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466A1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D12027C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6F61A46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E5487E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5AD75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A04956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数据要素产业园项目（</w:t>
            </w:r>
            <w:r>
              <w:t xml:space="preserve">C </w:t>
            </w:r>
            <w:r>
              <w:t>地块）</w:t>
            </w:r>
            <w:r>
              <w:t>2#</w:t>
            </w:r>
            <w:bookmarkEnd w:id="4"/>
          </w:p>
        </w:tc>
      </w:tr>
      <w:tr w:rsidR="00D40158" w:rsidRPr="00D40158" w14:paraId="7C3618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1AF81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CAB8C6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江苏</w:t>
            </w:r>
            <w:r>
              <w:t>-</w:t>
            </w:r>
            <w:r>
              <w:t>苏州</w:t>
            </w:r>
            <w:bookmarkEnd w:id="5"/>
          </w:p>
        </w:tc>
      </w:tr>
      <w:tr w:rsidR="00D40158" w:rsidRPr="00D40158" w14:paraId="232E32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4EDD0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81F8A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184748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5B26A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9E6047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78A34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AF01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C7581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2137ED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100FA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F350CC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F9C9D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B19F28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E33ADB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7477D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5304AE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9E73E2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DA19B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AC98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4514A7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2024年12月9日</w:t>
              </w:r>
            </w:smartTag>
            <w:bookmarkEnd w:id="9"/>
          </w:p>
        </w:tc>
      </w:tr>
    </w:tbl>
    <w:p w14:paraId="4BCCF987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118D9ABE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0C29605" wp14:editId="54021CD3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637AE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7F923B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242BAB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01FAA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0C7C25A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DB2D6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2694B57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594A708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BDDB8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B8BAE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9A54C0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C78A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3CCD86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T15067441570</w:t>
            </w:r>
            <w:bookmarkEnd w:id="13"/>
          </w:p>
        </w:tc>
      </w:tr>
    </w:tbl>
    <w:p w14:paraId="45623A73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469376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3802EC9" w14:textId="77777777" w:rsidR="00CC65B4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650660" w:history="1">
        <w:r w:rsidR="00CC65B4" w:rsidRPr="00CF0F74">
          <w:rPr>
            <w:rStyle w:val="a7"/>
            <w:rFonts w:hint="eastAsia"/>
          </w:rPr>
          <w:t>1</w:t>
        </w:r>
        <w:r w:rsidR="00CC65B4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CC65B4" w:rsidRPr="00CF0F74">
          <w:rPr>
            <w:rStyle w:val="a7"/>
            <w:rFonts w:hint="eastAsia"/>
          </w:rPr>
          <w:t>建筑概况</w:t>
        </w:r>
        <w:r w:rsidR="00CC65B4">
          <w:rPr>
            <w:rFonts w:hint="eastAsia"/>
            <w:webHidden/>
          </w:rPr>
          <w:tab/>
        </w:r>
        <w:r w:rsidR="00CC65B4">
          <w:rPr>
            <w:rFonts w:hint="eastAsia"/>
            <w:webHidden/>
          </w:rPr>
          <w:fldChar w:fldCharType="begin"/>
        </w:r>
        <w:r w:rsidR="00CC65B4">
          <w:rPr>
            <w:rFonts w:hint="eastAsia"/>
            <w:webHidden/>
          </w:rPr>
          <w:instrText xml:space="preserve"> </w:instrText>
        </w:r>
        <w:r w:rsidR="00CC65B4">
          <w:rPr>
            <w:webHidden/>
          </w:rPr>
          <w:instrText>PAGEREF _Toc184650660 \h</w:instrText>
        </w:r>
        <w:r w:rsidR="00CC65B4">
          <w:rPr>
            <w:rFonts w:hint="eastAsia"/>
            <w:webHidden/>
          </w:rPr>
          <w:instrText xml:space="preserve"> </w:instrText>
        </w:r>
        <w:r w:rsidR="00CC65B4">
          <w:rPr>
            <w:rFonts w:hint="eastAsia"/>
            <w:webHidden/>
          </w:rPr>
        </w:r>
        <w:r w:rsidR="00CC65B4">
          <w:rPr>
            <w:webHidden/>
          </w:rPr>
          <w:fldChar w:fldCharType="separate"/>
        </w:r>
        <w:r w:rsidR="00CC65B4">
          <w:rPr>
            <w:webHidden/>
          </w:rPr>
          <w:t>3</w:t>
        </w:r>
        <w:r w:rsidR="00CC65B4">
          <w:rPr>
            <w:rFonts w:hint="eastAsia"/>
            <w:webHidden/>
          </w:rPr>
          <w:fldChar w:fldCharType="end"/>
        </w:r>
      </w:hyperlink>
    </w:p>
    <w:p w14:paraId="578F94DB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61" w:history="1">
        <w:r w:rsidRPr="00CF0F74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A4E8C78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62" w:history="1">
        <w:r w:rsidRPr="00CF0F74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26FBB8C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63" w:history="1">
        <w:r w:rsidRPr="00CF0F74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37ACF8A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64" w:history="1">
        <w:r w:rsidRPr="00CF0F74">
          <w:rPr>
            <w:rStyle w:val="a7"/>
            <w:rFonts w:hint="eastAsia"/>
            <w:lang w:val="en-GB"/>
          </w:rPr>
          <w:t>4.1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978A757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65" w:history="1">
        <w:r w:rsidRPr="00CF0F74">
          <w:rPr>
            <w:rStyle w:val="a7"/>
            <w:rFonts w:hint="eastAsia"/>
            <w:lang w:val="en-GB"/>
          </w:rPr>
          <w:t>4.2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4B89604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66" w:history="1">
        <w:r w:rsidRPr="00CF0F74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5FD006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67" w:history="1">
        <w:r w:rsidRPr="00CF0F74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EBC5557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68" w:history="1">
        <w:r w:rsidRPr="00CF0F74">
          <w:rPr>
            <w:rStyle w:val="a7"/>
            <w:rFonts w:hint="eastAsia"/>
            <w:lang w:val="en-GB"/>
          </w:rPr>
          <w:t>6.1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A22B84F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69" w:history="1">
        <w:r w:rsidRPr="00CF0F74">
          <w:rPr>
            <w:rStyle w:val="a7"/>
            <w:rFonts w:hint="eastAsia"/>
            <w:lang w:val="en-GB"/>
          </w:rPr>
          <w:t>6.2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105700A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70" w:history="1">
        <w:r w:rsidRPr="00CF0F74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8A7F219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71" w:history="1">
        <w:r w:rsidRPr="00CF0F74">
          <w:rPr>
            <w:rStyle w:val="a7"/>
            <w:rFonts w:hint="eastAsia"/>
            <w:lang w:val="en-GB"/>
          </w:rPr>
          <w:t>7.1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DFF60FA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72" w:history="1">
        <w:r w:rsidRPr="00CF0F74">
          <w:rPr>
            <w:rStyle w:val="a7"/>
            <w:rFonts w:hint="eastAsia"/>
            <w:lang w:val="en-GB"/>
          </w:rPr>
          <w:t>7.2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93843FE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73" w:history="1">
        <w:r w:rsidRPr="00CF0F74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E9533C7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74" w:history="1">
        <w:r w:rsidRPr="00CF0F74">
          <w:rPr>
            <w:rStyle w:val="a7"/>
            <w:rFonts w:hint="eastAsia"/>
            <w:lang w:val="en-GB"/>
          </w:rPr>
          <w:t>8.1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CF01E3B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75" w:history="1">
        <w:r w:rsidRPr="00CF0F74">
          <w:rPr>
            <w:rStyle w:val="a7"/>
            <w:rFonts w:hint="eastAsia"/>
            <w:lang w:val="en-GB"/>
          </w:rPr>
          <w:t>8.2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2C4751A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76" w:history="1">
        <w:r w:rsidRPr="00CF0F74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CD6512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77" w:history="1">
        <w:r w:rsidRPr="00CF0F74">
          <w:rPr>
            <w:rStyle w:val="a7"/>
            <w:rFonts w:hint="eastAsia"/>
            <w:lang w:val="en-GB"/>
          </w:rPr>
          <w:t>9.1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平屋面基层（有保温）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3AB62D7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78" w:history="1">
        <w:r w:rsidRPr="00CF0F74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0FBC353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79" w:history="1">
        <w:r w:rsidRPr="00CF0F74">
          <w:rPr>
            <w:rStyle w:val="a7"/>
            <w:rFonts w:hint="eastAsia"/>
            <w:lang w:val="en-GB"/>
          </w:rPr>
          <w:t>10.1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5810C3D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0" w:history="1">
        <w:r w:rsidRPr="00CF0F74">
          <w:rPr>
            <w:rStyle w:val="a7"/>
            <w:rFonts w:hint="eastAsia"/>
            <w:lang w:val="en-GB"/>
          </w:rPr>
          <w:t>10.2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2BF45C6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1" w:history="1">
        <w:r w:rsidRPr="00CF0F74">
          <w:rPr>
            <w:rStyle w:val="a7"/>
            <w:rFonts w:hint="eastAsia"/>
            <w:lang w:val="en-GB"/>
          </w:rPr>
          <w:t>10.3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EE46697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82" w:history="1">
        <w:r w:rsidRPr="00CF0F74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B408865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3" w:history="1">
        <w:r w:rsidRPr="00CF0F74">
          <w:rPr>
            <w:rStyle w:val="a7"/>
            <w:rFonts w:hint="eastAsia"/>
            <w:lang w:val="en-GB"/>
          </w:rPr>
          <w:t>11.1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5BD66DA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4" w:history="1">
        <w:r w:rsidRPr="00CF0F74">
          <w:rPr>
            <w:rStyle w:val="a7"/>
            <w:rFonts w:hint="eastAsia"/>
            <w:lang w:val="en-GB"/>
          </w:rPr>
          <w:t>11.2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E1FA312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5" w:history="1">
        <w:r w:rsidRPr="00CF0F74">
          <w:rPr>
            <w:rStyle w:val="a7"/>
            <w:rFonts w:hint="eastAsia"/>
            <w:lang w:val="en-GB"/>
          </w:rPr>
          <w:t>11.3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EBFB645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6" w:history="1">
        <w:r w:rsidRPr="00CF0F74">
          <w:rPr>
            <w:rStyle w:val="a7"/>
            <w:rFonts w:hint="eastAsia"/>
            <w:lang w:val="en-GB"/>
          </w:rPr>
          <w:t>11.4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BC0288A" w14:textId="77777777" w:rsidR="00CC65B4" w:rsidRDefault="00CC65B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650687" w:history="1">
        <w:r w:rsidRPr="00CF0F74">
          <w:rPr>
            <w:rStyle w:val="a7"/>
            <w:rFonts w:hint="eastAsia"/>
            <w:lang w:val="en-GB"/>
          </w:rPr>
          <w:t>11.5</w:t>
        </w:r>
        <w:r w:rsidRPr="00CF0F74">
          <w:rPr>
            <w:rStyle w:val="a7"/>
            <w:rFonts w:hint="eastAsia"/>
          </w:rPr>
          <w:t xml:space="preserve"> </w:t>
        </w:r>
        <w:r w:rsidRPr="00CF0F74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45E02E2B" w14:textId="77777777" w:rsidR="00CC65B4" w:rsidRDefault="00CC65B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650688" w:history="1">
        <w:r w:rsidRPr="00CF0F74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CF0F74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_Toc184650688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44580129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F315E0E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3F228F6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C1A322C" w14:textId="77777777" w:rsidR="00D40158" w:rsidRDefault="00D40158" w:rsidP="00D40158">
      <w:pPr>
        <w:pStyle w:val="TOC1"/>
      </w:pPr>
    </w:p>
    <w:p w14:paraId="34037C6E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4650660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18FDD9C4" w14:textId="77777777" w:rsidTr="00BE3C10">
        <w:tc>
          <w:tcPr>
            <w:tcW w:w="2759" w:type="dxa"/>
            <w:shd w:val="clear" w:color="auto" w:fill="E6E6E6"/>
          </w:tcPr>
          <w:p w14:paraId="04C955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AE25C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数据要素产业园项目（</w:t>
            </w:r>
            <w:r>
              <w:t xml:space="preserve">C </w:t>
            </w:r>
            <w:r>
              <w:t>地块）</w:t>
            </w:r>
            <w:r>
              <w:t>2#</w:t>
            </w:r>
            <w:bookmarkEnd w:id="18"/>
          </w:p>
        </w:tc>
      </w:tr>
      <w:tr w:rsidR="00D40158" w:rsidRPr="00FF2243" w14:paraId="54712F22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D97EB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282CA9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江苏</w:t>
            </w:r>
            <w:r>
              <w:t>-</w:t>
            </w:r>
            <w:r>
              <w:t>苏州</w:t>
            </w:r>
            <w:bookmarkEnd w:id="19"/>
          </w:p>
        </w:tc>
      </w:tr>
      <w:tr w:rsidR="005407D2" w:rsidRPr="00FF2243" w14:paraId="12F8078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52A0BF0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0918AED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D5444F3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044CF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7AE4F9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8005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F8B2A0B" w14:textId="77777777" w:rsidTr="00BE3C10">
        <w:tc>
          <w:tcPr>
            <w:tcW w:w="2759" w:type="dxa"/>
            <w:shd w:val="clear" w:color="auto" w:fill="E6E6E6"/>
          </w:tcPr>
          <w:p w14:paraId="64E5E7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2FF84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54943CFC" w14:textId="77777777" w:rsidTr="00BE3C10">
        <w:tc>
          <w:tcPr>
            <w:tcW w:w="2759" w:type="dxa"/>
            <w:shd w:val="clear" w:color="auto" w:fill="E6E6E6"/>
          </w:tcPr>
          <w:p w14:paraId="18D8D8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1F239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27.0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2113AF6" w14:textId="77777777" w:rsidTr="00BE3C10">
        <w:tc>
          <w:tcPr>
            <w:tcW w:w="2759" w:type="dxa"/>
            <w:shd w:val="clear" w:color="auto" w:fill="E6E6E6"/>
          </w:tcPr>
          <w:p w14:paraId="55F481D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2024E27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36024.64</w:t>
            </w:r>
            <w:bookmarkEnd w:id="26"/>
          </w:p>
        </w:tc>
      </w:tr>
      <w:tr w:rsidR="00203A7D" w:rsidRPr="00FF2243" w14:paraId="64896D28" w14:textId="77777777" w:rsidTr="00BE3C10">
        <w:tc>
          <w:tcPr>
            <w:tcW w:w="2759" w:type="dxa"/>
            <w:shd w:val="clear" w:color="auto" w:fill="E6E6E6"/>
          </w:tcPr>
          <w:p w14:paraId="2A0FC4A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9F76F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7120.48</w:t>
            </w:r>
            <w:bookmarkEnd w:id="27"/>
          </w:p>
        </w:tc>
      </w:tr>
      <w:tr w:rsidR="00FA4476" w:rsidRPr="00FF2243" w14:paraId="5C6435C7" w14:textId="77777777" w:rsidTr="00BE3C10">
        <w:tc>
          <w:tcPr>
            <w:tcW w:w="2759" w:type="dxa"/>
            <w:shd w:val="clear" w:color="auto" w:fill="E6E6E6"/>
          </w:tcPr>
          <w:p w14:paraId="072D754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5F8947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115.8</w:t>
            </w:r>
            <w:bookmarkEnd w:id="28"/>
          </w:p>
        </w:tc>
      </w:tr>
      <w:tr w:rsidR="00D40158" w:rsidRPr="00FF2243" w14:paraId="324DAEFB" w14:textId="77777777" w:rsidTr="00BE3C10">
        <w:tc>
          <w:tcPr>
            <w:tcW w:w="2759" w:type="dxa"/>
            <w:shd w:val="clear" w:color="auto" w:fill="E6E6E6"/>
          </w:tcPr>
          <w:p w14:paraId="0B6FF5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119B55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F932990" w14:textId="77777777" w:rsidTr="00BE3C10">
        <w:tc>
          <w:tcPr>
            <w:tcW w:w="2759" w:type="dxa"/>
            <w:shd w:val="clear" w:color="auto" w:fill="E6E6E6"/>
          </w:tcPr>
          <w:p w14:paraId="693EA2C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2F6C29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0.65</w:t>
            </w:r>
            <w:bookmarkEnd w:id="30"/>
          </w:p>
        </w:tc>
      </w:tr>
      <w:tr w:rsidR="00D40158" w:rsidRPr="00FF2243" w14:paraId="34CF9D53" w14:textId="77777777" w:rsidTr="00BE3C10">
        <w:tc>
          <w:tcPr>
            <w:tcW w:w="2759" w:type="dxa"/>
            <w:shd w:val="clear" w:color="auto" w:fill="E6E6E6"/>
          </w:tcPr>
          <w:p w14:paraId="7BAE60E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BC9B91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</w:tbl>
    <w:p w14:paraId="1BD34282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4650661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12AB486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50053C5B" w14:textId="77777777" w:rsidR="002A45B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73E95DF3" w14:textId="77777777" w:rsidR="002A45B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5AC62CE2" w14:textId="77777777" w:rsidR="002A45B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FB4D2CF" w14:textId="77777777" w:rsidR="002A45B8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4650662"/>
      <w:r>
        <w:rPr>
          <w:kern w:val="2"/>
          <w:szCs w:val="24"/>
        </w:rPr>
        <w:lastRenderedPageBreak/>
        <w:t>建筑大样</w:t>
      </w:r>
      <w:bookmarkEnd w:id="37"/>
    </w:p>
    <w:p w14:paraId="570840F0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476E499" wp14:editId="602C7E59">
            <wp:extent cx="5667375" cy="51625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02D32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BC2DA96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5F80216" wp14:editId="3674D318">
            <wp:extent cx="5667375" cy="2466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89D69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5CB94CB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AD31609" wp14:editId="4F013AB3">
            <wp:extent cx="5667375" cy="1962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0CCE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BB02B9A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35C049" wp14:editId="121EB9DE">
            <wp:extent cx="5667375" cy="2152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9B06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3~5</w:t>
      </w:r>
      <w:r>
        <w:rPr>
          <w:kern w:val="2"/>
          <w:szCs w:val="24"/>
          <w:lang w:val="en-US"/>
        </w:rPr>
        <w:t>层平面</w:t>
      </w:r>
    </w:p>
    <w:p w14:paraId="1098F433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FCD2B2D" wp14:editId="3CFE39A9">
            <wp:extent cx="311467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CF2C9" w14:textId="77777777" w:rsidR="002A45B8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14:paraId="755AF3F0" w14:textId="77777777" w:rsidR="002A45B8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4650663"/>
      <w:r>
        <w:rPr>
          <w:kern w:val="2"/>
          <w:szCs w:val="24"/>
        </w:rPr>
        <w:lastRenderedPageBreak/>
        <w:t>工程材料</w:t>
      </w:r>
      <w:bookmarkEnd w:id="38"/>
    </w:p>
    <w:p w14:paraId="3D4D461C" w14:textId="77777777" w:rsidR="002A45B8" w:rsidRDefault="00000000">
      <w:pPr>
        <w:pStyle w:val="2"/>
        <w:widowControl w:val="0"/>
        <w:rPr>
          <w:kern w:val="2"/>
        </w:rPr>
      </w:pPr>
      <w:bookmarkStart w:id="39" w:name="_Toc184650664"/>
      <w:r>
        <w:rPr>
          <w:kern w:val="2"/>
        </w:rPr>
        <w:t>普通材料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A45B8" w14:paraId="58873056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88766D4" w14:textId="77777777" w:rsidR="002A45B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80B7DE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1AAC39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4DC1C0" w14:textId="77777777" w:rsidR="002A45B8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0EC1AF" w14:textId="77777777" w:rsidR="002A45B8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2935BC" w14:textId="77777777" w:rsidR="002A45B8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6FF3B00" w14:textId="77777777" w:rsidR="002A45B8" w:rsidRDefault="00000000">
            <w:pPr>
              <w:jc w:val="center"/>
            </w:pPr>
            <w:r>
              <w:t>数据来源</w:t>
            </w:r>
          </w:p>
        </w:tc>
      </w:tr>
      <w:tr w:rsidR="002A45B8" w14:paraId="7DAA73B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5563C11" w14:textId="77777777" w:rsidR="002A45B8" w:rsidRDefault="002A45B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84B366F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742D7F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022D91" w14:textId="77777777" w:rsidR="002A45B8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9AD1A4" w14:textId="77777777" w:rsidR="002A45B8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6962BC" w14:textId="77777777" w:rsidR="002A45B8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5FD9E30" w14:textId="77777777" w:rsidR="002A45B8" w:rsidRDefault="002A45B8">
            <w:pPr>
              <w:jc w:val="center"/>
            </w:pPr>
          </w:p>
        </w:tc>
      </w:tr>
      <w:tr w:rsidR="002A45B8" w14:paraId="6CCEF84C" w14:textId="77777777">
        <w:tc>
          <w:tcPr>
            <w:tcW w:w="2196" w:type="dxa"/>
            <w:shd w:val="clear" w:color="auto" w:fill="E6E6E6"/>
            <w:vAlign w:val="center"/>
          </w:tcPr>
          <w:p w14:paraId="0F275E33" w14:textId="77777777" w:rsidR="002A45B8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4558F15" w14:textId="77777777" w:rsidR="002A45B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15F208D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97087E2" w14:textId="77777777" w:rsidR="002A45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D19A798" w14:textId="77777777" w:rsidR="002A45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3F386E" w14:textId="77777777" w:rsidR="002A45B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0648F01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415022D7" w14:textId="77777777">
        <w:tc>
          <w:tcPr>
            <w:tcW w:w="2196" w:type="dxa"/>
            <w:shd w:val="clear" w:color="auto" w:fill="E6E6E6"/>
            <w:vAlign w:val="center"/>
          </w:tcPr>
          <w:p w14:paraId="5B185AC4" w14:textId="77777777" w:rsidR="002A45B8" w:rsidRDefault="00000000">
            <w:r>
              <w:t>抹面砂浆</w:t>
            </w:r>
          </w:p>
        </w:tc>
        <w:tc>
          <w:tcPr>
            <w:tcW w:w="1018" w:type="dxa"/>
            <w:vAlign w:val="center"/>
          </w:tcPr>
          <w:p w14:paraId="505F056B" w14:textId="77777777" w:rsidR="002A45B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85FA925" w14:textId="77777777" w:rsidR="002A45B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8E8D106" w14:textId="77777777" w:rsidR="002A45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6A7B230" w14:textId="77777777" w:rsidR="002A45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A6BC190" w14:textId="77777777" w:rsidR="002A45B8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2EDA142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03F62AD8" w14:textId="77777777">
        <w:tc>
          <w:tcPr>
            <w:tcW w:w="2196" w:type="dxa"/>
            <w:shd w:val="clear" w:color="auto" w:fill="E6E6E6"/>
            <w:vAlign w:val="center"/>
          </w:tcPr>
          <w:p w14:paraId="3A555EFC" w14:textId="77777777" w:rsidR="002A45B8" w:rsidRDefault="00000000">
            <w:r>
              <w:t>防水砂浆</w:t>
            </w:r>
          </w:p>
        </w:tc>
        <w:tc>
          <w:tcPr>
            <w:tcW w:w="1018" w:type="dxa"/>
            <w:vAlign w:val="center"/>
          </w:tcPr>
          <w:p w14:paraId="7829AAF5" w14:textId="77777777" w:rsidR="002A45B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19068CB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C11343F" w14:textId="77777777" w:rsidR="002A45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B0E4282" w14:textId="77777777" w:rsidR="002A45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D1A4519" w14:textId="77777777" w:rsidR="002A45B8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D9C20C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32989A9B" w14:textId="77777777">
        <w:tc>
          <w:tcPr>
            <w:tcW w:w="2196" w:type="dxa"/>
            <w:shd w:val="clear" w:color="auto" w:fill="E6E6E6"/>
            <w:vAlign w:val="center"/>
          </w:tcPr>
          <w:p w14:paraId="15D643EA" w14:textId="77777777" w:rsidR="002A45B8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7F81843" w14:textId="77777777" w:rsidR="002A45B8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3C79B47" w14:textId="77777777" w:rsidR="002A45B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B9CE3EE" w14:textId="77777777" w:rsidR="002A45B8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CE12C4D" w14:textId="77777777" w:rsidR="002A45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6D7623" w14:textId="77777777" w:rsidR="002A45B8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35A19B3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0DB7A2FC" w14:textId="77777777">
        <w:tc>
          <w:tcPr>
            <w:tcW w:w="2196" w:type="dxa"/>
            <w:shd w:val="clear" w:color="auto" w:fill="E6E6E6"/>
            <w:vAlign w:val="center"/>
          </w:tcPr>
          <w:p w14:paraId="236FF717" w14:textId="77777777" w:rsidR="002A45B8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966EB79" w14:textId="77777777" w:rsidR="002A45B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C644AB0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E921196" w14:textId="77777777" w:rsidR="002A45B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4B9848D" w14:textId="77777777" w:rsidR="002A45B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C1F05FD" w14:textId="77777777" w:rsidR="002A45B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D35A2E8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0876033F" w14:textId="77777777">
        <w:tc>
          <w:tcPr>
            <w:tcW w:w="2196" w:type="dxa"/>
            <w:shd w:val="clear" w:color="auto" w:fill="E6E6E6"/>
            <w:vAlign w:val="center"/>
          </w:tcPr>
          <w:p w14:paraId="58F44508" w14:textId="77777777" w:rsidR="002A45B8" w:rsidRDefault="00000000">
            <w:r>
              <w:t>TD3-90</w:t>
            </w:r>
            <w:r>
              <w:t>钢筋桁架楼承板</w:t>
            </w:r>
          </w:p>
        </w:tc>
        <w:tc>
          <w:tcPr>
            <w:tcW w:w="1018" w:type="dxa"/>
            <w:vAlign w:val="center"/>
          </w:tcPr>
          <w:p w14:paraId="2E09398C" w14:textId="77777777" w:rsidR="002A45B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F16A14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7F6046" w14:textId="77777777" w:rsidR="002A45B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B9D438F" w14:textId="77777777" w:rsidR="002A45B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B358E9A" w14:textId="77777777" w:rsidR="002A45B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0AC98FD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084775ED" w14:textId="77777777">
        <w:tc>
          <w:tcPr>
            <w:tcW w:w="2196" w:type="dxa"/>
            <w:shd w:val="clear" w:color="auto" w:fill="E6E6E6"/>
            <w:vAlign w:val="center"/>
          </w:tcPr>
          <w:p w14:paraId="3267397E" w14:textId="77777777" w:rsidR="002A45B8" w:rsidRDefault="00000000">
            <w:r>
              <w:t>细石混凝土（内配筋）</w:t>
            </w:r>
          </w:p>
        </w:tc>
        <w:tc>
          <w:tcPr>
            <w:tcW w:w="1018" w:type="dxa"/>
            <w:vAlign w:val="center"/>
          </w:tcPr>
          <w:p w14:paraId="3D1553B1" w14:textId="77777777" w:rsidR="002A45B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6387AA0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FC53758" w14:textId="77777777" w:rsidR="002A45B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BE92878" w14:textId="77777777" w:rsidR="002A45B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AC28D63" w14:textId="77777777" w:rsidR="002A45B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4B6EA4D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6C2E4AC5" w14:textId="77777777">
        <w:tc>
          <w:tcPr>
            <w:tcW w:w="2196" w:type="dxa"/>
            <w:shd w:val="clear" w:color="auto" w:fill="E6E6E6"/>
            <w:vAlign w:val="center"/>
          </w:tcPr>
          <w:p w14:paraId="3883B26E" w14:textId="77777777" w:rsidR="002A45B8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2F60FBAE" w14:textId="77777777" w:rsidR="002A45B8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6A41442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FA9FDD8" w14:textId="77777777" w:rsidR="002A45B8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77C2774" w14:textId="77777777" w:rsidR="002A45B8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025AC5" w14:textId="77777777" w:rsidR="002A45B8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260F1EF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7D3DF653" w14:textId="77777777">
        <w:tc>
          <w:tcPr>
            <w:tcW w:w="2196" w:type="dxa"/>
            <w:shd w:val="clear" w:color="auto" w:fill="E6E6E6"/>
            <w:vAlign w:val="center"/>
          </w:tcPr>
          <w:p w14:paraId="46F750EA" w14:textId="77777777" w:rsidR="002A45B8" w:rsidRDefault="00000000">
            <w:r>
              <w:t>岩棉板（夏热冬冷地区）</w:t>
            </w:r>
          </w:p>
        </w:tc>
        <w:tc>
          <w:tcPr>
            <w:tcW w:w="1018" w:type="dxa"/>
            <w:vAlign w:val="center"/>
          </w:tcPr>
          <w:p w14:paraId="18E809D6" w14:textId="77777777" w:rsidR="002A45B8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18CE0EA4" w14:textId="77777777" w:rsidR="002A45B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34147063" w14:textId="77777777" w:rsidR="002A45B8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0F285265" w14:textId="77777777" w:rsidR="002A45B8" w:rsidRDefault="00000000">
            <w:r>
              <w:t>1203.2</w:t>
            </w:r>
          </w:p>
        </w:tc>
        <w:tc>
          <w:tcPr>
            <w:tcW w:w="1188" w:type="dxa"/>
            <w:vAlign w:val="center"/>
          </w:tcPr>
          <w:p w14:paraId="18EDAAA9" w14:textId="77777777" w:rsidR="002A45B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0B8D12F" w14:textId="77777777" w:rsidR="002A45B8" w:rsidRDefault="00000000">
            <w:r>
              <w:rPr>
                <w:sz w:val="18"/>
                <w:szCs w:val="18"/>
              </w:rPr>
              <w:t>JGJT 480-2019</w:t>
            </w:r>
          </w:p>
        </w:tc>
      </w:tr>
      <w:tr w:rsidR="002A45B8" w14:paraId="31E3E769" w14:textId="77777777">
        <w:tc>
          <w:tcPr>
            <w:tcW w:w="2196" w:type="dxa"/>
            <w:shd w:val="clear" w:color="auto" w:fill="E6E6E6"/>
            <w:vAlign w:val="center"/>
          </w:tcPr>
          <w:p w14:paraId="4D1FD0E7" w14:textId="77777777" w:rsidR="002A45B8" w:rsidRDefault="00000000">
            <w:r>
              <w:t>挤塑聚苯板</w:t>
            </w:r>
            <w:r>
              <w:t>(XPS)</w:t>
            </w:r>
          </w:p>
        </w:tc>
        <w:tc>
          <w:tcPr>
            <w:tcW w:w="1018" w:type="dxa"/>
            <w:vAlign w:val="center"/>
          </w:tcPr>
          <w:p w14:paraId="589E0668" w14:textId="77777777" w:rsidR="002A45B8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168B17A" w14:textId="77777777" w:rsidR="002A45B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686D6C29" w14:textId="77777777" w:rsidR="002A45B8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48DB4EBD" w14:textId="77777777" w:rsidR="002A45B8" w:rsidRDefault="00000000">
            <w:r>
              <w:t>5346.4</w:t>
            </w:r>
          </w:p>
        </w:tc>
        <w:tc>
          <w:tcPr>
            <w:tcW w:w="1188" w:type="dxa"/>
            <w:vAlign w:val="center"/>
          </w:tcPr>
          <w:p w14:paraId="20688D71" w14:textId="77777777" w:rsidR="002A45B8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606E74A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32A9143C" w14:textId="77777777">
        <w:tc>
          <w:tcPr>
            <w:tcW w:w="2196" w:type="dxa"/>
            <w:shd w:val="clear" w:color="auto" w:fill="E6E6E6"/>
            <w:vAlign w:val="center"/>
          </w:tcPr>
          <w:p w14:paraId="0F3185B5" w14:textId="77777777" w:rsidR="002A45B8" w:rsidRDefault="00000000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79E32D11" w14:textId="77777777" w:rsidR="002A45B8" w:rsidRDefault="00000000">
            <w:r>
              <w:t>0.520</w:t>
            </w:r>
          </w:p>
        </w:tc>
        <w:tc>
          <w:tcPr>
            <w:tcW w:w="1030" w:type="dxa"/>
            <w:vAlign w:val="center"/>
          </w:tcPr>
          <w:p w14:paraId="1B44EDD9" w14:textId="77777777" w:rsidR="002A45B8" w:rsidRDefault="00000000">
            <w:r>
              <w:t>8.520</w:t>
            </w:r>
          </w:p>
        </w:tc>
        <w:tc>
          <w:tcPr>
            <w:tcW w:w="848" w:type="dxa"/>
            <w:vAlign w:val="center"/>
          </w:tcPr>
          <w:p w14:paraId="3E655D4C" w14:textId="77777777" w:rsidR="002A45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1B900AE" w14:textId="77777777" w:rsidR="002A45B8" w:rsidRDefault="00000000">
            <w:r>
              <w:t>1066.0</w:t>
            </w:r>
          </w:p>
        </w:tc>
        <w:tc>
          <w:tcPr>
            <w:tcW w:w="1188" w:type="dxa"/>
            <w:vAlign w:val="center"/>
          </w:tcPr>
          <w:p w14:paraId="415BE568" w14:textId="77777777" w:rsidR="002A45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7CAA95" w14:textId="77777777" w:rsidR="002A45B8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2A45B8" w14:paraId="24AD1278" w14:textId="77777777">
        <w:tc>
          <w:tcPr>
            <w:tcW w:w="2196" w:type="dxa"/>
            <w:shd w:val="clear" w:color="auto" w:fill="E6E6E6"/>
            <w:vAlign w:val="center"/>
          </w:tcPr>
          <w:p w14:paraId="1B7A1040" w14:textId="77777777" w:rsidR="002A45B8" w:rsidRDefault="00000000">
            <w:r>
              <w:t>砂加气混凝土砌块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34CE218C" w14:textId="77777777" w:rsidR="002A45B8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62E9B779" w14:textId="77777777" w:rsidR="002A45B8" w:rsidRDefault="00000000">
            <w:r>
              <w:t>2.790</w:t>
            </w:r>
          </w:p>
        </w:tc>
        <w:tc>
          <w:tcPr>
            <w:tcW w:w="848" w:type="dxa"/>
            <w:vAlign w:val="center"/>
          </w:tcPr>
          <w:p w14:paraId="3B307EF7" w14:textId="77777777" w:rsidR="002A45B8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E8393AF" w14:textId="77777777" w:rsidR="002A45B8" w:rsidRDefault="00000000">
            <w:r>
              <w:t>938.9</w:t>
            </w:r>
          </w:p>
        </w:tc>
        <w:tc>
          <w:tcPr>
            <w:tcW w:w="1188" w:type="dxa"/>
            <w:vAlign w:val="center"/>
          </w:tcPr>
          <w:p w14:paraId="28C58521" w14:textId="77777777" w:rsidR="002A45B8" w:rsidRDefault="00000000">
            <w:r>
              <w:t>0.1200</w:t>
            </w:r>
          </w:p>
        </w:tc>
        <w:tc>
          <w:tcPr>
            <w:tcW w:w="1516" w:type="dxa"/>
            <w:vAlign w:val="center"/>
          </w:tcPr>
          <w:p w14:paraId="3C9113B0" w14:textId="77777777" w:rsidR="002A45B8" w:rsidRDefault="00000000">
            <w:r>
              <w:rPr>
                <w:sz w:val="18"/>
                <w:szCs w:val="18"/>
              </w:rPr>
              <w:t>DGJ32TJ107-2010</w:t>
            </w:r>
          </w:p>
        </w:tc>
      </w:tr>
      <w:tr w:rsidR="002A45B8" w14:paraId="51BA4015" w14:textId="77777777">
        <w:tc>
          <w:tcPr>
            <w:tcW w:w="2196" w:type="dxa"/>
            <w:shd w:val="clear" w:color="auto" w:fill="E6E6E6"/>
            <w:vAlign w:val="center"/>
          </w:tcPr>
          <w:p w14:paraId="1EAA3CAB" w14:textId="77777777" w:rsidR="002A45B8" w:rsidRDefault="00000000">
            <w:r>
              <w:lastRenderedPageBreak/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3E63302" w14:textId="77777777" w:rsidR="002A45B8" w:rsidRDefault="00000000">
            <w:r>
              <w:t>0.200</w:t>
            </w:r>
          </w:p>
        </w:tc>
        <w:tc>
          <w:tcPr>
            <w:tcW w:w="1030" w:type="dxa"/>
            <w:vAlign w:val="center"/>
          </w:tcPr>
          <w:p w14:paraId="313F80C2" w14:textId="77777777" w:rsidR="002A45B8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C3B72AF" w14:textId="77777777" w:rsidR="002A45B8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FAB861B" w14:textId="77777777" w:rsidR="002A45B8" w:rsidRDefault="00000000">
            <w:r>
              <w:t>1782.1</w:t>
            </w:r>
          </w:p>
        </w:tc>
        <w:tc>
          <w:tcPr>
            <w:tcW w:w="1188" w:type="dxa"/>
            <w:vAlign w:val="center"/>
          </w:tcPr>
          <w:p w14:paraId="32448E41" w14:textId="77777777" w:rsidR="002A45B8" w:rsidRDefault="00000000">
            <w:r>
              <w:t>0.1200</w:t>
            </w:r>
          </w:p>
        </w:tc>
        <w:tc>
          <w:tcPr>
            <w:tcW w:w="1516" w:type="dxa"/>
            <w:vAlign w:val="center"/>
          </w:tcPr>
          <w:p w14:paraId="0B12224B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296FA677" w14:textId="77777777">
        <w:tc>
          <w:tcPr>
            <w:tcW w:w="2196" w:type="dxa"/>
            <w:shd w:val="clear" w:color="auto" w:fill="E6E6E6"/>
            <w:vAlign w:val="center"/>
          </w:tcPr>
          <w:p w14:paraId="71393F3E" w14:textId="77777777" w:rsidR="002A45B8" w:rsidRDefault="00000000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3C3C10A7" w14:textId="77777777" w:rsidR="002A45B8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757BC7E" w14:textId="77777777" w:rsidR="002A45B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BE72835" w14:textId="77777777" w:rsidR="002A45B8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DFE4B73" w14:textId="77777777" w:rsidR="002A45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FA15E94" w14:textId="77777777" w:rsidR="002A45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B651DE" w14:textId="77777777" w:rsidR="002A45B8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2A45B8" w14:paraId="4A0ACA2E" w14:textId="77777777">
        <w:tc>
          <w:tcPr>
            <w:tcW w:w="2196" w:type="dxa"/>
            <w:shd w:val="clear" w:color="auto" w:fill="E6E6E6"/>
            <w:vAlign w:val="center"/>
          </w:tcPr>
          <w:p w14:paraId="3B51DD9A" w14:textId="77777777" w:rsidR="002A45B8" w:rsidRDefault="00000000">
            <w:r>
              <w:t>陶板（铝板、石材）幕墙（另详见幕墙二次设计）</w:t>
            </w:r>
          </w:p>
        </w:tc>
        <w:tc>
          <w:tcPr>
            <w:tcW w:w="1018" w:type="dxa"/>
            <w:vAlign w:val="center"/>
          </w:tcPr>
          <w:p w14:paraId="4EAF2387" w14:textId="77777777" w:rsidR="002A45B8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2FF2CFEE" w14:textId="77777777" w:rsidR="002A45B8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111FA7CB" w14:textId="77777777" w:rsidR="002A45B8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0674D16B" w14:textId="77777777" w:rsidR="002A45B8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A92B1F7" w14:textId="77777777" w:rsidR="002A45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8C21E21" w14:textId="77777777" w:rsidR="002A45B8" w:rsidRDefault="002A45B8">
            <w:pPr>
              <w:rPr>
                <w:sz w:val="18"/>
                <w:szCs w:val="18"/>
              </w:rPr>
            </w:pPr>
          </w:p>
        </w:tc>
      </w:tr>
      <w:tr w:rsidR="002A45B8" w14:paraId="7173370B" w14:textId="77777777">
        <w:tc>
          <w:tcPr>
            <w:tcW w:w="2196" w:type="dxa"/>
            <w:shd w:val="clear" w:color="auto" w:fill="E6E6E6"/>
            <w:vAlign w:val="center"/>
          </w:tcPr>
          <w:p w14:paraId="1AFB19A9" w14:textId="77777777" w:rsidR="002A45B8" w:rsidRDefault="00000000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2E141ECB" w14:textId="77777777" w:rsidR="002A45B8" w:rsidRDefault="00000000">
            <w:r>
              <w:t>1.000</w:t>
            </w:r>
          </w:p>
        </w:tc>
        <w:tc>
          <w:tcPr>
            <w:tcW w:w="1030" w:type="dxa"/>
            <w:vAlign w:val="center"/>
          </w:tcPr>
          <w:p w14:paraId="54EE26A4" w14:textId="77777777" w:rsidR="002A45B8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4F4D33B3" w14:textId="77777777" w:rsidR="002A45B8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5FC536DD" w14:textId="77777777" w:rsidR="002A45B8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BD69826" w14:textId="77777777" w:rsidR="002A45B8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97B7CE" w14:textId="77777777" w:rsidR="002A45B8" w:rsidRDefault="002A45B8">
            <w:pPr>
              <w:rPr>
                <w:sz w:val="18"/>
                <w:szCs w:val="18"/>
              </w:rPr>
            </w:pPr>
          </w:p>
        </w:tc>
      </w:tr>
      <w:tr w:rsidR="002A45B8" w14:paraId="710CA430" w14:textId="77777777">
        <w:tc>
          <w:tcPr>
            <w:tcW w:w="2196" w:type="dxa"/>
            <w:shd w:val="clear" w:color="auto" w:fill="E6E6E6"/>
            <w:vAlign w:val="center"/>
          </w:tcPr>
          <w:p w14:paraId="6C139FB3" w14:textId="77777777" w:rsidR="002A45B8" w:rsidRDefault="00000000">
            <w:r>
              <w:t>加气混凝土、泡沫混凝土</w:t>
            </w:r>
            <w:r>
              <w:t>(ρ=300)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47E275DC" w14:textId="77777777" w:rsidR="002A45B8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55D05F0C" w14:textId="77777777" w:rsidR="002A45B8" w:rsidRDefault="00000000">
            <w:r>
              <w:t>1.514</w:t>
            </w:r>
          </w:p>
        </w:tc>
        <w:tc>
          <w:tcPr>
            <w:tcW w:w="848" w:type="dxa"/>
            <w:vAlign w:val="center"/>
          </w:tcPr>
          <w:p w14:paraId="35DB3F4E" w14:textId="77777777" w:rsidR="002A45B8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3718550D" w14:textId="77777777" w:rsidR="002A45B8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B8392AA" w14:textId="77777777" w:rsidR="002A45B8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419E4D6A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A45B8" w14:paraId="42FAF9B8" w14:textId="77777777">
        <w:tc>
          <w:tcPr>
            <w:tcW w:w="2196" w:type="dxa"/>
            <w:shd w:val="clear" w:color="auto" w:fill="E6E6E6"/>
            <w:vAlign w:val="center"/>
          </w:tcPr>
          <w:p w14:paraId="0D03A69F" w14:textId="77777777" w:rsidR="002A45B8" w:rsidRDefault="00000000">
            <w:r>
              <w:t>玻璃棉板、毡</w:t>
            </w:r>
            <w:r>
              <w:t>(ρ</w:t>
            </w:r>
            <w:r>
              <w:t>＜</w:t>
            </w:r>
            <w:r>
              <w:t>40)</w:t>
            </w:r>
          </w:p>
        </w:tc>
        <w:tc>
          <w:tcPr>
            <w:tcW w:w="1018" w:type="dxa"/>
            <w:vAlign w:val="center"/>
          </w:tcPr>
          <w:p w14:paraId="601BEBDD" w14:textId="77777777" w:rsidR="002A45B8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2A346FC7" w14:textId="77777777" w:rsidR="002A45B8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38B0EDC0" w14:textId="77777777" w:rsidR="002A45B8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769DAB06" w14:textId="77777777" w:rsidR="002A45B8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19B701F0" w14:textId="77777777" w:rsidR="002A45B8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CD2184D" w14:textId="77777777" w:rsidR="002A45B8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314AE714" w14:textId="77777777" w:rsidR="002A45B8" w:rsidRDefault="00000000">
      <w:pPr>
        <w:pStyle w:val="2"/>
        <w:widowControl w:val="0"/>
        <w:rPr>
          <w:kern w:val="2"/>
        </w:rPr>
      </w:pPr>
      <w:bookmarkStart w:id="40" w:name="_Toc184650665"/>
      <w:r>
        <w:rPr>
          <w:kern w:val="2"/>
        </w:rPr>
        <w:t>其他材料</w:t>
      </w:r>
      <w:bookmarkEnd w:id="40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2A45B8" w14:paraId="25452D5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18FBEF0" w14:textId="77777777" w:rsidR="002A45B8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9CBA68" w14:textId="77777777" w:rsidR="002A45B8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1A7EA9D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51E08A23" w14:textId="77777777" w:rsidR="002A45B8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2E20395B" w14:textId="77777777" w:rsidR="002A45B8" w:rsidRDefault="00000000">
            <w:pPr>
              <w:jc w:val="center"/>
            </w:pPr>
            <w:r>
              <w:t>备注</w:t>
            </w:r>
          </w:p>
        </w:tc>
      </w:tr>
      <w:tr w:rsidR="002A45B8" w14:paraId="68ABFE4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9E8BE1D" w14:textId="77777777" w:rsidR="002A45B8" w:rsidRDefault="002A45B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0D24D22" w14:textId="77777777" w:rsidR="002A45B8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EE5C8B9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05243F7" w14:textId="77777777" w:rsidR="002A45B8" w:rsidRDefault="002A45B8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3F061DA4" w14:textId="77777777" w:rsidR="002A45B8" w:rsidRDefault="002A45B8">
            <w:pPr>
              <w:jc w:val="center"/>
            </w:pPr>
          </w:p>
        </w:tc>
      </w:tr>
      <w:tr w:rsidR="002A45B8" w14:paraId="61EED8E9" w14:textId="77777777">
        <w:tc>
          <w:tcPr>
            <w:tcW w:w="2196" w:type="dxa"/>
            <w:shd w:val="clear" w:color="auto" w:fill="E6E6E6"/>
            <w:vAlign w:val="center"/>
          </w:tcPr>
          <w:p w14:paraId="29470AF7" w14:textId="77777777" w:rsidR="002A45B8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257C7468" w14:textId="77777777" w:rsidR="002A45B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328A88FB" w14:textId="77777777" w:rsidR="002A45B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7B5DECD" w14:textId="77777777" w:rsidR="002A45B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67311B3D" w14:textId="77777777" w:rsidR="002A45B8" w:rsidRDefault="002A45B8">
            <w:pPr>
              <w:rPr>
                <w:sz w:val="18"/>
                <w:szCs w:val="18"/>
              </w:rPr>
            </w:pPr>
          </w:p>
        </w:tc>
      </w:tr>
      <w:tr w:rsidR="002A45B8" w14:paraId="23DECFB2" w14:textId="77777777">
        <w:tc>
          <w:tcPr>
            <w:tcW w:w="2196" w:type="dxa"/>
            <w:shd w:val="clear" w:color="auto" w:fill="E6E6E6"/>
            <w:vAlign w:val="center"/>
          </w:tcPr>
          <w:p w14:paraId="2304561C" w14:textId="77777777" w:rsidR="002A45B8" w:rsidRDefault="00000000">
            <w:r>
              <w:t>饰面层</w:t>
            </w:r>
          </w:p>
        </w:tc>
        <w:tc>
          <w:tcPr>
            <w:tcW w:w="1018" w:type="dxa"/>
            <w:vAlign w:val="center"/>
          </w:tcPr>
          <w:p w14:paraId="7868467C" w14:textId="77777777" w:rsidR="002A45B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3650CD7" w14:textId="77777777" w:rsidR="002A45B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66AA6F71" w14:textId="77777777" w:rsidR="002A45B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33822C00" w14:textId="77777777" w:rsidR="002A45B8" w:rsidRDefault="002A45B8">
            <w:pPr>
              <w:rPr>
                <w:sz w:val="18"/>
                <w:szCs w:val="18"/>
              </w:rPr>
            </w:pPr>
          </w:p>
        </w:tc>
      </w:tr>
      <w:tr w:rsidR="002A45B8" w14:paraId="16EEE15C" w14:textId="77777777">
        <w:tc>
          <w:tcPr>
            <w:tcW w:w="2196" w:type="dxa"/>
            <w:shd w:val="clear" w:color="auto" w:fill="E6E6E6"/>
            <w:vAlign w:val="center"/>
          </w:tcPr>
          <w:p w14:paraId="35D2B562" w14:textId="77777777" w:rsidR="002A45B8" w:rsidRDefault="00000000">
            <w:r>
              <w:t>防水卷材</w:t>
            </w:r>
          </w:p>
        </w:tc>
        <w:tc>
          <w:tcPr>
            <w:tcW w:w="1018" w:type="dxa"/>
            <w:vAlign w:val="center"/>
          </w:tcPr>
          <w:p w14:paraId="6F8542A5" w14:textId="77777777" w:rsidR="002A45B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665AB02C" w14:textId="77777777" w:rsidR="002A45B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4025681E" w14:textId="77777777" w:rsidR="002A45B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76182275" w14:textId="77777777" w:rsidR="002A45B8" w:rsidRDefault="002A45B8">
            <w:pPr>
              <w:rPr>
                <w:sz w:val="18"/>
                <w:szCs w:val="18"/>
              </w:rPr>
            </w:pPr>
          </w:p>
        </w:tc>
      </w:tr>
      <w:tr w:rsidR="002A45B8" w14:paraId="2659BBCA" w14:textId="77777777">
        <w:tc>
          <w:tcPr>
            <w:tcW w:w="2196" w:type="dxa"/>
            <w:shd w:val="clear" w:color="auto" w:fill="E6E6E6"/>
            <w:vAlign w:val="center"/>
          </w:tcPr>
          <w:p w14:paraId="65484DD4" w14:textId="77777777" w:rsidR="002A45B8" w:rsidRDefault="00000000">
            <w:r>
              <w:t>PE</w:t>
            </w:r>
            <w:r>
              <w:t>薄膜隔离层一层</w:t>
            </w:r>
          </w:p>
        </w:tc>
        <w:tc>
          <w:tcPr>
            <w:tcW w:w="1018" w:type="dxa"/>
            <w:vAlign w:val="center"/>
          </w:tcPr>
          <w:p w14:paraId="21DE9BD4" w14:textId="77777777" w:rsidR="002A45B8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40CD760" w14:textId="77777777" w:rsidR="002A45B8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BAF6308" w14:textId="77777777" w:rsidR="002A45B8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276E5C7" w14:textId="77777777" w:rsidR="002A45B8" w:rsidRDefault="002A45B8">
            <w:pPr>
              <w:rPr>
                <w:sz w:val="18"/>
                <w:szCs w:val="18"/>
              </w:rPr>
            </w:pPr>
          </w:p>
        </w:tc>
      </w:tr>
    </w:tbl>
    <w:p w14:paraId="5B860C93" w14:textId="77777777" w:rsidR="002A45B8" w:rsidRDefault="00000000">
      <w:pPr>
        <w:pStyle w:val="1"/>
        <w:widowControl w:val="0"/>
        <w:jc w:val="both"/>
        <w:rPr>
          <w:kern w:val="2"/>
          <w:szCs w:val="24"/>
        </w:rPr>
      </w:pPr>
      <w:bookmarkStart w:id="41" w:name="_Toc184650666"/>
      <w:r>
        <w:rPr>
          <w:kern w:val="2"/>
          <w:szCs w:val="24"/>
        </w:rPr>
        <w:t>围护结构作法简要说明</w:t>
      </w:r>
      <w:bookmarkEnd w:id="41"/>
    </w:p>
    <w:p w14:paraId="409D4C3A" w14:textId="77777777" w:rsidR="002A45B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平屋面基层（有保温）</w:t>
      </w:r>
      <w:r>
        <w:rPr>
          <w:color w:val="0000FF"/>
          <w:kern w:val="2"/>
          <w:szCs w:val="21"/>
          <w:lang w:val="en-US"/>
        </w:rPr>
        <w:t xml:space="preserve"> (K=0.256,D=4.629)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D822B54" w14:textId="77777777" w:rsidR="002A45B8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 125mm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PE</w:t>
      </w:r>
      <w:r>
        <w:rPr>
          <w:color w:val="000000"/>
          <w:kern w:val="2"/>
          <w:szCs w:val="24"/>
          <w:lang w:val="en-US"/>
        </w:rPr>
        <w:t>薄膜隔离层一层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(ρ=300)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35C522B0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外墙（填充墙）：</w:t>
      </w:r>
    </w:p>
    <w:p w14:paraId="66D08670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1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陶板（铝板、石材）幕墙</w:t>
      </w:r>
      <w:r>
        <w:rPr>
          <w:color w:val="0000FF"/>
          <w:kern w:val="2"/>
          <w:szCs w:val="21"/>
          <w:lang w:val="en-US"/>
        </w:rPr>
        <w:t xml:space="preserve"> (K=0.292,D=5.956)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8C261FC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陶板（铝板、石材）幕墙（另详见幕墙二次设计）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＋聚合物砂浆（网格布）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岩棉板（夏热冬冷地区）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＋胶粘剂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＋聚氨酯防水涂料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＋防水砂浆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ALC</w:t>
      </w:r>
      <w:r>
        <w:rPr>
          <w:color w:val="000000"/>
          <w:kern w:val="2"/>
          <w:szCs w:val="24"/>
          <w:lang w:val="en-US"/>
        </w:rPr>
        <w:t>加气混凝土砌块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墙体</w:t>
      </w:r>
      <w:r>
        <w:rPr>
          <w:color w:val="000000"/>
          <w:kern w:val="2"/>
          <w:szCs w:val="24"/>
          <w:lang w:val="en-US"/>
        </w:rPr>
        <w:t>) 200mm</w:t>
      </w:r>
    </w:p>
    <w:p w14:paraId="0435DE9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FF"/>
          <w:kern w:val="2"/>
          <w:szCs w:val="21"/>
          <w:lang w:val="en-US"/>
        </w:rPr>
        <w:t xml:space="preserve">    </w:t>
      </w:r>
      <w:r>
        <w:rPr>
          <w:color w:val="0000FF"/>
          <w:kern w:val="2"/>
          <w:szCs w:val="21"/>
          <w:lang w:val="en-US"/>
        </w:rPr>
        <w:t>（</w:t>
      </w:r>
      <w:r>
        <w:rPr>
          <w:color w:val="0000FF"/>
          <w:kern w:val="2"/>
          <w:szCs w:val="21"/>
          <w:lang w:val="en-US"/>
        </w:rPr>
        <w:t>2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</w:t>
      </w:r>
      <w:r>
        <w:rPr>
          <w:color w:val="0000FF"/>
          <w:kern w:val="2"/>
          <w:szCs w:val="21"/>
          <w:lang w:val="en-US"/>
        </w:rPr>
        <w:t>隔声保温外墙外墙</w:t>
      </w:r>
      <w:r>
        <w:rPr>
          <w:color w:val="0000FF"/>
          <w:kern w:val="2"/>
          <w:szCs w:val="21"/>
          <w:lang w:val="en-US"/>
        </w:rPr>
        <w:t xml:space="preserve"> (K=0.351,D=4.825)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1A8D26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纤维增强水泥板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＋聚合物砂浆（网格布）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岩棉板（夏热冬冷地区）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＋胶粘剂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＋聚氨酯防水涂料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＋防水砂浆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细石混凝土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649C457B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  <w:r>
        <w:rPr>
          <w:color w:val="0000FF"/>
          <w:kern w:val="2"/>
          <w:szCs w:val="21"/>
          <w:lang w:val="en-US"/>
        </w:rPr>
        <w:t>热桥梁构造一</w:t>
      </w:r>
      <w:r>
        <w:rPr>
          <w:color w:val="0000FF"/>
          <w:kern w:val="2"/>
          <w:szCs w:val="21"/>
          <w:lang w:val="en-US"/>
        </w:rPr>
        <w:t xml:space="preserve"> (K=0.370,D=2.593)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A2262E3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岩棉板（夏热冬冷地区）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4388B2F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系列平开下悬铝合金隔热窗</w:t>
      </w:r>
      <w:r>
        <w:rPr>
          <w:color w:val="0000FF"/>
          <w:kern w:val="2"/>
          <w:szCs w:val="21"/>
          <w:lang w:val="en-US"/>
        </w:rPr>
        <w:t>6+0.76PVB+6+16Ar+6LowE(</w:t>
      </w:r>
      <w:r>
        <w:rPr>
          <w:color w:val="0000FF"/>
          <w:kern w:val="2"/>
          <w:szCs w:val="21"/>
          <w:lang w:val="en-US"/>
        </w:rPr>
        <w:t>窗框比</w:t>
      </w:r>
      <w:r>
        <w:rPr>
          <w:color w:val="0000FF"/>
          <w:kern w:val="2"/>
          <w:szCs w:val="21"/>
          <w:lang w:val="en-US"/>
        </w:rPr>
        <w:t>0.3) (K=1.700)</w:t>
      </w:r>
      <w:r>
        <w:rPr>
          <w:color w:val="0000FF"/>
          <w:kern w:val="2"/>
          <w:szCs w:val="21"/>
          <w:lang w:val="en-US"/>
        </w:rPr>
        <w:t>：</w:t>
      </w:r>
    </w:p>
    <w:p w14:paraId="3840796B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1.700W/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0.261</w:t>
      </w:r>
    </w:p>
    <w:p w14:paraId="1C7ED4B7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100</w:t>
      </w:r>
      <w:r>
        <w:rPr>
          <w:color w:val="0000FF"/>
          <w:kern w:val="2"/>
          <w:szCs w:val="21"/>
          <w:lang w:val="en-US"/>
        </w:rPr>
        <w:t>系列内平开隔热铝合金窗</w:t>
      </w:r>
      <w:r>
        <w:rPr>
          <w:color w:val="0000FF"/>
          <w:kern w:val="2"/>
          <w:szCs w:val="21"/>
          <w:lang w:val="en-US"/>
        </w:rPr>
        <w:t>(5</w:t>
      </w:r>
      <w:r>
        <w:rPr>
          <w:color w:val="0000FF"/>
          <w:kern w:val="2"/>
          <w:szCs w:val="21"/>
          <w:lang w:val="en-US"/>
        </w:rPr>
        <w:t>超白</w:t>
      </w:r>
      <w:r>
        <w:rPr>
          <w:color w:val="0000FF"/>
          <w:kern w:val="2"/>
          <w:szCs w:val="21"/>
          <w:lang w:val="en-US"/>
        </w:rPr>
        <w:t>+12Ar+5</w:t>
      </w:r>
      <w:r>
        <w:rPr>
          <w:color w:val="0000FF"/>
          <w:kern w:val="2"/>
          <w:szCs w:val="21"/>
          <w:lang w:val="en-US"/>
        </w:rPr>
        <w:t>超白</w:t>
      </w:r>
      <w:r>
        <w:rPr>
          <w:color w:val="0000FF"/>
          <w:kern w:val="2"/>
          <w:szCs w:val="21"/>
          <w:lang w:val="en-US"/>
        </w:rPr>
        <w:t>+V+5</w:t>
      </w:r>
      <w:r>
        <w:rPr>
          <w:color w:val="0000FF"/>
          <w:kern w:val="2"/>
          <w:szCs w:val="21"/>
          <w:lang w:val="en-US"/>
        </w:rPr>
        <w:t>超白</w:t>
      </w:r>
      <w:r>
        <w:rPr>
          <w:color w:val="0000FF"/>
          <w:kern w:val="2"/>
          <w:szCs w:val="21"/>
          <w:lang w:val="en-US"/>
        </w:rPr>
        <w:t>Low-E) (K=0.900)</w:t>
      </w:r>
      <w:r>
        <w:rPr>
          <w:color w:val="0000FF"/>
          <w:kern w:val="2"/>
          <w:szCs w:val="21"/>
          <w:lang w:val="en-US"/>
        </w:rPr>
        <w:t>：</w:t>
      </w:r>
    </w:p>
    <w:p w14:paraId="48B337F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0.900W/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0.465</w:t>
      </w:r>
    </w:p>
    <w:p w14:paraId="1E76BD26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84650667"/>
      <w:r>
        <w:rPr>
          <w:color w:val="000000"/>
          <w:kern w:val="2"/>
          <w:szCs w:val="24"/>
        </w:rPr>
        <w:t>体形系数</w:t>
      </w:r>
      <w:bookmarkEnd w:id="42"/>
    </w:p>
    <w:p w14:paraId="4C431A0B" w14:textId="77777777" w:rsidR="002A45B8" w:rsidRDefault="00000000">
      <w:pPr>
        <w:pStyle w:val="2"/>
        <w:widowControl w:val="0"/>
        <w:rPr>
          <w:kern w:val="2"/>
        </w:rPr>
      </w:pPr>
      <w:bookmarkStart w:id="43" w:name="_Toc184650668"/>
      <w:r>
        <w:rPr>
          <w:kern w:val="2"/>
        </w:rPr>
        <w:t>体形系数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A45B8" w14:paraId="61C9F2D7" w14:textId="77777777">
        <w:tc>
          <w:tcPr>
            <w:tcW w:w="2513" w:type="dxa"/>
            <w:shd w:val="clear" w:color="auto" w:fill="E6E6E6"/>
            <w:vAlign w:val="center"/>
          </w:tcPr>
          <w:p w14:paraId="454AFD86" w14:textId="77777777" w:rsidR="002A45B8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68ECDC3D" w14:textId="77777777" w:rsidR="002A45B8" w:rsidRDefault="00000000">
            <w:r>
              <w:t>7120.48</w:t>
            </w:r>
          </w:p>
        </w:tc>
      </w:tr>
      <w:tr w:rsidR="002A45B8" w14:paraId="611BC586" w14:textId="77777777">
        <w:tc>
          <w:tcPr>
            <w:tcW w:w="2513" w:type="dxa"/>
            <w:shd w:val="clear" w:color="auto" w:fill="E6E6E6"/>
            <w:vAlign w:val="center"/>
          </w:tcPr>
          <w:p w14:paraId="1B76046A" w14:textId="77777777" w:rsidR="002A45B8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199415FA" w14:textId="77777777" w:rsidR="002A45B8" w:rsidRDefault="00000000">
            <w:r>
              <w:t>36024.64</w:t>
            </w:r>
          </w:p>
        </w:tc>
      </w:tr>
      <w:tr w:rsidR="002A45B8" w14:paraId="143B747A" w14:textId="77777777">
        <w:tc>
          <w:tcPr>
            <w:tcW w:w="2513" w:type="dxa"/>
            <w:shd w:val="clear" w:color="auto" w:fill="E6E6E6"/>
            <w:vAlign w:val="center"/>
          </w:tcPr>
          <w:p w14:paraId="01759E3E" w14:textId="77777777" w:rsidR="002A45B8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8446DF8" w14:textId="77777777" w:rsidR="002A45B8" w:rsidRDefault="00000000">
            <w:r>
              <w:t>0.20</w:t>
            </w:r>
          </w:p>
        </w:tc>
      </w:tr>
    </w:tbl>
    <w:p w14:paraId="47F01FD5" w14:textId="77777777" w:rsidR="002A45B8" w:rsidRDefault="00000000">
      <w:pPr>
        <w:pStyle w:val="2"/>
        <w:widowControl w:val="0"/>
        <w:rPr>
          <w:kern w:val="2"/>
        </w:rPr>
      </w:pPr>
      <w:bookmarkStart w:id="44" w:name="_Toc184650669"/>
      <w:r>
        <w:rPr>
          <w:kern w:val="2"/>
        </w:rPr>
        <w:t>楼层信息表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2A45B8" w14:paraId="21F2AEEE" w14:textId="77777777">
        <w:tc>
          <w:tcPr>
            <w:tcW w:w="882" w:type="dxa"/>
            <w:shd w:val="clear" w:color="auto" w:fill="E6E6E6"/>
            <w:vAlign w:val="center"/>
          </w:tcPr>
          <w:p w14:paraId="620216B7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52E5508" w14:textId="77777777" w:rsidR="002A45B8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D80D29F" w14:textId="77777777" w:rsidR="002A45B8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1CF8E0" w14:textId="77777777" w:rsidR="002A45B8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C847E6C" w14:textId="77777777" w:rsidR="002A45B8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2A45B8" w14:paraId="3BE1AED7" w14:textId="77777777">
        <w:tc>
          <w:tcPr>
            <w:tcW w:w="882" w:type="dxa"/>
            <w:vAlign w:val="center"/>
          </w:tcPr>
          <w:p w14:paraId="762DB50D" w14:textId="77777777" w:rsidR="002A45B8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287B6B2" w14:textId="77777777" w:rsidR="002A45B8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B78B7FC" w14:textId="77777777" w:rsidR="002A45B8" w:rsidRDefault="00000000">
            <w:pPr>
              <w:jc w:val="right"/>
            </w:pPr>
            <w:r>
              <w:t>1604.42</w:t>
            </w:r>
          </w:p>
        </w:tc>
        <w:tc>
          <w:tcPr>
            <w:tcW w:w="2263" w:type="dxa"/>
            <w:vAlign w:val="center"/>
          </w:tcPr>
          <w:p w14:paraId="213718EA" w14:textId="77777777" w:rsidR="002A45B8" w:rsidRDefault="00000000">
            <w:pPr>
              <w:jc w:val="right"/>
            </w:pPr>
            <w:r>
              <w:t>965.73</w:t>
            </w:r>
          </w:p>
        </w:tc>
        <w:tc>
          <w:tcPr>
            <w:tcW w:w="2530" w:type="dxa"/>
            <w:vAlign w:val="center"/>
          </w:tcPr>
          <w:p w14:paraId="59C37EBB" w14:textId="77777777" w:rsidR="002A45B8" w:rsidRDefault="00000000">
            <w:pPr>
              <w:jc w:val="right"/>
            </w:pPr>
            <w:r>
              <w:t>7219.88</w:t>
            </w:r>
          </w:p>
        </w:tc>
      </w:tr>
      <w:tr w:rsidR="002A45B8" w14:paraId="7039EB45" w14:textId="77777777">
        <w:tc>
          <w:tcPr>
            <w:tcW w:w="882" w:type="dxa"/>
            <w:vAlign w:val="center"/>
          </w:tcPr>
          <w:p w14:paraId="5BFD3EF4" w14:textId="77777777" w:rsidR="002A45B8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1D64F01C" w14:textId="77777777" w:rsidR="002A45B8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45C1101" w14:textId="77777777" w:rsidR="002A45B8" w:rsidRDefault="00000000">
            <w:pPr>
              <w:jc w:val="right"/>
            </w:pPr>
            <w:r>
              <w:t>1423.40</w:t>
            </w:r>
          </w:p>
        </w:tc>
        <w:tc>
          <w:tcPr>
            <w:tcW w:w="2263" w:type="dxa"/>
            <w:vAlign w:val="center"/>
          </w:tcPr>
          <w:p w14:paraId="1B051AFF" w14:textId="77777777" w:rsidR="002A45B8" w:rsidRDefault="00000000">
            <w:pPr>
              <w:jc w:val="right"/>
            </w:pPr>
            <w:r>
              <w:t>1120.42</w:t>
            </w:r>
          </w:p>
        </w:tc>
        <w:tc>
          <w:tcPr>
            <w:tcW w:w="2530" w:type="dxa"/>
            <w:vAlign w:val="center"/>
          </w:tcPr>
          <w:p w14:paraId="2DE974FD" w14:textId="77777777" w:rsidR="002A45B8" w:rsidRDefault="00000000">
            <w:pPr>
              <w:jc w:val="right"/>
            </w:pPr>
            <w:r>
              <w:t>6405.28</w:t>
            </w:r>
          </w:p>
        </w:tc>
      </w:tr>
      <w:tr w:rsidR="002A45B8" w14:paraId="374318D4" w14:textId="77777777">
        <w:tc>
          <w:tcPr>
            <w:tcW w:w="882" w:type="dxa"/>
            <w:vAlign w:val="center"/>
          </w:tcPr>
          <w:p w14:paraId="79039C57" w14:textId="77777777" w:rsidR="002A45B8" w:rsidRDefault="00000000">
            <w:pPr>
              <w:jc w:val="center"/>
            </w:pPr>
            <w:r>
              <w:t>3~5</w:t>
            </w:r>
          </w:p>
        </w:tc>
        <w:tc>
          <w:tcPr>
            <w:tcW w:w="1392" w:type="dxa"/>
            <w:vAlign w:val="center"/>
          </w:tcPr>
          <w:p w14:paraId="1A91B390" w14:textId="77777777" w:rsidR="002A45B8" w:rsidRDefault="00000000">
            <w:pPr>
              <w:jc w:val="right"/>
            </w:pPr>
            <w:r>
              <w:t>13.500</w:t>
            </w:r>
          </w:p>
        </w:tc>
        <w:tc>
          <w:tcPr>
            <w:tcW w:w="2263" w:type="dxa"/>
            <w:vAlign w:val="center"/>
          </w:tcPr>
          <w:p w14:paraId="62A25BD3" w14:textId="77777777" w:rsidR="002A45B8" w:rsidRDefault="00000000">
            <w:pPr>
              <w:jc w:val="right"/>
            </w:pPr>
            <w:r>
              <w:t>4920.76</w:t>
            </w:r>
          </w:p>
        </w:tc>
        <w:tc>
          <w:tcPr>
            <w:tcW w:w="2263" w:type="dxa"/>
            <w:vAlign w:val="center"/>
          </w:tcPr>
          <w:p w14:paraId="09A9968E" w14:textId="77777777" w:rsidR="002A45B8" w:rsidRDefault="00000000">
            <w:pPr>
              <w:jc w:val="right"/>
            </w:pPr>
            <w:r>
              <w:t>3194.96</w:t>
            </w:r>
          </w:p>
        </w:tc>
        <w:tc>
          <w:tcPr>
            <w:tcW w:w="2530" w:type="dxa"/>
            <w:vAlign w:val="center"/>
          </w:tcPr>
          <w:p w14:paraId="4A018473" w14:textId="77777777" w:rsidR="002A45B8" w:rsidRDefault="00000000">
            <w:pPr>
              <w:jc w:val="right"/>
            </w:pPr>
            <w:r>
              <w:t>22143.42</w:t>
            </w:r>
          </w:p>
        </w:tc>
      </w:tr>
      <w:tr w:rsidR="002A45B8" w14:paraId="780021EB" w14:textId="77777777">
        <w:tc>
          <w:tcPr>
            <w:tcW w:w="882" w:type="dxa"/>
            <w:vAlign w:val="center"/>
          </w:tcPr>
          <w:p w14:paraId="241C49D2" w14:textId="77777777" w:rsidR="002A45B8" w:rsidRDefault="00000000">
            <w:pPr>
              <w:jc w:val="center"/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6C48B7BB" w14:textId="77777777" w:rsidR="002A45B8" w:rsidRDefault="00000000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3CBD74D9" w14:textId="77777777" w:rsidR="002A45B8" w:rsidRDefault="00000000">
            <w:pPr>
              <w:jc w:val="right"/>
            </w:pPr>
            <w:r>
              <w:t>56.90</w:t>
            </w:r>
          </w:p>
        </w:tc>
        <w:tc>
          <w:tcPr>
            <w:tcW w:w="2263" w:type="dxa"/>
            <w:vAlign w:val="center"/>
          </w:tcPr>
          <w:p w14:paraId="4B3882AC" w14:textId="77777777" w:rsidR="002A45B8" w:rsidRDefault="00000000">
            <w:pPr>
              <w:jc w:val="right"/>
            </w:pPr>
            <w:r>
              <w:t>1782.47</w:t>
            </w:r>
          </w:p>
        </w:tc>
        <w:tc>
          <w:tcPr>
            <w:tcW w:w="2530" w:type="dxa"/>
            <w:vAlign w:val="center"/>
          </w:tcPr>
          <w:p w14:paraId="51F9D228" w14:textId="77777777" w:rsidR="002A45B8" w:rsidRDefault="00000000">
            <w:pPr>
              <w:jc w:val="right"/>
            </w:pPr>
            <w:r>
              <w:t>256.06</w:t>
            </w:r>
          </w:p>
        </w:tc>
      </w:tr>
      <w:tr w:rsidR="002A45B8" w14:paraId="2CA4F278" w14:textId="77777777">
        <w:tc>
          <w:tcPr>
            <w:tcW w:w="882" w:type="dxa"/>
            <w:vAlign w:val="center"/>
          </w:tcPr>
          <w:p w14:paraId="382228F6" w14:textId="77777777" w:rsidR="002A45B8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118A311F" w14:textId="77777777" w:rsidR="002A45B8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D8B3E3C" w14:textId="77777777" w:rsidR="002A45B8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61DF8B0A" w14:textId="77777777" w:rsidR="002A45B8" w:rsidRDefault="00000000">
            <w:pPr>
              <w:jc w:val="right"/>
            </w:pPr>
            <w:r>
              <w:t>56.90</w:t>
            </w:r>
          </w:p>
        </w:tc>
        <w:tc>
          <w:tcPr>
            <w:tcW w:w="2530" w:type="dxa"/>
            <w:vAlign w:val="center"/>
          </w:tcPr>
          <w:p w14:paraId="57E5F997" w14:textId="77777777" w:rsidR="002A45B8" w:rsidRDefault="00000000">
            <w:pPr>
              <w:jc w:val="right"/>
            </w:pPr>
            <w:r>
              <w:t>－</w:t>
            </w:r>
          </w:p>
        </w:tc>
      </w:tr>
      <w:tr w:rsidR="002A45B8" w14:paraId="3428D658" w14:textId="77777777">
        <w:tc>
          <w:tcPr>
            <w:tcW w:w="882" w:type="dxa"/>
            <w:vAlign w:val="center"/>
          </w:tcPr>
          <w:p w14:paraId="4EF6AC8D" w14:textId="77777777" w:rsidR="002A45B8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8467796" w14:textId="77777777" w:rsidR="002A45B8" w:rsidRDefault="00000000">
            <w:pPr>
              <w:jc w:val="right"/>
            </w:pPr>
            <w:r>
              <w:t>27.00</w:t>
            </w:r>
          </w:p>
        </w:tc>
        <w:tc>
          <w:tcPr>
            <w:tcW w:w="2263" w:type="dxa"/>
            <w:vAlign w:val="center"/>
          </w:tcPr>
          <w:p w14:paraId="72669194" w14:textId="77777777" w:rsidR="002A45B8" w:rsidRDefault="00000000">
            <w:pPr>
              <w:jc w:val="right"/>
            </w:pPr>
            <w:r>
              <w:t>8005.48</w:t>
            </w:r>
          </w:p>
        </w:tc>
        <w:tc>
          <w:tcPr>
            <w:tcW w:w="2263" w:type="dxa"/>
            <w:vAlign w:val="center"/>
          </w:tcPr>
          <w:p w14:paraId="63EBBDAB" w14:textId="77777777" w:rsidR="002A45B8" w:rsidRDefault="00000000">
            <w:pPr>
              <w:jc w:val="right"/>
            </w:pPr>
            <w:r>
              <w:t>7120.48</w:t>
            </w:r>
          </w:p>
        </w:tc>
        <w:tc>
          <w:tcPr>
            <w:tcW w:w="2530" w:type="dxa"/>
            <w:vAlign w:val="center"/>
          </w:tcPr>
          <w:p w14:paraId="65D84054" w14:textId="77777777" w:rsidR="002A45B8" w:rsidRDefault="00000000">
            <w:pPr>
              <w:jc w:val="right"/>
            </w:pPr>
            <w:r>
              <w:t>36024.64</w:t>
            </w:r>
          </w:p>
        </w:tc>
      </w:tr>
    </w:tbl>
    <w:p w14:paraId="1DB3C32A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84650670"/>
      <w:r>
        <w:rPr>
          <w:color w:val="000000"/>
          <w:kern w:val="2"/>
          <w:szCs w:val="24"/>
        </w:rPr>
        <w:t>窗墙比</w:t>
      </w:r>
      <w:bookmarkEnd w:id="45"/>
    </w:p>
    <w:p w14:paraId="1452E9E4" w14:textId="77777777" w:rsidR="002A45B8" w:rsidRDefault="00000000">
      <w:pPr>
        <w:pStyle w:val="2"/>
        <w:widowControl w:val="0"/>
        <w:rPr>
          <w:kern w:val="2"/>
        </w:rPr>
      </w:pPr>
      <w:bookmarkStart w:id="46" w:name="_Toc184650671"/>
      <w:r>
        <w:rPr>
          <w:kern w:val="2"/>
        </w:rPr>
        <w:t>窗墙比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2A45B8" w14:paraId="1352FB0C" w14:textId="77777777">
        <w:tc>
          <w:tcPr>
            <w:tcW w:w="1652" w:type="dxa"/>
            <w:shd w:val="clear" w:color="auto" w:fill="E6E6E6"/>
            <w:vAlign w:val="center"/>
          </w:tcPr>
          <w:p w14:paraId="4BE39C2E" w14:textId="77777777" w:rsidR="002A45B8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5EB6E12" w14:textId="77777777" w:rsidR="002A45B8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3EA8ED0" w14:textId="77777777" w:rsidR="002A45B8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875BF85" w14:textId="77777777" w:rsidR="002A45B8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84111C2" w14:textId="77777777" w:rsidR="002A45B8" w:rsidRDefault="00000000">
            <w:pPr>
              <w:jc w:val="center"/>
            </w:pPr>
            <w:r>
              <w:t>窗墙比</w:t>
            </w:r>
          </w:p>
        </w:tc>
      </w:tr>
      <w:tr w:rsidR="002A45B8" w14:paraId="0D2462F6" w14:textId="77777777">
        <w:tc>
          <w:tcPr>
            <w:tcW w:w="1652" w:type="dxa"/>
            <w:vMerge w:val="restart"/>
            <w:shd w:val="clear" w:color="auto" w:fill="E6E6E6"/>
            <w:vAlign w:val="center"/>
          </w:tcPr>
          <w:p w14:paraId="7175BE58" w14:textId="77777777" w:rsidR="002A45B8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4D141EA5" w14:textId="77777777" w:rsidR="002A45B8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17E87058" w14:textId="77777777" w:rsidR="002A45B8" w:rsidRDefault="00000000">
            <w:r>
              <w:t>177.98</w:t>
            </w:r>
          </w:p>
        </w:tc>
        <w:tc>
          <w:tcPr>
            <w:tcW w:w="2105" w:type="dxa"/>
            <w:vAlign w:val="center"/>
          </w:tcPr>
          <w:p w14:paraId="4B2A8F9F" w14:textId="77777777" w:rsidR="002A45B8" w:rsidRDefault="00000000">
            <w:r>
              <w:t>252.45</w:t>
            </w:r>
          </w:p>
        </w:tc>
        <w:tc>
          <w:tcPr>
            <w:tcW w:w="1652" w:type="dxa"/>
            <w:vAlign w:val="center"/>
          </w:tcPr>
          <w:p w14:paraId="3AD4B4AF" w14:textId="77777777" w:rsidR="002A45B8" w:rsidRDefault="00000000">
            <w:r>
              <w:t>0.71</w:t>
            </w:r>
          </w:p>
        </w:tc>
      </w:tr>
      <w:tr w:rsidR="002A45B8" w14:paraId="565FA72C" w14:textId="77777777">
        <w:tc>
          <w:tcPr>
            <w:tcW w:w="1652" w:type="dxa"/>
            <w:vMerge/>
            <w:shd w:val="clear" w:color="auto" w:fill="E6E6E6"/>
            <w:vAlign w:val="center"/>
          </w:tcPr>
          <w:p w14:paraId="47F5327C" w14:textId="77777777" w:rsidR="002A45B8" w:rsidRDefault="002A45B8"/>
        </w:tc>
        <w:tc>
          <w:tcPr>
            <w:tcW w:w="1816" w:type="dxa"/>
            <w:vAlign w:val="center"/>
          </w:tcPr>
          <w:p w14:paraId="249EA4F4" w14:textId="77777777" w:rsidR="002A45B8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52AD950" w14:textId="77777777" w:rsidR="002A45B8" w:rsidRDefault="00000000">
            <w:r>
              <w:t>446.44</w:t>
            </w:r>
          </w:p>
        </w:tc>
        <w:tc>
          <w:tcPr>
            <w:tcW w:w="2105" w:type="dxa"/>
            <w:vAlign w:val="center"/>
          </w:tcPr>
          <w:p w14:paraId="07DFC681" w14:textId="77777777" w:rsidR="002A45B8" w:rsidRDefault="00000000">
            <w:r>
              <w:t>1282.43</w:t>
            </w:r>
          </w:p>
        </w:tc>
        <w:tc>
          <w:tcPr>
            <w:tcW w:w="1652" w:type="dxa"/>
            <w:vAlign w:val="center"/>
          </w:tcPr>
          <w:p w14:paraId="2ECF00D5" w14:textId="77777777" w:rsidR="002A45B8" w:rsidRDefault="00000000">
            <w:r>
              <w:t>0.35</w:t>
            </w:r>
          </w:p>
        </w:tc>
      </w:tr>
      <w:tr w:rsidR="002A45B8" w14:paraId="3601CCC7" w14:textId="77777777">
        <w:tc>
          <w:tcPr>
            <w:tcW w:w="1652" w:type="dxa"/>
            <w:vMerge w:val="restart"/>
            <w:shd w:val="clear" w:color="auto" w:fill="E6E6E6"/>
            <w:vAlign w:val="center"/>
          </w:tcPr>
          <w:p w14:paraId="2E9D1AE0" w14:textId="77777777" w:rsidR="002A45B8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5C1CDFAF" w14:textId="77777777" w:rsidR="002A45B8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5ABE3462" w14:textId="77777777" w:rsidR="002A45B8" w:rsidRDefault="00000000">
            <w:r>
              <w:t>197.02</w:t>
            </w:r>
          </w:p>
        </w:tc>
        <w:tc>
          <w:tcPr>
            <w:tcW w:w="2105" w:type="dxa"/>
            <w:vAlign w:val="center"/>
          </w:tcPr>
          <w:p w14:paraId="4DEC7E73" w14:textId="77777777" w:rsidR="002A45B8" w:rsidRDefault="00000000">
            <w:r>
              <w:t>266.40</w:t>
            </w:r>
          </w:p>
        </w:tc>
        <w:tc>
          <w:tcPr>
            <w:tcW w:w="1652" w:type="dxa"/>
            <w:vAlign w:val="center"/>
          </w:tcPr>
          <w:p w14:paraId="04BBDC5F" w14:textId="77777777" w:rsidR="002A45B8" w:rsidRDefault="00000000">
            <w:r>
              <w:t>0.74</w:t>
            </w:r>
          </w:p>
        </w:tc>
      </w:tr>
      <w:tr w:rsidR="002A45B8" w14:paraId="48545514" w14:textId="77777777">
        <w:tc>
          <w:tcPr>
            <w:tcW w:w="1652" w:type="dxa"/>
            <w:vMerge/>
            <w:shd w:val="clear" w:color="auto" w:fill="E6E6E6"/>
            <w:vAlign w:val="center"/>
          </w:tcPr>
          <w:p w14:paraId="7E19C4D5" w14:textId="77777777" w:rsidR="002A45B8" w:rsidRDefault="002A45B8"/>
        </w:tc>
        <w:tc>
          <w:tcPr>
            <w:tcW w:w="1816" w:type="dxa"/>
            <w:vAlign w:val="center"/>
          </w:tcPr>
          <w:p w14:paraId="3DA117B7" w14:textId="77777777" w:rsidR="002A45B8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68179687" w14:textId="77777777" w:rsidR="002A45B8" w:rsidRDefault="00000000">
            <w:r>
              <w:t>471.52</w:t>
            </w:r>
          </w:p>
        </w:tc>
        <w:tc>
          <w:tcPr>
            <w:tcW w:w="2105" w:type="dxa"/>
            <w:vAlign w:val="center"/>
          </w:tcPr>
          <w:p w14:paraId="6BF6AB15" w14:textId="77777777" w:rsidR="002A45B8" w:rsidRDefault="00000000">
            <w:r>
              <w:t>1290.87</w:t>
            </w:r>
          </w:p>
        </w:tc>
        <w:tc>
          <w:tcPr>
            <w:tcW w:w="1652" w:type="dxa"/>
            <w:vAlign w:val="center"/>
          </w:tcPr>
          <w:p w14:paraId="710E3000" w14:textId="77777777" w:rsidR="002A45B8" w:rsidRDefault="00000000">
            <w:r>
              <w:t>0.37</w:t>
            </w:r>
          </w:p>
        </w:tc>
      </w:tr>
      <w:tr w:rsidR="002A45B8" w14:paraId="4F4EC851" w14:textId="77777777">
        <w:tc>
          <w:tcPr>
            <w:tcW w:w="1652" w:type="dxa"/>
            <w:vMerge w:val="restart"/>
            <w:shd w:val="clear" w:color="auto" w:fill="E6E6E6"/>
            <w:vAlign w:val="center"/>
          </w:tcPr>
          <w:p w14:paraId="6650BB74" w14:textId="77777777" w:rsidR="002A45B8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42342D27" w14:textId="77777777" w:rsidR="002A45B8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66B50D1A" w14:textId="77777777" w:rsidR="002A45B8" w:rsidRDefault="00000000">
            <w:r>
              <w:t>242.64</w:t>
            </w:r>
          </w:p>
        </w:tc>
        <w:tc>
          <w:tcPr>
            <w:tcW w:w="2105" w:type="dxa"/>
            <w:vAlign w:val="center"/>
          </w:tcPr>
          <w:p w14:paraId="4AC499C7" w14:textId="77777777" w:rsidR="002A45B8" w:rsidRDefault="00000000">
            <w:r>
              <w:t>834.76</w:t>
            </w:r>
          </w:p>
        </w:tc>
        <w:tc>
          <w:tcPr>
            <w:tcW w:w="1652" w:type="dxa"/>
            <w:vAlign w:val="center"/>
          </w:tcPr>
          <w:p w14:paraId="734C4061" w14:textId="77777777" w:rsidR="002A45B8" w:rsidRDefault="00000000">
            <w:r>
              <w:t>0.29</w:t>
            </w:r>
          </w:p>
        </w:tc>
      </w:tr>
      <w:tr w:rsidR="002A45B8" w14:paraId="6BAE41F6" w14:textId="77777777">
        <w:tc>
          <w:tcPr>
            <w:tcW w:w="1652" w:type="dxa"/>
            <w:vMerge/>
            <w:shd w:val="clear" w:color="auto" w:fill="E6E6E6"/>
            <w:vAlign w:val="center"/>
          </w:tcPr>
          <w:p w14:paraId="1C67A7AA" w14:textId="77777777" w:rsidR="002A45B8" w:rsidRDefault="002A45B8"/>
        </w:tc>
        <w:tc>
          <w:tcPr>
            <w:tcW w:w="1816" w:type="dxa"/>
            <w:vAlign w:val="center"/>
          </w:tcPr>
          <w:p w14:paraId="4F97EF3C" w14:textId="77777777" w:rsidR="002A45B8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12C1BFC5" w14:textId="77777777" w:rsidR="002A45B8" w:rsidRDefault="00000000">
            <w:r>
              <w:t>89.86</w:t>
            </w:r>
          </w:p>
        </w:tc>
        <w:tc>
          <w:tcPr>
            <w:tcW w:w="2105" w:type="dxa"/>
            <w:vAlign w:val="center"/>
          </w:tcPr>
          <w:p w14:paraId="2DE69C6B" w14:textId="77777777" w:rsidR="002A45B8" w:rsidRDefault="00000000">
            <w:r>
              <w:t>120.38</w:t>
            </w:r>
          </w:p>
        </w:tc>
        <w:tc>
          <w:tcPr>
            <w:tcW w:w="1652" w:type="dxa"/>
            <w:vAlign w:val="center"/>
          </w:tcPr>
          <w:p w14:paraId="030B8306" w14:textId="77777777" w:rsidR="002A45B8" w:rsidRDefault="00000000">
            <w:r>
              <w:t>0.75</w:t>
            </w:r>
          </w:p>
        </w:tc>
      </w:tr>
      <w:tr w:rsidR="002A45B8" w14:paraId="6144D27C" w14:textId="77777777">
        <w:tc>
          <w:tcPr>
            <w:tcW w:w="1652" w:type="dxa"/>
            <w:vMerge w:val="restart"/>
            <w:shd w:val="clear" w:color="auto" w:fill="E6E6E6"/>
            <w:vAlign w:val="center"/>
          </w:tcPr>
          <w:p w14:paraId="172570D5" w14:textId="77777777" w:rsidR="002A45B8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2666C88" w14:textId="77777777" w:rsidR="002A45B8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E5E4604" w14:textId="77777777" w:rsidR="002A45B8" w:rsidRDefault="00000000">
            <w:r>
              <w:t>257.91</w:t>
            </w:r>
          </w:p>
        </w:tc>
        <w:tc>
          <w:tcPr>
            <w:tcW w:w="2105" w:type="dxa"/>
            <w:vAlign w:val="center"/>
          </w:tcPr>
          <w:p w14:paraId="01B0F288" w14:textId="77777777" w:rsidR="002A45B8" w:rsidRDefault="00000000">
            <w:r>
              <w:t>879.77</w:t>
            </w:r>
          </w:p>
        </w:tc>
        <w:tc>
          <w:tcPr>
            <w:tcW w:w="1652" w:type="dxa"/>
            <w:vAlign w:val="center"/>
          </w:tcPr>
          <w:p w14:paraId="7C54EE3F" w14:textId="77777777" w:rsidR="002A45B8" w:rsidRDefault="00000000">
            <w:r>
              <w:t>0.29</w:t>
            </w:r>
          </w:p>
        </w:tc>
      </w:tr>
      <w:tr w:rsidR="002A45B8" w14:paraId="5C47C817" w14:textId="77777777">
        <w:tc>
          <w:tcPr>
            <w:tcW w:w="1652" w:type="dxa"/>
            <w:vMerge/>
            <w:shd w:val="clear" w:color="auto" w:fill="E6E6E6"/>
            <w:vAlign w:val="center"/>
          </w:tcPr>
          <w:p w14:paraId="284BC9AC" w14:textId="77777777" w:rsidR="002A45B8" w:rsidRDefault="002A45B8"/>
        </w:tc>
        <w:tc>
          <w:tcPr>
            <w:tcW w:w="1816" w:type="dxa"/>
            <w:vAlign w:val="center"/>
          </w:tcPr>
          <w:p w14:paraId="7E84912A" w14:textId="77777777" w:rsidR="002A45B8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EC1F59D" w14:textId="77777777" w:rsidR="002A45B8" w:rsidRDefault="00000000">
            <w:r>
              <w:t>96.30</w:t>
            </w:r>
          </w:p>
        </w:tc>
        <w:tc>
          <w:tcPr>
            <w:tcW w:w="2105" w:type="dxa"/>
            <w:vAlign w:val="center"/>
          </w:tcPr>
          <w:p w14:paraId="31F85D88" w14:textId="77777777" w:rsidR="002A45B8" w:rsidRDefault="00000000">
            <w:r>
              <w:t>120.38</w:t>
            </w:r>
          </w:p>
        </w:tc>
        <w:tc>
          <w:tcPr>
            <w:tcW w:w="1652" w:type="dxa"/>
            <w:vAlign w:val="center"/>
          </w:tcPr>
          <w:p w14:paraId="2028E78D" w14:textId="77777777" w:rsidR="002A45B8" w:rsidRDefault="00000000">
            <w:r>
              <w:t>0.80</w:t>
            </w:r>
          </w:p>
        </w:tc>
      </w:tr>
    </w:tbl>
    <w:p w14:paraId="48D3F937" w14:textId="77777777" w:rsidR="002A45B8" w:rsidRDefault="00000000">
      <w:pPr>
        <w:pStyle w:val="2"/>
        <w:widowControl w:val="0"/>
        <w:rPr>
          <w:kern w:val="2"/>
        </w:rPr>
      </w:pPr>
      <w:bookmarkStart w:id="47" w:name="_Toc184650672"/>
      <w:r>
        <w:rPr>
          <w:kern w:val="2"/>
        </w:rPr>
        <w:t>外窗表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2A45B8" w14:paraId="58C77E84" w14:textId="77777777">
        <w:tc>
          <w:tcPr>
            <w:tcW w:w="877" w:type="dxa"/>
            <w:shd w:val="clear" w:color="auto" w:fill="E6E6E6"/>
            <w:vAlign w:val="center"/>
          </w:tcPr>
          <w:p w14:paraId="070C8B2D" w14:textId="77777777" w:rsidR="002A45B8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43E8CF" w14:textId="77777777" w:rsidR="002A45B8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470E29" w14:textId="77777777" w:rsidR="002A45B8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7F7273D" w14:textId="77777777" w:rsidR="002A45B8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FA94207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B56CB7A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C8E55A" w14:textId="77777777" w:rsidR="002A45B8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13AC66" w14:textId="77777777" w:rsidR="002A45B8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C9A4E3" w14:textId="77777777" w:rsidR="002A45B8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2A45B8" w14:paraId="2DF2E2D5" w14:textId="77777777">
        <w:tc>
          <w:tcPr>
            <w:tcW w:w="877" w:type="dxa"/>
            <w:vMerge w:val="restart"/>
            <w:vAlign w:val="center"/>
          </w:tcPr>
          <w:p w14:paraId="784D76ED" w14:textId="77777777" w:rsidR="002A45B8" w:rsidRDefault="00000000">
            <w:r>
              <w:lastRenderedPageBreak/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ED84E4B" w14:textId="77777777" w:rsidR="002A45B8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B40782C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534F2386" w14:textId="77777777" w:rsidR="002A45B8" w:rsidRDefault="002A45B8"/>
        </w:tc>
        <w:tc>
          <w:tcPr>
            <w:tcW w:w="962" w:type="dxa"/>
            <w:vAlign w:val="center"/>
          </w:tcPr>
          <w:p w14:paraId="1E12A8F8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CE8EB0A" w14:textId="77777777" w:rsidR="002A45B8" w:rsidRDefault="002A45B8"/>
        </w:tc>
        <w:tc>
          <w:tcPr>
            <w:tcW w:w="1148" w:type="dxa"/>
            <w:vAlign w:val="center"/>
          </w:tcPr>
          <w:p w14:paraId="1E8DBA46" w14:textId="77777777" w:rsidR="002A45B8" w:rsidRDefault="002A45B8"/>
        </w:tc>
        <w:tc>
          <w:tcPr>
            <w:tcW w:w="1148" w:type="dxa"/>
            <w:vAlign w:val="center"/>
          </w:tcPr>
          <w:p w14:paraId="3E2FC887" w14:textId="77777777" w:rsidR="002A45B8" w:rsidRDefault="00000000">
            <w:r>
              <w:t>159.50</w:t>
            </w:r>
          </w:p>
        </w:tc>
        <w:tc>
          <w:tcPr>
            <w:tcW w:w="1131" w:type="dxa"/>
            <w:vMerge w:val="restart"/>
            <w:vAlign w:val="center"/>
          </w:tcPr>
          <w:p w14:paraId="4A2CA641" w14:textId="77777777" w:rsidR="002A45B8" w:rsidRDefault="00000000">
            <w:r>
              <w:t>177.98</w:t>
            </w:r>
          </w:p>
        </w:tc>
      </w:tr>
      <w:tr w:rsidR="002A45B8" w14:paraId="11EB5834" w14:textId="77777777">
        <w:tc>
          <w:tcPr>
            <w:tcW w:w="877" w:type="dxa"/>
            <w:vMerge/>
            <w:vAlign w:val="center"/>
          </w:tcPr>
          <w:p w14:paraId="59F4C956" w14:textId="77777777" w:rsidR="002A45B8" w:rsidRDefault="002A45B8"/>
        </w:tc>
        <w:tc>
          <w:tcPr>
            <w:tcW w:w="1018" w:type="dxa"/>
            <w:vMerge/>
            <w:vAlign w:val="center"/>
          </w:tcPr>
          <w:p w14:paraId="1EDCDEC8" w14:textId="77777777" w:rsidR="002A45B8" w:rsidRDefault="002A45B8"/>
        </w:tc>
        <w:tc>
          <w:tcPr>
            <w:tcW w:w="1165" w:type="dxa"/>
            <w:vAlign w:val="center"/>
          </w:tcPr>
          <w:p w14:paraId="1A5B5FC6" w14:textId="77777777" w:rsidR="002A45B8" w:rsidRDefault="002A45B8"/>
        </w:tc>
        <w:tc>
          <w:tcPr>
            <w:tcW w:w="1160" w:type="dxa"/>
            <w:vAlign w:val="center"/>
          </w:tcPr>
          <w:p w14:paraId="3E75DC7D" w14:textId="77777777" w:rsidR="002A45B8" w:rsidRDefault="00000000">
            <w:r>
              <w:t>1.40×1.20</w:t>
            </w:r>
          </w:p>
        </w:tc>
        <w:tc>
          <w:tcPr>
            <w:tcW w:w="962" w:type="dxa"/>
            <w:vAlign w:val="center"/>
          </w:tcPr>
          <w:p w14:paraId="4A986BAB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4676B2B" w14:textId="77777777" w:rsidR="002A45B8" w:rsidRDefault="00000000">
            <w:r>
              <w:t>11</w:t>
            </w:r>
          </w:p>
        </w:tc>
        <w:tc>
          <w:tcPr>
            <w:tcW w:w="1148" w:type="dxa"/>
            <w:vAlign w:val="center"/>
          </w:tcPr>
          <w:p w14:paraId="1E87279D" w14:textId="77777777" w:rsidR="002A45B8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42078774" w14:textId="77777777" w:rsidR="002A45B8" w:rsidRDefault="00000000">
            <w:r>
              <w:t>18.48</w:t>
            </w:r>
          </w:p>
        </w:tc>
        <w:tc>
          <w:tcPr>
            <w:tcW w:w="1131" w:type="dxa"/>
            <w:vMerge/>
            <w:vAlign w:val="center"/>
          </w:tcPr>
          <w:p w14:paraId="35E449AE" w14:textId="77777777" w:rsidR="002A45B8" w:rsidRDefault="002A45B8"/>
        </w:tc>
      </w:tr>
      <w:tr w:rsidR="002A45B8" w14:paraId="5D141613" w14:textId="77777777">
        <w:tc>
          <w:tcPr>
            <w:tcW w:w="877" w:type="dxa"/>
            <w:vMerge/>
            <w:vAlign w:val="center"/>
          </w:tcPr>
          <w:p w14:paraId="0CA37B04" w14:textId="77777777" w:rsidR="002A45B8" w:rsidRDefault="002A45B8"/>
        </w:tc>
        <w:tc>
          <w:tcPr>
            <w:tcW w:w="1018" w:type="dxa"/>
            <w:vMerge w:val="restart"/>
            <w:vAlign w:val="center"/>
          </w:tcPr>
          <w:p w14:paraId="76B2FDCD" w14:textId="77777777" w:rsidR="002A45B8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4BBF87E6" w14:textId="77777777" w:rsidR="002A45B8" w:rsidRDefault="00000000">
            <w:r>
              <w:t>ALD1522</w:t>
            </w:r>
          </w:p>
        </w:tc>
        <w:tc>
          <w:tcPr>
            <w:tcW w:w="1160" w:type="dxa"/>
            <w:vAlign w:val="center"/>
          </w:tcPr>
          <w:p w14:paraId="0DCD6816" w14:textId="77777777" w:rsidR="002A45B8" w:rsidRDefault="00000000">
            <w:r>
              <w:t>1.50×2.20</w:t>
            </w:r>
          </w:p>
        </w:tc>
        <w:tc>
          <w:tcPr>
            <w:tcW w:w="962" w:type="dxa"/>
            <w:vAlign w:val="center"/>
          </w:tcPr>
          <w:p w14:paraId="1C1ECC31" w14:textId="77777777" w:rsidR="002A45B8" w:rsidRDefault="00000000">
            <w:r>
              <w:t>6</w:t>
            </w:r>
          </w:p>
        </w:tc>
        <w:tc>
          <w:tcPr>
            <w:tcW w:w="718" w:type="dxa"/>
            <w:vAlign w:val="center"/>
          </w:tcPr>
          <w:p w14:paraId="648C301E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11ED134" w14:textId="77777777" w:rsidR="002A45B8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14:paraId="464C9DB8" w14:textId="77777777" w:rsidR="002A45B8" w:rsidRDefault="00000000">
            <w:r>
              <w:t>3.30</w:t>
            </w:r>
          </w:p>
        </w:tc>
        <w:tc>
          <w:tcPr>
            <w:tcW w:w="1131" w:type="dxa"/>
            <w:vMerge w:val="restart"/>
            <w:vAlign w:val="center"/>
          </w:tcPr>
          <w:p w14:paraId="044B6FFE" w14:textId="77777777" w:rsidR="002A45B8" w:rsidRDefault="00000000">
            <w:r>
              <w:t>446.45</w:t>
            </w:r>
          </w:p>
        </w:tc>
      </w:tr>
      <w:tr w:rsidR="002A45B8" w14:paraId="140FE4C1" w14:textId="77777777">
        <w:tc>
          <w:tcPr>
            <w:tcW w:w="877" w:type="dxa"/>
            <w:vMerge/>
            <w:vAlign w:val="center"/>
          </w:tcPr>
          <w:p w14:paraId="669FB695" w14:textId="77777777" w:rsidR="002A45B8" w:rsidRDefault="002A45B8"/>
        </w:tc>
        <w:tc>
          <w:tcPr>
            <w:tcW w:w="1018" w:type="dxa"/>
            <w:vMerge/>
            <w:vAlign w:val="center"/>
          </w:tcPr>
          <w:p w14:paraId="182C709C" w14:textId="77777777" w:rsidR="002A45B8" w:rsidRDefault="002A45B8"/>
        </w:tc>
        <w:tc>
          <w:tcPr>
            <w:tcW w:w="1165" w:type="dxa"/>
            <w:vAlign w:val="center"/>
          </w:tcPr>
          <w:p w14:paraId="7BE8DB86" w14:textId="77777777" w:rsidR="002A45B8" w:rsidRDefault="00000000">
            <w:r>
              <w:t>C1018</w:t>
            </w:r>
          </w:p>
        </w:tc>
        <w:tc>
          <w:tcPr>
            <w:tcW w:w="1160" w:type="dxa"/>
            <w:vAlign w:val="center"/>
          </w:tcPr>
          <w:p w14:paraId="2F3A8F21" w14:textId="77777777" w:rsidR="002A45B8" w:rsidRDefault="002A45B8"/>
        </w:tc>
        <w:tc>
          <w:tcPr>
            <w:tcW w:w="962" w:type="dxa"/>
            <w:vAlign w:val="center"/>
          </w:tcPr>
          <w:p w14:paraId="7491AABE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13503F5A" w14:textId="77777777" w:rsidR="002A45B8" w:rsidRDefault="002A45B8"/>
        </w:tc>
        <w:tc>
          <w:tcPr>
            <w:tcW w:w="1148" w:type="dxa"/>
            <w:vAlign w:val="center"/>
          </w:tcPr>
          <w:p w14:paraId="089B0AC8" w14:textId="77777777" w:rsidR="002A45B8" w:rsidRDefault="002A45B8"/>
        </w:tc>
        <w:tc>
          <w:tcPr>
            <w:tcW w:w="1148" w:type="dxa"/>
            <w:vAlign w:val="center"/>
          </w:tcPr>
          <w:p w14:paraId="3EF95F24" w14:textId="77777777" w:rsidR="002A45B8" w:rsidRDefault="00000000">
            <w:r>
              <w:t>45.36</w:t>
            </w:r>
          </w:p>
        </w:tc>
        <w:tc>
          <w:tcPr>
            <w:tcW w:w="1131" w:type="dxa"/>
            <w:vMerge/>
            <w:vAlign w:val="center"/>
          </w:tcPr>
          <w:p w14:paraId="7FC3C2AA" w14:textId="77777777" w:rsidR="002A45B8" w:rsidRDefault="002A45B8"/>
        </w:tc>
      </w:tr>
      <w:tr w:rsidR="002A45B8" w14:paraId="5A19487D" w14:textId="77777777">
        <w:tc>
          <w:tcPr>
            <w:tcW w:w="877" w:type="dxa"/>
            <w:vMerge/>
            <w:vAlign w:val="center"/>
          </w:tcPr>
          <w:p w14:paraId="40C7704B" w14:textId="77777777" w:rsidR="002A45B8" w:rsidRDefault="002A45B8"/>
        </w:tc>
        <w:tc>
          <w:tcPr>
            <w:tcW w:w="1018" w:type="dxa"/>
            <w:vMerge/>
            <w:vAlign w:val="center"/>
          </w:tcPr>
          <w:p w14:paraId="3E2BBF38" w14:textId="77777777" w:rsidR="002A45B8" w:rsidRDefault="002A45B8"/>
        </w:tc>
        <w:tc>
          <w:tcPr>
            <w:tcW w:w="1165" w:type="dxa"/>
            <w:vAlign w:val="center"/>
          </w:tcPr>
          <w:p w14:paraId="2F53963F" w14:textId="77777777" w:rsidR="002A45B8" w:rsidRDefault="00000000">
            <w:r>
              <w:t>C1118</w:t>
            </w:r>
          </w:p>
        </w:tc>
        <w:tc>
          <w:tcPr>
            <w:tcW w:w="1160" w:type="dxa"/>
            <w:vAlign w:val="center"/>
          </w:tcPr>
          <w:p w14:paraId="34B7ACA1" w14:textId="77777777" w:rsidR="002A45B8" w:rsidRDefault="002A45B8"/>
        </w:tc>
        <w:tc>
          <w:tcPr>
            <w:tcW w:w="962" w:type="dxa"/>
            <w:vAlign w:val="center"/>
          </w:tcPr>
          <w:p w14:paraId="056669BE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44F35BEA" w14:textId="77777777" w:rsidR="002A45B8" w:rsidRDefault="002A45B8"/>
        </w:tc>
        <w:tc>
          <w:tcPr>
            <w:tcW w:w="1148" w:type="dxa"/>
            <w:vAlign w:val="center"/>
          </w:tcPr>
          <w:p w14:paraId="4719FB32" w14:textId="77777777" w:rsidR="002A45B8" w:rsidRDefault="002A45B8"/>
        </w:tc>
        <w:tc>
          <w:tcPr>
            <w:tcW w:w="1148" w:type="dxa"/>
            <w:vAlign w:val="center"/>
          </w:tcPr>
          <w:p w14:paraId="4AC6892D" w14:textId="77777777" w:rsidR="002A45B8" w:rsidRDefault="00000000">
            <w:r>
              <w:t>29.16</w:t>
            </w:r>
          </w:p>
        </w:tc>
        <w:tc>
          <w:tcPr>
            <w:tcW w:w="1131" w:type="dxa"/>
            <w:vMerge/>
            <w:vAlign w:val="center"/>
          </w:tcPr>
          <w:p w14:paraId="3D895F49" w14:textId="77777777" w:rsidR="002A45B8" w:rsidRDefault="002A45B8"/>
        </w:tc>
      </w:tr>
      <w:tr w:rsidR="002A45B8" w14:paraId="1408C02D" w14:textId="77777777">
        <w:tc>
          <w:tcPr>
            <w:tcW w:w="877" w:type="dxa"/>
            <w:vMerge/>
            <w:vAlign w:val="center"/>
          </w:tcPr>
          <w:p w14:paraId="16FEBC81" w14:textId="77777777" w:rsidR="002A45B8" w:rsidRDefault="002A45B8"/>
        </w:tc>
        <w:tc>
          <w:tcPr>
            <w:tcW w:w="1018" w:type="dxa"/>
            <w:vMerge/>
            <w:vAlign w:val="center"/>
          </w:tcPr>
          <w:p w14:paraId="45925337" w14:textId="77777777" w:rsidR="002A45B8" w:rsidRDefault="002A45B8"/>
        </w:tc>
        <w:tc>
          <w:tcPr>
            <w:tcW w:w="1165" w:type="dxa"/>
            <w:vAlign w:val="center"/>
          </w:tcPr>
          <w:p w14:paraId="198F4138" w14:textId="77777777" w:rsidR="002A45B8" w:rsidRDefault="00000000">
            <w:r>
              <w:t>C1425</w:t>
            </w:r>
          </w:p>
        </w:tc>
        <w:tc>
          <w:tcPr>
            <w:tcW w:w="1160" w:type="dxa"/>
            <w:vAlign w:val="center"/>
          </w:tcPr>
          <w:p w14:paraId="27C5CBD3" w14:textId="77777777" w:rsidR="002A45B8" w:rsidRDefault="002A45B8"/>
        </w:tc>
        <w:tc>
          <w:tcPr>
            <w:tcW w:w="962" w:type="dxa"/>
            <w:vAlign w:val="center"/>
          </w:tcPr>
          <w:p w14:paraId="6A292641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AD8C31" w14:textId="77777777" w:rsidR="002A45B8" w:rsidRDefault="002A45B8"/>
        </w:tc>
        <w:tc>
          <w:tcPr>
            <w:tcW w:w="1148" w:type="dxa"/>
            <w:vAlign w:val="center"/>
          </w:tcPr>
          <w:p w14:paraId="67E801F3" w14:textId="77777777" w:rsidR="002A45B8" w:rsidRDefault="002A45B8"/>
        </w:tc>
        <w:tc>
          <w:tcPr>
            <w:tcW w:w="1148" w:type="dxa"/>
            <w:vAlign w:val="center"/>
          </w:tcPr>
          <w:p w14:paraId="4A9FB26D" w14:textId="77777777" w:rsidR="002A45B8" w:rsidRDefault="00000000">
            <w:r>
              <w:t>14.00</w:t>
            </w:r>
          </w:p>
        </w:tc>
        <w:tc>
          <w:tcPr>
            <w:tcW w:w="1131" w:type="dxa"/>
            <w:vMerge/>
            <w:vAlign w:val="center"/>
          </w:tcPr>
          <w:p w14:paraId="6B8CCFB2" w14:textId="77777777" w:rsidR="002A45B8" w:rsidRDefault="002A45B8"/>
        </w:tc>
      </w:tr>
      <w:tr w:rsidR="002A45B8" w14:paraId="58BEC55E" w14:textId="77777777">
        <w:tc>
          <w:tcPr>
            <w:tcW w:w="877" w:type="dxa"/>
            <w:vMerge/>
            <w:vAlign w:val="center"/>
          </w:tcPr>
          <w:p w14:paraId="2EC13007" w14:textId="77777777" w:rsidR="002A45B8" w:rsidRDefault="002A45B8"/>
        </w:tc>
        <w:tc>
          <w:tcPr>
            <w:tcW w:w="1018" w:type="dxa"/>
            <w:vMerge/>
            <w:vAlign w:val="center"/>
          </w:tcPr>
          <w:p w14:paraId="445C406E" w14:textId="77777777" w:rsidR="002A45B8" w:rsidRDefault="002A45B8"/>
        </w:tc>
        <w:tc>
          <w:tcPr>
            <w:tcW w:w="1165" w:type="dxa"/>
            <w:vAlign w:val="center"/>
          </w:tcPr>
          <w:p w14:paraId="2220852B" w14:textId="77777777" w:rsidR="002A45B8" w:rsidRDefault="00000000">
            <w:r>
              <w:t>C2825</w:t>
            </w:r>
          </w:p>
        </w:tc>
        <w:tc>
          <w:tcPr>
            <w:tcW w:w="1160" w:type="dxa"/>
            <w:vAlign w:val="center"/>
          </w:tcPr>
          <w:p w14:paraId="54A187DB" w14:textId="77777777" w:rsidR="002A45B8" w:rsidRDefault="002A45B8"/>
        </w:tc>
        <w:tc>
          <w:tcPr>
            <w:tcW w:w="962" w:type="dxa"/>
            <w:vAlign w:val="center"/>
          </w:tcPr>
          <w:p w14:paraId="53E5B01A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DA1C397" w14:textId="77777777" w:rsidR="002A45B8" w:rsidRDefault="002A45B8"/>
        </w:tc>
        <w:tc>
          <w:tcPr>
            <w:tcW w:w="1148" w:type="dxa"/>
            <w:vAlign w:val="center"/>
          </w:tcPr>
          <w:p w14:paraId="31D95225" w14:textId="77777777" w:rsidR="002A45B8" w:rsidRDefault="002A45B8"/>
        </w:tc>
        <w:tc>
          <w:tcPr>
            <w:tcW w:w="1148" w:type="dxa"/>
            <w:vAlign w:val="center"/>
          </w:tcPr>
          <w:p w14:paraId="79312A8F" w14:textId="77777777" w:rsidR="002A45B8" w:rsidRDefault="00000000">
            <w:r>
              <w:t>28.00</w:t>
            </w:r>
          </w:p>
        </w:tc>
        <w:tc>
          <w:tcPr>
            <w:tcW w:w="1131" w:type="dxa"/>
            <w:vMerge/>
            <w:vAlign w:val="center"/>
          </w:tcPr>
          <w:p w14:paraId="6E3A96F9" w14:textId="77777777" w:rsidR="002A45B8" w:rsidRDefault="002A45B8"/>
        </w:tc>
      </w:tr>
      <w:tr w:rsidR="002A45B8" w14:paraId="0B7F7560" w14:textId="77777777">
        <w:tc>
          <w:tcPr>
            <w:tcW w:w="877" w:type="dxa"/>
            <w:vMerge/>
            <w:vAlign w:val="center"/>
          </w:tcPr>
          <w:p w14:paraId="29A68B2E" w14:textId="77777777" w:rsidR="002A45B8" w:rsidRDefault="002A45B8"/>
        </w:tc>
        <w:tc>
          <w:tcPr>
            <w:tcW w:w="1018" w:type="dxa"/>
            <w:vMerge/>
            <w:vAlign w:val="center"/>
          </w:tcPr>
          <w:p w14:paraId="753629FE" w14:textId="77777777" w:rsidR="002A45B8" w:rsidRDefault="002A45B8"/>
        </w:tc>
        <w:tc>
          <w:tcPr>
            <w:tcW w:w="1165" w:type="dxa"/>
            <w:vAlign w:val="center"/>
          </w:tcPr>
          <w:p w14:paraId="39F5DDA6" w14:textId="77777777" w:rsidR="002A45B8" w:rsidRDefault="00000000">
            <w:r>
              <w:t>C3118</w:t>
            </w:r>
          </w:p>
        </w:tc>
        <w:tc>
          <w:tcPr>
            <w:tcW w:w="1160" w:type="dxa"/>
            <w:vAlign w:val="center"/>
          </w:tcPr>
          <w:p w14:paraId="28450432" w14:textId="77777777" w:rsidR="002A45B8" w:rsidRDefault="002A45B8"/>
        </w:tc>
        <w:tc>
          <w:tcPr>
            <w:tcW w:w="962" w:type="dxa"/>
            <w:vAlign w:val="center"/>
          </w:tcPr>
          <w:p w14:paraId="7ABEB24D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00CB2066" w14:textId="77777777" w:rsidR="002A45B8" w:rsidRDefault="002A45B8"/>
        </w:tc>
        <w:tc>
          <w:tcPr>
            <w:tcW w:w="1148" w:type="dxa"/>
            <w:vAlign w:val="center"/>
          </w:tcPr>
          <w:p w14:paraId="0BA6963D" w14:textId="77777777" w:rsidR="002A45B8" w:rsidRDefault="002A45B8"/>
        </w:tc>
        <w:tc>
          <w:tcPr>
            <w:tcW w:w="1148" w:type="dxa"/>
            <w:vAlign w:val="center"/>
          </w:tcPr>
          <w:p w14:paraId="10DE69F2" w14:textId="77777777" w:rsidR="002A45B8" w:rsidRDefault="00000000">
            <w:r>
              <w:t>51.03</w:t>
            </w:r>
          </w:p>
        </w:tc>
        <w:tc>
          <w:tcPr>
            <w:tcW w:w="1131" w:type="dxa"/>
            <w:vMerge/>
            <w:vAlign w:val="center"/>
          </w:tcPr>
          <w:p w14:paraId="3F932857" w14:textId="77777777" w:rsidR="002A45B8" w:rsidRDefault="002A45B8"/>
        </w:tc>
      </w:tr>
      <w:tr w:rsidR="002A45B8" w14:paraId="48BC1D8A" w14:textId="77777777">
        <w:tc>
          <w:tcPr>
            <w:tcW w:w="877" w:type="dxa"/>
            <w:vMerge/>
            <w:vAlign w:val="center"/>
          </w:tcPr>
          <w:p w14:paraId="33C6A4EA" w14:textId="77777777" w:rsidR="002A45B8" w:rsidRDefault="002A45B8"/>
        </w:tc>
        <w:tc>
          <w:tcPr>
            <w:tcW w:w="1018" w:type="dxa"/>
            <w:vMerge/>
            <w:vAlign w:val="center"/>
          </w:tcPr>
          <w:p w14:paraId="66B171F5" w14:textId="77777777" w:rsidR="002A45B8" w:rsidRDefault="002A45B8"/>
        </w:tc>
        <w:tc>
          <w:tcPr>
            <w:tcW w:w="1165" w:type="dxa"/>
            <w:vAlign w:val="center"/>
          </w:tcPr>
          <w:p w14:paraId="406DB2C0" w14:textId="77777777" w:rsidR="002A45B8" w:rsidRDefault="00000000">
            <w:r>
              <w:t>C3525</w:t>
            </w:r>
          </w:p>
        </w:tc>
        <w:tc>
          <w:tcPr>
            <w:tcW w:w="1160" w:type="dxa"/>
            <w:vAlign w:val="center"/>
          </w:tcPr>
          <w:p w14:paraId="4B6F350F" w14:textId="77777777" w:rsidR="002A45B8" w:rsidRDefault="002A45B8"/>
        </w:tc>
        <w:tc>
          <w:tcPr>
            <w:tcW w:w="962" w:type="dxa"/>
            <w:vAlign w:val="center"/>
          </w:tcPr>
          <w:p w14:paraId="04535AF7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CD57965" w14:textId="77777777" w:rsidR="002A45B8" w:rsidRDefault="002A45B8"/>
        </w:tc>
        <w:tc>
          <w:tcPr>
            <w:tcW w:w="1148" w:type="dxa"/>
            <w:vAlign w:val="center"/>
          </w:tcPr>
          <w:p w14:paraId="749ECBFD" w14:textId="77777777" w:rsidR="002A45B8" w:rsidRDefault="002A45B8"/>
        </w:tc>
        <w:tc>
          <w:tcPr>
            <w:tcW w:w="1148" w:type="dxa"/>
            <w:vAlign w:val="center"/>
          </w:tcPr>
          <w:p w14:paraId="0B04A0E0" w14:textId="77777777" w:rsidR="002A45B8" w:rsidRDefault="00000000">
            <w:r>
              <w:t>17.50</w:t>
            </w:r>
          </w:p>
        </w:tc>
        <w:tc>
          <w:tcPr>
            <w:tcW w:w="1131" w:type="dxa"/>
            <w:vMerge/>
            <w:vAlign w:val="center"/>
          </w:tcPr>
          <w:p w14:paraId="4B9C5D82" w14:textId="77777777" w:rsidR="002A45B8" w:rsidRDefault="002A45B8"/>
        </w:tc>
      </w:tr>
      <w:tr w:rsidR="002A45B8" w14:paraId="356C1781" w14:textId="77777777">
        <w:tc>
          <w:tcPr>
            <w:tcW w:w="877" w:type="dxa"/>
            <w:vMerge/>
            <w:vAlign w:val="center"/>
          </w:tcPr>
          <w:p w14:paraId="73C624C0" w14:textId="77777777" w:rsidR="002A45B8" w:rsidRDefault="002A45B8"/>
        </w:tc>
        <w:tc>
          <w:tcPr>
            <w:tcW w:w="1018" w:type="dxa"/>
            <w:vMerge/>
            <w:vAlign w:val="center"/>
          </w:tcPr>
          <w:p w14:paraId="137CCFFD" w14:textId="77777777" w:rsidR="002A45B8" w:rsidRDefault="002A45B8"/>
        </w:tc>
        <w:tc>
          <w:tcPr>
            <w:tcW w:w="1165" w:type="dxa"/>
            <w:vAlign w:val="center"/>
          </w:tcPr>
          <w:p w14:paraId="3643E8AA" w14:textId="77777777" w:rsidR="002A45B8" w:rsidRDefault="00000000">
            <w:r>
              <w:t>C5925</w:t>
            </w:r>
          </w:p>
        </w:tc>
        <w:tc>
          <w:tcPr>
            <w:tcW w:w="1160" w:type="dxa"/>
            <w:vAlign w:val="center"/>
          </w:tcPr>
          <w:p w14:paraId="66418DBC" w14:textId="77777777" w:rsidR="002A45B8" w:rsidRDefault="002A45B8"/>
        </w:tc>
        <w:tc>
          <w:tcPr>
            <w:tcW w:w="962" w:type="dxa"/>
            <w:vAlign w:val="center"/>
          </w:tcPr>
          <w:p w14:paraId="7BE7462D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27C273A" w14:textId="77777777" w:rsidR="002A45B8" w:rsidRDefault="002A45B8"/>
        </w:tc>
        <w:tc>
          <w:tcPr>
            <w:tcW w:w="1148" w:type="dxa"/>
            <w:vAlign w:val="center"/>
          </w:tcPr>
          <w:p w14:paraId="1FF9D814" w14:textId="77777777" w:rsidR="002A45B8" w:rsidRDefault="002A45B8"/>
        </w:tc>
        <w:tc>
          <w:tcPr>
            <w:tcW w:w="1148" w:type="dxa"/>
            <w:vAlign w:val="center"/>
          </w:tcPr>
          <w:p w14:paraId="4EE3426B" w14:textId="77777777" w:rsidR="002A45B8" w:rsidRDefault="00000000">
            <w:r>
              <w:t>29.50</w:t>
            </w:r>
          </w:p>
        </w:tc>
        <w:tc>
          <w:tcPr>
            <w:tcW w:w="1131" w:type="dxa"/>
            <w:vMerge/>
            <w:vAlign w:val="center"/>
          </w:tcPr>
          <w:p w14:paraId="7F77E3D3" w14:textId="77777777" w:rsidR="002A45B8" w:rsidRDefault="002A45B8"/>
        </w:tc>
      </w:tr>
      <w:tr w:rsidR="002A45B8" w14:paraId="4F872618" w14:textId="77777777">
        <w:tc>
          <w:tcPr>
            <w:tcW w:w="877" w:type="dxa"/>
            <w:vMerge/>
            <w:vAlign w:val="center"/>
          </w:tcPr>
          <w:p w14:paraId="0ECE8177" w14:textId="77777777" w:rsidR="002A45B8" w:rsidRDefault="002A45B8"/>
        </w:tc>
        <w:tc>
          <w:tcPr>
            <w:tcW w:w="1018" w:type="dxa"/>
            <w:vMerge/>
            <w:vAlign w:val="center"/>
          </w:tcPr>
          <w:p w14:paraId="23495E4A" w14:textId="77777777" w:rsidR="002A45B8" w:rsidRDefault="002A45B8"/>
        </w:tc>
        <w:tc>
          <w:tcPr>
            <w:tcW w:w="1165" w:type="dxa"/>
            <w:vAlign w:val="center"/>
          </w:tcPr>
          <w:p w14:paraId="50B30F3A" w14:textId="77777777" w:rsidR="002A45B8" w:rsidRDefault="00000000">
            <w:r>
              <w:t>C6518[5218]</w:t>
            </w:r>
          </w:p>
        </w:tc>
        <w:tc>
          <w:tcPr>
            <w:tcW w:w="1160" w:type="dxa"/>
            <w:vAlign w:val="center"/>
          </w:tcPr>
          <w:p w14:paraId="005C15D1" w14:textId="77777777" w:rsidR="002A45B8" w:rsidRDefault="002A45B8"/>
        </w:tc>
        <w:tc>
          <w:tcPr>
            <w:tcW w:w="962" w:type="dxa"/>
            <w:vAlign w:val="center"/>
          </w:tcPr>
          <w:p w14:paraId="67BD9C0F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7018E0F0" w14:textId="77777777" w:rsidR="002A45B8" w:rsidRDefault="002A45B8"/>
        </w:tc>
        <w:tc>
          <w:tcPr>
            <w:tcW w:w="1148" w:type="dxa"/>
            <w:vAlign w:val="center"/>
          </w:tcPr>
          <w:p w14:paraId="057A3839" w14:textId="77777777" w:rsidR="002A45B8" w:rsidRDefault="002A45B8"/>
        </w:tc>
        <w:tc>
          <w:tcPr>
            <w:tcW w:w="1148" w:type="dxa"/>
            <w:vAlign w:val="center"/>
          </w:tcPr>
          <w:p w14:paraId="3CCB9EE0" w14:textId="77777777" w:rsidR="002A45B8" w:rsidRDefault="00000000">
            <w:r>
              <w:t>28.35</w:t>
            </w:r>
          </w:p>
        </w:tc>
        <w:tc>
          <w:tcPr>
            <w:tcW w:w="1131" w:type="dxa"/>
            <w:vMerge/>
            <w:vAlign w:val="center"/>
          </w:tcPr>
          <w:p w14:paraId="6A9ACBBE" w14:textId="77777777" w:rsidR="002A45B8" w:rsidRDefault="002A45B8"/>
        </w:tc>
      </w:tr>
      <w:tr w:rsidR="002A45B8" w14:paraId="5DEE13DB" w14:textId="77777777">
        <w:tc>
          <w:tcPr>
            <w:tcW w:w="877" w:type="dxa"/>
            <w:vMerge/>
            <w:vAlign w:val="center"/>
          </w:tcPr>
          <w:p w14:paraId="0ECD3A0B" w14:textId="77777777" w:rsidR="002A45B8" w:rsidRDefault="002A45B8"/>
        </w:tc>
        <w:tc>
          <w:tcPr>
            <w:tcW w:w="1018" w:type="dxa"/>
            <w:vMerge/>
            <w:vAlign w:val="center"/>
          </w:tcPr>
          <w:p w14:paraId="72386ADF" w14:textId="77777777" w:rsidR="002A45B8" w:rsidRDefault="002A45B8"/>
        </w:tc>
        <w:tc>
          <w:tcPr>
            <w:tcW w:w="1165" w:type="dxa"/>
            <w:vAlign w:val="center"/>
          </w:tcPr>
          <w:p w14:paraId="7968D3A9" w14:textId="77777777" w:rsidR="002A45B8" w:rsidRDefault="00000000">
            <w:r>
              <w:t>C6518[5318]</w:t>
            </w:r>
          </w:p>
        </w:tc>
        <w:tc>
          <w:tcPr>
            <w:tcW w:w="1160" w:type="dxa"/>
            <w:vAlign w:val="center"/>
          </w:tcPr>
          <w:p w14:paraId="458CF4E7" w14:textId="77777777" w:rsidR="002A45B8" w:rsidRDefault="002A45B8"/>
        </w:tc>
        <w:tc>
          <w:tcPr>
            <w:tcW w:w="962" w:type="dxa"/>
            <w:vAlign w:val="center"/>
          </w:tcPr>
          <w:p w14:paraId="4B9C1B28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3ECAB42F" w14:textId="77777777" w:rsidR="002A45B8" w:rsidRDefault="002A45B8"/>
        </w:tc>
        <w:tc>
          <w:tcPr>
            <w:tcW w:w="1148" w:type="dxa"/>
            <w:vAlign w:val="center"/>
          </w:tcPr>
          <w:p w14:paraId="016F4313" w14:textId="77777777" w:rsidR="002A45B8" w:rsidRDefault="002A45B8"/>
        </w:tc>
        <w:tc>
          <w:tcPr>
            <w:tcW w:w="1148" w:type="dxa"/>
            <w:vAlign w:val="center"/>
          </w:tcPr>
          <w:p w14:paraId="246CD4C5" w14:textId="77777777" w:rsidR="002A45B8" w:rsidRDefault="00000000">
            <w:r>
              <w:t>28.35</w:t>
            </w:r>
          </w:p>
        </w:tc>
        <w:tc>
          <w:tcPr>
            <w:tcW w:w="1131" w:type="dxa"/>
            <w:vMerge/>
            <w:vAlign w:val="center"/>
          </w:tcPr>
          <w:p w14:paraId="7E2B4B20" w14:textId="77777777" w:rsidR="002A45B8" w:rsidRDefault="002A45B8"/>
        </w:tc>
      </w:tr>
      <w:tr w:rsidR="002A45B8" w14:paraId="121B036D" w14:textId="77777777">
        <w:tc>
          <w:tcPr>
            <w:tcW w:w="877" w:type="dxa"/>
            <w:vMerge/>
            <w:vAlign w:val="center"/>
          </w:tcPr>
          <w:p w14:paraId="117C9925" w14:textId="77777777" w:rsidR="002A45B8" w:rsidRDefault="002A45B8"/>
        </w:tc>
        <w:tc>
          <w:tcPr>
            <w:tcW w:w="1018" w:type="dxa"/>
            <w:vMerge/>
            <w:vAlign w:val="center"/>
          </w:tcPr>
          <w:p w14:paraId="740BD916" w14:textId="77777777" w:rsidR="002A45B8" w:rsidRDefault="002A45B8"/>
        </w:tc>
        <w:tc>
          <w:tcPr>
            <w:tcW w:w="1165" w:type="dxa"/>
            <w:vAlign w:val="center"/>
          </w:tcPr>
          <w:p w14:paraId="05940720" w14:textId="77777777" w:rsidR="002A45B8" w:rsidRDefault="00000000">
            <w:r>
              <w:t>C6525</w:t>
            </w:r>
          </w:p>
        </w:tc>
        <w:tc>
          <w:tcPr>
            <w:tcW w:w="1160" w:type="dxa"/>
            <w:vAlign w:val="center"/>
          </w:tcPr>
          <w:p w14:paraId="1AE1F9EB" w14:textId="77777777" w:rsidR="002A45B8" w:rsidRDefault="002A45B8"/>
        </w:tc>
        <w:tc>
          <w:tcPr>
            <w:tcW w:w="962" w:type="dxa"/>
            <w:vAlign w:val="center"/>
          </w:tcPr>
          <w:p w14:paraId="6A3D750D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C054E7" w14:textId="77777777" w:rsidR="002A45B8" w:rsidRDefault="002A45B8"/>
        </w:tc>
        <w:tc>
          <w:tcPr>
            <w:tcW w:w="1148" w:type="dxa"/>
            <w:vAlign w:val="center"/>
          </w:tcPr>
          <w:p w14:paraId="37861250" w14:textId="77777777" w:rsidR="002A45B8" w:rsidRDefault="002A45B8"/>
        </w:tc>
        <w:tc>
          <w:tcPr>
            <w:tcW w:w="1148" w:type="dxa"/>
            <w:vAlign w:val="center"/>
          </w:tcPr>
          <w:p w14:paraId="2D794C39" w14:textId="77777777" w:rsidR="002A45B8" w:rsidRDefault="00000000">
            <w:r>
              <w:t>32.25</w:t>
            </w:r>
          </w:p>
        </w:tc>
        <w:tc>
          <w:tcPr>
            <w:tcW w:w="1131" w:type="dxa"/>
            <w:vMerge/>
            <w:vAlign w:val="center"/>
          </w:tcPr>
          <w:p w14:paraId="216DF349" w14:textId="77777777" w:rsidR="002A45B8" w:rsidRDefault="002A45B8"/>
        </w:tc>
      </w:tr>
      <w:tr w:rsidR="002A45B8" w14:paraId="1289126F" w14:textId="77777777">
        <w:tc>
          <w:tcPr>
            <w:tcW w:w="877" w:type="dxa"/>
            <w:vMerge/>
            <w:vAlign w:val="center"/>
          </w:tcPr>
          <w:p w14:paraId="315F2026" w14:textId="77777777" w:rsidR="002A45B8" w:rsidRDefault="002A45B8"/>
        </w:tc>
        <w:tc>
          <w:tcPr>
            <w:tcW w:w="1018" w:type="dxa"/>
            <w:vMerge/>
            <w:vAlign w:val="center"/>
          </w:tcPr>
          <w:p w14:paraId="29612A72" w14:textId="77777777" w:rsidR="002A45B8" w:rsidRDefault="002A45B8"/>
        </w:tc>
        <w:tc>
          <w:tcPr>
            <w:tcW w:w="1165" w:type="dxa"/>
            <w:vAlign w:val="center"/>
          </w:tcPr>
          <w:p w14:paraId="0FA62CB0" w14:textId="77777777" w:rsidR="002A45B8" w:rsidRDefault="00000000">
            <w:r>
              <w:t>C8318</w:t>
            </w:r>
          </w:p>
        </w:tc>
        <w:tc>
          <w:tcPr>
            <w:tcW w:w="1160" w:type="dxa"/>
            <w:vAlign w:val="center"/>
          </w:tcPr>
          <w:p w14:paraId="750D042C" w14:textId="77777777" w:rsidR="002A45B8" w:rsidRDefault="002A45B8"/>
        </w:tc>
        <w:tc>
          <w:tcPr>
            <w:tcW w:w="962" w:type="dxa"/>
            <w:vAlign w:val="center"/>
          </w:tcPr>
          <w:p w14:paraId="0F65FA95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564ADD80" w14:textId="77777777" w:rsidR="002A45B8" w:rsidRDefault="002A45B8"/>
        </w:tc>
        <w:tc>
          <w:tcPr>
            <w:tcW w:w="1148" w:type="dxa"/>
            <w:vAlign w:val="center"/>
          </w:tcPr>
          <w:p w14:paraId="11205A42" w14:textId="77777777" w:rsidR="002A45B8" w:rsidRDefault="002A45B8"/>
        </w:tc>
        <w:tc>
          <w:tcPr>
            <w:tcW w:w="1148" w:type="dxa"/>
            <w:vAlign w:val="center"/>
          </w:tcPr>
          <w:p w14:paraId="213358E4" w14:textId="77777777" w:rsidR="002A45B8" w:rsidRDefault="00000000">
            <w:r>
              <w:t>45.36</w:t>
            </w:r>
          </w:p>
        </w:tc>
        <w:tc>
          <w:tcPr>
            <w:tcW w:w="1131" w:type="dxa"/>
            <w:vMerge/>
            <w:vAlign w:val="center"/>
          </w:tcPr>
          <w:p w14:paraId="49E5DE2C" w14:textId="77777777" w:rsidR="002A45B8" w:rsidRDefault="002A45B8"/>
        </w:tc>
      </w:tr>
      <w:tr w:rsidR="002A45B8" w14:paraId="0C5250F1" w14:textId="77777777">
        <w:tc>
          <w:tcPr>
            <w:tcW w:w="877" w:type="dxa"/>
            <w:vMerge/>
            <w:vAlign w:val="center"/>
          </w:tcPr>
          <w:p w14:paraId="2F94D4A3" w14:textId="77777777" w:rsidR="002A45B8" w:rsidRDefault="002A45B8"/>
        </w:tc>
        <w:tc>
          <w:tcPr>
            <w:tcW w:w="1018" w:type="dxa"/>
            <w:vMerge/>
            <w:vAlign w:val="center"/>
          </w:tcPr>
          <w:p w14:paraId="7BAE4069" w14:textId="77777777" w:rsidR="002A45B8" w:rsidRDefault="002A45B8"/>
        </w:tc>
        <w:tc>
          <w:tcPr>
            <w:tcW w:w="1165" w:type="dxa"/>
            <w:vAlign w:val="center"/>
          </w:tcPr>
          <w:p w14:paraId="66E9FC1F" w14:textId="77777777" w:rsidR="002A45B8" w:rsidRDefault="00000000">
            <w:r>
              <w:t>C8518</w:t>
            </w:r>
          </w:p>
        </w:tc>
        <w:tc>
          <w:tcPr>
            <w:tcW w:w="1160" w:type="dxa"/>
            <w:vAlign w:val="center"/>
          </w:tcPr>
          <w:p w14:paraId="397A1464" w14:textId="77777777" w:rsidR="002A45B8" w:rsidRDefault="002A45B8"/>
        </w:tc>
        <w:tc>
          <w:tcPr>
            <w:tcW w:w="962" w:type="dxa"/>
            <w:vAlign w:val="center"/>
          </w:tcPr>
          <w:p w14:paraId="1B6D2615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455AC0BB" w14:textId="77777777" w:rsidR="002A45B8" w:rsidRDefault="002A45B8"/>
        </w:tc>
        <w:tc>
          <w:tcPr>
            <w:tcW w:w="1148" w:type="dxa"/>
            <w:vAlign w:val="center"/>
          </w:tcPr>
          <w:p w14:paraId="45A09C40" w14:textId="77777777" w:rsidR="002A45B8" w:rsidRDefault="002A45B8"/>
        </w:tc>
        <w:tc>
          <w:tcPr>
            <w:tcW w:w="1148" w:type="dxa"/>
            <w:vAlign w:val="center"/>
          </w:tcPr>
          <w:p w14:paraId="3D9726AE" w14:textId="77777777" w:rsidR="002A45B8" w:rsidRDefault="00000000">
            <w:r>
              <w:t>46.44</w:t>
            </w:r>
          </w:p>
        </w:tc>
        <w:tc>
          <w:tcPr>
            <w:tcW w:w="1131" w:type="dxa"/>
            <w:vMerge/>
            <w:vAlign w:val="center"/>
          </w:tcPr>
          <w:p w14:paraId="6AB3BC79" w14:textId="77777777" w:rsidR="002A45B8" w:rsidRDefault="002A45B8"/>
        </w:tc>
      </w:tr>
      <w:tr w:rsidR="002A45B8" w14:paraId="2821CC42" w14:textId="77777777">
        <w:tc>
          <w:tcPr>
            <w:tcW w:w="877" w:type="dxa"/>
            <w:vMerge/>
            <w:vAlign w:val="center"/>
          </w:tcPr>
          <w:p w14:paraId="4CF7DF01" w14:textId="77777777" w:rsidR="002A45B8" w:rsidRDefault="002A45B8"/>
        </w:tc>
        <w:tc>
          <w:tcPr>
            <w:tcW w:w="1018" w:type="dxa"/>
            <w:vMerge/>
            <w:vAlign w:val="center"/>
          </w:tcPr>
          <w:p w14:paraId="5C32FEB5" w14:textId="77777777" w:rsidR="002A45B8" w:rsidRDefault="002A45B8"/>
        </w:tc>
        <w:tc>
          <w:tcPr>
            <w:tcW w:w="1165" w:type="dxa"/>
            <w:vAlign w:val="center"/>
          </w:tcPr>
          <w:p w14:paraId="2B623B53" w14:textId="77777777" w:rsidR="002A45B8" w:rsidRDefault="00000000">
            <w:r>
              <w:t>HC3018</w:t>
            </w:r>
          </w:p>
        </w:tc>
        <w:tc>
          <w:tcPr>
            <w:tcW w:w="1160" w:type="dxa"/>
            <w:vAlign w:val="center"/>
          </w:tcPr>
          <w:p w14:paraId="728AA342" w14:textId="77777777" w:rsidR="002A45B8" w:rsidRDefault="002A45B8"/>
        </w:tc>
        <w:tc>
          <w:tcPr>
            <w:tcW w:w="962" w:type="dxa"/>
            <w:vAlign w:val="center"/>
          </w:tcPr>
          <w:p w14:paraId="4BA61F73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3F115E03" w14:textId="77777777" w:rsidR="002A45B8" w:rsidRDefault="002A45B8"/>
        </w:tc>
        <w:tc>
          <w:tcPr>
            <w:tcW w:w="1148" w:type="dxa"/>
            <w:vAlign w:val="center"/>
          </w:tcPr>
          <w:p w14:paraId="18506DC3" w14:textId="77777777" w:rsidR="002A45B8" w:rsidRDefault="002A45B8"/>
        </w:tc>
        <w:tc>
          <w:tcPr>
            <w:tcW w:w="1148" w:type="dxa"/>
            <w:vAlign w:val="center"/>
          </w:tcPr>
          <w:p w14:paraId="608F8F0E" w14:textId="77777777" w:rsidR="002A45B8" w:rsidRDefault="00000000">
            <w:r>
              <w:t>32.70</w:t>
            </w:r>
          </w:p>
        </w:tc>
        <w:tc>
          <w:tcPr>
            <w:tcW w:w="1131" w:type="dxa"/>
            <w:vMerge/>
            <w:vAlign w:val="center"/>
          </w:tcPr>
          <w:p w14:paraId="7E6FF548" w14:textId="77777777" w:rsidR="002A45B8" w:rsidRDefault="002A45B8"/>
        </w:tc>
      </w:tr>
      <w:tr w:rsidR="002A45B8" w14:paraId="3B107401" w14:textId="77777777">
        <w:tc>
          <w:tcPr>
            <w:tcW w:w="877" w:type="dxa"/>
            <w:vMerge/>
            <w:vAlign w:val="center"/>
          </w:tcPr>
          <w:p w14:paraId="33A5D89E" w14:textId="77777777" w:rsidR="002A45B8" w:rsidRDefault="002A45B8"/>
        </w:tc>
        <w:tc>
          <w:tcPr>
            <w:tcW w:w="1018" w:type="dxa"/>
            <w:vMerge/>
            <w:vAlign w:val="center"/>
          </w:tcPr>
          <w:p w14:paraId="7C73FAAA" w14:textId="77777777" w:rsidR="002A45B8" w:rsidRDefault="002A45B8"/>
        </w:tc>
        <w:tc>
          <w:tcPr>
            <w:tcW w:w="1165" w:type="dxa"/>
            <w:vAlign w:val="center"/>
          </w:tcPr>
          <w:p w14:paraId="086440B9" w14:textId="77777777" w:rsidR="002A45B8" w:rsidRDefault="00000000">
            <w:r>
              <w:t>HC3025</w:t>
            </w:r>
          </w:p>
        </w:tc>
        <w:tc>
          <w:tcPr>
            <w:tcW w:w="1160" w:type="dxa"/>
            <w:vAlign w:val="center"/>
          </w:tcPr>
          <w:p w14:paraId="0913C184" w14:textId="77777777" w:rsidR="002A45B8" w:rsidRDefault="002A45B8"/>
        </w:tc>
        <w:tc>
          <w:tcPr>
            <w:tcW w:w="962" w:type="dxa"/>
            <w:vAlign w:val="center"/>
          </w:tcPr>
          <w:p w14:paraId="55F3A34B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ECC52E1" w14:textId="77777777" w:rsidR="002A45B8" w:rsidRDefault="002A45B8"/>
        </w:tc>
        <w:tc>
          <w:tcPr>
            <w:tcW w:w="1148" w:type="dxa"/>
            <w:vAlign w:val="center"/>
          </w:tcPr>
          <w:p w14:paraId="7F946B62" w14:textId="77777777" w:rsidR="002A45B8" w:rsidRDefault="002A45B8"/>
        </w:tc>
        <w:tc>
          <w:tcPr>
            <w:tcW w:w="1148" w:type="dxa"/>
            <w:vAlign w:val="center"/>
          </w:tcPr>
          <w:p w14:paraId="7BE8934C" w14:textId="77777777" w:rsidR="002A45B8" w:rsidRDefault="00000000">
            <w:r>
              <w:t>7.57</w:t>
            </w:r>
          </w:p>
        </w:tc>
        <w:tc>
          <w:tcPr>
            <w:tcW w:w="1131" w:type="dxa"/>
            <w:vMerge/>
            <w:vAlign w:val="center"/>
          </w:tcPr>
          <w:p w14:paraId="2467BED3" w14:textId="77777777" w:rsidR="002A45B8" w:rsidRDefault="002A45B8"/>
        </w:tc>
      </w:tr>
      <w:tr w:rsidR="002A45B8" w14:paraId="0A9AF14B" w14:textId="77777777">
        <w:tc>
          <w:tcPr>
            <w:tcW w:w="877" w:type="dxa"/>
            <w:vMerge/>
            <w:vAlign w:val="center"/>
          </w:tcPr>
          <w:p w14:paraId="013F0B8E" w14:textId="77777777" w:rsidR="002A45B8" w:rsidRDefault="002A45B8"/>
        </w:tc>
        <w:tc>
          <w:tcPr>
            <w:tcW w:w="1018" w:type="dxa"/>
            <w:vMerge/>
            <w:vAlign w:val="center"/>
          </w:tcPr>
          <w:p w14:paraId="6AAAFB1C" w14:textId="77777777" w:rsidR="002A45B8" w:rsidRDefault="002A45B8"/>
        </w:tc>
        <w:tc>
          <w:tcPr>
            <w:tcW w:w="1165" w:type="dxa"/>
            <w:vAlign w:val="center"/>
          </w:tcPr>
          <w:p w14:paraId="3C7047AD" w14:textId="77777777" w:rsidR="002A45B8" w:rsidRDefault="00000000">
            <w:r>
              <w:t>HC3025</w:t>
            </w:r>
          </w:p>
        </w:tc>
        <w:tc>
          <w:tcPr>
            <w:tcW w:w="1160" w:type="dxa"/>
            <w:vAlign w:val="center"/>
          </w:tcPr>
          <w:p w14:paraId="3A7A895F" w14:textId="77777777" w:rsidR="002A45B8" w:rsidRDefault="00000000">
            <w:r>
              <w:t>1.01×2.50</w:t>
            </w:r>
          </w:p>
        </w:tc>
        <w:tc>
          <w:tcPr>
            <w:tcW w:w="962" w:type="dxa"/>
            <w:vAlign w:val="center"/>
          </w:tcPr>
          <w:p w14:paraId="09F4CCF8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F67F633" w14:textId="77777777" w:rsidR="002A45B8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225CCD88" w14:textId="77777777" w:rsidR="002A45B8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5D45AD6D" w14:textId="77777777" w:rsidR="002A45B8" w:rsidRDefault="00000000">
            <w:r>
              <w:t>7.57</w:t>
            </w:r>
          </w:p>
        </w:tc>
        <w:tc>
          <w:tcPr>
            <w:tcW w:w="1131" w:type="dxa"/>
            <w:vMerge/>
            <w:vAlign w:val="center"/>
          </w:tcPr>
          <w:p w14:paraId="551B1254" w14:textId="77777777" w:rsidR="002A45B8" w:rsidRDefault="002A45B8"/>
        </w:tc>
      </w:tr>
      <w:tr w:rsidR="002A45B8" w14:paraId="21B649B4" w14:textId="77777777">
        <w:tc>
          <w:tcPr>
            <w:tcW w:w="877" w:type="dxa"/>
            <w:vMerge w:val="restart"/>
            <w:vAlign w:val="center"/>
          </w:tcPr>
          <w:p w14:paraId="75277660" w14:textId="77777777" w:rsidR="002A45B8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05F5408F" w14:textId="77777777" w:rsidR="002A45B8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2CBA4ED8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26F8459" w14:textId="77777777" w:rsidR="002A45B8" w:rsidRDefault="002A45B8"/>
        </w:tc>
        <w:tc>
          <w:tcPr>
            <w:tcW w:w="962" w:type="dxa"/>
            <w:vAlign w:val="center"/>
          </w:tcPr>
          <w:p w14:paraId="0B34EF93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D79873" w14:textId="77777777" w:rsidR="002A45B8" w:rsidRDefault="002A45B8"/>
        </w:tc>
        <w:tc>
          <w:tcPr>
            <w:tcW w:w="1148" w:type="dxa"/>
            <w:vAlign w:val="center"/>
          </w:tcPr>
          <w:p w14:paraId="5200272B" w14:textId="77777777" w:rsidR="002A45B8" w:rsidRDefault="002A45B8"/>
        </w:tc>
        <w:tc>
          <w:tcPr>
            <w:tcW w:w="1148" w:type="dxa"/>
            <w:vAlign w:val="center"/>
          </w:tcPr>
          <w:p w14:paraId="6AEB7E6E" w14:textId="77777777" w:rsidR="002A45B8" w:rsidRDefault="00000000">
            <w:r>
              <w:t>178.30</w:t>
            </w:r>
          </w:p>
        </w:tc>
        <w:tc>
          <w:tcPr>
            <w:tcW w:w="1131" w:type="dxa"/>
            <w:vMerge w:val="restart"/>
            <w:vAlign w:val="center"/>
          </w:tcPr>
          <w:p w14:paraId="675E24CA" w14:textId="77777777" w:rsidR="002A45B8" w:rsidRDefault="00000000">
            <w:r>
              <w:t>197.02</w:t>
            </w:r>
          </w:p>
        </w:tc>
      </w:tr>
      <w:tr w:rsidR="002A45B8" w14:paraId="7A72B27D" w14:textId="77777777">
        <w:tc>
          <w:tcPr>
            <w:tcW w:w="877" w:type="dxa"/>
            <w:vMerge/>
            <w:vAlign w:val="center"/>
          </w:tcPr>
          <w:p w14:paraId="69363C94" w14:textId="77777777" w:rsidR="002A45B8" w:rsidRDefault="002A45B8"/>
        </w:tc>
        <w:tc>
          <w:tcPr>
            <w:tcW w:w="1018" w:type="dxa"/>
            <w:vMerge/>
            <w:vAlign w:val="center"/>
          </w:tcPr>
          <w:p w14:paraId="60BEF0D3" w14:textId="77777777" w:rsidR="002A45B8" w:rsidRDefault="002A45B8"/>
        </w:tc>
        <w:tc>
          <w:tcPr>
            <w:tcW w:w="1165" w:type="dxa"/>
            <w:vAlign w:val="center"/>
          </w:tcPr>
          <w:p w14:paraId="1829C08C" w14:textId="77777777" w:rsidR="002A45B8" w:rsidRDefault="002A45B8"/>
        </w:tc>
        <w:tc>
          <w:tcPr>
            <w:tcW w:w="1160" w:type="dxa"/>
            <w:vAlign w:val="center"/>
          </w:tcPr>
          <w:p w14:paraId="14CC71EF" w14:textId="77777777" w:rsidR="002A45B8" w:rsidRDefault="00000000">
            <w:r>
              <w:t>1.50×1.20</w:t>
            </w:r>
          </w:p>
        </w:tc>
        <w:tc>
          <w:tcPr>
            <w:tcW w:w="962" w:type="dxa"/>
            <w:vAlign w:val="center"/>
          </w:tcPr>
          <w:p w14:paraId="023BA4B6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52A8726" w14:textId="77777777" w:rsidR="002A45B8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B8F9D05" w14:textId="77777777" w:rsidR="002A45B8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1F8775A0" w14:textId="77777777" w:rsidR="002A45B8" w:rsidRDefault="00000000"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2AB8466E" w14:textId="77777777" w:rsidR="002A45B8" w:rsidRDefault="002A45B8"/>
        </w:tc>
      </w:tr>
      <w:tr w:rsidR="002A45B8" w14:paraId="67DD9A14" w14:textId="77777777">
        <w:tc>
          <w:tcPr>
            <w:tcW w:w="877" w:type="dxa"/>
            <w:vMerge/>
            <w:vAlign w:val="center"/>
          </w:tcPr>
          <w:p w14:paraId="1D365F05" w14:textId="77777777" w:rsidR="002A45B8" w:rsidRDefault="002A45B8"/>
        </w:tc>
        <w:tc>
          <w:tcPr>
            <w:tcW w:w="1018" w:type="dxa"/>
            <w:vMerge/>
            <w:vAlign w:val="center"/>
          </w:tcPr>
          <w:p w14:paraId="49E8152A" w14:textId="77777777" w:rsidR="002A45B8" w:rsidRDefault="002A45B8"/>
        </w:tc>
        <w:tc>
          <w:tcPr>
            <w:tcW w:w="1165" w:type="dxa"/>
            <w:vAlign w:val="center"/>
          </w:tcPr>
          <w:p w14:paraId="6780B7A2" w14:textId="77777777" w:rsidR="002A45B8" w:rsidRDefault="002A45B8"/>
        </w:tc>
        <w:tc>
          <w:tcPr>
            <w:tcW w:w="1160" w:type="dxa"/>
            <w:vAlign w:val="center"/>
          </w:tcPr>
          <w:p w14:paraId="5011B7B7" w14:textId="77777777" w:rsidR="002A45B8" w:rsidRDefault="00000000">
            <w:r>
              <w:t>1.40×1.20</w:t>
            </w:r>
          </w:p>
        </w:tc>
        <w:tc>
          <w:tcPr>
            <w:tcW w:w="962" w:type="dxa"/>
            <w:vAlign w:val="center"/>
          </w:tcPr>
          <w:p w14:paraId="52C1B69B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C872AF4" w14:textId="77777777" w:rsidR="002A45B8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1887B9E5" w14:textId="77777777" w:rsidR="002A45B8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29F3455C" w14:textId="77777777" w:rsidR="002A45B8" w:rsidRDefault="00000000">
            <w:r>
              <w:t>15.12</w:t>
            </w:r>
          </w:p>
        </w:tc>
        <w:tc>
          <w:tcPr>
            <w:tcW w:w="1131" w:type="dxa"/>
            <w:vMerge/>
            <w:vAlign w:val="center"/>
          </w:tcPr>
          <w:p w14:paraId="74B8929D" w14:textId="77777777" w:rsidR="002A45B8" w:rsidRDefault="002A45B8"/>
        </w:tc>
      </w:tr>
      <w:tr w:rsidR="002A45B8" w14:paraId="533286C2" w14:textId="77777777">
        <w:tc>
          <w:tcPr>
            <w:tcW w:w="877" w:type="dxa"/>
            <w:vMerge/>
            <w:vAlign w:val="center"/>
          </w:tcPr>
          <w:p w14:paraId="3B6CD3A6" w14:textId="77777777" w:rsidR="002A45B8" w:rsidRDefault="002A45B8"/>
        </w:tc>
        <w:tc>
          <w:tcPr>
            <w:tcW w:w="1018" w:type="dxa"/>
            <w:vMerge w:val="restart"/>
            <w:vAlign w:val="center"/>
          </w:tcPr>
          <w:p w14:paraId="59004DBC" w14:textId="77777777" w:rsidR="002A45B8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7BB31B9B" w14:textId="77777777" w:rsidR="002A45B8" w:rsidRDefault="00000000">
            <w:r>
              <w:t>ALW1209</w:t>
            </w:r>
          </w:p>
        </w:tc>
        <w:tc>
          <w:tcPr>
            <w:tcW w:w="1160" w:type="dxa"/>
            <w:vAlign w:val="center"/>
          </w:tcPr>
          <w:p w14:paraId="2137023F" w14:textId="77777777" w:rsidR="002A45B8" w:rsidRDefault="002A45B8"/>
        </w:tc>
        <w:tc>
          <w:tcPr>
            <w:tcW w:w="962" w:type="dxa"/>
            <w:vAlign w:val="center"/>
          </w:tcPr>
          <w:p w14:paraId="565DE4F5" w14:textId="77777777" w:rsidR="002A45B8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6B255C13" w14:textId="77777777" w:rsidR="002A45B8" w:rsidRDefault="002A45B8"/>
        </w:tc>
        <w:tc>
          <w:tcPr>
            <w:tcW w:w="1148" w:type="dxa"/>
            <w:vAlign w:val="center"/>
          </w:tcPr>
          <w:p w14:paraId="134A3346" w14:textId="77777777" w:rsidR="002A45B8" w:rsidRDefault="002A45B8"/>
        </w:tc>
        <w:tc>
          <w:tcPr>
            <w:tcW w:w="1148" w:type="dxa"/>
            <w:vAlign w:val="center"/>
          </w:tcPr>
          <w:p w14:paraId="209DCD56" w14:textId="77777777" w:rsidR="002A45B8" w:rsidRDefault="00000000">
            <w:r>
              <w:t>8.64</w:t>
            </w:r>
          </w:p>
        </w:tc>
        <w:tc>
          <w:tcPr>
            <w:tcW w:w="1131" w:type="dxa"/>
            <w:vMerge w:val="restart"/>
            <w:vAlign w:val="center"/>
          </w:tcPr>
          <w:p w14:paraId="60DB2BF7" w14:textId="77777777" w:rsidR="002A45B8" w:rsidRDefault="00000000">
            <w:r>
              <w:t>471.52</w:t>
            </w:r>
          </w:p>
        </w:tc>
      </w:tr>
      <w:tr w:rsidR="002A45B8" w14:paraId="1DCFF04C" w14:textId="77777777">
        <w:tc>
          <w:tcPr>
            <w:tcW w:w="877" w:type="dxa"/>
            <w:vMerge/>
            <w:vAlign w:val="center"/>
          </w:tcPr>
          <w:p w14:paraId="5468AD1F" w14:textId="77777777" w:rsidR="002A45B8" w:rsidRDefault="002A45B8"/>
        </w:tc>
        <w:tc>
          <w:tcPr>
            <w:tcW w:w="1018" w:type="dxa"/>
            <w:vMerge/>
            <w:vAlign w:val="center"/>
          </w:tcPr>
          <w:p w14:paraId="4EC666A3" w14:textId="77777777" w:rsidR="002A45B8" w:rsidRDefault="002A45B8"/>
        </w:tc>
        <w:tc>
          <w:tcPr>
            <w:tcW w:w="1165" w:type="dxa"/>
            <w:vAlign w:val="center"/>
          </w:tcPr>
          <w:p w14:paraId="2C5C5608" w14:textId="77777777" w:rsidR="002A45B8" w:rsidRDefault="00000000">
            <w:r>
              <w:t>ALW1209</w:t>
            </w:r>
          </w:p>
        </w:tc>
        <w:tc>
          <w:tcPr>
            <w:tcW w:w="1160" w:type="dxa"/>
            <w:vAlign w:val="center"/>
          </w:tcPr>
          <w:p w14:paraId="6D5D2A13" w14:textId="77777777" w:rsidR="002A45B8" w:rsidRDefault="00000000">
            <w:r>
              <w:t>1.20×1.80</w:t>
            </w:r>
          </w:p>
        </w:tc>
        <w:tc>
          <w:tcPr>
            <w:tcW w:w="962" w:type="dxa"/>
            <w:vAlign w:val="center"/>
          </w:tcPr>
          <w:p w14:paraId="2A240B72" w14:textId="77777777" w:rsidR="002A45B8" w:rsidRDefault="00000000">
            <w:r>
              <w:t>6</w:t>
            </w:r>
          </w:p>
        </w:tc>
        <w:tc>
          <w:tcPr>
            <w:tcW w:w="718" w:type="dxa"/>
            <w:vAlign w:val="center"/>
          </w:tcPr>
          <w:p w14:paraId="43D7E7A9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CDF10AA" w14:textId="77777777" w:rsidR="002A45B8" w:rsidRDefault="00000000">
            <w:r>
              <w:t>2.16</w:t>
            </w:r>
          </w:p>
        </w:tc>
        <w:tc>
          <w:tcPr>
            <w:tcW w:w="1148" w:type="dxa"/>
            <w:vAlign w:val="center"/>
          </w:tcPr>
          <w:p w14:paraId="248F3488" w14:textId="77777777" w:rsidR="002A45B8" w:rsidRDefault="00000000">
            <w:r>
              <w:t>2.16</w:t>
            </w:r>
          </w:p>
        </w:tc>
        <w:tc>
          <w:tcPr>
            <w:tcW w:w="1131" w:type="dxa"/>
            <w:vMerge/>
            <w:vAlign w:val="center"/>
          </w:tcPr>
          <w:p w14:paraId="24DF1907" w14:textId="77777777" w:rsidR="002A45B8" w:rsidRDefault="002A45B8"/>
        </w:tc>
      </w:tr>
      <w:tr w:rsidR="002A45B8" w14:paraId="7BB23366" w14:textId="77777777">
        <w:tc>
          <w:tcPr>
            <w:tcW w:w="877" w:type="dxa"/>
            <w:vMerge/>
            <w:vAlign w:val="center"/>
          </w:tcPr>
          <w:p w14:paraId="4D42436A" w14:textId="77777777" w:rsidR="002A45B8" w:rsidRDefault="002A45B8"/>
        </w:tc>
        <w:tc>
          <w:tcPr>
            <w:tcW w:w="1018" w:type="dxa"/>
            <w:vMerge/>
            <w:vAlign w:val="center"/>
          </w:tcPr>
          <w:p w14:paraId="02210F01" w14:textId="77777777" w:rsidR="002A45B8" w:rsidRDefault="002A45B8"/>
        </w:tc>
        <w:tc>
          <w:tcPr>
            <w:tcW w:w="1165" w:type="dxa"/>
            <w:vAlign w:val="center"/>
          </w:tcPr>
          <w:p w14:paraId="49495681" w14:textId="77777777" w:rsidR="002A45B8" w:rsidRDefault="00000000">
            <w:r>
              <w:t>C1018</w:t>
            </w:r>
          </w:p>
        </w:tc>
        <w:tc>
          <w:tcPr>
            <w:tcW w:w="1160" w:type="dxa"/>
            <w:vAlign w:val="center"/>
          </w:tcPr>
          <w:p w14:paraId="1D887519" w14:textId="77777777" w:rsidR="002A45B8" w:rsidRDefault="002A45B8"/>
        </w:tc>
        <w:tc>
          <w:tcPr>
            <w:tcW w:w="962" w:type="dxa"/>
            <w:vAlign w:val="center"/>
          </w:tcPr>
          <w:p w14:paraId="17010F95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1EBF9641" w14:textId="77777777" w:rsidR="002A45B8" w:rsidRDefault="002A45B8"/>
        </w:tc>
        <w:tc>
          <w:tcPr>
            <w:tcW w:w="1148" w:type="dxa"/>
            <w:vAlign w:val="center"/>
          </w:tcPr>
          <w:p w14:paraId="36F40E43" w14:textId="77777777" w:rsidR="002A45B8" w:rsidRDefault="002A45B8"/>
        </w:tc>
        <w:tc>
          <w:tcPr>
            <w:tcW w:w="1148" w:type="dxa"/>
            <w:vAlign w:val="center"/>
          </w:tcPr>
          <w:p w14:paraId="4BD3E13A" w14:textId="77777777" w:rsidR="002A45B8" w:rsidRDefault="00000000">
            <w:r>
              <w:t>96.39</w:t>
            </w:r>
          </w:p>
        </w:tc>
        <w:tc>
          <w:tcPr>
            <w:tcW w:w="1131" w:type="dxa"/>
            <w:vMerge/>
            <w:vAlign w:val="center"/>
          </w:tcPr>
          <w:p w14:paraId="1A745373" w14:textId="77777777" w:rsidR="002A45B8" w:rsidRDefault="002A45B8"/>
        </w:tc>
      </w:tr>
      <w:tr w:rsidR="002A45B8" w14:paraId="45D8F09B" w14:textId="77777777">
        <w:tc>
          <w:tcPr>
            <w:tcW w:w="877" w:type="dxa"/>
            <w:vMerge/>
            <w:vAlign w:val="center"/>
          </w:tcPr>
          <w:p w14:paraId="7E6ABAF9" w14:textId="77777777" w:rsidR="002A45B8" w:rsidRDefault="002A45B8"/>
        </w:tc>
        <w:tc>
          <w:tcPr>
            <w:tcW w:w="1018" w:type="dxa"/>
            <w:vMerge/>
            <w:vAlign w:val="center"/>
          </w:tcPr>
          <w:p w14:paraId="5F93EA73" w14:textId="77777777" w:rsidR="002A45B8" w:rsidRDefault="002A45B8"/>
        </w:tc>
        <w:tc>
          <w:tcPr>
            <w:tcW w:w="1165" w:type="dxa"/>
            <w:vAlign w:val="center"/>
          </w:tcPr>
          <w:p w14:paraId="489631B1" w14:textId="77777777" w:rsidR="002A45B8" w:rsidRDefault="00000000">
            <w:r>
              <w:t>C1118</w:t>
            </w:r>
          </w:p>
        </w:tc>
        <w:tc>
          <w:tcPr>
            <w:tcW w:w="1160" w:type="dxa"/>
            <w:vAlign w:val="center"/>
          </w:tcPr>
          <w:p w14:paraId="44FD2D11" w14:textId="77777777" w:rsidR="002A45B8" w:rsidRDefault="002A45B8"/>
        </w:tc>
        <w:tc>
          <w:tcPr>
            <w:tcW w:w="962" w:type="dxa"/>
            <w:vAlign w:val="center"/>
          </w:tcPr>
          <w:p w14:paraId="3FB6AFE1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5E86283F" w14:textId="77777777" w:rsidR="002A45B8" w:rsidRDefault="002A45B8"/>
        </w:tc>
        <w:tc>
          <w:tcPr>
            <w:tcW w:w="1148" w:type="dxa"/>
            <w:vAlign w:val="center"/>
          </w:tcPr>
          <w:p w14:paraId="5BC2ED19" w14:textId="77777777" w:rsidR="002A45B8" w:rsidRDefault="002A45B8"/>
        </w:tc>
        <w:tc>
          <w:tcPr>
            <w:tcW w:w="1148" w:type="dxa"/>
            <w:vAlign w:val="center"/>
          </w:tcPr>
          <w:p w14:paraId="600ECDB8" w14:textId="77777777" w:rsidR="002A45B8" w:rsidRDefault="00000000">
            <w:r>
              <w:t>35.37</w:t>
            </w:r>
          </w:p>
        </w:tc>
        <w:tc>
          <w:tcPr>
            <w:tcW w:w="1131" w:type="dxa"/>
            <w:vMerge/>
            <w:vAlign w:val="center"/>
          </w:tcPr>
          <w:p w14:paraId="32F6EC6D" w14:textId="77777777" w:rsidR="002A45B8" w:rsidRDefault="002A45B8"/>
        </w:tc>
      </w:tr>
      <w:tr w:rsidR="002A45B8" w14:paraId="43B49317" w14:textId="77777777">
        <w:tc>
          <w:tcPr>
            <w:tcW w:w="877" w:type="dxa"/>
            <w:vMerge/>
            <w:vAlign w:val="center"/>
          </w:tcPr>
          <w:p w14:paraId="2E935070" w14:textId="77777777" w:rsidR="002A45B8" w:rsidRDefault="002A45B8"/>
        </w:tc>
        <w:tc>
          <w:tcPr>
            <w:tcW w:w="1018" w:type="dxa"/>
            <w:vMerge/>
            <w:vAlign w:val="center"/>
          </w:tcPr>
          <w:p w14:paraId="6481A244" w14:textId="77777777" w:rsidR="002A45B8" w:rsidRDefault="002A45B8"/>
        </w:tc>
        <w:tc>
          <w:tcPr>
            <w:tcW w:w="1165" w:type="dxa"/>
            <w:vAlign w:val="center"/>
          </w:tcPr>
          <w:p w14:paraId="5C3AF2C7" w14:textId="77777777" w:rsidR="002A45B8" w:rsidRDefault="00000000">
            <w:r>
              <w:t>C1425</w:t>
            </w:r>
          </w:p>
        </w:tc>
        <w:tc>
          <w:tcPr>
            <w:tcW w:w="1160" w:type="dxa"/>
            <w:vAlign w:val="center"/>
          </w:tcPr>
          <w:p w14:paraId="5C80A198" w14:textId="77777777" w:rsidR="002A45B8" w:rsidRDefault="002A45B8"/>
        </w:tc>
        <w:tc>
          <w:tcPr>
            <w:tcW w:w="962" w:type="dxa"/>
            <w:vAlign w:val="center"/>
          </w:tcPr>
          <w:p w14:paraId="4DC4343C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B14D0D6" w14:textId="77777777" w:rsidR="002A45B8" w:rsidRDefault="002A45B8"/>
        </w:tc>
        <w:tc>
          <w:tcPr>
            <w:tcW w:w="1148" w:type="dxa"/>
            <w:vAlign w:val="center"/>
          </w:tcPr>
          <w:p w14:paraId="689CA949" w14:textId="77777777" w:rsidR="002A45B8" w:rsidRDefault="002A45B8"/>
        </w:tc>
        <w:tc>
          <w:tcPr>
            <w:tcW w:w="1148" w:type="dxa"/>
            <w:vAlign w:val="center"/>
          </w:tcPr>
          <w:p w14:paraId="5D1745FC" w14:textId="77777777" w:rsidR="002A45B8" w:rsidRDefault="00000000">
            <w:r>
              <w:t>42.00</w:t>
            </w:r>
          </w:p>
        </w:tc>
        <w:tc>
          <w:tcPr>
            <w:tcW w:w="1131" w:type="dxa"/>
            <w:vMerge/>
            <w:vAlign w:val="center"/>
          </w:tcPr>
          <w:p w14:paraId="60E4C709" w14:textId="77777777" w:rsidR="002A45B8" w:rsidRDefault="002A45B8"/>
        </w:tc>
      </w:tr>
      <w:tr w:rsidR="002A45B8" w14:paraId="44A489D4" w14:textId="77777777">
        <w:tc>
          <w:tcPr>
            <w:tcW w:w="877" w:type="dxa"/>
            <w:vMerge/>
            <w:vAlign w:val="center"/>
          </w:tcPr>
          <w:p w14:paraId="017BA5A3" w14:textId="77777777" w:rsidR="002A45B8" w:rsidRDefault="002A45B8"/>
        </w:tc>
        <w:tc>
          <w:tcPr>
            <w:tcW w:w="1018" w:type="dxa"/>
            <w:vMerge/>
            <w:vAlign w:val="center"/>
          </w:tcPr>
          <w:p w14:paraId="7F8E0E3E" w14:textId="77777777" w:rsidR="002A45B8" w:rsidRDefault="002A45B8"/>
        </w:tc>
        <w:tc>
          <w:tcPr>
            <w:tcW w:w="1165" w:type="dxa"/>
            <w:vAlign w:val="center"/>
          </w:tcPr>
          <w:p w14:paraId="07C54AED" w14:textId="77777777" w:rsidR="002A45B8" w:rsidRDefault="00000000">
            <w:r>
              <w:t>C2725</w:t>
            </w:r>
          </w:p>
        </w:tc>
        <w:tc>
          <w:tcPr>
            <w:tcW w:w="1160" w:type="dxa"/>
            <w:vAlign w:val="center"/>
          </w:tcPr>
          <w:p w14:paraId="36D8226A" w14:textId="77777777" w:rsidR="002A45B8" w:rsidRDefault="002A45B8"/>
        </w:tc>
        <w:tc>
          <w:tcPr>
            <w:tcW w:w="962" w:type="dxa"/>
            <w:vAlign w:val="center"/>
          </w:tcPr>
          <w:p w14:paraId="1CAD1ED1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83F764" w14:textId="77777777" w:rsidR="002A45B8" w:rsidRDefault="002A45B8"/>
        </w:tc>
        <w:tc>
          <w:tcPr>
            <w:tcW w:w="1148" w:type="dxa"/>
            <w:vAlign w:val="center"/>
          </w:tcPr>
          <w:p w14:paraId="39B68B66" w14:textId="77777777" w:rsidR="002A45B8" w:rsidRDefault="002A45B8"/>
        </w:tc>
        <w:tc>
          <w:tcPr>
            <w:tcW w:w="1148" w:type="dxa"/>
            <w:vAlign w:val="center"/>
          </w:tcPr>
          <w:p w14:paraId="2B0E9A41" w14:textId="77777777" w:rsidR="002A45B8" w:rsidRDefault="00000000">
            <w:r>
              <w:t>13.50</w:t>
            </w:r>
          </w:p>
        </w:tc>
        <w:tc>
          <w:tcPr>
            <w:tcW w:w="1131" w:type="dxa"/>
            <w:vMerge/>
            <w:vAlign w:val="center"/>
          </w:tcPr>
          <w:p w14:paraId="6A406D0D" w14:textId="77777777" w:rsidR="002A45B8" w:rsidRDefault="002A45B8"/>
        </w:tc>
      </w:tr>
      <w:tr w:rsidR="002A45B8" w14:paraId="361C96CC" w14:textId="77777777">
        <w:tc>
          <w:tcPr>
            <w:tcW w:w="877" w:type="dxa"/>
            <w:vMerge/>
            <w:vAlign w:val="center"/>
          </w:tcPr>
          <w:p w14:paraId="77485863" w14:textId="77777777" w:rsidR="002A45B8" w:rsidRDefault="002A45B8"/>
        </w:tc>
        <w:tc>
          <w:tcPr>
            <w:tcW w:w="1018" w:type="dxa"/>
            <w:vMerge/>
            <w:vAlign w:val="center"/>
          </w:tcPr>
          <w:p w14:paraId="2D73CE05" w14:textId="77777777" w:rsidR="002A45B8" w:rsidRDefault="002A45B8"/>
        </w:tc>
        <w:tc>
          <w:tcPr>
            <w:tcW w:w="1165" w:type="dxa"/>
            <w:vAlign w:val="center"/>
          </w:tcPr>
          <w:p w14:paraId="4EB359A0" w14:textId="77777777" w:rsidR="002A45B8" w:rsidRDefault="00000000">
            <w:r>
              <w:t>C2825</w:t>
            </w:r>
          </w:p>
        </w:tc>
        <w:tc>
          <w:tcPr>
            <w:tcW w:w="1160" w:type="dxa"/>
            <w:vAlign w:val="center"/>
          </w:tcPr>
          <w:p w14:paraId="518237B9" w14:textId="77777777" w:rsidR="002A45B8" w:rsidRDefault="002A45B8"/>
        </w:tc>
        <w:tc>
          <w:tcPr>
            <w:tcW w:w="962" w:type="dxa"/>
            <w:vAlign w:val="center"/>
          </w:tcPr>
          <w:p w14:paraId="0BA0A3EE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BD8E45" w14:textId="77777777" w:rsidR="002A45B8" w:rsidRDefault="002A45B8"/>
        </w:tc>
        <w:tc>
          <w:tcPr>
            <w:tcW w:w="1148" w:type="dxa"/>
            <w:vAlign w:val="center"/>
          </w:tcPr>
          <w:p w14:paraId="7F07B85E" w14:textId="77777777" w:rsidR="002A45B8" w:rsidRDefault="002A45B8"/>
        </w:tc>
        <w:tc>
          <w:tcPr>
            <w:tcW w:w="1148" w:type="dxa"/>
            <w:vAlign w:val="center"/>
          </w:tcPr>
          <w:p w14:paraId="6638DD0A" w14:textId="77777777" w:rsidR="002A45B8" w:rsidRDefault="00000000">
            <w:r>
              <w:t>70.00</w:t>
            </w:r>
          </w:p>
        </w:tc>
        <w:tc>
          <w:tcPr>
            <w:tcW w:w="1131" w:type="dxa"/>
            <w:vMerge/>
            <w:vAlign w:val="center"/>
          </w:tcPr>
          <w:p w14:paraId="2E84C23E" w14:textId="77777777" w:rsidR="002A45B8" w:rsidRDefault="002A45B8"/>
        </w:tc>
      </w:tr>
      <w:tr w:rsidR="002A45B8" w14:paraId="5D8AD7C7" w14:textId="77777777">
        <w:tc>
          <w:tcPr>
            <w:tcW w:w="877" w:type="dxa"/>
            <w:vMerge/>
            <w:vAlign w:val="center"/>
          </w:tcPr>
          <w:p w14:paraId="01D1D486" w14:textId="77777777" w:rsidR="002A45B8" w:rsidRDefault="002A45B8"/>
        </w:tc>
        <w:tc>
          <w:tcPr>
            <w:tcW w:w="1018" w:type="dxa"/>
            <w:vMerge/>
            <w:vAlign w:val="center"/>
          </w:tcPr>
          <w:p w14:paraId="69D2C5EF" w14:textId="77777777" w:rsidR="002A45B8" w:rsidRDefault="002A45B8"/>
        </w:tc>
        <w:tc>
          <w:tcPr>
            <w:tcW w:w="1165" w:type="dxa"/>
            <w:vAlign w:val="center"/>
          </w:tcPr>
          <w:p w14:paraId="560056F0" w14:textId="77777777" w:rsidR="002A45B8" w:rsidRDefault="00000000">
            <w:r>
              <w:t>C3118</w:t>
            </w:r>
          </w:p>
        </w:tc>
        <w:tc>
          <w:tcPr>
            <w:tcW w:w="1160" w:type="dxa"/>
            <w:vAlign w:val="center"/>
          </w:tcPr>
          <w:p w14:paraId="6614225B" w14:textId="77777777" w:rsidR="002A45B8" w:rsidRDefault="002A45B8"/>
        </w:tc>
        <w:tc>
          <w:tcPr>
            <w:tcW w:w="962" w:type="dxa"/>
            <w:vAlign w:val="center"/>
          </w:tcPr>
          <w:p w14:paraId="2D76EFDA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46DC3C29" w14:textId="77777777" w:rsidR="002A45B8" w:rsidRDefault="002A45B8"/>
        </w:tc>
        <w:tc>
          <w:tcPr>
            <w:tcW w:w="1148" w:type="dxa"/>
            <w:vAlign w:val="center"/>
          </w:tcPr>
          <w:p w14:paraId="09FCD30E" w14:textId="77777777" w:rsidR="002A45B8" w:rsidRDefault="002A45B8"/>
        </w:tc>
        <w:tc>
          <w:tcPr>
            <w:tcW w:w="1148" w:type="dxa"/>
            <w:vAlign w:val="center"/>
          </w:tcPr>
          <w:p w14:paraId="4339719D" w14:textId="77777777" w:rsidR="002A45B8" w:rsidRDefault="00000000">
            <w:r>
              <w:t>136.08</w:t>
            </w:r>
          </w:p>
        </w:tc>
        <w:tc>
          <w:tcPr>
            <w:tcW w:w="1131" w:type="dxa"/>
            <w:vMerge/>
            <w:vAlign w:val="center"/>
          </w:tcPr>
          <w:p w14:paraId="0DC8705A" w14:textId="77777777" w:rsidR="002A45B8" w:rsidRDefault="002A45B8"/>
        </w:tc>
      </w:tr>
      <w:tr w:rsidR="002A45B8" w14:paraId="750C1031" w14:textId="77777777">
        <w:tc>
          <w:tcPr>
            <w:tcW w:w="877" w:type="dxa"/>
            <w:vMerge/>
            <w:vAlign w:val="center"/>
          </w:tcPr>
          <w:p w14:paraId="3284D824" w14:textId="77777777" w:rsidR="002A45B8" w:rsidRDefault="002A45B8"/>
        </w:tc>
        <w:tc>
          <w:tcPr>
            <w:tcW w:w="1018" w:type="dxa"/>
            <w:vMerge/>
            <w:vAlign w:val="center"/>
          </w:tcPr>
          <w:p w14:paraId="2D64B7AB" w14:textId="77777777" w:rsidR="002A45B8" w:rsidRDefault="002A45B8"/>
        </w:tc>
        <w:tc>
          <w:tcPr>
            <w:tcW w:w="1165" w:type="dxa"/>
            <w:vAlign w:val="center"/>
          </w:tcPr>
          <w:p w14:paraId="0BE6E5C1" w14:textId="77777777" w:rsidR="002A45B8" w:rsidRDefault="00000000">
            <w:r>
              <w:t>C3318</w:t>
            </w:r>
          </w:p>
        </w:tc>
        <w:tc>
          <w:tcPr>
            <w:tcW w:w="1160" w:type="dxa"/>
            <w:vAlign w:val="center"/>
          </w:tcPr>
          <w:p w14:paraId="3408CD4B" w14:textId="77777777" w:rsidR="002A45B8" w:rsidRDefault="002A45B8"/>
        </w:tc>
        <w:tc>
          <w:tcPr>
            <w:tcW w:w="962" w:type="dxa"/>
            <w:vAlign w:val="center"/>
          </w:tcPr>
          <w:p w14:paraId="50B88838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524E9B3E" w14:textId="77777777" w:rsidR="002A45B8" w:rsidRDefault="002A45B8"/>
        </w:tc>
        <w:tc>
          <w:tcPr>
            <w:tcW w:w="1148" w:type="dxa"/>
            <w:vAlign w:val="center"/>
          </w:tcPr>
          <w:p w14:paraId="2CA67DA1" w14:textId="77777777" w:rsidR="002A45B8" w:rsidRDefault="002A45B8"/>
        </w:tc>
        <w:tc>
          <w:tcPr>
            <w:tcW w:w="1148" w:type="dxa"/>
            <w:vAlign w:val="center"/>
          </w:tcPr>
          <w:p w14:paraId="0A2E56BE" w14:textId="77777777" w:rsidR="002A45B8" w:rsidRDefault="00000000">
            <w:r>
              <w:t>18.09</w:t>
            </w:r>
          </w:p>
        </w:tc>
        <w:tc>
          <w:tcPr>
            <w:tcW w:w="1131" w:type="dxa"/>
            <w:vMerge/>
            <w:vAlign w:val="center"/>
          </w:tcPr>
          <w:p w14:paraId="2EC274EA" w14:textId="77777777" w:rsidR="002A45B8" w:rsidRDefault="002A45B8"/>
        </w:tc>
      </w:tr>
      <w:tr w:rsidR="002A45B8" w14:paraId="4D314BE0" w14:textId="77777777">
        <w:tc>
          <w:tcPr>
            <w:tcW w:w="877" w:type="dxa"/>
            <w:vMerge/>
            <w:vAlign w:val="center"/>
          </w:tcPr>
          <w:p w14:paraId="6AD62A2C" w14:textId="77777777" w:rsidR="002A45B8" w:rsidRDefault="002A45B8"/>
        </w:tc>
        <w:tc>
          <w:tcPr>
            <w:tcW w:w="1018" w:type="dxa"/>
            <w:vMerge/>
            <w:vAlign w:val="center"/>
          </w:tcPr>
          <w:p w14:paraId="351CDC49" w14:textId="77777777" w:rsidR="002A45B8" w:rsidRDefault="002A45B8"/>
        </w:tc>
        <w:tc>
          <w:tcPr>
            <w:tcW w:w="1165" w:type="dxa"/>
            <w:vAlign w:val="center"/>
          </w:tcPr>
          <w:p w14:paraId="2F3BB191" w14:textId="77777777" w:rsidR="002A45B8" w:rsidRDefault="00000000">
            <w:r>
              <w:t>DC3225[1425]</w:t>
            </w:r>
          </w:p>
        </w:tc>
        <w:tc>
          <w:tcPr>
            <w:tcW w:w="1160" w:type="dxa"/>
            <w:vAlign w:val="center"/>
          </w:tcPr>
          <w:p w14:paraId="2017C15F" w14:textId="77777777" w:rsidR="002A45B8" w:rsidRDefault="00000000">
            <w:r>
              <w:t>1.45×2.50</w:t>
            </w:r>
          </w:p>
        </w:tc>
        <w:tc>
          <w:tcPr>
            <w:tcW w:w="962" w:type="dxa"/>
            <w:vAlign w:val="center"/>
          </w:tcPr>
          <w:p w14:paraId="4A622E1B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8F9E6C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7BD5C31" w14:textId="77777777" w:rsidR="002A45B8" w:rsidRDefault="00000000">
            <w:r>
              <w:t>3.63</w:t>
            </w:r>
          </w:p>
        </w:tc>
        <w:tc>
          <w:tcPr>
            <w:tcW w:w="1148" w:type="dxa"/>
            <w:vAlign w:val="center"/>
          </w:tcPr>
          <w:p w14:paraId="26869E2B" w14:textId="77777777" w:rsidR="002A45B8" w:rsidRDefault="00000000">
            <w:r>
              <w:t>3.63</w:t>
            </w:r>
          </w:p>
        </w:tc>
        <w:tc>
          <w:tcPr>
            <w:tcW w:w="1131" w:type="dxa"/>
            <w:vMerge/>
            <w:vAlign w:val="center"/>
          </w:tcPr>
          <w:p w14:paraId="156E8D59" w14:textId="77777777" w:rsidR="002A45B8" w:rsidRDefault="002A45B8"/>
        </w:tc>
      </w:tr>
      <w:tr w:rsidR="002A45B8" w14:paraId="09945A13" w14:textId="77777777">
        <w:tc>
          <w:tcPr>
            <w:tcW w:w="877" w:type="dxa"/>
            <w:vMerge/>
            <w:vAlign w:val="center"/>
          </w:tcPr>
          <w:p w14:paraId="7738A138" w14:textId="77777777" w:rsidR="002A45B8" w:rsidRDefault="002A45B8"/>
        </w:tc>
        <w:tc>
          <w:tcPr>
            <w:tcW w:w="1018" w:type="dxa"/>
            <w:vMerge/>
            <w:vAlign w:val="center"/>
          </w:tcPr>
          <w:p w14:paraId="528DE12C" w14:textId="77777777" w:rsidR="002A45B8" w:rsidRDefault="002A45B8"/>
        </w:tc>
        <w:tc>
          <w:tcPr>
            <w:tcW w:w="1165" w:type="dxa"/>
            <w:vAlign w:val="center"/>
          </w:tcPr>
          <w:p w14:paraId="28042A54" w14:textId="77777777" w:rsidR="002A45B8" w:rsidRDefault="00000000">
            <w:r>
              <w:t>DC3425[1625]</w:t>
            </w:r>
          </w:p>
        </w:tc>
        <w:tc>
          <w:tcPr>
            <w:tcW w:w="1160" w:type="dxa"/>
            <w:vAlign w:val="center"/>
          </w:tcPr>
          <w:p w14:paraId="42D8AE15" w14:textId="77777777" w:rsidR="002A45B8" w:rsidRDefault="00000000">
            <w:r>
              <w:t>1.55×2.50</w:t>
            </w:r>
          </w:p>
        </w:tc>
        <w:tc>
          <w:tcPr>
            <w:tcW w:w="962" w:type="dxa"/>
            <w:vAlign w:val="center"/>
          </w:tcPr>
          <w:p w14:paraId="0D9B461B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DD318F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8C2F3D1" w14:textId="77777777" w:rsidR="002A45B8" w:rsidRDefault="00000000">
            <w:r>
              <w:t>3.88</w:t>
            </w:r>
          </w:p>
        </w:tc>
        <w:tc>
          <w:tcPr>
            <w:tcW w:w="1148" w:type="dxa"/>
            <w:vAlign w:val="center"/>
          </w:tcPr>
          <w:p w14:paraId="6A1093F5" w14:textId="77777777" w:rsidR="002A45B8" w:rsidRDefault="00000000">
            <w:r>
              <w:t>3.88</w:t>
            </w:r>
          </w:p>
        </w:tc>
        <w:tc>
          <w:tcPr>
            <w:tcW w:w="1131" w:type="dxa"/>
            <w:vMerge/>
            <w:vAlign w:val="center"/>
          </w:tcPr>
          <w:p w14:paraId="190901BC" w14:textId="77777777" w:rsidR="002A45B8" w:rsidRDefault="002A45B8"/>
        </w:tc>
      </w:tr>
      <w:tr w:rsidR="002A45B8" w14:paraId="7A31DB9A" w14:textId="77777777">
        <w:tc>
          <w:tcPr>
            <w:tcW w:w="877" w:type="dxa"/>
            <w:vMerge/>
            <w:vAlign w:val="center"/>
          </w:tcPr>
          <w:p w14:paraId="1B50370A" w14:textId="77777777" w:rsidR="002A45B8" w:rsidRDefault="002A45B8"/>
        </w:tc>
        <w:tc>
          <w:tcPr>
            <w:tcW w:w="1018" w:type="dxa"/>
            <w:vMerge/>
            <w:vAlign w:val="center"/>
          </w:tcPr>
          <w:p w14:paraId="6F5C2D95" w14:textId="77777777" w:rsidR="002A45B8" w:rsidRDefault="002A45B8"/>
        </w:tc>
        <w:tc>
          <w:tcPr>
            <w:tcW w:w="1165" w:type="dxa"/>
            <w:vAlign w:val="center"/>
          </w:tcPr>
          <w:p w14:paraId="3E4D9AC0" w14:textId="77777777" w:rsidR="002A45B8" w:rsidRDefault="00000000">
            <w:r>
              <w:t>DC3825[1225]</w:t>
            </w:r>
          </w:p>
        </w:tc>
        <w:tc>
          <w:tcPr>
            <w:tcW w:w="1160" w:type="dxa"/>
            <w:vAlign w:val="center"/>
          </w:tcPr>
          <w:p w14:paraId="423687B3" w14:textId="77777777" w:rsidR="002A45B8" w:rsidRDefault="00000000">
            <w:r>
              <w:t>1.25×2.50</w:t>
            </w:r>
          </w:p>
        </w:tc>
        <w:tc>
          <w:tcPr>
            <w:tcW w:w="962" w:type="dxa"/>
            <w:vAlign w:val="center"/>
          </w:tcPr>
          <w:p w14:paraId="4100B099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83BDDD" w14:textId="77777777" w:rsidR="002A45B8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317B0C9" w14:textId="77777777" w:rsidR="002A45B8" w:rsidRDefault="00000000">
            <w:r>
              <w:t>3.13</w:t>
            </w:r>
          </w:p>
        </w:tc>
        <w:tc>
          <w:tcPr>
            <w:tcW w:w="1148" w:type="dxa"/>
            <w:vAlign w:val="center"/>
          </w:tcPr>
          <w:p w14:paraId="5EE5DF44" w14:textId="77777777" w:rsidR="002A45B8" w:rsidRDefault="00000000">
            <w:r>
              <w:t>6.25</w:t>
            </w:r>
          </w:p>
        </w:tc>
        <w:tc>
          <w:tcPr>
            <w:tcW w:w="1131" w:type="dxa"/>
            <w:vMerge/>
            <w:vAlign w:val="center"/>
          </w:tcPr>
          <w:p w14:paraId="33B32226" w14:textId="77777777" w:rsidR="002A45B8" w:rsidRDefault="002A45B8"/>
        </w:tc>
      </w:tr>
      <w:tr w:rsidR="002A45B8" w14:paraId="655E1E46" w14:textId="77777777">
        <w:tc>
          <w:tcPr>
            <w:tcW w:w="877" w:type="dxa"/>
            <w:vMerge/>
            <w:vAlign w:val="center"/>
          </w:tcPr>
          <w:p w14:paraId="65C28DF1" w14:textId="77777777" w:rsidR="002A45B8" w:rsidRDefault="002A45B8"/>
        </w:tc>
        <w:tc>
          <w:tcPr>
            <w:tcW w:w="1018" w:type="dxa"/>
            <w:vMerge/>
            <w:vAlign w:val="center"/>
          </w:tcPr>
          <w:p w14:paraId="73CC3F13" w14:textId="77777777" w:rsidR="002A45B8" w:rsidRDefault="002A45B8"/>
        </w:tc>
        <w:tc>
          <w:tcPr>
            <w:tcW w:w="1165" w:type="dxa"/>
            <w:vAlign w:val="center"/>
          </w:tcPr>
          <w:p w14:paraId="7D9CA4A6" w14:textId="77777777" w:rsidR="002A45B8" w:rsidRDefault="00000000">
            <w:r>
              <w:t>FD1522/A</w:t>
            </w:r>
          </w:p>
        </w:tc>
        <w:tc>
          <w:tcPr>
            <w:tcW w:w="1160" w:type="dxa"/>
            <w:vAlign w:val="center"/>
          </w:tcPr>
          <w:p w14:paraId="7D65721B" w14:textId="77777777" w:rsidR="002A45B8" w:rsidRDefault="00000000">
            <w:r>
              <w:t>1.50×2.20</w:t>
            </w:r>
          </w:p>
        </w:tc>
        <w:tc>
          <w:tcPr>
            <w:tcW w:w="962" w:type="dxa"/>
            <w:vAlign w:val="center"/>
          </w:tcPr>
          <w:p w14:paraId="37D7751D" w14:textId="77777777" w:rsidR="002A45B8" w:rsidRDefault="00000000">
            <w:r>
              <w:t>6</w:t>
            </w:r>
          </w:p>
        </w:tc>
        <w:tc>
          <w:tcPr>
            <w:tcW w:w="718" w:type="dxa"/>
            <w:vAlign w:val="center"/>
          </w:tcPr>
          <w:p w14:paraId="5FB4A463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013556A" w14:textId="77777777" w:rsidR="002A45B8" w:rsidRDefault="00000000">
            <w:r>
              <w:t>3.30</w:t>
            </w:r>
          </w:p>
        </w:tc>
        <w:tc>
          <w:tcPr>
            <w:tcW w:w="1148" w:type="dxa"/>
            <w:vAlign w:val="center"/>
          </w:tcPr>
          <w:p w14:paraId="70C0891D" w14:textId="77777777" w:rsidR="002A45B8" w:rsidRDefault="00000000">
            <w:r>
              <w:t>3.30</w:t>
            </w:r>
          </w:p>
        </w:tc>
        <w:tc>
          <w:tcPr>
            <w:tcW w:w="1131" w:type="dxa"/>
            <w:vMerge/>
            <w:vAlign w:val="center"/>
          </w:tcPr>
          <w:p w14:paraId="255913EC" w14:textId="77777777" w:rsidR="002A45B8" w:rsidRDefault="002A45B8"/>
        </w:tc>
      </w:tr>
      <w:tr w:rsidR="002A45B8" w14:paraId="66BDFA1A" w14:textId="77777777">
        <w:tc>
          <w:tcPr>
            <w:tcW w:w="877" w:type="dxa"/>
            <w:vMerge/>
            <w:vAlign w:val="center"/>
          </w:tcPr>
          <w:p w14:paraId="66BC3F97" w14:textId="77777777" w:rsidR="002A45B8" w:rsidRDefault="002A45B8"/>
        </w:tc>
        <w:tc>
          <w:tcPr>
            <w:tcW w:w="1018" w:type="dxa"/>
            <w:vMerge/>
            <w:vAlign w:val="center"/>
          </w:tcPr>
          <w:p w14:paraId="5EE06DBA" w14:textId="77777777" w:rsidR="002A45B8" w:rsidRDefault="002A45B8"/>
        </w:tc>
        <w:tc>
          <w:tcPr>
            <w:tcW w:w="1165" w:type="dxa"/>
            <w:vAlign w:val="center"/>
          </w:tcPr>
          <w:p w14:paraId="62DE6BA9" w14:textId="77777777" w:rsidR="002A45B8" w:rsidRDefault="00000000">
            <w:r>
              <w:t>HC3018</w:t>
            </w:r>
          </w:p>
        </w:tc>
        <w:tc>
          <w:tcPr>
            <w:tcW w:w="1160" w:type="dxa"/>
            <w:vAlign w:val="center"/>
          </w:tcPr>
          <w:p w14:paraId="09D50C3D" w14:textId="77777777" w:rsidR="002A45B8" w:rsidRDefault="002A45B8"/>
        </w:tc>
        <w:tc>
          <w:tcPr>
            <w:tcW w:w="962" w:type="dxa"/>
            <w:vAlign w:val="center"/>
          </w:tcPr>
          <w:p w14:paraId="4D432B78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24E773FC" w14:textId="77777777" w:rsidR="002A45B8" w:rsidRDefault="002A45B8"/>
        </w:tc>
        <w:tc>
          <w:tcPr>
            <w:tcW w:w="1148" w:type="dxa"/>
            <w:vAlign w:val="center"/>
          </w:tcPr>
          <w:p w14:paraId="5E5958C5" w14:textId="77777777" w:rsidR="002A45B8" w:rsidRDefault="002A45B8"/>
        </w:tc>
        <w:tc>
          <w:tcPr>
            <w:tcW w:w="1148" w:type="dxa"/>
            <w:vAlign w:val="center"/>
          </w:tcPr>
          <w:p w14:paraId="24AF6FAF" w14:textId="77777777" w:rsidR="002A45B8" w:rsidRDefault="00000000">
            <w:r>
              <w:t>32.24</w:t>
            </w:r>
          </w:p>
        </w:tc>
        <w:tc>
          <w:tcPr>
            <w:tcW w:w="1131" w:type="dxa"/>
            <w:vMerge/>
            <w:vAlign w:val="center"/>
          </w:tcPr>
          <w:p w14:paraId="795C588C" w14:textId="77777777" w:rsidR="002A45B8" w:rsidRDefault="002A45B8"/>
        </w:tc>
      </w:tr>
      <w:tr w:rsidR="002A45B8" w14:paraId="29472D44" w14:textId="77777777">
        <w:tc>
          <w:tcPr>
            <w:tcW w:w="877" w:type="dxa"/>
            <w:vMerge w:val="restart"/>
            <w:vAlign w:val="center"/>
          </w:tcPr>
          <w:p w14:paraId="2130B268" w14:textId="77777777" w:rsidR="002A45B8" w:rsidRDefault="00000000">
            <w:r>
              <w:lastRenderedPageBreak/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438F607" w14:textId="77777777" w:rsidR="002A45B8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784357DC" w14:textId="77777777" w:rsidR="002A45B8" w:rsidRDefault="00000000">
            <w:r>
              <w:t>C1118</w:t>
            </w:r>
          </w:p>
        </w:tc>
        <w:tc>
          <w:tcPr>
            <w:tcW w:w="1160" w:type="dxa"/>
            <w:vAlign w:val="center"/>
          </w:tcPr>
          <w:p w14:paraId="4A8E93A6" w14:textId="77777777" w:rsidR="002A45B8" w:rsidRDefault="002A45B8"/>
        </w:tc>
        <w:tc>
          <w:tcPr>
            <w:tcW w:w="962" w:type="dxa"/>
            <w:vAlign w:val="center"/>
          </w:tcPr>
          <w:p w14:paraId="5AC3238A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0B3755FA" w14:textId="77777777" w:rsidR="002A45B8" w:rsidRDefault="002A45B8"/>
        </w:tc>
        <w:tc>
          <w:tcPr>
            <w:tcW w:w="1148" w:type="dxa"/>
            <w:vAlign w:val="center"/>
          </w:tcPr>
          <w:p w14:paraId="64EA206D" w14:textId="77777777" w:rsidR="002A45B8" w:rsidRDefault="002A45B8"/>
        </w:tc>
        <w:tc>
          <w:tcPr>
            <w:tcW w:w="1148" w:type="dxa"/>
            <w:vAlign w:val="center"/>
          </w:tcPr>
          <w:p w14:paraId="04EACFD1" w14:textId="77777777" w:rsidR="002A45B8" w:rsidRDefault="00000000">
            <w:r>
              <w:t>45.36</w:t>
            </w:r>
          </w:p>
        </w:tc>
        <w:tc>
          <w:tcPr>
            <w:tcW w:w="1131" w:type="dxa"/>
            <w:vMerge w:val="restart"/>
            <w:vAlign w:val="center"/>
          </w:tcPr>
          <w:p w14:paraId="3F332CB7" w14:textId="77777777" w:rsidR="002A45B8" w:rsidRDefault="00000000">
            <w:r>
              <w:t>242.64</w:t>
            </w:r>
          </w:p>
        </w:tc>
      </w:tr>
      <w:tr w:rsidR="002A45B8" w14:paraId="6624A1BE" w14:textId="77777777">
        <w:tc>
          <w:tcPr>
            <w:tcW w:w="877" w:type="dxa"/>
            <w:vMerge/>
            <w:vAlign w:val="center"/>
          </w:tcPr>
          <w:p w14:paraId="2AA059CE" w14:textId="77777777" w:rsidR="002A45B8" w:rsidRDefault="002A45B8"/>
        </w:tc>
        <w:tc>
          <w:tcPr>
            <w:tcW w:w="1018" w:type="dxa"/>
            <w:vMerge/>
            <w:vAlign w:val="center"/>
          </w:tcPr>
          <w:p w14:paraId="64A1EDFA" w14:textId="77777777" w:rsidR="002A45B8" w:rsidRDefault="002A45B8"/>
        </w:tc>
        <w:tc>
          <w:tcPr>
            <w:tcW w:w="1165" w:type="dxa"/>
            <w:vAlign w:val="center"/>
          </w:tcPr>
          <w:p w14:paraId="33338E3A" w14:textId="77777777" w:rsidR="002A45B8" w:rsidRDefault="00000000">
            <w:r>
              <w:t>C1425</w:t>
            </w:r>
          </w:p>
        </w:tc>
        <w:tc>
          <w:tcPr>
            <w:tcW w:w="1160" w:type="dxa"/>
            <w:vAlign w:val="center"/>
          </w:tcPr>
          <w:p w14:paraId="5BE40AF4" w14:textId="77777777" w:rsidR="002A45B8" w:rsidRDefault="002A45B8"/>
        </w:tc>
        <w:tc>
          <w:tcPr>
            <w:tcW w:w="962" w:type="dxa"/>
            <w:vAlign w:val="center"/>
          </w:tcPr>
          <w:p w14:paraId="56852235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C7E36DA" w14:textId="77777777" w:rsidR="002A45B8" w:rsidRDefault="002A45B8"/>
        </w:tc>
        <w:tc>
          <w:tcPr>
            <w:tcW w:w="1148" w:type="dxa"/>
            <w:vAlign w:val="center"/>
          </w:tcPr>
          <w:p w14:paraId="210B1CBE" w14:textId="77777777" w:rsidR="002A45B8" w:rsidRDefault="002A45B8"/>
        </w:tc>
        <w:tc>
          <w:tcPr>
            <w:tcW w:w="1148" w:type="dxa"/>
            <w:vAlign w:val="center"/>
          </w:tcPr>
          <w:p w14:paraId="425A6CCE" w14:textId="77777777" w:rsidR="002A45B8" w:rsidRDefault="00000000">
            <w:r>
              <w:t>14.00</w:t>
            </w:r>
          </w:p>
        </w:tc>
        <w:tc>
          <w:tcPr>
            <w:tcW w:w="1131" w:type="dxa"/>
            <w:vMerge/>
            <w:vAlign w:val="center"/>
          </w:tcPr>
          <w:p w14:paraId="220CF520" w14:textId="77777777" w:rsidR="002A45B8" w:rsidRDefault="002A45B8"/>
        </w:tc>
      </w:tr>
      <w:tr w:rsidR="002A45B8" w14:paraId="112EA266" w14:textId="77777777">
        <w:tc>
          <w:tcPr>
            <w:tcW w:w="877" w:type="dxa"/>
            <w:vMerge/>
            <w:vAlign w:val="center"/>
          </w:tcPr>
          <w:p w14:paraId="265DDD0D" w14:textId="77777777" w:rsidR="002A45B8" w:rsidRDefault="002A45B8"/>
        </w:tc>
        <w:tc>
          <w:tcPr>
            <w:tcW w:w="1018" w:type="dxa"/>
            <w:vMerge/>
            <w:vAlign w:val="center"/>
          </w:tcPr>
          <w:p w14:paraId="79F60C31" w14:textId="77777777" w:rsidR="002A45B8" w:rsidRDefault="002A45B8"/>
        </w:tc>
        <w:tc>
          <w:tcPr>
            <w:tcW w:w="1165" w:type="dxa"/>
            <w:vAlign w:val="center"/>
          </w:tcPr>
          <w:p w14:paraId="6F3EB726" w14:textId="77777777" w:rsidR="002A45B8" w:rsidRDefault="00000000">
            <w:r>
              <w:t>C2825</w:t>
            </w:r>
          </w:p>
        </w:tc>
        <w:tc>
          <w:tcPr>
            <w:tcW w:w="1160" w:type="dxa"/>
            <w:vAlign w:val="center"/>
          </w:tcPr>
          <w:p w14:paraId="540516AD" w14:textId="77777777" w:rsidR="002A45B8" w:rsidRDefault="002A45B8"/>
        </w:tc>
        <w:tc>
          <w:tcPr>
            <w:tcW w:w="962" w:type="dxa"/>
            <w:vAlign w:val="center"/>
          </w:tcPr>
          <w:p w14:paraId="6243DE03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0A8F9E5" w14:textId="77777777" w:rsidR="002A45B8" w:rsidRDefault="002A45B8"/>
        </w:tc>
        <w:tc>
          <w:tcPr>
            <w:tcW w:w="1148" w:type="dxa"/>
            <w:vAlign w:val="center"/>
          </w:tcPr>
          <w:p w14:paraId="4D87BA1B" w14:textId="77777777" w:rsidR="002A45B8" w:rsidRDefault="002A45B8"/>
        </w:tc>
        <w:tc>
          <w:tcPr>
            <w:tcW w:w="1148" w:type="dxa"/>
            <w:vAlign w:val="center"/>
          </w:tcPr>
          <w:p w14:paraId="6AFB7792" w14:textId="77777777" w:rsidR="002A45B8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4C270D1B" w14:textId="77777777" w:rsidR="002A45B8" w:rsidRDefault="002A45B8"/>
        </w:tc>
      </w:tr>
      <w:tr w:rsidR="002A45B8" w14:paraId="0A7E2504" w14:textId="77777777">
        <w:tc>
          <w:tcPr>
            <w:tcW w:w="877" w:type="dxa"/>
            <w:vMerge/>
            <w:vAlign w:val="center"/>
          </w:tcPr>
          <w:p w14:paraId="4518D183" w14:textId="77777777" w:rsidR="002A45B8" w:rsidRDefault="002A45B8"/>
        </w:tc>
        <w:tc>
          <w:tcPr>
            <w:tcW w:w="1018" w:type="dxa"/>
            <w:vMerge/>
            <w:vAlign w:val="center"/>
          </w:tcPr>
          <w:p w14:paraId="642A59BE" w14:textId="77777777" w:rsidR="002A45B8" w:rsidRDefault="002A45B8"/>
        </w:tc>
        <w:tc>
          <w:tcPr>
            <w:tcW w:w="1165" w:type="dxa"/>
            <w:vAlign w:val="center"/>
          </w:tcPr>
          <w:p w14:paraId="47C1AEFB" w14:textId="77777777" w:rsidR="002A45B8" w:rsidRDefault="00000000">
            <w:r>
              <w:t>C3018</w:t>
            </w:r>
          </w:p>
        </w:tc>
        <w:tc>
          <w:tcPr>
            <w:tcW w:w="1160" w:type="dxa"/>
            <w:vAlign w:val="center"/>
          </w:tcPr>
          <w:p w14:paraId="6C62AEAB" w14:textId="77777777" w:rsidR="002A45B8" w:rsidRDefault="002A45B8"/>
        </w:tc>
        <w:tc>
          <w:tcPr>
            <w:tcW w:w="962" w:type="dxa"/>
            <w:vAlign w:val="center"/>
          </w:tcPr>
          <w:p w14:paraId="20D3CE02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7892EE2D" w14:textId="77777777" w:rsidR="002A45B8" w:rsidRDefault="002A45B8"/>
        </w:tc>
        <w:tc>
          <w:tcPr>
            <w:tcW w:w="1148" w:type="dxa"/>
            <w:vAlign w:val="center"/>
          </w:tcPr>
          <w:p w14:paraId="37C8312E" w14:textId="77777777" w:rsidR="002A45B8" w:rsidRDefault="002A45B8"/>
        </w:tc>
        <w:tc>
          <w:tcPr>
            <w:tcW w:w="1148" w:type="dxa"/>
            <w:vAlign w:val="center"/>
          </w:tcPr>
          <w:p w14:paraId="16137CDE" w14:textId="77777777" w:rsidR="002A45B8" w:rsidRDefault="00000000">
            <w:r>
              <w:t>32.08</w:t>
            </w:r>
          </w:p>
        </w:tc>
        <w:tc>
          <w:tcPr>
            <w:tcW w:w="1131" w:type="dxa"/>
            <w:vMerge/>
            <w:vAlign w:val="center"/>
          </w:tcPr>
          <w:p w14:paraId="04AA0B3F" w14:textId="77777777" w:rsidR="002A45B8" w:rsidRDefault="002A45B8"/>
        </w:tc>
      </w:tr>
      <w:tr w:rsidR="002A45B8" w14:paraId="3E92B91E" w14:textId="77777777">
        <w:tc>
          <w:tcPr>
            <w:tcW w:w="877" w:type="dxa"/>
            <w:vMerge/>
            <w:vAlign w:val="center"/>
          </w:tcPr>
          <w:p w14:paraId="245EB59D" w14:textId="77777777" w:rsidR="002A45B8" w:rsidRDefault="002A45B8"/>
        </w:tc>
        <w:tc>
          <w:tcPr>
            <w:tcW w:w="1018" w:type="dxa"/>
            <w:vMerge/>
            <w:vAlign w:val="center"/>
          </w:tcPr>
          <w:p w14:paraId="606A137C" w14:textId="77777777" w:rsidR="002A45B8" w:rsidRDefault="002A45B8"/>
        </w:tc>
        <w:tc>
          <w:tcPr>
            <w:tcW w:w="1165" w:type="dxa"/>
            <w:vAlign w:val="center"/>
          </w:tcPr>
          <w:p w14:paraId="607A78E0" w14:textId="77777777" w:rsidR="002A45B8" w:rsidRDefault="00000000">
            <w:r>
              <w:t>C3025</w:t>
            </w:r>
          </w:p>
        </w:tc>
        <w:tc>
          <w:tcPr>
            <w:tcW w:w="1160" w:type="dxa"/>
            <w:vAlign w:val="center"/>
          </w:tcPr>
          <w:p w14:paraId="557C1ABE" w14:textId="77777777" w:rsidR="002A45B8" w:rsidRDefault="002A45B8"/>
        </w:tc>
        <w:tc>
          <w:tcPr>
            <w:tcW w:w="962" w:type="dxa"/>
            <w:vAlign w:val="center"/>
          </w:tcPr>
          <w:p w14:paraId="151ABE0C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F98FBA" w14:textId="77777777" w:rsidR="002A45B8" w:rsidRDefault="002A45B8"/>
        </w:tc>
        <w:tc>
          <w:tcPr>
            <w:tcW w:w="1148" w:type="dxa"/>
            <w:vAlign w:val="center"/>
          </w:tcPr>
          <w:p w14:paraId="2A0BA358" w14:textId="77777777" w:rsidR="002A45B8" w:rsidRDefault="002A45B8"/>
        </w:tc>
        <w:tc>
          <w:tcPr>
            <w:tcW w:w="1148" w:type="dxa"/>
            <w:vAlign w:val="center"/>
          </w:tcPr>
          <w:p w14:paraId="1B863978" w14:textId="77777777" w:rsidR="002A45B8" w:rsidRDefault="00000000">
            <w:r>
              <w:t>7.38</w:t>
            </w:r>
          </w:p>
        </w:tc>
        <w:tc>
          <w:tcPr>
            <w:tcW w:w="1131" w:type="dxa"/>
            <w:vMerge/>
            <w:vAlign w:val="center"/>
          </w:tcPr>
          <w:p w14:paraId="0757638C" w14:textId="77777777" w:rsidR="002A45B8" w:rsidRDefault="002A45B8"/>
        </w:tc>
      </w:tr>
      <w:tr w:rsidR="002A45B8" w14:paraId="58FF3578" w14:textId="77777777">
        <w:tc>
          <w:tcPr>
            <w:tcW w:w="877" w:type="dxa"/>
            <w:vMerge/>
            <w:vAlign w:val="center"/>
          </w:tcPr>
          <w:p w14:paraId="1DD483C6" w14:textId="77777777" w:rsidR="002A45B8" w:rsidRDefault="002A45B8"/>
        </w:tc>
        <w:tc>
          <w:tcPr>
            <w:tcW w:w="1018" w:type="dxa"/>
            <w:vMerge/>
            <w:vAlign w:val="center"/>
          </w:tcPr>
          <w:p w14:paraId="7CD00E87" w14:textId="77777777" w:rsidR="002A45B8" w:rsidRDefault="002A45B8"/>
        </w:tc>
        <w:tc>
          <w:tcPr>
            <w:tcW w:w="1165" w:type="dxa"/>
            <w:vAlign w:val="center"/>
          </w:tcPr>
          <w:p w14:paraId="54CA5BCF" w14:textId="77777777" w:rsidR="002A45B8" w:rsidRDefault="00000000">
            <w:r>
              <w:t>C3118</w:t>
            </w:r>
          </w:p>
        </w:tc>
        <w:tc>
          <w:tcPr>
            <w:tcW w:w="1160" w:type="dxa"/>
            <w:vAlign w:val="center"/>
          </w:tcPr>
          <w:p w14:paraId="7230FD52" w14:textId="77777777" w:rsidR="002A45B8" w:rsidRDefault="002A45B8"/>
        </w:tc>
        <w:tc>
          <w:tcPr>
            <w:tcW w:w="962" w:type="dxa"/>
            <w:vAlign w:val="center"/>
          </w:tcPr>
          <w:p w14:paraId="5C732CEC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498F3692" w14:textId="77777777" w:rsidR="002A45B8" w:rsidRDefault="002A45B8"/>
        </w:tc>
        <w:tc>
          <w:tcPr>
            <w:tcW w:w="1148" w:type="dxa"/>
            <w:vAlign w:val="center"/>
          </w:tcPr>
          <w:p w14:paraId="162D5AE7" w14:textId="77777777" w:rsidR="002A45B8" w:rsidRDefault="002A45B8"/>
        </w:tc>
        <w:tc>
          <w:tcPr>
            <w:tcW w:w="1148" w:type="dxa"/>
            <w:vAlign w:val="center"/>
          </w:tcPr>
          <w:p w14:paraId="65051DEB" w14:textId="77777777" w:rsidR="002A45B8" w:rsidRDefault="00000000">
            <w:r>
              <w:t>51.03</w:t>
            </w:r>
          </w:p>
        </w:tc>
        <w:tc>
          <w:tcPr>
            <w:tcW w:w="1131" w:type="dxa"/>
            <w:vMerge/>
            <w:vAlign w:val="center"/>
          </w:tcPr>
          <w:p w14:paraId="10599D96" w14:textId="77777777" w:rsidR="002A45B8" w:rsidRDefault="002A45B8"/>
        </w:tc>
      </w:tr>
      <w:tr w:rsidR="002A45B8" w14:paraId="79BB4A94" w14:textId="77777777">
        <w:tc>
          <w:tcPr>
            <w:tcW w:w="877" w:type="dxa"/>
            <w:vMerge/>
            <w:vAlign w:val="center"/>
          </w:tcPr>
          <w:p w14:paraId="51B31C5A" w14:textId="77777777" w:rsidR="002A45B8" w:rsidRDefault="002A45B8"/>
        </w:tc>
        <w:tc>
          <w:tcPr>
            <w:tcW w:w="1018" w:type="dxa"/>
            <w:vMerge/>
            <w:vAlign w:val="center"/>
          </w:tcPr>
          <w:p w14:paraId="5F5387C7" w14:textId="77777777" w:rsidR="002A45B8" w:rsidRDefault="002A45B8"/>
        </w:tc>
        <w:tc>
          <w:tcPr>
            <w:tcW w:w="1165" w:type="dxa"/>
            <w:vAlign w:val="center"/>
          </w:tcPr>
          <w:p w14:paraId="228CCA64" w14:textId="77777777" w:rsidR="002A45B8" w:rsidRDefault="00000000">
            <w:r>
              <w:t>C3125</w:t>
            </w:r>
          </w:p>
        </w:tc>
        <w:tc>
          <w:tcPr>
            <w:tcW w:w="1160" w:type="dxa"/>
            <w:vAlign w:val="center"/>
          </w:tcPr>
          <w:p w14:paraId="0E3D23CA" w14:textId="77777777" w:rsidR="002A45B8" w:rsidRDefault="002A45B8"/>
        </w:tc>
        <w:tc>
          <w:tcPr>
            <w:tcW w:w="962" w:type="dxa"/>
            <w:vAlign w:val="center"/>
          </w:tcPr>
          <w:p w14:paraId="5A92BE78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AA1E360" w14:textId="77777777" w:rsidR="002A45B8" w:rsidRDefault="002A45B8"/>
        </w:tc>
        <w:tc>
          <w:tcPr>
            <w:tcW w:w="1148" w:type="dxa"/>
            <w:vAlign w:val="center"/>
          </w:tcPr>
          <w:p w14:paraId="3F9CB54A" w14:textId="77777777" w:rsidR="002A45B8" w:rsidRDefault="002A45B8"/>
        </w:tc>
        <w:tc>
          <w:tcPr>
            <w:tcW w:w="1148" w:type="dxa"/>
            <w:vAlign w:val="center"/>
          </w:tcPr>
          <w:p w14:paraId="79E3A26F" w14:textId="77777777" w:rsidR="002A45B8" w:rsidRDefault="00000000">
            <w:r>
              <w:t>7.88</w:t>
            </w:r>
          </w:p>
        </w:tc>
        <w:tc>
          <w:tcPr>
            <w:tcW w:w="1131" w:type="dxa"/>
            <w:vMerge/>
            <w:vAlign w:val="center"/>
          </w:tcPr>
          <w:p w14:paraId="2CDB7243" w14:textId="77777777" w:rsidR="002A45B8" w:rsidRDefault="002A45B8"/>
        </w:tc>
      </w:tr>
      <w:tr w:rsidR="002A45B8" w14:paraId="16A1F4CA" w14:textId="77777777">
        <w:tc>
          <w:tcPr>
            <w:tcW w:w="877" w:type="dxa"/>
            <w:vMerge/>
            <w:vAlign w:val="center"/>
          </w:tcPr>
          <w:p w14:paraId="21291298" w14:textId="77777777" w:rsidR="002A45B8" w:rsidRDefault="002A45B8"/>
        </w:tc>
        <w:tc>
          <w:tcPr>
            <w:tcW w:w="1018" w:type="dxa"/>
            <w:vMerge/>
            <w:vAlign w:val="center"/>
          </w:tcPr>
          <w:p w14:paraId="3FBB0A64" w14:textId="77777777" w:rsidR="002A45B8" w:rsidRDefault="002A45B8"/>
        </w:tc>
        <w:tc>
          <w:tcPr>
            <w:tcW w:w="1165" w:type="dxa"/>
            <w:vAlign w:val="center"/>
          </w:tcPr>
          <w:p w14:paraId="058A6883" w14:textId="77777777" w:rsidR="002A45B8" w:rsidRDefault="00000000">
            <w:r>
              <w:t>C3718[1318]</w:t>
            </w:r>
          </w:p>
        </w:tc>
        <w:tc>
          <w:tcPr>
            <w:tcW w:w="1160" w:type="dxa"/>
            <w:vAlign w:val="center"/>
          </w:tcPr>
          <w:p w14:paraId="29D81653" w14:textId="77777777" w:rsidR="002A45B8" w:rsidRDefault="002A45B8"/>
        </w:tc>
        <w:tc>
          <w:tcPr>
            <w:tcW w:w="962" w:type="dxa"/>
            <w:vAlign w:val="center"/>
          </w:tcPr>
          <w:p w14:paraId="61DD327C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7DE6B20F" w14:textId="77777777" w:rsidR="002A45B8" w:rsidRDefault="002A45B8"/>
        </w:tc>
        <w:tc>
          <w:tcPr>
            <w:tcW w:w="1148" w:type="dxa"/>
            <w:vAlign w:val="center"/>
          </w:tcPr>
          <w:p w14:paraId="1649E2B0" w14:textId="77777777" w:rsidR="002A45B8" w:rsidRDefault="002A45B8"/>
        </w:tc>
        <w:tc>
          <w:tcPr>
            <w:tcW w:w="1148" w:type="dxa"/>
            <w:vAlign w:val="center"/>
          </w:tcPr>
          <w:p w14:paraId="2B8A2985" w14:textId="77777777" w:rsidR="002A45B8" w:rsidRDefault="00000000">
            <w:r>
              <w:t>6.97</w:t>
            </w:r>
          </w:p>
        </w:tc>
        <w:tc>
          <w:tcPr>
            <w:tcW w:w="1131" w:type="dxa"/>
            <w:vMerge/>
            <w:vAlign w:val="center"/>
          </w:tcPr>
          <w:p w14:paraId="6E6793E7" w14:textId="77777777" w:rsidR="002A45B8" w:rsidRDefault="002A45B8"/>
        </w:tc>
      </w:tr>
      <w:tr w:rsidR="002A45B8" w14:paraId="657DD2C3" w14:textId="77777777">
        <w:tc>
          <w:tcPr>
            <w:tcW w:w="877" w:type="dxa"/>
            <w:vMerge/>
            <w:vAlign w:val="center"/>
          </w:tcPr>
          <w:p w14:paraId="5E38A433" w14:textId="77777777" w:rsidR="002A45B8" w:rsidRDefault="002A45B8"/>
        </w:tc>
        <w:tc>
          <w:tcPr>
            <w:tcW w:w="1018" w:type="dxa"/>
            <w:vMerge/>
            <w:vAlign w:val="center"/>
          </w:tcPr>
          <w:p w14:paraId="3E0028EC" w14:textId="77777777" w:rsidR="002A45B8" w:rsidRDefault="002A45B8"/>
        </w:tc>
        <w:tc>
          <w:tcPr>
            <w:tcW w:w="1165" w:type="dxa"/>
            <w:vAlign w:val="center"/>
          </w:tcPr>
          <w:p w14:paraId="272EAAE5" w14:textId="77777777" w:rsidR="002A45B8" w:rsidRDefault="00000000">
            <w:r>
              <w:t>C3718[2518]</w:t>
            </w:r>
          </w:p>
        </w:tc>
        <w:tc>
          <w:tcPr>
            <w:tcW w:w="1160" w:type="dxa"/>
            <w:vAlign w:val="center"/>
          </w:tcPr>
          <w:p w14:paraId="445EDFC5" w14:textId="77777777" w:rsidR="002A45B8" w:rsidRDefault="002A45B8"/>
        </w:tc>
        <w:tc>
          <w:tcPr>
            <w:tcW w:w="962" w:type="dxa"/>
            <w:vAlign w:val="center"/>
          </w:tcPr>
          <w:p w14:paraId="06BB5479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5BA45982" w14:textId="77777777" w:rsidR="002A45B8" w:rsidRDefault="002A45B8"/>
        </w:tc>
        <w:tc>
          <w:tcPr>
            <w:tcW w:w="1148" w:type="dxa"/>
            <w:vAlign w:val="center"/>
          </w:tcPr>
          <w:p w14:paraId="4B0AA8DE" w14:textId="77777777" w:rsidR="002A45B8" w:rsidRDefault="002A45B8"/>
        </w:tc>
        <w:tc>
          <w:tcPr>
            <w:tcW w:w="1148" w:type="dxa"/>
            <w:vAlign w:val="center"/>
          </w:tcPr>
          <w:p w14:paraId="72FD21EA" w14:textId="77777777" w:rsidR="002A45B8" w:rsidRDefault="00000000">
            <w:r>
              <w:t>13.47</w:t>
            </w:r>
          </w:p>
        </w:tc>
        <w:tc>
          <w:tcPr>
            <w:tcW w:w="1131" w:type="dxa"/>
            <w:vMerge/>
            <w:vAlign w:val="center"/>
          </w:tcPr>
          <w:p w14:paraId="740B02F8" w14:textId="77777777" w:rsidR="002A45B8" w:rsidRDefault="002A45B8"/>
        </w:tc>
      </w:tr>
      <w:tr w:rsidR="002A45B8" w14:paraId="281B4334" w14:textId="77777777">
        <w:tc>
          <w:tcPr>
            <w:tcW w:w="877" w:type="dxa"/>
            <w:vMerge/>
            <w:vAlign w:val="center"/>
          </w:tcPr>
          <w:p w14:paraId="270B679F" w14:textId="77777777" w:rsidR="002A45B8" w:rsidRDefault="002A45B8"/>
        </w:tc>
        <w:tc>
          <w:tcPr>
            <w:tcW w:w="1018" w:type="dxa"/>
            <w:vMerge/>
            <w:vAlign w:val="center"/>
          </w:tcPr>
          <w:p w14:paraId="7B92FDFF" w14:textId="77777777" w:rsidR="002A45B8" w:rsidRDefault="002A45B8"/>
        </w:tc>
        <w:tc>
          <w:tcPr>
            <w:tcW w:w="1165" w:type="dxa"/>
            <w:vAlign w:val="center"/>
          </w:tcPr>
          <w:p w14:paraId="51272B87" w14:textId="77777777" w:rsidR="002A45B8" w:rsidRDefault="00000000">
            <w:r>
              <w:t>DC3225[1925]</w:t>
            </w:r>
          </w:p>
        </w:tc>
        <w:tc>
          <w:tcPr>
            <w:tcW w:w="1160" w:type="dxa"/>
            <w:vAlign w:val="center"/>
          </w:tcPr>
          <w:p w14:paraId="66BDB8AD" w14:textId="77777777" w:rsidR="002A45B8" w:rsidRDefault="00000000">
            <w:r>
              <w:t>1.85×2.50</w:t>
            </w:r>
          </w:p>
        </w:tc>
        <w:tc>
          <w:tcPr>
            <w:tcW w:w="962" w:type="dxa"/>
            <w:vAlign w:val="center"/>
          </w:tcPr>
          <w:p w14:paraId="1762AE80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CD1C52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AC45BFE" w14:textId="77777777" w:rsidR="002A45B8" w:rsidRDefault="00000000">
            <w:r>
              <w:t>4.63</w:t>
            </w:r>
          </w:p>
        </w:tc>
        <w:tc>
          <w:tcPr>
            <w:tcW w:w="1148" w:type="dxa"/>
            <w:vAlign w:val="center"/>
          </w:tcPr>
          <w:p w14:paraId="1A09EFD3" w14:textId="77777777" w:rsidR="002A45B8" w:rsidRDefault="00000000">
            <w:r>
              <w:t>4.63</w:t>
            </w:r>
          </w:p>
        </w:tc>
        <w:tc>
          <w:tcPr>
            <w:tcW w:w="1131" w:type="dxa"/>
            <w:vMerge/>
            <w:vAlign w:val="center"/>
          </w:tcPr>
          <w:p w14:paraId="0A422F3F" w14:textId="77777777" w:rsidR="002A45B8" w:rsidRDefault="002A45B8"/>
        </w:tc>
      </w:tr>
      <w:tr w:rsidR="002A45B8" w14:paraId="314615D3" w14:textId="77777777">
        <w:tc>
          <w:tcPr>
            <w:tcW w:w="877" w:type="dxa"/>
            <w:vMerge/>
            <w:vAlign w:val="center"/>
          </w:tcPr>
          <w:p w14:paraId="38EDE806" w14:textId="77777777" w:rsidR="002A45B8" w:rsidRDefault="002A45B8"/>
        </w:tc>
        <w:tc>
          <w:tcPr>
            <w:tcW w:w="1018" w:type="dxa"/>
            <w:vMerge/>
            <w:vAlign w:val="center"/>
          </w:tcPr>
          <w:p w14:paraId="19EB089F" w14:textId="77777777" w:rsidR="002A45B8" w:rsidRDefault="002A45B8"/>
        </w:tc>
        <w:tc>
          <w:tcPr>
            <w:tcW w:w="1165" w:type="dxa"/>
            <w:vAlign w:val="center"/>
          </w:tcPr>
          <w:p w14:paraId="68B67874" w14:textId="77777777" w:rsidR="002A45B8" w:rsidRDefault="00000000">
            <w:r>
              <w:t>DC3825[2725]</w:t>
            </w:r>
          </w:p>
        </w:tc>
        <w:tc>
          <w:tcPr>
            <w:tcW w:w="1160" w:type="dxa"/>
            <w:vAlign w:val="center"/>
          </w:tcPr>
          <w:p w14:paraId="3B37D8ED" w14:textId="77777777" w:rsidR="002A45B8" w:rsidRDefault="00000000">
            <w:r>
              <w:t>2.65×2.50</w:t>
            </w:r>
          </w:p>
        </w:tc>
        <w:tc>
          <w:tcPr>
            <w:tcW w:w="962" w:type="dxa"/>
            <w:vAlign w:val="center"/>
          </w:tcPr>
          <w:p w14:paraId="6889CD51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99698BC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16E24E2" w14:textId="77777777" w:rsidR="002A45B8" w:rsidRDefault="00000000">
            <w:r>
              <w:t>6.63</w:t>
            </w:r>
          </w:p>
        </w:tc>
        <w:tc>
          <w:tcPr>
            <w:tcW w:w="1148" w:type="dxa"/>
            <w:vAlign w:val="center"/>
          </w:tcPr>
          <w:p w14:paraId="2989E1F9" w14:textId="77777777" w:rsidR="002A45B8" w:rsidRDefault="00000000">
            <w:r>
              <w:t>6.63</w:t>
            </w:r>
          </w:p>
        </w:tc>
        <w:tc>
          <w:tcPr>
            <w:tcW w:w="1131" w:type="dxa"/>
            <w:vMerge/>
            <w:vAlign w:val="center"/>
          </w:tcPr>
          <w:p w14:paraId="29AEC847" w14:textId="77777777" w:rsidR="002A45B8" w:rsidRDefault="002A45B8"/>
        </w:tc>
      </w:tr>
      <w:tr w:rsidR="002A45B8" w14:paraId="7EFF23FC" w14:textId="77777777">
        <w:tc>
          <w:tcPr>
            <w:tcW w:w="877" w:type="dxa"/>
            <w:vMerge/>
            <w:vAlign w:val="center"/>
          </w:tcPr>
          <w:p w14:paraId="68C004CF" w14:textId="77777777" w:rsidR="002A45B8" w:rsidRDefault="002A45B8"/>
        </w:tc>
        <w:tc>
          <w:tcPr>
            <w:tcW w:w="1018" w:type="dxa"/>
            <w:vMerge/>
            <w:vAlign w:val="center"/>
          </w:tcPr>
          <w:p w14:paraId="29856C24" w14:textId="77777777" w:rsidR="002A45B8" w:rsidRDefault="002A45B8"/>
        </w:tc>
        <w:tc>
          <w:tcPr>
            <w:tcW w:w="1165" w:type="dxa"/>
            <w:vAlign w:val="center"/>
          </w:tcPr>
          <w:p w14:paraId="7E926CFA" w14:textId="77777777" w:rsidR="002A45B8" w:rsidRDefault="00000000">
            <w:r>
              <w:t>HC3018</w:t>
            </w:r>
          </w:p>
        </w:tc>
        <w:tc>
          <w:tcPr>
            <w:tcW w:w="1160" w:type="dxa"/>
            <w:vAlign w:val="center"/>
          </w:tcPr>
          <w:p w14:paraId="526BB319" w14:textId="77777777" w:rsidR="002A45B8" w:rsidRDefault="002A45B8"/>
        </w:tc>
        <w:tc>
          <w:tcPr>
            <w:tcW w:w="962" w:type="dxa"/>
            <w:vAlign w:val="center"/>
          </w:tcPr>
          <w:p w14:paraId="08C29EBA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2D4FF47A" w14:textId="77777777" w:rsidR="002A45B8" w:rsidRDefault="002A45B8"/>
        </w:tc>
        <w:tc>
          <w:tcPr>
            <w:tcW w:w="1148" w:type="dxa"/>
            <w:vAlign w:val="center"/>
          </w:tcPr>
          <w:p w14:paraId="6F62BAEB" w14:textId="77777777" w:rsidR="002A45B8" w:rsidRDefault="002A45B8"/>
        </w:tc>
        <w:tc>
          <w:tcPr>
            <w:tcW w:w="1148" w:type="dxa"/>
            <w:vAlign w:val="center"/>
          </w:tcPr>
          <w:p w14:paraId="39A9B7F7" w14:textId="77777777" w:rsidR="002A45B8" w:rsidRDefault="00000000">
            <w:r>
              <w:t>16.12</w:t>
            </w:r>
          </w:p>
        </w:tc>
        <w:tc>
          <w:tcPr>
            <w:tcW w:w="1131" w:type="dxa"/>
            <w:vMerge/>
            <w:vAlign w:val="center"/>
          </w:tcPr>
          <w:p w14:paraId="3F035C77" w14:textId="77777777" w:rsidR="002A45B8" w:rsidRDefault="002A45B8"/>
        </w:tc>
      </w:tr>
      <w:tr w:rsidR="002A45B8" w14:paraId="5BE2C0E6" w14:textId="77777777">
        <w:tc>
          <w:tcPr>
            <w:tcW w:w="877" w:type="dxa"/>
            <w:vMerge/>
            <w:vAlign w:val="center"/>
          </w:tcPr>
          <w:p w14:paraId="1D1463D3" w14:textId="77777777" w:rsidR="002A45B8" w:rsidRDefault="002A45B8"/>
        </w:tc>
        <w:tc>
          <w:tcPr>
            <w:tcW w:w="1018" w:type="dxa"/>
            <w:vMerge/>
            <w:vAlign w:val="center"/>
          </w:tcPr>
          <w:p w14:paraId="32465112" w14:textId="77777777" w:rsidR="002A45B8" w:rsidRDefault="002A45B8"/>
        </w:tc>
        <w:tc>
          <w:tcPr>
            <w:tcW w:w="1165" w:type="dxa"/>
            <w:vAlign w:val="center"/>
          </w:tcPr>
          <w:p w14:paraId="4EA0FAF3" w14:textId="77777777" w:rsidR="002A45B8" w:rsidRDefault="00000000">
            <w:r>
              <w:t>HC3018</w:t>
            </w:r>
          </w:p>
        </w:tc>
        <w:tc>
          <w:tcPr>
            <w:tcW w:w="1160" w:type="dxa"/>
            <w:vAlign w:val="center"/>
          </w:tcPr>
          <w:p w14:paraId="10C82D33" w14:textId="77777777" w:rsidR="002A45B8" w:rsidRDefault="002A45B8"/>
        </w:tc>
        <w:tc>
          <w:tcPr>
            <w:tcW w:w="962" w:type="dxa"/>
            <w:vAlign w:val="center"/>
          </w:tcPr>
          <w:p w14:paraId="6A7AA6BC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7E5B76C0" w14:textId="77777777" w:rsidR="002A45B8" w:rsidRDefault="002A45B8"/>
        </w:tc>
        <w:tc>
          <w:tcPr>
            <w:tcW w:w="1148" w:type="dxa"/>
            <w:vAlign w:val="center"/>
          </w:tcPr>
          <w:p w14:paraId="15E798A4" w14:textId="77777777" w:rsidR="002A45B8" w:rsidRDefault="002A45B8"/>
        </w:tc>
        <w:tc>
          <w:tcPr>
            <w:tcW w:w="1148" w:type="dxa"/>
            <w:vAlign w:val="center"/>
          </w:tcPr>
          <w:p w14:paraId="70D78CD7" w14:textId="77777777" w:rsidR="002A45B8" w:rsidRDefault="00000000">
            <w:r>
              <w:t>16.12</w:t>
            </w:r>
          </w:p>
        </w:tc>
        <w:tc>
          <w:tcPr>
            <w:tcW w:w="1131" w:type="dxa"/>
            <w:vMerge/>
            <w:vAlign w:val="center"/>
          </w:tcPr>
          <w:p w14:paraId="1842F5F7" w14:textId="77777777" w:rsidR="002A45B8" w:rsidRDefault="002A45B8"/>
        </w:tc>
      </w:tr>
      <w:tr w:rsidR="002A45B8" w14:paraId="547C0AE5" w14:textId="77777777">
        <w:tc>
          <w:tcPr>
            <w:tcW w:w="877" w:type="dxa"/>
            <w:vMerge/>
            <w:vAlign w:val="center"/>
          </w:tcPr>
          <w:p w14:paraId="250F0BED" w14:textId="77777777" w:rsidR="002A45B8" w:rsidRDefault="002A45B8"/>
        </w:tc>
        <w:tc>
          <w:tcPr>
            <w:tcW w:w="1018" w:type="dxa"/>
            <w:vMerge w:val="restart"/>
            <w:vAlign w:val="center"/>
          </w:tcPr>
          <w:p w14:paraId="4D494ACE" w14:textId="77777777" w:rsidR="002A45B8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0FC79429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68B9BC5" w14:textId="77777777" w:rsidR="002A45B8" w:rsidRDefault="002A45B8"/>
        </w:tc>
        <w:tc>
          <w:tcPr>
            <w:tcW w:w="962" w:type="dxa"/>
            <w:vAlign w:val="center"/>
          </w:tcPr>
          <w:p w14:paraId="64E3BB37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F92277E" w14:textId="77777777" w:rsidR="002A45B8" w:rsidRDefault="002A45B8"/>
        </w:tc>
        <w:tc>
          <w:tcPr>
            <w:tcW w:w="1148" w:type="dxa"/>
            <w:vAlign w:val="center"/>
          </w:tcPr>
          <w:p w14:paraId="7501BF92" w14:textId="77777777" w:rsidR="002A45B8" w:rsidRDefault="002A45B8"/>
        </w:tc>
        <w:tc>
          <w:tcPr>
            <w:tcW w:w="1148" w:type="dxa"/>
            <w:vAlign w:val="center"/>
          </w:tcPr>
          <w:p w14:paraId="5F1F4A16" w14:textId="77777777" w:rsidR="002A45B8" w:rsidRDefault="00000000">
            <w:r>
              <w:t>81.46</w:t>
            </w:r>
          </w:p>
        </w:tc>
        <w:tc>
          <w:tcPr>
            <w:tcW w:w="1131" w:type="dxa"/>
            <w:vMerge w:val="restart"/>
            <w:vAlign w:val="center"/>
          </w:tcPr>
          <w:p w14:paraId="4E6A062F" w14:textId="77777777" w:rsidR="002A45B8" w:rsidRDefault="00000000">
            <w:r>
              <w:t>89.86</w:t>
            </w:r>
          </w:p>
        </w:tc>
      </w:tr>
      <w:tr w:rsidR="002A45B8" w14:paraId="5C79258E" w14:textId="77777777">
        <w:tc>
          <w:tcPr>
            <w:tcW w:w="877" w:type="dxa"/>
            <w:vMerge/>
            <w:vAlign w:val="center"/>
          </w:tcPr>
          <w:p w14:paraId="35BADA85" w14:textId="77777777" w:rsidR="002A45B8" w:rsidRDefault="002A45B8"/>
        </w:tc>
        <w:tc>
          <w:tcPr>
            <w:tcW w:w="1018" w:type="dxa"/>
            <w:vMerge/>
            <w:vAlign w:val="center"/>
          </w:tcPr>
          <w:p w14:paraId="5C5DE64C" w14:textId="77777777" w:rsidR="002A45B8" w:rsidRDefault="002A45B8"/>
        </w:tc>
        <w:tc>
          <w:tcPr>
            <w:tcW w:w="1165" w:type="dxa"/>
            <w:vAlign w:val="center"/>
          </w:tcPr>
          <w:p w14:paraId="1958E47A" w14:textId="77777777" w:rsidR="002A45B8" w:rsidRDefault="002A45B8"/>
        </w:tc>
        <w:tc>
          <w:tcPr>
            <w:tcW w:w="1160" w:type="dxa"/>
            <w:vAlign w:val="center"/>
          </w:tcPr>
          <w:p w14:paraId="0241E142" w14:textId="77777777" w:rsidR="002A45B8" w:rsidRDefault="00000000">
            <w:r>
              <w:t>0.00×1.20</w:t>
            </w:r>
          </w:p>
        </w:tc>
        <w:tc>
          <w:tcPr>
            <w:tcW w:w="962" w:type="dxa"/>
            <w:vAlign w:val="center"/>
          </w:tcPr>
          <w:p w14:paraId="346B58A6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534B093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166C0D6" w14:textId="77777777" w:rsidR="002A45B8" w:rsidRDefault="00000000">
            <w:r>
              <w:t>0.00</w:t>
            </w:r>
          </w:p>
        </w:tc>
        <w:tc>
          <w:tcPr>
            <w:tcW w:w="1148" w:type="dxa"/>
            <w:vAlign w:val="center"/>
          </w:tcPr>
          <w:p w14:paraId="7E008584" w14:textId="77777777" w:rsidR="002A45B8" w:rsidRDefault="00000000">
            <w:r>
              <w:t>0.00</w:t>
            </w:r>
          </w:p>
        </w:tc>
        <w:tc>
          <w:tcPr>
            <w:tcW w:w="1131" w:type="dxa"/>
            <w:vMerge/>
            <w:vAlign w:val="center"/>
          </w:tcPr>
          <w:p w14:paraId="750F067F" w14:textId="77777777" w:rsidR="002A45B8" w:rsidRDefault="002A45B8"/>
        </w:tc>
      </w:tr>
      <w:tr w:rsidR="002A45B8" w14:paraId="2485149F" w14:textId="77777777">
        <w:tc>
          <w:tcPr>
            <w:tcW w:w="877" w:type="dxa"/>
            <w:vMerge/>
            <w:vAlign w:val="center"/>
          </w:tcPr>
          <w:p w14:paraId="2EA29653" w14:textId="77777777" w:rsidR="002A45B8" w:rsidRDefault="002A45B8"/>
        </w:tc>
        <w:tc>
          <w:tcPr>
            <w:tcW w:w="1018" w:type="dxa"/>
            <w:vMerge/>
            <w:vAlign w:val="center"/>
          </w:tcPr>
          <w:p w14:paraId="2E6DAA8C" w14:textId="77777777" w:rsidR="002A45B8" w:rsidRDefault="002A45B8"/>
        </w:tc>
        <w:tc>
          <w:tcPr>
            <w:tcW w:w="1165" w:type="dxa"/>
            <w:vAlign w:val="center"/>
          </w:tcPr>
          <w:p w14:paraId="40347FC5" w14:textId="77777777" w:rsidR="002A45B8" w:rsidRDefault="002A45B8"/>
        </w:tc>
        <w:tc>
          <w:tcPr>
            <w:tcW w:w="1160" w:type="dxa"/>
            <w:vAlign w:val="center"/>
          </w:tcPr>
          <w:p w14:paraId="39168A46" w14:textId="77777777" w:rsidR="002A45B8" w:rsidRDefault="00000000">
            <w:r>
              <w:t>1.40×1.20</w:t>
            </w:r>
          </w:p>
        </w:tc>
        <w:tc>
          <w:tcPr>
            <w:tcW w:w="962" w:type="dxa"/>
            <w:vAlign w:val="center"/>
          </w:tcPr>
          <w:p w14:paraId="30C373E0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541270C" w14:textId="77777777" w:rsidR="002A45B8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F83ECEC" w14:textId="77777777" w:rsidR="002A45B8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4324F359" w14:textId="77777777" w:rsidR="002A45B8" w:rsidRDefault="00000000">
            <w:r>
              <w:t>3.35</w:t>
            </w:r>
          </w:p>
        </w:tc>
        <w:tc>
          <w:tcPr>
            <w:tcW w:w="1131" w:type="dxa"/>
            <w:vMerge/>
            <w:vAlign w:val="center"/>
          </w:tcPr>
          <w:p w14:paraId="7B988075" w14:textId="77777777" w:rsidR="002A45B8" w:rsidRDefault="002A45B8"/>
        </w:tc>
      </w:tr>
      <w:tr w:rsidR="002A45B8" w14:paraId="4D8B8D00" w14:textId="77777777">
        <w:tc>
          <w:tcPr>
            <w:tcW w:w="877" w:type="dxa"/>
            <w:vMerge/>
            <w:vAlign w:val="center"/>
          </w:tcPr>
          <w:p w14:paraId="2074E504" w14:textId="77777777" w:rsidR="002A45B8" w:rsidRDefault="002A45B8"/>
        </w:tc>
        <w:tc>
          <w:tcPr>
            <w:tcW w:w="1018" w:type="dxa"/>
            <w:vMerge/>
            <w:vAlign w:val="center"/>
          </w:tcPr>
          <w:p w14:paraId="3F828858" w14:textId="77777777" w:rsidR="002A45B8" w:rsidRDefault="002A45B8"/>
        </w:tc>
        <w:tc>
          <w:tcPr>
            <w:tcW w:w="1165" w:type="dxa"/>
            <w:vAlign w:val="center"/>
          </w:tcPr>
          <w:p w14:paraId="0DB57329" w14:textId="77777777" w:rsidR="002A45B8" w:rsidRDefault="002A45B8"/>
        </w:tc>
        <w:tc>
          <w:tcPr>
            <w:tcW w:w="1160" w:type="dxa"/>
            <w:vAlign w:val="center"/>
          </w:tcPr>
          <w:p w14:paraId="050FA18C" w14:textId="77777777" w:rsidR="002A45B8" w:rsidRDefault="00000000">
            <w:r>
              <w:t>0.00×1.05</w:t>
            </w:r>
          </w:p>
        </w:tc>
        <w:tc>
          <w:tcPr>
            <w:tcW w:w="962" w:type="dxa"/>
            <w:vAlign w:val="center"/>
          </w:tcPr>
          <w:p w14:paraId="43B52D6F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89CD04C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2EFA656" w14:textId="77777777" w:rsidR="002A45B8" w:rsidRDefault="00000000">
            <w:r>
              <w:t>0.00</w:t>
            </w:r>
          </w:p>
        </w:tc>
        <w:tc>
          <w:tcPr>
            <w:tcW w:w="1148" w:type="dxa"/>
            <w:vAlign w:val="center"/>
          </w:tcPr>
          <w:p w14:paraId="4ECD09F5" w14:textId="77777777" w:rsidR="002A45B8" w:rsidRDefault="00000000">
            <w:r>
              <w:t>0.00</w:t>
            </w:r>
          </w:p>
        </w:tc>
        <w:tc>
          <w:tcPr>
            <w:tcW w:w="1131" w:type="dxa"/>
            <w:vMerge/>
            <w:vAlign w:val="center"/>
          </w:tcPr>
          <w:p w14:paraId="2B03D83E" w14:textId="77777777" w:rsidR="002A45B8" w:rsidRDefault="002A45B8"/>
        </w:tc>
      </w:tr>
      <w:tr w:rsidR="002A45B8" w14:paraId="19812DE1" w14:textId="77777777">
        <w:tc>
          <w:tcPr>
            <w:tcW w:w="877" w:type="dxa"/>
            <w:vMerge/>
            <w:vAlign w:val="center"/>
          </w:tcPr>
          <w:p w14:paraId="7DAD27F7" w14:textId="77777777" w:rsidR="002A45B8" w:rsidRDefault="002A45B8"/>
        </w:tc>
        <w:tc>
          <w:tcPr>
            <w:tcW w:w="1018" w:type="dxa"/>
            <w:vMerge/>
            <w:vAlign w:val="center"/>
          </w:tcPr>
          <w:p w14:paraId="76E32F4E" w14:textId="77777777" w:rsidR="002A45B8" w:rsidRDefault="002A45B8"/>
        </w:tc>
        <w:tc>
          <w:tcPr>
            <w:tcW w:w="1165" w:type="dxa"/>
            <w:vAlign w:val="center"/>
          </w:tcPr>
          <w:p w14:paraId="049AB7DA" w14:textId="77777777" w:rsidR="002A45B8" w:rsidRDefault="002A45B8"/>
        </w:tc>
        <w:tc>
          <w:tcPr>
            <w:tcW w:w="1160" w:type="dxa"/>
            <w:vAlign w:val="center"/>
          </w:tcPr>
          <w:p w14:paraId="3E8BEB0E" w14:textId="77777777" w:rsidR="002A45B8" w:rsidRDefault="00000000">
            <w:r>
              <w:t>1.40×1.20</w:t>
            </w:r>
          </w:p>
        </w:tc>
        <w:tc>
          <w:tcPr>
            <w:tcW w:w="962" w:type="dxa"/>
            <w:vAlign w:val="center"/>
          </w:tcPr>
          <w:p w14:paraId="18C54F28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47A678D" w14:textId="77777777" w:rsidR="002A45B8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46E38B00" w14:textId="77777777" w:rsidR="002A45B8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225865BB" w14:textId="77777777" w:rsidR="002A45B8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34436B89" w14:textId="77777777" w:rsidR="002A45B8" w:rsidRDefault="002A45B8"/>
        </w:tc>
      </w:tr>
      <w:tr w:rsidR="002A45B8" w14:paraId="1B75F34A" w14:textId="77777777">
        <w:tc>
          <w:tcPr>
            <w:tcW w:w="877" w:type="dxa"/>
            <w:vMerge w:val="restart"/>
            <w:vAlign w:val="center"/>
          </w:tcPr>
          <w:p w14:paraId="0BC9D2AE" w14:textId="77777777" w:rsidR="002A45B8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8A40AB1" w14:textId="77777777" w:rsidR="002A45B8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283B0BF5" w14:textId="77777777" w:rsidR="002A45B8" w:rsidRDefault="00000000">
            <w:r>
              <w:t>C1118</w:t>
            </w:r>
          </w:p>
        </w:tc>
        <w:tc>
          <w:tcPr>
            <w:tcW w:w="1160" w:type="dxa"/>
            <w:vAlign w:val="center"/>
          </w:tcPr>
          <w:p w14:paraId="7C467FCE" w14:textId="77777777" w:rsidR="002A45B8" w:rsidRDefault="002A45B8"/>
        </w:tc>
        <w:tc>
          <w:tcPr>
            <w:tcW w:w="962" w:type="dxa"/>
            <w:vAlign w:val="center"/>
          </w:tcPr>
          <w:p w14:paraId="37A1FED1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5CB970DD" w14:textId="77777777" w:rsidR="002A45B8" w:rsidRDefault="002A45B8"/>
        </w:tc>
        <w:tc>
          <w:tcPr>
            <w:tcW w:w="1148" w:type="dxa"/>
            <w:vAlign w:val="center"/>
          </w:tcPr>
          <w:p w14:paraId="512BBF6D" w14:textId="77777777" w:rsidR="002A45B8" w:rsidRDefault="002A45B8"/>
        </w:tc>
        <w:tc>
          <w:tcPr>
            <w:tcW w:w="1148" w:type="dxa"/>
            <w:vAlign w:val="center"/>
          </w:tcPr>
          <w:p w14:paraId="165B9D14" w14:textId="77777777" w:rsidR="002A45B8" w:rsidRDefault="00000000">
            <w:r>
              <w:t>45.36</w:t>
            </w:r>
          </w:p>
        </w:tc>
        <w:tc>
          <w:tcPr>
            <w:tcW w:w="1131" w:type="dxa"/>
            <w:vMerge w:val="restart"/>
            <w:vAlign w:val="center"/>
          </w:tcPr>
          <w:p w14:paraId="53A5D1FF" w14:textId="77777777" w:rsidR="002A45B8" w:rsidRDefault="00000000">
            <w:r>
              <w:t>257.91</w:t>
            </w:r>
          </w:p>
        </w:tc>
      </w:tr>
      <w:tr w:rsidR="002A45B8" w14:paraId="4B3209F2" w14:textId="77777777">
        <w:tc>
          <w:tcPr>
            <w:tcW w:w="877" w:type="dxa"/>
            <w:vMerge/>
            <w:vAlign w:val="center"/>
          </w:tcPr>
          <w:p w14:paraId="17031495" w14:textId="77777777" w:rsidR="002A45B8" w:rsidRDefault="002A45B8"/>
        </w:tc>
        <w:tc>
          <w:tcPr>
            <w:tcW w:w="1018" w:type="dxa"/>
            <w:vMerge/>
            <w:vAlign w:val="center"/>
          </w:tcPr>
          <w:p w14:paraId="6C396288" w14:textId="77777777" w:rsidR="002A45B8" w:rsidRDefault="002A45B8"/>
        </w:tc>
        <w:tc>
          <w:tcPr>
            <w:tcW w:w="1165" w:type="dxa"/>
            <w:vAlign w:val="center"/>
          </w:tcPr>
          <w:p w14:paraId="7085E367" w14:textId="77777777" w:rsidR="002A45B8" w:rsidRDefault="00000000">
            <w:r>
              <w:t>C1425</w:t>
            </w:r>
          </w:p>
        </w:tc>
        <w:tc>
          <w:tcPr>
            <w:tcW w:w="1160" w:type="dxa"/>
            <w:vAlign w:val="center"/>
          </w:tcPr>
          <w:p w14:paraId="5B71EB1D" w14:textId="77777777" w:rsidR="002A45B8" w:rsidRDefault="002A45B8"/>
        </w:tc>
        <w:tc>
          <w:tcPr>
            <w:tcW w:w="962" w:type="dxa"/>
            <w:vAlign w:val="center"/>
          </w:tcPr>
          <w:p w14:paraId="3C55ABC0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DAAB406" w14:textId="77777777" w:rsidR="002A45B8" w:rsidRDefault="002A45B8"/>
        </w:tc>
        <w:tc>
          <w:tcPr>
            <w:tcW w:w="1148" w:type="dxa"/>
            <w:vAlign w:val="center"/>
          </w:tcPr>
          <w:p w14:paraId="58C92AC3" w14:textId="77777777" w:rsidR="002A45B8" w:rsidRDefault="002A45B8"/>
        </w:tc>
        <w:tc>
          <w:tcPr>
            <w:tcW w:w="1148" w:type="dxa"/>
            <w:vAlign w:val="center"/>
          </w:tcPr>
          <w:p w14:paraId="387A59DA" w14:textId="77777777" w:rsidR="002A45B8" w:rsidRDefault="00000000">
            <w:r>
              <w:t>14.00</w:t>
            </w:r>
          </w:p>
        </w:tc>
        <w:tc>
          <w:tcPr>
            <w:tcW w:w="1131" w:type="dxa"/>
            <w:vMerge/>
            <w:vAlign w:val="center"/>
          </w:tcPr>
          <w:p w14:paraId="48D5BFF6" w14:textId="77777777" w:rsidR="002A45B8" w:rsidRDefault="002A45B8"/>
        </w:tc>
      </w:tr>
      <w:tr w:rsidR="002A45B8" w14:paraId="76198744" w14:textId="77777777">
        <w:tc>
          <w:tcPr>
            <w:tcW w:w="877" w:type="dxa"/>
            <w:vMerge/>
            <w:vAlign w:val="center"/>
          </w:tcPr>
          <w:p w14:paraId="59B470FD" w14:textId="77777777" w:rsidR="002A45B8" w:rsidRDefault="002A45B8"/>
        </w:tc>
        <w:tc>
          <w:tcPr>
            <w:tcW w:w="1018" w:type="dxa"/>
            <w:vMerge/>
            <w:vAlign w:val="center"/>
          </w:tcPr>
          <w:p w14:paraId="7A5F7F36" w14:textId="77777777" w:rsidR="002A45B8" w:rsidRDefault="002A45B8"/>
        </w:tc>
        <w:tc>
          <w:tcPr>
            <w:tcW w:w="1165" w:type="dxa"/>
            <w:vAlign w:val="center"/>
          </w:tcPr>
          <w:p w14:paraId="3CA02AA3" w14:textId="77777777" w:rsidR="002A45B8" w:rsidRDefault="00000000">
            <w:r>
              <w:t>C2825</w:t>
            </w:r>
          </w:p>
        </w:tc>
        <w:tc>
          <w:tcPr>
            <w:tcW w:w="1160" w:type="dxa"/>
            <w:vAlign w:val="center"/>
          </w:tcPr>
          <w:p w14:paraId="679077F8" w14:textId="77777777" w:rsidR="002A45B8" w:rsidRDefault="002A45B8"/>
        </w:tc>
        <w:tc>
          <w:tcPr>
            <w:tcW w:w="962" w:type="dxa"/>
            <w:vAlign w:val="center"/>
          </w:tcPr>
          <w:p w14:paraId="2C574D3F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C3B2FCC" w14:textId="77777777" w:rsidR="002A45B8" w:rsidRDefault="002A45B8"/>
        </w:tc>
        <w:tc>
          <w:tcPr>
            <w:tcW w:w="1148" w:type="dxa"/>
            <w:vAlign w:val="center"/>
          </w:tcPr>
          <w:p w14:paraId="75A56AA4" w14:textId="77777777" w:rsidR="002A45B8" w:rsidRDefault="002A45B8"/>
        </w:tc>
        <w:tc>
          <w:tcPr>
            <w:tcW w:w="1148" w:type="dxa"/>
            <w:vAlign w:val="center"/>
          </w:tcPr>
          <w:p w14:paraId="65F904FF" w14:textId="77777777" w:rsidR="002A45B8" w:rsidRDefault="00000000">
            <w:r>
              <w:t>21.00</w:t>
            </w:r>
          </w:p>
        </w:tc>
        <w:tc>
          <w:tcPr>
            <w:tcW w:w="1131" w:type="dxa"/>
            <w:vMerge/>
            <w:vAlign w:val="center"/>
          </w:tcPr>
          <w:p w14:paraId="1D418860" w14:textId="77777777" w:rsidR="002A45B8" w:rsidRDefault="002A45B8"/>
        </w:tc>
      </w:tr>
      <w:tr w:rsidR="002A45B8" w14:paraId="7519142F" w14:textId="77777777">
        <w:tc>
          <w:tcPr>
            <w:tcW w:w="877" w:type="dxa"/>
            <w:vMerge/>
            <w:vAlign w:val="center"/>
          </w:tcPr>
          <w:p w14:paraId="4C6724FA" w14:textId="77777777" w:rsidR="002A45B8" w:rsidRDefault="002A45B8"/>
        </w:tc>
        <w:tc>
          <w:tcPr>
            <w:tcW w:w="1018" w:type="dxa"/>
            <w:vMerge/>
            <w:vAlign w:val="center"/>
          </w:tcPr>
          <w:p w14:paraId="2C026C9A" w14:textId="77777777" w:rsidR="002A45B8" w:rsidRDefault="002A45B8"/>
        </w:tc>
        <w:tc>
          <w:tcPr>
            <w:tcW w:w="1165" w:type="dxa"/>
            <w:vAlign w:val="center"/>
          </w:tcPr>
          <w:p w14:paraId="740D2B5B" w14:textId="77777777" w:rsidR="002A45B8" w:rsidRDefault="00000000">
            <w:r>
              <w:t>C3018</w:t>
            </w:r>
          </w:p>
        </w:tc>
        <w:tc>
          <w:tcPr>
            <w:tcW w:w="1160" w:type="dxa"/>
            <w:vAlign w:val="center"/>
          </w:tcPr>
          <w:p w14:paraId="384532FA" w14:textId="77777777" w:rsidR="002A45B8" w:rsidRDefault="002A45B8"/>
        </w:tc>
        <w:tc>
          <w:tcPr>
            <w:tcW w:w="962" w:type="dxa"/>
            <w:vAlign w:val="center"/>
          </w:tcPr>
          <w:p w14:paraId="51C17078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050488A9" w14:textId="77777777" w:rsidR="002A45B8" w:rsidRDefault="002A45B8"/>
        </w:tc>
        <w:tc>
          <w:tcPr>
            <w:tcW w:w="1148" w:type="dxa"/>
            <w:vAlign w:val="center"/>
          </w:tcPr>
          <w:p w14:paraId="19FB5F70" w14:textId="77777777" w:rsidR="002A45B8" w:rsidRDefault="002A45B8"/>
        </w:tc>
        <w:tc>
          <w:tcPr>
            <w:tcW w:w="1148" w:type="dxa"/>
            <w:vAlign w:val="center"/>
          </w:tcPr>
          <w:p w14:paraId="5B890D53" w14:textId="77777777" w:rsidR="002A45B8" w:rsidRDefault="00000000">
            <w:r>
              <w:t>32.08</w:t>
            </w:r>
          </w:p>
        </w:tc>
        <w:tc>
          <w:tcPr>
            <w:tcW w:w="1131" w:type="dxa"/>
            <w:vMerge/>
            <w:vAlign w:val="center"/>
          </w:tcPr>
          <w:p w14:paraId="33D1077D" w14:textId="77777777" w:rsidR="002A45B8" w:rsidRDefault="002A45B8"/>
        </w:tc>
      </w:tr>
      <w:tr w:rsidR="002A45B8" w14:paraId="14A030E6" w14:textId="77777777">
        <w:tc>
          <w:tcPr>
            <w:tcW w:w="877" w:type="dxa"/>
            <w:vMerge/>
            <w:vAlign w:val="center"/>
          </w:tcPr>
          <w:p w14:paraId="5E283DBE" w14:textId="77777777" w:rsidR="002A45B8" w:rsidRDefault="002A45B8"/>
        </w:tc>
        <w:tc>
          <w:tcPr>
            <w:tcW w:w="1018" w:type="dxa"/>
            <w:vMerge/>
            <w:vAlign w:val="center"/>
          </w:tcPr>
          <w:p w14:paraId="48D586CD" w14:textId="77777777" w:rsidR="002A45B8" w:rsidRDefault="002A45B8"/>
        </w:tc>
        <w:tc>
          <w:tcPr>
            <w:tcW w:w="1165" w:type="dxa"/>
            <w:vAlign w:val="center"/>
          </w:tcPr>
          <w:p w14:paraId="42A14C13" w14:textId="77777777" w:rsidR="002A45B8" w:rsidRDefault="00000000">
            <w:r>
              <w:t>C3025</w:t>
            </w:r>
          </w:p>
        </w:tc>
        <w:tc>
          <w:tcPr>
            <w:tcW w:w="1160" w:type="dxa"/>
            <w:vAlign w:val="center"/>
          </w:tcPr>
          <w:p w14:paraId="40F05A6E" w14:textId="77777777" w:rsidR="002A45B8" w:rsidRDefault="002A45B8"/>
        </w:tc>
        <w:tc>
          <w:tcPr>
            <w:tcW w:w="962" w:type="dxa"/>
            <w:vAlign w:val="center"/>
          </w:tcPr>
          <w:p w14:paraId="5FCA0C85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4F2CFF" w14:textId="77777777" w:rsidR="002A45B8" w:rsidRDefault="002A45B8"/>
        </w:tc>
        <w:tc>
          <w:tcPr>
            <w:tcW w:w="1148" w:type="dxa"/>
            <w:vAlign w:val="center"/>
          </w:tcPr>
          <w:p w14:paraId="297E14F2" w14:textId="77777777" w:rsidR="002A45B8" w:rsidRDefault="002A45B8"/>
        </w:tc>
        <w:tc>
          <w:tcPr>
            <w:tcW w:w="1148" w:type="dxa"/>
            <w:vAlign w:val="center"/>
          </w:tcPr>
          <w:p w14:paraId="64F64760" w14:textId="77777777" w:rsidR="002A45B8" w:rsidRDefault="00000000">
            <w:r>
              <w:t>7.38</w:t>
            </w:r>
          </w:p>
        </w:tc>
        <w:tc>
          <w:tcPr>
            <w:tcW w:w="1131" w:type="dxa"/>
            <w:vMerge/>
            <w:vAlign w:val="center"/>
          </w:tcPr>
          <w:p w14:paraId="571D284F" w14:textId="77777777" w:rsidR="002A45B8" w:rsidRDefault="002A45B8"/>
        </w:tc>
      </w:tr>
      <w:tr w:rsidR="002A45B8" w14:paraId="0182E2B0" w14:textId="77777777">
        <w:tc>
          <w:tcPr>
            <w:tcW w:w="877" w:type="dxa"/>
            <w:vMerge/>
            <w:vAlign w:val="center"/>
          </w:tcPr>
          <w:p w14:paraId="6080A4FF" w14:textId="77777777" w:rsidR="002A45B8" w:rsidRDefault="002A45B8"/>
        </w:tc>
        <w:tc>
          <w:tcPr>
            <w:tcW w:w="1018" w:type="dxa"/>
            <w:vMerge/>
            <w:vAlign w:val="center"/>
          </w:tcPr>
          <w:p w14:paraId="4246A261" w14:textId="77777777" w:rsidR="002A45B8" w:rsidRDefault="002A45B8"/>
        </w:tc>
        <w:tc>
          <w:tcPr>
            <w:tcW w:w="1165" w:type="dxa"/>
            <w:vAlign w:val="center"/>
          </w:tcPr>
          <w:p w14:paraId="2AD0319D" w14:textId="77777777" w:rsidR="002A45B8" w:rsidRDefault="00000000">
            <w:r>
              <w:t>C3118</w:t>
            </w:r>
          </w:p>
        </w:tc>
        <w:tc>
          <w:tcPr>
            <w:tcW w:w="1160" w:type="dxa"/>
            <w:vAlign w:val="center"/>
          </w:tcPr>
          <w:p w14:paraId="100C2DBA" w14:textId="77777777" w:rsidR="002A45B8" w:rsidRDefault="002A45B8"/>
        </w:tc>
        <w:tc>
          <w:tcPr>
            <w:tcW w:w="962" w:type="dxa"/>
            <w:vAlign w:val="center"/>
          </w:tcPr>
          <w:p w14:paraId="3E42FC4E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2AD61DF8" w14:textId="77777777" w:rsidR="002A45B8" w:rsidRDefault="002A45B8"/>
        </w:tc>
        <w:tc>
          <w:tcPr>
            <w:tcW w:w="1148" w:type="dxa"/>
            <w:vAlign w:val="center"/>
          </w:tcPr>
          <w:p w14:paraId="73488091" w14:textId="77777777" w:rsidR="002A45B8" w:rsidRDefault="002A45B8"/>
        </w:tc>
        <w:tc>
          <w:tcPr>
            <w:tcW w:w="1148" w:type="dxa"/>
            <w:vAlign w:val="center"/>
          </w:tcPr>
          <w:p w14:paraId="3F7933D6" w14:textId="77777777" w:rsidR="002A45B8" w:rsidRDefault="00000000">
            <w:r>
              <w:t>51.03</w:t>
            </w:r>
          </w:p>
        </w:tc>
        <w:tc>
          <w:tcPr>
            <w:tcW w:w="1131" w:type="dxa"/>
            <w:vMerge/>
            <w:vAlign w:val="center"/>
          </w:tcPr>
          <w:p w14:paraId="27C667A5" w14:textId="77777777" w:rsidR="002A45B8" w:rsidRDefault="002A45B8"/>
        </w:tc>
      </w:tr>
      <w:tr w:rsidR="002A45B8" w14:paraId="350409E7" w14:textId="77777777">
        <w:tc>
          <w:tcPr>
            <w:tcW w:w="877" w:type="dxa"/>
            <w:vMerge/>
            <w:vAlign w:val="center"/>
          </w:tcPr>
          <w:p w14:paraId="153F20D4" w14:textId="77777777" w:rsidR="002A45B8" w:rsidRDefault="002A45B8"/>
        </w:tc>
        <w:tc>
          <w:tcPr>
            <w:tcW w:w="1018" w:type="dxa"/>
            <w:vMerge/>
            <w:vAlign w:val="center"/>
          </w:tcPr>
          <w:p w14:paraId="31DB22E9" w14:textId="77777777" w:rsidR="002A45B8" w:rsidRDefault="002A45B8"/>
        </w:tc>
        <w:tc>
          <w:tcPr>
            <w:tcW w:w="1165" w:type="dxa"/>
            <w:vAlign w:val="center"/>
          </w:tcPr>
          <w:p w14:paraId="3ED704F9" w14:textId="77777777" w:rsidR="002A45B8" w:rsidRDefault="00000000">
            <w:r>
              <w:t>C3125</w:t>
            </w:r>
          </w:p>
        </w:tc>
        <w:tc>
          <w:tcPr>
            <w:tcW w:w="1160" w:type="dxa"/>
            <w:vAlign w:val="center"/>
          </w:tcPr>
          <w:p w14:paraId="59E688C1" w14:textId="77777777" w:rsidR="002A45B8" w:rsidRDefault="002A45B8"/>
        </w:tc>
        <w:tc>
          <w:tcPr>
            <w:tcW w:w="962" w:type="dxa"/>
            <w:vAlign w:val="center"/>
          </w:tcPr>
          <w:p w14:paraId="7C19306C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63970B" w14:textId="77777777" w:rsidR="002A45B8" w:rsidRDefault="002A45B8"/>
        </w:tc>
        <w:tc>
          <w:tcPr>
            <w:tcW w:w="1148" w:type="dxa"/>
            <w:vAlign w:val="center"/>
          </w:tcPr>
          <w:p w14:paraId="20A66BEC" w14:textId="77777777" w:rsidR="002A45B8" w:rsidRDefault="002A45B8"/>
        </w:tc>
        <w:tc>
          <w:tcPr>
            <w:tcW w:w="1148" w:type="dxa"/>
            <w:vAlign w:val="center"/>
          </w:tcPr>
          <w:p w14:paraId="2B86F801" w14:textId="77777777" w:rsidR="002A45B8" w:rsidRDefault="00000000">
            <w:r>
              <w:t>7.88</w:t>
            </w:r>
          </w:p>
        </w:tc>
        <w:tc>
          <w:tcPr>
            <w:tcW w:w="1131" w:type="dxa"/>
            <w:vMerge/>
            <w:vAlign w:val="center"/>
          </w:tcPr>
          <w:p w14:paraId="73E50BD6" w14:textId="77777777" w:rsidR="002A45B8" w:rsidRDefault="002A45B8"/>
        </w:tc>
      </w:tr>
      <w:tr w:rsidR="002A45B8" w14:paraId="441511FE" w14:textId="77777777">
        <w:tc>
          <w:tcPr>
            <w:tcW w:w="877" w:type="dxa"/>
            <w:vMerge/>
            <w:vAlign w:val="center"/>
          </w:tcPr>
          <w:p w14:paraId="76FCB1D0" w14:textId="77777777" w:rsidR="002A45B8" w:rsidRDefault="002A45B8"/>
        </w:tc>
        <w:tc>
          <w:tcPr>
            <w:tcW w:w="1018" w:type="dxa"/>
            <w:vMerge/>
            <w:vAlign w:val="center"/>
          </w:tcPr>
          <w:p w14:paraId="573E8307" w14:textId="77777777" w:rsidR="002A45B8" w:rsidRDefault="002A45B8"/>
        </w:tc>
        <w:tc>
          <w:tcPr>
            <w:tcW w:w="1165" w:type="dxa"/>
            <w:vAlign w:val="center"/>
          </w:tcPr>
          <w:p w14:paraId="14359729" w14:textId="77777777" w:rsidR="002A45B8" w:rsidRDefault="00000000">
            <w:r>
              <w:t>C3718[1318]</w:t>
            </w:r>
          </w:p>
        </w:tc>
        <w:tc>
          <w:tcPr>
            <w:tcW w:w="1160" w:type="dxa"/>
            <w:vAlign w:val="center"/>
          </w:tcPr>
          <w:p w14:paraId="66F4BDC9" w14:textId="77777777" w:rsidR="002A45B8" w:rsidRDefault="002A45B8"/>
        </w:tc>
        <w:tc>
          <w:tcPr>
            <w:tcW w:w="962" w:type="dxa"/>
            <w:vAlign w:val="center"/>
          </w:tcPr>
          <w:p w14:paraId="5621A335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637F0444" w14:textId="77777777" w:rsidR="002A45B8" w:rsidRDefault="002A45B8"/>
        </w:tc>
        <w:tc>
          <w:tcPr>
            <w:tcW w:w="1148" w:type="dxa"/>
            <w:vAlign w:val="center"/>
          </w:tcPr>
          <w:p w14:paraId="1AD380A5" w14:textId="77777777" w:rsidR="002A45B8" w:rsidRDefault="002A45B8"/>
        </w:tc>
        <w:tc>
          <w:tcPr>
            <w:tcW w:w="1148" w:type="dxa"/>
            <w:vAlign w:val="center"/>
          </w:tcPr>
          <w:p w14:paraId="3EFAE88C" w14:textId="77777777" w:rsidR="002A45B8" w:rsidRDefault="00000000">
            <w:r>
              <w:t>6.97</w:t>
            </w:r>
          </w:p>
        </w:tc>
        <w:tc>
          <w:tcPr>
            <w:tcW w:w="1131" w:type="dxa"/>
            <w:vMerge/>
            <w:vAlign w:val="center"/>
          </w:tcPr>
          <w:p w14:paraId="3AB81BF3" w14:textId="77777777" w:rsidR="002A45B8" w:rsidRDefault="002A45B8"/>
        </w:tc>
      </w:tr>
      <w:tr w:rsidR="002A45B8" w14:paraId="60607EB6" w14:textId="77777777">
        <w:tc>
          <w:tcPr>
            <w:tcW w:w="877" w:type="dxa"/>
            <w:vMerge/>
            <w:vAlign w:val="center"/>
          </w:tcPr>
          <w:p w14:paraId="77601982" w14:textId="77777777" w:rsidR="002A45B8" w:rsidRDefault="002A45B8"/>
        </w:tc>
        <w:tc>
          <w:tcPr>
            <w:tcW w:w="1018" w:type="dxa"/>
            <w:vMerge/>
            <w:vAlign w:val="center"/>
          </w:tcPr>
          <w:p w14:paraId="3CBF8112" w14:textId="77777777" w:rsidR="002A45B8" w:rsidRDefault="002A45B8"/>
        </w:tc>
        <w:tc>
          <w:tcPr>
            <w:tcW w:w="1165" w:type="dxa"/>
            <w:vAlign w:val="center"/>
          </w:tcPr>
          <w:p w14:paraId="19C7584C" w14:textId="77777777" w:rsidR="002A45B8" w:rsidRDefault="00000000">
            <w:r>
              <w:t>C3718[2518]</w:t>
            </w:r>
          </w:p>
        </w:tc>
        <w:tc>
          <w:tcPr>
            <w:tcW w:w="1160" w:type="dxa"/>
            <w:vAlign w:val="center"/>
          </w:tcPr>
          <w:p w14:paraId="0F931D66" w14:textId="77777777" w:rsidR="002A45B8" w:rsidRDefault="002A45B8"/>
        </w:tc>
        <w:tc>
          <w:tcPr>
            <w:tcW w:w="962" w:type="dxa"/>
            <w:vAlign w:val="center"/>
          </w:tcPr>
          <w:p w14:paraId="19DB97F7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1861A444" w14:textId="77777777" w:rsidR="002A45B8" w:rsidRDefault="002A45B8"/>
        </w:tc>
        <w:tc>
          <w:tcPr>
            <w:tcW w:w="1148" w:type="dxa"/>
            <w:vAlign w:val="center"/>
          </w:tcPr>
          <w:p w14:paraId="74E78DC1" w14:textId="77777777" w:rsidR="002A45B8" w:rsidRDefault="002A45B8"/>
        </w:tc>
        <w:tc>
          <w:tcPr>
            <w:tcW w:w="1148" w:type="dxa"/>
            <w:vAlign w:val="center"/>
          </w:tcPr>
          <w:p w14:paraId="72362922" w14:textId="77777777" w:rsidR="002A45B8" w:rsidRDefault="00000000">
            <w:r>
              <w:t>13.47</w:t>
            </w:r>
          </w:p>
        </w:tc>
        <w:tc>
          <w:tcPr>
            <w:tcW w:w="1131" w:type="dxa"/>
            <w:vMerge/>
            <w:vAlign w:val="center"/>
          </w:tcPr>
          <w:p w14:paraId="22D4FFA7" w14:textId="77777777" w:rsidR="002A45B8" w:rsidRDefault="002A45B8"/>
        </w:tc>
      </w:tr>
      <w:tr w:rsidR="002A45B8" w14:paraId="02770DB1" w14:textId="77777777">
        <w:tc>
          <w:tcPr>
            <w:tcW w:w="877" w:type="dxa"/>
            <w:vMerge/>
            <w:vAlign w:val="center"/>
          </w:tcPr>
          <w:p w14:paraId="70E9EC2C" w14:textId="77777777" w:rsidR="002A45B8" w:rsidRDefault="002A45B8"/>
        </w:tc>
        <w:tc>
          <w:tcPr>
            <w:tcW w:w="1018" w:type="dxa"/>
            <w:vMerge/>
            <w:vAlign w:val="center"/>
          </w:tcPr>
          <w:p w14:paraId="59164EF1" w14:textId="77777777" w:rsidR="002A45B8" w:rsidRDefault="002A45B8"/>
        </w:tc>
        <w:tc>
          <w:tcPr>
            <w:tcW w:w="1165" w:type="dxa"/>
            <w:vAlign w:val="center"/>
          </w:tcPr>
          <w:p w14:paraId="47DF503D" w14:textId="77777777" w:rsidR="002A45B8" w:rsidRDefault="00000000">
            <w:r>
              <w:t>DC3425[1925]</w:t>
            </w:r>
          </w:p>
        </w:tc>
        <w:tc>
          <w:tcPr>
            <w:tcW w:w="1160" w:type="dxa"/>
            <w:vAlign w:val="center"/>
          </w:tcPr>
          <w:p w14:paraId="5D160216" w14:textId="77777777" w:rsidR="002A45B8" w:rsidRDefault="00000000">
            <w:r>
              <w:t>1.85×2.50</w:t>
            </w:r>
          </w:p>
        </w:tc>
        <w:tc>
          <w:tcPr>
            <w:tcW w:w="962" w:type="dxa"/>
            <w:vAlign w:val="center"/>
          </w:tcPr>
          <w:p w14:paraId="305ADC3C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8BFC643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025B15C" w14:textId="77777777" w:rsidR="002A45B8" w:rsidRDefault="00000000">
            <w:r>
              <w:t>4.63</w:t>
            </w:r>
          </w:p>
        </w:tc>
        <w:tc>
          <w:tcPr>
            <w:tcW w:w="1148" w:type="dxa"/>
            <w:vAlign w:val="center"/>
          </w:tcPr>
          <w:p w14:paraId="2111F908" w14:textId="77777777" w:rsidR="002A45B8" w:rsidRDefault="00000000">
            <w:r>
              <w:t>4.63</w:t>
            </w:r>
          </w:p>
        </w:tc>
        <w:tc>
          <w:tcPr>
            <w:tcW w:w="1131" w:type="dxa"/>
            <w:vMerge/>
            <w:vAlign w:val="center"/>
          </w:tcPr>
          <w:p w14:paraId="498B5CE1" w14:textId="77777777" w:rsidR="002A45B8" w:rsidRDefault="002A45B8"/>
        </w:tc>
      </w:tr>
      <w:tr w:rsidR="002A45B8" w14:paraId="5C61E4AF" w14:textId="77777777">
        <w:tc>
          <w:tcPr>
            <w:tcW w:w="877" w:type="dxa"/>
            <w:vMerge/>
            <w:vAlign w:val="center"/>
          </w:tcPr>
          <w:p w14:paraId="2C54ECA2" w14:textId="77777777" w:rsidR="002A45B8" w:rsidRDefault="002A45B8"/>
        </w:tc>
        <w:tc>
          <w:tcPr>
            <w:tcW w:w="1018" w:type="dxa"/>
            <w:vMerge/>
            <w:vAlign w:val="center"/>
          </w:tcPr>
          <w:p w14:paraId="5106D892" w14:textId="77777777" w:rsidR="002A45B8" w:rsidRDefault="002A45B8"/>
        </w:tc>
        <w:tc>
          <w:tcPr>
            <w:tcW w:w="1165" w:type="dxa"/>
            <w:vAlign w:val="center"/>
          </w:tcPr>
          <w:p w14:paraId="0EAF4218" w14:textId="77777777" w:rsidR="002A45B8" w:rsidRDefault="00000000">
            <w:r>
              <w:t>DC3825[2725]</w:t>
            </w:r>
          </w:p>
        </w:tc>
        <w:tc>
          <w:tcPr>
            <w:tcW w:w="1160" w:type="dxa"/>
            <w:vAlign w:val="center"/>
          </w:tcPr>
          <w:p w14:paraId="74873927" w14:textId="77777777" w:rsidR="002A45B8" w:rsidRDefault="00000000">
            <w:r>
              <w:t>2.65×2.50</w:t>
            </w:r>
          </w:p>
        </w:tc>
        <w:tc>
          <w:tcPr>
            <w:tcW w:w="962" w:type="dxa"/>
            <w:vAlign w:val="center"/>
          </w:tcPr>
          <w:p w14:paraId="02A89458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4F9B29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100274C" w14:textId="77777777" w:rsidR="002A45B8" w:rsidRDefault="00000000">
            <w:r>
              <w:t>6.63</w:t>
            </w:r>
          </w:p>
        </w:tc>
        <w:tc>
          <w:tcPr>
            <w:tcW w:w="1148" w:type="dxa"/>
            <w:vAlign w:val="center"/>
          </w:tcPr>
          <w:p w14:paraId="3DF07051" w14:textId="77777777" w:rsidR="002A45B8" w:rsidRDefault="00000000">
            <w:r>
              <w:t>6.63</w:t>
            </w:r>
          </w:p>
        </w:tc>
        <w:tc>
          <w:tcPr>
            <w:tcW w:w="1131" w:type="dxa"/>
            <w:vMerge/>
            <w:vAlign w:val="center"/>
          </w:tcPr>
          <w:p w14:paraId="4C11A7DF" w14:textId="77777777" w:rsidR="002A45B8" w:rsidRDefault="002A45B8"/>
        </w:tc>
      </w:tr>
      <w:tr w:rsidR="002A45B8" w14:paraId="2CA8A2B5" w14:textId="77777777">
        <w:tc>
          <w:tcPr>
            <w:tcW w:w="877" w:type="dxa"/>
            <w:vMerge/>
            <w:vAlign w:val="center"/>
          </w:tcPr>
          <w:p w14:paraId="328F0323" w14:textId="77777777" w:rsidR="002A45B8" w:rsidRDefault="002A45B8"/>
        </w:tc>
        <w:tc>
          <w:tcPr>
            <w:tcW w:w="1018" w:type="dxa"/>
            <w:vMerge/>
            <w:vAlign w:val="center"/>
          </w:tcPr>
          <w:p w14:paraId="33782F55" w14:textId="77777777" w:rsidR="002A45B8" w:rsidRDefault="002A45B8"/>
        </w:tc>
        <w:tc>
          <w:tcPr>
            <w:tcW w:w="1165" w:type="dxa"/>
            <w:vAlign w:val="center"/>
          </w:tcPr>
          <w:p w14:paraId="24BC8CA6" w14:textId="77777777" w:rsidR="002A45B8" w:rsidRDefault="00000000">
            <w:r>
              <w:t>HC3018</w:t>
            </w:r>
          </w:p>
        </w:tc>
        <w:tc>
          <w:tcPr>
            <w:tcW w:w="1160" w:type="dxa"/>
            <w:vAlign w:val="center"/>
          </w:tcPr>
          <w:p w14:paraId="706C7BB1" w14:textId="77777777" w:rsidR="002A45B8" w:rsidRDefault="002A45B8"/>
        </w:tc>
        <w:tc>
          <w:tcPr>
            <w:tcW w:w="962" w:type="dxa"/>
            <w:vAlign w:val="center"/>
          </w:tcPr>
          <w:p w14:paraId="0CD228C5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7572BD98" w14:textId="77777777" w:rsidR="002A45B8" w:rsidRDefault="002A45B8"/>
        </w:tc>
        <w:tc>
          <w:tcPr>
            <w:tcW w:w="1148" w:type="dxa"/>
            <w:vAlign w:val="center"/>
          </w:tcPr>
          <w:p w14:paraId="4DE05A9E" w14:textId="77777777" w:rsidR="002A45B8" w:rsidRDefault="002A45B8"/>
        </w:tc>
        <w:tc>
          <w:tcPr>
            <w:tcW w:w="1148" w:type="dxa"/>
            <w:vAlign w:val="center"/>
          </w:tcPr>
          <w:p w14:paraId="3301368B" w14:textId="77777777" w:rsidR="002A45B8" w:rsidRDefault="00000000">
            <w:r>
              <w:t>18.96</w:t>
            </w:r>
          </w:p>
        </w:tc>
        <w:tc>
          <w:tcPr>
            <w:tcW w:w="1131" w:type="dxa"/>
            <w:vMerge/>
            <w:vAlign w:val="center"/>
          </w:tcPr>
          <w:p w14:paraId="50962F7D" w14:textId="77777777" w:rsidR="002A45B8" w:rsidRDefault="002A45B8"/>
        </w:tc>
      </w:tr>
      <w:tr w:rsidR="002A45B8" w14:paraId="16AD52A3" w14:textId="77777777">
        <w:tc>
          <w:tcPr>
            <w:tcW w:w="877" w:type="dxa"/>
            <w:vMerge/>
            <w:vAlign w:val="center"/>
          </w:tcPr>
          <w:p w14:paraId="5C76BA7E" w14:textId="77777777" w:rsidR="002A45B8" w:rsidRDefault="002A45B8"/>
        </w:tc>
        <w:tc>
          <w:tcPr>
            <w:tcW w:w="1018" w:type="dxa"/>
            <w:vMerge/>
            <w:vAlign w:val="center"/>
          </w:tcPr>
          <w:p w14:paraId="51DD4B37" w14:textId="77777777" w:rsidR="002A45B8" w:rsidRDefault="002A45B8"/>
        </w:tc>
        <w:tc>
          <w:tcPr>
            <w:tcW w:w="1165" w:type="dxa"/>
            <w:vAlign w:val="center"/>
          </w:tcPr>
          <w:p w14:paraId="319B55D9" w14:textId="77777777" w:rsidR="002A45B8" w:rsidRDefault="00000000">
            <w:r>
              <w:t>HC3018</w:t>
            </w:r>
          </w:p>
        </w:tc>
        <w:tc>
          <w:tcPr>
            <w:tcW w:w="1160" w:type="dxa"/>
            <w:vAlign w:val="center"/>
          </w:tcPr>
          <w:p w14:paraId="2F3929A5" w14:textId="77777777" w:rsidR="002A45B8" w:rsidRDefault="002A45B8"/>
        </w:tc>
        <w:tc>
          <w:tcPr>
            <w:tcW w:w="962" w:type="dxa"/>
            <w:vAlign w:val="center"/>
          </w:tcPr>
          <w:p w14:paraId="3EFF612E" w14:textId="77777777" w:rsidR="002A45B8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663FEB10" w14:textId="77777777" w:rsidR="002A45B8" w:rsidRDefault="002A45B8"/>
        </w:tc>
        <w:tc>
          <w:tcPr>
            <w:tcW w:w="1148" w:type="dxa"/>
            <w:vAlign w:val="center"/>
          </w:tcPr>
          <w:p w14:paraId="3D29BE59" w14:textId="77777777" w:rsidR="002A45B8" w:rsidRDefault="002A45B8"/>
        </w:tc>
        <w:tc>
          <w:tcPr>
            <w:tcW w:w="1148" w:type="dxa"/>
            <w:vAlign w:val="center"/>
          </w:tcPr>
          <w:p w14:paraId="057827A4" w14:textId="77777777" w:rsidR="002A45B8" w:rsidRDefault="00000000">
            <w:r>
              <w:t>13.51</w:t>
            </w:r>
          </w:p>
        </w:tc>
        <w:tc>
          <w:tcPr>
            <w:tcW w:w="1131" w:type="dxa"/>
            <w:vMerge/>
            <w:vAlign w:val="center"/>
          </w:tcPr>
          <w:p w14:paraId="6D9560BE" w14:textId="77777777" w:rsidR="002A45B8" w:rsidRDefault="002A45B8"/>
        </w:tc>
      </w:tr>
      <w:tr w:rsidR="002A45B8" w14:paraId="4B28E5B7" w14:textId="77777777">
        <w:tc>
          <w:tcPr>
            <w:tcW w:w="877" w:type="dxa"/>
            <w:vMerge/>
            <w:vAlign w:val="center"/>
          </w:tcPr>
          <w:p w14:paraId="1247E333" w14:textId="77777777" w:rsidR="002A45B8" w:rsidRDefault="002A45B8"/>
        </w:tc>
        <w:tc>
          <w:tcPr>
            <w:tcW w:w="1018" w:type="dxa"/>
            <w:vMerge/>
            <w:vAlign w:val="center"/>
          </w:tcPr>
          <w:p w14:paraId="6AE3E6E7" w14:textId="77777777" w:rsidR="002A45B8" w:rsidRDefault="002A45B8"/>
        </w:tc>
        <w:tc>
          <w:tcPr>
            <w:tcW w:w="1165" w:type="dxa"/>
            <w:vAlign w:val="center"/>
          </w:tcPr>
          <w:p w14:paraId="441E21C8" w14:textId="77777777" w:rsidR="002A45B8" w:rsidRDefault="00000000">
            <w:r>
              <w:t>HC3025</w:t>
            </w:r>
          </w:p>
        </w:tc>
        <w:tc>
          <w:tcPr>
            <w:tcW w:w="1160" w:type="dxa"/>
            <w:vAlign w:val="center"/>
          </w:tcPr>
          <w:p w14:paraId="5302C4DB" w14:textId="77777777" w:rsidR="002A45B8" w:rsidRDefault="00000000">
            <w:r>
              <w:t>1.01×2.50</w:t>
            </w:r>
          </w:p>
        </w:tc>
        <w:tc>
          <w:tcPr>
            <w:tcW w:w="962" w:type="dxa"/>
            <w:vAlign w:val="center"/>
          </w:tcPr>
          <w:p w14:paraId="2C46DF2D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5EC7E1E" w14:textId="77777777" w:rsidR="002A45B8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CAF044A" w14:textId="77777777" w:rsidR="002A45B8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714457FB" w14:textId="77777777" w:rsidR="002A45B8" w:rsidRDefault="00000000">
            <w:r>
              <w:t>5.05</w:t>
            </w:r>
          </w:p>
        </w:tc>
        <w:tc>
          <w:tcPr>
            <w:tcW w:w="1131" w:type="dxa"/>
            <w:vMerge/>
            <w:vAlign w:val="center"/>
          </w:tcPr>
          <w:p w14:paraId="65F034DD" w14:textId="77777777" w:rsidR="002A45B8" w:rsidRDefault="002A45B8"/>
        </w:tc>
      </w:tr>
      <w:tr w:rsidR="002A45B8" w14:paraId="43B65E19" w14:textId="77777777">
        <w:tc>
          <w:tcPr>
            <w:tcW w:w="877" w:type="dxa"/>
            <w:vMerge/>
            <w:vAlign w:val="center"/>
          </w:tcPr>
          <w:p w14:paraId="7B0178BD" w14:textId="77777777" w:rsidR="002A45B8" w:rsidRDefault="002A45B8"/>
        </w:tc>
        <w:tc>
          <w:tcPr>
            <w:tcW w:w="1018" w:type="dxa"/>
            <w:vMerge/>
            <w:vAlign w:val="center"/>
          </w:tcPr>
          <w:p w14:paraId="0281F402" w14:textId="77777777" w:rsidR="002A45B8" w:rsidRDefault="002A45B8"/>
        </w:tc>
        <w:tc>
          <w:tcPr>
            <w:tcW w:w="1165" w:type="dxa"/>
            <w:vAlign w:val="center"/>
          </w:tcPr>
          <w:p w14:paraId="4E7AA241" w14:textId="77777777" w:rsidR="002A45B8" w:rsidRDefault="00000000">
            <w:r>
              <w:t>HC3025</w:t>
            </w:r>
          </w:p>
        </w:tc>
        <w:tc>
          <w:tcPr>
            <w:tcW w:w="1160" w:type="dxa"/>
            <w:vAlign w:val="center"/>
          </w:tcPr>
          <w:p w14:paraId="51AF73ED" w14:textId="77777777" w:rsidR="002A45B8" w:rsidRDefault="00000000">
            <w:r>
              <w:t>1.01×2.50</w:t>
            </w:r>
          </w:p>
        </w:tc>
        <w:tc>
          <w:tcPr>
            <w:tcW w:w="962" w:type="dxa"/>
            <w:vAlign w:val="center"/>
          </w:tcPr>
          <w:p w14:paraId="52FF338C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36963A5" w14:textId="77777777" w:rsidR="002A45B8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D2065FE" w14:textId="77777777" w:rsidR="002A45B8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7EF58BD3" w14:textId="77777777" w:rsidR="002A45B8" w:rsidRDefault="00000000">
            <w:r>
              <w:t>2.52</w:t>
            </w:r>
          </w:p>
        </w:tc>
        <w:tc>
          <w:tcPr>
            <w:tcW w:w="1131" w:type="dxa"/>
            <w:vMerge/>
            <w:vAlign w:val="center"/>
          </w:tcPr>
          <w:p w14:paraId="2D021397" w14:textId="77777777" w:rsidR="002A45B8" w:rsidRDefault="002A45B8"/>
        </w:tc>
      </w:tr>
      <w:tr w:rsidR="002A45B8" w14:paraId="53F6E8BE" w14:textId="77777777">
        <w:tc>
          <w:tcPr>
            <w:tcW w:w="877" w:type="dxa"/>
            <w:vMerge/>
            <w:vAlign w:val="center"/>
          </w:tcPr>
          <w:p w14:paraId="4644C18B" w14:textId="77777777" w:rsidR="002A45B8" w:rsidRDefault="002A45B8"/>
        </w:tc>
        <w:tc>
          <w:tcPr>
            <w:tcW w:w="1018" w:type="dxa"/>
            <w:vMerge/>
            <w:vAlign w:val="center"/>
          </w:tcPr>
          <w:p w14:paraId="56C1D0E1" w14:textId="77777777" w:rsidR="002A45B8" w:rsidRDefault="002A45B8"/>
        </w:tc>
        <w:tc>
          <w:tcPr>
            <w:tcW w:w="1165" w:type="dxa"/>
            <w:vAlign w:val="center"/>
          </w:tcPr>
          <w:p w14:paraId="64772A58" w14:textId="77777777" w:rsidR="002A45B8" w:rsidRDefault="00000000">
            <w:r>
              <w:t>HC3025</w:t>
            </w:r>
          </w:p>
        </w:tc>
        <w:tc>
          <w:tcPr>
            <w:tcW w:w="1160" w:type="dxa"/>
            <w:vAlign w:val="center"/>
          </w:tcPr>
          <w:p w14:paraId="4AA04D4E" w14:textId="77777777" w:rsidR="002A45B8" w:rsidRDefault="002A45B8"/>
        </w:tc>
        <w:tc>
          <w:tcPr>
            <w:tcW w:w="962" w:type="dxa"/>
            <w:vAlign w:val="center"/>
          </w:tcPr>
          <w:p w14:paraId="02C2934A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D992B36" w14:textId="77777777" w:rsidR="002A45B8" w:rsidRDefault="002A45B8"/>
        </w:tc>
        <w:tc>
          <w:tcPr>
            <w:tcW w:w="1148" w:type="dxa"/>
            <w:vAlign w:val="center"/>
          </w:tcPr>
          <w:p w14:paraId="781BB2B3" w14:textId="77777777" w:rsidR="002A45B8" w:rsidRDefault="002A45B8"/>
        </w:tc>
        <w:tc>
          <w:tcPr>
            <w:tcW w:w="1148" w:type="dxa"/>
            <w:vAlign w:val="center"/>
          </w:tcPr>
          <w:p w14:paraId="59A36627" w14:textId="77777777" w:rsidR="002A45B8" w:rsidRDefault="00000000">
            <w:r>
              <w:t>3.73</w:t>
            </w:r>
          </w:p>
        </w:tc>
        <w:tc>
          <w:tcPr>
            <w:tcW w:w="1131" w:type="dxa"/>
            <w:vMerge/>
            <w:vAlign w:val="center"/>
          </w:tcPr>
          <w:p w14:paraId="6C92BA03" w14:textId="77777777" w:rsidR="002A45B8" w:rsidRDefault="002A45B8"/>
        </w:tc>
      </w:tr>
      <w:tr w:rsidR="002A45B8" w14:paraId="772FD9A3" w14:textId="77777777">
        <w:tc>
          <w:tcPr>
            <w:tcW w:w="877" w:type="dxa"/>
            <w:vMerge/>
            <w:vAlign w:val="center"/>
          </w:tcPr>
          <w:p w14:paraId="424BB157" w14:textId="77777777" w:rsidR="002A45B8" w:rsidRDefault="002A45B8"/>
        </w:tc>
        <w:tc>
          <w:tcPr>
            <w:tcW w:w="1018" w:type="dxa"/>
            <w:vMerge/>
            <w:vAlign w:val="center"/>
          </w:tcPr>
          <w:p w14:paraId="6CDF3B28" w14:textId="77777777" w:rsidR="002A45B8" w:rsidRDefault="002A45B8"/>
        </w:tc>
        <w:tc>
          <w:tcPr>
            <w:tcW w:w="1165" w:type="dxa"/>
            <w:vAlign w:val="center"/>
          </w:tcPr>
          <w:p w14:paraId="4AED6498" w14:textId="77777777" w:rsidR="002A45B8" w:rsidRDefault="00000000">
            <w:r>
              <w:t>HC3025</w:t>
            </w:r>
          </w:p>
        </w:tc>
        <w:tc>
          <w:tcPr>
            <w:tcW w:w="1160" w:type="dxa"/>
            <w:vAlign w:val="center"/>
          </w:tcPr>
          <w:p w14:paraId="1038E6D3" w14:textId="77777777" w:rsidR="002A45B8" w:rsidRDefault="002A45B8"/>
        </w:tc>
        <w:tc>
          <w:tcPr>
            <w:tcW w:w="962" w:type="dxa"/>
            <w:vAlign w:val="center"/>
          </w:tcPr>
          <w:p w14:paraId="71FBEAB1" w14:textId="77777777" w:rsidR="002A45B8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867716C" w14:textId="77777777" w:rsidR="002A45B8" w:rsidRDefault="002A45B8"/>
        </w:tc>
        <w:tc>
          <w:tcPr>
            <w:tcW w:w="1148" w:type="dxa"/>
            <w:vAlign w:val="center"/>
          </w:tcPr>
          <w:p w14:paraId="63773671" w14:textId="77777777" w:rsidR="002A45B8" w:rsidRDefault="002A45B8"/>
        </w:tc>
        <w:tc>
          <w:tcPr>
            <w:tcW w:w="1148" w:type="dxa"/>
            <w:vAlign w:val="center"/>
          </w:tcPr>
          <w:p w14:paraId="6F7070B4" w14:textId="77777777" w:rsidR="002A45B8" w:rsidRDefault="00000000">
            <w:r>
              <w:t>3.73</w:t>
            </w:r>
          </w:p>
        </w:tc>
        <w:tc>
          <w:tcPr>
            <w:tcW w:w="1131" w:type="dxa"/>
            <w:vMerge/>
            <w:vAlign w:val="center"/>
          </w:tcPr>
          <w:p w14:paraId="47A0998F" w14:textId="77777777" w:rsidR="002A45B8" w:rsidRDefault="002A45B8"/>
        </w:tc>
      </w:tr>
      <w:tr w:rsidR="002A45B8" w14:paraId="4584D6BD" w14:textId="77777777">
        <w:tc>
          <w:tcPr>
            <w:tcW w:w="877" w:type="dxa"/>
            <w:vMerge/>
            <w:vAlign w:val="center"/>
          </w:tcPr>
          <w:p w14:paraId="01BD487E" w14:textId="77777777" w:rsidR="002A45B8" w:rsidRDefault="002A45B8"/>
        </w:tc>
        <w:tc>
          <w:tcPr>
            <w:tcW w:w="1018" w:type="dxa"/>
            <w:vMerge w:val="restart"/>
            <w:vAlign w:val="center"/>
          </w:tcPr>
          <w:p w14:paraId="5592AA11" w14:textId="77777777" w:rsidR="002A45B8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76933307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819971F" w14:textId="77777777" w:rsidR="002A45B8" w:rsidRDefault="002A45B8"/>
        </w:tc>
        <w:tc>
          <w:tcPr>
            <w:tcW w:w="962" w:type="dxa"/>
            <w:vAlign w:val="center"/>
          </w:tcPr>
          <w:p w14:paraId="58C7323D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CDF2DEB" w14:textId="77777777" w:rsidR="002A45B8" w:rsidRDefault="002A45B8"/>
        </w:tc>
        <w:tc>
          <w:tcPr>
            <w:tcW w:w="1148" w:type="dxa"/>
            <w:vAlign w:val="center"/>
          </w:tcPr>
          <w:p w14:paraId="48F16F74" w14:textId="77777777" w:rsidR="002A45B8" w:rsidRDefault="002A45B8"/>
        </w:tc>
        <w:tc>
          <w:tcPr>
            <w:tcW w:w="1148" w:type="dxa"/>
            <w:vAlign w:val="center"/>
          </w:tcPr>
          <w:p w14:paraId="714DA24F" w14:textId="77777777" w:rsidR="002A45B8" w:rsidRDefault="00000000">
            <w:r>
              <w:t>87.90</w:t>
            </w:r>
          </w:p>
        </w:tc>
        <w:tc>
          <w:tcPr>
            <w:tcW w:w="1131" w:type="dxa"/>
            <w:vMerge w:val="restart"/>
            <w:vAlign w:val="center"/>
          </w:tcPr>
          <w:p w14:paraId="4A58A37D" w14:textId="77777777" w:rsidR="002A45B8" w:rsidRDefault="00000000">
            <w:r>
              <w:t>96.30</w:t>
            </w:r>
          </w:p>
        </w:tc>
      </w:tr>
      <w:tr w:rsidR="002A45B8" w14:paraId="64135DD1" w14:textId="77777777">
        <w:tc>
          <w:tcPr>
            <w:tcW w:w="877" w:type="dxa"/>
            <w:vMerge/>
            <w:vAlign w:val="center"/>
          </w:tcPr>
          <w:p w14:paraId="142EF2D2" w14:textId="77777777" w:rsidR="002A45B8" w:rsidRDefault="002A45B8"/>
        </w:tc>
        <w:tc>
          <w:tcPr>
            <w:tcW w:w="1018" w:type="dxa"/>
            <w:vMerge/>
            <w:vAlign w:val="center"/>
          </w:tcPr>
          <w:p w14:paraId="682613D1" w14:textId="77777777" w:rsidR="002A45B8" w:rsidRDefault="002A45B8"/>
        </w:tc>
        <w:tc>
          <w:tcPr>
            <w:tcW w:w="1165" w:type="dxa"/>
            <w:vAlign w:val="center"/>
          </w:tcPr>
          <w:p w14:paraId="17D3153D" w14:textId="77777777" w:rsidR="002A45B8" w:rsidRDefault="002A45B8"/>
        </w:tc>
        <w:tc>
          <w:tcPr>
            <w:tcW w:w="1160" w:type="dxa"/>
            <w:vAlign w:val="center"/>
          </w:tcPr>
          <w:p w14:paraId="17E2969C" w14:textId="77777777" w:rsidR="002A45B8" w:rsidRDefault="00000000">
            <w:r>
              <w:t>1.40×1.20</w:t>
            </w:r>
          </w:p>
        </w:tc>
        <w:tc>
          <w:tcPr>
            <w:tcW w:w="962" w:type="dxa"/>
            <w:vAlign w:val="center"/>
          </w:tcPr>
          <w:p w14:paraId="6AB8A327" w14:textId="77777777" w:rsidR="002A45B8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858101F" w14:textId="77777777" w:rsidR="002A45B8" w:rsidRDefault="00000000">
            <w:r>
              <w:t>5</w:t>
            </w:r>
          </w:p>
        </w:tc>
        <w:tc>
          <w:tcPr>
            <w:tcW w:w="1148" w:type="dxa"/>
            <w:vAlign w:val="center"/>
          </w:tcPr>
          <w:p w14:paraId="756F3FE3" w14:textId="77777777" w:rsidR="002A45B8" w:rsidRDefault="00000000">
            <w:r>
              <w:t>1.68</w:t>
            </w:r>
          </w:p>
        </w:tc>
        <w:tc>
          <w:tcPr>
            <w:tcW w:w="1148" w:type="dxa"/>
            <w:vAlign w:val="center"/>
          </w:tcPr>
          <w:p w14:paraId="47F2E45F" w14:textId="77777777" w:rsidR="002A45B8" w:rsidRDefault="00000000">
            <w:r>
              <w:t>8.40</w:t>
            </w:r>
          </w:p>
        </w:tc>
        <w:tc>
          <w:tcPr>
            <w:tcW w:w="1131" w:type="dxa"/>
            <w:vMerge/>
            <w:vAlign w:val="center"/>
          </w:tcPr>
          <w:p w14:paraId="4C2FE28F" w14:textId="77777777" w:rsidR="002A45B8" w:rsidRDefault="002A45B8"/>
        </w:tc>
      </w:tr>
    </w:tbl>
    <w:p w14:paraId="5602FAE8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184650673"/>
      <w:r>
        <w:rPr>
          <w:color w:val="000000"/>
          <w:kern w:val="2"/>
          <w:szCs w:val="24"/>
        </w:rPr>
        <w:t>天窗</w:t>
      </w:r>
      <w:bookmarkEnd w:id="48"/>
    </w:p>
    <w:p w14:paraId="4B608A45" w14:textId="77777777" w:rsidR="002A45B8" w:rsidRDefault="00000000">
      <w:pPr>
        <w:pStyle w:val="2"/>
        <w:widowControl w:val="0"/>
        <w:rPr>
          <w:kern w:val="2"/>
        </w:rPr>
      </w:pPr>
      <w:bookmarkStart w:id="49" w:name="_Toc184650674"/>
      <w:r>
        <w:rPr>
          <w:kern w:val="2"/>
        </w:rPr>
        <w:t>天窗屋顶比</w:t>
      </w:r>
      <w:bookmarkEnd w:id="49"/>
    </w:p>
    <w:p w14:paraId="51A559CC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72D40E" w14:textId="77777777" w:rsidR="002A45B8" w:rsidRDefault="00000000">
      <w:pPr>
        <w:pStyle w:val="2"/>
        <w:widowControl w:val="0"/>
        <w:rPr>
          <w:kern w:val="2"/>
        </w:rPr>
      </w:pPr>
      <w:bookmarkStart w:id="50" w:name="_Toc184650675"/>
      <w:r>
        <w:rPr>
          <w:kern w:val="2"/>
        </w:rPr>
        <w:t>天窗类型</w:t>
      </w:r>
      <w:bookmarkEnd w:id="50"/>
    </w:p>
    <w:p w14:paraId="033DFAFA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D1ECC8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1" w:name="_Toc184650676"/>
      <w:r>
        <w:rPr>
          <w:color w:val="000000"/>
          <w:kern w:val="2"/>
          <w:szCs w:val="24"/>
        </w:rPr>
        <w:t>屋顶</w:t>
      </w:r>
      <w:bookmarkEnd w:id="51"/>
    </w:p>
    <w:p w14:paraId="3F75BC0E" w14:textId="77777777" w:rsidR="002A45B8" w:rsidRDefault="00000000">
      <w:pPr>
        <w:pStyle w:val="2"/>
        <w:widowControl w:val="0"/>
        <w:rPr>
          <w:kern w:val="2"/>
        </w:rPr>
      </w:pPr>
      <w:bookmarkStart w:id="52" w:name="_Toc184650677"/>
      <w:r>
        <w:rPr>
          <w:kern w:val="2"/>
        </w:rPr>
        <w:t>平屋面基层（有保温）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45B8" w14:paraId="52C9AE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BC382F" w14:textId="77777777" w:rsidR="002A45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42769" w14:textId="77777777" w:rsidR="002A45B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8B3CB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866BFA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951F9" w14:textId="77777777" w:rsidR="002A45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ABCD6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2B2F7D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45B8" w14:paraId="3146847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4285AC" w14:textId="77777777" w:rsidR="002A45B8" w:rsidRDefault="002A45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0EE39C" w14:textId="77777777" w:rsidR="002A45B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EC67E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19C20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F54FC" w14:textId="77777777" w:rsidR="002A45B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C2DD3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06CF2B" w14:textId="77777777" w:rsidR="002A45B8" w:rsidRDefault="00000000">
            <w:pPr>
              <w:jc w:val="center"/>
            </w:pPr>
            <w:r>
              <w:t>D=R*S</w:t>
            </w:r>
          </w:p>
        </w:tc>
      </w:tr>
      <w:tr w:rsidR="002A45B8" w14:paraId="0C87EF72" w14:textId="77777777">
        <w:tc>
          <w:tcPr>
            <w:tcW w:w="3345" w:type="dxa"/>
            <w:vAlign w:val="center"/>
          </w:tcPr>
          <w:p w14:paraId="79543C31" w14:textId="77777777" w:rsidR="002A45B8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2F960CC7" w14:textId="77777777" w:rsidR="002A45B8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A74F434" w14:textId="77777777" w:rsidR="002A45B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3C9346C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ED02A7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8B9E53" w14:textId="77777777" w:rsidR="002A45B8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4245D84E" w14:textId="77777777" w:rsidR="002A45B8" w:rsidRDefault="00000000">
            <w:r>
              <w:t>0.494</w:t>
            </w:r>
          </w:p>
        </w:tc>
      </w:tr>
      <w:tr w:rsidR="002A45B8" w14:paraId="7B56B144" w14:textId="77777777">
        <w:tc>
          <w:tcPr>
            <w:tcW w:w="3345" w:type="dxa"/>
            <w:vAlign w:val="center"/>
          </w:tcPr>
          <w:p w14:paraId="55F9AA5A" w14:textId="77777777" w:rsidR="002A45B8" w:rsidRDefault="00000000">
            <w:r>
              <w:t>防水卷材</w:t>
            </w:r>
          </w:p>
        </w:tc>
        <w:tc>
          <w:tcPr>
            <w:tcW w:w="848" w:type="dxa"/>
            <w:vAlign w:val="center"/>
          </w:tcPr>
          <w:p w14:paraId="6609128A" w14:textId="77777777" w:rsidR="002A45B8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05191BCB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4BDE30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C97AE0F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FD2807" w14:textId="77777777" w:rsidR="002A45B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57F55F52" w14:textId="77777777" w:rsidR="002A45B8" w:rsidRDefault="00000000">
            <w:r>
              <w:t>－</w:t>
            </w:r>
          </w:p>
        </w:tc>
      </w:tr>
      <w:tr w:rsidR="002A45B8" w14:paraId="0CA4BED8" w14:textId="77777777">
        <w:tc>
          <w:tcPr>
            <w:tcW w:w="3345" w:type="dxa"/>
            <w:vAlign w:val="center"/>
          </w:tcPr>
          <w:p w14:paraId="47DB6DCC" w14:textId="77777777" w:rsidR="002A45B8" w:rsidRDefault="00000000">
            <w:r>
              <w:t>挤塑聚苯板</w:t>
            </w:r>
            <w:r>
              <w:t>(XPS)</w:t>
            </w:r>
          </w:p>
        </w:tc>
        <w:tc>
          <w:tcPr>
            <w:tcW w:w="848" w:type="dxa"/>
            <w:vAlign w:val="center"/>
          </w:tcPr>
          <w:p w14:paraId="480FFAC2" w14:textId="77777777" w:rsidR="002A45B8" w:rsidRDefault="00000000">
            <w:r>
              <w:t>125</w:t>
            </w:r>
          </w:p>
        </w:tc>
        <w:tc>
          <w:tcPr>
            <w:tcW w:w="1075" w:type="dxa"/>
            <w:vAlign w:val="center"/>
          </w:tcPr>
          <w:p w14:paraId="2813C18A" w14:textId="77777777" w:rsidR="002A45B8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8F4958A" w14:textId="77777777" w:rsidR="002A45B8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7A1990C4" w14:textId="77777777" w:rsidR="002A45B8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41D3B3E7" w14:textId="77777777" w:rsidR="002A45B8" w:rsidRDefault="00000000">
            <w:r>
              <w:t>3.333</w:t>
            </w:r>
          </w:p>
        </w:tc>
        <w:tc>
          <w:tcPr>
            <w:tcW w:w="1064" w:type="dxa"/>
            <w:vAlign w:val="center"/>
          </w:tcPr>
          <w:p w14:paraId="71A972C4" w14:textId="77777777" w:rsidR="002A45B8" w:rsidRDefault="00000000">
            <w:r>
              <w:t>2.250</w:t>
            </w:r>
          </w:p>
        </w:tc>
      </w:tr>
      <w:tr w:rsidR="002A45B8" w14:paraId="3A5ACE8E" w14:textId="77777777">
        <w:tc>
          <w:tcPr>
            <w:tcW w:w="3345" w:type="dxa"/>
            <w:vAlign w:val="center"/>
          </w:tcPr>
          <w:p w14:paraId="273A1ED7" w14:textId="77777777" w:rsidR="002A45B8" w:rsidRDefault="00000000">
            <w:r>
              <w:t>PE</w:t>
            </w:r>
            <w:r>
              <w:t>薄膜隔离层一层</w:t>
            </w:r>
          </w:p>
        </w:tc>
        <w:tc>
          <w:tcPr>
            <w:tcW w:w="848" w:type="dxa"/>
            <w:vAlign w:val="center"/>
          </w:tcPr>
          <w:p w14:paraId="7BBDE4AF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FB11D3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E7960E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747F17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3C4D55" w14:textId="77777777" w:rsidR="002A45B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B6F5D4B" w14:textId="77777777" w:rsidR="002A45B8" w:rsidRDefault="00000000">
            <w:r>
              <w:t>－</w:t>
            </w:r>
          </w:p>
        </w:tc>
      </w:tr>
      <w:tr w:rsidR="002A45B8" w14:paraId="1ECC950A" w14:textId="77777777">
        <w:tc>
          <w:tcPr>
            <w:tcW w:w="3345" w:type="dxa"/>
            <w:vAlign w:val="center"/>
          </w:tcPr>
          <w:p w14:paraId="48B2F2EE" w14:textId="77777777" w:rsidR="002A45B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1E6A08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D67903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7ED6C90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6AAF8C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DD6286" w14:textId="77777777" w:rsidR="002A45B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D19B8A0" w14:textId="77777777" w:rsidR="002A45B8" w:rsidRDefault="00000000">
            <w:r>
              <w:t>0.245</w:t>
            </w:r>
          </w:p>
        </w:tc>
      </w:tr>
      <w:tr w:rsidR="002A45B8" w14:paraId="1DF1535E" w14:textId="77777777">
        <w:tc>
          <w:tcPr>
            <w:tcW w:w="3345" w:type="dxa"/>
            <w:vAlign w:val="center"/>
          </w:tcPr>
          <w:p w14:paraId="297E5BFA" w14:textId="77777777" w:rsidR="002A45B8" w:rsidRDefault="00000000">
            <w:r>
              <w:t>加气混凝土、泡沫混凝土</w:t>
            </w:r>
            <w:r>
              <w:t>(ρ=300)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6F9B5A43" w14:textId="77777777" w:rsidR="002A45B8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5E2B161" w14:textId="77777777" w:rsidR="002A45B8" w:rsidRDefault="00000000">
            <w:r>
              <w:t>0.100</w:t>
            </w:r>
          </w:p>
        </w:tc>
        <w:tc>
          <w:tcPr>
            <w:tcW w:w="1075" w:type="dxa"/>
            <w:vAlign w:val="center"/>
          </w:tcPr>
          <w:p w14:paraId="54BBA596" w14:textId="77777777" w:rsidR="002A45B8" w:rsidRDefault="00000000">
            <w:r>
              <w:t>1.514</w:t>
            </w:r>
          </w:p>
        </w:tc>
        <w:tc>
          <w:tcPr>
            <w:tcW w:w="848" w:type="dxa"/>
            <w:vAlign w:val="center"/>
          </w:tcPr>
          <w:p w14:paraId="3DCC530B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9AA7E2" w14:textId="77777777" w:rsidR="002A45B8" w:rsidRDefault="00000000">
            <w:r>
              <w:t>0.300</w:t>
            </w:r>
          </w:p>
        </w:tc>
        <w:tc>
          <w:tcPr>
            <w:tcW w:w="1064" w:type="dxa"/>
            <w:vAlign w:val="center"/>
          </w:tcPr>
          <w:p w14:paraId="62276F9A" w14:textId="77777777" w:rsidR="002A45B8" w:rsidRDefault="00000000">
            <w:r>
              <w:t>0.454</w:t>
            </w:r>
          </w:p>
        </w:tc>
      </w:tr>
      <w:tr w:rsidR="002A45B8" w14:paraId="48509891" w14:textId="77777777">
        <w:tc>
          <w:tcPr>
            <w:tcW w:w="3345" w:type="dxa"/>
            <w:vAlign w:val="center"/>
          </w:tcPr>
          <w:p w14:paraId="4E18109E" w14:textId="77777777" w:rsidR="002A45B8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426494" w14:textId="77777777" w:rsidR="002A45B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A1939CF" w14:textId="77777777" w:rsidR="002A45B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4CBB54E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F75BE2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8CD22E" w14:textId="77777777" w:rsidR="002A45B8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E6809E7" w14:textId="77777777" w:rsidR="002A45B8" w:rsidRDefault="00000000">
            <w:r>
              <w:t>1.186</w:t>
            </w:r>
          </w:p>
        </w:tc>
      </w:tr>
      <w:tr w:rsidR="002A45B8" w14:paraId="2E419A15" w14:textId="77777777">
        <w:tc>
          <w:tcPr>
            <w:tcW w:w="3345" w:type="dxa"/>
            <w:vAlign w:val="center"/>
          </w:tcPr>
          <w:p w14:paraId="56F9CE9D" w14:textId="77777777" w:rsidR="002A45B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8783201" w14:textId="77777777" w:rsidR="002A45B8" w:rsidRDefault="00000000">
            <w:r>
              <w:t>346</w:t>
            </w:r>
          </w:p>
        </w:tc>
        <w:tc>
          <w:tcPr>
            <w:tcW w:w="1075" w:type="dxa"/>
            <w:vAlign w:val="center"/>
          </w:tcPr>
          <w:p w14:paraId="46232974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FA1FDB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A4F0CC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B68C97" w14:textId="77777777" w:rsidR="002A45B8" w:rsidRDefault="00000000">
            <w:r>
              <w:t>3.753</w:t>
            </w:r>
          </w:p>
        </w:tc>
        <w:tc>
          <w:tcPr>
            <w:tcW w:w="1064" w:type="dxa"/>
            <w:vAlign w:val="center"/>
          </w:tcPr>
          <w:p w14:paraId="073C4577" w14:textId="77777777" w:rsidR="002A45B8" w:rsidRDefault="00000000">
            <w:r>
              <w:t>4.629</w:t>
            </w:r>
          </w:p>
        </w:tc>
      </w:tr>
      <w:tr w:rsidR="002A45B8" w14:paraId="3A373526" w14:textId="77777777">
        <w:tc>
          <w:tcPr>
            <w:tcW w:w="3345" w:type="dxa"/>
            <w:shd w:val="clear" w:color="auto" w:fill="E6E6E6"/>
            <w:vAlign w:val="center"/>
          </w:tcPr>
          <w:p w14:paraId="25C0E5C8" w14:textId="77777777" w:rsidR="002A45B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43BEE70" w14:textId="77777777" w:rsidR="002A45B8" w:rsidRDefault="00000000">
            <w:pPr>
              <w:jc w:val="center"/>
            </w:pPr>
            <w:r>
              <w:t>0.70</w:t>
            </w:r>
          </w:p>
        </w:tc>
      </w:tr>
      <w:tr w:rsidR="002A45B8" w14:paraId="69D54595" w14:textId="77777777">
        <w:tc>
          <w:tcPr>
            <w:tcW w:w="3345" w:type="dxa"/>
            <w:shd w:val="clear" w:color="auto" w:fill="E6E6E6"/>
            <w:vAlign w:val="center"/>
          </w:tcPr>
          <w:p w14:paraId="72FED362" w14:textId="77777777" w:rsidR="002A45B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5005BFA" w14:textId="77777777" w:rsidR="002A45B8" w:rsidRDefault="00000000">
            <w:pPr>
              <w:jc w:val="center"/>
            </w:pPr>
            <w:r>
              <w:t>0.26</w:t>
            </w:r>
          </w:p>
        </w:tc>
      </w:tr>
      <w:tr w:rsidR="002A45B8" w14:paraId="62A21B56" w14:textId="77777777">
        <w:tc>
          <w:tcPr>
            <w:tcW w:w="3345" w:type="dxa"/>
            <w:shd w:val="clear" w:color="auto" w:fill="E6E6E6"/>
            <w:vAlign w:val="center"/>
          </w:tcPr>
          <w:p w14:paraId="35DB5513" w14:textId="77777777" w:rsidR="002A45B8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A5B7B9D" w14:textId="77777777" w:rsidR="002A45B8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A45B8" w14:paraId="6DFA7A25" w14:textId="77777777">
        <w:tc>
          <w:tcPr>
            <w:tcW w:w="3345" w:type="dxa"/>
            <w:shd w:val="clear" w:color="auto" w:fill="E6E6E6"/>
            <w:vAlign w:val="center"/>
          </w:tcPr>
          <w:p w14:paraId="7FFFA242" w14:textId="77777777" w:rsidR="002A45B8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D00AD06" w14:textId="77777777" w:rsidR="002A45B8" w:rsidRDefault="00000000">
            <w:r>
              <w:t>屋顶传热系数比《建筑节能与可再生能源利用通用规范》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15%(K≤0.34)</w:t>
            </w:r>
          </w:p>
        </w:tc>
      </w:tr>
      <w:tr w:rsidR="002A45B8" w14:paraId="4FF1CCE6" w14:textId="77777777">
        <w:tc>
          <w:tcPr>
            <w:tcW w:w="3345" w:type="dxa"/>
            <w:shd w:val="clear" w:color="auto" w:fill="E6E6E6"/>
            <w:vAlign w:val="center"/>
          </w:tcPr>
          <w:p w14:paraId="3D2CDBC5" w14:textId="77777777" w:rsidR="002A45B8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CF7F7FE" w14:textId="77777777" w:rsidR="002A45B8" w:rsidRDefault="00000000">
            <w:r>
              <w:t>满足</w:t>
            </w:r>
          </w:p>
        </w:tc>
      </w:tr>
    </w:tbl>
    <w:p w14:paraId="0A4E76B0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2BFD53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184650678"/>
      <w:r>
        <w:rPr>
          <w:color w:val="000000"/>
          <w:kern w:val="2"/>
          <w:szCs w:val="24"/>
        </w:rPr>
        <w:lastRenderedPageBreak/>
        <w:t>外墙</w:t>
      </w:r>
      <w:bookmarkEnd w:id="53"/>
    </w:p>
    <w:p w14:paraId="55A24C9E" w14:textId="77777777" w:rsidR="002A45B8" w:rsidRDefault="00000000">
      <w:pPr>
        <w:pStyle w:val="2"/>
        <w:widowControl w:val="0"/>
        <w:rPr>
          <w:kern w:val="2"/>
        </w:rPr>
      </w:pPr>
      <w:bookmarkStart w:id="54" w:name="_Toc184650679"/>
      <w:r>
        <w:rPr>
          <w:kern w:val="2"/>
        </w:rPr>
        <w:t>外墙相关构造</w:t>
      </w:r>
      <w:bookmarkEnd w:id="54"/>
    </w:p>
    <w:p w14:paraId="4E621FCA" w14:textId="77777777" w:rsidR="002A45B8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陶板（铝板、石材）幕墙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45B8" w14:paraId="5746A9B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6A72C8" w14:textId="77777777" w:rsidR="002A45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C239CB" w14:textId="77777777" w:rsidR="002A45B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02A77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9EBAD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331A85" w14:textId="77777777" w:rsidR="002A45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8D55E1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24726D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45B8" w14:paraId="71968D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E8F34C" w14:textId="77777777" w:rsidR="002A45B8" w:rsidRDefault="002A45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FCA7816" w14:textId="77777777" w:rsidR="002A45B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DB6CA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A3235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34F864" w14:textId="77777777" w:rsidR="002A45B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9E5B3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5DE7E9" w14:textId="77777777" w:rsidR="002A45B8" w:rsidRDefault="00000000">
            <w:pPr>
              <w:jc w:val="center"/>
            </w:pPr>
            <w:r>
              <w:t>D=R*S</w:t>
            </w:r>
          </w:p>
        </w:tc>
      </w:tr>
      <w:tr w:rsidR="002A45B8" w14:paraId="7C279222" w14:textId="77777777">
        <w:tc>
          <w:tcPr>
            <w:tcW w:w="3345" w:type="dxa"/>
            <w:vAlign w:val="center"/>
          </w:tcPr>
          <w:p w14:paraId="37D21387" w14:textId="77777777" w:rsidR="002A45B8" w:rsidRDefault="00000000">
            <w:r>
              <w:t>陶板（铝板、石材）幕墙（另详见幕墙二次设计）</w:t>
            </w:r>
          </w:p>
        </w:tc>
        <w:tc>
          <w:tcPr>
            <w:tcW w:w="848" w:type="dxa"/>
            <w:vAlign w:val="center"/>
          </w:tcPr>
          <w:p w14:paraId="1143FC2F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2E5E41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E2D2E2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9C0F7E7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F31D8D" w14:textId="77777777" w:rsidR="002A45B8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6BC192BF" w14:textId="77777777" w:rsidR="002A45B8" w:rsidRDefault="00000000">
            <w:r>
              <w:t>－</w:t>
            </w:r>
          </w:p>
        </w:tc>
      </w:tr>
      <w:tr w:rsidR="002A45B8" w14:paraId="71C4B1C3" w14:textId="77777777">
        <w:tc>
          <w:tcPr>
            <w:tcW w:w="3345" w:type="dxa"/>
            <w:vAlign w:val="center"/>
          </w:tcPr>
          <w:p w14:paraId="151E2029" w14:textId="77777777" w:rsidR="002A45B8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3FC47779" w14:textId="77777777" w:rsidR="002A45B8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6F2827BC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2893BC6" w14:textId="77777777" w:rsidR="002A45B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5C70B1A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0194C7" w14:textId="77777777" w:rsidR="002A45B8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27B54FD7" w14:textId="77777777" w:rsidR="002A45B8" w:rsidRDefault="00000000">
            <w:r>
              <w:t>0.073</w:t>
            </w:r>
          </w:p>
        </w:tc>
      </w:tr>
      <w:tr w:rsidR="002A45B8" w14:paraId="605C84AF" w14:textId="77777777">
        <w:tc>
          <w:tcPr>
            <w:tcW w:w="3345" w:type="dxa"/>
            <w:vAlign w:val="center"/>
          </w:tcPr>
          <w:p w14:paraId="21E46AB2" w14:textId="77777777" w:rsidR="002A45B8" w:rsidRDefault="00000000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52DDF505" w14:textId="77777777" w:rsidR="002A45B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80DB029" w14:textId="77777777" w:rsidR="002A45B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302BEB96" w14:textId="77777777" w:rsidR="002A45B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1FF9B967" w14:textId="77777777" w:rsidR="002A45B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A4A6B13" w14:textId="77777777" w:rsidR="002A45B8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23FA9CC2" w14:textId="77777777" w:rsidR="002A45B8" w:rsidRDefault="00000000">
            <w:r>
              <w:t>2.100</w:t>
            </w:r>
          </w:p>
        </w:tc>
      </w:tr>
      <w:tr w:rsidR="002A45B8" w14:paraId="7CE0B855" w14:textId="77777777">
        <w:tc>
          <w:tcPr>
            <w:tcW w:w="3345" w:type="dxa"/>
            <w:vAlign w:val="center"/>
          </w:tcPr>
          <w:p w14:paraId="585B0EFB" w14:textId="77777777" w:rsidR="002A45B8" w:rsidRDefault="00000000">
            <w:r>
              <w:t>胶粘剂</w:t>
            </w:r>
          </w:p>
        </w:tc>
        <w:tc>
          <w:tcPr>
            <w:tcW w:w="848" w:type="dxa"/>
            <w:vAlign w:val="center"/>
          </w:tcPr>
          <w:p w14:paraId="385A921E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5A46810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F38D527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255FA82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780FB1" w14:textId="77777777" w:rsidR="002A45B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3FEB133" w14:textId="77777777" w:rsidR="002A45B8" w:rsidRDefault="00000000">
            <w:r>
              <w:t>－</w:t>
            </w:r>
          </w:p>
        </w:tc>
      </w:tr>
      <w:tr w:rsidR="002A45B8" w14:paraId="19C5A8A2" w14:textId="77777777">
        <w:tc>
          <w:tcPr>
            <w:tcW w:w="3345" w:type="dxa"/>
            <w:vAlign w:val="center"/>
          </w:tcPr>
          <w:p w14:paraId="540C87AB" w14:textId="77777777" w:rsidR="002A45B8" w:rsidRDefault="00000000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7FBD8F72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3510EF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D778DD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44A088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CF70F9" w14:textId="77777777" w:rsidR="002A45B8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412DEC0E" w14:textId="77777777" w:rsidR="002A45B8" w:rsidRDefault="00000000">
            <w:r>
              <w:t>－</w:t>
            </w:r>
          </w:p>
        </w:tc>
      </w:tr>
      <w:tr w:rsidR="002A45B8" w14:paraId="772BA8A8" w14:textId="77777777">
        <w:tc>
          <w:tcPr>
            <w:tcW w:w="3345" w:type="dxa"/>
            <w:vAlign w:val="center"/>
          </w:tcPr>
          <w:p w14:paraId="4EE316A2" w14:textId="77777777" w:rsidR="002A45B8" w:rsidRDefault="00000000">
            <w:r>
              <w:t>防水砂浆</w:t>
            </w:r>
          </w:p>
        </w:tc>
        <w:tc>
          <w:tcPr>
            <w:tcW w:w="848" w:type="dxa"/>
            <w:vAlign w:val="center"/>
          </w:tcPr>
          <w:p w14:paraId="78E81F23" w14:textId="77777777" w:rsidR="002A45B8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BFF7D31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72CE32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5CFE5A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96804A" w14:textId="77777777" w:rsidR="002A45B8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30C45633" w14:textId="77777777" w:rsidR="002A45B8" w:rsidRDefault="00000000">
            <w:r>
              <w:t>0.183</w:t>
            </w:r>
          </w:p>
        </w:tc>
      </w:tr>
      <w:tr w:rsidR="002A45B8" w14:paraId="19CE36DF" w14:textId="77777777">
        <w:tc>
          <w:tcPr>
            <w:tcW w:w="3345" w:type="dxa"/>
            <w:vAlign w:val="center"/>
          </w:tcPr>
          <w:p w14:paraId="60F235D5" w14:textId="77777777" w:rsidR="002A45B8" w:rsidRDefault="00000000">
            <w:r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080F82" w14:textId="77777777" w:rsidR="002A45B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B47D3FB" w14:textId="77777777" w:rsidR="002A45B8" w:rsidRDefault="00000000">
            <w:r>
              <w:t>0.200</w:t>
            </w:r>
          </w:p>
        </w:tc>
        <w:tc>
          <w:tcPr>
            <w:tcW w:w="1075" w:type="dxa"/>
            <w:vAlign w:val="center"/>
          </w:tcPr>
          <w:p w14:paraId="2D9C1149" w14:textId="77777777" w:rsidR="002A45B8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574FF3D6" w14:textId="77777777" w:rsidR="002A45B8" w:rsidRDefault="00000000">
            <w:r>
              <w:t>1.35</w:t>
            </w:r>
          </w:p>
        </w:tc>
        <w:tc>
          <w:tcPr>
            <w:tcW w:w="1075" w:type="dxa"/>
            <w:vAlign w:val="center"/>
          </w:tcPr>
          <w:p w14:paraId="314A3C2C" w14:textId="77777777" w:rsidR="002A45B8" w:rsidRDefault="00000000">
            <w:r>
              <w:t>0.741</w:t>
            </w:r>
          </w:p>
        </w:tc>
        <w:tc>
          <w:tcPr>
            <w:tcW w:w="1064" w:type="dxa"/>
            <w:vAlign w:val="center"/>
          </w:tcPr>
          <w:p w14:paraId="07F33F40" w14:textId="77777777" w:rsidR="002A45B8" w:rsidRDefault="00000000">
            <w:r>
              <w:t>3.600</w:t>
            </w:r>
          </w:p>
        </w:tc>
      </w:tr>
      <w:tr w:rsidR="002A45B8" w14:paraId="273CD99C" w14:textId="77777777">
        <w:tc>
          <w:tcPr>
            <w:tcW w:w="3345" w:type="dxa"/>
            <w:vAlign w:val="center"/>
          </w:tcPr>
          <w:p w14:paraId="171BBA78" w14:textId="77777777" w:rsidR="002A45B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DCD3C94" w14:textId="77777777" w:rsidR="002A45B8" w:rsidRDefault="00000000">
            <w:r>
              <w:t>341</w:t>
            </w:r>
          </w:p>
        </w:tc>
        <w:tc>
          <w:tcPr>
            <w:tcW w:w="1075" w:type="dxa"/>
            <w:vAlign w:val="center"/>
          </w:tcPr>
          <w:p w14:paraId="6599A8F8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2F41C91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F8C4C8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A23241" w14:textId="77777777" w:rsidR="002A45B8" w:rsidRDefault="00000000">
            <w:r>
              <w:t>3.263</w:t>
            </w:r>
          </w:p>
        </w:tc>
        <w:tc>
          <w:tcPr>
            <w:tcW w:w="1064" w:type="dxa"/>
            <w:vAlign w:val="center"/>
          </w:tcPr>
          <w:p w14:paraId="046EBC5C" w14:textId="77777777" w:rsidR="002A45B8" w:rsidRDefault="00000000">
            <w:r>
              <w:t>5.956</w:t>
            </w:r>
          </w:p>
        </w:tc>
      </w:tr>
      <w:tr w:rsidR="002A45B8" w14:paraId="545CB54F" w14:textId="77777777">
        <w:tc>
          <w:tcPr>
            <w:tcW w:w="3345" w:type="dxa"/>
            <w:shd w:val="clear" w:color="auto" w:fill="E6E6E6"/>
            <w:vAlign w:val="center"/>
          </w:tcPr>
          <w:p w14:paraId="6474F463" w14:textId="77777777" w:rsidR="002A45B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5D05513" w14:textId="77777777" w:rsidR="002A45B8" w:rsidRDefault="00000000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2A45B8" w14:paraId="30D5530B" w14:textId="77777777">
        <w:tc>
          <w:tcPr>
            <w:tcW w:w="3345" w:type="dxa"/>
            <w:shd w:val="clear" w:color="auto" w:fill="E6E6E6"/>
            <w:vAlign w:val="center"/>
          </w:tcPr>
          <w:p w14:paraId="03A477D6" w14:textId="77777777" w:rsidR="002A45B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79601F1" w14:textId="77777777" w:rsidR="002A45B8" w:rsidRDefault="00000000">
            <w:pPr>
              <w:jc w:val="center"/>
            </w:pPr>
            <w:r>
              <w:t>0.29</w:t>
            </w:r>
          </w:p>
        </w:tc>
      </w:tr>
    </w:tbl>
    <w:p w14:paraId="02DF9455" w14:textId="77777777" w:rsidR="002A45B8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隔声保温外墙外墙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45B8" w14:paraId="302A156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4A315B" w14:textId="77777777" w:rsidR="002A45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45DE7" w14:textId="77777777" w:rsidR="002A45B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362B2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0E4990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28FFBD" w14:textId="77777777" w:rsidR="002A45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7DB1E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CDBF20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45B8" w14:paraId="00C4CA5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84D887" w14:textId="77777777" w:rsidR="002A45B8" w:rsidRDefault="002A45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739C64" w14:textId="77777777" w:rsidR="002A45B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39100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1EA3B0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7A65FD" w14:textId="77777777" w:rsidR="002A45B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76696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1773DD" w14:textId="77777777" w:rsidR="002A45B8" w:rsidRDefault="00000000">
            <w:pPr>
              <w:jc w:val="center"/>
            </w:pPr>
            <w:r>
              <w:t>D=R*S</w:t>
            </w:r>
          </w:p>
        </w:tc>
      </w:tr>
      <w:tr w:rsidR="002A45B8" w14:paraId="35C6866B" w14:textId="77777777">
        <w:tc>
          <w:tcPr>
            <w:tcW w:w="3345" w:type="dxa"/>
            <w:vAlign w:val="center"/>
          </w:tcPr>
          <w:p w14:paraId="18942CE7" w14:textId="77777777" w:rsidR="002A45B8" w:rsidRDefault="00000000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078B489A" w14:textId="77777777" w:rsidR="002A45B8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56D0125" w14:textId="77777777" w:rsidR="002A45B8" w:rsidRDefault="00000000">
            <w:r>
              <w:t>0.520</w:t>
            </w:r>
          </w:p>
        </w:tc>
        <w:tc>
          <w:tcPr>
            <w:tcW w:w="1075" w:type="dxa"/>
            <w:vAlign w:val="center"/>
          </w:tcPr>
          <w:p w14:paraId="41D1A552" w14:textId="77777777" w:rsidR="002A45B8" w:rsidRDefault="00000000">
            <w:r>
              <w:t>8.520</w:t>
            </w:r>
          </w:p>
        </w:tc>
        <w:tc>
          <w:tcPr>
            <w:tcW w:w="848" w:type="dxa"/>
            <w:vAlign w:val="center"/>
          </w:tcPr>
          <w:p w14:paraId="22C017D1" w14:textId="77777777" w:rsidR="002A45B8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3E5E60A0" w14:textId="77777777" w:rsidR="002A45B8" w:rsidRDefault="00000000">
            <w:r>
              <w:t>0.052</w:t>
            </w:r>
          </w:p>
        </w:tc>
        <w:tc>
          <w:tcPr>
            <w:tcW w:w="1064" w:type="dxa"/>
            <w:vAlign w:val="center"/>
          </w:tcPr>
          <w:p w14:paraId="45ADC0B4" w14:textId="77777777" w:rsidR="002A45B8" w:rsidRDefault="00000000">
            <w:r>
              <w:t>0.492</w:t>
            </w:r>
          </w:p>
        </w:tc>
      </w:tr>
      <w:tr w:rsidR="002A45B8" w14:paraId="5684E453" w14:textId="77777777">
        <w:tc>
          <w:tcPr>
            <w:tcW w:w="3345" w:type="dxa"/>
            <w:vAlign w:val="center"/>
          </w:tcPr>
          <w:p w14:paraId="1C1F8639" w14:textId="77777777" w:rsidR="002A45B8" w:rsidRDefault="00000000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006CF9E6" w14:textId="77777777" w:rsidR="002A45B8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6FBBA114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C1F62C6" w14:textId="77777777" w:rsidR="002A45B8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B1CF12A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5CAAAF" w14:textId="77777777" w:rsidR="002A45B8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4E0CA78E" w14:textId="77777777" w:rsidR="002A45B8" w:rsidRDefault="00000000">
            <w:r>
              <w:t>0.073</w:t>
            </w:r>
          </w:p>
        </w:tc>
      </w:tr>
      <w:tr w:rsidR="002A45B8" w14:paraId="7991B0ED" w14:textId="77777777">
        <w:tc>
          <w:tcPr>
            <w:tcW w:w="3345" w:type="dxa"/>
            <w:vAlign w:val="center"/>
          </w:tcPr>
          <w:p w14:paraId="43383A04" w14:textId="77777777" w:rsidR="002A45B8" w:rsidRDefault="00000000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5F167A93" w14:textId="77777777" w:rsidR="002A45B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C695268" w14:textId="77777777" w:rsidR="002A45B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6F8B6D65" w14:textId="77777777" w:rsidR="002A45B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52F0A138" w14:textId="77777777" w:rsidR="002A45B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465BFFA" w14:textId="77777777" w:rsidR="002A45B8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7E82C377" w14:textId="77777777" w:rsidR="002A45B8" w:rsidRDefault="00000000">
            <w:r>
              <w:t>2.100</w:t>
            </w:r>
          </w:p>
        </w:tc>
      </w:tr>
      <w:tr w:rsidR="002A45B8" w14:paraId="38E8D5EB" w14:textId="77777777">
        <w:tc>
          <w:tcPr>
            <w:tcW w:w="3345" w:type="dxa"/>
            <w:vAlign w:val="center"/>
          </w:tcPr>
          <w:p w14:paraId="653D684F" w14:textId="77777777" w:rsidR="002A45B8" w:rsidRDefault="00000000">
            <w:r>
              <w:t>胶粘剂</w:t>
            </w:r>
          </w:p>
        </w:tc>
        <w:tc>
          <w:tcPr>
            <w:tcW w:w="848" w:type="dxa"/>
            <w:vAlign w:val="center"/>
          </w:tcPr>
          <w:p w14:paraId="7FD79468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6567B3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47F2B4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836B177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430668" w14:textId="77777777" w:rsidR="002A45B8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2759BE5E" w14:textId="77777777" w:rsidR="002A45B8" w:rsidRDefault="00000000">
            <w:r>
              <w:t>－</w:t>
            </w:r>
          </w:p>
        </w:tc>
      </w:tr>
      <w:tr w:rsidR="002A45B8" w14:paraId="34BFBF11" w14:textId="77777777">
        <w:tc>
          <w:tcPr>
            <w:tcW w:w="3345" w:type="dxa"/>
            <w:vAlign w:val="center"/>
          </w:tcPr>
          <w:p w14:paraId="576373EF" w14:textId="77777777" w:rsidR="002A45B8" w:rsidRDefault="00000000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1D637051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D89AC3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B5DB52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ABA046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305BD9" w14:textId="77777777" w:rsidR="002A45B8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6E405312" w14:textId="77777777" w:rsidR="002A45B8" w:rsidRDefault="00000000">
            <w:r>
              <w:t>－</w:t>
            </w:r>
          </w:p>
        </w:tc>
      </w:tr>
      <w:tr w:rsidR="002A45B8" w14:paraId="195921D1" w14:textId="77777777">
        <w:tc>
          <w:tcPr>
            <w:tcW w:w="3345" w:type="dxa"/>
            <w:vAlign w:val="center"/>
          </w:tcPr>
          <w:p w14:paraId="3B11CDD0" w14:textId="77777777" w:rsidR="002A45B8" w:rsidRDefault="00000000">
            <w:r>
              <w:t>防水砂浆</w:t>
            </w:r>
          </w:p>
        </w:tc>
        <w:tc>
          <w:tcPr>
            <w:tcW w:w="848" w:type="dxa"/>
            <w:vAlign w:val="center"/>
          </w:tcPr>
          <w:p w14:paraId="351167D9" w14:textId="77777777" w:rsidR="002A45B8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7C9CE04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F155A9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6FDE95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BAB7B8" w14:textId="77777777" w:rsidR="002A45B8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826F385" w14:textId="77777777" w:rsidR="002A45B8" w:rsidRDefault="00000000">
            <w:r>
              <w:t>0.183</w:t>
            </w:r>
          </w:p>
        </w:tc>
      </w:tr>
      <w:tr w:rsidR="002A45B8" w14:paraId="531A9050" w14:textId="77777777">
        <w:tc>
          <w:tcPr>
            <w:tcW w:w="3345" w:type="dxa"/>
            <w:vAlign w:val="center"/>
          </w:tcPr>
          <w:p w14:paraId="0B730301" w14:textId="77777777" w:rsidR="002A45B8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5646FA0E" w14:textId="77777777" w:rsidR="002A45B8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BF3C9DE" w14:textId="77777777" w:rsidR="002A45B8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94413C" w14:textId="77777777" w:rsidR="002A45B8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C9770BE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CCE99C" w14:textId="77777777" w:rsidR="002A45B8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82AF58A" w14:textId="77777777" w:rsidR="002A45B8" w:rsidRDefault="00000000">
            <w:r>
              <w:t>1.977</w:t>
            </w:r>
          </w:p>
        </w:tc>
      </w:tr>
      <w:tr w:rsidR="002A45B8" w14:paraId="3BAFA7F3" w14:textId="77777777">
        <w:tc>
          <w:tcPr>
            <w:tcW w:w="3345" w:type="dxa"/>
            <w:vAlign w:val="center"/>
          </w:tcPr>
          <w:p w14:paraId="3D1F3D75" w14:textId="77777777" w:rsidR="002A45B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8576A9" w14:textId="77777777" w:rsidR="002A45B8" w:rsidRDefault="00000000">
            <w:r>
              <w:t>371</w:t>
            </w:r>
          </w:p>
        </w:tc>
        <w:tc>
          <w:tcPr>
            <w:tcW w:w="1075" w:type="dxa"/>
            <w:vAlign w:val="center"/>
          </w:tcPr>
          <w:p w14:paraId="05262457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34CC34C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2ECFC19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8901B7A" w14:textId="77777777" w:rsidR="002A45B8" w:rsidRDefault="00000000">
            <w:r>
              <w:t>2.690</w:t>
            </w:r>
          </w:p>
        </w:tc>
        <w:tc>
          <w:tcPr>
            <w:tcW w:w="1064" w:type="dxa"/>
            <w:vAlign w:val="center"/>
          </w:tcPr>
          <w:p w14:paraId="7B7B13B3" w14:textId="77777777" w:rsidR="002A45B8" w:rsidRDefault="00000000">
            <w:r>
              <w:t>4.825</w:t>
            </w:r>
          </w:p>
        </w:tc>
      </w:tr>
      <w:tr w:rsidR="002A45B8" w14:paraId="5644EF2B" w14:textId="77777777">
        <w:tc>
          <w:tcPr>
            <w:tcW w:w="3345" w:type="dxa"/>
            <w:shd w:val="clear" w:color="auto" w:fill="E6E6E6"/>
            <w:vAlign w:val="center"/>
          </w:tcPr>
          <w:p w14:paraId="5CCADABC" w14:textId="77777777" w:rsidR="002A45B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D3646BF" w14:textId="77777777" w:rsidR="002A45B8" w:rsidRDefault="00000000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2A45B8" w14:paraId="72D8AF1D" w14:textId="77777777">
        <w:tc>
          <w:tcPr>
            <w:tcW w:w="3345" w:type="dxa"/>
            <w:shd w:val="clear" w:color="auto" w:fill="E6E6E6"/>
            <w:vAlign w:val="center"/>
          </w:tcPr>
          <w:p w14:paraId="2D98201C" w14:textId="77777777" w:rsidR="002A45B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014A3B2" w14:textId="77777777" w:rsidR="002A45B8" w:rsidRDefault="00000000">
            <w:pPr>
              <w:jc w:val="center"/>
            </w:pPr>
            <w:r>
              <w:t>0.35</w:t>
            </w:r>
          </w:p>
        </w:tc>
      </w:tr>
    </w:tbl>
    <w:p w14:paraId="7DC2E85D" w14:textId="77777777" w:rsidR="002A45B8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45B8" w14:paraId="1D20134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59294D" w14:textId="77777777" w:rsidR="002A45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25002" w14:textId="77777777" w:rsidR="002A45B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1418D3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8FDB1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93B20" w14:textId="77777777" w:rsidR="002A45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5E33EF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B34AA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45B8" w14:paraId="03B12A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8F98FA" w14:textId="77777777" w:rsidR="002A45B8" w:rsidRDefault="002A45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ECA30A" w14:textId="77777777" w:rsidR="002A45B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75F9E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C17F4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0FA02A" w14:textId="77777777" w:rsidR="002A45B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8051C2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CD6BE6" w14:textId="77777777" w:rsidR="002A45B8" w:rsidRDefault="00000000">
            <w:pPr>
              <w:jc w:val="center"/>
            </w:pPr>
            <w:r>
              <w:t>D=R*S</w:t>
            </w:r>
          </w:p>
        </w:tc>
      </w:tr>
      <w:tr w:rsidR="002A45B8" w14:paraId="26DA8905" w14:textId="77777777">
        <w:tc>
          <w:tcPr>
            <w:tcW w:w="3345" w:type="dxa"/>
            <w:vAlign w:val="center"/>
          </w:tcPr>
          <w:p w14:paraId="3EA60F5B" w14:textId="77777777" w:rsidR="002A45B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A7F479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5A7456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22DF1CA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A1B776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08050E" w14:textId="77777777" w:rsidR="002A45B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8B6C619" w14:textId="77777777" w:rsidR="002A45B8" w:rsidRDefault="00000000">
            <w:r>
              <w:t>0.245</w:t>
            </w:r>
          </w:p>
        </w:tc>
      </w:tr>
      <w:tr w:rsidR="002A45B8" w14:paraId="48507953" w14:textId="77777777">
        <w:tc>
          <w:tcPr>
            <w:tcW w:w="3345" w:type="dxa"/>
            <w:vAlign w:val="center"/>
          </w:tcPr>
          <w:p w14:paraId="28C759C9" w14:textId="77777777" w:rsidR="002A45B8" w:rsidRDefault="00000000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02CC4D1D" w14:textId="77777777" w:rsidR="002A45B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2B703E2" w14:textId="77777777" w:rsidR="002A45B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721CF7B4" w14:textId="77777777" w:rsidR="002A45B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5C5795DF" w14:textId="77777777" w:rsidR="002A45B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71D71FE" w14:textId="77777777" w:rsidR="002A45B8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2FAAD8EB" w14:textId="77777777" w:rsidR="002A45B8" w:rsidRDefault="00000000">
            <w:r>
              <w:t>2.100</w:t>
            </w:r>
          </w:p>
        </w:tc>
      </w:tr>
      <w:tr w:rsidR="002A45B8" w14:paraId="6D51321D" w14:textId="77777777">
        <w:tc>
          <w:tcPr>
            <w:tcW w:w="3345" w:type="dxa"/>
            <w:vAlign w:val="center"/>
          </w:tcPr>
          <w:p w14:paraId="524B49B5" w14:textId="77777777" w:rsidR="002A45B8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2D577574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F41AEAC" w14:textId="77777777" w:rsidR="002A45B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5D6B38E" w14:textId="77777777" w:rsidR="002A45B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8B33BD4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F0B2DC7" w14:textId="77777777" w:rsidR="002A45B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AE7E537" w14:textId="77777777" w:rsidR="002A45B8" w:rsidRDefault="00000000">
            <w:r>
              <w:t>0.249</w:t>
            </w:r>
          </w:p>
        </w:tc>
      </w:tr>
      <w:tr w:rsidR="002A45B8" w14:paraId="2B09D41D" w14:textId="77777777">
        <w:tc>
          <w:tcPr>
            <w:tcW w:w="3345" w:type="dxa"/>
            <w:vAlign w:val="center"/>
          </w:tcPr>
          <w:p w14:paraId="5EFC7925" w14:textId="77777777" w:rsidR="002A45B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C06EF7" w14:textId="77777777" w:rsidR="002A45B8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F6DAA22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24C13A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15B70B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A1C0D31" w14:textId="77777777" w:rsidR="002A45B8" w:rsidRDefault="00000000">
            <w:r>
              <w:t>2.546</w:t>
            </w:r>
          </w:p>
        </w:tc>
        <w:tc>
          <w:tcPr>
            <w:tcW w:w="1064" w:type="dxa"/>
            <w:vAlign w:val="center"/>
          </w:tcPr>
          <w:p w14:paraId="5132F5BA" w14:textId="77777777" w:rsidR="002A45B8" w:rsidRDefault="00000000">
            <w:r>
              <w:t>2.593</w:t>
            </w:r>
          </w:p>
        </w:tc>
      </w:tr>
      <w:tr w:rsidR="002A45B8" w14:paraId="42CA5D33" w14:textId="77777777">
        <w:tc>
          <w:tcPr>
            <w:tcW w:w="3345" w:type="dxa"/>
            <w:shd w:val="clear" w:color="auto" w:fill="E6E6E6"/>
            <w:vAlign w:val="center"/>
          </w:tcPr>
          <w:p w14:paraId="331B1375" w14:textId="77777777" w:rsidR="002A45B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C64ED0" w14:textId="77777777" w:rsidR="002A45B8" w:rsidRDefault="00000000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2A45B8" w14:paraId="3496017B" w14:textId="77777777">
        <w:tc>
          <w:tcPr>
            <w:tcW w:w="3345" w:type="dxa"/>
            <w:shd w:val="clear" w:color="auto" w:fill="E6E6E6"/>
            <w:vAlign w:val="center"/>
          </w:tcPr>
          <w:p w14:paraId="68664CFC" w14:textId="77777777" w:rsidR="002A45B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7A4491F" w14:textId="77777777" w:rsidR="002A45B8" w:rsidRDefault="00000000">
            <w:pPr>
              <w:jc w:val="center"/>
            </w:pPr>
            <w:r>
              <w:t>0.37</w:t>
            </w:r>
          </w:p>
        </w:tc>
      </w:tr>
    </w:tbl>
    <w:p w14:paraId="79C38FA4" w14:textId="77777777" w:rsidR="002A45B8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热桥梁构造一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45B8" w14:paraId="45F94D8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E6A7D1D" w14:textId="77777777" w:rsidR="002A45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4EA929" w14:textId="77777777" w:rsidR="002A45B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C6BC1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7E8722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12E9C9" w14:textId="77777777" w:rsidR="002A45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9FAAF8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6EDBF6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45B8" w14:paraId="53D81E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20E441" w14:textId="77777777" w:rsidR="002A45B8" w:rsidRDefault="002A45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E156C5" w14:textId="77777777" w:rsidR="002A45B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CAB682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86547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E23CA5" w14:textId="77777777" w:rsidR="002A45B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3D567D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2BDD5D" w14:textId="77777777" w:rsidR="002A45B8" w:rsidRDefault="00000000">
            <w:pPr>
              <w:jc w:val="center"/>
            </w:pPr>
            <w:r>
              <w:t>D=R*S</w:t>
            </w:r>
          </w:p>
        </w:tc>
      </w:tr>
      <w:tr w:rsidR="002A45B8" w14:paraId="5B9B4F1B" w14:textId="77777777">
        <w:tc>
          <w:tcPr>
            <w:tcW w:w="3345" w:type="dxa"/>
            <w:vAlign w:val="center"/>
          </w:tcPr>
          <w:p w14:paraId="2515815E" w14:textId="77777777" w:rsidR="002A45B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510A739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EC18C4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E7ECFA0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1EFFE59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FD7247" w14:textId="77777777" w:rsidR="002A45B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C15CE62" w14:textId="77777777" w:rsidR="002A45B8" w:rsidRDefault="00000000">
            <w:r>
              <w:t>0.245</w:t>
            </w:r>
          </w:p>
        </w:tc>
      </w:tr>
      <w:tr w:rsidR="002A45B8" w14:paraId="107D8CD8" w14:textId="77777777">
        <w:tc>
          <w:tcPr>
            <w:tcW w:w="3345" w:type="dxa"/>
            <w:vAlign w:val="center"/>
          </w:tcPr>
          <w:p w14:paraId="70369FEA" w14:textId="77777777" w:rsidR="002A45B8" w:rsidRDefault="00000000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7AA1BD6E" w14:textId="77777777" w:rsidR="002A45B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9ED14AE" w14:textId="77777777" w:rsidR="002A45B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073F2A76" w14:textId="77777777" w:rsidR="002A45B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1D4C9CC7" w14:textId="77777777" w:rsidR="002A45B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F2742B4" w14:textId="77777777" w:rsidR="002A45B8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4036C703" w14:textId="77777777" w:rsidR="002A45B8" w:rsidRDefault="00000000">
            <w:r>
              <w:t>2.100</w:t>
            </w:r>
          </w:p>
        </w:tc>
      </w:tr>
      <w:tr w:rsidR="002A45B8" w14:paraId="53414706" w14:textId="77777777">
        <w:tc>
          <w:tcPr>
            <w:tcW w:w="3345" w:type="dxa"/>
            <w:vAlign w:val="center"/>
          </w:tcPr>
          <w:p w14:paraId="3B90EA46" w14:textId="77777777" w:rsidR="002A45B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17854EC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5EC53D" w14:textId="77777777" w:rsidR="002A45B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EC19765" w14:textId="77777777" w:rsidR="002A45B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D9B630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2F27A1" w14:textId="77777777" w:rsidR="002A45B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6101D50" w14:textId="77777777" w:rsidR="002A45B8" w:rsidRDefault="00000000">
            <w:r>
              <w:t>0.249</w:t>
            </w:r>
          </w:p>
        </w:tc>
      </w:tr>
      <w:tr w:rsidR="002A45B8" w14:paraId="2AE7F7D3" w14:textId="77777777">
        <w:tc>
          <w:tcPr>
            <w:tcW w:w="3345" w:type="dxa"/>
            <w:vAlign w:val="center"/>
          </w:tcPr>
          <w:p w14:paraId="0A4E9D88" w14:textId="77777777" w:rsidR="002A45B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FE108C" w14:textId="77777777" w:rsidR="002A45B8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21CD8FCC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123CC7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B29CEB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33AE287" w14:textId="77777777" w:rsidR="002A45B8" w:rsidRDefault="00000000">
            <w:r>
              <w:t>2.546</w:t>
            </w:r>
          </w:p>
        </w:tc>
        <w:tc>
          <w:tcPr>
            <w:tcW w:w="1064" w:type="dxa"/>
            <w:vAlign w:val="center"/>
          </w:tcPr>
          <w:p w14:paraId="751111E2" w14:textId="77777777" w:rsidR="002A45B8" w:rsidRDefault="00000000">
            <w:r>
              <w:t>2.593</w:t>
            </w:r>
          </w:p>
        </w:tc>
      </w:tr>
      <w:tr w:rsidR="002A45B8" w14:paraId="0399594D" w14:textId="77777777">
        <w:tc>
          <w:tcPr>
            <w:tcW w:w="3345" w:type="dxa"/>
            <w:shd w:val="clear" w:color="auto" w:fill="E6E6E6"/>
            <w:vAlign w:val="center"/>
          </w:tcPr>
          <w:p w14:paraId="201B22B6" w14:textId="77777777" w:rsidR="002A45B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C0F576A" w14:textId="77777777" w:rsidR="002A45B8" w:rsidRDefault="00000000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2A45B8" w14:paraId="34849D9D" w14:textId="77777777">
        <w:tc>
          <w:tcPr>
            <w:tcW w:w="3345" w:type="dxa"/>
            <w:shd w:val="clear" w:color="auto" w:fill="E6E6E6"/>
            <w:vAlign w:val="center"/>
          </w:tcPr>
          <w:p w14:paraId="2D037FA5" w14:textId="77777777" w:rsidR="002A45B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A4497E8" w14:textId="77777777" w:rsidR="002A45B8" w:rsidRDefault="00000000">
            <w:pPr>
              <w:jc w:val="center"/>
            </w:pPr>
            <w:r>
              <w:t>0.37</w:t>
            </w:r>
          </w:p>
        </w:tc>
      </w:tr>
    </w:tbl>
    <w:p w14:paraId="5E9F4D1A" w14:textId="77777777" w:rsidR="002A45B8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A45B8" w14:paraId="5528A7E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5DB9B6" w14:textId="77777777" w:rsidR="002A45B8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A37BC" w14:textId="77777777" w:rsidR="002A45B8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28FF1E" w14:textId="77777777" w:rsidR="002A45B8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CFD0E1" w14:textId="77777777" w:rsidR="002A45B8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8D1D4E" w14:textId="77777777" w:rsidR="002A45B8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A23CF" w14:textId="77777777" w:rsidR="002A45B8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2C9A50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A45B8" w14:paraId="57DAEE8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BF507F" w14:textId="77777777" w:rsidR="002A45B8" w:rsidRDefault="002A45B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7FD55B" w14:textId="77777777" w:rsidR="002A45B8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8C6E6" w14:textId="77777777" w:rsidR="002A45B8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319ED" w14:textId="77777777" w:rsidR="002A45B8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69806" w14:textId="77777777" w:rsidR="002A45B8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312D9" w14:textId="77777777" w:rsidR="002A45B8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D6BB43" w14:textId="77777777" w:rsidR="002A45B8" w:rsidRDefault="00000000">
            <w:pPr>
              <w:jc w:val="center"/>
            </w:pPr>
            <w:r>
              <w:t>D=R*S</w:t>
            </w:r>
          </w:p>
        </w:tc>
      </w:tr>
      <w:tr w:rsidR="002A45B8" w14:paraId="0A4A0891" w14:textId="77777777">
        <w:tc>
          <w:tcPr>
            <w:tcW w:w="3345" w:type="dxa"/>
            <w:vAlign w:val="center"/>
          </w:tcPr>
          <w:p w14:paraId="04FD8E2F" w14:textId="77777777" w:rsidR="002A45B8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E444C16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27A582" w14:textId="77777777" w:rsidR="002A45B8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5054AF0" w14:textId="77777777" w:rsidR="002A45B8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718A371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43001D" w14:textId="77777777" w:rsidR="002A45B8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0683F1D" w14:textId="77777777" w:rsidR="002A45B8" w:rsidRDefault="00000000">
            <w:r>
              <w:t>0.245</w:t>
            </w:r>
          </w:p>
        </w:tc>
      </w:tr>
      <w:tr w:rsidR="002A45B8" w14:paraId="30FDB65F" w14:textId="77777777">
        <w:tc>
          <w:tcPr>
            <w:tcW w:w="3345" w:type="dxa"/>
            <w:vAlign w:val="center"/>
          </w:tcPr>
          <w:p w14:paraId="55374BA9" w14:textId="77777777" w:rsidR="002A45B8" w:rsidRDefault="00000000">
            <w:r>
              <w:t>岩棉板（夏热冬冷地区）</w:t>
            </w:r>
          </w:p>
        </w:tc>
        <w:tc>
          <w:tcPr>
            <w:tcW w:w="848" w:type="dxa"/>
            <w:vAlign w:val="center"/>
          </w:tcPr>
          <w:p w14:paraId="455E79F2" w14:textId="77777777" w:rsidR="002A45B8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47913CD" w14:textId="77777777" w:rsidR="002A45B8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43F985FA" w14:textId="77777777" w:rsidR="002A45B8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56958DE1" w14:textId="77777777" w:rsidR="002A45B8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270C435" w14:textId="77777777" w:rsidR="002A45B8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7B240C6D" w14:textId="77777777" w:rsidR="002A45B8" w:rsidRDefault="00000000">
            <w:r>
              <w:t>2.100</w:t>
            </w:r>
          </w:p>
        </w:tc>
      </w:tr>
      <w:tr w:rsidR="002A45B8" w14:paraId="3D045005" w14:textId="77777777">
        <w:tc>
          <w:tcPr>
            <w:tcW w:w="3345" w:type="dxa"/>
            <w:vAlign w:val="center"/>
          </w:tcPr>
          <w:p w14:paraId="104A2F42" w14:textId="77777777" w:rsidR="002A45B8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903BB2A" w14:textId="77777777" w:rsidR="002A45B8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F2FF8F8" w14:textId="77777777" w:rsidR="002A45B8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E6F4392" w14:textId="77777777" w:rsidR="002A45B8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D800D16" w14:textId="77777777" w:rsidR="002A45B8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82BEB0" w14:textId="77777777" w:rsidR="002A45B8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6DA3A88" w14:textId="77777777" w:rsidR="002A45B8" w:rsidRDefault="00000000">
            <w:r>
              <w:t>0.249</w:t>
            </w:r>
          </w:p>
        </w:tc>
      </w:tr>
      <w:tr w:rsidR="002A45B8" w14:paraId="7046774E" w14:textId="77777777">
        <w:tc>
          <w:tcPr>
            <w:tcW w:w="3345" w:type="dxa"/>
            <w:vAlign w:val="center"/>
          </w:tcPr>
          <w:p w14:paraId="697E96C5" w14:textId="77777777" w:rsidR="002A45B8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6B044B" w14:textId="77777777" w:rsidR="002A45B8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7C908D54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08AD8C9" w14:textId="77777777" w:rsidR="002A45B8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AB67DD" w14:textId="77777777" w:rsidR="002A45B8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FBC891D" w14:textId="77777777" w:rsidR="002A45B8" w:rsidRDefault="00000000">
            <w:r>
              <w:t>2.546</w:t>
            </w:r>
          </w:p>
        </w:tc>
        <w:tc>
          <w:tcPr>
            <w:tcW w:w="1064" w:type="dxa"/>
            <w:vAlign w:val="center"/>
          </w:tcPr>
          <w:p w14:paraId="3EE4F2E1" w14:textId="77777777" w:rsidR="002A45B8" w:rsidRDefault="00000000">
            <w:r>
              <w:t>2.593</w:t>
            </w:r>
          </w:p>
        </w:tc>
      </w:tr>
      <w:tr w:rsidR="002A45B8" w14:paraId="271A49CE" w14:textId="77777777">
        <w:tc>
          <w:tcPr>
            <w:tcW w:w="3345" w:type="dxa"/>
            <w:shd w:val="clear" w:color="auto" w:fill="E6E6E6"/>
            <w:vAlign w:val="center"/>
          </w:tcPr>
          <w:p w14:paraId="5A5BD5CF" w14:textId="77777777" w:rsidR="002A45B8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264463" w14:textId="77777777" w:rsidR="002A45B8" w:rsidRDefault="00000000">
            <w:pPr>
              <w:jc w:val="center"/>
            </w:pPr>
            <w:r>
              <w:t>0.65[</w:t>
            </w:r>
            <w:r>
              <w:t>默认</w:t>
            </w:r>
            <w:r>
              <w:t>]</w:t>
            </w:r>
          </w:p>
        </w:tc>
      </w:tr>
      <w:tr w:rsidR="002A45B8" w14:paraId="2A036844" w14:textId="77777777">
        <w:tc>
          <w:tcPr>
            <w:tcW w:w="3345" w:type="dxa"/>
            <w:shd w:val="clear" w:color="auto" w:fill="E6E6E6"/>
            <w:vAlign w:val="center"/>
          </w:tcPr>
          <w:p w14:paraId="368E3462" w14:textId="77777777" w:rsidR="002A45B8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87C778F" w14:textId="77777777" w:rsidR="002A45B8" w:rsidRDefault="00000000">
            <w:pPr>
              <w:jc w:val="center"/>
            </w:pPr>
            <w:r>
              <w:t>0.37</w:t>
            </w:r>
          </w:p>
        </w:tc>
      </w:tr>
    </w:tbl>
    <w:p w14:paraId="5FC3BED6" w14:textId="77777777" w:rsidR="002A45B8" w:rsidRDefault="00000000">
      <w:pPr>
        <w:pStyle w:val="2"/>
        <w:widowControl w:val="0"/>
        <w:rPr>
          <w:kern w:val="2"/>
        </w:rPr>
      </w:pPr>
      <w:bookmarkStart w:id="55" w:name="_Toc184650680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5"/>
    </w:p>
    <w:p w14:paraId="737CF22E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5B81BF9A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B63B1C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AA78B2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8919CD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53C0B1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32024377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BA05FC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86E6D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C5219D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4B5802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2A8F7DEE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BE30A4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00DAAF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764C4E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FE1F56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3D02763E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DDED85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91D98D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F7DE5F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BEB4D5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028FD67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27F039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DB8796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915AF25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FECF2B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6"/>
    </w:tbl>
    <w:p w14:paraId="3F8E097F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0F2601" w14:textId="77777777" w:rsidR="002A45B8" w:rsidRDefault="00000000">
      <w:pPr>
        <w:pStyle w:val="2"/>
        <w:widowControl w:val="0"/>
        <w:rPr>
          <w:kern w:val="2"/>
        </w:rPr>
      </w:pPr>
      <w:bookmarkStart w:id="57" w:name="_Toc184650681"/>
      <w:r>
        <w:rPr>
          <w:kern w:val="2"/>
        </w:rPr>
        <w:t>外墙平均热工特性</w:t>
      </w:r>
      <w:bookmarkEnd w:id="57"/>
    </w:p>
    <w:p w14:paraId="2B31C690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45B8" w14:paraId="72AE525B" w14:textId="77777777">
        <w:tc>
          <w:tcPr>
            <w:tcW w:w="2948" w:type="dxa"/>
            <w:shd w:val="clear" w:color="auto" w:fill="E6E6E6"/>
            <w:vAlign w:val="center"/>
          </w:tcPr>
          <w:p w14:paraId="2F9B3FC1" w14:textId="77777777" w:rsidR="002A45B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E9A6DA" w14:textId="77777777" w:rsidR="002A45B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B2EDEF" w14:textId="77777777" w:rsidR="002A45B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5EC3AB" w14:textId="77777777" w:rsidR="002A45B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85226D" w14:textId="77777777" w:rsidR="002A45B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86AF5A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01DDFF" w14:textId="77777777" w:rsidR="002A45B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A45B8" w14:paraId="7B358A83" w14:textId="77777777">
        <w:tc>
          <w:tcPr>
            <w:tcW w:w="2948" w:type="dxa"/>
            <w:vAlign w:val="center"/>
          </w:tcPr>
          <w:p w14:paraId="249A5B48" w14:textId="77777777" w:rsidR="002A45B8" w:rsidRDefault="00000000">
            <w:r>
              <w:lastRenderedPageBreak/>
              <w:t>陶板（铝板、石材）幕墙</w:t>
            </w:r>
          </w:p>
        </w:tc>
        <w:tc>
          <w:tcPr>
            <w:tcW w:w="950" w:type="dxa"/>
            <w:vAlign w:val="center"/>
          </w:tcPr>
          <w:p w14:paraId="50AC9420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7BB6798" w14:textId="77777777" w:rsidR="002A45B8" w:rsidRDefault="00000000">
            <w:r>
              <w:t>793.50</w:t>
            </w:r>
          </w:p>
        </w:tc>
        <w:tc>
          <w:tcPr>
            <w:tcW w:w="922" w:type="dxa"/>
            <w:vAlign w:val="center"/>
          </w:tcPr>
          <w:p w14:paraId="3B81EF23" w14:textId="77777777" w:rsidR="002A45B8" w:rsidRDefault="00000000">
            <w:r>
              <w:t>0.907</w:t>
            </w:r>
          </w:p>
        </w:tc>
        <w:tc>
          <w:tcPr>
            <w:tcW w:w="1305" w:type="dxa"/>
            <w:vAlign w:val="center"/>
          </w:tcPr>
          <w:p w14:paraId="02BFDF0B" w14:textId="77777777" w:rsidR="002A45B8" w:rsidRDefault="00000000">
            <w:r>
              <w:t>0.29</w:t>
            </w:r>
          </w:p>
        </w:tc>
        <w:tc>
          <w:tcPr>
            <w:tcW w:w="1107" w:type="dxa"/>
            <w:vAlign w:val="center"/>
          </w:tcPr>
          <w:p w14:paraId="15DC6DDC" w14:textId="77777777" w:rsidR="002A45B8" w:rsidRDefault="00000000">
            <w:r>
              <w:t>5.96</w:t>
            </w:r>
          </w:p>
        </w:tc>
        <w:tc>
          <w:tcPr>
            <w:tcW w:w="1107" w:type="dxa"/>
            <w:vAlign w:val="center"/>
          </w:tcPr>
          <w:p w14:paraId="446F41A1" w14:textId="77777777" w:rsidR="002A45B8" w:rsidRDefault="00000000">
            <w:r>
              <w:t>0.65</w:t>
            </w:r>
          </w:p>
        </w:tc>
      </w:tr>
      <w:tr w:rsidR="002A45B8" w14:paraId="1FA910FB" w14:textId="77777777">
        <w:tc>
          <w:tcPr>
            <w:tcW w:w="2948" w:type="dxa"/>
            <w:vAlign w:val="center"/>
          </w:tcPr>
          <w:p w14:paraId="500FB94D" w14:textId="77777777" w:rsidR="002A45B8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0644A69A" w14:textId="77777777" w:rsidR="002A45B8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12B81D71" w14:textId="77777777" w:rsidR="002A45B8" w:rsidRDefault="00000000">
            <w:r>
              <w:t>50.13</w:t>
            </w:r>
          </w:p>
        </w:tc>
        <w:tc>
          <w:tcPr>
            <w:tcW w:w="922" w:type="dxa"/>
            <w:vAlign w:val="center"/>
          </w:tcPr>
          <w:p w14:paraId="3C4E3412" w14:textId="77777777" w:rsidR="002A45B8" w:rsidRDefault="00000000">
            <w:r>
              <w:t>0.057</w:t>
            </w:r>
          </w:p>
        </w:tc>
        <w:tc>
          <w:tcPr>
            <w:tcW w:w="1305" w:type="dxa"/>
            <w:vAlign w:val="center"/>
          </w:tcPr>
          <w:p w14:paraId="1F305CF9" w14:textId="77777777" w:rsidR="002A45B8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1D6B8C68" w14:textId="77777777" w:rsidR="002A45B8" w:rsidRDefault="00000000">
            <w:r>
              <w:t>2.59</w:t>
            </w:r>
          </w:p>
        </w:tc>
        <w:tc>
          <w:tcPr>
            <w:tcW w:w="1107" w:type="dxa"/>
            <w:vAlign w:val="center"/>
          </w:tcPr>
          <w:p w14:paraId="41F6445A" w14:textId="77777777" w:rsidR="002A45B8" w:rsidRDefault="00000000">
            <w:r>
              <w:t>0.65</w:t>
            </w:r>
          </w:p>
        </w:tc>
      </w:tr>
      <w:tr w:rsidR="002A45B8" w14:paraId="68142F32" w14:textId="77777777">
        <w:tc>
          <w:tcPr>
            <w:tcW w:w="2948" w:type="dxa"/>
            <w:vAlign w:val="center"/>
          </w:tcPr>
          <w:p w14:paraId="33FD3052" w14:textId="77777777" w:rsidR="002A45B8" w:rsidRDefault="00000000">
            <w:r>
              <w:t>隔声保温外墙外墙</w:t>
            </w:r>
          </w:p>
        </w:tc>
        <w:tc>
          <w:tcPr>
            <w:tcW w:w="950" w:type="dxa"/>
            <w:vAlign w:val="center"/>
          </w:tcPr>
          <w:p w14:paraId="13338A0A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B4369B7" w14:textId="77777777" w:rsidR="002A45B8" w:rsidRDefault="00000000">
            <w:r>
              <w:t>31.54</w:t>
            </w:r>
          </w:p>
        </w:tc>
        <w:tc>
          <w:tcPr>
            <w:tcW w:w="922" w:type="dxa"/>
            <w:vAlign w:val="center"/>
          </w:tcPr>
          <w:p w14:paraId="243B6148" w14:textId="77777777" w:rsidR="002A45B8" w:rsidRDefault="00000000">
            <w:r>
              <w:t>0.036</w:t>
            </w:r>
          </w:p>
        </w:tc>
        <w:tc>
          <w:tcPr>
            <w:tcW w:w="1305" w:type="dxa"/>
            <w:vAlign w:val="center"/>
          </w:tcPr>
          <w:p w14:paraId="150FCBCB" w14:textId="77777777" w:rsidR="002A45B8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1A09ECE9" w14:textId="77777777" w:rsidR="002A45B8" w:rsidRDefault="00000000">
            <w:r>
              <w:t>4.83</w:t>
            </w:r>
          </w:p>
        </w:tc>
        <w:tc>
          <w:tcPr>
            <w:tcW w:w="1107" w:type="dxa"/>
            <w:vAlign w:val="center"/>
          </w:tcPr>
          <w:p w14:paraId="09D26909" w14:textId="77777777" w:rsidR="002A45B8" w:rsidRDefault="00000000">
            <w:r>
              <w:t>0.65</w:t>
            </w:r>
          </w:p>
        </w:tc>
      </w:tr>
      <w:tr w:rsidR="002A45B8" w14:paraId="1CC7B092" w14:textId="77777777">
        <w:tc>
          <w:tcPr>
            <w:tcW w:w="2948" w:type="dxa"/>
            <w:vAlign w:val="center"/>
          </w:tcPr>
          <w:p w14:paraId="69638274" w14:textId="77777777" w:rsidR="002A45B8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9908E8F" w14:textId="77777777" w:rsidR="002A45B8" w:rsidRDefault="002A45B8"/>
        </w:tc>
        <w:tc>
          <w:tcPr>
            <w:tcW w:w="990" w:type="dxa"/>
            <w:vAlign w:val="center"/>
          </w:tcPr>
          <w:p w14:paraId="29B9C570" w14:textId="77777777" w:rsidR="002A45B8" w:rsidRDefault="00000000">
            <w:r>
              <w:t>875.17</w:t>
            </w:r>
          </w:p>
        </w:tc>
        <w:tc>
          <w:tcPr>
            <w:tcW w:w="922" w:type="dxa"/>
            <w:vAlign w:val="center"/>
          </w:tcPr>
          <w:p w14:paraId="56D82A16" w14:textId="77777777" w:rsidR="002A45B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DD36403" w14:textId="77777777" w:rsidR="002A45B8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71B08EA5" w14:textId="77777777" w:rsidR="002A45B8" w:rsidRDefault="00000000">
            <w:r>
              <w:t>5.72</w:t>
            </w:r>
          </w:p>
        </w:tc>
        <w:tc>
          <w:tcPr>
            <w:tcW w:w="1107" w:type="dxa"/>
            <w:vAlign w:val="center"/>
          </w:tcPr>
          <w:p w14:paraId="1D5D3BB1" w14:textId="77777777" w:rsidR="002A45B8" w:rsidRDefault="00000000">
            <w:r>
              <w:t>0.65</w:t>
            </w:r>
          </w:p>
        </w:tc>
      </w:tr>
      <w:tr w:rsidR="002A45B8" w14:paraId="28F49494" w14:textId="77777777">
        <w:tc>
          <w:tcPr>
            <w:tcW w:w="2948" w:type="dxa"/>
            <w:shd w:val="clear" w:color="auto" w:fill="E6E6E6"/>
            <w:vAlign w:val="center"/>
          </w:tcPr>
          <w:p w14:paraId="33CD9E84" w14:textId="77777777" w:rsidR="002A45B8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24700BF" w14:textId="77777777" w:rsidR="002A45B8" w:rsidRDefault="00000000">
            <w:pPr>
              <w:jc w:val="center"/>
            </w:pPr>
            <w:r>
              <w:t>0.30 × 1.10 = 0.33</w:t>
            </w:r>
          </w:p>
        </w:tc>
      </w:tr>
    </w:tbl>
    <w:p w14:paraId="49F4A88A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45B8" w14:paraId="00DB5F65" w14:textId="77777777">
        <w:tc>
          <w:tcPr>
            <w:tcW w:w="2948" w:type="dxa"/>
            <w:shd w:val="clear" w:color="auto" w:fill="E6E6E6"/>
            <w:vAlign w:val="center"/>
          </w:tcPr>
          <w:p w14:paraId="49F28781" w14:textId="77777777" w:rsidR="002A45B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84543BD" w14:textId="77777777" w:rsidR="002A45B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44AEBC" w14:textId="77777777" w:rsidR="002A45B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9F02C8D" w14:textId="77777777" w:rsidR="002A45B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DE9F748" w14:textId="77777777" w:rsidR="002A45B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C09219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B1962F" w14:textId="77777777" w:rsidR="002A45B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A45B8" w14:paraId="614978AE" w14:textId="77777777">
        <w:tc>
          <w:tcPr>
            <w:tcW w:w="2948" w:type="dxa"/>
            <w:vAlign w:val="center"/>
          </w:tcPr>
          <w:p w14:paraId="7AE762C1" w14:textId="77777777" w:rsidR="002A45B8" w:rsidRDefault="00000000">
            <w:r>
              <w:t>陶板（铝板、石材）幕墙</w:t>
            </w:r>
          </w:p>
        </w:tc>
        <w:tc>
          <w:tcPr>
            <w:tcW w:w="950" w:type="dxa"/>
            <w:vAlign w:val="center"/>
          </w:tcPr>
          <w:p w14:paraId="19C487BE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3984C2E" w14:textId="77777777" w:rsidR="002A45B8" w:rsidRDefault="00000000">
            <w:r>
              <w:t>775.11</w:t>
            </w:r>
          </w:p>
        </w:tc>
        <w:tc>
          <w:tcPr>
            <w:tcW w:w="922" w:type="dxa"/>
            <w:vAlign w:val="center"/>
          </w:tcPr>
          <w:p w14:paraId="24AF577B" w14:textId="77777777" w:rsidR="002A45B8" w:rsidRDefault="00000000">
            <w:r>
              <w:t>0.898</w:t>
            </w:r>
          </w:p>
        </w:tc>
        <w:tc>
          <w:tcPr>
            <w:tcW w:w="1305" w:type="dxa"/>
            <w:vAlign w:val="center"/>
          </w:tcPr>
          <w:p w14:paraId="75BBCA32" w14:textId="77777777" w:rsidR="002A45B8" w:rsidRDefault="00000000">
            <w:r>
              <w:t>0.29</w:t>
            </w:r>
          </w:p>
        </w:tc>
        <w:tc>
          <w:tcPr>
            <w:tcW w:w="1107" w:type="dxa"/>
            <w:vAlign w:val="center"/>
          </w:tcPr>
          <w:p w14:paraId="4048C910" w14:textId="77777777" w:rsidR="002A45B8" w:rsidRDefault="00000000">
            <w:r>
              <w:t>5.96</w:t>
            </w:r>
          </w:p>
        </w:tc>
        <w:tc>
          <w:tcPr>
            <w:tcW w:w="1107" w:type="dxa"/>
            <w:vAlign w:val="center"/>
          </w:tcPr>
          <w:p w14:paraId="4356500A" w14:textId="77777777" w:rsidR="002A45B8" w:rsidRDefault="00000000">
            <w:r>
              <w:t>0.65</w:t>
            </w:r>
          </w:p>
        </w:tc>
      </w:tr>
      <w:tr w:rsidR="002A45B8" w14:paraId="389041DA" w14:textId="77777777">
        <w:tc>
          <w:tcPr>
            <w:tcW w:w="2948" w:type="dxa"/>
            <w:vAlign w:val="center"/>
          </w:tcPr>
          <w:p w14:paraId="5AA79E60" w14:textId="77777777" w:rsidR="002A45B8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6B73A9AE" w14:textId="77777777" w:rsidR="002A45B8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4F416C20" w14:textId="77777777" w:rsidR="002A45B8" w:rsidRDefault="00000000">
            <w:r>
              <w:t>53.28</w:t>
            </w:r>
          </w:p>
        </w:tc>
        <w:tc>
          <w:tcPr>
            <w:tcW w:w="922" w:type="dxa"/>
            <w:vAlign w:val="center"/>
          </w:tcPr>
          <w:p w14:paraId="1BDDE177" w14:textId="77777777" w:rsidR="002A45B8" w:rsidRDefault="00000000">
            <w:r>
              <w:t>0.062</w:t>
            </w:r>
          </w:p>
        </w:tc>
        <w:tc>
          <w:tcPr>
            <w:tcW w:w="1305" w:type="dxa"/>
            <w:vAlign w:val="center"/>
          </w:tcPr>
          <w:p w14:paraId="2A1F63E7" w14:textId="77777777" w:rsidR="002A45B8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11486E50" w14:textId="77777777" w:rsidR="002A45B8" w:rsidRDefault="00000000">
            <w:r>
              <w:t>2.59</w:t>
            </w:r>
          </w:p>
        </w:tc>
        <w:tc>
          <w:tcPr>
            <w:tcW w:w="1107" w:type="dxa"/>
            <w:vAlign w:val="center"/>
          </w:tcPr>
          <w:p w14:paraId="22BC9AED" w14:textId="77777777" w:rsidR="002A45B8" w:rsidRDefault="00000000">
            <w:r>
              <w:t>0.65</w:t>
            </w:r>
          </w:p>
        </w:tc>
      </w:tr>
      <w:tr w:rsidR="002A45B8" w14:paraId="17039C27" w14:textId="77777777">
        <w:tc>
          <w:tcPr>
            <w:tcW w:w="2948" w:type="dxa"/>
            <w:vAlign w:val="center"/>
          </w:tcPr>
          <w:p w14:paraId="113B142D" w14:textId="77777777" w:rsidR="002A45B8" w:rsidRDefault="00000000">
            <w:r>
              <w:t>隔声保温外墙外墙</w:t>
            </w:r>
          </w:p>
        </w:tc>
        <w:tc>
          <w:tcPr>
            <w:tcW w:w="950" w:type="dxa"/>
            <w:vAlign w:val="center"/>
          </w:tcPr>
          <w:p w14:paraId="2281BCDE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637652A" w14:textId="77777777" w:rsidR="002A45B8" w:rsidRDefault="00000000">
            <w:r>
              <w:t>34.35</w:t>
            </w:r>
          </w:p>
        </w:tc>
        <w:tc>
          <w:tcPr>
            <w:tcW w:w="922" w:type="dxa"/>
            <w:vAlign w:val="center"/>
          </w:tcPr>
          <w:p w14:paraId="7630F843" w14:textId="77777777" w:rsidR="002A45B8" w:rsidRDefault="00000000">
            <w:r>
              <w:t>0.040</w:t>
            </w:r>
          </w:p>
        </w:tc>
        <w:tc>
          <w:tcPr>
            <w:tcW w:w="1305" w:type="dxa"/>
            <w:vAlign w:val="center"/>
          </w:tcPr>
          <w:p w14:paraId="4FB113C8" w14:textId="77777777" w:rsidR="002A45B8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5750B9CB" w14:textId="77777777" w:rsidR="002A45B8" w:rsidRDefault="00000000">
            <w:r>
              <w:t>4.83</w:t>
            </w:r>
          </w:p>
        </w:tc>
        <w:tc>
          <w:tcPr>
            <w:tcW w:w="1107" w:type="dxa"/>
            <w:vAlign w:val="center"/>
          </w:tcPr>
          <w:p w14:paraId="4EF48E4A" w14:textId="77777777" w:rsidR="002A45B8" w:rsidRDefault="00000000">
            <w:r>
              <w:t>0.65</w:t>
            </w:r>
          </w:p>
        </w:tc>
      </w:tr>
      <w:tr w:rsidR="002A45B8" w14:paraId="52C1A8D0" w14:textId="77777777">
        <w:tc>
          <w:tcPr>
            <w:tcW w:w="2948" w:type="dxa"/>
            <w:vAlign w:val="center"/>
          </w:tcPr>
          <w:p w14:paraId="008A53E5" w14:textId="77777777" w:rsidR="002A45B8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5C135DB" w14:textId="77777777" w:rsidR="002A45B8" w:rsidRDefault="002A45B8"/>
        </w:tc>
        <w:tc>
          <w:tcPr>
            <w:tcW w:w="990" w:type="dxa"/>
            <w:vAlign w:val="center"/>
          </w:tcPr>
          <w:p w14:paraId="703BFF34" w14:textId="77777777" w:rsidR="002A45B8" w:rsidRDefault="00000000">
            <w:r>
              <w:t>862.74</w:t>
            </w:r>
          </w:p>
        </w:tc>
        <w:tc>
          <w:tcPr>
            <w:tcW w:w="922" w:type="dxa"/>
            <w:vAlign w:val="center"/>
          </w:tcPr>
          <w:p w14:paraId="48BA61BB" w14:textId="77777777" w:rsidR="002A45B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14415E1" w14:textId="77777777" w:rsidR="002A45B8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1C083581" w14:textId="77777777" w:rsidR="002A45B8" w:rsidRDefault="00000000">
            <w:r>
              <w:t>5.70</w:t>
            </w:r>
          </w:p>
        </w:tc>
        <w:tc>
          <w:tcPr>
            <w:tcW w:w="1107" w:type="dxa"/>
            <w:vAlign w:val="center"/>
          </w:tcPr>
          <w:p w14:paraId="01F94466" w14:textId="77777777" w:rsidR="002A45B8" w:rsidRDefault="00000000">
            <w:r>
              <w:t>0.65</w:t>
            </w:r>
          </w:p>
        </w:tc>
      </w:tr>
      <w:tr w:rsidR="002A45B8" w14:paraId="55B621AB" w14:textId="77777777">
        <w:tc>
          <w:tcPr>
            <w:tcW w:w="2948" w:type="dxa"/>
            <w:shd w:val="clear" w:color="auto" w:fill="E6E6E6"/>
            <w:vAlign w:val="center"/>
          </w:tcPr>
          <w:p w14:paraId="6A761066" w14:textId="77777777" w:rsidR="002A45B8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600BEB" w14:textId="77777777" w:rsidR="002A45B8" w:rsidRDefault="00000000">
            <w:pPr>
              <w:jc w:val="center"/>
            </w:pPr>
            <w:r>
              <w:t>0.30 × 1.10 = 0.33</w:t>
            </w:r>
          </w:p>
        </w:tc>
      </w:tr>
    </w:tbl>
    <w:p w14:paraId="47367B28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45B8" w14:paraId="258649B0" w14:textId="77777777">
        <w:tc>
          <w:tcPr>
            <w:tcW w:w="2948" w:type="dxa"/>
            <w:shd w:val="clear" w:color="auto" w:fill="E6E6E6"/>
            <w:vAlign w:val="center"/>
          </w:tcPr>
          <w:p w14:paraId="101F85CD" w14:textId="77777777" w:rsidR="002A45B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5CBBE7" w14:textId="77777777" w:rsidR="002A45B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A149C3" w14:textId="77777777" w:rsidR="002A45B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A978433" w14:textId="77777777" w:rsidR="002A45B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B76181" w14:textId="77777777" w:rsidR="002A45B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248EEC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8BAD5B" w14:textId="77777777" w:rsidR="002A45B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A45B8" w14:paraId="13D648C5" w14:textId="77777777">
        <w:tc>
          <w:tcPr>
            <w:tcW w:w="2948" w:type="dxa"/>
            <w:vAlign w:val="center"/>
          </w:tcPr>
          <w:p w14:paraId="2BC59F4F" w14:textId="77777777" w:rsidR="002A45B8" w:rsidRDefault="00000000">
            <w:r>
              <w:t>陶板（铝板、石材）幕墙</w:t>
            </w:r>
          </w:p>
        </w:tc>
        <w:tc>
          <w:tcPr>
            <w:tcW w:w="950" w:type="dxa"/>
            <w:vAlign w:val="center"/>
          </w:tcPr>
          <w:p w14:paraId="577D6048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FE3880A" w14:textId="77777777" w:rsidR="002A45B8" w:rsidRDefault="00000000">
            <w:r>
              <w:t>537.54</w:t>
            </w:r>
          </w:p>
        </w:tc>
        <w:tc>
          <w:tcPr>
            <w:tcW w:w="922" w:type="dxa"/>
            <w:vAlign w:val="center"/>
          </w:tcPr>
          <w:p w14:paraId="56E6D853" w14:textId="77777777" w:rsidR="002A45B8" w:rsidRDefault="00000000">
            <w:r>
              <w:t>0.872</w:t>
            </w:r>
          </w:p>
        </w:tc>
        <w:tc>
          <w:tcPr>
            <w:tcW w:w="1305" w:type="dxa"/>
            <w:vAlign w:val="center"/>
          </w:tcPr>
          <w:p w14:paraId="7105C92F" w14:textId="77777777" w:rsidR="002A45B8" w:rsidRDefault="00000000">
            <w:r>
              <w:t>0.29</w:t>
            </w:r>
          </w:p>
        </w:tc>
        <w:tc>
          <w:tcPr>
            <w:tcW w:w="1107" w:type="dxa"/>
            <w:vAlign w:val="center"/>
          </w:tcPr>
          <w:p w14:paraId="0603F289" w14:textId="77777777" w:rsidR="002A45B8" w:rsidRDefault="00000000">
            <w:r>
              <w:t>5.96</w:t>
            </w:r>
          </w:p>
        </w:tc>
        <w:tc>
          <w:tcPr>
            <w:tcW w:w="1107" w:type="dxa"/>
            <w:vAlign w:val="center"/>
          </w:tcPr>
          <w:p w14:paraId="607C18F5" w14:textId="77777777" w:rsidR="002A45B8" w:rsidRDefault="00000000">
            <w:r>
              <w:t>0.65</w:t>
            </w:r>
          </w:p>
        </w:tc>
      </w:tr>
      <w:tr w:rsidR="002A45B8" w14:paraId="17FFEE79" w14:textId="77777777">
        <w:tc>
          <w:tcPr>
            <w:tcW w:w="2948" w:type="dxa"/>
            <w:vAlign w:val="center"/>
          </w:tcPr>
          <w:p w14:paraId="1EB27846" w14:textId="77777777" w:rsidR="002A45B8" w:rsidRDefault="00000000">
            <w:r>
              <w:t>隔声保温外墙外墙</w:t>
            </w:r>
          </w:p>
        </w:tc>
        <w:tc>
          <w:tcPr>
            <w:tcW w:w="950" w:type="dxa"/>
            <w:vAlign w:val="center"/>
          </w:tcPr>
          <w:p w14:paraId="3FBCCC94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901179E" w14:textId="77777777" w:rsidR="002A45B8" w:rsidRDefault="00000000">
            <w:r>
              <w:t>54.57</w:t>
            </w:r>
          </w:p>
        </w:tc>
        <w:tc>
          <w:tcPr>
            <w:tcW w:w="922" w:type="dxa"/>
            <w:vAlign w:val="center"/>
          </w:tcPr>
          <w:p w14:paraId="49F3D7AC" w14:textId="77777777" w:rsidR="002A45B8" w:rsidRDefault="00000000">
            <w:r>
              <w:t>0.089</w:t>
            </w:r>
          </w:p>
        </w:tc>
        <w:tc>
          <w:tcPr>
            <w:tcW w:w="1305" w:type="dxa"/>
            <w:vAlign w:val="center"/>
          </w:tcPr>
          <w:p w14:paraId="2AA5C212" w14:textId="77777777" w:rsidR="002A45B8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3412E530" w14:textId="77777777" w:rsidR="002A45B8" w:rsidRDefault="00000000">
            <w:r>
              <w:t>4.83</w:t>
            </w:r>
          </w:p>
        </w:tc>
        <w:tc>
          <w:tcPr>
            <w:tcW w:w="1107" w:type="dxa"/>
            <w:vAlign w:val="center"/>
          </w:tcPr>
          <w:p w14:paraId="53EF2233" w14:textId="77777777" w:rsidR="002A45B8" w:rsidRDefault="00000000">
            <w:r>
              <w:t>0.65</w:t>
            </w:r>
          </w:p>
        </w:tc>
      </w:tr>
      <w:tr w:rsidR="002A45B8" w14:paraId="123BF5E7" w14:textId="77777777">
        <w:tc>
          <w:tcPr>
            <w:tcW w:w="2948" w:type="dxa"/>
            <w:vAlign w:val="center"/>
          </w:tcPr>
          <w:p w14:paraId="506C59AB" w14:textId="77777777" w:rsidR="002A45B8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67B8DA6C" w14:textId="77777777" w:rsidR="002A45B8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39A05141" w14:textId="77777777" w:rsidR="002A45B8" w:rsidRDefault="00000000">
            <w:r>
              <w:t>24.08</w:t>
            </w:r>
          </w:p>
        </w:tc>
        <w:tc>
          <w:tcPr>
            <w:tcW w:w="922" w:type="dxa"/>
            <w:vAlign w:val="center"/>
          </w:tcPr>
          <w:p w14:paraId="5659F34B" w14:textId="77777777" w:rsidR="002A45B8" w:rsidRDefault="00000000">
            <w:r>
              <w:t>0.039</w:t>
            </w:r>
          </w:p>
        </w:tc>
        <w:tc>
          <w:tcPr>
            <w:tcW w:w="1305" w:type="dxa"/>
            <w:vAlign w:val="center"/>
          </w:tcPr>
          <w:p w14:paraId="53D7656D" w14:textId="77777777" w:rsidR="002A45B8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095AF6FE" w14:textId="77777777" w:rsidR="002A45B8" w:rsidRDefault="00000000">
            <w:r>
              <w:t>2.59</w:t>
            </w:r>
          </w:p>
        </w:tc>
        <w:tc>
          <w:tcPr>
            <w:tcW w:w="1107" w:type="dxa"/>
            <w:vAlign w:val="center"/>
          </w:tcPr>
          <w:p w14:paraId="01C23370" w14:textId="77777777" w:rsidR="002A45B8" w:rsidRDefault="00000000">
            <w:r>
              <w:t>0.65</w:t>
            </w:r>
          </w:p>
        </w:tc>
      </w:tr>
      <w:tr w:rsidR="002A45B8" w14:paraId="79B5BF0A" w14:textId="77777777">
        <w:tc>
          <w:tcPr>
            <w:tcW w:w="2948" w:type="dxa"/>
            <w:vAlign w:val="center"/>
          </w:tcPr>
          <w:p w14:paraId="21556AD3" w14:textId="77777777" w:rsidR="002A45B8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4EFEB34" w14:textId="77777777" w:rsidR="002A45B8" w:rsidRDefault="002A45B8"/>
        </w:tc>
        <w:tc>
          <w:tcPr>
            <w:tcW w:w="990" w:type="dxa"/>
            <w:vAlign w:val="center"/>
          </w:tcPr>
          <w:p w14:paraId="631F1FD3" w14:textId="77777777" w:rsidR="002A45B8" w:rsidRDefault="00000000">
            <w:r>
              <w:t>616.19</w:t>
            </w:r>
          </w:p>
        </w:tc>
        <w:tc>
          <w:tcPr>
            <w:tcW w:w="922" w:type="dxa"/>
            <w:vAlign w:val="center"/>
          </w:tcPr>
          <w:p w14:paraId="3C14DE1C" w14:textId="77777777" w:rsidR="002A45B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799A6B3" w14:textId="77777777" w:rsidR="002A45B8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2C9CE24B" w14:textId="77777777" w:rsidR="002A45B8" w:rsidRDefault="00000000">
            <w:r>
              <w:t>5.72</w:t>
            </w:r>
          </w:p>
        </w:tc>
        <w:tc>
          <w:tcPr>
            <w:tcW w:w="1107" w:type="dxa"/>
            <w:vAlign w:val="center"/>
          </w:tcPr>
          <w:p w14:paraId="19A212BE" w14:textId="77777777" w:rsidR="002A45B8" w:rsidRDefault="00000000">
            <w:r>
              <w:t>0.65</w:t>
            </w:r>
          </w:p>
        </w:tc>
      </w:tr>
      <w:tr w:rsidR="002A45B8" w14:paraId="10C98338" w14:textId="77777777">
        <w:tc>
          <w:tcPr>
            <w:tcW w:w="2948" w:type="dxa"/>
            <w:shd w:val="clear" w:color="auto" w:fill="E6E6E6"/>
            <w:vAlign w:val="center"/>
          </w:tcPr>
          <w:p w14:paraId="4C6ECF6E" w14:textId="77777777" w:rsidR="002A45B8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2187EE9" w14:textId="77777777" w:rsidR="002A45B8" w:rsidRDefault="00000000">
            <w:pPr>
              <w:jc w:val="center"/>
            </w:pPr>
            <w:r>
              <w:t>0.30 × 1.10 = 0.33</w:t>
            </w:r>
          </w:p>
        </w:tc>
      </w:tr>
    </w:tbl>
    <w:p w14:paraId="1DBBB544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45B8" w14:paraId="60CC191B" w14:textId="77777777">
        <w:tc>
          <w:tcPr>
            <w:tcW w:w="2948" w:type="dxa"/>
            <w:shd w:val="clear" w:color="auto" w:fill="E6E6E6"/>
            <w:vAlign w:val="center"/>
          </w:tcPr>
          <w:p w14:paraId="4525B4D7" w14:textId="77777777" w:rsidR="002A45B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2976C5A" w14:textId="77777777" w:rsidR="002A45B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24A724" w14:textId="77777777" w:rsidR="002A45B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2CDFE1" w14:textId="77777777" w:rsidR="002A45B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F957F60" w14:textId="77777777" w:rsidR="002A45B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44480A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8C6A04" w14:textId="77777777" w:rsidR="002A45B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A45B8" w14:paraId="78257AC4" w14:textId="77777777">
        <w:tc>
          <w:tcPr>
            <w:tcW w:w="2948" w:type="dxa"/>
            <w:vAlign w:val="center"/>
          </w:tcPr>
          <w:p w14:paraId="10EC122E" w14:textId="77777777" w:rsidR="002A45B8" w:rsidRDefault="00000000">
            <w:r>
              <w:t>陶板（铝板、石材）幕墙</w:t>
            </w:r>
          </w:p>
        </w:tc>
        <w:tc>
          <w:tcPr>
            <w:tcW w:w="950" w:type="dxa"/>
            <w:vAlign w:val="center"/>
          </w:tcPr>
          <w:p w14:paraId="4B821B5E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60C8E0" w14:textId="77777777" w:rsidR="002A45B8" w:rsidRDefault="00000000">
            <w:r>
              <w:t>549.92</w:t>
            </w:r>
          </w:p>
        </w:tc>
        <w:tc>
          <w:tcPr>
            <w:tcW w:w="922" w:type="dxa"/>
            <w:vAlign w:val="center"/>
          </w:tcPr>
          <w:p w14:paraId="71073082" w14:textId="77777777" w:rsidR="002A45B8" w:rsidRDefault="00000000">
            <w:r>
              <w:t>0.851</w:t>
            </w:r>
          </w:p>
        </w:tc>
        <w:tc>
          <w:tcPr>
            <w:tcW w:w="1305" w:type="dxa"/>
            <w:vAlign w:val="center"/>
          </w:tcPr>
          <w:p w14:paraId="3BDCE416" w14:textId="77777777" w:rsidR="002A45B8" w:rsidRDefault="00000000">
            <w:r>
              <w:t>0.29</w:t>
            </w:r>
          </w:p>
        </w:tc>
        <w:tc>
          <w:tcPr>
            <w:tcW w:w="1107" w:type="dxa"/>
            <w:vAlign w:val="center"/>
          </w:tcPr>
          <w:p w14:paraId="2426F962" w14:textId="77777777" w:rsidR="002A45B8" w:rsidRDefault="00000000">
            <w:r>
              <w:t>5.96</w:t>
            </w:r>
          </w:p>
        </w:tc>
        <w:tc>
          <w:tcPr>
            <w:tcW w:w="1107" w:type="dxa"/>
            <w:vAlign w:val="center"/>
          </w:tcPr>
          <w:p w14:paraId="0639F2D5" w14:textId="77777777" w:rsidR="002A45B8" w:rsidRDefault="00000000">
            <w:r>
              <w:t>0.65</w:t>
            </w:r>
          </w:p>
        </w:tc>
      </w:tr>
      <w:tr w:rsidR="002A45B8" w14:paraId="54325C79" w14:textId="77777777">
        <w:tc>
          <w:tcPr>
            <w:tcW w:w="2948" w:type="dxa"/>
            <w:vAlign w:val="center"/>
          </w:tcPr>
          <w:p w14:paraId="50E3A38B" w14:textId="77777777" w:rsidR="002A45B8" w:rsidRDefault="00000000">
            <w:r>
              <w:t>隔声保温外墙外墙</w:t>
            </w:r>
          </w:p>
        </w:tc>
        <w:tc>
          <w:tcPr>
            <w:tcW w:w="950" w:type="dxa"/>
            <w:vAlign w:val="center"/>
          </w:tcPr>
          <w:p w14:paraId="4805EC87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64FD980" w14:textId="77777777" w:rsidR="002A45B8" w:rsidRDefault="00000000">
            <w:r>
              <w:t>71.94</w:t>
            </w:r>
          </w:p>
        </w:tc>
        <w:tc>
          <w:tcPr>
            <w:tcW w:w="922" w:type="dxa"/>
            <w:vAlign w:val="center"/>
          </w:tcPr>
          <w:p w14:paraId="6057D0E6" w14:textId="77777777" w:rsidR="002A45B8" w:rsidRDefault="00000000">
            <w:r>
              <w:t>0.111</w:t>
            </w:r>
          </w:p>
        </w:tc>
        <w:tc>
          <w:tcPr>
            <w:tcW w:w="1305" w:type="dxa"/>
            <w:vAlign w:val="center"/>
          </w:tcPr>
          <w:p w14:paraId="23F5F9BF" w14:textId="77777777" w:rsidR="002A45B8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2E7AE755" w14:textId="77777777" w:rsidR="002A45B8" w:rsidRDefault="00000000">
            <w:r>
              <w:t>4.83</w:t>
            </w:r>
          </w:p>
        </w:tc>
        <w:tc>
          <w:tcPr>
            <w:tcW w:w="1107" w:type="dxa"/>
            <w:vAlign w:val="center"/>
          </w:tcPr>
          <w:p w14:paraId="3C0984A4" w14:textId="77777777" w:rsidR="002A45B8" w:rsidRDefault="00000000">
            <w:r>
              <w:t>0.65</w:t>
            </w:r>
          </w:p>
        </w:tc>
      </w:tr>
      <w:tr w:rsidR="002A45B8" w14:paraId="7C6DC0CC" w14:textId="77777777">
        <w:tc>
          <w:tcPr>
            <w:tcW w:w="2948" w:type="dxa"/>
            <w:vAlign w:val="center"/>
          </w:tcPr>
          <w:p w14:paraId="2B126014" w14:textId="77777777" w:rsidR="002A45B8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7AFCBC19" w14:textId="77777777" w:rsidR="002A45B8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4CC90D4F" w14:textId="77777777" w:rsidR="002A45B8" w:rsidRDefault="00000000">
            <w:r>
              <w:t>24.08</w:t>
            </w:r>
          </w:p>
        </w:tc>
        <w:tc>
          <w:tcPr>
            <w:tcW w:w="922" w:type="dxa"/>
            <w:vAlign w:val="center"/>
          </w:tcPr>
          <w:p w14:paraId="58105DD9" w14:textId="77777777" w:rsidR="002A45B8" w:rsidRDefault="00000000">
            <w:r>
              <w:t>0.037</w:t>
            </w:r>
          </w:p>
        </w:tc>
        <w:tc>
          <w:tcPr>
            <w:tcW w:w="1305" w:type="dxa"/>
            <w:vAlign w:val="center"/>
          </w:tcPr>
          <w:p w14:paraId="06ED38FC" w14:textId="77777777" w:rsidR="002A45B8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55AFC548" w14:textId="77777777" w:rsidR="002A45B8" w:rsidRDefault="00000000">
            <w:r>
              <w:t>2.59</w:t>
            </w:r>
          </w:p>
        </w:tc>
        <w:tc>
          <w:tcPr>
            <w:tcW w:w="1107" w:type="dxa"/>
            <w:vAlign w:val="center"/>
          </w:tcPr>
          <w:p w14:paraId="53303BAA" w14:textId="77777777" w:rsidR="002A45B8" w:rsidRDefault="00000000">
            <w:r>
              <w:t>0.65</w:t>
            </w:r>
          </w:p>
        </w:tc>
      </w:tr>
      <w:tr w:rsidR="002A45B8" w14:paraId="26E833CF" w14:textId="77777777">
        <w:tc>
          <w:tcPr>
            <w:tcW w:w="2948" w:type="dxa"/>
            <w:vAlign w:val="center"/>
          </w:tcPr>
          <w:p w14:paraId="198A3C5C" w14:textId="77777777" w:rsidR="002A45B8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73A5EC6" w14:textId="77777777" w:rsidR="002A45B8" w:rsidRDefault="002A45B8"/>
        </w:tc>
        <w:tc>
          <w:tcPr>
            <w:tcW w:w="990" w:type="dxa"/>
            <w:vAlign w:val="center"/>
          </w:tcPr>
          <w:p w14:paraId="4552CB77" w14:textId="77777777" w:rsidR="002A45B8" w:rsidRDefault="00000000">
            <w:r>
              <w:t>645.93</w:t>
            </w:r>
          </w:p>
        </w:tc>
        <w:tc>
          <w:tcPr>
            <w:tcW w:w="922" w:type="dxa"/>
            <w:vAlign w:val="center"/>
          </w:tcPr>
          <w:p w14:paraId="14545F89" w14:textId="77777777" w:rsidR="002A45B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3E1D34E" w14:textId="77777777" w:rsidR="002A45B8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09740439" w14:textId="77777777" w:rsidR="002A45B8" w:rsidRDefault="00000000">
            <w:r>
              <w:t>5.70</w:t>
            </w:r>
          </w:p>
        </w:tc>
        <w:tc>
          <w:tcPr>
            <w:tcW w:w="1107" w:type="dxa"/>
            <w:vAlign w:val="center"/>
          </w:tcPr>
          <w:p w14:paraId="42D2AA9D" w14:textId="77777777" w:rsidR="002A45B8" w:rsidRDefault="00000000">
            <w:r>
              <w:t>0.65</w:t>
            </w:r>
          </w:p>
        </w:tc>
      </w:tr>
      <w:tr w:rsidR="002A45B8" w14:paraId="1BF3B7CE" w14:textId="77777777">
        <w:tc>
          <w:tcPr>
            <w:tcW w:w="2948" w:type="dxa"/>
            <w:shd w:val="clear" w:color="auto" w:fill="E6E6E6"/>
            <w:vAlign w:val="center"/>
          </w:tcPr>
          <w:p w14:paraId="35185FD2" w14:textId="77777777" w:rsidR="002A45B8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320CA0B" w14:textId="77777777" w:rsidR="002A45B8" w:rsidRDefault="00000000">
            <w:pPr>
              <w:jc w:val="center"/>
            </w:pPr>
            <w:r>
              <w:t>0.30 × 1.10 = 0.33</w:t>
            </w:r>
          </w:p>
        </w:tc>
      </w:tr>
    </w:tbl>
    <w:p w14:paraId="6FDF08F7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A45B8" w14:paraId="2D41FB1D" w14:textId="77777777">
        <w:tc>
          <w:tcPr>
            <w:tcW w:w="2948" w:type="dxa"/>
            <w:shd w:val="clear" w:color="auto" w:fill="E6E6E6"/>
            <w:vAlign w:val="center"/>
          </w:tcPr>
          <w:p w14:paraId="5A67E63D" w14:textId="77777777" w:rsidR="002A45B8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F88B66" w14:textId="77777777" w:rsidR="002A45B8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008AEB6" w14:textId="77777777" w:rsidR="002A45B8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82329BF" w14:textId="77777777" w:rsidR="002A45B8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0575FB" w14:textId="77777777" w:rsidR="002A45B8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8BED61" w14:textId="77777777" w:rsidR="002A45B8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1EA237" w14:textId="77777777" w:rsidR="002A45B8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2A45B8" w14:paraId="58E0685E" w14:textId="77777777">
        <w:tc>
          <w:tcPr>
            <w:tcW w:w="2948" w:type="dxa"/>
            <w:vAlign w:val="center"/>
          </w:tcPr>
          <w:p w14:paraId="574B46EC" w14:textId="77777777" w:rsidR="002A45B8" w:rsidRDefault="00000000">
            <w:r>
              <w:t>陶板（铝板、石材）幕墙</w:t>
            </w:r>
          </w:p>
        </w:tc>
        <w:tc>
          <w:tcPr>
            <w:tcW w:w="950" w:type="dxa"/>
            <w:vAlign w:val="center"/>
          </w:tcPr>
          <w:p w14:paraId="7DECBF32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E6FDDD7" w14:textId="77777777" w:rsidR="002A45B8" w:rsidRDefault="00000000">
            <w:r>
              <w:t>2656.08</w:t>
            </w:r>
          </w:p>
        </w:tc>
        <w:tc>
          <w:tcPr>
            <w:tcW w:w="922" w:type="dxa"/>
            <w:vAlign w:val="center"/>
          </w:tcPr>
          <w:p w14:paraId="249E8AE7" w14:textId="77777777" w:rsidR="002A45B8" w:rsidRDefault="00000000">
            <w:r>
              <w:t>0.885</w:t>
            </w:r>
          </w:p>
        </w:tc>
        <w:tc>
          <w:tcPr>
            <w:tcW w:w="1305" w:type="dxa"/>
            <w:vAlign w:val="center"/>
          </w:tcPr>
          <w:p w14:paraId="714374E4" w14:textId="77777777" w:rsidR="002A45B8" w:rsidRDefault="00000000">
            <w:r>
              <w:t>0.29</w:t>
            </w:r>
          </w:p>
        </w:tc>
        <w:tc>
          <w:tcPr>
            <w:tcW w:w="1107" w:type="dxa"/>
            <w:vAlign w:val="center"/>
          </w:tcPr>
          <w:p w14:paraId="43E838C7" w14:textId="77777777" w:rsidR="002A45B8" w:rsidRDefault="00000000">
            <w:r>
              <w:t>5.96</w:t>
            </w:r>
          </w:p>
        </w:tc>
        <w:tc>
          <w:tcPr>
            <w:tcW w:w="1107" w:type="dxa"/>
            <w:vAlign w:val="center"/>
          </w:tcPr>
          <w:p w14:paraId="3ED6FE23" w14:textId="77777777" w:rsidR="002A45B8" w:rsidRDefault="00000000">
            <w:r>
              <w:t>0.65</w:t>
            </w:r>
          </w:p>
        </w:tc>
      </w:tr>
      <w:tr w:rsidR="002A45B8" w14:paraId="2BD5A33F" w14:textId="77777777">
        <w:tc>
          <w:tcPr>
            <w:tcW w:w="2948" w:type="dxa"/>
            <w:vAlign w:val="center"/>
          </w:tcPr>
          <w:p w14:paraId="3410CE51" w14:textId="77777777" w:rsidR="002A45B8" w:rsidRDefault="00000000">
            <w:r>
              <w:t>隔声保温外墙外墙</w:t>
            </w:r>
          </w:p>
        </w:tc>
        <w:tc>
          <w:tcPr>
            <w:tcW w:w="950" w:type="dxa"/>
            <w:vAlign w:val="center"/>
          </w:tcPr>
          <w:p w14:paraId="03C7D00C" w14:textId="77777777" w:rsidR="002A45B8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3850EF0" w14:textId="77777777" w:rsidR="002A45B8" w:rsidRDefault="00000000">
            <w:r>
              <w:t>192.40</w:t>
            </w:r>
          </w:p>
        </w:tc>
        <w:tc>
          <w:tcPr>
            <w:tcW w:w="922" w:type="dxa"/>
            <w:vAlign w:val="center"/>
          </w:tcPr>
          <w:p w14:paraId="429AD7F7" w14:textId="77777777" w:rsidR="002A45B8" w:rsidRDefault="00000000">
            <w:r>
              <w:t>0.064</w:t>
            </w:r>
          </w:p>
        </w:tc>
        <w:tc>
          <w:tcPr>
            <w:tcW w:w="1305" w:type="dxa"/>
            <w:vAlign w:val="center"/>
          </w:tcPr>
          <w:p w14:paraId="495C0336" w14:textId="77777777" w:rsidR="002A45B8" w:rsidRDefault="00000000">
            <w:r>
              <w:t>0.35</w:t>
            </w:r>
          </w:p>
        </w:tc>
        <w:tc>
          <w:tcPr>
            <w:tcW w:w="1107" w:type="dxa"/>
            <w:vAlign w:val="center"/>
          </w:tcPr>
          <w:p w14:paraId="69F3F858" w14:textId="77777777" w:rsidR="002A45B8" w:rsidRDefault="00000000">
            <w:r>
              <w:t>4.83</w:t>
            </w:r>
          </w:p>
        </w:tc>
        <w:tc>
          <w:tcPr>
            <w:tcW w:w="1107" w:type="dxa"/>
            <w:vAlign w:val="center"/>
          </w:tcPr>
          <w:p w14:paraId="4F8B3DFB" w14:textId="77777777" w:rsidR="002A45B8" w:rsidRDefault="00000000">
            <w:r>
              <w:t>0.65</w:t>
            </w:r>
          </w:p>
        </w:tc>
      </w:tr>
      <w:tr w:rsidR="002A45B8" w14:paraId="14400705" w14:textId="77777777">
        <w:tc>
          <w:tcPr>
            <w:tcW w:w="2948" w:type="dxa"/>
            <w:vAlign w:val="center"/>
          </w:tcPr>
          <w:p w14:paraId="3DE4724A" w14:textId="77777777" w:rsidR="002A45B8" w:rsidRDefault="00000000">
            <w:r>
              <w:t>热桥梁构造一</w:t>
            </w:r>
          </w:p>
        </w:tc>
        <w:tc>
          <w:tcPr>
            <w:tcW w:w="950" w:type="dxa"/>
            <w:vAlign w:val="center"/>
          </w:tcPr>
          <w:p w14:paraId="000168E3" w14:textId="77777777" w:rsidR="002A45B8" w:rsidRDefault="00000000">
            <w:r>
              <w:t>热桥梁</w:t>
            </w:r>
          </w:p>
        </w:tc>
        <w:tc>
          <w:tcPr>
            <w:tcW w:w="990" w:type="dxa"/>
            <w:vAlign w:val="center"/>
          </w:tcPr>
          <w:p w14:paraId="51218470" w14:textId="77777777" w:rsidR="002A45B8" w:rsidRDefault="00000000">
            <w:r>
              <w:t>151.56</w:t>
            </w:r>
          </w:p>
        </w:tc>
        <w:tc>
          <w:tcPr>
            <w:tcW w:w="922" w:type="dxa"/>
            <w:vAlign w:val="center"/>
          </w:tcPr>
          <w:p w14:paraId="0DE28A78" w14:textId="77777777" w:rsidR="002A45B8" w:rsidRDefault="00000000">
            <w:r>
              <w:t>0.051</w:t>
            </w:r>
          </w:p>
        </w:tc>
        <w:tc>
          <w:tcPr>
            <w:tcW w:w="1305" w:type="dxa"/>
            <w:vAlign w:val="center"/>
          </w:tcPr>
          <w:p w14:paraId="46E6CD66" w14:textId="77777777" w:rsidR="002A45B8" w:rsidRDefault="00000000">
            <w:r>
              <w:t>0.37</w:t>
            </w:r>
          </w:p>
        </w:tc>
        <w:tc>
          <w:tcPr>
            <w:tcW w:w="1107" w:type="dxa"/>
            <w:vAlign w:val="center"/>
          </w:tcPr>
          <w:p w14:paraId="1F62978D" w14:textId="77777777" w:rsidR="002A45B8" w:rsidRDefault="00000000">
            <w:r>
              <w:t>2.59</w:t>
            </w:r>
          </w:p>
        </w:tc>
        <w:tc>
          <w:tcPr>
            <w:tcW w:w="1107" w:type="dxa"/>
            <w:vAlign w:val="center"/>
          </w:tcPr>
          <w:p w14:paraId="245CB95E" w14:textId="77777777" w:rsidR="002A45B8" w:rsidRDefault="00000000">
            <w:r>
              <w:t>0.65</w:t>
            </w:r>
          </w:p>
        </w:tc>
      </w:tr>
      <w:tr w:rsidR="002A45B8" w14:paraId="6E121D33" w14:textId="77777777">
        <w:tc>
          <w:tcPr>
            <w:tcW w:w="2948" w:type="dxa"/>
            <w:vAlign w:val="center"/>
          </w:tcPr>
          <w:p w14:paraId="775A034F" w14:textId="77777777" w:rsidR="002A45B8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33DEC41" w14:textId="77777777" w:rsidR="002A45B8" w:rsidRDefault="002A45B8"/>
        </w:tc>
        <w:tc>
          <w:tcPr>
            <w:tcW w:w="990" w:type="dxa"/>
            <w:vAlign w:val="center"/>
          </w:tcPr>
          <w:p w14:paraId="099D4B83" w14:textId="77777777" w:rsidR="002A45B8" w:rsidRDefault="00000000">
            <w:r>
              <w:t>3000.04</w:t>
            </w:r>
          </w:p>
        </w:tc>
        <w:tc>
          <w:tcPr>
            <w:tcW w:w="922" w:type="dxa"/>
            <w:vAlign w:val="center"/>
          </w:tcPr>
          <w:p w14:paraId="7266A885" w14:textId="77777777" w:rsidR="002A45B8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75BDE8A" w14:textId="77777777" w:rsidR="002A45B8" w:rsidRDefault="00000000">
            <w:r>
              <w:t>0.30</w:t>
            </w:r>
          </w:p>
        </w:tc>
        <w:tc>
          <w:tcPr>
            <w:tcW w:w="1107" w:type="dxa"/>
            <w:vAlign w:val="center"/>
          </w:tcPr>
          <w:p w14:paraId="4A754772" w14:textId="77777777" w:rsidR="002A45B8" w:rsidRDefault="00000000">
            <w:r>
              <w:t>5.71</w:t>
            </w:r>
          </w:p>
        </w:tc>
        <w:tc>
          <w:tcPr>
            <w:tcW w:w="1107" w:type="dxa"/>
            <w:vAlign w:val="center"/>
          </w:tcPr>
          <w:p w14:paraId="1042CF29" w14:textId="77777777" w:rsidR="002A45B8" w:rsidRDefault="00000000">
            <w:r>
              <w:t>0.65</w:t>
            </w:r>
          </w:p>
        </w:tc>
      </w:tr>
      <w:tr w:rsidR="002A45B8" w14:paraId="79A93CB6" w14:textId="77777777">
        <w:tc>
          <w:tcPr>
            <w:tcW w:w="2948" w:type="dxa"/>
            <w:shd w:val="clear" w:color="auto" w:fill="E6E6E6"/>
            <w:vAlign w:val="center"/>
          </w:tcPr>
          <w:p w14:paraId="47F72E67" w14:textId="77777777" w:rsidR="002A45B8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BC0F70" w14:textId="77777777" w:rsidR="002A45B8" w:rsidRDefault="00000000">
            <w:pPr>
              <w:jc w:val="center"/>
            </w:pPr>
            <w:r>
              <w:t>0.30 × 1.10 = 0.33</w:t>
            </w:r>
          </w:p>
        </w:tc>
      </w:tr>
      <w:tr w:rsidR="002A45B8" w14:paraId="7B08AD02" w14:textId="77777777">
        <w:tc>
          <w:tcPr>
            <w:tcW w:w="2948" w:type="dxa"/>
            <w:shd w:val="clear" w:color="auto" w:fill="E6E6E6"/>
            <w:vAlign w:val="center"/>
          </w:tcPr>
          <w:p w14:paraId="6C8B0A3A" w14:textId="77777777" w:rsidR="002A45B8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2D143381" w14:textId="77777777" w:rsidR="002A45B8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A45B8" w14:paraId="401AD056" w14:textId="77777777">
        <w:tc>
          <w:tcPr>
            <w:tcW w:w="2948" w:type="dxa"/>
            <w:shd w:val="clear" w:color="auto" w:fill="E6E6E6"/>
            <w:vAlign w:val="center"/>
          </w:tcPr>
          <w:p w14:paraId="16E21B11" w14:textId="77777777" w:rsidR="002A45B8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B352008" w14:textId="77777777" w:rsidR="002A45B8" w:rsidRDefault="00000000">
            <w:r>
              <w:t>外墙传热系数比《建筑节能与可再生能源利用通用规范》</w:t>
            </w:r>
            <w:r>
              <w:t>GB55015-2021</w:t>
            </w:r>
            <w:r>
              <w:t>表</w:t>
            </w:r>
            <w:r>
              <w:t>3.1.10-1~3.1.10-6</w:t>
            </w:r>
            <w:r>
              <w:t>的要求提高</w:t>
            </w:r>
            <w:r>
              <w:t>15%(K≤0.68)</w:t>
            </w:r>
          </w:p>
        </w:tc>
      </w:tr>
      <w:tr w:rsidR="002A45B8" w14:paraId="3E3A776D" w14:textId="77777777">
        <w:tc>
          <w:tcPr>
            <w:tcW w:w="2948" w:type="dxa"/>
            <w:shd w:val="clear" w:color="auto" w:fill="E6E6E6"/>
            <w:vAlign w:val="center"/>
          </w:tcPr>
          <w:p w14:paraId="5FB74FC7" w14:textId="77777777" w:rsidR="002A45B8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167C6BA6" w14:textId="77777777" w:rsidR="002A45B8" w:rsidRDefault="00000000">
            <w:r>
              <w:t>满足</w:t>
            </w:r>
          </w:p>
        </w:tc>
      </w:tr>
    </w:tbl>
    <w:p w14:paraId="64046C4F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8" w:name="_Toc184650682"/>
      <w:r>
        <w:rPr>
          <w:color w:val="000000"/>
          <w:kern w:val="2"/>
          <w:szCs w:val="24"/>
        </w:rPr>
        <w:t>外窗热工</w:t>
      </w:r>
      <w:bookmarkEnd w:id="58"/>
    </w:p>
    <w:p w14:paraId="18BBF921" w14:textId="77777777" w:rsidR="002A45B8" w:rsidRDefault="00000000">
      <w:pPr>
        <w:pStyle w:val="2"/>
        <w:widowControl w:val="0"/>
        <w:rPr>
          <w:kern w:val="2"/>
        </w:rPr>
      </w:pPr>
      <w:bookmarkStart w:id="59" w:name="_Toc184650683"/>
      <w:r>
        <w:rPr>
          <w:kern w:val="2"/>
        </w:rPr>
        <w:t>外窗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2A45B8" w14:paraId="4326083B" w14:textId="77777777">
        <w:tc>
          <w:tcPr>
            <w:tcW w:w="792" w:type="dxa"/>
            <w:shd w:val="clear" w:color="auto" w:fill="E6E6E6"/>
            <w:vAlign w:val="center"/>
          </w:tcPr>
          <w:p w14:paraId="7E512613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A2EA4DC" w14:textId="77777777" w:rsidR="002A45B8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A774C70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DBC273A" w14:textId="77777777" w:rsidR="002A45B8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6399AF0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AF9ABDF" w14:textId="77777777" w:rsidR="002A45B8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07437D2E" w14:textId="77777777" w:rsidR="002A45B8" w:rsidRDefault="00000000">
            <w:pPr>
              <w:jc w:val="center"/>
            </w:pPr>
            <w:r>
              <w:t>数据来源</w:t>
            </w:r>
          </w:p>
        </w:tc>
      </w:tr>
      <w:tr w:rsidR="002A45B8" w14:paraId="73001358" w14:textId="77777777">
        <w:tc>
          <w:tcPr>
            <w:tcW w:w="792" w:type="dxa"/>
            <w:vMerge w:val="restart"/>
            <w:vAlign w:val="center"/>
          </w:tcPr>
          <w:p w14:paraId="251693F4" w14:textId="77777777" w:rsidR="002A45B8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E36CD48" w14:textId="77777777" w:rsidR="002A45B8" w:rsidRDefault="00000000">
            <w:r>
              <w:t>80</w:t>
            </w:r>
            <w:r>
              <w:t>系列平开下悬铝合金隔热窗</w:t>
            </w:r>
            <w:r>
              <w:t>6+0.76PVB+6+16Ar+6LowE(</w:t>
            </w:r>
            <w:r>
              <w:t>窗框比</w:t>
            </w:r>
            <w:r>
              <w:t>0.3)</w:t>
            </w:r>
          </w:p>
        </w:tc>
        <w:tc>
          <w:tcPr>
            <w:tcW w:w="826" w:type="dxa"/>
            <w:vAlign w:val="center"/>
          </w:tcPr>
          <w:p w14:paraId="476E3499" w14:textId="77777777" w:rsidR="002A45B8" w:rsidRDefault="00000000">
            <w:r>
              <w:t>195</w:t>
            </w:r>
          </w:p>
        </w:tc>
        <w:tc>
          <w:tcPr>
            <w:tcW w:w="832" w:type="dxa"/>
            <w:vAlign w:val="center"/>
          </w:tcPr>
          <w:p w14:paraId="69E4ABB8" w14:textId="77777777" w:rsidR="002A45B8" w:rsidRDefault="00000000">
            <w:r>
              <w:t>1.70</w:t>
            </w:r>
          </w:p>
        </w:tc>
        <w:tc>
          <w:tcPr>
            <w:tcW w:w="1069" w:type="dxa"/>
            <w:vAlign w:val="center"/>
          </w:tcPr>
          <w:p w14:paraId="049C9F65" w14:textId="77777777" w:rsidR="002A45B8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079B883D" w14:textId="77777777" w:rsidR="002A45B8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74C63585" w14:textId="77777777" w:rsidR="002A45B8" w:rsidRDefault="00000000">
            <w:r>
              <w:t>北京居住建筑节能设计标准</w:t>
            </w:r>
            <w:r>
              <w:t xml:space="preserve"> DB11/891-2012</w:t>
            </w:r>
          </w:p>
        </w:tc>
      </w:tr>
      <w:tr w:rsidR="002A45B8" w14:paraId="771004A1" w14:textId="77777777">
        <w:tc>
          <w:tcPr>
            <w:tcW w:w="792" w:type="dxa"/>
            <w:vMerge/>
            <w:vAlign w:val="center"/>
          </w:tcPr>
          <w:p w14:paraId="64F303B0" w14:textId="77777777" w:rsidR="002A45B8" w:rsidRDefault="002A45B8"/>
        </w:tc>
        <w:tc>
          <w:tcPr>
            <w:tcW w:w="2603" w:type="dxa"/>
            <w:vMerge/>
            <w:vAlign w:val="center"/>
          </w:tcPr>
          <w:p w14:paraId="59E1665B" w14:textId="77777777" w:rsidR="002A45B8" w:rsidRDefault="002A45B8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7208EB8" w14:textId="77777777" w:rsidR="002A45B8" w:rsidRDefault="00000000">
            <w:pPr>
              <w:jc w:val="center"/>
            </w:pPr>
            <w:r>
              <w:t>窗编号</w:t>
            </w:r>
          </w:p>
        </w:tc>
      </w:tr>
      <w:tr w:rsidR="002A45B8" w14:paraId="0730C82B" w14:textId="77777777">
        <w:tc>
          <w:tcPr>
            <w:tcW w:w="792" w:type="dxa"/>
            <w:vMerge/>
            <w:vAlign w:val="center"/>
          </w:tcPr>
          <w:p w14:paraId="3C8E81E2" w14:textId="77777777" w:rsidR="002A45B8" w:rsidRDefault="002A45B8"/>
        </w:tc>
        <w:tc>
          <w:tcPr>
            <w:tcW w:w="2603" w:type="dxa"/>
            <w:vMerge/>
            <w:vAlign w:val="center"/>
          </w:tcPr>
          <w:p w14:paraId="42199C6F" w14:textId="77777777" w:rsidR="002A45B8" w:rsidRDefault="002A45B8"/>
        </w:tc>
        <w:tc>
          <w:tcPr>
            <w:tcW w:w="5935" w:type="dxa"/>
            <w:gridSpan w:val="5"/>
            <w:vAlign w:val="center"/>
          </w:tcPr>
          <w:p w14:paraId="6B93264A" w14:textId="77777777" w:rsidR="002A45B8" w:rsidRDefault="00000000">
            <w:r>
              <w:t>幕墙，</w:t>
            </w:r>
            <w:r>
              <w:t>C1118</w:t>
            </w:r>
            <w:r>
              <w:t>，</w:t>
            </w:r>
            <w:r>
              <w:t>C1425</w:t>
            </w:r>
            <w:r>
              <w:t>，</w:t>
            </w:r>
            <w:r>
              <w:t>C2825</w:t>
            </w:r>
            <w:r>
              <w:t>，</w:t>
            </w:r>
            <w:r>
              <w:t>C3018</w:t>
            </w:r>
            <w:r>
              <w:t>，</w:t>
            </w:r>
            <w:r>
              <w:t>C3025</w:t>
            </w:r>
            <w:r>
              <w:t>，</w:t>
            </w:r>
            <w:r>
              <w:t>C3118</w:t>
            </w:r>
            <w:r>
              <w:t>，</w:t>
            </w:r>
            <w:r>
              <w:t>C3125</w:t>
            </w:r>
            <w:r>
              <w:t>，</w:t>
            </w:r>
            <w:r>
              <w:t>C3718[1318]</w:t>
            </w:r>
            <w:r>
              <w:t>，</w:t>
            </w:r>
            <w:r>
              <w:t>C3718[2518]</w:t>
            </w:r>
            <w:r>
              <w:t>，</w:t>
            </w:r>
            <w:r>
              <w:t>HC3018</w:t>
            </w:r>
            <w:r>
              <w:t>，</w:t>
            </w:r>
            <w:r>
              <w:t>HC3025</w:t>
            </w:r>
            <w:r>
              <w:t>，</w:t>
            </w:r>
            <w:r>
              <w:t>C1018</w:t>
            </w:r>
            <w:r>
              <w:t>，</w:t>
            </w:r>
            <w:r>
              <w:t>C3525</w:t>
            </w:r>
            <w:r>
              <w:t>，</w:t>
            </w:r>
            <w:r>
              <w:t>C5925</w:t>
            </w:r>
            <w:r>
              <w:t>，</w:t>
            </w:r>
            <w:r>
              <w:t>C6518[5218]</w:t>
            </w:r>
            <w:r>
              <w:t>，</w:t>
            </w:r>
            <w:r>
              <w:t>C6518[5318]</w:t>
            </w:r>
            <w:r>
              <w:t>，</w:t>
            </w:r>
            <w:r>
              <w:t>C6525</w:t>
            </w:r>
            <w:r>
              <w:t>，</w:t>
            </w:r>
            <w:r>
              <w:t>C8318</w:t>
            </w:r>
            <w:r>
              <w:t>，</w:t>
            </w:r>
            <w:r>
              <w:t>C8518</w:t>
            </w:r>
            <w:r>
              <w:t>，</w:t>
            </w:r>
            <w:r>
              <w:t>ALW1209</w:t>
            </w:r>
            <w:r>
              <w:t>，</w:t>
            </w:r>
            <w:r>
              <w:t>C2725</w:t>
            </w:r>
            <w:r>
              <w:t>，</w:t>
            </w:r>
            <w:r>
              <w:t>C3318</w:t>
            </w:r>
          </w:p>
        </w:tc>
      </w:tr>
      <w:tr w:rsidR="002A45B8" w14:paraId="0797A085" w14:textId="77777777">
        <w:tc>
          <w:tcPr>
            <w:tcW w:w="792" w:type="dxa"/>
            <w:vMerge w:val="restart"/>
            <w:vAlign w:val="center"/>
          </w:tcPr>
          <w:p w14:paraId="757BC0A8" w14:textId="77777777" w:rsidR="002A45B8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279ADF39" w14:textId="77777777" w:rsidR="002A45B8" w:rsidRDefault="00000000">
            <w:r>
              <w:t>100</w:t>
            </w:r>
            <w:r>
              <w:t>系列内平开隔热铝合金窗</w:t>
            </w:r>
            <w:r>
              <w:t>(5</w:t>
            </w:r>
            <w:r>
              <w:t>超白</w:t>
            </w:r>
            <w:r>
              <w:t>+12Ar+5</w:t>
            </w:r>
            <w:r>
              <w:t>超白</w:t>
            </w:r>
            <w:r>
              <w:t>+V+5</w:t>
            </w:r>
            <w:r>
              <w:t>超白</w:t>
            </w:r>
            <w:r>
              <w:t>Low-E)</w:t>
            </w:r>
          </w:p>
        </w:tc>
        <w:tc>
          <w:tcPr>
            <w:tcW w:w="826" w:type="dxa"/>
            <w:vAlign w:val="center"/>
          </w:tcPr>
          <w:p w14:paraId="7B7260A6" w14:textId="77777777" w:rsidR="002A45B8" w:rsidRDefault="00000000">
            <w:r>
              <w:t>196</w:t>
            </w:r>
          </w:p>
        </w:tc>
        <w:tc>
          <w:tcPr>
            <w:tcW w:w="832" w:type="dxa"/>
            <w:vAlign w:val="center"/>
          </w:tcPr>
          <w:p w14:paraId="6DF2C36D" w14:textId="77777777" w:rsidR="002A45B8" w:rsidRDefault="00000000">
            <w:r>
              <w:t>0.90</w:t>
            </w:r>
          </w:p>
        </w:tc>
        <w:tc>
          <w:tcPr>
            <w:tcW w:w="1069" w:type="dxa"/>
            <w:vAlign w:val="center"/>
          </w:tcPr>
          <w:p w14:paraId="15402802" w14:textId="77777777" w:rsidR="002A45B8" w:rsidRDefault="00000000">
            <w:r>
              <w:t>0.47</w:t>
            </w:r>
          </w:p>
        </w:tc>
        <w:tc>
          <w:tcPr>
            <w:tcW w:w="956" w:type="dxa"/>
            <w:vAlign w:val="center"/>
          </w:tcPr>
          <w:p w14:paraId="594B8E7F" w14:textId="77777777" w:rsidR="002A45B8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42A679B3" w14:textId="77777777" w:rsidR="002A45B8" w:rsidRDefault="00000000">
            <w:r>
              <w:t>近零能耗建筑技术标准</w:t>
            </w:r>
            <w:r>
              <w:t xml:space="preserve"> GBT51350-2019</w:t>
            </w:r>
          </w:p>
        </w:tc>
      </w:tr>
      <w:tr w:rsidR="002A45B8" w14:paraId="58B0A24C" w14:textId="77777777">
        <w:tc>
          <w:tcPr>
            <w:tcW w:w="792" w:type="dxa"/>
            <w:vMerge/>
            <w:vAlign w:val="center"/>
          </w:tcPr>
          <w:p w14:paraId="5EF5D5A6" w14:textId="77777777" w:rsidR="002A45B8" w:rsidRDefault="002A45B8"/>
        </w:tc>
        <w:tc>
          <w:tcPr>
            <w:tcW w:w="2603" w:type="dxa"/>
            <w:vMerge/>
            <w:vAlign w:val="center"/>
          </w:tcPr>
          <w:p w14:paraId="18121826" w14:textId="77777777" w:rsidR="002A45B8" w:rsidRDefault="002A45B8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935314A" w14:textId="77777777" w:rsidR="002A45B8" w:rsidRDefault="00000000">
            <w:pPr>
              <w:jc w:val="center"/>
            </w:pPr>
            <w:r>
              <w:t>窗编号</w:t>
            </w:r>
          </w:p>
        </w:tc>
      </w:tr>
      <w:tr w:rsidR="002A45B8" w14:paraId="16A0B8D5" w14:textId="77777777">
        <w:tc>
          <w:tcPr>
            <w:tcW w:w="792" w:type="dxa"/>
            <w:vMerge/>
            <w:vAlign w:val="center"/>
          </w:tcPr>
          <w:p w14:paraId="0B4F2337" w14:textId="77777777" w:rsidR="002A45B8" w:rsidRDefault="002A45B8"/>
        </w:tc>
        <w:tc>
          <w:tcPr>
            <w:tcW w:w="2603" w:type="dxa"/>
            <w:vMerge/>
            <w:vAlign w:val="center"/>
          </w:tcPr>
          <w:p w14:paraId="7606B424" w14:textId="77777777" w:rsidR="002A45B8" w:rsidRDefault="002A45B8"/>
        </w:tc>
        <w:tc>
          <w:tcPr>
            <w:tcW w:w="5935" w:type="dxa"/>
            <w:gridSpan w:val="5"/>
            <w:vAlign w:val="center"/>
          </w:tcPr>
          <w:p w14:paraId="7A39CDFF" w14:textId="77777777" w:rsidR="002A45B8" w:rsidRDefault="00000000">
            <w:r>
              <w:t>，</w:t>
            </w:r>
            <w:r>
              <w:t>DC3225[1925]</w:t>
            </w:r>
            <w:r>
              <w:t>，</w:t>
            </w:r>
            <w:r>
              <w:t>DC3825[2725]</w:t>
            </w:r>
            <w:r>
              <w:t>，</w:t>
            </w:r>
            <w:r>
              <w:t>DC3425[1925]</w:t>
            </w:r>
            <w:r>
              <w:t>，</w:t>
            </w:r>
            <w:r>
              <w:t>HC3025</w:t>
            </w:r>
            <w:r>
              <w:t>，</w:t>
            </w:r>
            <w:r>
              <w:t>ALD1522</w:t>
            </w:r>
            <w:r>
              <w:t>，</w:t>
            </w:r>
            <w:r>
              <w:t>ALW1209</w:t>
            </w:r>
            <w:r>
              <w:t>，</w:t>
            </w:r>
            <w:r>
              <w:t>DC3225[1425]</w:t>
            </w:r>
            <w:r>
              <w:t>，</w:t>
            </w:r>
            <w:r>
              <w:t>DC3425[1625]</w:t>
            </w:r>
            <w:r>
              <w:t>，</w:t>
            </w:r>
            <w:r>
              <w:t>DC3825[1225]</w:t>
            </w:r>
            <w:r>
              <w:t>，</w:t>
            </w:r>
            <w:r>
              <w:t>FD1522/A</w:t>
            </w:r>
          </w:p>
        </w:tc>
      </w:tr>
    </w:tbl>
    <w:p w14:paraId="2EDF8D56" w14:textId="77777777" w:rsidR="002A45B8" w:rsidRDefault="00000000">
      <w:pPr>
        <w:pStyle w:val="2"/>
        <w:widowControl w:val="0"/>
        <w:rPr>
          <w:kern w:val="2"/>
        </w:rPr>
      </w:pPr>
      <w:bookmarkStart w:id="60" w:name="_Toc184650684"/>
      <w:r>
        <w:rPr>
          <w:kern w:val="2"/>
        </w:rPr>
        <w:t>外遮阳类型</w:t>
      </w:r>
      <w:bookmarkEnd w:id="60"/>
    </w:p>
    <w:p w14:paraId="513DDA6F" w14:textId="77777777" w:rsidR="002A45B8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百叶遮阳</w:t>
      </w:r>
    </w:p>
    <w:p w14:paraId="4CF1A50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FF6D9D7" wp14:editId="3C0FF7F4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2A45B8" w14:paraId="5C29E7B4" w14:textId="77777777">
        <w:tc>
          <w:tcPr>
            <w:tcW w:w="1143" w:type="dxa"/>
            <w:shd w:val="clear" w:color="auto" w:fill="E6E6E6"/>
            <w:vAlign w:val="center"/>
          </w:tcPr>
          <w:p w14:paraId="6D54A2B4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2F2D730" w14:textId="77777777" w:rsidR="002A45B8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93639C3" w14:textId="77777777" w:rsidR="002A45B8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52A1D7" w14:textId="77777777" w:rsidR="002A45B8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D179132" w14:textId="77777777" w:rsidR="002A45B8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2A45B8" w14:paraId="38D1D8F4" w14:textId="77777777">
        <w:tc>
          <w:tcPr>
            <w:tcW w:w="1143" w:type="dxa"/>
            <w:vAlign w:val="center"/>
          </w:tcPr>
          <w:p w14:paraId="4EAADB9A" w14:textId="77777777" w:rsidR="002A45B8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0BB77C6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92C9D57" w14:textId="77777777" w:rsidR="002A45B8" w:rsidRDefault="00000000">
            <w:r>
              <w:t>0.700</w:t>
            </w:r>
          </w:p>
        </w:tc>
        <w:tc>
          <w:tcPr>
            <w:tcW w:w="1409" w:type="dxa"/>
            <w:vAlign w:val="center"/>
          </w:tcPr>
          <w:p w14:paraId="5F9CDA3C" w14:textId="77777777" w:rsidR="002A45B8" w:rsidRDefault="00000000">
            <w:r>
              <w:t>1.050</w:t>
            </w:r>
          </w:p>
        </w:tc>
        <w:tc>
          <w:tcPr>
            <w:tcW w:w="1409" w:type="dxa"/>
            <w:vAlign w:val="center"/>
          </w:tcPr>
          <w:p w14:paraId="1F6D2284" w14:textId="77777777" w:rsidR="002A45B8" w:rsidRDefault="00000000">
            <w:r>
              <w:t>0.000</w:t>
            </w:r>
          </w:p>
        </w:tc>
      </w:tr>
    </w:tbl>
    <w:p w14:paraId="657CC88D" w14:textId="77777777" w:rsidR="002A45B8" w:rsidRDefault="00000000">
      <w:pPr>
        <w:pStyle w:val="2"/>
        <w:widowControl w:val="0"/>
        <w:rPr>
          <w:kern w:val="2"/>
        </w:rPr>
      </w:pPr>
      <w:bookmarkStart w:id="61" w:name="_Toc184650685"/>
      <w:r>
        <w:rPr>
          <w:kern w:val="2"/>
        </w:rPr>
        <w:lastRenderedPageBreak/>
        <w:t>平均传热系数</w:t>
      </w:r>
      <w:bookmarkEnd w:id="61"/>
    </w:p>
    <w:p w14:paraId="7F26C719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DB11048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319B7E27" w14:textId="77777777">
        <w:tc>
          <w:tcPr>
            <w:tcW w:w="1013" w:type="dxa"/>
            <w:shd w:val="clear" w:color="auto" w:fill="E6E6E6"/>
            <w:vAlign w:val="center"/>
          </w:tcPr>
          <w:p w14:paraId="5CCA59EB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E87C50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F5F123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0B104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03D679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47A8A4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1D5665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885116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79320B77" w14:textId="77777777">
        <w:tc>
          <w:tcPr>
            <w:tcW w:w="1013" w:type="dxa"/>
            <w:vAlign w:val="center"/>
          </w:tcPr>
          <w:p w14:paraId="35436ABF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62ED49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3609CC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22AFC0" w14:textId="77777777" w:rsidR="002A45B8" w:rsidRDefault="002A45B8"/>
        </w:tc>
        <w:tc>
          <w:tcPr>
            <w:tcW w:w="1188" w:type="dxa"/>
            <w:vAlign w:val="center"/>
          </w:tcPr>
          <w:p w14:paraId="5DBD2E04" w14:textId="77777777" w:rsidR="002A45B8" w:rsidRDefault="002A45B8"/>
        </w:tc>
        <w:tc>
          <w:tcPr>
            <w:tcW w:w="1188" w:type="dxa"/>
            <w:vAlign w:val="center"/>
          </w:tcPr>
          <w:p w14:paraId="3D9B446B" w14:textId="77777777" w:rsidR="002A45B8" w:rsidRDefault="00000000">
            <w:r>
              <w:t>159.500</w:t>
            </w:r>
          </w:p>
        </w:tc>
        <w:tc>
          <w:tcPr>
            <w:tcW w:w="1188" w:type="dxa"/>
            <w:vAlign w:val="center"/>
          </w:tcPr>
          <w:p w14:paraId="089C851B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7AB142D" w14:textId="77777777" w:rsidR="002A45B8" w:rsidRDefault="00000000">
            <w:r>
              <w:t>1.700</w:t>
            </w:r>
          </w:p>
        </w:tc>
      </w:tr>
      <w:tr w:rsidR="002A45B8" w14:paraId="1ED1D09E" w14:textId="77777777">
        <w:tc>
          <w:tcPr>
            <w:tcW w:w="1013" w:type="dxa"/>
            <w:vAlign w:val="center"/>
          </w:tcPr>
          <w:p w14:paraId="0FEEBDA8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EE9F63" w14:textId="77777777" w:rsidR="002A45B8" w:rsidRDefault="002A45B8"/>
        </w:tc>
        <w:tc>
          <w:tcPr>
            <w:tcW w:w="1188" w:type="dxa"/>
            <w:vAlign w:val="center"/>
          </w:tcPr>
          <w:p w14:paraId="61656C22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F24605" w14:textId="77777777" w:rsidR="002A45B8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B74F65A" w14:textId="77777777" w:rsidR="002A45B8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211B8794" w14:textId="77777777" w:rsidR="002A45B8" w:rsidRDefault="00000000">
            <w:r>
              <w:t>18.480</w:t>
            </w:r>
          </w:p>
        </w:tc>
        <w:tc>
          <w:tcPr>
            <w:tcW w:w="1188" w:type="dxa"/>
            <w:vAlign w:val="center"/>
          </w:tcPr>
          <w:p w14:paraId="382D0B0A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330D430B" w14:textId="77777777" w:rsidR="002A45B8" w:rsidRDefault="00000000">
            <w:r>
              <w:t>0.900</w:t>
            </w:r>
          </w:p>
        </w:tc>
      </w:tr>
      <w:tr w:rsidR="002A45B8" w14:paraId="3E3E23A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23D0C25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07E3F9" w14:textId="77777777" w:rsidR="002A45B8" w:rsidRDefault="00000000">
            <w:r>
              <w:t>177.980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C19D19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6B4B985" w14:textId="77777777" w:rsidR="002A45B8" w:rsidRDefault="00000000">
            <w:r>
              <w:t>1.617</w:t>
            </w:r>
          </w:p>
        </w:tc>
      </w:tr>
    </w:tbl>
    <w:p w14:paraId="70EB36BA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23457A66" w14:textId="77777777">
        <w:tc>
          <w:tcPr>
            <w:tcW w:w="1013" w:type="dxa"/>
            <w:shd w:val="clear" w:color="auto" w:fill="E6E6E6"/>
            <w:vAlign w:val="center"/>
          </w:tcPr>
          <w:p w14:paraId="0A9F7516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5B75AE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BE5FE4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7172D7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4F60BF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3F5388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46192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CFFDBA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2122B358" w14:textId="77777777">
        <w:tc>
          <w:tcPr>
            <w:tcW w:w="1013" w:type="dxa"/>
            <w:vAlign w:val="center"/>
          </w:tcPr>
          <w:p w14:paraId="3B756CE1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DECBB5" w14:textId="77777777" w:rsidR="002A45B8" w:rsidRDefault="00000000">
            <w:r>
              <w:t>ALD1522</w:t>
            </w:r>
          </w:p>
        </w:tc>
        <w:tc>
          <w:tcPr>
            <w:tcW w:w="1188" w:type="dxa"/>
            <w:vAlign w:val="center"/>
          </w:tcPr>
          <w:p w14:paraId="58399BAB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515E2D0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AB0A6C" w14:textId="77777777" w:rsidR="002A45B8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73BBA84C" w14:textId="77777777" w:rsidR="002A45B8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01346E5D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537A97E9" w14:textId="77777777" w:rsidR="002A45B8" w:rsidRDefault="00000000">
            <w:r>
              <w:t>0.900</w:t>
            </w:r>
          </w:p>
        </w:tc>
      </w:tr>
      <w:tr w:rsidR="002A45B8" w14:paraId="3CE45B16" w14:textId="77777777">
        <w:tc>
          <w:tcPr>
            <w:tcW w:w="1013" w:type="dxa"/>
            <w:vAlign w:val="center"/>
          </w:tcPr>
          <w:p w14:paraId="4B46F2E9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BE1BA78" w14:textId="77777777" w:rsidR="002A45B8" w:rsidRDefault="00000000">
            <w:r>
              <w:t>C1018</w:t>
            </w:r>
          </w:p>
        </w:tc>
        <w:tc>
          <w:tcPr>
            <w:tcW w:w="1188" w:type="dxa"/>
            <w:vAlign w:val="center"/>
          </w:tcPr>
          <w:p w14:paraId="1DBB8807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3E5E46E4" w14:textId="77777777" w:rsidR="002A45B8" w:rsidRDefault="002A45B8"/>
        </w:tc>
        <w:tc>
          <w:tcPr>
            <w:tcW w:w="1188" w:type="dxa"/>
            <w:vAlign w:val="center"/>
          </w:tcPr>
          <w:p w14:paraId="41D26435" w14:textId="77777777" w:rsidR="002A45B8" w:rsidRDefault="002A45B8"/>
        </w:tc>
        <w:tc>
          <w:tcPr>
            <w:tcW w:w="1188" w:type="dxa"/>
            <w:vAlign w:val="center"/>
          </w:tcPr>
          <w:p w14:paraId="3F5B14C1" w14:textId="77777777" w:rsidR="002A45B8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2437FF3D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134799CF" w14:textId="77777777" w:rsidR="002A45B8" w:rsidRDefault="00000000">
            <w:r>
              <w:t>1.700</w:t>
            </w:r>
          </w:p>
        </w:tc>
      </w:tr>
      <w:tr w:rsidR="002A45B8" w14:paraId="2795F340" w14:textId="77777777">
        <w:tc>
          <w:tcPr>
            <w:tcW w:w="1013" w:type="dxa"/>
            <w:vAlign w:val="center"/>
          </w:tcPr>
          <w:p w14:paraId="1F87405F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2BD4D23" w14:textId="77777777" w:rsidR="002A45B8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5344FC46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188EEAFD" w14:textId="77777777" w:rsidR="002A45B8" w:rsidRDefault="002A45B8"/>
        </w:tc>
        <w:tc>
          <w:tcPr>
            <w:tcW w:w="1188" w:type="dxa"/>
            <w:vAlign w:val="center"/>
          </w:tcPr>
          <w:p w14:paraId="3DD9B26B" w14:textId="77777777" w:rsidR="002A45B8" w:rsidRDefault="002A45B8"/>
        </w:tc>
        <w:tc>
          <w:tcPr>
            <w:tcW w:w="1188" w:type="dxa"/>
            <w:vAlign w:val="center"/>
          </w:tcPr>
          <w:p w14:paraId="639E89C9" w14:textId="77777777" w:rsidR="002A45B8" w:rsidRDefault="00000000">
            <w:r>
              <w:t>29.160</w:t>
            </w:r>
          </w:p>
        </w:tc>
        <w:tc>
          <w:tcPr>
            <w:tcW w:w="1188" w:type="dxa"/>
            <w:vAlign w:val="center"/>
          </w:tcPr>
          <w:p w14:paraId="5418D8D5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58434409" w14:textId="77777777" w:rsidR="002A45B8" w:rsidRDefault="00000000">
            <w:r>
              <w:t>1.700</w:t>
            </w:r>
          </w:p>
        </w:tc>
      </w:tr>
      <w:tr w:rsidR="002A45B8" w14:paraId="33D4325E" w14:textId="77777777">
        <w:tc>
          <w:tcPr>
            <w:tcW w:w="1013" w:type="dxa"/>
            <w:vAlign w:val="center"/>
          </w:tcPr>
          <w:p w14:paraId="3EA199E5" w14:textId="77777777" w:rsidR="002A45B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899B025" w14:textId="77777777" w:rsidR="002A45B8" w:rsidRDefault="00000000">
            <w:r>
              <w:t>C1425</w:t>
            </w:r>
          </w:p>
        </w:tc>
        <w:tc>
          <w:tcPr>
            <w:tcW w:w="1188" w:type="dxa"/>
            <w:vAlign w:val="center"/>
          </w:tcPr>
          <w:p w14:paraId="1B075FFF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FA8A57" w14:textId="77777777" w:rsidR="002A45B8" w:rsidRDefault="002A45B8"/>
        </w:tc>
        <w:tc>
          <w:tcPr>
            <w:tcW w:w="1188" w:type="dxa"/>
            <w:vAlign w:val="center"/>
          </w:tcPr>
          <w:p w14:paraId="1A99D0C6" w14:textId="77777777" w:rsidR="002A45B8" w:rsidRDefault="002A45B8"/>
        </w:tc>
        <w:tc>
          <w:tcPr>
            <w:tcW w:w="1188" w:type="dxa"/>
            <w:vAlign w:val="center"/>
          </w:tcPr>
          <w:p w14:paraId="19EAF301" w14:textId="77777777" w:rsidR="002A45B8" w:rsidRDefault="00000000">
            <w:r>
              <w:t>14.000</w:t>
            </w:r>
          </w:p>
        </w:tc>
        <w:tc>
          <w:tcPr>
            <w:tcW w:w="1188" w:type="dxa"/>
            <w:vAlign w:val="center"/>
          </w:tcPr>
          <w:p w14:paraId="6579343E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5D62847" w14:textId="77777777" w:rsidR="002A45B8" w:rsidRDefault="00000000">
            <w:r>
              <w:t>1.700</w:t>
            </w:r>
          </w:p>
        </w:tc>
      </w:tr>
      <w:tr w:rsidR="002A45B8" w14:paraId="0C724BA6" w14:textId="77777777">
        <w:tc>
          <w:tcPr>
            <w:tcW w:w="1013" w:type="dxa"/>
            <w:vAlign w:val="center"/>
          </w:tcPr>
          <w:p w14:paraId="6E9CFC50" w14:textId="77777777" w:rsidR="002A45B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78883CC" w14:textId="77777777" w:rsidR="002A45B8" w:rsidRDefault="00000000">
            <w:r>
              <w:t>C2825</w:t>
            </w:r>
          </w:p>
        </w:tc>
        <w:tc>
          <w:tcPr>
            <w:tcW w:w="1188" w:type="dxa"/>
            <w:vAlign w:val="center"/>
          </w:tcPr>
          <w:p w14:paraId="6B34F0F7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0D14FC" w14:textId="77777777" w:rsidR="002A45B8" w:rsidRDefault="002A45B8"/>
        </w:tc>
        <w:tc>
          <w:tcPr>
            <w:tcW w:w="1188" w:type="dxa"/>
            <w:vAlign w:val="center"/>
          </w:tcPr>
          <w:p w14:paraId="35EAFF0F" w14:textId="77777777" w:rsidR="002A45B8" w:rsidRDefault="002A45B8"/>
        </w:tc>
        <w:tc>
          <w:tcPr>
            <w:tcW w:w="1188" w:type="dxa"/>
            <w:vAlign w:val="center"/>
          </w:tcPr>
          <w:p w14:paraId="1347B16D" w14:textId="77777777" w:rsidR="002A45B8" w:rsidRDefault="00000000">
            <w:r>
              <w:t>28.000</w:t>
            </w:r>
          </w:p>
        </w:tc>
        <w:tc>
          <w:tcPr>
            <w:tcW w:w="1188" w:type="dxa"/>
            <w:vAlign w:val="center"/>
          </w:tcPr>
          <w:p w14:paraId="406E674F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67E0AD4" w14:textId="77777777" w:rsidR="002A45B8" w:rsidRDefault="00000000">
            <w:r>
              <w:t>1.700</w:t>
            </w:r>
          </w:p>
        </w:tc>
      </w:tr>
      <w:tr w:rsidR="002A45B8" w14:paraId="74B60C11" w14:textId="77777777">
        <w:tc>
          <w:tcPr>
            <w:tcW w:w="1013" w:type="dxa"/>
            <w:vAlign w:val="center"/>
          </w:tcPr>
          <w:p w14:paraId="17CCD09C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76BB815" w14:textId="77777777" w:rsidR="002A45B8" w:rsidRDefault="00000000">
            <w:r>
              <w:t>C3118</w:t>
            </w:r>
          </w:p>
        </w:tc>
        <w:tc>
          <w:tcPr>
            <w:tcW w:w="1188" w:type="dxa"/>
            <w:vAlign w:val="center"/>
          </w:tcPr>
          <w:p w14:paraId="6A81B513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0D0C83A1" w14:textId="77777777" w:rsidR="002A45B8" w:rsidRDefault="002A45B8"/>
        </w:tc>
        <w:tc>
          <w:tcPr>
            <w:tcW w:w="1188" w:type="dxa"/>
            <w:vAlign w:val="center"/>
          </w:tcPr>
          <w:p w14:paraId="34227647" w14:textId="77777777" w:rsidR="002A45B8" w:rsidRDefault="002A45B8"/>
        </w:tc>
        <w:tc>
          <w:tcPr>
            <w:tcW w:w="1188" w:type="dxa"/>
            <w:vAlign w:val="center"/>
          </w:tcPr>
          <w:p w14:paraId="292063E0" w14:textId="77777777" w:rsidR="002A45B8" w:rsidRDefault="00000000">
            <w:r>
              <w:t>51.030</w:t>
            </w:r>
          </w:p>
        </w:tc>
        <w:tc>
          <w:tcPr>
            <w:tcW w:w="1188" w:type="dxa"/>
            <w:vAlign w:val="center"/>
          </w:tcPr>
          <w:p w14:paraId="5AA4594C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E02990A" w14:textId="77777777" w:rsidR="002A45B8" w:rsidRDefault="00000000">
            <w:r>
              <w:t>1.700</w:t>
            </w:r>
          </w:p>
        </w:tc>
      </w:tr>
      <w:tr w:rsidR="002A45B8" w14:paraId="120D6D70" w14:textId="77777777">
        <w:tc>
          <w:tcPr>
            <w:tcW w:w="1013" w:type="dxa"/>
            <w:vAlign w:val="center"/>
          </w:tcPr>
          <w:p w14:paraId="06F9D6B3" w14:textId="77777777" w:rsidR="002A45B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9AE4182" w14:textId="77777777" w:rsidR="002A45B8" w:rsidRDefault="00000000">
            <w:r>
              <w:t>C3525</w:t>
            </w:r>
          </w:p>
        </w:tc>
        <w:tc>
          <w:tcPr>
            <w:tcW w:w="1188" w:type="dxa"/>
            <w:vAlign w:val="center"/>
          </w:tcPr>
          <w:p w14:paraId="6D13DFB5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7A0789" w14:textId="77777777" w:rsidR="002A45B8" w:rsidRDefault="002A45B8"/>
        </w:tc>
        <w:tc>
          <w:tcPr>
            <w:tcW w:w="1188" w:type="dxa"/>
            <w:vAlign w:val="center"/>
          </w:tcPr>
          <w:p w14:paraId="1A7FD216" w14:textId="77777777" w:rsidR="002A45B8" w:rsidRDefault="002A45B8"/>
        </w:tc>
        <w:tc>
          <w:tcPr>
            <w:tcW w:w="1188" w:type="dxa"/>
            <w:vAlign w:val="center"/>
          </w:tcPr>
          <w:p w14:paraId="34AB5C20" w14:textId="77777777" w:rsidR="002A45B8" w:rsidRDefault="00000000">
            <w:r>
              <w:t>17.500</w:t>
            </w:r>
          </w:p>
        </w:tc>
        <w:tc>
          <w:tcPr>
            <w:tcW w:w="1188" w:type="dxa"/>
            <w:vAlign w:val="center"/>
          </w:tcPr>
          <w:p w14:paraId="2CFA1211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1093D2DF" w14:textId="77777777" w:rsidR="002A45B8" w:rsidRDefault="00000000">
            <w:r>
              <w:t>1.700</w:t>
            </w:r>
          </w:p>
        </w:tc>
      </w:tr>
      <w:tr w:rsidR="002A45B8" w14:paraId="6D6B70A8" w14:textId="77777777">
        <w:tc>
          <w:tcPr>
            <w:tcW w:w="1013" w:type="dxa"/>
            <w:vAlign w:val="center"/>
          </w:tcPr>
          <w:p w14:paraId="282C0C8C" w14:textId="77777777" w:rsidR="002A45B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CEA2CCD" w14:textId="77777777" w:rsidR="002A45B8" w:rsidRDefault="00000000">
            <w:r>
              <w:t>C5925</w:t>
            </w:r>
          </w:p>
        </w:tc>
        <w:tc>
          <w:tcPr>
            <w:tcW w:w="1188" w:type="dxa"/>
            <w:vAlign w:val="center"/>
          </w:tcPr>
          <w:p w14:paraId="7EC59B6C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DE86E19" w14:textId="77777777" w:rsidR="002A45B8" w:rsidRDefault="002A45B8"/>
        </w:tc>
        <w:tc>
          <w:tcPr>
            <w:tcW w:w="1188" w:type="dxa"/>
            <w:vAlign w:val="center"/>
          </w:tcPr>
          <w:p w14:paraId="58D4BCA0" w14:textId="77777777" w:rsidR="002A45B8" w:rsidRDefault="002A45B8"/>
        </w:tc>
        <w:tc>
          <w:tcPr>
            <w:tcW w:w="1188" w:type="dxa"/>
            <w:vAlign w:val="center"/>
          </w:tcPr>
          <w:p w14:paraId="74553697" w14:textId="77777777" w:rsidR="002A45B8" w:rsidRDefault="00000000">
            <w:r>
              <w:t>29.500</w:t>
            </w:r>
          </w:p>
        </w:tc>
        <w:tc>
          <w:tcPr>
            <w:tcW w:w="1188" w:type="dxa"/>
            <w:vAlign w:val="center"/>
          </w:tcPr>
          <w:p w14:paraId="041C315A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489DEBCA" w14:textId="77777777" w:rsidR="002A45B8" w:rsidRDefault="00000000">
            <w:r>
              <w:t>1.700</w:t>
            </w:r>
          </w:p>
        </w:tc>
      </w:tr>
      <w:tr w:rsidR="002A45B8" w14:paraId="2767E975" w14:textId="77777777">
        <w:tc>
          <w:tcPr>
            <w:tcW w:w="1013" w:type="dxa"/>
            <w:vAlign w:val="center"/>
          </w:tcPr>
          <w:p w14:paraId="4DCDD9C9" w14:textId="77777777" w:rsidR="002A45B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D28DE7D" w14:textId="77777777" w:rsidR="002A45B8" w:rsidRDefault="00000000">
            <w:r>
              <w:t>C6518[5218]</w:t>
            </w:r>
          </w:p>
        </w:tc>
        <w:tc>
          <w:tcPr>
            <w:tcW w:w="1188" w:type="dxa"/>
            <w:vAlign w:val="center"/>
          </w:tcPr>
          <w:p w14:paraId="53EC65E2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2F0D6E56" w14:textId="77777777" w:rsidR="002A45B8" w:rsidRDefault="002A45B8"/>
        </w:tc>
        <w:tc>
          <w:tcPr>
            <w:tcW w:w="1188" w:type="dxa"/>
            <w:vAlign w:val="center"/>
          </w:tcPr>
          <w:p w14:paraId="314EADEA" w14:textId="77777777" w:rsidR="002A45B8" w:rsidRDefault="002A45B8"/>
        </w:tc>
        <w:tc>
          <w:tcPr>
            <w:tcW w:w="1188" w:type="dxa"/>
            <w:vAlign w:val="center"/>
          </w:tcPr>
          <w:p w14:paraId="3272A73A" w14:textId="77777777" w:rsidR="002A45B8" w:rsidRDefault="00000000">
            <w:r>
              <w:t>28.350</w:t>
            </w:r>
          </w:p>
        </w:tc>
        <w:tc>
          <w:tcPr>
            <w:tcW w:w="1188" w:type="dxa"/>
            <w:vAlign w:val="center"/>
          </w:tcPr>
          <w:p w14:paraId="73861EE7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B5C8504" w14:textId="77777777" w:rsidR="002A45B8" w:rsidRDefault="00000000">
            <w:r>
              <w:t>1.700</w:t>
            </w:r>
          </w:p>
        </w:tc>
      </w:tr>
      <w:tr w:rsidR="002A45B8" w14:paraId="3D6E09CE" w14:textId="77777777">
        <w:tc>
          <w:tcPr>
            <w:tcW w:w="1013" w:type="dxa"/>
            <w:vAlign w:val="center"/>
          </w:tcPr>
          <w:p w14:paraId="587402D9" w14:textId="77777777" w:rsidR="002A45B8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759E1466" w14:textId="77777777" w:rsidR="002A45B8" w:rsidRDefault="00000000">
            <w:r>
              <w:t>C6518[5318]</w:t>
            </w:r>
          </w:p>
        </w:tc>
        <w:tc>
          <w:tcPr>
            <w:tcW w:w="1188" w:type="dxa"/>
            <w:vAlign w:val="center"/>
          </w:tcPr>
          <w:p w14:paraId="4C817787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1DD3543B" w14:textId="77777777" w:rsidR="002A45B8" w:rsidRDefault="002A45B8"/>
        </w:tc>
        <w:tc>
          <w:tcPr>
            <w:tcW w:w="1188" w:type="dxa"/>
            <w:vAlign w:val="center"/>
          </w:tcPr>
          <w:p w14:paraId="4F531B46" w14:textId="77777777" w:rsidR="002A45B8" w:rsidRDefault="002A45B8"/>
        </w:tc>
        <w:tc>
          <w:tcPr>
            <w:tcW w:w="1188" w:type="dxa"/>
            <w:vAlign w:val="center"/>
          </w:tcPr>
          <w:p w14:paraId="424A1CFA" w14:textId="77777777" w:rsidR="002A45B8" w:rsidRDefault="00000000">
            <w:r>
              <w:t>28.350</w:t>
            </w:r>
          </w:p>
        </w:tc>
        <w:tc>
          <w:tcPr>
            <w:tcW w:w="1188" w:type="dxa"/>
            <w:vAlign w:val="center"/>
          </w:tcPr>
          <w:p w14:paraId="304686C7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1CAD3F9C" w14:textId="77777777" w:rsidR="002A45B8" w:rsidRDefault="00000000">
            <w:r>
              <w:t>1.700</w:t>
            </w:r>
          </w:p>
        </w:tc>
      </w:tr>
      <w:tr w:rsidR="002A45B8" w14:paraId="4CC6C4E3" w14:textId="77777777">
        <w:tc>
          <w:tcPr>
            <w:tcW w:w="1013" w:type="dxa"/>
            <w:vAlign w:val="center"/>
          </w:tcPr>
          <w:p w14:paraId="417AFE46" w14:textId="77777777" w:rsidR="002A45B8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679A67D" w14:textId="77777777" w:rsidR="002A45B8" w:rsidRDefault="00000000">
            <w:r>
              <w:t>C6525</w:t>
            </w:r>
          </w:p>
        </w:tc>
        <w:tc>
          <w:tcPr>
            <w:tcW w:w="1188" w:type="dxa"/>
            <w:vAlign w:val="center"/>
          </w:tcPr>
          <w:p w14:paraId="23F4C1D5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BCD999" w14:textId="77777777" w:rsidR="002A45B8" w:rsidRDefault="002A45B8"/>
        </w:tc>
        <w:tc>
          <w:tcPr>
            <w:tcW w:w="1188" w:type="dxa"/>
            <w:vAlign w:val="center"/>
          </w:tcPr>
          <w:p w14:paraId="0AF4BEE4" w14:textId="77777777" w:rsidR="002A45B8" w:rsidRDefault="002A45B8"/>
        </w:tc>
        <w:tc>
          <w:tcPr>
            <w:tcW w:w="1188" w:type="dxa"/>
            <w:vAlign w:val="center"/>
          </w:tcPr>
          <w:p w14:paraId="6A4BF17D" w14:textId="77777777" w:rsidR="002A45B8" w:rsidRDefault="00000000">
            <w:r>
              <w:t>32.250</w:t>
            </w:r>
          </w:p>
        </w:tc>
        <w:tc>
          <w:tcPr>
            <w:tcW w:w="1188" w:type="dxa"/>
            <w:vAlign w:val="center"/>
          </w:tcPr>
          <w:p w14:paraId="7E7C3F3E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F9330DF" w14:textId="77777777" w:rsidR="002A45B8" w:rsidRDefault="00000000">
            <w:r>
              <w:t>1.700</w:t>
            </w:r>
          </w:p>
        </w:tc>
      </w:tr>
      <w:tr w:rsidR="002A45B8" w14:paraId="56752CE5" w14:textId="77777777">
        <w:tc>
          <w:tcPr>
            <w:tcW w:w="1013" w:type="dxa"/>
            <w:vAlign w:val="center"/>
          </w:tcPr>
          <w:p w14:paraId="007C0545" w14:textId="77777777" w:rsidR="002A45B8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0E2E283" w14:textId="77777777" w:rsidR="002A45B8" w:rsidRDefault="00000000">
            <w:r>
              <w:t>C8318</w:t>
            </w:r>
          </w:p>
        </w:tc>
        <w:tc>
          <w:tcPr>
            <w:tcW w:w="1188" w:type="dxa"/>
            <w:vAlign w:val="center"/>
          </w:tcPr>
          <w:p w14:paraId="0B188925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47520F58" w14:textId="77777777" w:rsidR="002A45B8" w:rsidRDefault="002A45B8"/>
        </w:tc>
        <w:tc>
          <w:tcPr>
            <w:tcW w:w="1188" w:type="dxa"/>
            <w:vAlign w:val="center"/>
          </w:tcPr>
          <w:p w14:paraId="32237C52" w14:textId="77777777" w:rsidR="002A45B8" w:rsidRDefault="002A45B8"/>
        </w:tc>
        <w:tc>
          <w:tcPr>
            <w:tcW w:w="1188" w:type="dxa"/>
            <w:vAlign w:val="center"/>
          </w:tcPr>
          <w:p w14:paraId="166533C1" w14:textId="77777777" w:rsidR="002A45B8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437F1E0C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EB08F44" w14:textId="77777777" w:rsidR="002A45B8" w:rsidRDefault="00000000">
            <w:r>
              <w:t>1.700</w:t>
            </w:r>
          </w:p>
        </w:tc>
      </w:tr>
      <w:tr w:rsidR="002A45B8" w14:paraId="7AFF5BCD" w14:textId="77777777">
        <w:tc>
          <w:tcPr>
            <w:tcW w:w="1013" w:type="dxa"/>
            <w:vAlign w:val="center"/>
          </w:tcPr>
          <w:p w14:paraId="68483D82" w14:textId="77777777" w:rsidR="002A45B8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66C88C8" w14:textId="77777777" w:rsidR="002A45B8" w:rsidRDefault="00000000">
            <w:r>
              <w:t>C8518</w:t>
            </w:r>
          </w:p>
        </w:tc>
        <w:tc>
          <w:tcPr>
            <w:tcW w:w="1188" w:type="dxa"/>
            <w:vAlign w:val="center"/>
          </w:tcPr>
          <w:p w14:paraId="7CC8315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271A3B97" w14:textId="77777777" w:rsidR="002A45B8" w:rsidRDefault="002A45B8"/>
        </w:tc>
        <w:tc>
          <w:tcPr>
            <w:tcW w:w="1188" w:type="dxa"/>
            <w:vAlign w:val="center"/>
          </w:tcPr>
          <w:p w14:paraId="346CC6EE" w14:textId="77777777" w:rsidR="002A45B8" w:rsidRDefault="002A45B8"/>
        </w:tc>
        <w:tc>
          <w:tcPr>
            <w:tcW w:w="1188" w:type="dxa"/>
            <w:vAlign w:val="center"/>
          </w:tcPr>
          <w:p w14:paraId="4C185F58" w14:textId="77777777" w:rsidR="002A45B8" w:rsidRDefault="00000000">
            <w:r>
              <w:t>46.440</w:t>
            </w:r>
          </w:p>
        </w:tc>
        <w:tc>
          <w:tcPr>
            <w:tcW w:w="1188" w:type="dxa"/>
            <w:vAlign w:val="center"/>
          </w:tcPr>
          <w:p w14:paraId="5E0E865D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E457DFE" w14:textId="77777777" w:rsidR="002A45B8" w:rsidRDefault="00000000">
            <w:r>
              <w:t>1.700</w:t>
            </w:r>
          </w:p>
        </w:tc>
      </w:tr>
      <w:tr w:rsidR="002A45B8" w14:paraId="4A218CAB" w14:textId="77777777">
        <w:tc>
          <w:tcPr>
            <w:tcW w:w="1013" w:type="dxa"/>
            <w:vAlign w:val="center"/>
          </w:tcPr>
          <w:p w14:paraId="3171C248" w14:textId="77777777" w:rsidR="002A45B8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743712E7" w14:textId="77777777" w:rsidR="002A45B8" w:rsidRDefault="00000000">
            <w:r>
              <w:t>HC3018</w:t>
            </w:r>
          </w:p>
        </w:tc>
        <w:tc>
          <w:tcPr>
            <w:tcW w:w="1188" w:type="dxa"/>
            <w:vAlign w:val="center"/>
          </w:tcPr>
          <w:p w14:paraId="7FDD2472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61CC256B" w14:textId="77777777" w:rsidR="002A45B8" w:rsidRDefault="002A45B8"/>
        </w:tc>
        <w:tc>
          <w:tcPr>
            <w:tcW w:w="1188" w:type="dxa"/>
            <w:vAlign w:val="center"/>
          </w:tcPr>
          <w:p w14:paraId="6FC46B63" w14:textId="77777777" w:rsidR="002A45B8" w:rsidRDefault="002A45B8"/>
        </w:tc>
        <w:tc>
          <w:tcPr>
            <w:tcW w:w="1188" w:type="dxa"/>
            <w:vAlign w:val="center"/>
          </w:tcPr>
          <w:p w14:paraId="5D5895EC" w14:textId="77777777" w:rsidR="002A45B8" w:rsidRDefault="00000000">
            <w:r>
              <w:t>32.704</w:t>
            </w:r>
          </w:p>
        </w:tc>
        <w:tc>
          <w:tcPr>
            <w:tcW w:w="1188" w:type="dxa"/>
            <w:vAlign w:val="center"/>
          </w:tcPr>
          <w:p w14:paraId="2A7C5A60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FA3CDF8" w14:textId="77777777" w:rsidR="002A45B8" w:rsidRDefault="00000000">
            <w:r>
              <w:t>1.700</w:t>
            </w:r>
          </w:p>
        </w:tc>
      </w:tr>
      <w:tr w:rsidR="002A45B8" w14:paraId="0DD5DF03" w14:textId="77777777">
        <w:tc>
          <w:tcPr>
            <w:tcW w:w="1013" w:type="dxa"/>
            <w:vAlign w:val="center"/>
          </w:tcPr>
          <w:p w14:paraId="041E536B" w14:textId="77777777" w:rsidR="002A45B8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A72D470" w14:textId="77777777" w:rsidR="002A45B8" w:rsidRDefault="00000000">
            <w:r>
              <w:t>HC3025</w:t>
            </w:r>
          </w:p>
        </w:tc>
        <w:tc>
          <w:tcPr>
            <w:tcW w:w="1188" w:type="dxa"/>
            <w:vAlign w:val="center"/>
          </w:tcPr>
          <w:p w14:paraId="424C98BD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8C7284" w14:textId="77777777" w:rsidR="002A45B8" w:rsidRDefault="002A45B8"/>
        </w:tc>
        <w:tc>
          <w:tcPr>
            <w:tcW w:w="1188" w:type="dxa"/>
            <w:vAlign w:val="center"/>
          </w:tcPr>
          <w:p w14:paraId="1A11DBFE" w14:textId="77777777" w:rsidR="002A45B8" w:rsidRDefault="002A45B8"/>
        </w:tc>
        <w:tc>
          <w:tcPr>
            <w:tcW w:w="1188" w:type="dxa"/>
            <w:vAlign w:val="center"/>
          </w:tcPr>
          <w:p w14:paraId="3A314EEE" w14:textId="77777777" w:rsidR="002A45B8" w:rsidRDefault="00000000">
            <w:r>
              <w:t>7.570</w:t>
            </w:r>
          </w:p>
        </w:tc>
        <w:tc>
          <w:tcPr>
            <w:tcW w:w="1188" w:type="dxa"/>
            <w:vAlign w:val="center"/>
          </w:tcPr>
          <w:p w14:paraId="10ADC805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5DF2D32" w14:textId="77777777" w:rsidR="002A45B8" w:rsidRDefault="00000000">
            <w:r>
              <w:t>1.700</w:t>
            </w:r>
          </w:p>
        </w:tc>
      </w:tr>
      <w:tr w:rsidR="002A45B8" w14:paraId="7EE2ABDC" w14:textId="77777777">
        <w:tc>
          <w:tcPr>
            <w:tcW w:w="1013" w:type="dxa"/>
            <w:vAlign w:val="center"/>
          </w:tcPr>
          <w:p w14:paraId="60D935B4" w14:textId="77777777" w:rsidR="002A45B8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07EE1C67" w14:textId="77777777" w:rsidR="002A45B8" w:rsidRDefault="00000000">
            <w:r>
              <w:t>HC3025</w:t>
            </w:r>
          </w:p>
        </w:tc>
        <w:tc>
          <w:tcPr>
            <w:tcW w:w="1188" w:type="dxa"/>
            <w:vAlign w:val="center"/>
          </w:tcPr>
          <w:p w14:paraId="54C43F02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B21449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5C0DEDA" w14:textId="77777777" w:rsidR="002A45B8" w:rsidRDefault="00000000">
            <w:r>
              <w:t>2.523</w:t>
            </w:r>
          </w:p>
        </w:tc>
        <w:tc>
          <w:tcPr>
            <w:tcW w:w="1188" w:type="dxa"/>
            <w:vAlign w:val="center"/>
          </w:tcPr>
          <w:p w14:paraId="63324316" w14:textId="77777777" w:rsidR="002A45B8" w:rsidRDefault="00000000">
            <w:r>
              <w:t>7.570</w:t>
            </w:r>
          </w:p>
        </w:tc>
        <w:tc>
          <w:tcPr>
            <w:tcW w:w="1188" w:type="dxa"/>
            <w:vAlign w:val="center"/>
          </w:tcPr>
          <w:p w14:paraId="1A44806E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50FFC2D8" w14:textId="77777777" w:rsidR="002A45B8" w:rsidRDefault="00000000">
            <w:r>
              <w:t>0.900</w:t>
            </w:r>
          </w:p>
        </w:tc>
      </w:tr>
      <w:tr w:rsidR="002A45B8" w14:paraId="3E84924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8E81D7E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BC04D4E" w14:textId="77777777" w:rsidR="002A45B8" w:rsidRDefault="00000000">
            <w:r>
              <w:t>446.445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B627DB4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C7D5077" w14:textId="77777777" w:rsidR="002A45B8" w:rsidRDefault="00000000">
            <w:r>
              <w:t>1.681</w:t>
            </w:r>
          </w:p>
        </w:tc>
      </w:tr>
    </w:tbl>
    <w:p w14:paraId="7EEBF48B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118164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39DADC5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04C7D672" w14:textId="77777777">
        <w:tc>
          <w:tcPr>
            <w:tcW w:w="1013" w:type="dxa"/>
            <w:shd w:val="clear" w:color="auto" w:fill="E6E6E6"/>
            <w:vAlign w:val="center"/>
          </w:tcPr>
          <w:p w14:paraId="3320539B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43081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35C4D7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CD4F3D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65968D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4D6C53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418279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371906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0ED7E3BB" w14:textId="77777777">
        <w:tc>
          <w:tcPr>
            <w:tcW w:w="1013" w:type="dxa"/>
            <w:vAlign w:val="center"/>
          </w:tcPr>
          <w:p w14:paraId="017A9009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F45AB9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A49408E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3E4242" w14:textId="77777777" w:rsidR="002A45B8" w:rsidRDefault="002A45B8"/>
        </w:tc>
        <w:tc>
          <w:tcPr>
            <w:tcW w:w="1188" w:type="dxa"/>
            <w:vAlign w:val="center"/>
          </w:tcPr>
          <w:p w14:paraId="7A809A11" w14:textId="77777777" w:rsidR="002A45B8" w:rsidRDefault="002A45B8"/>
        </w:tc>
        <w:tc>
          <w:tcPr>
            <w:tcW w:w="1188" w:type="dxa"/>
            <w:vAlign w:val="center"/>
          </w:tcPr>
          <w:p w14:paraId="32A371F1" w14:textId="77777777" w:rsidR="002A45B8" w:rsidRDefault="00000000">
            <w:r>
              <w:t>178.300</w:t>
            </w:r>
          </w:p>
        </w:tc>
        <w:tc>
          <w:tcPr>
            <w:tcW w:w="1188" w:type="dxa"/>
            <w:vAlign w:val="center"/>
          </w:tcPr>
          <w:p w14:paraId="4356F674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A399A0D" w14:textId="77777777" w:rsidR="002A45B8" w:rsidRDefault="00000000">
            <w:r>
              <w:t>1.700</w:t>
            </w:r>
          </w:p>
        </w:tc>
      </w:tr>
      <w:tr w:rsidR="002A45B8" w14:paraId="520D528C" w14:textId="77777777">
        <w:tc>
          <w:tcPr>
            <w:tcW w:w="1013" w:type="dxa"/>
            <w:vAlign w:val="center"/>
          </w:tcPr>
          <w:p w14:paraId="0B482BEB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C98593" w14:textId="77777777" w:rsidR="002A45B8" w:rsidRDefault="002A45B8"/>
        </w:tc>
        <w:tc>
          <w:tcPr>
            <w:tcW w:w="1188" w:type="dxa"/>
            <w:vAlign w:val="center"/>
          </w:tcPr>
          <w:p w14:paraId="501642E0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106990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AE7926" w14:textId="77777777" w:rsidR="002A45B8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96A9DB7" w14:textId="77777777" w:rsidR="002A45B8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6A31650C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03FE68F6" w14:textId="77777777" w:rsidR="002A45B8" w:rsidRDefault="00000000">
            <w:r>
              <w:t>0.900</w:t>
            </w:r>
          </w:p>
        </w:tc>
      </w:tr>
      <w:tr w:rsidR="002A45B8" w14:paraId="728BDE35" w14:textId="77777777">
        <w:tc>
          <w:tcPr>
            <w:tcW w:w="1013" w:type="dxa"/>
            <w:vAlign w:val="center"/>
          </w:tcPr>
          <w:p w14:paraId="6424B301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F407A6" w14:textId="77777777" w:rsidR="002A45B8" w:rsidRDefault="002A45B8"/>
        </w:tc>
        <w:tc>
          <w:tcPr>
            <w:tcW w:w="1188" w:type="dxa"/>
            <w:vAlign w:val="center"/>
          </w:tcPr>
          <w:p w14:paraId="22D666CA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32140C" w14:textId="77777777" w:rsidR="002A45B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A37E0D6" w14:textId="77777777" w:rsidR="002A45B8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6CB9285D" w14:textId="77777777" w:rsidR="002A45B8" w:rsidRDefault="00000000">
            <w:r>
              <w:t>15.120</w:t>
            </w:r>
          </w:p>
        </w:tc>
        <w:tc>
          <w:tcPr>
            <w:tcW w:w="1188" w:type="dxa"/>
            <w:vAlign w:val="center"/>
          </w:tcPr>
          <w:p w14:paraId="164E6196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58027D40" w14:textId="77777777" w:rsidR="002A45B8" w:rsidRDefault="00000000">
            <w:r>
              <w:t>0.900</w:t>
            </w:r>
          </w:p>
        </w:tc>
      </w:tr>
      <w:tr w:rsidR="002A45B8" w14:paraId="2F2ADA3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D88EE9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EF83FE" w14:textId="77777777" w:rsidR="002A45B8" w:rsidRDefault="00000000">
            <w:r>
              <w:t>197.020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A79125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A782B88" w14:textId="77777777" w:rsidR="002A45B8" w:rsidRDefault="00000000">
            <w:r>
              <w:t>1.624</w:t>
            </w:r>
          </w:p>
        </w:tc>
      </w:tr>
    </w:tbl>
    <w:p w14:paraId="1A037490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9B6B58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2B091B75" w14:textId="77777777">
        <w:tc>
          <w:tcPr>
            <w:tcW w:w="1013" w:type="dxa"/>
            <w:shd w:val="clear" w:color="auto" w:fill="E6E6E6"/>
            <w:vAlign w:val="center"/>
          </w:tcPr>
          <w:p w14:paraId="1271B6D5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7FD522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204554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108866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4D8593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A2E0C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954D70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C89BAE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00B0B050" w14:textId="77777777">
        <w:tc>
          <w:tcPr>
            <w:tcW w:w="1013" w:type="dxa"/>
            <w:vAlign w:val="center"/>
          </w:tcPr>
          <w:p w14:paraId="176F28A8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776925" w14:textId="77777777" w:rsidR="002A45B8" w:rsidRDefault="00000000">
            <w:r>
              <w:t>ALW1209</w:t>
            </w:r>
          </w:p>
        </w:tc>
        <w:tc>
          <w:tcPr>
            <w:tcW w:w="1188" w:type="dxa"/>
            <w:vAlign w:val="center"/>
          </w:tcPr>
          <w:p w14:paraId="660983CC" w14:textId="77777777" w:rsidR="002A45B8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6121905" w14:textId="77777777" w:rsidR="002A45B8" w:rsidRDefault="002A45B8"/>
        </w:tc>
        <w:tc>
          <w:tcPr>
            <w:tcW w:w="1188" w:type="dxa"/>
            <w:vAlign w:val="center"/>
          </w:tcPr>
          <w:p w14:paraId="4F567FD3" w14:textId="77777777" w:rsidR="002A45B8" w:rsidRDefault="002A45B8"/>
        </w:tc>
        <w:tc>
          <w:tcPr>
            <w:tcW w:w="1188" w:type="dxa"/>
            <w:vAlign w:val="center"/>
          </w:tcPr>
          <w:p w14:paraId="4472A588" w14:textId="77777777" w:rsidR="002A45B8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7D45311D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27A1627" w14:textId="77777777" w:rsidR="002A45B8" w:rsidRDefault="00000000">
            <w:r>
              <w:t>1.700</w:t>
            </w:r>
          </w:p>
        </w:tc>
      </w:tr>
      <w:tr w:rsidR="002A45B8" w14:paraId="28A8BDD0" w14:textId="77777777">
        <w:tc>
          <w:tcPr>
            <w:tcW w:w="1013" w:type="dxa"/>
            <w:vAlign w:val="center"/>
          </w:tcPr>
          <w:p w14:paraId="15688DE2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17E002" w14:textId="77777777" w:rsidR="002A45B8" w:rsidRDefault="00000000">
            <w:r>
              <w:t>ALW1209</w:t>
            </w:r>
          </w:p>
        </w:tc>
        <w:tc>
          <w:tcPr>
            <w:tcW w:w="1188" w:type="dxa"/>
            <w:vAlign w:val="center"/>
          </w:tcPr>
          <w:p w14:paraId="19F987F4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4E167EC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5C78C4" w14:textId="77777777" w:rsidR="002A45B8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491BB3D" w14:textId="77777777" w:rsidR="002A45B8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25C8EA4E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27D16F54" w14:textId="77777777" w:rsidR="002A45B8" w:rsidRDefault="00000000">
            <w:r>
              <w:t>0.900</w:t>
            </w:r>
          </w:p>
        </w:tc>
      </w:tr>
      <w:tr w:rsidR="002A45B8" w14:paraId="791AAB5D" w14:textId="77777777">
        <w:tc>
          <w:tcPr>
            <w:tcW w:w="1013" w:type="dxa"/>
            <w:vAlign w:val="center"/>
          </w:tcPr>
          <w:p w14:paraId="6C86954C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1A826B" w14:textId="77777777" w:rsidR="002A45B8" w:rsidRDefault="00000000">
            <w:r>
              <w:t>C1018</w:t>
            </w:r>
          </w:p>
        </w:tc>
        <w:tc>
          <w:tcPr>
            <w:tcW w:w="1188" w:type="dxa"/>
            <w:vAlign w:val="center"/>
          </w:tcPr>
          <w:p w14:paraId="4E09F572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6F1A078E" w14:textId="77777777" w:rsidR="002A45B8" w:rsidRDefault="002A45B8"/>
        </w:tc>
        <w:tc>
          <w:tcPr>
            <w:tcW w:w="1188" w:type="dxa"/>
            <w:vAlign w:val="center"/>
          </w:tcPr>
          <w:p w14:paraId="54A0CE11" w14:textId="77777777" w:rsidR="002A45B8" w:rsidRDefault="002A45B8"/>
        </w:tc>
        <w:tc>
          <w:tcPr>
            <w:tcW w:w="1188" w:type="dxa"/>
            <w:vAlign w:val="center"/>
          </w:tcPr>
          <w:p w14:paraId="380E4934" w14:textId="77777777" w:rsidR="002A45B8" w:rsidRDefault="00000000">
            <w:r>
              <w:t>96.390</w:t>
            </w:r>
          </w:p>
        </w:tc>
        <w:tc>
          <w:tcPr>
            <w:tcW w:w="1188" w:type="dxa"/>
            <w:vAlign w:val="center"/>
          </w:tcPr>
          <w:p w14:paraId="171B205E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06B56CC6" w14:textId="77777777" w:rsidR="002A45B8" w:rsidRDefault="00000000">
            <w:r>
              <w:t>1.700</w:t>
            </w:r>
          </w:p>
        </w:tc>
      </w:tr>
      <w:tr w:rsidR="002A45B8" w14:paraId="20CAC4A5" w14:textId="77777777">
        <w:tc>
          <w:tcPr>
            <w:tcW w:w="1013" w:type="dxa"/>
            <w:vAlign w:val="center"/>
          </w:tcPr>
          <w:p w14:paraId="0F2CFAE9" w14:textId="77777777" w:rsidR="002A45B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BA27451" w14:textId="77777777" w:rsidR="002A45B8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32551FB1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06ADA218" w14:textId="77777777" w:rsidR="002A45B8" w:rsidRDefault="002A45B8"/>
        </w:tc>
        <w:tc>
          <w:tcPr>
            <w:tcW w:w="1188" w:type="dxa"/>
            <w:vAlign w:val="center"/>
          </w:tcPr>
          <w:p w14:paraId="4E302F8F" w14:textId="77777777" w:rsidR="002A45B8" w:rsidRDefault="002A45B8"/>
        </w:tc>
        <w:tc>
          <w:tcPr>
            <w:tcW w:w="1188" w:type="dxa"/>
            <w:vAlign w:val="center"/>
          </w:tcPr>
          <w:p w14:paraId="299D6DAC" w14:textId="77777777" w:rsidR="002A45B8" w:rsidRDefault="00000000">
            <w:r>
              <w:t>35.370</w:t>
            </w:r>
          </w:p>
        </w:tc>
        <w:tc>
          <w:tcPr>
            <w:tcW w:w="1188" w:type="dxa"/>
            <w:vAlign w:val="center"/>
          </w:tcPr>
          <w:p w14:paraId="17852878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A6E33EC" w14:textId="77777777" w:rsidR="002A45B8" w:rsidRDefault="00000000">
            <w:r>
              <w:t>1.700</w:t>
            </w:r>
          </w:p>
        </w:tc>
      </w:tr>
      <w:tr w:rsidR="002A45B8" w14:paraId="47ADAD2A" w14:textId="77777777">
        <w:tc>
          <w:tcPr>
            <w:tcW w:w="1013" w:type="dxa"/>
            <w:vAlign w:val="center"/>
          </w:tcPr>
          <w:p w14:paraId="1DE6B49A" w14:textId="77777777" w:rsidR="002A45B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6AB3670" w14:textId="77777777" w:rsidR="002A45B8" w:rsidRDefault="00000000">
            <w:r>
              <w:t>C1425</w:t>
            </w:r>
          </w:p>
        </w:tc>
        <w:tc>
          <w:tcPr>
            <w:tcW w:w="1188" w:type="dxa"/>
            <w:vAlign w:val="center"/>
          </w:tcPr>
          <w:p w14:paraId="61542CE5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4B2E98" w14:textId="77777777" w:rsidR="002A45B8" w:rsidRDefault="002A45B8"/>
        </w:tc>
        <w:tc>
          <w:tcPr>
            <w:tcW w:w="1188" w:type="dxa"/>
            <w:vAlign w:val="center"/>
          </w:tcPr>
          <w:p w14:paraId="60478284" w14:textId="77777777" w:rsidR="002A45B8" w:rsidRDefault="002A45B8"/>
        </w:tc>
        <w:tc>
          <w:tcPr>
            <w:tcW w:w="1188" w:type="dxa"/>
            <w:vAlign w:val="center"/>
          </w:tcPr>
          <w:p w14:paraId="3266E130" w14:textId="77777777" w:rsidR="002A45B8" w:rsidRDefault="00000000">
            <w:r>
              <w:t>42.000</w:t>
            </w:r>
          </w:p>
        </w:tc>
        <w:tc>
          <w:tcPr>
            <w:tcW w:w="1188" w:type="dxa"/>
            <w:vAlign w:val="center"/>
          </w:tcPr>
          <w:p w14:paraId="2FD9C31C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501EC663" w14:textId="77777777" w:rsidR="002A45B8" w:rsidRDefault="00000000">
            <w:r>
              <w:t>1.700</w:t>
            </w:r>
          </w:p>
        </w:tc>
      </w:tr>
      <w:tr w:rsidR="002A45B8" w14:paraId="711FCFE6" w14:textId="77777777">
        <w:tc>
          <w:tcPr>
            <w:tcW w:w="1013" w:type="dxa"/>
            <w:vAlign w:val="center"/>
          </w:tcPr>
          <w:p w14:paraId="6CD8FEFE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BBB5533" w14:textId="77777777" w:rsidR="002A45B8" w:rsidRDefault="00000000">
            <w:r>
              <w:t>C2725</w:t>
            </w:r>
          </w:p>
        </w:tc>
        <w:tc>
          <w:tcPr>
            <w:tcW w:w="1188" w:type="dxa"/>
            <w:vAlign w:val="center"/>
          </w:tcPr>
          <w:p w14:paraId="3CC07A57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223C43" w14:textId="77777777" w:rsidR="002A45B8" w:rsidRDefault="002A45B8"/>
        </w:tc>
        <w:tc>
          <w:tcPr>
            <w:tcW w:w="1188" w:type="dxa"/>
            <w:vAlign w:val="center"/>
          </w:tcPr>
          <w:p w14:paraId="1F6EBC52" w14:textId="77777777" w:rsidR="002A45B8" w:rsidRDefault="002A45B8"/>
        </w:tc>
        <w:tc>
          <w:tcPr>
            <w:tcW w:w="1188" w:type="dxa"/>
            <w:vAlign w:val="center"/>
          </w:tcPr>
          <w:p w14:paraId="763B516E" w14:textId="77777777" w:rsidR="002A45B8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5CAFD947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12F5D6C" w14:textId="77777777" w:rsidR="002A45B8" w:rsidRDefault="00000000">
            <w:r>
              <w:t>1.700</w:t>
            </w:r>
          </w:p>
        </w:tc>
      </w:tr>
      <w:tr w:rsidR="002A45B8" w14:paraId="55B5531D" w14:textId="77777777">
        <w:tc>
          <w:tcPr>
            <w:tcW w:w="1013" w:type="dxa"/>
            <w:vAlign w:val="center"/>
          </w:tcPr>
          <w:p w14:paraId="6C779852" w14:textId="77777777" w:rsidR="002A45B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31B860A" w14:textId="77777777" w:rsidR="002A45B8" w:rsidRDefault="00000000">
            <w:r>
              <w:t>C2825</w:t>
            </w:r>
          </w:p>
        </w:tc>
        <w:tc>
          <w:tcPr>
            <w:tcW w:w="1188" w:type="dxa"/>
            <w:vAlign w:val="center"/>
          </w:tcPr>
          <w:p w14:paraId="11F1F80A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C55946" w14:textId="77777777" w:rsidR="002A45B8" w:rsidRDefault="002A45B8"/>
        </w:tc>
        <w:tc>
          <w:tcPr>
            <w:tcW w:w="1188" w:type="dxa"/>
            <w:vAlign w:val="center"/>
          </w:tcPr>
          <w:p w14:paraId="4FFE8A67" w14:textId="77777777" w:rsidR="002A45B8" w:rsidRDefault="002A45B8"/>
        </w:tc>
        <w:tc>
          <w:tcPr>
            <w:tcW w:w="1188" w:type="dxa"/>
            <w:vAlign w:val="center"/>
          </w:tcPr>
          <w:p w14:paraId="73105F31" w14:textId="77777777" w:rsidR="002A45B8" w:rsidRDefault="00000000">
            <w:r>
              <w:t>70.000</w:t>
            </w:r>
          </w:p>
        </w:tc>
        <w:tc>
          <w:tcPr>
            <w:tcW w:w="1188" w:type="dxa"/>
            <w:vAlign w:val="center"/>
          </w:tcPr>
          <w:p w14:paraId="5620C978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42DDE55F" w14:textId="77777777" w:rsidR="002A45B8" w:rsidRDefault="00000000">
            <w:r>
              <w:t>1.700</w:t>
            </w:r>
          </w:p>
        </w:tc>
      </w:tr>
      <w:tr w:rsidR="002A45B8" w14:paraId="462A0243" w14:textId="77777777">
        <w:tc>
          <w:tcPr>
            <w:tcW w:w="1013" w:type="dxa"/>
            <w:vAlign w:val="center"/>
          </w:tcPr>
          <w:p w14:paraId="28426511" w14:textId="77777777" w:rsidR="002A45B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62BF560" w14:textId="77777777" w:rsidR="002A45B8" w:rsidRDefault="00000000">
            <w:r>
              <w:t>C3118</w:t>
            </w:r>
          </w:p>
        </w:tc>
        <w:tc>
          <w:tcPr>
            <w:tcW w:w="1188" w:type="dxa"/>
            <w:vAlign w:val="center"/>
          </w:tcPr>
          <w:p w14:paraId="2F712032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21ECDA1C" w14:textId="77777777" w:rsidR="002A45B8" w:rsidRDefault="002A45B8"/>
        </w:tc>
        <w:tc>
          <w:tcPr>
            <w:tcW w:w="1188" w:type="dxa"/>
            <w:vAlign w:val="center"/>
          </w:tcPr>
          <w:p w14:paraId="167823A4" w14:textId="77777777" w:rsidR="002A45B8" w:rsidRDefault="002A45B8"/>
        </w:tc>
        <w:tc>
          <w:tcPr>
            <w:tcW w:w="1188" w:type="dxa"/>
            <w:vAlign w:val="center"/>
          </w:tcPr>
          <w:p w14:paraId="19FBF849" w14:textId="77777777" w:rsidR="002A45B8" w:rsidRDefault="00000000">
            <w:r>
              <w:t>136.080</w:t>
            </w:r>
          </w:p>
        </w:tc>
        <w:tc>
          <w:tcPr>
            <w:tcW w:w="1188" w:type="dxa"/>
            <w:vAlign w:val="center"/>
          </w:tcPr>
          <w:p w14:paraId="7270DAB7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E838248" w14:textId="77777777" w:rsidR="002A45B8" w:rsidRDefault="00000000">
            <w:r>
              <w:t>1.700</w:t>
            </w:r>
          </w:p>
        </w:tc>
      </w:tr>
      <w:tr w:rsidR="002A45B8" w14:paraId="40BC1F2F" w14:textId="77777777">
        <w:tc>
          <w:tcPr>
            <w:tcW w:w="1013" w:type="dxa"/>
            <w:vAlign w:val="center"/>
          </w:tcPr>
          <w:p w14:paraId="54A592CA" w14:textId="77777777" w:rsidR="002A45B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EFD300A" w14:textId="77777777" w:rsidR="002A45B8" w:rsidRDefault="00000000">
            <w:r>
              <w:t>C3318</w:t>
            </w:r>
          </w:p>
        </w:tc>
        <w:tc>
          <w:tcPr>
            <w:tcW w:w="1188" w:type="dxa"/>
            <w:vAlign w:val="center"/>
          </w:tcPr>
          <w:p w14:paraId="0228D59D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7397A3C0" w14:textId="77777777" w:rsidR="002A45B8" w:rsidRDefault="002A45B8"/>
        </w:tc>
        <w:tc>
          <w:tcPr>
            <w:tcW w:w="1188" w:type="dxa"/>
            <w:vAlign w:val="center"/>
          </w:tcPr>
          <w:p w14:paraId="1B71F40A" w14:textId="77777777" w:rsidR="002A45B8" w:rsidRDefault="002A45B8"/>
        </w:tc>
        <w:tc>
          <w:tcPr>
            <w:tcW w:w="1188" w:type="dxa"/>
            <w:vAlign w:val="center"/>
          </w:tcPr>
          <w:p w14:paraId="7DABF4C7" w14:textId="77777777" w:rsidR="002A45B8" w:rsidRDefault="00000000">
            <w:r>
              <w:t>18.090</w:t>
            </w:r>
          </w:p>
        </w:tc>
        <w:tc>
          <w:tcPr>
            <w:tcW w:w="1188" w:type="dxa"/>
            <w:vAlign w:val="center"/>
          </w:tcPr>
          <w:p w14:paraId="48DA6BA1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E5FEAB5" w14:textId="77777777" w:rsidR="002A45B8" w:rsidRDefault="00000000">
            <w:r>
              <w:t>1.700</w:t>
            </w:r>
          </w:p>
        </w:tc>
      </w:tr>
      <w:tr w:rsidR="002A45B8" w14:paraId="7DACFB03" w14:textId="77777777">
        <w:tc>
          <w:tcPr>
            <w:tcW w:w="1013" w:type="dxa"/>
            <w:vAlign w:val="center"/>
          </w:tcPr>
          <w:p w14:paraId="0C052A9D" w14:textId="77777777" w:rsidR="002A45B8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D408906" w14:textId="77777777" w:rsidR="002A45B8" w:rsidRDefault="00000000">
            <w:r>
              <w:t>DC3225[1425]</w:t>
            </w:r>
          </w:p>
        </w:tc>
        <w:tc>
          <w:tcPr>
            <w:tcW w:w="1188" w:type="dxa"/>
            <w:vAlign w:val="center"/>
          </w:tcPr>
          <w:p w14:paraId="6FD589A9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E0F1A78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775405" w14:textId="77777777" w:rsidR="002A45B8" w:rsidRDefault="00000000">
            <w:r>
              <w:t>3.625</w:t>
            </w:r>
          </w:p>
        </w:tc>
        <w:tc>
          <w:tcPr>
            <w:tcW w:w="1188" w:type="dxa"/>
            <w:vAlign w:val="center"/>
          </w:tcPr>
          <w:p w14:paraId="00DF2959" w14:textId="77777777" w:rsidR="002A45B8" w:rsidRDefault="00000000">
            <w:r>
              <w:t>3.625</w:t>
            </w:r>
          </w:p>
        </w:tc>
        <w:tc>
          <w:tcPr>
            <w:tcW w:w="1188" w:type="dxa"/>
            <w:vAlign w:val="center"/>
          </w:tcPr>
          <w:p w14:paraId="0C41F388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592864B9" w14:textId="77777777" w:rsidR="002A45B8" w:rsidRDefault="00000000">
            <w:r>
              <w:t>0.900</w:t>
            </w:r>
          </w:p>
        </w:tc>
      </w:tr>
      <w:tr w:rsidR="002A45B8" w14:paraId="30944956" w14:textId="77777777">
        <w:tc>
          <w:tcPr>
            <w:tcW w:w="1013" w:type="dxa"/>
            <w:vAlign w:val="center"/>
          </w:tcPr>
          <w:p w14:paraId="70269687" w14:textId="77777777" w:rsidR="002A45B8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3699D60" w14:textId="77777777" w:rsidR="002A45B8" w:rsidRDefault="00000000">
            <w:r>
              <w:t>DC3425[1625]</w:t>
            </w:r>
          </w:p>
        </w:tc>
        <w:tc>
          <w:tcPr>
            <w:tcW w:w="1188" w:type="dxa"/>
            <w:vAlign w:val="center"/>
          </w:tcPr>
          <w:p w14:paraId="55C727BE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4C82E2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45F04C" w14:textId="77777777" w:rsidR="002A45B8" w:rsidRDefault="00000000">
            <w:r>
              <w:t>3.875</w:t>
            </w:r>
          </w:p>
        </w:tc>
        <w:tc>
          <w:tcPr>
            <w:tcW w:w="1188" w:type="dxa"/>
            <w:vAlign w:val="center"/>
          </w:tcPr>
          <w:p w14:paraId="14203F12" w14:textId="77777777" w:rsidR="002A45B8" w:rsidRDefault="00000000">
            <w:r>
              <w:t>3.875</w:t>
            </w:r>
          </w:p>
        </w:tc>
        <w:tc>
          <w:tcPr>
            <w:tcW w:w="1188" w:type="dxa"/>
            <w:vAlign w:val="center"/>
          </w:tcPr>
          <w:p w14:paraId="34205681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57A358D8" w14:textId="77777777" w:rsidR="002A45B8" w:rsidRDefault="00000000">
            <w:r>
              <w:t>0.900</w:t>
            </w:r>
          </w:p>
        </w:tc>
      </w:tr>
      <w:tr w:rsidR="002A45B8" w14:paraId="119859C8" w14:textId="77777777">
        <w:tc>
          <w:tcPr>
            <w:tcW w:w="1013" w:type="dxa"/>
            <w:vAlign w:val="center"/>
          </w:tcPr>
          <w:p w14:paraId="43CE2D2D" w14:textId="77777777" w:rsidR="002A45B8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57A7F562" w14:textId="77777777" w:rsidR="002A45B8" w:rsidRDefault="00000000">
            <w:r>
              <w:t>DC3825[1225]</w:t>
            </w:r>
          </w:p>
        </w:tc>
        <w:tc>
          <w:tcPr>
            <w:tcW w:w="1188" w:type="dxa"/>
            <w:vAlign w:val="center"/>
          </w:tcPr>
          <w:p w14:paraId="617D88DE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F88571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23FCE6" w14:textId="77777777" w:rsidR="002A45B8" w:rsidRDefault="00000000">
            <w:r>
              <w:t>3.125</w:t>
            </w:r>
          </w:p>
        </w:tc>
        <w:tc>
          <w:tcPr>
            <w:tcW w:w="1188" w:type="dxa"/>
            <w:vAlign w:val="center"/>
          </w:tcPr>
          <w:p w14:paraId="73A9A38C" w14:textId="77777777" w:rsidR="002A45B8" w:rsidRDefault="00000000">
            <w:r>
              <w:t>6.250</w:t>
            </w:r>
          </w:p>
        </w:tc>
        <w:tc>
          <w:tcPr>
            <w:tcW w:w="1188" w:type="dxa"/>
            <w:vAlign w:val="center"/>
          </w:tcPr>
          <w:p w14:paraId="4DF42134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29AA9EBC" w14:textId="77777777" w:rsidR="002A45B8" w:rsidRDefault="00000000">
            <w:r>
              <w:t>0.900</w:t>
            </w:r>
          </w:p>
        </w:tc>
      </w:tr>
      <w:tr w:rsidR="002A45B8" w14:paraId="72087F92" w14:textId="77777777">
        <w:tc>
          <w:tcPr>
            <w:tcW w:w="1013" w:type="dxa"/>
            <w:vAlign w:val="center"/>
          </w:tcPr>
          <w:p w14:paraId="1CB90C13" w14:textId="77777777" w:rsidR="002A45B8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210F425" w14:textId="77777777" w:rsidR="002A45B8" w:rsidRDefault="00000000">
            <w:r>
              <w:t>FD1522/A</w:t>
            </w:r>
          </w:p>
        </w:tc>
        <w:tc>
          <w:tcPr>
            <w:tcW w:w="1188" w:type="dxa"/>
            <w:vAlign w:val="center"/>
          </w:tcPr>
          <w:p w14:paraId="5F72EE9B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7388EDF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CDD455" w14:textId="77777777" w:rsidR="002A45B8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06579A1F" w14:textId="77777777" w:rsidR="002A45B8" w:rsidRDefault="00000000">
            <w:r>
              <w:t>3.300</w:t>
            </w:r>
          </w:p>
        </w:tc>
        <w:tc>
          <w:tcPr>
            <w:tcW w:w="1188" w:type="dxa"/>
            <w:vAlign w:val="center"/>
          </w:tcPr>
          <w:p w14:paraId="69C0578C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12EB9038" w14:textId="77777777" w:rsidR="002A45B8" w:rsidRDefault="00000000">
            <w:r>
              <w:t>0.900</w:t>
            </w:r>
          </w:p>
        </w:tc>
      </w:tr>
      <w:tr w:rsidR="002A45B8" w14:paraId="219F95D8" w14:textId="77777777">
        <w:tc>
          <w:tcPr>
            <w:tcW w:w="1013" w:type="dxa"/>
            <w:vAlign w:val="center"/>
          </w:tcPr>
          <w:p w14:paraId="4B12EBF7" w14:textId="77777777" w:rsidR="002A45B8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FF33A2C" w14:textId="77777777" w:rsidR="002A45B8" w:rsidRDefault="00000000">
            <w:r>
              <w:t>HC3018</w:t>
            </w:r>
          </w:p>
        </w:tc>
        <w:tc>
          <w:tcPr>
            <w:tcW w:w="1188" w:type="dxa"/>
            <w:vAlign w:val="center"/>
          </w:tcPr>
          <w:p w14:paraId="210B82D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51A7A901" w14:textId="77777777" w:rsidR="002A45B8" w:rsidRDefault="002A45B8"/>
        </w:tc>
        <w:tc>
          <w:tcPr>
            <w:tcW w:w="1188" w:type="dxa"/>
            <w:vAlign w:val="center"/>
          </w:tcPr>
          <w:p w14:paraId="280B73F7" w14:textId="77777777" w:rsidR="002A45B8" w:rsidRDefault="002A45B8"/>
        </w:tc>
        <w:tc>
          <w:tcPr>
            <w:tcW w:w="1188" w:type="dxa"/>
            <w:vAlign w:val="center"/>
          </w:tcPr>
          <w:p w14:paraId="5A6C9415" w14:textId="77777777" w:rsidR="002A45B8" w:rsidRDefault="00000000">
            <w:r>
              <w:t>32.237</w:t>
            </w:r>
          </w:p>
        </w:tc>
        <w:tc>
          <w:tcPr>
            <w:tcW w:w="1188" w:type="dxa"/>
            <w:vAlign w:val="center"/>
          </w:tcPr>
          <w:p w14:paraId="1279E32A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90C8D8F" w14:textId="77777777" w:rsidR="002A45B8" w:rsidRDefault="00000000">
            <w:r>
              <w:t>1.700</w:t>
            </w:r>
          </w:p>
        </w:tc>
      </w:tr>
      <w:tr w:rsidR="002A45B8" w14:paraId="6F98710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4452B8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2608C1" w14:textId="77777777" w:rsidR="002A45B8" w:rsidRDefault="00000000">
            <w:r>
              <w:t>471.517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82A9886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52A374D" w14:textId="77777777" w:rsidR="002A45B8" w:rsidRDefault="00000000">
            <w:r>
              <w:t>1.667</w:t>
            </w:r>
          </w:p>
        </w:tc>
      </w:tr>
    </w:tbl>
    <w:p w14:paraId="4634A3F5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82D16E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1A96A9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27AF43BD" w14:textId="77777777">
        <w:tc>
          <w:tcPr>
            <w:tcW w:w="1013" w:type="dxa"/>
            <w:shd w:val="clear" w:color="auto" w:fill="E6E6E6"/>
            <w:vAlign w:val="center"/>
          </w:tcPr>
          <w:p w14:paraId="0B6ADFA0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1BC97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7CC0ED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02164C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1E1F0E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9A0D77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035C9C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047FFF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76493A68" w14:textId="77777777">
        <w:tc>
          <w:tcPr>
            <w:tcW w:w="1013" w:type="dxa"/>
            <w:vAlign w:val="center"/>
          </w:tcPr>
          <w:p w14:paraId="09C664EF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1ACBF0" w14:textId="77777777" w:rsidR="002A45B8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6E0E88FB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3EA9FA5F" w14:textId="77777777" w:rsidR="002A45B8" w:rsidRDefault="002A45B8"/>
        </w:tc>
        <w:tc>
          <w:tcPr>
            <w:tcW w:w="1188" w:type="dxa"/>
            <w:vAlign w:val="center"/>
          </w:tcPr>
          <w:p w14:paraId="19F6EBA6" w14:textId="77777777" w:rsidR="002A45B8" w:rsidRDefault="002A45B8"/>
        </w:tc>
        <w:tc>
          <w:tcPr>
            <w:tcW w:w="1188" w:type="dxa"/>
            <w:vAlign w:val="center"/>
          </w:tcPr>
          <w:p w14:paraId="30BB10AE" w14:textId="77777777" w:rsidR="002A45B8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137BA0BB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08D1DE49" w14:textId="77777777" w:rsidR="002A45B8" w:rsidRDefault="00000000">
            <w:r>
              <w:t>1.700</w:t>
            </w:r>
          </w:p>
        </w:tc>
      </w:tr>
      <w:tr w:rsidR="002A45B8" w14:paraId="56ACB52C" w14:textId="77777777">
        <w:tc>
          <w:tcPr>
            <w:tcW w:w="1013" w:type="dxa"/>
            <w:vAlign w:val="center"/>
          </w:tcPr>
          <w:p w14:paraId="7252A835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0BDFFA" w14:textId="77777777" w:rsidR="002A45B8" w:rsidRDefault="00000000">
            <w:r>
              <w:t>C1425</w:t>
            </w:r>
          </w:p>
        </w:tc>
        <w:tc>
          <w:tcPr>
            <w:tcW w:w="1188" w:type="dxa"/>
            <w:vAlign w:val="center"/>
          </w:tcPr>
          <w:p w14:paraId="2A9C7B39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3007C8" w14:textId="77777777" w:rsidR="002A45B8" w:rsidRDefault="002A45B8"/>
        </w:tc>
        <w:tc>
          <w:tcPr>
            <w:tcW w:w="1188" w:type="dxa"/>
            <w:vAlign w:val="center"/>
          </w:tcPr>
          <w:p w14:paraId="5DA767D5" w14:textId="77777777" w:rsidR="002A45B8" w:rsidRDefault="002A45B8"/>
        </w:tc>
        <w:tc>
          <w:tcPr>
            <w:tcW w:w="1188" w:type="dxa"/>
            <w:vAlign w:val="center"/>
          </w:tcPr>
          <w:p w14:paraId="7A4750F5" w14:textId="77777777" w:rsidR="002A45B8" w:rsidRDefault="00000000">
            <w:r>
              <w:t>14.000</w:t>
            </w:r>
          </w:p>
        </w:tc>
        <w:tc>
          <w:tcPr>
            <w:tcW w:w="1188" w:type="dxa"/>
            <w:vAlign w:val="center"/>
          </w:tcPr>
          <w:p w14:paraId="1CF9CD81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364D8323" w14:textId="77777777" w:rsidR="002A45B8" w:rsidRDefault="00000000">
            <w:r>
              <w:t>1.700</w:t>
            </w:r>
          </w:p>
        </w:tc>
      </w:tr>
      <w:tr w:rsidR="002A45B8" w14:paraId="2983FFDF" w14:textId="77777777">
        <w:tc>
          <w:tcPr>
            <w:tcW w:w="1013" w:type="dxa"/>
            <w:vAlign w:val="center"/>
          </w:tcPr>
          <w:p w14:paraId="3AAF428F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993F2A" w14:textId="77777777" w:rsidR="002A45B8" w:rsidRDefault="00000000">
            <w:r>
              <w:t>C2825</w:t>
            </w:r>
          </w:p>
        </w:tc>
        <w:tc>
          <w:tcPr>
            <w:tcW w:w="1188" w:type="dxa"/>
            <w:vAlign w:val="center"/>
          </w:tcPr>
          <w:p w14:paraId="42191895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7D0DC60" w14:textId="77777777" w:rsidR="002A45B8" w:rsidRDefault="002A45B8"/>
        </w:tc>
        <w:tc>
          <w:tcPr>
            <w:tcW w:w="1188" w:type="dxa"/>
            <w:vAlign w:val="center"/>
          </w:tcPr>
          <w:p w14:paraId="02A33D53" w14:textId="77777777" w:rsidR="002A45B8" w:rsidRDefault="002A45B8"/>
        </w:tc>
        <w:tc>
          <w:tcPr>
            <w:tcW w:w="1188" w:type="dxa"/>
            <w:vAlign w:val="center"/>
          </w:tcPr>
          <w:p w14:paraId="4B744296" w14:textId="77777777" w:rsidR="002A45B8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462B5F7E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08FB3DF1" w14:textId="77777777" w:rsidR="002A45B8" w:rsidRDefault="00000000">
            <w:r>
              <w:t>1.700</w:t>
            </w:r>
          </w:p>
        </w:tc>
      </w:tr>
      <w:tr w:rsidR="002A45B8" w14:paraId="7DD22902" w14:textId="77777777">
        <w:tc>
          <w:tcPr>
            <w:tcW w:w="1013" w:type="dxa"/>
            <w:vAlign w:val="center"/>
          </w:tcPr>
          <w:p w14:paraId="47FBE621" w14:textId="77777777" w:rsidR="002A45B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5B84AD8" w14:textId="77777777" w:rsidR="002A45B8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2A1C058E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100DDE33" w14:textId="77777777" w:rsidR="002A45B8" w:rsidRDefault="002A45B8"/>
        </w:tc>
        <w:tc>
          <w:tcPr>
            <w:tcW w:w="1188" w:type="dxa"/>
            <w:vAlign w:val="center"/>
          </w:tcPr>
          <w:p w14:paraId="7F11F42F" w14:textId="77777777" w:rsidR="002A45B8" w:rsidRDefault="002A45B8"/>
        </w:tc>
        <w:tc>
          <w:tcPr>
            <w:tcW w:w="1188" w:type="dxa"/>
            <w:vAlign w:val="center"/>
          </w:tcPr>
          <w:p w14:paraId="6ED1AEF9" w14:textId="77777777" w:rsidR="002A45B8" w:rsidRDefault="00000000">
            <w:r>
              <w:t>32.076</w:t>
            </w:r>
          </w:p>
        </w:tc>
        <w:tc>
          <w:tcPr>
            <w:tcW w:w="1188" w:type="dxa"/>
            <w:vAlign w:val="center"/>
          </w:tcPr>
          <w:p w14:paraId="7D32890E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16C0CF01" w14:textId="77777777" w:rsidR="002A45B8" w:rsidRDefault="00000000">
            <w:r>
              <w:t>1.700</w:t>
            </w:r>
          </w:p>
        </w:tc>
      </w:tr>
      <w:tr w:rsidR="002A45B8" w14:paraId="3EC76D71" w14:textId="77777777">
        <w:tc>
          <w:tcPr>
            <w:tcW w:w="1013" w:type="dxa"/>
            <w:vAlign w:val="center"/>
          </w:tcPr>
          <w:p w14:paraId="027C3528" w14:textId="77777777" w:rsidR="002A45B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20FE3B8" w14:textId="77777777" w:rsidR="002A45B8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669FFFC8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2488D4" w14:textId="77777777" w:rsidR="002A45B8" w:rsidRDefault="002A45B8"/>
        </w:tc>
        <w:tc>
          <w:tcPr>
            <w:tcW w:w="1188" w:type="dxa"/>
            <w:vAlign w:val="center"/>
          </w:tcPr>
          <w:p w14:paraId="4BA1F971" w14:textId="77777777" w:rsidR="002A45B8" w:rsidRDefault="002A45B8"/>
        </w:tc>
        <w:tc>
          <w:tcPr>
            <w:tcW w:w="1188" w:type="dxa"/>
            <w:vAlign w:val="center"/>
          </w:tcPr>
          <w:p w14:paraId="1FEB4862" w14:textId="77777777" w:rsidR="002A45B8" w:rsidRDefault="00000000">
            <w:r>
              <w:t>7.375</w:t>
            </w:r>
          </w:p>
        </w:tc>
        <w:tc>
          <w:tcPr>
            <w:tcW w:w="1188" w:type="dxa"/>
            <w:vAlign w:val="center"/>
          </w:tcPr>
          <w:p w14:paraId="20449366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01D76196" w14:textId="77777777" w:rsidR="002A45B8" w:rsidRDefault="00000000">
            <w:r>
              <w:t>1.700</w:t>
            </w:r>
          </w:p>
        </w:tc>
      </w:tr>
      <w:tr w:rsidR="002A45B8" w14:paraId="6ACA8AD9" w14:textId="77777777">
        <w:tc>
          <w:tcPr>
            <w:tcW w:w="1013" w:type="dxa"/>
            <w:vAlign w:val="center"/>
          </w:tcPr>
          <w:p w14:paraId="03BE5981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87C5EFD" w14:textId="77777777" w:rsidR="002A45B8" w:rsidRDefault="00000000">
            <w:r>
              <w:t>C3118</w:t>
            </w:r>
          </w:p>
        </w:tc>
        <w:tc>
          <w:tcPr>
            <w:tcW w:w="1188" w:type="dxa"/>
            <w:vAlign w:val="center"/>
          </w:tcPr>
          <w:p w14:paraId="1654E16F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51592AC7" w14:textId="77777777" w:rsidR="002A45B8" w:rsidRDefault="002A45B8"/>
        </w:tc>
        <w:tc>
          <w:tcPr>
            <w:tcW w:w="1188" w:type="dxa"/>
            <w:vAlign w:val="center"/>
          </w:tcPr>
          <w:p w14:paraId="64CAEAC2" w14:textId="77777777" w:rsidR="002A45B8" w:rsidRDefault="002A45B8"/>
        </w:tc>
        <w:tc>
          <w:tcPr>
            <w:tcW w:w="1188" w:type="dxa"/>
            <w:vAlign w:val="center"/>
          </w:tcPr>
          <w:p w14:paraId="579D05D8" w14:textId="77777777" w:rsidR="002A45B8" w:rsidRDefault="00000000">
            <w:r>
              <w:t>51.030</w:t>
            </w:r>
          </w:p>
        </w:tc>
        <w:tc>
          <w:tcPr>
            <w:tcW w:w="1188" w:type="dxa"/>
            <w:vAlign w:val="center"/>
          </w:tcPr>
          <w:p w14:paraId="3DF6027D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21CA5924" w14:textId="77777777" w:rsidR="002A45B8" w:rsidRDefault="00000000">
            <w:r>
              <w:t>1.700</w:t>
            </w:r>
          </w:p>
        </w:tc>
      </w:tr>
      <w:tr w:rsidR="002A45B8" w14:paraId="6902B1C1" w14:textId="77777777">
        <w:tc>
          <w:tcPr>
            <w:tcW w:w="1013" w:type="dxa"/>
            <w:vAlign w:val="center"/>
          </w:tcPr>
          <w:p w14:paraId="773D9FB0" w14:textId="77777777" w:rsidR="002A45B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22422B2" w14:textId="77777777" w:rsidR="002A45B8" w:rsidRDefault="00000000">
            <w:r>
              <w:t>C3125</w:t>
            </w:r>
          </w:p>
        </w:tc>
        <w:tc>
          <w:tcPr>
            <w:tcW w:w="1188" w:type="dxa"/>
            <w:vAlign w:val="center"/>
          </w:tcPr>
          <w:p w14:paraId="0F53AE9B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5E1CAB" w14:textId="77777777" w:rsidR="002A45B8" w:rsidRDefault="002A45B8"/>
        </w:tc>
        <w:tc>
          <w:tcPr>
            <w:tcW w:w="1188" w:type="dxa"/>
            <w:vAlign w:val="center"/>
          </w:tcPr>
          <w:p w14:paraId="6D7E93FA" w14:textId="77777777" w:rsidR="002A45B8" w:rsidRDefault="002A45B8"/>
        </w:tc>
        <w:tc>
          <w:tcPr>
            <w:tcW w:w="1188" w:type="dxa"/>
            <w:vAlign w:val="center"/>
          </w:tcPr>
          <w:p w14:paraId="2BFFBF14" w14:textId="77777777" w:rsidR="002A45B8" w:rsidRDefault="00000000">
            <w:r>
              <w:t>7.875</w:t>
            </w:r>
          </w:p>
        </w:tc>
        <w:tc>
          <w:tcPr>
            <w:tcW w:w="1188" w:type="dxa"/>
            <w:vAlign w:val="center"/>
          </w:tcPr>
          <w:p w14:paraId="0D52336B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258B387C" w14:textId="77777777" w:rsidR="002A45B8" w:rsidRDefault="00000000">
            <w:r>
              <w:t>1.700</w:t>
            </w:r>
          </w:p>
        </w:tc>
      </w:tr>
      <w:tr w:rsidR="002A45B8" w14:paraId="6212D2D1" w14:textId="77777777">
        <w:tc>
          <w:tcPr>
            <w:tcW w:w="1013" w:type="dxa"/>
            <w:vAlign w:val="center"/>
          </w:tcPr>
          <w:p w14:paraId="276A289C" w14:textId="77777777" w:rsidR="002A45B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EA4A6F0" w14:textId="77777777" w:rsidR="002A45B8" w:rsidRDefault="00000000">
            <w:r>
              <w:t>C3718[1318]</w:t>
            </w:r>
          </w:p>
        </w:tc>
        <w:tc>
          <w:tcPr>
            <w:tcW w:w="1188" w:type="dxa"/>
            <w:vAlign w:val="center"/>
          </w:tcPr>
          <w:p w14:paraId="7DA51CD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4250C4F7" w14:textId="77777777" w:rsidR="002A45B8" w:rsidRDefault="002A45B8"/>
        </w:tc>
        <w:tc>
          <w:tcPr>
            <w:tcW w:w="1188" w:type="dxa"/>
            <w:vAlign w:val="center"/>
          </w:tcPr>
          <w:p w14:paraId="2FA1159E" w14:textId="77777777" w:rsidR="002A45B8" w:rsidRDefault="002A45B8"/>
        </w:tc>
        <w:tc>
          <w:tcPr>
            <w:tcW w:w="1188" w:type="dxa"/>
            <w:vAlign w:val="center"/>
          </w:tcPr>
          <w:p w14:paraId="51C718BA" w14:textId="77777777" w:rsidR="002A45B8" w:rsidRDefault="00000000">
            <w:r>
              <w:t>6.966</w:t>
            </w:r>
          </w:p>
        </w:tc>
        <w:tc>
          <w:tcPr>
            <w:tcW w:w="1188" w:type="dxa"/>
            <w:vAlign w:val="center"/>
          </w:tcPr>
          <w:p w14:paraId="5E0C789A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1F7B8E67" w14:textId="77777777" w:rsidR="002A45B8" w:rsidRDefault="00000000">
            <w:r>
              <w:t>1.700</w:t>
            </w:r>
          </w:p>
        </w:tc>
      </w:tr>
      <w:tr w:rsidR="002A45B8" w14:paraId="4754C85A" w14:textId="77777777">
        <w:tc>
          <w:tcPr>
            <w:tcW w:w="1013" w:type="dxa"/>
            <w:vAlign w:val="center"/>
          </w:tcPr>
          <w:p w14:paraId="072E8E1F" w14:textId="77777777" w:rsidR="002A45B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200EE7D9" w14:textId="77777777" w:rsidR="002A45B8" w:rsidRDefault="00000000">
            <w:r>
              <w:t>C3718[2518]</w:t>
            </w:r>
          </w:p>
        </w:tc>
        <w:tc>
          <w:tcPr>
            <w:tcW w:w="1188" w:type="dxa"/>
            <w:vAlign w:val="center"/>
          </w:tcPr>
          <w:p w14:paraId="76E1263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36847A54" w14:textId="77777777" w:rsidR="002A45B8" w:rsidRDefault="002A45B8"/>
        </w:tc>
        <w:tc>
          <w:tcPr>
            <w:tcW w:w="1188" w:type="dxa"/>
            <w:vAlign w:val="center"/>
          </w:tcPr>
          <w:p w14:paraId="1355BAB7" w14:textId="77777777" w:rsidR="002A45B8" w:rsidRDefault="002A45B8"/>
        </w:tc>
        <w:tc>
          <w:tcPr>
            <w:tcW w:w="1188" w:type="dxa"/>
            <w:vAlign w:val="center"/>
          </w:tcPr>
          <w:p w14:paraId="5AE8BBEC" w14:textId="77777777" w:rsidR="002A45B8" w:rsidRDefault="00000000">
            <w:r>
              <w:t>13.473</w:t>
            </w:r>
          </w:p>
        </w:tc>
        <w:tc>
          <w:tcPr>
            <w:tcW w:w="1188" w:type="dxa"/>
            <w:vAlign w:val="center"/>
          </w:tcPr>
          <w:p w14:paraId="2D7E247A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5B4A2AB2" w14:textId="77777777" w:rsidR="002A45B8" w:rsidRDefault="00000000">
            <w:r>
              <w:t>1.700</w:t>
            </w:r>
          </w:p>
        </w:tc>
      </w:tr>
      <w:tr w:rsidR="002A45B8" w14:paraId="49243AB7" w14:textId="77777777">
        <w:tc>
          <w:tcPr>
            <w:tcW w:w="1013" w:type="dxa"/>
            <w:vAlign w:val="center"/>
          </w:tcPr>
          <w:p w14:paraId="1A970ECC" w14:textId="77777777" w:rsidR="002A45B8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01F6361" w14:textId="77777777" w:rsidR="002A45B8" w:rsidRDefault="00000000">
            <w:r>
              <w:t>DC3225[1925]</w:t>
            </w:r>
          </w:p>
        </w:tc>
        <w:tc>
          <w:tcPr>
            <w:tcW w:w="1188" w:type="dxa"/>
            <w:vAlign w:val="center"/>
          </w:tcPr>
          <w:p w14:paraId="3F344DB7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963846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F9CA9F" w14:textId="77777777" w:rsidR="002A45B8" w:rsidRDefault="00000000">
            <w:r>
              <w:t>4.625</w:t>
            </w:r>
          </w:p>
        </w:tc>
        <w:tc>
          <w:tcPr>
            <w:tcW w:w="1188" w:type="dxa"/>
            <w:vAlign w:val="center"/>
          </w:tcPr>
          <w:p w14:paraId="06DEEC8A" w14:textId="77777777" w:rsidR="002A45B8" w:rsidRDefault="00000000">
            <w:r>
              <w:t>4.625</w:t>
            </w:r>
          </w:p>
        </w:tc>
        <w:tc>
          <w:tcPr>
            <w:tcW w:w="1188" w:type="dxa"/>
            <w:vAlign w:val="center"/>
          </w:tcPr>
          <w:p w14:paraId="31251525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76A8E9F4" w14:textId="77777777" w:rsidR="002A45B8" w:rsidRDefault="00000000">
            <w:r>
              <w:t>0.900</w:t>
            </w:r>
          </w:p>
        </w:tc>
      </w:tr>
      <w:tr w:rsidR="002A45B8" w14:paraId="3B6E8424" w14:textId="77777777">
        <w:tc>
          <w:tcPr>
            <w:tcW w:w="1013" w:type="dxa"/>
            <w:vAlign w:val="center"/>
          </w:tcPr>
          <w:p w14:paraId="0DED48BD" w14:textId="77777777" w:rsidR="002A45B8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30C2E5C" w14:textId="77777777" w:rsidR="002A45B8" w:rsidRDefault="00000000">
            <w:r>
              <w:t>DC3825[2725]</w:t>
            </w:r>
          </w:p>
        </w:tc>
        <w:tc>
          <w:tcPr>
            <w:tcW w:w="1188" w:type="dxa"/>
            <w:vAlign w:val="center"/>
          </w:tcPr>
          <w:p w14:paraId="655B65FF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E64DB06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336AE3" w14:textId="77777777" w:rsidR="002A45B8" w:rsidRDefault="00000000">
            <w:r>
              <w:t>6.625</w:t>
            </w:r>
          </w:p>
        </w:tc>
        <w:tc>
          <w:tcPr>
            <w:tcW w:w="1188" w:type="dxa"/>
            <w:vAlign w:val="center"/>
          </w:tcPr>
          <w:p w14:paraId="15989475" w14:textId="77777777" w:rsidR="002A45B8" w:rsidRDefault="00000000">
            <w:r>
              <w:t>6.625</w:t>
            </w:r>
          </w:p>
        </w:tc>
        <w:tc>
          <w:tcPr>
            <w:tcW w:w="1188" w:type="dxa"/>
            <w:vAlign w:val="center"/>
          </w:tcPr>
          <w:p w14:paraId="19840813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793683E3" w14:textId="77777777" w:rsidR="002A45B8" w:rsidRDefault="00000000">
            <w:r>
              <w:t>0.900</w:t>
            </w:r>
          </w:p>
        </w:tc>
      </w:tr>
      <w:tr w:rsidR="002A45B8" w14:paraId="7FEAF7D6" w14:textId="77777777">
        <w:tc>
          <w:tcPr>
            <w:tcW w:w="1013" w:type="dxa"/>
            <w:vAlign w:val="center"/>
          </w:tcPr>
          <w:p w14:paraId="19D0297B" w14:textId="77777777" w:rsidR="002A45B8" w:rsidRDefault="00000000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61D40356" w14:textId="77777777" w:rsidR="002A45B8" w:rsidRDefault="00000000">
            <w:r>
              <w:t>HC3018</w:t>
            </w:r>
          </w:p>
        </w:tc>
        <w:tc>
          <w:tcPr>
            <w:tcW w:w="1188" w:type="dxa"/>
            <w:vAlign w:val="center"/>
          </w:tcPr>
          <w:p w14:paraId="1D90E82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5B2758A4" w14:textId="77777777" w:rsidR="002A45B8" w:rsidRDefault="002A45B8"/>
        </w:tc>
        <w:tc>
          <w:tcPr>
            <w:tcW w:w="1188" w:type="dxa"/>
            <w:vAlign w:val="center"/>
          </w:tcPr>
          <w:p w14:paraId="0F806D10" w14:textId="77777777" w:rsidR="002A45B8" w:rsidRDefault="002A45B8"/>
        </w:tc>
        <w:tc>
          <w:tcPr>
            <w:tcW w:w="1188" w:type="dxa"/>
            <w:vAlign w:val="center"/>
          </w:tcPr>
          <w:p w14:paraId="4CE4BE5A" w14:textId="77777777" w:rsidR="002A45B8" w:rsidRDefault="00000000">
            <w:r>
              <w:t>16.119</w:t>
            </w:r>
          </w:p>
        </w:tc>
        <w:tc>
          <w:tcPr>
            <w:tcW w:w="1188" w:type="dxa"/>
            <w:vAlign w:val="center"/>
          </w:tcPr>
          <w:p w14:paraId="7E675DBB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5E83C35F" w14:textId="77777777" w:rsidR="002A45B8" w:rsidRDefault="00000000">
            <w:r>
              <w:t>1.700</w:t>
            </w:r>
          </w:p>
        </w:tc>
      </w:tr>
      <w:tr w:rsidR="002A45B8" w14:paraId="0E8A760E" w14:textId="77777777">
        <w:tc>
          <w:tcPr>
            <w:tcW w:w="1013" w:type="dxa"/>
            <w:vAlign w:val="center"/>
          </w:tcPr>
          <w:p w14:paraId="7432D542" w14:textId="77777777" w:rsidR="002A45B8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D2C4361" w14:textId="77777777" w:rsidR="002A45B8" w:rsidRDefault="00000000">
            <w:r>
              <w:t>HC3018</w:t>
            </w:r>
          </w:p>
        </w:tc>
        <w:tc>
          <w:tcPr>
            <w:tcW w:w="1188" w:type="dxa"/>
            <w:vAlign w:val="center"/>
          </w:tcPr>
          <w:p w14:paraId="0621CA91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5964C67C" w14:textId="77777777" w:rsidR="002A45B8" w:rsidRDefault="002A45B8"/>
        </w:tc>
        <w:tc>
          <w:tcPr>
            <w:tcW w:w="1188" w:type="dxa"/>
            <w:vAlign w:val="center"/>
          </w:tcPr>
          <w:p w14:paraId="0A1F6A87" w14:textId="77777777" w:rsidR="002A45B8" w:rsidRDefault="002A45B8"/>
        </w:tc>
        <w:tc>
          <w:tcPr>
            <w:tcW w:w="1188" w:type="dxa"/>
            <w:vAlign w:val="center"/>
          </w:tcPr>
          <w:p w14:paraId="72466A99" w14:textId="77777777" w:rsidR="002A45B8" w:rsidRDefault="00000000">
            <w:r>
              <w:t>16.119</w:t>
            </w:r>
          </w:p>
        </w:tc>
        <w:tc>
          <w:tcPr>
            <w:tcW w:w="1188" w:type="dxa"/>
            <w:vAlign w:val="center"/>
          </w:tcPr>
          <w:p w14:paraId="12745A35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14B56904" w14:textId="77777777" w:rsidR="002A45B8" w:rsidRDefault="00000000">
            <w:r>
              <w:t>1.700</w:t>
            </w:r>
          </w:p>
        </w:tc>
      </w:tr>
      <w:tr w:rsidR="002A45B8" w14:paraId="6AEE963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0DFA204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5776BA" w14:textId="77777777" w:rsidR="002A45B8" w:rsidRDefault="00000000">
            <w:r>
              <w:t>242.642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C72A067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80594D" w14:textId="77777777" w:rsidR="002A45B8" w:rsidRDefault="00000000">
            <w:r>
              <w:t>1.663</w:t>
            </w:r>
          </w:p>
        </w:tc>
      </w:tr>
    </w:tbl>
    <w:p w14:paraId="5E04D0FB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D21EB2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25A9EA0D" w14:textId="77777777">
        <w:tc>
          <w:tcPr>
            <w:tcW w:w="1013" w:type="dxa"/>
            <w:shd w:val="clear" w:color="auto" w:fill="E6E6E6"/>
            <w:vAlign w:val="center"/>
          </w:tcPr>
          <w:p w14:paraId="0CF099FD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503430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EECE88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7620FC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C147A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0A5740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1FE4D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5B7D2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50ADF143" w14:textId="77777777">
        <w:tc>
          <w:tcPr>
            <w:tcW w:w="1013" w:type="dxa"/>
            <w:vAlign w:val="center"/>
          </w:tcPr>
          <w:p w14:paraId="0284CAD2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658274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4A5D68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EE3146" w14:textId="77777777" w:rsidR="002A45B8" w:rsidRDefault="002A45B8"/>
        </w:tc>
        <w:tc>
          <w:tcPr>
            <w:tcW w:w="1188" w:type="dxa"/>
            <w:vAlign w:val="center"/>
          </w:tcPr>
          <w:p w14:paraId="6FE54A1B" w14:textId="77777777" w:rsidR="002A45B8" w:rsidRDefault="002A45B8"/>
        </w:tc>
        <w:tc>
          <w:tcPr>
            <w:tcW w:w="1188" w:type="dxa"/>
            <w:vAlign w:val="center"/>
          </w:tcPr>
          <w:p w14:paraId="4A58DB6E" w14:textId="77777777" w:rsidR="002A45B8" w:rsidRDefault="00000000">
            <w:r>
              <w:t>81.463</w:t>
            </w:r>
          </w:p>
        </w:tc>
        <w:tc>
          <w:tcPr>
            <w:tcW w:w="1188" w:type="dxa"/>
            <w:vAlign w:val="center"/>
          </w:tcPr>
          <w:p w14:paraId="4DE6DAE9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2C68EF38" w14:textId="77777777" w:rsidR="002A45B8" w:rsidRDefault="00000000">
            <w:r>
              <w:t>1.700</w:t>
            </w:r>
          </w:p>
        </w:tc>
      </w:tr>
      <w:tr w:rsidR="002A45B8" w14:paraId="699FE3FC" w14:textId="77777777">
        <w:tc>
          <w:tcPr>
            <w:tcW w:w="1013" w:type="dxa"/>
            <w:vAlign w:val="center"/>
          </w:tcPr>
          <w:p w14:paraId="3C0D80D7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14885A" w14:textId="77777777" w:rsidR="002A45B8" w:rsidRDefault="002A45B8"/>
        </w:tc>
        <w:tc>
          <w:tcPr>
            <w:tcW w:w="1188" w:type="dxa"/>
            <w:vAlign w:val="center"/>
          </w:tcPr>
          <w:p w14:paraId="47BFD324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13DC07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ECCB1E" w14:textId="77777777" w:rsidR="002A45B8" w:rsidRDefault="00000000">
            <w:r>
              <w:t>0.004</w:t>
            </w:r>
          </w:p>
        </w:tc>
        <w:tc>
          <w:tcPr>
            <w:tcW w:w="1188" w:type="dxa"/>
            <w:vAlign w:val="center"/>
          </w:tcPr>
          <w:p w14:paraId="6838F7D1" w14:textId="77777777" w:rsidR="002A45B8" w:rsidRDefault="00000000">
            <w:r>
              <w:t>0.004</w:t>
            </w:r>
          </w:p>
        </w:tc>
        <w:tc>
          <w:tcPr>
            <w:tcW w:w="1188" w:type="dxa"/>
            <w:vAlign w:val="center"/>
          </w:tcPr>
          <w:p w14:paraId="6C87F66C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370583D9" w14:textId="77777777" w:rsidR="002A45B8" w:rsidRDefault="00000000">
            <w:r>
              <w:t>0.900</w:t>
            </w:r>
          </w:p>
        </w:tc>
      </w:tr>
      <w:tr w:rsidR="002A45B8" w14:paraId="47DAE977" w14:textId="77777777">
        <w:tc>
          <w:tcPr>
            <w:tcW w:w="1013" w:type="dxa"/>
            <w:vAlign w:val="center"/>
          </w:tcPr>
          <w:p w14:paraId="35FA37AE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36CEB9" w14:textId="77777777" w:rsidR="002A45B8" w:rsidRDefault="002A45B8"/>
        </w:tc>
        <w:tc>
          <w:tcPr>
            <w:tcW w:w="1188" w:type="dxa"/>
            <w:vAlign w:val="center"/>
          </w:tcPr>
          <w:p w14:paraId="60A5781B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FD8909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7F0753" w14:textId="77777777" w:rsidR="002A45B8" w:rsidRDefault="00000000">
            <w:r>
              <w:t>1.676</w:t>
            </w:r>
          </w:p>
        </w:tc>
        <w:tc>
          <w:tcPr>
            <w:tcW w:w="1188" w:type="dxa"/>
            <w:vAlign w:val="center"/>
          </w:tcPr>
          <w:p w14:paraId="2F48A198" w14:textId="77777777" w:rsidR="002A45B8" w:rsidRDefault="00000000">
            <w:r>
              <w:t>3.353</w:t>
            </w:r>
          </w:p>
        </w:tc>
        <w:tc>
          <w:tcPr>
            <w:tcW w:w="1188" w:type="dxa"/>
            <w:vAlign w:val="center"/>
          </w:tcPr>
          <w:p w14:paraId="106BFEAB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1A158D50" w14:textId="77777777" w:rsidR="002A45B8" w:rsidRDefault="00000000">
            <w:r>
              <w:t>0.900</w:t>
            </w:r>
          </w:p>
        </w:tc>
      </w:tr>
      <w:tr w:rsidR="002A45B8" w14:paraId="053E8096" w14:textId="77777777">
        <w:tc>
          <w:tcPr>
            <w:tcW w:w="1013" w:type="dxa"/>
            <w:vAlign w:val="center"/>
          </w:tcPr>
          <w:p w14:paraId="343B44EF" w14:textId="77777777" w:rsidR="002A45B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0D06255" w14:textId="77777777" w:rsidR="002A45B8" w:rsidRDefault="002A45B8"/>
        </w:tc>
        <w:tc>
          <w:tcPr>
            <w:tcW w:w="1188" w:type="dxa"/>
            <w:vAlign w:val="center"/>
          </w:tcPr>
          <w:p w14:paraId="35594B18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A2A6FE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ED3EDC" w14:textId="77777777" w:rsidR="002A45B8" w:rsidRDefault="00000000">
            <w:r>
              <w:t>0.003</w:t>
            </w:r>
          </w:p>
        </w:tc>
        <w:tc>
          <w:tcPr>
            <w:tcW w:w="1188" w:type="dxa"/>
            <w:vAlign w:val="center"/>
          </w:tcPr>
          <w:p w14:paraId="5F913691" w14:textId="77777777" w:rsidR="002A45B8" w:rsidRDefault="00000000">
            <w:r>
              <w:t>0.003</w:t>
            </w:r>
          </w:p>
        </w:tc>
        <w:tc>
          <w:tcPr>
            <w:tcW w:w="1188" w:type="dxa"/>
            <w:vAlign w:val="center"/>
          </w:tcPr>
          <w:p w14:paraId="60E73ECD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22612E6B" w14:textId="77777777" w:rsidR="002A45B8" w:rsidRDefault="00000000">
            <w:r>
              <w:t>0.900</w:t>
            </w:r>
          </w:p>
        </w:tc>
      </w:tr>
      <w:tr w:rsidR="002A45B8" w14:paraId="7D024A45" w14:textId="77777777">
        <w:tc>
          <w:tcPr>
            <w:tcW w:w="1013" w:type="dxa"/>
            <w:vAlign w:val="center"/>
          </w:tcPr>
          <w:p w14:paraId="49D7B96F" w14:textId="77777777" w:rsidR="002A45B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3F1A0FA" w14:textId="77777777" w:rsidR="002A45B8" w:rsidRDefault="002A45B8"/>
        </w:tc>
        <w:tc>
          <w:tcPr>
            <w:tcW w:w="1188" w:type="dxa"/>
            <w:vAlign w:val="center"/>
          </w:tcPr>
          <w:p w14:paraId="17B985DE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51509E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18E955E" w14:textId="77777777" w:rsidR="002A45B8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7604F410" w14:textId="77777777" w:rsidR="002A45B8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3713FD81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14F102BA" w14:textId="77777777" w:rsidR="002A45B8" w:rsidRDefault="00000000">
            <w:r>
              <w:t>0.900</w:t>
            </w:r>
          </w:p>
        </w:tc>
      </w:tr>
      <w:tr w:rsidR="002A45B8" w14:paraId="3FBEBDC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BE83BD1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4B996A" w14:textId="77777777" w:rsidR="002A45B8" w:rsidRDefault="00000000">
            <w:r>
              <w:t>89.863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496534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CBC52BB" w14:textId="77777777" w:rsidR="002A45B8" w:rsidRDefault="00000000">
            <w:r>
              <w:t>1.625</w:t>
            </w:r>
          </w:p>
        </w:tc>
      </w:tr>
    </w:tbl>
    <w:p w14:paraId="13836013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097825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052E29B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0A8B27BE" w14:textId="77777777">
        <w:tc>
          <w:tcPr>
            <w:tcW w:w="1013" w:type="dxa"/>
            <w:shd w:val="clear" w:color="auto" w:fill="E6E6E6"/>
            <w:vAlign w:val="center"/>
          </w:tcPr>
          <w:p w14:paraId="76CC32DD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C85155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E4E5E6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546EFD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32AFDC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15D7F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BC8B0F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2F8197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16E0A668" w14:textId="77777777">
        <w:tc>
          <w:tcPr>
            <w:tcW w:w="1013" w:type="dxa"/>
            <w:vAlign w:val="center"/>
          </w:tcPr>
          <w:p w14:paraId="17806C1B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C0179C" w14:textId="77777777" w:rsidR="002A45B8" w:rsidRDefault="00000000">
            <w:r>
              <w:t>C1118</w:t>
            </w:r>
          </w:p>
        </w:tc>
        <w:tc>
          <w:tcPr>
            <w:tcW w:w="1188" w:type="dxa"/>
            <w:vAlign w:val="center"/>
          </w:tcPr>
          <w:p w14:paraId="4856804E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398518DD" w14:textId="77777777" w:rsidR="002A45B8" w:rsidRDefault="002A45B8"/>
        </w:tc>
        <w:tc>
          <w:tcPr>
            <w:tcW w:w="1188" w:type="dxa"/>
            <w:vAlign w:val="center"/>
          </w:tcPr>
          <w:p w14:paraId="421798AC" w14:textId="77777777" w:rsidR="002A45B8" w:rsidRDefault="002A45B8"/>
        </w:tc>
        <w:tc>
          <w:tcPr>
            <w:tcW w:w="1188" w:type="dxa"/>
            <w:vAlign w:val="center"/>
          </w:tcPr>
          <w:p w14:paraId="1E48D5C7" w14:textId="77777777" w:rsidR="002A45B8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6B3DFE38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444E9CC2" w14:textId="77777777" w:rsidR="002A45B8" w:rsidRDefault="00000000">
            <w:r>
              <w:t>1.700</w:t>
            </w:r>
          </w:p>
        </w:tc>
      </w:tr>
      <w:tr w:rsidR="002A45B8" w14:paraId="4F6503B9" w14:textId="77777777">
        <w:tc>
          <w:tcPr>
            <w:tcW w:w="1013" w:type="dxa"/>
            <w:vAlign w:val="center"/>
          </w:tcPr>
          <w:p w14:paraId="435C94C9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C4B4EA" w14:textId="77777777" w:rsidR="002A45B8" w:rsidRDefault="00000000">
            <w:r>
              <w:t>C1425</w:t>
            </w:r>
          </w:p>
        </w:tc>
        <w:tc>
          <w:tcPr>
            <w:tcW w:w="1188" w:type="dxa"/>
            <w:vAlign w:val="center"/>
          </w:tcPr>
          <w:p w14:paraId="025D634E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3B76932" w14:textId="77777777" w:rsidR="002A45B8" w:rsidRDefault="002A45B8"/>
        </w:tc>
        <w:tc>
          <w:tcPr>
            <w:tcW w:w="1188" w:type="dxa"/>
            <w:vAlign w:val="center"/>
          </w:tcPr>
          <w:p w14:paraId="3E4B9668" w14:textId="77777777" w:rsidR="002A45B8" w:rsidRDefault="002A45B8"/>
        </w:tc>
        <w:tc>
          <w:tcPr>
            <w:tcW w:w="1188" w:type="dxa"/>
            <w:vAlign w:val="center"/>
          </w:tcPr>
          <w:p w14:paraId="74D5EC32" w14:textId="77777777" w:rsidR="002A45B8" w:rsidRDefault="00000000">
            <w:r>
              <w:t>14.000</w:t>
            </w:r>
          </w:p>
        </w:tc>
        <w:tc>
          <w:tcPr>
            <w:tcW w:w="1188" w:type="dxa"/>
            <w:vAlign w:val="center"/>
          </w:tcPr>
          <w:p w14:paraId="4DD320E4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37A1A5DE" w14:textId="77777777" w:rsidR="002A45B8" w:rsidRDefault="00000000">
            <w:r>
              <w:t>1.700</w:t>
            </w:r>
          </w:p>
        </w:tc>
      </w:tr>
      <w:tr w:rsidR="002A45B8" w14:paraId="11D01EE8" w14:textId="77777777">
        <w:tc>
          <w:tcPr>
            <w:tcW w:w="1013" w:type="dxa"/>
            <w:vAlign w:val="center"/>
          </w:tcPr>
          <w:p w14:paraId="714CB462" w14:textId="77777777" w:rsidR="002A45B8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6B10E30" w14:textId="77777777" w:rsidR="002A45B8" w:rsidRDefault="00000000">
            <w:r>
              <w:t>C2825</w:t>
            </w:r>
          </w:p>
        </w:tc>
        <w:tc>
          <w:tcPr>
            <w:tcW w:w="1188" w:type="dxa"/>
            <w:vAlign w:val="center"/>
          </w:tcPr>
          <w:p w14:paraId="717A0134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08D29D0" w14:textId="77777777" w:rsidR="002A45B8" w:rsidRDefault="002A45B8"/>
        </w:tc>
        <w:tc>
          <w:tcPr>
            <w:tcW w:w="1188" w:type="dxa"/>
            <w:vAlign w:val="center"/>
          </w:tcPr>
          <w:p w14:paraId="728A0F90" w14:textId="77777777" w:rsidR="002A45B8" w:rsidRDefault="002A45B8"/>
        </w:tc>
        <w:tc>
          <w:tcPr>
            <w:tcW w:w="1188" w:type="dxa"/>
            <w:vAlign w:val="center"/>
          </w:tcPr>
          <w:p w14:paraId="35840305" w14:textId="77777777" w:rsidR="002A45B8" w:rsidRDefault="00000000">
            <w:r>
              <w:t>21.000</w:t>
            </w:r>
          </w:p>
        </w:tc>
        <w:tc>
          <w:tcPr>
            <w:tcW w:w="1188" w:type="dxa"/>
            <w:vAlign w:val="center"/>
          </w:tcPr>
          <w:p w14:paraId="2474AC76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2B08F5F2" w14:textId="77777777" w:rsidR="002A45B8" w:rsidRDefault="00000000">
            <w:r>
              <w:t>1.700</w:t>
            </w:r>
          </w:p>
        </w:tc>
      </w:tr>
      <w:tr w:rsidR="002A45B8" w14:paraId="11D74A2C" w14:textId="77777777">
        <w:tc>
          <w:tcPr>
            <w:tcW w:w="1013" w:type="dxa"/>
            <w:vAlign w:val="center"/>
          </w:tcPr>
          <w:p w14:paraId="783E6386" w14:textId="77777777" w:rsidR="002A45B8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C7D0332" w14:textId="77777777" w:rsidR="002A45B8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32F03DD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45819FDF" w14:textId="77777777" w:rsidR="002A45B8" w:rsidRDefault="002A45B8"/>
        </w:tc>
        <w:tc>
          <w:tcPr>
            <w:tcW w:w="1188" w:type="dxa"/>
            <w:vAlign w:val="center"/>
          </w:tcPr>
          <w:p w14:paraId="18DF1963" w14:textId="77777777" w:rsidR="002A45B8" w:rsidRDefault="002A45B8"/>
        </w:tc>
        <w:tc>
          <w:tcPr>
            <w:tcW w:w="1188" w:type="dxa"/>
            <w:vAlign w:val="center"/>
          </w:tcPr>
          <w:p w14:paraId="41DDA99B" w14:textId="77777777" w:rsidR="002A45B8" w:rsidRDefault="00000000">
            <w:r>
              <w:t>32.076</w:t>
            </w:r>
          </w:p>
        </w:tc>
        <w:tc>
          <w:tcPr>
            <w:tcW w:w="1188" w:type="dxa"/>
            <w:vAlign w:val="center"/>
          </w:tcPr>
          <w:p w14:paraId="6FC07373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451A024E" w14:textId="77777777" w:rsidR="002A45B8" w:rsidRDefault="00000000">
            <w:r>
              <w:t>1.700</w:t>
            </w:r>
          </w:p>
        </w:tc>
      </w:tr>
      <w:tr w:rsidR="002A45B8" w14:paraId="7E143CC1" w14:textId="77777777">
        <w:tc>
          <w:tcPr>
            <w:tcW w:w="1013" w:type="dxa"/>
            <w:vAlign w:val="center"/>
          </w:tcPr>
          <w:p w14:paraId="0B4539AD" w14:textId="77777777" w:rsidR="002A45B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9C26475" w14:textId="77777777" w:rsidR="002A45B8" w:rsidRDefault="00000000">
            <w:r>
              <w:t>C3025</w:t>
            </w:r>
          </w:p>
        </w:tc>
        <w:tc>
          <w:tcPr>
            <w:tcW w:w="1188" w:type="dxa"/>
            <w:vAlign w:val="center"/>
          </w:tcPr>
          <w:p w14:paraId="3194C8B4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E45FF5" w14:textId="77777777" w:rsidR="002A45B8" w:rsidRDefault="002A45B8"/>
        </w:tc>
        <w:tc>
          <w:tcPr>
            <w:tcW w:w="1188" w:type="dxa"/>
            <w:vAlign w:val="center"/>
          </w:tcPr>
          <w:p w14:paraId="5B42072E" w14:textId="77777777" w:rsidR="002A45B8" w:rsidRDefault="002A45B8"/>
        </w:tc>
        <w:tc>
          <w:tcPr>
            <w:tcW w:w="1188" w:type="dxa"/>
            <w:vAlign w:val="center"/>
          </w:tcPr>
          <w:p w14:paraId="0F1A4D00" w14:textId="77777777" w:rsidR="002A45B8" w:rsidRDefault="00000000">
            <w:r>
              <w:t>7.375</w:t>
            </w:r>
          </w:p>
        </w:tc>
        <w:tc>
          <w:tcPr>
            <w:tcW w:w="1188" w:type="dxa"/>
            <w:vAlign w:val="center"/>
          </w:tcPr>
          <w:p w14:paraId="7F08B1F1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0B9F6C8E" w14:textId="77777777" w:rsidR="002A45B8" w:rsidRDefault="00000000">
            <w:r>
              <w:t>1.700</w:t>
            </w:r>
          </w:p>
        </w:tc>
      </w:tr>
      <w:tr w:rsidR="002A45B8" w14:paraId="22052F5C" w14:textId="77777777">
        <w:tc>
          <w:tcPr>
            <w:tcW w:w="1013" w:type="dxa"/>
            <w:vAlign w:val="center"/>
          </w:tcPr>
          <w:p w14:paraId="696BA8A7" w14:textId="77777777" w:rsidR="002A45B8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2320846" w14:textId="77777777" w:rsidR="002A45B8" w:rsidRDefault="00000000">
            <w:r>
              <w:t>C3118</w:t>
            </w:r>
          </w:p>
        </w:tc>
        <w:tc>
          <w:tcPr>
            <w:tcW w:w="1188" w:type="dxa"/>
            <w:vAlign w:val="center"/>
          </w:tcPr>
          <w:p w14:paraId="34745E11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6F497695" w14:textId="77777777" w:rsidR="002A45B8" w:rsidRDefault="002A45B8"/>
        </w:tc>
        <w:tc>
          <w:tcPr>
            <w:tcW w:w="1188" w:type="dxa"/>
            <w:vAlign w:val="center"/>
          </w:tcPr>
          <w:p w14:paraId="70572C1C" w14:textId="77777777" w:rsidR="002A45B8" w:rsidRDefault="002A45B8"/>
        </w:tc>
        <w:tc>
          <w:tcPr>
            <w:tcW w:w="1188" w:type="dxa"/>
            <w:vAlign w:val="center"/>
          </w:tcPr>
          <w:p w14:paraId="5B442349" w14:textId="77777777" w:rsidR="002A45B8" w:rsidRDefault="00000000">
            <w:r>
              <w:t>51.030</w:t>
            </w:r>
          </w:p>
        </w:tc>
        <w:tc>
          <w:tcPr>
            <w:tcW w:w="1188" w:type="dxa"/>
            <w:vAlign w:val="center"/>
          </w:tcPr>
          <w:p w14:paraId="600A7DC3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0D877E4E" w14:textId="77777777" w:rsidR="002A45B8" w:rsidRDefault="00000000">
            <w:r>
              <w:t>1.700</w:t>
            </w:r>
          </w:p>
        </w:tc>
      </w:tr>
      <w:tr w:rsidR="002A45B8" w14:paraId="41BCE03B" w14:textId="77777777">
        <w:tc>
          <w:tcPr>
            <w:tcW w:w="1013" w:type="dxa"/>
            <w:vAlign w:val="center"/>
          </w:tcPr>
          <w:p w14:paraId="3BF698AA" w14:textId="77777777" w:rsidR="002A45B8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E4B8D18" w14:textId="77777777" w:rsidR="002A45B8" w:rsidRDefault="00000000">
            <w:r>
              <w:t>C3125</w:t>
            </w:r>
          </w:p>
        </w:tc>
        <w:tc>
          <w:tcPr>
            <w:tcW w:w="1188" w:type="dxa"/>
            <w:vAlign w:val="center"/>
          </w:tcPr>
          <w:p w14:paraId="3370BBAB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DC62F8" w14:textId="77777777" w:rsidR="002A45B8" w:rsidRDefault="002A45B8"/>
        </w:tc>
        <w:tc>
          <w:tcPr>
            <w:tcW w:w="1188" w:type="dxa"/>
            <w:vAlign w:val="center"/>
          </w:tcPr>
          <w:p w14:paraId="4FCD8162" w14:textId="77777777" w:rsidR="002A45B8" w:rsidRDefault="002A45B8"/>
        </w:tc>
        <w:tc>
          <w:tcPr>
            <w:tcW w:w="1188" w:type="dxa"/>
            <w:vAlign w:val="center"/>
          </w:tcPr>
          <w:p w14:paraId="19E97CC6" w14:textId="77777777" w:rsidR="002A45B8" w:rsidRDefault="00000000">
            <w:r>
              <w:t>7.875</w:t>
            </w:r>
          </w:p>
        </w:tc>
        <w:tc>
          <w:tcPr>
            <w:tcW w:w="1188" w:type="dxa"/>
            <w:vAlign w:val="center"/>
          </w:tcPr>
          <w:p w14:paraId="2D64682F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FFDAC03" w14:textId="77777777" w:rsidR="002A45B8" w:rsidRDefault="00000000">
            <w:r>
              <w:t>1.700</w:t>
            </w:r>
          </w:p>
        </w:tc>
      </w:tr>
      <w:tr w:rsidR="002A45B8" w14:paraId="7212F455" w14:textId="77777777">
        <w:tc>
          <w:tcPr>
            <w:tcW w:w="1013" w:type="dxa"/>
            <w:vAlign w:val="center"/>
          </w:tcPr>
          <w:p w14:paraId="05F31C11" w14:textId="77777777" w:rsidR="002A45B8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5A88697A" w14:textId="77777777" w:rsidR="002A45B8" w:rsidRDefault="00000000">
            <w:r>
              <w:t>C3718[1318]</w:t>
            </w:r>
          </w:p>
        </w:tc>
        <w:tc>
          <w:tcPr>
            <w:tcW w:w="1188" w:type="dxa"/>
            <w:vAlign w:val="center"/>
          </w:tcPr>
          <w:p w14:paraId="3E435B17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390A5F2B" w14:textId="77777777" w:rsidR="002A45B8" w:rsidRDefault="002A45B8"/>
        </w:tc>
        <w:tc>
          <w:tcPr>
            <w:tcW w:w="1188" w:type="dxa"/>
            <w:vAlign w:val="center"/>
          </w:tcPr>
          <w:p w14:paraId="5DF1B7FB" w14:textId="77777777" w:rsidR="002A45B8" w:rsidRDefault="002A45B8"/>
        </w:tc>
        <w:tc>
          <w:tcPr>
            <w:tcW w:w="1188" w:type="dxa"/>
            <w:vAlign w:val="center"/>
          </w:tcPr>
          <w:p w14:paraId="1D2BFD57" w14:textId="77777777" w:rsidR="002A45B8" w:rsidRDefault="00000000">
            <w:r>
              <w:t>6.966</w:t>
            </w:r>
          </w:p>
        </w:tc>
        <w:tc>
          <w:tcPr>
            <w:tcW w:w="1188" w:type="dxa"/>
            <w:vAlign w:val="center"/>
          </w:tcPr>
          <w:p w14:paraId="3BA2AE53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6B067713" w14:textId="77777777" w:rsidR="002A45B8" w:rsidRDefault="00000000">
            <w:r>
              <w:t>1.700</w:t>
            </w:r>
          </w:p>
        </w:tc>
      </w:tr>
      <w:tr w:rsidR="002A45B8" w14:paraId="292A1702" w14:textId="77777777">
        <w:tc>
          <w:tcPr>
            <w:tcW w:w="1013" w:type="dxa"/>
            <w:vAlign w:val="center"/>
          </w:tcPr>
          <w:p w14:paraId="5C345863" w14:textId="77777777" w:rsidR="002A45B8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F2FC360" w14:textId="77777777" w:rsidR="002A45B8" w:rsidRDefault="00000000">
            <w:r>
              <w:t>C3718[2518]</w:t>
            </w:r>
          </w:p>
        </w:tc>
        <w:tc>
          <w:tcPr>
            <w:tcW w:w="1188" w:type="dxa"/>
            <w:vAlign w:val="center"/>
          </w:tcPr>
          <w:p w14:paraId="46672BEA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7F0C9B60" w14:textId="77777777" w:rsidR="002A45B8" w:rsidRDefault="002A45B8"/>
        </w:tc>
        <w:tc>
          <w:tcPr>
            <w:tcW w:w="1188" w:type="dxa"/>
            <w:vAlign w:val="center"/>
          </w:tcPr>
          <w:p w14:paraId="21B1BD3E" w14:textId="77777777" w:rsidR="002A45B8" w:rsidRDefault="002A45B8"/>
        </w:tc>
        <w:tc>
          <w:tcPr>
            <w:tcW w:w="1188" w:type="dxa"/>
            <w:vAlign w:val="center"/>
          </w:tcPr>
          <w:p w14:paraId="3AB5C7AB" w14:textId="77777777" w:rsidR="002A45B8" w:rsidRDefault="00000000">
            <w:r>
              <w:t>13.473</w:t>
            </w:r>
          </w:p>
        </w:tc>
        <w:tc>
          <w:tcPr>
            <w:tcW w:w="1188" w:type="dxa"/>
            <w:vAlign w:val="center"/>
          </w:tcPr>
          <w:p w14:paraId="6AB9C449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3AC0433" w14:textId="77777777" w:rsidR="002A45B8" w:rsidRDefault="00000000">
            <w:r>
              <w:t>1.700</w:t>
            </w:r>
          </w:p>
        </w:tc>
      </w:tr>
      <w:tr w:rsidR="002A45B8" w14:paraId="154B53F6" w14:textId="77777777">
        <w:tc>
          <w:tcPr>
            <w:tcW w:w="1013" w:type="dxa"/>
            <w:vAlign w:val="center"/>
          </w:tcPr>
          <w:p w14:paraId="4EC17294" w14:textId="77777777" w:rsidR="002A45B8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6E558336" w14:textId="77777777" w:rsidR="002A45B8" w:rsidRDefault="00000000">
            <w:r>
              <w:t>DC3425[1925]</w:t>
            </w:r>
          </w:p>
        </w:tc>
        <w:tc>
          <w:tcPr>
            <w:tcW w:w="1188" w:type="dxa"/>
            <w:vAlign w:val="center"/>
          </w:tcPr>
          <w:p w14:paraId="61979A96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01262F5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6B0B26" w14:textId="77777777" w:rsidR="002A45B8" w:rsidRDefault="00000000">
            <w:r>
              <w:t>4.625</w:t>
            </w:r>
          </w:p>
        </w:tc>
        <w:tc>
          <w:tcPr>
            <w:tcW w:w="1188" w:type="dxa"/>
            <w:vAlign w:val="center"/>
          </w:tcPr>
          <w:p w14:paraId="219788D9" w14:textId="77777777" w:rsidR="002A45B8" w:rsidRDefault="00000000">
            <w:r>
              <w:t>4.625</w:t>
            </w:r>
          </w:p>
        </w:tc>
        <w:tc>
          <w:tcPr>
            <w:tcW w:w="1188" w:type="dxa"/>
            <w:vAlign w:val="center"/>
          </w:tcPr>
          <w:p w14:paraId="4D69B0B7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6AAD4C0C" w14:textId="77777777" w:rsidR="002A45B8" w:rsidRDefault="00000000">
            <w:r>
              <w:t>0.900</w:t>
            </w:r>
          </w:p>
        </w:tc>
      </w:tr>
      <w:tr w:rsidR="002A45B8" w14:paraId="4F193C40" w14:textId="77777777">
        <w:tc>
          <w:tcPr>
            <w:tcW w:w="1013" w:type="dxa"/>
            <w:vAlign w:val="center"/>
          </w:tcPr>
          <w:p w14:paraId="05E0B18E" w14:textId="77777777" w:rsidR="002A45B8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8083602" w14:textId="77777777" w:rsidR="002A45B8" w:rsidRDefault="00000000">
            <w:r>
              <w:t>DC3825[2725]</w:t>
            </w:r>
          </w:p>
        </w:tc>
        <w:tc>
          <w:tcPr>
            <w:tcW w:w="1188" w:type="dxa"/>
            <w:vAlign w:val="center"/>
          </w:tcPr>
          <w:p w14:paraId="0E0C9EA8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2F41CA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0FBA30C" w14:textId="77777777" w:rsidR="002A45B8" w:rsidRDefault="00000000">
            <w:r>
              <w:t>6.625</w:t>
            </w:r>
          </w:p>
        </w:tc>
        <w:tc>
          <w:tcPr>
            <w:tcW w:w="1188" w:type="dxa"/>
            <w:vAlign w:val="center"/>
          </w:tcPr>
          <w:p w14:paraId="60AAD3D5" w14:textId="77777777" w:rsidR="002A45B8" w:rsidRDefault="00000000">
            <w:r>
              <w:t>6.625</w:t>
            </w:r>
          </w:p>
        </w:tc>
        <w:tc>
          <w:tcPr>
            <w:tcW w:w="1188" w:type="dxa"/>
            <w:vAlign w:val="center"/>
          </w:tcPr>
          <w:p w14:paraId="148D6F5E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10F62C96" w14:textId="77777777" w:rsidR="002A45B8" w:rsidRDefault="00000000">
            <w:r>
              <w:t>0.900</w:t>
            </w:r>
          </w:p>
        </w:tc>
      </w:tr>
      <w:tr w:rsidR="002A45B8" w14:paraId="6B79F6C4" w14:textId="77777777">
        <w:tc>
          <w:tcPr>
            <w:tcW w:w="1013" w:type="dxa"/>
            <w:vAlign w:val="center"/>
          </w:tcPr>
          <w:p w14:paraId="16294137" w14:textId="77777777" w:rsidR="002A45B8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7B785EA" w14:textId="77777777" w:rsidR="002A45B8" w:rsidRDefault="00000000">
            <w:r>
              <w:t>HC3018</w:t>
            </w:r>
          </w:p>
        </w:tc>
        <w:tc>
          <w:tcPr>
            <w:tcW w:w="1188" w:type="dxa"/>
            <w:vAlign w:val="center"/>
          </w:tcPr>
          <w:p w14:paraId="66993EEB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200FA034" w14:textId="77777777" w:rsidR="002A45B8" w:rsidRDefault="002A45B8"/>
        </w:tc>
        <w:tc>
          <w:tcPr>
            <w:tcW w:w="1188" w:type="dxa"/>
            <w:vAlign w:val="center"/>
          </w:tcPr>
          <w:p w14:paraId="1281B4C6" w14:textId="77777777" w:rsidR="002A45B8" w:rsidRDefault="002A45B8"/>
        </w:tc>
        <w:tc>
          <w:tcPr>
            <w:tcW w:w="1188" w:type="dxa"/>
            <w:vAlign w:val="center"/>
          </w:tcPr>
          <w:p w14:paraId="1500C728" w14:textId="77777777" w:rsidR="002A45B8" w:rsidRDefault="00000000">
            <w:r>
              <w:t>18.961</w:t>
            </w:r>
          </w:p>
        </w:tc>
        <w:tc>
          <w:tcPr>
            <w:tcW w:w="1188" w:type="dxa"/>
            <w:vAlign w:val="center"/>
          </w:tcPr>
          <w:p w14:paraId="59E4F7FC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400A7010" w14:textId="77777777" w:rsidR="002A45B8" w:rsidRDefault="00000000">
            <w:r>
              <w:t>1.700</w:t>
            </w:r>
          </w:p>
        </w:tc>
      </w:tr>
      <w:tr w:rsidR="002A45B8" w14:paraId="61010F4E" w14:textId="77777777">
        <w:tc>
          <w:tcPr>
            <w:tcW w:w="1013" w:type="dxa"/>
            <w:vAlign w:val="center"/>
          </w:tcPr>
          <w:p w14:paraId="40FCBF0E" w14:textId="77777777" w:rsidR="002A45B8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B3A4DAF" w14:textId="77777777" w:rsidR="002A45B8" w:rsidRDefault="00000000">
            <w:r>
              <w:t>HC3018</w:t>
            </w:r>
          </w:p>
        </w:tc>
        <w:tc>
          <w:tcPr>
            <w:tcW w:w="1188" w:type="dxa"/>
            <w:vAlign w:val="center"/>
          </w:tcPr>
          <w:p w14:paraId="46C304FF" w14:textId="77777777" w:rsidR="002A45B8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42A37CFC" w14:textId="77777777" w:rsidR="002A45B8" w:rsidRDefault="002A45B8"/>
        </w:tc>
        <w:tc>
          <w:tcPr>
            <w:tcW w:w="1188" w:type="dxa"/>
            <w:vAlign w:val="center"/>
          </w:tcPr>
          <w:p w14:paraId="14FE9AED" w14:textId="77777777" w:rsidR="002A45B8" w:rsidRDefault="002A45B8"/>
        </w:tc>
        <w:tc>
          <w:tcPr>
            <w:tcW w:w="1188" w:type="dxa"/>
            <w:vAlign w:val="center"/>
          </w:tcPr>
          <w:p w14:paraId="068A459A" w14:textId="77777777" w:rsidR="002A45B8" w:rsidRDefault="00000000">
            <w:r>
              <w:t>13.510</w:t>
            </w:r>
          </w:p>
        </w:tc>
        <w:tc>
          <w:tcPr>
            <w:tcW w:w="1188" w:type="dxa"/>
            <w:vAlign w:val="center"/>
          </w:tcPr>
          <w:p w14:paraId="019CCDB6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778C6B66" w14:textId="77777777" w:rsidR="002A45B8" w:rsidRDefault="00000000">
            <w:r>
              <w:t>1.700</w:t>
            </w:r>
          </w:p>
        </w:tc>
      </w:tr>
      <w:tr w:rsidR="002A45B8" w14:paraId="1A39DD7A" w14:textId="77777777">
        <w:tc>
          <w:tcPr>
            <w:tcW w:w="1013" w:type="dxa"/>
            <w:vAlign w:val="center"/>
          </w:tcPr>
          <w:p w14:paraId="00B51442" w14:textId="77777777" w:rsidR="002A45B8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DD6D130" w14:textId="77777777" w:rsidR="002A45B8" w:rsidRDefault="00000000">
            <w:r>
              <w:t>HC3025</w:t>
            </w:r>
          </w:p>
        </w:tc>
        <w:tc>
          <w:tcPr>
            <w:tcW w:w="1188" w:type="dxa"/>
            <w:vAlign w:val="center"/>
          </w:tcPr>
          <w:p w14:paraId="7523F487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68DF64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4F055F" w14:textId="77777777" w:rsidR="002A45B8" w:rsidRDefault="00000000">
            <w:r>
              <w:t>2.523</w:t>
            </w:r>
          </w:p>
        </w:tc>
        <w:tc>
          <w:tcPr>
            <w:tcW w:w="1188" w:type="dxa"/>
            <w:vAlign w:val="center"/>
          </w:tcPr>
          <w:p w14:paraId="738E0C10" w14:textId="77777777" w:rsidR="002A45B8" w:rsidRDefault="00000000">
            <w:r>
              <w:t>5.047</w:t>
            </w:r>
          </w:p>
        </w:tc>
        <w:tc>
          <w:tcPr>
            <w:tcW w:w="1188" w:type="dxa"/>
            <w:vAlign w:val="center"/>
          </w:tcPr>
          <w:p w14:paraId="2B71BA13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44FC32E9" w14:textId="77777777" w:rsidR="002A45B8" w:rsidRDefault="00000000">
            <w:r>
              <w:t>0.900</w:t>
            </w:r>
          </w:p>
        </w:tc>
      </w:tr>
      <w:tr w:rsidR="002A45B8" w14:paraId="4E6F174E" w14:textId="77777777">
        <w:tc>
          <w:tcPr>
            <w:tcW w:w="1013" w:type="dxa"/>
            <w:vAlign w:val="center"/>
          </w:tcPr>
          <w:p w14:paraId="38F25A14" w14:textId="77777777" w:rsidR="002A45B8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4476730D" w14:textId="77777777" w:rsidR="002A45B8" w:rsidRDefault="00000000">
            <w:r>
              <w:t>HC3025</w:t>
            </w:r>
          </w:p>
        </w:tc>
        <w:tc>
          <w:tcPr>
            <w:tcW w:w="1188" w:type="dxa"/>
            <w:vAlign w:val="center"/>
          </w:tcPr>
          <w:p w14:paraId="0F28A5FF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574ED2C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BB7A0B" w14:textId="77777777" w:rsidR="002A45B8" w:rsidRDefault="00000000">
            <w:r>
              <w:t>2.523</w:t>
            </w:r>
          </w:p>
        </w:tc>
        <w:tc>
          <w:tcPr>
            <w:tcW w:w="1188" w:type="dxa"/>
            <w:vAlign w:val="center"/>
          </w:tcPr>
          <w:p w14:paraId="6045AF4B" w14:textId="77777777" w:rsidR="002A45B8" w:rsidRDefault="00000000">
            <w:r>
              <w:t>2.523</w:t>
            </w:r>
          </w:p>
        </w:tc>
        <w:tc>
          <w:tcPr>
            <w:tcW w:w="1188" w:type="dxa"/>
            <w:vAlign w:val="center"/>
          </w:tcPr>
          <w:p w14:paraId="6C62AC08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206E9C4E" w14:textId="77777777" w:rsidR="002A45B8" w:rsidRDefault="00000000">
            <w:r>
              <w:t>0.900</w:t>
            </w:r>
          </w:p>
        </w:tc>
      </w:tr>
      <w:tr w:rsidR="002A45B8" w14:paraId="47886CC7" w14:textId="77777777">
        <w:tc>
          <w:tcPr>
            <w:tcW w:w="1013" w:type="dxa"/>
            <w:vAlign w:val="center"/>
          </w:tcPr>
          <w:p w14:paraId="16DDE34E" w14:textId="77777777" w:rsidR="002A45B8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965E440" w14:textId="77777777" w:rsidR="002A45B8" w:rsidRDefault="00000000">
            <w:r>
              <w:t>HC3025</w:t>
            </w:r>
          </w:p>
        </w:tc>
        <w:tc>
          <w:tcPr>
            <w:tcW w:w="1188" w:type="dxa"/>
            <w:vAlign w:val="center"/>
          </w:tcPr>
          <w:p w14:paraId="34F25EF1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310869" w14:textId="77777777" w:rsidR="002A45B8" w:rsidRDefault="002A45B8"/>
        </w:tc>
        <w:tc>
          <w:tcPr>
            <w:tcW w:w="1188" w:type="dxa"/>
            <w:vAlign w:val="center"/>
          </w:tcPr>
          <w:p w14:paraId="611C7B36" w14:textId="77777777" w:rsidR="002A45B8" w:rsidRDefault="002A45B8"/>
        </w:tc>
        <w:tc>
          <w:tcPr>
            <w:tcW w:w="1188" w:type="dxa"/>
            <w:vAlign w:val="center"/>
          </w:tcPr>
          <w:p w14:paraId="1CAFA302" w14:textId="77777777" w:rsidR="002A45B8" w:rsidRDefault="00000000">
            <w:r>
              <w:t>3.731</w:t>
            </w:r>
          </w:p>
        </w:tc>
        <w:tc>
          <w:tcPr>
            <w:tcW w:w="1188" w:type="dxa"/>
            <w:vAlign w:val="center"/>
          </w:tcPr>
          <w:p w14:paraId="190D35C8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2AD4FA05" w14:textId="77777777" w:rsidR="002A45B8" w:rsidRDefault="00000000">
            <w:r>
              <w:t>1.700</w:t>
            </w:r>
          </w:p>
        </w:tc>
      </w:tr>
      <w:tr w:rsidR="002A45B8" w14:paraId="7BBFA0FC" w14:textId="77777777">
        <w:tc>
          <w:tcPr>
            <w:tcW w:w="1013" w:type="dxa"/>
            <w:vAlign w:val="center"/>
          </w:tcPr>
          <w:p w14:paraId="57C1FBC3" w14:textId="77777777" w:rsidR="002A45B8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47E45024" w14:textId="77777777" w:rsidR="002A45B8" w:rsidRDefault="00000000">
            <w:r>
              <w:t>HC3025</w:t>
            </w:r>
          </w:p>
        </w:tc>
        <w:tc>
          <w:tcPr>
            <w:tcW w:w="1188" w:type="dxa"/>
            <w:vAlign w:val="center"/>
          </w:tcPr>
          <w:p w14:paraId="1CE348ED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6716963" w14:textId="77777777" w:rsidR="002A45B8" w:rsidRDefault="002A45B8"/>
        </w:tc>
        <w:tc>
          <w:tcPr>
            <w:tcW w:w="1188" w:type="dxa"/>
            <w:vAlign w:val="center"/>
          </w:tcPr>
          <w:p w14:paraId="57E4EB22" w14:textId="77777777" w:rsidR="002A45B8" w:rsidRDefault="002A45B8"/>
        </w:tc>
        <w:tc>
          <w:tcPr>
            <w:tcW w:w="1188" w:type="dxa"/>
            <w:vAlign w:val="center"/>
          </w:tcPr>
          <w:p w14:paraId="041D4DF9" w14:textId="77777777" w:rsidR="002A45B8" w:rsidRDefault="00000000">
            <w:r>
              <w:t>3.731</w:t>
            </w:r>
          </w:p>
        </w:tc>
        <w:tc>
          <w:tcPr>
            <w:tcW w:w="1188" w:type="dxa"/>
            <w:vAlign w:val="center"/>
          </w:tcPr>
          <w:p w14:paraId="7344FC08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3885B00C" w14:textId="77777777" w:rsidR="002A45B8" w:rsidRDefault="00000000">
            <w:r>
              <w:t>1.700</w:t>
            </w:r>
          </w:p>
        </w:tc>
      </w:tr>
      <w:tr w:rsidR="002A45B8" w14:paraId="6B88F56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18FE195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7CDB253" w14:textId="77777777" w:rsidR="002A45B8" w:rsidRDefault="00000000">
            <w:r>
              <w:t>257.909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3EDF89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C1277C0" w14:textId="77777777" w:rsidR="002A45B8" w:rsidRDefault="00000000">
            <w:r>
              <w:t>1.642</w:t>
            </w:r>
          </w:p>
        </w:tc>
      </w:tr>
    </w:tbl>
    <w:p w14:paraId="003BB64F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CD9D3D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A45B8" w14:paraId="34E1C631" w14:textId="77777777">
        <w:tc>
          <w:tcPr>
            <w:tcW w:w="1013" w:type="dxa"/>
            <w:shd w:val="clear" w:color="auto" w:fill="E6E6E6"/>
            <w:vAlign w:val="center"/>
          </w:tcPr>
          <w:p w14:paraId="2415EAE8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E17B89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4D1E19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886B24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83178D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2B3D08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D160AE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76C7F5" w14:textId="77777777" w:rsidR="002A45B8" w:rsidRDefault="00000000">
            <w:pPr>
              <w:jc w:val="center"/>
            </w:pPr>
            <w:r>
              <w:t>传热系数</w:t>
            </w:r>
          </w:p>
        </w:tc>
      </w:tr>
      <w:tr w:rsidR="002A45B8" w14:paraId="1956C67E" w14:textId="77777777">
        <w:tc>
          <w:tcPr>
            <w:tcW w:w="1013" w:type="dxa"/>
            <w:vAlign w:val="center"/>
          </w:tcPr>
          <w:p w14:paraId="547D0484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231711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C38BC38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999067" w14:textId="77777777" w:rsidR="002A45B8" w:rsidRDefault="002A45B8"/>
        </w:tc>
        <w:tc>
          <w:tcPr>
            <w:tcW w:w="1188" w:type="dxa"/>
            <w:vAlign w:val="center"/>
          </w:tcPr>
          <w:p w14:paraId="3945942A" w14:textId="77777777" w:rsidR="002A45B8" w:rsidRDefault="002A45B8"/>
        </w:tc>
        <w:tc>
          <w:tcPr>
            <w:tcW w:w="1188" w:type="dxa"/>
            <w:vAlign w:val="center"/>
          </w:tcPr>
          <w:p w14:paraId="3D51D371" w14:textId="77777777" w:rsidR="002A45B8" w:rsidRDefault="00000000">
            <w:r>
              <w:t>87.900</w:t>
            </w:r>
          </w:p>
        </w:tc>
        <w:tc>
          <w:tcPr>
            <w:tcW w:w="1188" w:type="dxa"/>
            <w:vAlign w:val="center"/>
          </w:tcPr>
          <w:p w14:paraId="07297B22" w14:textId="77777777" w:rsidR="002A45B8" w:rsidRDefault="00000000">
            <w:r>
              <w:t>195</w:t>
            </w:r>
          </w:p>
        </w:tc>
        <w:tc>
          <w:tcPr>
            <w:tcW w:w="1188" w:type="dxa"/>
            <w:vAlign w:val="center"/>
          </w:tcPr>
          <w:p w14:paraId="5D657C1A" w14:textId="77777777" w:rsidR="002A45B8" w:rsidRDefault="00000000">
            <w:r>
              <w:t>1.700</w:t>
            </w:r>
          </w:p>
        </w:tc>
      </w:tr>
      <w:tr w:rsidR="002A45B8" w14:paraId="19BB714D" w14:textId="77777777">
        <w:tc>
          <w:tcPr>
            <w:tcW w:w="1013" w:type="dxa"/>
            <w:vAlign w:val="center"/>
          </w:tcPr>
          <w:p w14:paraId="31098978" w14:textId="77777777" w:rsidR="002A45B8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5EB9530" w14:textId="77777777" w:rsidR="002A45B8" w:rsidRDefault="002A45B8"/>
        </w:tc>
        <w:tc>
          <w:tcPr>
            <w:tcW w:w="1188" w:type="dxa"/>
            <w:vAlign w:val="center"/>
          </w:tcPr>
          <w:p w14:paraId="49C72F0C" w14:textId="77777777" w:rsidR="002A45B8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64CCAD" w14:textId="77777777" w:rsidR="002A45B8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B0D0993" w14:textId="77777777" w:rsidR="002A45B8" w:rsidRDefault="00000000">
            <w:r>
              <w:t>1.680</w:t>
            </w:r>
          </w:p>
        </w:tc>
        <w:tc>
          <w:tcPr>
            <w:tcW w:w="1188" w:type="dxa"/>
            <w:vAlign w:val="center"/>
          </w:tcPr>
          <w:p w14:paraId="2E3528A4" w14:textId="77777777" w:rsidR="002A45B8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4864E60F" w14:textId="77777777" w:rsidR="002A45B8" w:rsidRDefault="00000000">
            <w:r>
              <w:t>196</w:t>
            </w:r>
          </w:p>
        </w:tc>
        <w:tc>
          <w:tcPr>
            <w:tcW w:w="1188" w:type="dxa"/>
            <w:vAlign w:val="center"/>
          </w:tcPr>
          <w:p w14:paraId="61DA960E" w14:textId="77777777" w:rsidR="002A45B8" w:rsidRDefault="00000000">
            <w:r>
              <w:t>0.900</w:t>
            </w:r>
          </w:p>
        </w:tc>
      </w:tr>
      <w:tr w:rsidR="002A45B8" w14:paraId="2EE9BAD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6F6651F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5924168" w14:textId="77777777" w:rsidR="002A45B8" w:rsidRDefault="00000000">
            <w:r>
              <w:t>96.300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6E4293F" w14:textId="77777777" w:rsidR="002A45B8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A0F101A" w14:textId="77777777" w:rsidR="002A45B8" w:rsidRDefault="00000000">
            <w:r>
              <w:t>1.630</w:t>
            </w:r>
          </w:p>
        </w:tc>
      </w:tr>
    </w:tbl>
    <w:p w14:paraId="57B0CA0D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4444AB" w14:textId="77777777" w:rsidR="002A45B8" w:rsidRDefault="00000000">
      <w:pPr>
        <w:pStyle w:val="2"/>
        <w:widowControl w:val="0"/>
        <w:rPr>
          <w:kern w:val="2"/>
        </w:rPr>
      </w:pPr>
      <w:bookmarkStart w:id="62" w:name="_Toc184650686"/>
      <w:r>
        <w:rPr>
          <w:kern w:val="2"/>
        </w:rPr>
        <w:t>综合太阳得热系数</w:t>
      </w:r>
      <w:bookmarkEnd w:id="62"/>
    </w:p>
    <w:p w14:paraId="3A0B15D5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65171AE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49648709" w14:textId="77777777">
        <w:tc>
          <w:tcPr>
            <w:tcW w:w="656" w:type="dxa"/>
            <w:shd w:val="clear" w:color="auto" w:fill="E6E6E6"/>
            <w:vAlign w:val="center"/>
          </w:tcPr>
          <w:p w14:paraId="0D83103B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812701C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63E9B7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20A01F2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9937C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BA52E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1CCB32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AC362C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A71D4F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1C4C0B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D9E3503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A45B8" w14:paraId="19994135" w14:textId="77777777">
        <w:tc>
          <w:tcPr>
            <w:tcW w:w="656" w:type="dxa"/>
            <w:vAlign w:val="center"/>
          </w:tcPr>
          <w:p w14:paraId="309D4108" w14:textId="77777777" w:rsidR="002A45B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BD4A4CD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7C31E98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3798A0F" w14:textId="77777777" w:rsidR="002A45B8" w:rsidRDefault="002A45B8"/>
        </w:tc>
        <w:tc>
          <w:tcPr>
            <w:tcW w:w="848" w:type="dxa"/>
            <w:vAlign w:val="center"/>
          </w:tcPr>
          <w:p w14:paraId="08B216F4" w14:textId="77777777" w:rsidR="002A45B8" w:rsidRDefault="002A45B8"/>
        </w:tc>
        <w:tc>
          <w:tcPr>
            <w:tcW w:w="848" w:type="dxa"/>
            <w:vAlign w:val="center"/>
          </w:tcPr>
          <w:p w14:paraId="33273647" w14:textId="77777777" w:rsidR="002A45B8" w:rsidRDefault="00000000">
            <w:r>
              <w:t>159.500</w:t>
            </w:r>
          </w:p>
        </w:tc>
        <w:tc>
          <w:tcPr>
            <w:tcW w:w="781" w:type="dxa"/>
            <w:vAlign w:val="center"/>
          </w:tcPr>
          <w:p w14:paraId="025A1F02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66441B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F397626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7685E4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6FFB5FDB" w14:textId="77777777" w:rsidR="002A45B8" w:rsidRDefault="00000000">
            <w:r>
              <w:t>0.167</w:t>
            </w:r>
          </w:p>
        </w:tc>
      </w:tr>
      <w:tr w:rsidR="002A45B8" w14:paraId="36DB8661" w14:textId="77777777">
        <w:tc>
          <w:tcPr>
            <w:tcW w:w="656" w:type="dxa"/>
            <w:vAlign w:val="center"/>
          </w:tcPr>
          <w:p w14:paraId="2767506B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184DB42" w14:textId="77777777" w:rsidR="002A45B8" w:rsidRDefault="002A45B8"/>
        </w:tc>
        <w:tc>
          <w:tcPr>
            <w:tcW w:w="769" w:type="dxa"/>
            <w:vAlign w:val="center"/>
          </w:tcPr>
          <w:p w14:paraId="20DC4A45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1A03FF" w14:textId="77777777" w:rsidR="002A45B8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071819B1" w14:textId="77777777" w:rsidR="002A45B8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429E5CCA" w14:textId="77777777" w:rsidR="002A45B8" w:rsidRDefault="00000000">
            <w:r>
              <w:t>18.480</w:t>
            </w:r>
          </w:p>
        </w:tc>
        <w:tc>
          <w:tcPr>
            <w:tcW w:w="781" w:type="dxa"/>
            <w:vAlign w:val="center"/>
          </w:tcPr>
          <w:p w14:paraId="505A81C8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3B31ABAD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7B93D367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22022A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40B9E6E4" w14:textId="77777777" w:rsidR="002A45B8" w:rsidRDefault="00000000">
            <w:r>
              <w:t>0.298</w:t>
            </w:r>
          </w:p>
        </w:tc>
      </w:tr>
      <w:tr w:rsidR="002A45B8" w14:paraId="200F74A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EBF1101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FC1E12" w14:textId="77777777" w:rsidR="002A45B8" w:rsidRDefault="00000000">
            <w:r>
              <w:t>177.980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D1A4FB0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56FE0CA" w14:textId="77777777" w:rsidR="002A45B8" w:rsidRDefault="00000000">
            <w:r>
              <w:t>0.181</w:t>
            </w:r>
          </w:p>
        </w:tc>
      </w:tr>
    </w:tbl>
    <w:p w14:paraId="0BFB319E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3D3A3F9E" w14:textId="77777777">
        <w:tc>
          <w:tcPr>
            <w:tcW w:w="656" w:type="dxa"/>
            <w:shd w:val="clear" w:color="auto" w:fill="E6E6E6"/>
            <w:vAlign w:val="center"/>
          </w:tcPr>
          <w:p w14:paraId="3EAB330B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D21320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347C34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E8DBEF6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3EF09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55F5ED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1C84DC7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5CAC79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518E59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CED7DA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3BB922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A45B8" w14:paraId="426DED9A" w14:textId="77777777">
        <w:tc>
          <w:tcPr>
            <w:tcW w:w="656" w:type="dxa"/>
            <w:vAlign w:val="center"/>
          </w:tcPr>
          <w:p w14:paraId="7EA76A62" w14:textId="77777777" w:rsidR="002A45B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7A93792" w14:textId="77777777" w:rsidR="002A45B8" w:rsidRDefault="00000000">
            <w:r>
              <w:t>ALD1522</w:t>
            </w:r>
          </w:p>
        </w:tc>
        <w:tc>
          <w:tcPr>
            <w:tcW w:w="769" w:type="dxa"/>
            <w:vAlign w:val="center"/>
          </w:tcPr>
          <w:p w14:paraId="31C5D38D" w14:textId="77777777" w:rsidR="002A45B8" w:rsidRDefault="00000000">
            <w:r>
              <w:t>6</w:t>
            </w:r>
          </w:p>
        </w:tc>
        <w:tc>
          <w:tcPr>
            <w:tcW w:w="769" w:type="dxa"/>
            <w:vAlign w:val="center"/>
          </w:tcPr>
          <w:p w14:paraId="0D519747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25241C" w14:textId="77777777" w:rsidR="002A45B8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41E70B2E" w14:textId="77777777" w:rsidR="002A45B8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14:paraId="57A4C8B7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67B4E89F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224D1B4B" w14:textId="77777777" w:rsidR="002A45B8" w:rsidRDefault="002A45B8"/>
        </w:tc>
        <w:tc>
          <w:tcPr>
            <w:tcW w:w="916" w:type="dxa"/>
            <w:vAlign w:val="center"/>
          </w:tcPr>
          <w:p w14:paraId="031CC592" w14:textId="77777777" w:rsidR="002A45B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D423CC" w14:textId="77777777" w:rsidR="002A45B8" w:rsidRDefault="00000000">
            <w:r>
              <w:t>0.465</w:t>
            </w:r>
          </w:p>
        </w:tc>
      </w:tr>
      <w:tr w:rsidR="002A45B8" w14:paraId="6694213D" w14:textId="77777777">
        <w:tc>
          <w:tcPr>
            <w:tcW w:w="656" w:type="dxa"/>
            <w:vAlign w:val="center"/>
          </w:tcPr>
          <w:p w14:paraId="0E410908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0042CCE" w14:textId="77777777" w:rsidR="002A45B8" w:rsidRDefault="00000000">
            <w:r>
              <w:t>C1018</w:t>
            </w:r>
          </w:p>
        </w:tc>
        <w:tc>
          <w:tcPr>
            <w:tcW w:w="769" w:type="dxa"/>
            <w:vAlign w:val="center"/>
          </w:tcPr>
          <w:p w14:paraId="6B37BDD0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5479D2D1" w14:textId="77777777" w:rsidR="002A45B8" w:rsidRDefault="002A45B8"/>
        </w:tc>
        <w:tc>
          <w:tcPr>
            <w:tcW w:w="848" w:type="dxa"/>
            <w:vAlign w:val="center"/>
          </w:tcPr>
          <w:p w14:paraId="60997850" w14:textId="77777777" w:rsidR="002A45B8" w:rsidRDefault="002A45B8"/>
        </w:tc>
        <w:tc>
          <w:tcPr>
            <w:tcW w:w="848" w:type="dxa"/>
            <w:vAlign w:val="center"/>
          </w:tcPr>
          <w:p w14:paraId="7AA96D7A" w14:textId="77777777" w:rsidR="002A45B8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50D9C80C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DDC4F66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7DECA22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FD382B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05609DD8" w14:textId="77777777" w:rsidR="002A45B8" w:rsidRDefault="00000000">
            <w:r>
              <w:t>0.167</w:t>
            </w:r>
          </w:p>
        </w:tc>
      </w:tr>
      <w:tr w:rsidR="002A45B8" w14:paraId="05CF28A7" w14:textId="77777777">
        <w:tc>
          <w:tcPr>
            <w:tcW w:w="656" w:type="dxa"/>
            <w:vAlign w:val="center"/>
          </w:tcPr>
          <w:p w14:paraId="5BCBFCB9" w14:textId="77777777" w:rsidR="002A45B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BAB1DB3" w14:textId="77777777" w:rsidR="002A45B8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2E9F235C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2A1C5744" w14:textId="77777777" w:rsidR="002A45B8" w:rsidRDefault="002A45B8"/>
        </w:tc>
        <w:tc>
          <w:tcPr>
            <w:tcW w:w="848" w:type="dxa"/>
            <w:vAlign w:val="center"/>
          </w:tcPr>
          <w:p w14:paraId="1C4C9330" w14:textId="77777777" w:rsidR="002A45B8" w:rsidRDefault="002A45B8"/>
        </w:tc>
        <w:tc>
          <w:tcPr>
            <w:tcW w:w="848" w:type="dxa"/>
            <w:vAlign w:val="center"/>
          </w:tcPr>
          <w:p w14:paraId="40B756DA" w14:textId="77777777" w:rsidR="002A45B8" w:rsidRDefault="00000000">
            <w:r>
              <w:t>29.160</w:t>
            </w:r>
          </w:p>
        </w:tc>
        <w:tc>
          <w:tcPr>
            <w:tcW w:w="781" w:type="dxa"/>
            <w:vAlign w:val="center"/>
          </w:tcPr>
          <w:p w14:paraId="548BCECC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12894DA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87444C6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7F429C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302B3CFB" w14:textId="77777777" w:rsidR="002A45B8" w:rsidRDefault="00000000">
            <w:r>
              <w:t>0.167</w:t>
            </w:r>
          </w:p>
        </w:tc>
      </w:tr>
      <w:tr w:rsidR="002A45B8" w14:paraId="35CEE8D2" w14:textId="77777777">
        <w:tc>
          <w:tcPr>
            <w:tcW w:w="656" w:type="dxa"/>
            <w:vAlign w:val="center"/>
          </w:tcPr>
          <w:p w14:paraId="77573C5F" w14:textId="77777777" w:rsidR="002A45B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8B40112" w14:textId="77777777" w:rsidR="002A45B8" w:rsidRDefault="00000000">
            <w:r>
              <w:t>C1425</w:t>
            </w:r>
          </w:p>
        </w:tc>
        <w:tc>
          <w:tcPr>
            <w:tcW w:w="769" w:type="dxa"/>
            <w:vAlign w:val="center"/>
          </w:tcPr>
          <w:p w14:paraId="5C99F36B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91C2E95" w14:textId="77777777" w:rsidR="002A45B8" w:rsidRDefault="002A45B8"/>
        </w:tc>
        <w:tc>
          <w:tcPr>
            <w:tcW w:w="848" w:type="dxa"/>
            <w:vAlign w:val="center"/>
          </w:tcPr>
          <w:p w14:paraId="6933D461" w14:textId="77777777" w:rsidR="002A45B8" w:rsidRDefault="002A45B8"/>
        </w:tc>
        <w:tc>
          <w:tcPr>
            <w:tcW w:w="848" w:type="dxa"/>
            <w:vAlign w:val="center"/>
          </w:tcPr>
          <w:p w14:paraId="04678DAB" w14:textId="77777777" w:rsidR="002A45B8" w:rsidRDefault="00000000">
            <w:r>
              <w:t>14.000</w:t>
            </w:r>
          </w:p>
        </w:tc>
        <w:tc>
          <w:tcPr>
            <w:tcW w:w="781" w:type="dxa"/>
            <w:vAlign w:val="center"/>
          </w:tcPr>
          <w:p w14:paraId="13B29956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5B14545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CBB376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49C50E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2A19AB57" w14:textId="77777777" w:rsidR="002A45B8" w:rsidRDefault="00000000">
            <w:r>
              <w:t>0.167</w:t>
            </w:r>
          </w:p>
        </w:tc>
      </w:tr>
      <w:tr w:rsidR="002A45B8" w14:paraId="29EF6BDF" w14:textId="77777777">
        <w:tc>
          <w:tcPr>
            <w:tcW w:w="656" w:type="dxa"/>
            <w:vAlign w:val="center"/>
          </w:tcPr>
          <w:p w14:paraId="5DC68D50" w14:textId="77777777" w:rsidR="002A45B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5282BC7" w14:textId="77777777" w:rsidR="002A45B8" w:rsidRDefault="00000000">
            <w:r>
              <w:t>C2825</w:t>
            </w:r>
          </w:p>
        </w:tc>
        <w:tc>
          <w:tcPr>
            <w:tcW w:w="769" w:type="dxa"/>
            <w:vAlign w:val="center"/>
          </w:tcPr>
          <w:p w14:paraId="1124327C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4B17393" w14:textId="77777777" w:rsidR="002A45B8" w:rsidRDefault="002A45B8"/>
        </w:tc>
        <w:tc>
          <w:tcPr>
            <w:tcW w:w="848" w:type="dxa"/>
            <w:vAlign w:val="center"/>
          </w:tcPr>
          <w:p w14:paraId="16AB8E8B" w14:textId="77777777" w:rsidR="002A45B8" w:rsidRDefault="002A45B8"/>
        </w:tc>
        <w:tc>
          <w:tcPr>
            <w:tcW w:w="848" w:type="dxa"/>
            <w:vAlign w:val="center"/>
          </w:tcPr>
          <w:p w14:paraId="4E88308E" w14:textId="77777777" w:rsidR="002A45B8" w:rsidRDefault="00000000">
            <w:r>
              <w:t>28.000</w:t>
            </w:r>
          </w:p>
        </w:tc>
        <w:tc>
          <w:tcPr>
            <w:tcW w:w="781" w:type="dxa"/>
            <w:vAlign w:val="center"/>
          </w:tcPr>
          <w:p w14:paraId="59BB8B0E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AD27F4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8690BC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F49980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42B16152" w14:textId="77777777" w:rsidR="002A45B8" w:rsidRDefault="00000000">
            <w:r>
              <w:t>0.167</w:t>
            </w:r>
          </w:p>
        </w:tc>
      </w:tr>
      <w:tr w:rsidR="002A45B8" w14:paraId="5FA93990" w14:textId="77777777">
        <w:tc>
          <w:tcPr>
            <w:tcW w:w="656" w:type="dxa"/>
            <w:vAlign w:val="center"/>
          </w:tcPr>
          <w:p w14:paraId="610A0A39" w14:textId="77777777" w:rsidR="002A45B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9372018" w14:textId="77777777" w:rsidR="002A45B8" w:rsidRDefault="00000000">
            <w:r>
              <w:t>C3118</w:t>
            </w:r>
          </w:p>
        </w:tc>
        <w:tc>
          <w:tcPr>
            <w:tcW w:w="769" w:type="dxa"/>
            <w:vAlign w:val="center"/>
          </w:tcPr>
          <w:p w14:paraId="32D72E6F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041D1984" w14:textId="77777777" w:rsidR="002A45B8" w:rsidRDefault="002A45B8"/>
        </w:tc>
        <w:tc>
          <w:tcPr>
            <w:tcW w:w="848" w:type="dxa"/>
            <w:vAlign w:val="center"/>
          </w:tcPr>
          <w:p w14:paraId="6B68917A" w14:textId="77777777" w:rsidR="002A45B8" w:rsidRDefault="002A45B8"/>
        </w:tc>
        <w:tc>
          <w:tcPr>
            <w:tcW w:w="848" w:type="dxa"/>
            <w:vAlign w:val="center"/>
          </w:tcPr>
          <w:p w14:paraId="25A1DBD3" w14:textId="77777777" w:rsidR="002A45B8" w:rsidRDefault="00000000">
            <w:r>
              <w:t>51.030</w:t>
            </w:r>
          </w:p>
        </w:tc>
        <w:tc>
          <w:tcPr>
            <w:tcW w:w="781" w:type="dxa"/>
            <w:vAlign w:val="center"/>
          </w:tcPr>
          <w:p w14:paraId="4D7AF3B6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0E46097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45A41AB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961B89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0AAB109E" w14:textId="77777777" w:rsidR="002A45B8" w:rsidRDefault="00000000">
            <w:r>
              <w:t>0.167</w:t>
            </w:r>
          </w:p>
        </w:tc>
      </w:tr>
      <w:tr w:rsidR="002A45B8" w14:paraId="2C53A207" w14:textId="77777777">
        <w:tc>
          <w:tcPr>
            <w:tcW w:w="656" w:type="dxa"/>
            <w:vAlign w:val="center"/>
          </w:tcPr>
          <w:p w14:paraId="7A12440B" w14:textId="77777777" w:rsidR="002A45B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9C94811" w14:textId="77777777" w:rsidR="002A45B8" w:rsidRDefault="00000000">
            <w:r>
              <w:t>C3525</w:t>
            </w:r>
          </w:p>
        </w:tc>
        <w:tc>
          <w:tcPr>
            <w:tcW w:w="769" w:type="dxa"/>
            <w:vAlign w:val="center"/>
          </w:tcPr>
          <w:p w14:paraId="29DE8793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903CC3F" w14:textId="77777777" w:rsidR="002A45B8" w:rsidRDefault="002A45B8"/>
        </w:tc>
        <w:tc>
          <w:tcPr>
            <w:tcW w:w="848" w:type="dxa"/>
            <w:vAlign w:val="center"/>
          </w:tcPr>
          <w:p w14:paraId="01BF6F6C" w14:textId="77777777" w:rsidR="002A45B8" w:rsidRDefault="002A45B8"/>
        </w:tc>
        <w:tc>
          <w:tcPr>
            <w:tcW w:w="848" w:type="dxa"/>
            <w:vAlign w:val="center"/>
          </w:tcPr>
          <w:p w14:paraId="2822303E" w14:textId="77777777" w:rsidR="002A45B8" w:rsidRDefault="00000000">
            <w:r>
              <w:t>17.500</w:t>
            </w:r>
          </w:p>
        </w:tc>
        <w:tc>
          <w:tcPr>
            <w:tcW w:w="781" w:type="dxa"/>
            <w:vAlign w:val="center"/>
          </w:tcPr>
          <w:p w14:paraId="42A1823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90DFBC2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88011A7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31F4C8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2B887094" w14:textId="77777777" w:rsidR="002A45B8" w:rsidRDefault="00000000">
            <w:r>
              <w:t>0.167</w:t>
            </w:r>
          </w:p>
        </w:tc>
      </w:tr>
      <w:tr w:rsidR="002A45B8" w14:paraId="0FEDE9BE" w14:textId="77777777">
        <w:tc>
          <w:tcPr>
            <w:tcW w:w="656" w:type="dxa"/>
            <w:vAlign w:val="center"/>
          </w:tcPr>
          <w:p w14:paraId="1F7BAC3B" w14:textId="77777777" w:rsidR="002A45B8" w:rsidRDefault="00000000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14:paraId="668B040F" w14:textId="77777777" w:rsidR="002A45B8" w:rsidRDefault="00000000">
            <w:r>
              <w:t>C5925</w:t>
            </w:r>
          </w:p>
        </w:tc>
        <w:tc>
          <w:tcPr>
            <w:tcW w:w="769" w:type="dxa"/>
            <w:vAlign w:val="center"/>
          </w:tcPr>
          <w:p w14:paraId="7E27AF3A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37A46F8" w14:textId="77777777" w:rsidR="002A45B8" w:rsidRDefault="002A45B8"/>
        </w:tc>
        <w:tc>
          <w:tcPr>
            <w:tcW w:w="848" w:type="dxa"/>
            <w:vAlign w:val="center"/>
          </w:tcPr>
          <w:p w14:paraId="15017E86" w14:textId="77777777" w:rsidR="002A45B8" w:rsidRDefault="002A45B8"/>
        </w:tc>
        <w:tc>
          <w:tcPr>
            <w:tcW w:w="848" w:type="dxa"/>
            <w:vAlign w:val="center"/>
          </w:tcPr>
          <w:p w14:paraId="755F99C4" w14:textId="77777777" w:rsidR="002A45B8" w:rsidRDefault="00000000">
            <w:r>
              <w:t>29.500</w:t>
            </w:r>
          </w:p>
        </w:tc>
        <w:tc>
          <w:tcPr>
            <w:tcW w:w="781" w:type="dxa"/>
            <w:vAlign w:val="center"/>
          </w:tcPr>
          <w:p w14:paraId="6F9AF228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648CF69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249B1C1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35254F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41E52CA1" w14:textId="77777777" w:rsidR="002A45B8" w:rsidRDefault="00000000">
            <w:r>
              <w:t>0.167</w:t>
            </w:r>
          </w:p>
        </w:tc>
      </w:tr>
      <w:tr w:rsidR="002A45B8" w14:paraId="5003D227" w14:textId="77777777">
        <w:tc>
          <w:tcPr>
            <w:tcW w:w="656" w:type="dxa"/>
            <w:vAlign w:val="center"/>
          </w:tcPr>
          <w:p w14:paraId="352CDBEA" w14:textId="77777777" w:rsidR="002A45B8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4FD7B33" w14:textId="77777777" w:rsidR="002A45B8" w:rsidRDefault="00000000">
            <w:r>
              <w:t>C6518[5218]</w:t>
            </w:r>
          </w:p>
        </w:tc>
        <w:tc>
          <w:tcPr>
            <w:tcW w:w="769" w:type="dxa"/>
            <w:vAlign w:val="center"/>
          </w:tcPr>
          <w:p w14:paraId="5B6C092D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5AA8DF49" w14:textId="77777777" w:rsidR="002A45B8" w:rsidRDefault="002A45B8"/>
        </w:tc>
        <w:tc>
          <w:tcPr>
            <w:tcW w:w="848" w:type="dxa"/>
            <w:vAlign w:val="center"/>
          </w:tcPr>
          <w:p w14:paraId="1B8AC87E" w14:textId="77777777" w:rsidR="002A45B8" w:rsidRDefault="002A45B8"/>
        </w:tc>
        <w:tc>
          <w:tcPr>
            <w:tcW w:w="848" w:type="dxa"/>
            <w:vAlign w:val="center"/>
          </w:tcPr>
          <w:p w14:paraId="363A3C80" w14:textId="77777777" w:rsidR="002A45B8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732FD336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CC6C138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FEF4BE6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3F8621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52097615" w14:textId="77777777" w:rsidR="002A45B8" w:rsidRDefault="00000000">
            <w:r>
              <w:t>0.167</w:t>
            </w:r>
          </w:p>
        </w:tc>
      </w:tr>
      <w:tr w:rsidR="002A45B8" w14:paraId="127CB805" w14:textId="77777777">
        <w:tc>
          <w:tcPr>
            <w:tcW w:w="656" w:type="dxa"/>
            <w:vAlign w:val="center"/>
          </w:tcPr>
          <w:p w14:paraId="3DA209CB" w14:textId="77777777" w:rsidR="002A45B8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0C5E929B" w14:textId="77777777" w:rsidR="002A45B8" w:rsidRDefault="00000000">
            <w:r>
              <w:t>C6518[5318]</w:t>
            </w:r>
          </w:p>
        </w:tc>
        <w:tc>
          <w:tcPr>
            <w:tcW w:w="769" w:type="dxa"/>
            <w:vAlign w:val="center"/>
          </w:tcPr>
          <w:p w14:paraId="232B0054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43B85CF3" w14:textId="77777777" w:rsidR="002A45B8" w:rsidRDefault="002A45B8"/>
        </w:tc>
        <w:tc>
          <w:tcPr>
            <w:tcW w:w="848" w:type="dxa"/>
            <w:vAlign w:val="center"/>
          </w:tcPr>
          <w:p w14:paraId="12D2A63B" w14:textId="77777777" w:rsidR="002A45B8" w:rsidRDefault="002A45B8"/>
        </w:tc>
        <w:tc>
          <w:tcPr>
            <w:tcW w:w="848" w:type="dxa"/>
            <w:vAlign w:val="center"/>
          </w:tcPr>
          <w:p w14:paraId="363FD1A4" w14:textId="77777777" w:rsidR="002A45B8" w:rsidRDefault="00000000">
            <w:r>
              <w:t>28.350</w:t>
            </w:r>
          </w:p>
        </w:tc>
        <w:tc>
          <w:tcPr>
            <w:tcW w:w="781" w:type="dxa"/>
            <w:vAlign w:val="center"/>
          </w:tcPr>
          <w:p w14:paraId="495A60DC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B42C16C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B031C7C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688922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226186CA" w14:textId="77777777" w:rsidR="002A45B8" w:rsidRDefault="00000000">
            <w:r>
              <w:t>0.167</w:t>
            </w:r>
          </w:p>
        </w:tc>
      </w:tr>
      <w:tr w:rsidR="002A45B8" w14:paraId="13A23E0E" w14:textId="77777777">
        <w:tc>
          <w:tcPr>
            <w:tcW w:w="656" w:type="dxa"/>
            <w:vAlign w:val="center"/>
          </w:tcPr>
          <w:p w14:paraId="55AC657B" w14:textId="77777777" w:rsidR="002A45B8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1BDF0B8" w14:textId="77777777" w:rsidR="002A45B8" w:rsidRDefault="00000000">
            <w:r>
              <w:t>C6525</w:t>
            </w:r>
          </w:p>
        </w:tc>
        <w:tc>
          <w:tcPr>
            <w:tcW w:w="769" w:type="dxa"/>
            <w:vAlign w:val="center"/>
          </w:tcPr>
          <w:p w14:paraId="7EC89A82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0DC5AFE" w14:textId="77777777" w:rsidR="002A45B8" w:rsidRDefault="002A45B8"/>
        </w:tc>
        <w:tc>
          <w:tcPr>
            <w:tcW w:w="848" w:type="dxa"/>
            <w:vAlign w:val="center"/>
          </w:tcPr>
          <w:p w14:paraId="509BC685" w14:textId="77777777" w:rsidR="002A45B8" w:rsidRDefault="002A45B8"/>
        </w:tc>
        <w:tc>
          <w:tcPr>
            <w:tcW w:w="848" w:type="dxa"/>
            <w:vAlign w:val="center"/>
          </w:tcPr>
          <w:p w14:paraId="031BCD16" w14:textId="77777777" w:rsidR="002A45B8" w:rsidRDefault="00000000">
            <w:r>
              <w:t>32.250</w:t>
            </w:r>
          </w:p>
        </w:tc>
        <w:tc>
          <w:tcPr>
            <w:tcW w:w="781" w:type="dxa"/>
            <w:vAlign w:val="center"/>
          </w:tcPr>
          <w:p w14:paraId="5C9786A1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3C14ACD3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036FF6F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F20490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57A5EDD7" w14:textId="77777777" w:rsidR="002A45B8" w:rsidRDefault="00000000">
            <w:r>
              <w:t>0.167</w:t>
            </w:r>
          </w:p>
        </w:tc>
      </w:tr>
      <w:tr w:rsidR="002A45B8" w14:paraId="6FD97337" w14:textId="77777777">
        <w:tc>
          <w:tcPr>
            <w:tcW w:w="656" w:type="dxa"/>
            <w:vAlign w:val="center"/>
          </w:tcPr>
          <w:p w14:paraId="5233569B" w14:textId="77777777" w:rsidR="002A45B8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68E6901" w14:textId="77777777" w:rsidR="002A45B8" w:rsidRDefault="00000000">
            <w:r>
              <w:t>C8318</w:t>
            </w:r>
          </w:p>
        </w:tc>
        <w:tc>
          <w:tcPr>
            <w:tcW w:w="769" w:type="dxa"/>
            <w:vAlign w:val="center"/>
          </w:tcPr>
          <w:p w14:paraId="705F0608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0877435E" w14:textId="77777777" w:rsidR="002A45B8" w:rsidRDefault="002A45B8"/>
        </w:tc>
        <w:tc>
          <w:tcPr>
            <w:tcW w:w="848" w:type="dxa"/>
            <w:vAlign w:val="center"/>
          </w:tcPr>
          <w:p w14:paraId="62601456" w14:textId="77777777" w:rsidR="002A45B8" w:rsidRDefault="002A45B8"/>
        </w:tc>
        <w:tc>
          <w:tcPr>
            <w:tcW w:w="848" w:type="dxa"/>
            <w:vAlign w:val="center"/>
          </w:tcPr>
          <w:p w14:paraId="1AF90102" w14:textId="77777777" w:rsidR="002A45B8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5DA8746E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2877D79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2E558CF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8CCC78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7B8D1E89" w14:textId="77777777" w:rsidR="002A45B8" w:rsidRDefault="00000000">
            <w:r>
              <w:t>0.167</w:t>
            </w:r>
          </w:p>
        </w:tc>
      </w:tr>
      <w:tr w:rsidR="002A45B8" w14:paraId="63144A90" w14:textId="77777777">
        <w:tc>
          <w:tcPr>
            <w:tcW w:w="656" w:type="dxa"/>
            <w:vAlign w:val="center"/>
          </w:tcPr>
          <w:p w14:paraId="0425F228" w14:textId="77777777" w:rsidR="002A45B8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3EC78EAC" w14:textId="77777777" w:rsidR="002A45B8" w:rsidRDefault="00000000">
            <w:r>
              <w:t>C8518</w:t>
            </w:r>
          </w:p>
        </w:tc>
        <w:tc>
          <w:tcPr>
            <w:tcW w:w="769" w:type="dxa"/>
            <w:vAlign w:val="center"/>
          </w:tcPr>
          <w:p w14:paraId="08B9216C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4143E3E8" w14:textId="77777777" w:rsidR="002A45B8" w:rsidRDefault="002A45B8"/>
        </w:tc>
        <w:tc>
          <w:tcPr>
            <w:tcW w:w="848" w:type="dxa"/>
            <w:vAlign w:val="center"/>
          </w:tcPr>
          <w:p w14:paraId="648B138B" w14:textId="77777777" w:rsidR="002A45B8" w:rsidRDefault="002A45B8"/>
        </w:tc>
        <w:tc>
          <w:tcPr>
            <w:tcW w:w="848" w:type="dxa"/>
            <w:vAlign w:val="center"/>
          </w:tcPr>
          <w:p w14:paraId="4679BAA6" w14:textId="77777777" w:rsidR="002A45B8" w:rsidRDefault="00000000">
            <w:r>
              <w:t>46.440</w:t>
            </w:r>
          </w:p>
        </w:tc>
        <w:tc>
          <w:tcPr>
            <w:tcW w:w="781" w:type="dxa"/>
            <w:vAlign w:val="center"/>
          </w:tcPr>
          <w:p w14:paraId="46FA5582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CAF48F3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B8E5B42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4FC9AB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12F88508" w14:textId="77777777" w:rsidR="002A45B8" w:rsidRDefault="00000000">
            <w:r>
              <w:t>0.167</w:t>
            </w:r>
          </w:p>
        </w:tc>
      </w:tr>
      <w:tr w:rsidR="002A45B8" w14:paraId="2DE04FA1" w14:textId="77777777">
        <w:tc>
          <w:tcPr>
            <w:tcW w:w="656" w:type="dxa"/>
            <w:vAlign w:val="center"/>
          </w:tcPr>
          <w:p w14:paraId="1C7D5B2B" w14:textId="77777777" w:rsidR="002A45B8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101F46D5" w14:textId="77777777" w:rsidR="002A45B8" w:rsidRDefault="00000000">
            <w:r>
              <w:t>HC3018</w:t>
            </w:r>
          </w:p>
        </w:tc>
        <w:tc>
          <w:tcPr>
            <w:tcW w:w="769" w:type="dxa"/>
            <w:vAlign w:val="center"/>
          </w:tcPr>
          <w:p w14:paraId="1AED146D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1435522C" w14:textId="77777777" w:rsidR="002A45B8" w:rsidRDefault="002A45B8"/>
        </w:tc>
        <w:tc>
          <w:tcPr>
            <w:tcW w:w="848" w:type="dxa"/>
            <w:vAlign w:val="center"/>
          </w:tcPr>
          <w:p w14:paraId="5C9E1AC7" w14:textId="77777777" w:rsidR="002A45B8" w:rsidRDefault="002A45B8"/>
        </w:tc>
        <w:tc>
          <w:tcPr>
            <w:tcW w:w="848" w:type="dxa"/>
            <w:vAlign w:val="center"/>
          </w:tcPr>
          <w:p w14:paraId="3876385C" w14:textId="77777777" w:rsidR="002A45B8" w:rsidRDefault="00000000">
            <w:r>
              <w:t>32.704</w:t>
            </w:r>
          </w:p>
        </w:tc>
        <w:tc>
          <w:tcPr>
            <w:tcW w:w="781" w:type="dxa"/>
            <w:vAlign w:val="center"/>
          </w:tcPr>
          <w:p w14:paraId="2A5CE2C3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874154D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862093C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09099A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79C24BBB" w14:textId="77777777" w:rsidR="002A45B8" w:rsidRDefault="00000000">
            <w:r>
              <w:t>0.171</w:t>
            </w:r>
          </w:p>
        </w:tc>
      </w:tr>
      <w:tr w:rsidR="002A45B8" w14:paraId="56A27718" w14:textId="77777777">
        <w:tc>
          <w:tcPr>
            <w:tcW w:w="656" w:type="dxa"/>
            <w:vAlign w:val="center"/>
          </w:tcPr>
          <w:p w14:paraId="115B8F5C" w14:textId="77777777" w:rsidR="002A45B8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009774EC" w14:textId="77777777" w:rsidR="002A45B8" w:rsidRDefault="00000000">
            <w:r>
              <w:t>HC3025</w:t>
            </w:r>
          </w:p>
        </w:tc>
        <w:tc>
          <w:tcPr>
            <w:tcW w:w="769" w:type="dxa"/>
            <w:vAlign w:val="center"/>
          </w:tcPr>
          <w:p w14:paraId="4D6D3390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15FED22" w14:textId="77777777" w:rsidR="002A45B8" w:rsidRDefault="002A45B8"/>
        </w:tc>
        <w:tc>
          <w:tcPr>
            <w:tcW w:w="848" w:type="dxa"/>
            <w:vAlign w:val="center"/>
          </w:tcPr>
          <w:p w14:paraId="08192425" w14:textId="77777777" w:rsidR="002A45B8" w:rsidRDefault="002A45B8"/>
        </w:tc>
        <w:tc>
          <w:tcPr>
            <w:tcW w:w="848" w:type="dxa"/>
            <w:vAlign w:val="center"/>
          </w:tcPr>
          <w:p w14:paraId="478C5D68" w14:textId="77777777" w:rsidR="002A45B8" w:rsidRDefault="00000000">
            <w:r>
              <w:t>7.570</w:t>
            </w:r>
          </w:p>
        </w:tc>
        <w:tc>
          <w:tcPr>
            <w:tcW w:w="781" w:type="dxa"/>
            <w:vAlign w:val="center"/>
          </w:tcPr>
          <w:p w14:paraId="6EE840EF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F100F1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61F4EA8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193515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34164D5B" w14:textId="77777777" w:rsidR="002A45B8" w:rsidRDefault="00000000">
            <w:r>
              <w:t>0.171</w:t>
            </w:r>
          </w:p>
        </w:tc>
      </w:tr>
      <w:tr w:rsidR="002A45B8" w14:paraId="264C5CA2" w14:textId="77777777">
        <w:tc>
          <w:tcPr>
            <w:tcW w:w="656" w:type="dxa"/>
            <w:vAlign w:val="center"/>
          </w:tcPr>
          <w:p w14:paraId="31BFC829" w14:textId="77777777" w:rsidR="002A45B8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256E8AB6" w14:textId="77777777" w:rsidR="002A45B8" w:rsidRDefault="00000000">
            <w:r>
              <w:t>HC3025</w:t>
            </w:r>
          </w:p>
        </w:tc>
        <w:tc>
          <w:tcPr>
            <w:tcW w:w="769" w:type="dxa"/>
            <w:vAlign w:val="center"/>
          </w:tcPr>
          <w:p w14:paraId="1CCC3C57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2338F60" w14:textId="77777777" w:rsidR="002A45B8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F10316F" w14:textId="77777777" w:rsidR="002A45B8" w:rsidRDefault="00000000">
            <w:r>
              <w:t>2.523</w:t>
            </w:r>
          </w:p>
        </w:tc>
        <w:tc>
          <w:tcPr>
            <w:tcW w:w="848" w:type="dxa"/>
            <w:vAlign w:val="center"/>
          </w:tcPr>
          <w:p w14:paraId="5B456E2D" w14:textId="77777777" w:rsidR="002A45B8" w:rsidRDefault="00000000">
            <w:r>
              <w:t>7.570</w:t>
            </w:r>
          </w:p>
        </w:tc>
        <w:tc>
          <w:tcPr>
            <w:tcW w:w="781" w:type="dxa"/>
            <w:vAlign w:val="center"/>
          </w:tcPr>
          <w:p w14:paraId="11A0A21F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5A7836B5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50D7A77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40D878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5EBD7C09" w14:textId="77777777" w:rsidR="002A45B8" w:rsidRDefault="00000000">
            <w:r>
              <w:t>0.304</w:t>
            </w:r>
          </w:p>
        </w:tc>
      </w:tr>
      <w:tr w:rsidR="002A45B8" w14:paraId="3EB5EB1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A8A73E3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8CBEC8" w14:textId="77777777" w:rsidR="002A45B8" w:rsidRDefault="00000000">
            <w:r>
              <w:t>446.445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E7FC70A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7038FF1" w14:textId="77777777" w:rsidR="002A45B8" w:rsidRDefault="00000000">
            <w:r>
              <w:t>0.172</w:t>
            </w:r>
          </w:p>
        </w:tc>
      </w:tr>
    </w:tbl>
    <w:p w14:paraId="6407AED6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CB2269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CF3C161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688C5FD4" w14:textId="77777777">
        <w:tc>
          <w:tcPr>
            <w:tcW w:w="656" w:type="dxa"/>
            <w:shd w:val="clear" w:color="auto" w:fill="E6E6E6"/>
            <w:vAlign w:val="center"/>
          </w:tcPr>
          <w:p w14:paraId="1E4E78A9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377BDBE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B6ED66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BE57EA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3FA17F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2357C9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EB7AE8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D6FBA9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815305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5AAB60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6D636E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A45B8" w14:paraId="33635964" w14:textId="77777777">
        <w:tc>
          <w:tcPr>
            <w:tcW w:w="656" w:type="dxa"/>
            <w:vAlign w:val="center"/>
          </w:tcPr>
          <w:p w14:paraId="6C45455E" w14:textId="77777777" w:rsidR="002A45B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88322EE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19DFE100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CC77CFD" w14:textId="77777777" w:rsidR="002A45B8" w:rsidRDefault="002A45B8"/>
        </w:tc>
        <w:tc>
          <w:tcPr>
            <w:tcW w:w="848" w:type="dxa"/>
            <w:vAlign w:val="center"/>
          </w:tcPr>
          <w:p w14:paraId="4C12D465" w14:textId="77777777" w:rsidR="002A45B8" w:rsidRDefault="002A45B8"/>
        </w:tc>
        <w:tc>
          <w:tcPr>
            <w:tcW w:w="848" w:type="dxa"/>
            <w:vAlign w:val="center"/>
          </w:tcPr>
          <w:p w14:paraId="096B0268" w14:textId="77777777" w:rsidR="002A45B8" w:rsidRDefault="00000000">
            <w:r>
              <w:t>178.300</w:t>
            </w:r>
          </w:p>
        </w:tc>
        <w:tc>
          <w:tcPr>
            <w:tcW w:w="781" w:type="dxa"/>
            <w:vAlign w:val="center"/>
          </w:tcPr>
          <w:p w14:paraId="69480FD8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C94B6ED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03A5353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9B7DF5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203BDB93" w14:textId="77777777" w:rsidR="002A45B8" w:rsidRDefault="00000000">
            <w:r>
              <w:t>0.166</w:t>
            </w:r>
          </w:p>
        </w:tc>
      </w:tr>
      <w:tr w:rsidR="002A45B8" w14:paraId="415153F2" w14:textId="77777777">
        <w:tc>
          <w:tcPr>
            <w:tcW w:w="656" w:type="dxa"/>
            <w:vAlign w:val="center"/>
          </w:tcPr>
          <w:p w14:paraId="056913A5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B234AE7" w14:textId="77777777" w:rsidR="002A45B8" w:rsidRDefault="002A45B8"/>
        </w:tc>
        <w:tc>
          <w:tcPr>
            <w:tcW w:w="769" w:type="dxa"/>
            <w:vAlign w:val="center"/>
          </w:tcPr>
          <w:p w14:paraId="03FD4EF9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7CB4BC6" w14:textId="77777777" w:rsidR="002A45B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D26AFF0" w14:textId="77777777" w:rsidR="002A45B8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0386F32" w14:textId="77777777" w:rsidR="002A45B8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00E7EF2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2728E315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669C55F2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9A2365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324CA48C" w14:textId="77777777" w:rsidR="002A45B8" w:rsidRDefault="00000000">
            <w:r>
              <w:t>0.297</w:t>
            </w:r>
          </w:p>
        </w:tc>
      </w:tr>
      <w:tr w:rsidR="002A45B8" w14:paraId="76DBC294" w14:textId="77777777">
        <w:tc>
          <w:tcPr>
            <w:tcW w:w="656" w:type="dxa"/>
            <w:vAlign w:val="center"/>
          </w:tcPr>
          <w:p w14:paraId="680E3085" w14:textId="77777777" w:rsidR="002A45B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36854B5" w14:textId="77777777" w:rsidR="002A45B8" w:rsidRDefault="002A45B8"/>
        </w:tc>
        <w:tc>
          <w:tcPr>
            <w:tcW w:w="769" w:type="dxa"/>
            <w:vAlign w:val="center"/>
          </w:tcPr>
          <w:p w14:paraId="548656EE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0C1C49F" w14:textId="77777777" w:rsidR="002A45B8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64A0F1A2" w14:textId="77777777" w:rsidR="002A45B8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0D62C6F2" w14:textId="77777777" w:rsidR="002A45B8" w:rsidRDefault="00000000">
            <w:r>
              <w:t>15.120</w:t>
            </w:r>
          </w:p>
        </w:tc>
        <w:tc>
          <w:tcPr>
            <w:tcW w:w="781" w:type="dxa"/>
            <w:vAlign w:val="center"/>
          </w:tcPr>
          <w:p w14:paraId="2176E564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694AFEFF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7D257C63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21D68E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0730D158" w14:textId="77777777" w:rsidR="002A45B8" w:rsidRDefault="00000000">
            <w:r>
              <w:t>0.297</w:t>
            </w:r>
          </w:p>
        </w:tc>
      </w:tr>
      <w:tr w:rsidR="002A45B8" w14:paraId="24D19D0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7C4AF02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F7ADAAE" w14:textId="77777777" w:rsidR="002A45B8" w:rsidRDefault="00000000">
            <w:r>
              <w:t>197.020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7244830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5F22065" w14:textId="77777777" w:rsidR="002A45B8" w:rsidRDefault="00000000">
            <w:r>
              <w:t>0.179</w:t>
            </w:r>
          </w:p>
        </w:tc>
      </w:tr>
    </w:tbl>
    <w:p w14:paraId="1882FE2D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5DC0E3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2B737C00" w14:textId="77777777">
        <w:tc>
          <w:tcPr>
            <w:tcW w:w="656" w:type="dxa"/>
            <w:shd w:val="clear" w:color="auto" w:fill="E6E6E6"/>
            <w:vAlign w:val="center"/>
          </w:tcPr>
          <w:p w14:paraId="4BBDBBAD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D5B563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9C7320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F97C80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2A073A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6415EA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A95D51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6DC5D1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4AB127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67AF0EC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7959B6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A45B8" w14:paraId="62B93995" w14:textId="77777777">
        <w:tc>
          <w:tcPr>
            <w:tcW w:w="656" w:type="dxa"/>
            <w:vAlign w:val="center"/>
          </w:tcPr>
          <w:p w14:paraId="0868E086" w14:textId="77777777" w:rsidR="002A45B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A7A23F6" w14:textId="77777777" w:rsidR="002A45B8" w:rsidRDefault="00000000">
            <w:r>
              <w:t>ALW1209</w:t>
            </w:r>
          </w:p>
        </w:tc>
        <w:tc>
          <w:tcPr>
            <w:tcW w:w="769" w:type="dxa"/>
            <w:vAlign w:val="center"/>
          </w:tcPr>
          <w:p w14:paraId="7AC25F71" w14:textId="77777777" w:rsidR="002A45B8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0DD47268" w14:textId="77777777" w:rsidR="002A45B8" w:rsidRDefault="002A45B8"/>
        </w:tc>
        <w:tc>
          <w:tcPr>
            <w:tcW w:w="848" w:type="dxa"/>
            <w:vAlign w:val="center"/>
          </w:tcPr>
          <w:p w14:paraId="2A35B91A" w14:textId="77777777" w:rsidR="002A45B8" w:rsidRDefault="002A45B8"/>
        </w:tc>
        <w:tc>
          <w:tcPr>
            <w:tcW w:w="848" w:type="dxa"/>
            <w:vAlign w:val="center"/>
          </w:tcPr>
          <w:p w14:paraId="6A0AF28F" w14:textId="77777777" w:rsidR="002A45B8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4108492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75EBBBB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F8CD45C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BBC3E3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265695B0" w14:textId="77777777" w:rsidR="002A45B8" w:rsidRDefault="00000000">
            <w:r>
              <w:t>0.166</w:t>
            </w:r>
          </w:p>
        </w:tc>
      </w:tr>
      <w:tr w:rsidR="002A45B8" w14:paraId="5772284F" w14:textId="77777777">
        <w:tc>
          <w:tcPr>
            <w:tcW w:w="656" w:type="dxa"/>
            <w:vAlign w:val="center"/>
          </w:tcPr>
          <w:p w14:paraId="76E2EF41" w14:textId="77777777" w:rsidR="002A45B8" w:rsidRDefault="00000000">
            <w:r>
              <w:lastRenderedPageBreak/>
              <w:t>2</w:t>
            </w:r>
          </w:p>
        </w:tc>
        <w:tc>
          <w:tcPr>
            <w:tcW w:w="888" w:type="dxa"/>
            <w:vAlign w:val="center"/>
          </w:tcPr>
          <w:p w14:paraId="7B01808E" w14:textId="77777777" w:rsidR="002A45B8" w:rsidRDefault="00000000">
            <w:r>
              <w:t>ALW1209</w:t>
            </w:r>
          </w:p>
        </w:tc>
        <w:tc>
          <w:tcPr>
            <w:tcW w:w="769" w:type="dxa"/>
            <w:vAlign w:val="center"/>
          </w:tcPr>
          <w:p w14:paraId="03ADAFD1" w14:textId="77777777" w:rsidR="002A45B8" w:rsidRDefault="00000000">
            <w:r>
              <w:t>6</w:t>
            </w:r>
          </w:p>
        </w:tc>
        <w:tc>
          <w:tcPr>
            <w:tcW w:w="769" w:type="dxa"/>
            <w:vAlign w:val="center"/>
          </w:tcPr>
          <w:p w14:paraId="393E8B84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7B0F56" w14:textId="77777777" w:rsidR="002A45B8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F081B8E" w14:textId="77777777" w:rsidR="002A45B8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1515CABD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000F7853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6C87BC73" w14:textId="77777777" w:rsidR="002A45B8" w:rsidRDefault="002A45B8"/>
        </w:tc>
        <w:tc>
          <w:tcPr>
            <w:tcW w:w="916" w:type="dxa"/>
            <w:vAlign w:val="center"/>
          </w:tcPr>
          <w:p w14:paraId="2E557FBE" w14:textId="77777777" w:rsidR="002A45B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1255CC" w14:textId="77777777" w:rsidR="002A45B8" w:rsidRDefault="00000000">
            <w:r>
              <w:t>0.465</w:t>
            </w:r>
          </w:p>
        </w:tc>
      </w:tr>
      <w:tr w:rsidR="002A45B8" w14:paraId="12A3DDE3" w14:textId="77777777">
        <w:tc>
          <w:tcPr>
            <w:tcW w:w="656" w:type="dxa"/>
            <w:vAlign w:val="center"/>
          </w:tcPr>
          <w:p w14:paraId="51813730" w14:textId="77777777" w:rsidR="002A45B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52F1A21" w14:textId="77777777" w:rsidR="002A45B8" w:rsidRDefault="00000000">
            <w:r>
              <w:t>C1018</w:t>
            </w:r>
          </w:p>
        </w:tc>
        <w:tc>
          <w:tcPr>
            <w:tcW w:w="769" w:type="dxa"/>
            <w:vAlign w:val="center"/>
          </w:tcPr>
          <w:p w14:paraId="5B0A6131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383F82A5" w14:textId="77777777" w:rsidR="002A45B8" w:rsidRDefault="002A45B8"/>
        </w:tc>
        <w:tc>
          <w:tcPr>
            <w:tcW w:w="848" w:type="dxa"/>
            <w:vAlign w:val="center"/>
          </w:tcPr>
          <w:p w14:paraId="7783D8B8" w14:textId="77777777" w:rsidR="002A45B8" w:rsidRDefault="002A45B8"/>
        </w:tc>
        <w:tc>
          <w:tcPr>
            <w:tcW w:w="848" w:type="dxa"/>
            <w:vAlign w:val="center"/>
          </w:tcPr>
          <w:p w14:paraId="181DF073" w14:textId="77777777" w:rsidR="002A45B8" w:rsidRDefault="00000000">
            <w:r>
              <w:t>96.390</w:t>
            </w:r>
          </w:p>
        </w:tc>
        <w:tc>
          <w:tcPr>
            <w:tcW w:w="781" w:type="dxa"/>
            <w:vAlign w:val="center"/>
          </w:tcPr>
          <w:p w14:paraId="4F9E2AF1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1E23E1D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F759AD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C27F81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69A24E54" w14:textId="77777777" w:rsidR="002A45B8" w:rsidRDefault="00000000">
            <w:r>
              <w:t>0.166</w:t>
            </w:r>
          </w:p>
        </w:tc>
      </w:tr>
      <w:tr w:rsidR="002A45B8" w14:paraId="7370CE3B" w14:textId="77777777">
        <w:tc>
          <w:tcPr>
            <w:tcW w:w="656" w:type="dxa"/>
            <w:vAlign w:val="center"/>
          </w:tcPr>
          <w:p w14:paraId="3383FA20" w14:textId="77777777" w:rsidR="002A45B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91F5AFD" w14:textId="77777777" w:rsidR="002A45B8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72F2930B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5F0005DB" w14:textId="77777777" w:rsidR="002A45B8" w:rsidRDefault="002A45B8"/>
        </w:tc>
        <w:tc>
          <w:tcPr>
            <w:tcW w:w="848" w:type="dxa"/>
            <w:vAlign w:val="center"/>
          </w:tcPr>
          <w:p w14:paraId="1EED7BF3" w14:textId="77777777" w:rsidR="002A45B8" w:rsidRDefault="002A45B8"/>
        </w:tc>
        <w:tc>
          <w:tcPr>
            <w:tcW w:w="848" w:type="dxa"/>
            <w:vAlign w:val="center"/>
          </w:tcPr>
          <w:p w14:paraId="17B8E781" w14:textId="77777777" w:rsidR="002A45B8" w:rsidRDefault="00000000">
            <w:r>
              <w:t>35.370</w:t>
            </w:r>
          </w:p>
        </w:tc>
        <w:tc>
          <w:tcPr>
            <w:tcW w:w="781" w:type="dxa"/>
            <w:vAlign w:val="center"/>
          </w:tcPr>
          <w:p w14:paraId="2B960B9E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36487860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53EDBC3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8175FF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2C988D48" w14:textId="77777777" w:rsidR="002A45B8" w:rsidRDefault="00000000">
            <w:r>
              <w:t>0.166</w:t>
            </w:r>
          </w:p>
        </w:tc>
      </w:tr>
      <w:tr w:rsidR="002A45B8" w14:paraId="5F064CFB" w14:textId="77777777">
        <w:tc>
          <w:tcPr>
            <w:tcW w:w="656" w:type="dxa"/>
            <w:vAlign w:val="center"/>
          </w:tcPr>
          <w:p w14:paraId="49A4ADC9" w14:textId="77777777" w:rsidR="002A45B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4DABD7B4" w14:textId="77777777" w:rsidR="002A45B8" w:rsidRDefault="00000000">
            <w:r>
              <w:t>C1425</w:t>
            </w:r>
          </w:p>
        </w:tc>
        <w:tc>
          <w:tcPr>
            <w:tcW w:w="769" w:type="dxa"/>
            <w:vAlign w:val="center"/>
          </w:tcPr>
          <w:p w14:paraId="547EEC81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4440215" w14:textId="77777777" w:rsidR="002A45B8" w:rsidRDefault="002A45B8"/>
        </w:tc>
        <w:tc>
          <w:tcPr>
            <w:tcW w:w="848" w:type="dxa"/>
            <w:vAlign w:val="center"/>
          </w:tcPr>
          <w:p w14:paraId="6010A4B6" w14:textId="77777777" w:rsidR="002A45B8" w:rsidRDefault="002A45B8"/>
        </w:tc>
        <w:tc>
          <w:tcPr>
            <w:tcW w:w="848" w:type="dxa"/>
            <w:vAlign w:val="center"/>
          </w:tcPr>
          <w:p w14:paraId="798BC616" w14:textId="77777777" w:rsidR="002A45B8" w:rsidRDefault="00000000">
            <w:r>
              <w:t>42.000</w:t>
            </w:r>
          </w:p>
        </w:tc>
        <w:tc>
          <w:tcPr>
            <w:tcW w:w="781" w:type="dxa"/>
            <w:vAlign w:val="center"/>
          </w:tcPr>
          <w:p w14:paraId="023B3062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33BBD2C7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791F875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F57B04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757D3279" w14:textId="77777777" w:rsidR="002A45B8" w:rsidRDefault="00000000">
            <w:r>
              <w:t>0.166</w:t>
            </w:r>
          </w:p>
        </w:tc>
      </w:tr>
      <w:tr w:rsidR="002A45B8" w14:paraId="5A892F65" w14:textId="77777777">
        <w:tc>
          <w:tcPr>
            <w:tcW w:w="656" w:type="dxa"/>
            <w:vAlign w:val="center"/>
          </w:tcPr>
          <w:p w14:paraId="0FC4314C" w14:textId="77777777" w:rsidR="002A45B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74A3EA9A" w14:textId="77777777" w:rsidR="002A45B8" w:rsidRDefault="00000000">
            <w:r>
              <w:t>C2725</w:t>
            </w:r>
          </w:p>
        </w:tc>
        <w:tc>
          <w:tcPr>
            <w:tcW w:w="769" w:type="dxa"/>
            <w:vAlign w:val="center"/>
          </w:tcPr>
          <w:p w14:paraId="4F6C0669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E3EDCB5" w14:textId="77777777" w:rsidR="002A45B8" w:rsidRDefault="002A45B8"/>
        </w:tc>
        <w:tc>
          <w:tcPr>
            <w:tcW w:w="848" w:type="dxa"/>
            <w:vAlign w:val="center"/>
          </w:tcPr>
          <w:p w14:paraId="4CA6018A" w14:textId="77777777" w:rsidR="002A45B8" w:rsidRDefault="002A45B8"/>
        </w:tc>
        <w:tc>
          <w:tcPr>
            <w:tcW w:w="848" w:type="dxa"/>
            <w:vAlign w:val="center"/>
          </w:tcPr>
          <w:p w14:paraId="1795F9A8" w14:textId="77777777" w:rsidR="002A45B8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6F97526F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1B42533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A7EB48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DF7EB2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1E0C5798" w14:textId="77777777" w:rsidR="002A45B8" w:rsidRDefault="00000000">
            <w:r>
              <w:t>0.166</w:t>
            </w:r>
          </w:p>
        </w:tc>
      </w:tr>
      <w:tr w:rsidR="002A45B8" w14:paraId="7E399A67" w14:textId="77777777">
        <w:tc>
          <w:tcPr>
            <w:tcW w:w="656" w:type="dxa"/>
            <w:vAlign w:val="center"/>
          </w:tcPr>
          <w:p w14:paraId="5BEC12FA" w14:textId="77777777" w:rsidR="002A45B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0AA0E022" w14:textId="77777777" w:rsidR="002A45B8" w:rsidRDefault="00000000">
            <w:r>
              <w:t>C2825</w:t>
            </w:r>
          </w:p>
        </w:tc>
        <w:tc>
          <w:tcPr>
            <w:tcW w:w="769" w:type="dxa"/>
            <w:vAlign w:val="center"/>
          </w:tcPr>
          <w:p w14:paraId="58C32DA0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2BA3295" w14:textId="77777777" w:rsidR="002A45B8" w:rsidRDefault="002A45B8"/>
        </w:tc>
        <w:tc>
          <w:tcPr>
            <w:tcW w:w="848" w:type="dxa"/>
            <w:vAlign w:val="center"/>
          </w:tcPr>
          <w:p w14:paraId="4C3367B4" w14:textId="77777777" w:rsidR="002A45B8" w:rsidRDefault="002A45B8"/>
        </w:tc>
        <w:tc>
          <w:tcPr>
            <w:tcW w:w="848" w:type="dxa"/>
            <w:vAlign w:val="center"/>
          </w:tcPr>
          <w:p w14:paraId="6B1E3B9B" w14:textId="77777777" w:rsidR="002A45B8" w:rsidRDefault="00000000">
            <w:r>
              <w:t>70.000</w:t>
            </w:r>
          </w:p>
        </w:tc>
        <w:tc>
          <w:tcPr>
            <w:tcW w:w="781" w:type="dxa"/>
            <w:vAlign w:val="center"/>
          </w:tcPr>
          <w:p w14:paraId="01E193A3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5E97E1A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9977388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37E8D9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25EC8867" w14:textId="77777777" w:rsidR="002A45B8" w:rsidRDefault="00000000">
            <w:r>
              <w:t>0.166</w:t>
            </w:r>
          </w:p>
        </w:tc>
      </w:tr>
      <w:tr w:rsidR="002A45B8" w14:paraId="4F9DF3F2" w14:textId="77777777">
        <w:tc>
          <w:tcPr>
            <w:tcW w:w="656" w:type="dxa"/>
            <w:vAlign w:val="center"/>
          </w:tcPr>
          <w:p w14:paraId="02E54A19" w14:textId="77777777" w:rsidR="002A45B8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1584B1E" w14:textId="77777777" w:rsidR="002A45B8" w:rsidRDefault="00000000">
            <w:r>
              <w:t>C3118</w:t>
            </w:r>
          </w:p>
        </w:tc>
        <w:tc>
          <w:tcPr>
            <w:tcW w:w="769" w:type="dxa"/>
            <w:vAlign w:val="center"/>
          </w:tcPr>
          <w:p w14:paraId="234693EC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65A57CEE" w14:textId="77777777" w:rsidR="002A45B8" w:rsidRDefault="002A45B8"/>
        </w:tc>
        <w:tc>
          <w:tcPr>
            <w:tcW w:w="848" w:type="dxa"/>
            <w:vAlign w:val="center"/>
          </w:tcPr>
          <w:p w14:paraId="18B69925" w14:textId="77777777" w:rsidR="002A45B8" w:rsidRDefault="002A45B8"/>
        </w:tc>
        <w:tc>
          <w:tcPr>
            <w:tcW w:w="848" w:type="dxa"/>
            <w:vAlign w:val="center"/>
          </w:tcPr>
          <w:p w14:paraId="301DDC63" w14:textId="77777777" w:rsidR="002A45B8" w:rsidRDefault="00000000">
            <w:r>
              <w:t>136.080</w:t>
            </w:r>
          </w:p>
        </w:tc>
        <w:tc>
          <w:tcPr>
            <w:tcW w:w="781" w:type="dxa"/>
            <w:vAlign w:val="center"/>
          </w:tcPr>
          <w:p w14:paraId="049C816F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31E2D09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7B25E1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D0EF40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7A7758FE" w14:textId="77777777" w:rsidR="002A45B8" w:rsidRDefault="00000000">
            <w:r>
              <w:t>0.166</w:t>
            </w:r>
          </w:p>
        </w:tc>
      </w:tr>
      <w:tr w:rsidR="002A45B8" w14:paraId="2C64AD44" w14:textId="77777777">
        <w:tc>
          <w:tcPr>
            <w:tcW w:w="656" w:type="dxa"/>
            <w:vAlign w:val="center"/>
          </w:tcPr>
          <w:p w14:paraId="79A46580" w14:textId="77777777" w:rsidR="002A45B8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2D6D07E" w14:textId="77777777" w:rsidR="002A45B8" w:rsidRDefault="00000000">
            <w:r>
              <w:t>C3318</w:t>
            </w:r>
          </w:p>
        </w:tc>
        <w:tc>
          <w:tcPr>
            <w:tcW w:w="769" w:type="dxa"/>
            <w:vAlign w:val="center"/>
          </w:tcPr>
          <w:p w14:paraId="76094850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5D281D65" w14:textId="77777777" w:rsidR="002A45B8" w:rsidRDefault="002A45B8"/>
        </w:tc>
        <w:tc>
          <w:tcPr>
            <w:tcW w:w="848" w:type="dxa"/>
            <w:vAlign w:val="center"/>
          </w:tcPr>
          <w:p w14:paraId="66FCA11A" w14:textId="77777777" w:rsidR="002A45B8" w:rsidRDefault="002A45B8"/>
        </w:tc>
        <w:tc>
          <w:tcPr>
            <w:tcW w:w="848" w:type="dxa"/>
            <w:vAlign w:val="center"/>
          </w:tcPr>
          <w:p w14:paraId="04BD547D" w14:textId="77777777" w:rsidR="002A45B8" w:rsidRDefault="00000000">
            <w:r>
              <w:t>18.090</w:t>
            </w:r>
          </w:p>
        </w:tc>
        <w:tc>
          <w:tcPr>
            <w:tcW w:w="781" w:type="dxa"/>
            <w:vAlign w:val="center"/>
          </w:tcPr>
          <w:p w14:paraId="6E5F046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E3961E0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A6CA286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A3A17C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1476CB5F" w14:textId="77777777" w:rsidR="002A45B8" w:rsidRDefault="00000000">
            <w:r>
              <w:t>0.166</w:t>
            </w:r>
          </w:p>
        </w:tc>
      </w:tr>
      <w:tr w:rsidR="002A45B8" w14:paraId="2065E6FE" w14:textId="77777777">
        <w:tc>
          <w:tcPr>
            <w:tcW w:w="656" w:type="dxa"/>
            <w:vAlign w:val="center"/>
          </w:tcPr>
          <w:p w14:paraId="2D57D48F" w14:textId="77777777" w:rsidR="002A45B8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1D823709" w14:textId="77777777" w:rsidR="002A45B8" w:rsidRDefault="00000000">
            <w:r>
              <w:t>DC3225[1425]</w:t>
            </w:r>
          </w:p>
        </w:tc>
        <w:tc>
          <w:tcPr>
            <w:tcW w:w="769" w:type="dxa"/>
            <w:vAlign w:val="center"/>
          </w:tcPr>
          <w:p w14:paraId="278619E1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9B9CC3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2D9BE62" w14:textId="77777777" w:rsidR="002A45B8" w:rsidRDefault="00000000">
            <w:r>
              <w:t>3.625</w:t>
            </w:r>
          </w:p>
        </w:tc>
        <w:tc>
          <w:tcPr>
            <w:tcW w:w="848" w:type="dxa"/>
            <w:vAlign w:val="center"/>
          </w:tcPr>
          <w:p w14:paraId="46696B66" w14:textId="77777777" w:rsidR="002A45B8" w:rsidRDefault="00000000">
            <w:r>
              <w:t>3.625</w:t>
            </w:r>
          </w:p>
        </w:tc>
        <w:tc>
          <w:tcPr>
            <w:tcW w:w="781" w:type="dxa"/>
            <w:vAlign w:val="center"/>
          </w:tcPr>
          <w:p w14:paraId="554A11ED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159EA431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020D9F48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A43877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3A17069F" w14:textId="77777777" w:rsidR="002A45B8" w:rsidRDefault="00000000">
            <w:r>
              <w:t>0.297</w:t>
            </w:r>
          </w:p>
        </w:tc>
      </w:tr>
      <w:tr w:rsidR="002A45B8" w14:paraId="62D388A2" w14:textId="77777777">
        <w:tc>
          <w:tcPr>
            <w:tcW w:w="656" w:type="dxa"/>
            <w:vAlign w:val="center"/>
          </w:tcPr>
          <w:p w14:paraId="005B60F7" w14:textId="77777777" w:rsidR="002A45B8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CA38A2B" w14:textId="77777777" w:rsidR="002A45B8" w:rsidRDefault="00000000">
            <w:r>
              <w:t>DC3425[1625]</w:t>
            </w:r>
          </w:p>
        </w:tc>
        <w:tc>
          <w:tcPr>
            <w:tcW w:w="769" w:type="dxa"/>
            <w:vAlign w:val="center"/>
          </w:tcPr>
          <w:p w14:paraId="38F8746E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E977BE6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78FB87" w14:textId="77777777" w:rsidR="002A45B8" w:rsidRDefault="00000000">
            <w:r>
              <w:t>3.875</w:t>
            </w:r>
          </w:p>
        </w:tc>
        <w:tc>
          <w:tcPr>
            <w:tcW w:w="848" w:type="dxa"/>
            <w:vAlign w:val="center"/>
          </w:tcPr>
          <w:p w14:paraId="30561CC5" w14:textId="77777777" w:rsidR="002A45B8" w:rsidRDefault="00000000">
            <w:r>
              <w:t>3.875</w:t>
            </w:r>
          </w:p>
        </w:tc>
        <w:tc>
          <w:tcPr>
            <w:tcW w:w="781" w:type="dxa"/>
            <w:vAlign w:val="center"/>
          </w:tcPr>
          <w:p w14:paraId="729A8A47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2DB7C865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7E8F953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5D6175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4A70C21C" w14:textId="77777777" w:rsidR="002A45B8" w:rsidRDefault="00000000">
            <w:r>
              <w:t>0.297</w:t>
            </w:r>
          </w:p>
        </w:tc>
      </w:tr>
      <w:tr w:rsidR="002A45B8" w14:paraId="066049D2" w14:textId="77777777">
        <w:tc>
          <w:tcPr>
            <w:tcW w:w="656" w:type="dxa"/>
            <w:vAlign w:val="center"/>
          </w:tcPr>
          <w:p w14:paraId="682D8E3C" w14:textId="77777777" w:rsidR="002A45B8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6B67667" w14:textId="77777777" w:rsidR="002A45B8" w:rsidRDefault="00000000">
            <w:r>
              <w:t>DC3825[1225]</w:t>
            </w:r>
          </w:p>
        </w:tc>
        <w:tc>
          <w:tcPr>
            <w:tcW w:w="769" w:type="dxa"/>
            <w:vAlign w:val="center"/>
          </w:tcPr>
          <w:p w14:paraId="10E928C2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BCD5E0F" w14:textId="77777777" w:rsidR="002A45B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09E5F81" w14:textId="77777777" w:rsidR="002A45B8" w:rsidRDefault="00000000">
            <w:r>
              <w:t>3.125</w:t>
            </w:r>
          </w:p>
        </w:tc>
        <w:tc>
          <w:tcPr>
            <w:tcW w:w="848" w:type="dxa"/>
            <w:vAlign w:val="center"/>
          </w:tcPr>
          <w:p w14:paraId="06C2D3F3" w14:textId="77777777" w:rsidR="002A45B8" w:rsidRDefault="00000000">
            <w:r>
              <w:t>6.250</w:t>
            </w:r>
          </w:p>
        </w:tc>
        <w:tc>
          <w:tcPr>
            <w:tcW w:w="781" w:type="dxa"/>
            <w:vAlign w:val="center"/>
          </w:tcPr>
          <w:p w14:paraId="7B49BCF5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56E2FF3C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5D6680E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6D0606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318CECAC" w14:textId="77777777" w:rsidR="002A45B8" w:rsidRDefault="00000000">
            <w:r>
              <w:t>0.297</w:t>
            </w:r>
          </w:p>
        </w:tc>
      </w:tr>
      <w:tr w:rsidR="002A45B8" w14:paraId="691E5D2E" w14:textId="77777777">
        <w:tc>
          <w:tcPr>
            <w:tcW w:w="656" w:type="dxa"/>
            <w:vAlign w:val="center"/>
          </w:tcPr>
          <w:p w14:paraId="36FCADC5" w14:textId="77777777" w:rsidR="002A45B8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16A3260D" w14:textId="77777777" w:rsidR="002A45B8" w:rsidRDefault="00000000">
            <w:r>
              <w:t>FD1522/A</w:t>
            </w:r>
          </w:p>
        </w:tc>
        <w:tc>
          <w:tcPr>
            <w:tcW w:w="769" w:type="dxa"/>
            <w:vAlign w:val="center"/>
          </w:tcPr>
          <w:p w14:paraId="0BF77F24" w14:textId="77777777" w:rsidR="002A45B8" w:rsidRDefault="00000000">
            <w:r>
              <w:t>6</w:t>
            </w:r>
          </w:p>
        </w:tc>
        <w:tc>
          <w:tcPr>
            <w:tcW w:w="769" w:type="dxa"/>
            <w:vAlign w:val="center"/>
          </w:tcPr>
          <w:p w14:paraId="30D54752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1DD3F5" w14:textId="77777777" w:rsidR="002A45B8" w:rsidRDefault="00000000">
            <w:r>
              <w:t>3.300</w:t>
            </w:r>
          </w:p>
        </w:tc>
        <w:tc>
          <w:tcPr>
            <w:tcW w:w="848" w:type="dxa"/>
            <w:vAlign w:val="center"/>
          </w:tcPr>
          <w:p w14:paraId="70591633" w14:textId="77777777" w:rsidR="002A45B8" w:rsidRDefault="00000000">
            <w:r>
              <w:t>3.300</w:t>
            </w:r>
          </w:p>
        </w:tc>
        <w:tc>
          <w:tcPr>
            <w:tcW w:w="781" w:type="dxa"/>
            <w:vAlign w:val="center"/>
          </w:tcPr>
          <w:p w14:paraId="24B58536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62C4302C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1B78F3BC" w14:textId="77777777" w:rsidR="002A45B8" w:rsidRDefault="002A45B8"/>
        </w:tc>
        <w:tc>
          <w:tcPr>
            <w:tcW w:w="916" w:type="dxa"/>
            <w:vAlign w:val="center"/>
          </w:tcPr>
          <w:p w14:paraId="0A2B2E6B" w14:textId="77777777" w:rsidR="002A45B8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A07E69" w14:textId="77777777" w:rsidR="002A45B8" w:rsidRDefault="00000000">
            <w:r>
              <w:t>0.465</w:t>
            </w:r>
          </w:p>
        </w:tc>
      </w:tr>
      <w:tr w:rsidR="002A45B8" w14:paraId="4D0E8890" w14:textId="77777777">
        <w:tc>
          <w:tcPr>
            <w:tcW w:w="656" w:type="dxa"/>
            <w:vAlign w:val="center"/>
          </w:tcPr>
          <w:p w14:paraId="4CE9A226" w14:textId="77777777" w:rsidR="002A45B8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39FE6FFC" w14:textId="77777777" w:rsidR="002A45B8" w:rsidRDefault="00000000">
            <w:r>
              <w:t>HC3018</w:t>
            </w:r>
          </w:p>
        </w:tc>
        <w:tc>
          <w:tcPr>
            <w:tcW w:w="769" w:type="dxa"/>
            <w:vAlign w:val="center"/>
          </w:tcPr>
          <w:p w14:paraId="711AEAC3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30AD4156" w14:textId="77777777" w:rsidR="002A45B8" w:rsidRDefault="002A45B8"/>
        </w:tc>
        <w:tc>
          <w:tcPr>
            <w:tcW w:w="848" w:type="dxa"/>
            <w:vAlign w:val="center"/>
          </w:tcPr>
          <w:p w14:paraId="01B05BE2" w14:textId="77777777" w:rsidR="002A45B8" w:rsidRDefault="002A45B8"/>
        </w:tc>
        <w:tc>
          <w:tcPr>
            <w:tcW w:w="848" w:type="dxa"/>
            <w:vAlign w:val="center"/>
          </w:tcPr>
          <w:p w14:paraId="65C1A632" w14:textId="77777777" w:rsidR="002A45B8" w:rsidRDefault="00000000">
            <w:r>
              <w:t>32.237</w:t>
            </w:r>
          </w:p>
        </w:tc>
        <w:tc>
          <w:tcPr>
            <w:tcW w:w="781" w:type="dxa"/>
            <w:vAlign w:val="center"/>
          </w:tcPr>
          <w:p w14:paraId="5111B5BD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F7601E2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D32F5F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1408A3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269C1641" w14:textId="77777777" w:rsidR="002A45B8" w:rsidRDefault="00000000">
            <w:r>
              <w:t>0.166</w:t>
            </w:r>
          </w:p>
        </w:tc>
      </w:tr>
      <w:tr w:rsidR="002A45B8" w14:paraId="4DC08D7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199EB0F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DB63C2" w14:textId="77777777" w:rsidR="002A45B8" w:rsidRDefault="00000000">
            <w:r>
              <w:t>471.517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38EE3FE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BCD4AEF" w14:textId="77777777" w:rsidR="002A45B8" w:rsidRDefault="00000000">
            <w:r>
              <w:t>0.174</w:t>
            </w:r>
          </w:p>
        </w:tc>
      </w:tr>
    </w:tbl>
    <w:p w14:paraId="6F00C601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B90D27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53A3D2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391672B7" w14:textId="77777777">
        <w:tc>
          <w:tcPr>
            <w:tcW w:w="656" w:type="dxa"/>
            <w:shd w:val="clear" w:color="auto" w:fill="E6E6E6"/>
            <w:vAlign w:val="center"/>
          </w:tcPr>
          <w:p w14:paraId="3648CC8C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1DBE65C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21268D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D09B81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EA8B1D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E7BD10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04CED5F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3B3831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E7921C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DCFBA4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AE7049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A45B8" w14:paraId="4399149A" w14:textId="77777777">
        <w:tc>
          <w:tcPr>
            <w:tcW w:w="656" w:type="dxa"/>
            <w:vAlign w:val="center"/>
          </w:tcPr>
          <w:p w14:paraId="2D3BBA49" w14:textId="77777777" w:rsidR="002A45B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7665A42" w14:textId="77777777" w:rsidR="002A45B8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5CA18AB7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3C53682C" w14:textId="77777777" w:rsidR="002A45B8" w:rsidRDefault="002A45B8"/>
        </w:tc>
        <w:tc>
          <w:tcPr>
            <w:tcW w:w="848" w:type="dxa"/>
            <w:vAlign w:val="center"/>
          </w:tcPr>
          <w:p w14:paraId="66D023B8" w14:textId="77777777" w:rsidR="002A45B8" w:rsidRDefault="002A45B8"/>
        </w:tc>
        <w:tc>
          <w:tcPr>
            <w:tcW w:w="848" w:type="dxa"/>
            <w:vAlign w:val="center"/>
          </w:tcPr>
          <w:p w14:paraId="59F72B79" w14:textId="77777777" w:rsidR="002A45B8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7A4BB4C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4563C8E8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01F3B2F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2E37D0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2D201A2E" w14:textId="77777777" w:rsidR="002A45B8" w:rsidRDefault="00000000">
            <w:r>
              <w:t>0.171</w:t>
            </w:r>
          </w:p>
        </w:tc>
      </w:tr>
      <w:tr w:rsidR="002A45B8" w14:paraId="2EA66F7C" w14:textId="77777777">
        <w:tc>
          <w:tcPr>
            <w:tcW w:w="656" w:type="dxa"/>
            <w:vAlign w:val="center"/>
          </w:tcPr>
          <w:p w14:paraId="62B83322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F8E7B5D" w14:textId="77777777" w:rsidR="002A45B8" w:rsidRDefault="00000000">
            <w:r>
              <w:t>C1425</w:t>
            </w:r>
          </w:p>
        </w:tc>
        <w:tc>
          <w:tcPr>
            <w:tcW w:w="769" w:type="dxa"/>
            <w:vAlign w:val="center"/>
          </w:tcPr>
          <w:p w14:paraId="281F7AB9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AB3E02D" w14:textId="77777777" w:rsidR="002A45B8" w:rsidRDefault="002A45B8"/>
        </w:tc>
        <w:tc>
          <w:tcPr>
            <w:tcW w:w="848" w:type="dxa"/>
            <w:vAlign w:val="center"/>
          </w:tcPr>
          <w:p w14:paraId="41ABF770" w14:textId="77777777" w:rsidR="002A45B8" w:rsidRDefault="002A45B8"/>
        </w:tc>
        <w:tc>
          <w:tcPr>
            <w:tcW w:w="848" w:type="dxa"/>
            <w:vAlign w:val="center"/>
          </w:tcPr>
          <w:p w14:paraId="7D405C66" w14:textId="77777777" w:rsidR="002A45B8" w:rsidRDefault="00000000">
            <w:r>
              <w:t>14.000</w:t>
            </w:r>
          </w:p>
        </w:tc>
        <w:tc>
          <w:tcPr>
            <w:tcW w:w="781" w:type="dxa"/>
            <w:vAlign w:val="center"/>
          </w:tcPr>
          <w:p w14:paraId="2925B7A8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7037296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A4FB411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BBC644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34B21398" w14:textId="77777777" w:rsidR="002A45B8" w:rsidRDefault="00000000">
            <w:r>
              <w:t>0.171</w:t>
            </w:r>
          </w:p>
        </w:tc>
      </w:tr>
      <w:tr w:rsidR="002A45B8" w14:paraId="640720F5" w14:textId="77777777">
        <w:tc>
          <w:tcPr>
            <w:tcW w:w="656" w:type="dxa"/>
            <w:vAlign w:val="center"/>
          </w:tcPr>
          <w:p w14:paraId="420FA38A" w14:textId="77777777" w:rsidR="002A45B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D01C783" w14:textId="77777777" w:rsidR="002A45B8" w:rsidRDefault="00000000">
            <w:r>
              <w:t>C2825</w:t>
            </w:r>
          </w:p>
        </w:tc>
        <w:tc>
          <w:tcPr>
            <w:tcW w:w="769" w:type="dxa"/>
            <w:vAlign w:val="center"/>
          </w:tcPr>
          <w:p w14:paraId="784FD962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A537AEA" w14:textId="77777777" w:rsidR="002A45B8" w:rsidRDefault="002A45B8"/>
        </w:tc>
        <w:tc>
          <w:tcPr>
            <w:tcW w:w="848" w:type="dxa"/>
            <w:vAlign w:val="center"/>
          </w:tcPr>
          <w:p w14:paraId="5F9F35A7" w14:textId="77777777" w:rsidR="002A45B8" w:rsidRDefault="002A45B8"/>
        </w:tc>
        <w:tc>
          <w:tcPr>
            <w:tcW w:w="848" w:type="dxa"/>
            <w:vAlign w:val="center"/>
          </w:tcPr>
          <w:p w14:paraId="79DA2EEA" w14:textId="77777777" w:rsidR="002A45B8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4246D2C0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320FE073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622674F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E1F8C6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48118AD0" w14:textId="77777777" w:rsidR="002A45B8" w:rsidRDefault="00000000">
            <w:r>
              <w:t>0.171</w:t>
            </w:r>
          </w:p>
        </w:tc>
      </w:tr>
      <w:tr w:rsidR="002A45B8" w14:paraId="2D21D0FD" w14:textId="77777777">
        <w:tc>
          <w:tcPr>
            <w:tcW w:w="656" w:type="dxa"/>
            <w:vAlign w:val="center"/>
          </w:tcPr>
          <w:p w14:paraId="00883737" w14:textId="77777777" w:rsidR="002A45B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4BAF527" w14:textId="77777777" w:rsidR="002A45B8" w:rsidRDefault="00000000">
            <w:r>
              <w:t>C3018</w:t>
            </w:r>
          </w:p>
        </w:tc>
        <w:tc>
          <w:tcPr>
            <w:tcW w:w="769" w:type="dxa"/>
            <w:vAlign w:val="center"/>
          </w:tcPr>
          <w:p w14:paraId="135B872E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395D9C8D" w14:textId="77777777" w:rsidR="002A45B8" w:rsidRDefault="002A45B8"/>
        </w:tc>
        <w:tc>
          <w:tcPr>
            <w:tcW w:w="848" w:type="dxa"/>
            <w:vAlign w:val="center"/>
          </w:tcPr>
          <w:p w14:paraId="574BA791" w14:textId="77777777" w:rsidR="002A45B8" w:rsidRDefault="002A45B8"/>
        </w:tc>
        <w:tc>
          <w:tcPr>
            <w:tcW w:w="848" w:type="dxa"/>
            <w:vAlign w:val="center"/>
          </w:tcPr>
          <w:p w14:paraId="0C6849A2" w14:textId="77777777" w:rsidR="002A45B8" w:rsidRDefault="00000000">
            <w:r>
              <w:t>32.076</w:t>
            </w:r>
          </w:p>
        </w:tc>
        <w:tc>
          <w:tcPr>
            <w:tcW w:w="781" w:type="dxa"/>
            <w:vAlign w:val="center"/>
          </w:tcPr>
          <w:p w14:paraId="17DD8B2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930B6C1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CDFE48D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44FD847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4628FA94" w14:textId="77777777" w:rsidR="002A45B8" w:rsidRDefault="00000000">
            <w:r>
              <w:t>0.171</w:t>
            </w:r>
          </w:p>
        </w:tc>
      </w:tr>
      <w:tr w:rsidR="002A45B8" w14:paraId="3627A99B" w14:textId="77777777">
        <w:tc>
          <w:tcPr>
            <w:tcW w:w="656" w:type="dxa"/>
            <w:vAlign w:val="center"/>
          </w:tcPr>
          <w:p w14:paraId="055B4FDB" w14:textId="77777777" w:rsidR="002A45B8" w:rsidRDefault="00000000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1B134526" w14:textId="77777777" w:rsidR="002A45B8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4D508C4F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62393CF" w14:textId="77777777" w:rsidR="002A45B8" w:rsidRDefault="002A45B8"/>
        </w:tc>
        <w:tc>
          <w:tcPr>
            <w:tcW w:w="848" w:type="dxa"/>
            <w:vAlign w:val="center"/>
          </w:tcPr>
          <w:p w14:paraId="3DEA2F43" w14:textId="77777777" w:rsidR="002A45B8" w:rsidRDefault="002A45B8"/>
        </w:tc>
        <w:tc>
          <w:tcPr>
            <w:tcW w:w="848" w:type="dxa"/>
            <w:vAlign w:val="center"/>
          </w:tcPr>
          <w:p w14:paraId="5C23E69E" w14:textId="77777777" w:rsidR="002A45B8" w:rsidRDefault="00000000">
            <w:r>
              <w:t>7.375</w:t>
            </w:r>
          </w:p>
        </w:tc>
        <w:tc>
          <w:tcPr>
            <w:tcW w:w="781" w:type="dxa"/>
            <w:vAlign w:val="center"/>
          </w:tcPr>
          <w:p w14:paraId="68532DF6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A172C27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605C2B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0AB0B4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4329D044" w14:textId="77777777" w:rsidR="002A45B8" w:rsidRDefault="00000000">
            <w:r>
              <w:t>0.171</w:t>
            </w:r>
          </w:p>
        </w:tc>
      </w:tr>
      <w:tr w:rsidR="002A45B8" w14:paraId="59396DA0" w14:textId="77777777">
        <w:tc>
          <w:tcPr>
            <w:tcW w:w="656" w:type="dxa"/>
            <w:vAlign w:val="center"/>
          </w:tcPr>
          <w:p w14:paraId="2AA25E2D" w14:textId="77777777" w:rsidR="002A45B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203A709" w14:textId="77777777" w:rsidR="002A45B8" w:rsidRDefault="00000000">
            <w:r>
              <w:t>C3118</w:t>
            </w:r>
          </w:p>
        </w:tc>
        <w:tc>
          <w:tcPr>
            <w:tcW w:w="769" w:type="dxa"/>
            <w:vAlign w:val="center"/>
          </w:tcPr>
          <w:p w14:paraId="512BD112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19008059" w14:textId="77777777" w:rsidR="002A45B8" w:rsidRDefault="002A45B8"/>
        </w:tc>
        <w:tc>
          <w:tcPr>
            <w:tcW w:w="848" w:type="dxa"/>
            <w:vAlign w:val="center"/>
          </w:tcPr>
          <w:p w14:paraId="4348A3E2" w14:textId="77777777" w:rsidR="002A45B8" w:rsidRDefault="002A45B8"/>
        </w:tc>
        <w:tc>
          <w:tcPr>
            <w:tcW w:w="848" w:type="dxa"/>
            <w:vAlign w:val="center"/>
          </w:tcPr>
          <w:p w14:paraId="54C3EEDD" w14:textId="77777777" w:rsidR="002A45B8" w:rsidRDefault="00000000">
            <w:r>
              <w:t>51.030</w:t>
            </w:r>
          </w:p>
        </w:tc>
        <w:tc>
          <w:tcPr>
            <w:tcW w:w="781" w:type="dxa"/>
            <w:vAlign w:val="center"/>
          </w:tcPr>
          <w:p w14:paraId="7BAF8559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179BAB35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A03DE1B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6C8116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0AA0E337" w14:textId="77777777" w:rsidR="002A45B8" w:rsidRDefault="00000000">
            <w:r>
              <w:t>0.171</w:t>
            </w:r>
          </w:p>
        </w:tc>
      </w:tr>
      <w:tr w:rsidR="002A45B8" w14:paraId="574B9015" w14:textId="77777777">
        <w:tc>
          <w:tcPr>
            <w:tcW w:w="656" w:type="dxa"/>
            <w:vAlign w:val="center"/>
          </w:tcPr>
          <w:p w14:paraId="0B2F7941" w14:textId="77777777" w:rsidR="002A45B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74B7C32" w14:textId="77777777" w:rsidR="002A45B8" w:rsidRDefault="00000000">
            <w:r>
              <w:t>C3125</w:t>
            </w:r>
          </w:p>
        </w:tc>
        <w:tc>
          <w:tcPr>
            <w:tcW w:w="769" w:type="dxa"/>
            <w:vAlign w:val="center"/>
          </w:tcPr>
          <w:p w14:paraId="65E84BE0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BB3B5AE" w14:textId="77777777" w:rsidR="002A45B8" w:rsidRDefault="002A45B8"/>
        </w:tc>
        <w:tc>
          <w:tcPr>
            <w:tcW w:w="848" w:type="dxa"/>
            <w:vAlign w:val="center"/>
          </w:tcPr>
          <w:p w14:paraId="584D9DDD" w14:textId="77777777" w:rsidR="002A45B8" w:rsidRDefault="002A45B8"/>
        </w:tc>
        <w:tc>
          <w:tcPr>
            <w:tcW w:w="848" w:type="dxa"/>
            <w:vAlign w:val="center"/>
          </w:tcPr>
          <w:p w14:paraId="34AE1654" w14:textId="77777777" w:rsidR="002A45B8" w:rsidRDefault="00000000">
            <w:r>
              <w:t>7.875</w:t>
            </w:r>
          </w:p>
        </w:tc>
        <w:tc>
          <w:tcPr>
            <w:tcW w:w="781" w:type="dxa"/>
            <w:vAlign w:val="center"/>
          </w:tcPr>
          <w:p w14:paraId="159B75B3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7FF1E0F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130EA9B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A52F40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58127627" w14:textId="77777777" w:rsidR="002A45B8" w:rsidRDefault="00000000">
            <w:r>
              <w:t>0.171</w:t>
            </w:r>
          </w:p>
        </w:tc>
      </w:tr>
      <w:tr w:rsidR="002A45B8" w14:paraId="2E1113F4" w14:textId="77777777">
        <w:tc>
          <w:tcPr>
            <w:tcW w:w="656" w:type="dxa"/>
            <w:vAlign w:val="center"/>
          </w:tcPr>
          <w:p w14:paraId="08E34E46" w14:textId="77777777" w:rsidR="002A45B8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33E8256" w14:textId="77777777" w:rsidR="002A45B8" w:rsidRDefault="00000000">
            <w:r>
              <w:t>C3718[1318]</w:t>
            </w:r>
          </w:p>
        </w:tc>
        <w:tc>
          <w:tcPr>
            <w:tcW w:w="769" w:type="dxa"/>
            <w:vAlign w:val="center"/>
          </w:tcPr>
          <w:p w14:paraId="601AEBD7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03D685B4" w14:textId="77777777" w:rsidR="002A45B8" w:rsidRDefault="002A45B8"/>
        </w:tc>
        <w:tc>
          <w:tcPr>
            <w:tcW w:w="848" w:type="dxa"/>
            <w:vAlign w:val="center"/>
          </w:tcPr>
          <w:p w14:paraId="57D401C3" w14:textId="77777777" w:rsidR="002A45B8" w:rsidRDefault="002A45B8"/>
        </w:tc>
        <w:tc>
          <w:tcPr>
            <w:tcW w:w="848" w:type="dxa"/>
            <w:vAlign w:val="center"/>
          </w:tcPr>
          <w:p w14:paraId="7B547898" w14:textId="77777777" w:rsidR="002A45B8" w:rsidRDefault="00000000">
            <w:r>
              <w:t>6.966</w:t>
            </w:r>
          </w:p>
        </w:tc>
        <w:tc>
          <w:tcPr>
            <w:tcW w:w="781" w:type="dxa"/>
            <w:vAlign w:val="center"/>
          </w:tcPr>
          <w:p w14:paraId="72A3487E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7D20EB8D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2F98212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FFE47F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3BEDD4FF" w14:textId="77777777" w:rsidR="002A45B8" w:rsidRDefault="00000000">
            <w:r>
              <w:t>0.171</w:t>
            </w:r>
          </w:p>
        </w:tc>
      </w:tr>
      <w:tr w:rsidR="002A45B8" w14:paraId="511BCA42" w14:textId="77777777">
        <w:tc>
          <w:tcPr>
            <w:tcW w:w="656" w:type="dxa"/>
            <w:vAlign w:val="center"/>
          </w:tcPr>
          <w:p w14:paraId="60373EE5" w14:textId="77777777" w:rsidR="002A45B8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274CD6E" w14:textId="77777777" w:rsidR="002A45B8" w:rsidRDefault="00000000">
            <w:r>
              <w:t>C3718[2518]</w:t>
            </w:r>
          </w:p>
        </w:tc>
        <w:tc>
          <w:tcPr>
            <w:tcW w:w="769" w:type="dxa"/>
            <w:vAlign w:val="center"/>
          </w:tcPr>
          <w:p w14:paraId="15F9C091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295D38B8" w14:textId="77777777" w:rsidR="002A45B8" w:rsidRDefault="002A45B8"/>
        </w:tc>
        <w:tc>
          <w:tcPr>
            <w:tcW w:w="848" w:type="dxa"/>
            <w:vAlign w:val="center"/>
          </w:tcPr>
          <w:p w14:paraId="7855AD9A" w14:textId="77777777" w:rsidR="002A45B8" w:rsidRDefault="002A45B8"/>
        </w:tc>
        <w:tc>
          <w:tcPr>
            <w:tcW w:w="848" w:type="dxa"/>
            <w:vAlign w:val="center"/>
          </w:tcPr>
          <w:p w14:paraId="09F1E715" w14:textId="77777777" w:rsidR="002A45B8" w:rsidRDefault="00000000">
            <w:r>
              <w:t>13.473</w:t>
            </w:r>
          </w:p>
        </w:tc>
        <w:tc>
          <w:tcPr>
            <w:tcW w:w="781" w:type="dxa"/>
            <w:vAlign w:val="center"/>
          </w:tcPr>
          <w:p w14:paraId="203AC71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9F50C50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8E600B4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B5B03D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3736EC80" w14:textId="77777777" w:rsidR="002A45B8" w:rsidRDefault="00000000">
            <w:r>
              <w:t>0.171</w:t>
            </w:r>
          </w:p>
        </w:tc>
      </w:tr>
      <w:tr w:rsidR="002A45B8" w14:paraId="06125BED" w14:textId="77777777">
        <w:tc>
          <w:tcPr>
            <w:tcW w:w="656" w:type="dxa"/>
            <w:vAlign w:val="center"/>
          </w:tcPr>
          <w:p w14:paraId="322B2510" w14:textId="77777777" w:rsidR="002A45B8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C399D8C" w14:textId="77777777" w:rsidR="002A45B8" w:rsidRDefault="00000000">
            <w:r>
              <w:t>DC3225[1925]</w:t>
            </w:r>
          </w:p>
        </w:tc>
        <w:tc>
          <w:tcPr>
            <w:tcW w:w="769" w:type="dxa"/>
            <w:vAlign w:val="center"/>
          </w:tcPr>
          <w:p w14:paraId="095DC952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0110E0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F14328" w14:textId="77777777" w:rsidR="002A45B8" w:rsidRDefault="00000000">
            <w:r>
              <w:t>4.625</w:t>
            </w:r>
          </w:p>
        </w:tc>
        <w:tc>
          <w:tcPr>
            <w:tcW w:w="848" w:type="dxa"/>
            <w:vAlign w:val="center"/>
          </w:tcPr>
          <w:p w14:paraId="77AA3104" w14:textId="77777777" w:rsidR="002A45B8" w:rsidRDefault="00000000">
            <w:r>
              <w:t>4.625</w:t>
            </w:r>
          </w:p>
        </w:tc>
        <w:tc>
          <w:tcPr>
            <w:tcW w:w="781" w:type="dxa"/>
            <w:vAlign w:val="center"/>
          </w:tcPr>
          <w:p w14:paraId="57275E56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1C5AFB10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695E44E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86B65F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2B0F53E6" w14:textId="77777777" w:rsidR="002A45B8" w:rsidRDefault="00000000">
            <w:r>
              <w:t>0.304</w:t>
            </w:r>
          </w:p>
        </w:tc>
      </w:tr>
      <w:tr w:rsidR="002A45B8" w14:paraId="7C55BD21" w14:textId="77777777">
        <w:tc>
          <w:tcPr>
            <w:tcW w:w="656" w:type="dxa"/>
            <w:vAlign w:val="center"/>
          </w:tcPr>
          <w:p w14:paraId="095D3D83" w14:textId="77777777" w:rsidR="002A45B8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90D76B9" w14:textId="77777777" w:rsidR="002A45B8" w:rsidRDefault="00000000">
            <w:r>
              <w:t>DC3825[2725]</w:t>
            </w:r>
          </w:p>
        </w:tc>
        <w:tc>
          <w:tcPr>
            <w:tcW w:w="769" w:type="dxa"/>
            <w:vAlign w:val="center"/>
          </w:tcPr>
          <w:p w14:paraId="74907085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398BEF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BA4624" w14:textId="77777777" w:rsidR="002A45B8" w:rsidRDefault="00000000">
            <w:r>
              <w:t>6.625</w:t>
            </w:r>
          </w:p>
        </w:tc>
        <w:tc>
          <w:tcPr>
            <w:tcW w:w="848" w:type="dxa"/>
            <w:vAlign w:val="center"/>
          </w:tcPr>
          <w:p w14:paraId="1B217F4A" w14:textId="77777777" w:rsidR="002A45B8" w:rsidRDefault="00000000">
            <w:r>
              <w:t>6.625</w:t>
            </w:r>
          </w:p>
        </w:tc>
        <w:tc>
          <w:tcPr>
            <w:tcW w:w="781" w:type="dxa"/>
            <w:vAlign w:val="center"/>
          </w:tcPr>
          <w:p w14:paraId="6F1CF3CD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44C1E8F9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5E1368B4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A4AFD6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2DFA748B" w14:textId="77777777" w:rsidR="002A45B8" w:rsidRDefault="00000000">
            <w:r>
              <w:t>0.304</w:t>
            </w:r>
          </w:p>
        </w:tc>
      </w:tr>
      <w:tr w:rsidR="002A45B8" w14:paraId="6527F459" w14:textId="77777777">
        <w:tc>
          <w:tcPr>
            <w:tcW w:w="656" w:type="dxa"/>
            <w:vAlign w:val="center"/>
          </w:tcPr>
          <w:p w14:paraId="00458384" w14:textId="77777777" w:rsidR="002A45B8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05D3216B" w14:textId="77777777" w:rsidR="002A45B8" w:rsidRDefault="00000000">
            <w:r>
              <w:t>HC3018</w:t>
            </w:r>
          </w:p>
        </w:tc>
        <w:tc>
          <w:tcPr>
            <w:tcW w:w="769" w:type="dxa"/>
            <w:vAlign w:val="center"/>
          </w:tcPr>
          <w:p w14:paraId="0FB5BDC6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4A3E03BF" w14:textId="77777777" w:rsidR="002A45B8" w:rsidRDefault="002A45B8"/>
        </w:tc>
        <w:tc>
          <w:tcPr>
            <w:tcW w:w="848" w:type="dxa"/>
            <w:vAlign w:val="center"/>
          </w:tcPr>
          <w:p w14:paraId="48228D7E" w14:textId="77777777" w:rsidR="002A45B8" w:rsidRDefault="002A45B8"/>
        </w:tc>
        <w:tc>
          <w:tcPr>
            <w:tcW w:w="848" w:type="dxa"/>
            <w:vAlign w:val="center"/>
          </w:tcPr>
          <w:p w14:paraId="709AE77F" w14:textId="77777777" w:rsidR="002A45B8" w:rsidRDefault="00000000">
            <w:r>
              <w:t>16.119</w:t>
            </w:r>
          </w:p>
        </w:tc>
        <w:tc>
          <w:tcPr>
            <w:tcW w:w="781" w:type="dxa"/>
            <w:vAlign w:val="center"/>
          </w:tcPr>
          <w:p w14:paraId="01AFF358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617225A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08DB70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B47531" w14:textId="77777777" w:rsidR="002A45B8" w:rsidRDefault="00000000">
            <w:r>
              <w:t>0.709</w:t>
            </w:r>
          </w:p>
        </w:tc>
        <w:tc>
          <w:tcPr>
            <w:tcW w:w="916" w:type="dxa"/>
            <w:vAlign w:val="center"/>
          </w:tcPr>
          <w:p w14:paraId="1100C23A" w14:textId="77777777" w:rsidR="002A45B8" w:rsidRDefault="00000000">
            <w:r>
              <w:t>0.185</w:t>
            </w:r>
          </w:p>
        </w:tc>
      </w:tr>
      <w:tr w:rsidR="002A45B8" w14:paraId="147EA160" w14:textId="77777777">
        <w:tc>
          <w:tcPr>
            <w:tcW w:w="656" w:type="dxa"/>
            <w:vAlign w:val="center"/>
          </w:tcPr>
          <w:p w14:paraId="48D5ECE6" w14:textId="77777777" w:rsidR="002A45B8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1EE02FA" w14:textId="77777777" w:rsidR="002A45B8" w:rsidRDefault="00000000">
            <w:r>
              <w:t>HC3018</w:t>
            </w:r>
          </w:p>
        </w:tc>
        <w:tc>
          <w:tcPr>
            <w:tcW w:w="769" w:type="dxa"/>
            <w:vAlign w:val="center"/>
          </w:tcPr>
          <w:p w14:paraId="32F51F57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00C02360" w14:textId="77777777" w:rsidR="002A45B8" w:rsidRDefault="002A45B8"/>
        </w:tc>
        <w:tc>
          <w:tcPr>
            <w:tcW w:w="848" w:type="dxa"/>
            <w:vAlign w:val="center"/>
          </w:tcPr>
          <w:p w14:paraId="6619DA63" w14:textId="77777777" w:rsidR="002A45B8" w:rsidRDefault="002A45B8"/>
        </w:tc>
        <w:tc>
          <w:tcPr>
            <w:tcW w:w="848" w:type="dxa"/>
            <w:vAlign w:val="center"/>
          </w:tcPr>
          <w:p w14:paraId="08DBF0DF" w14:textId="77777777" w:rsidR="002A45B8" w:rsidRDefault="00000000">
            <w:r>
              <w:t>16.119</w:t>
            </w:r>
          </w:p>
        </w:tc>
        <w:tc>
          <w:tcPr>
            <w:tcW w:w="781" w:type="dxa"/>
            <w:vAlign w:val="center"/>
          </w:tcPr>
          <w:p w14:paraId="78B43EF9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35E0DDDA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EABD6BB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5971F0" w14:textId="77777777" w:rsidR="002A45B8" w:rsidRDefault="00000000">
            <w:r>
              <w:t>0.638</w:t>
            </w:r>
          </w:p>
        </w:tc>
        <w:tc>
          <w:tcPr>
            <w:tcW w:w="916" w:type="dxa"/>
            <w:vAlign w:val="center"/>
          </w:tcPr>
          <w:p w14:paraId="0F74F243" w14:textId="77777777" w:rsidR="002A45B8" w:rsidRDefault="00000000">
            <w:r>
              <w:t>0.166</w:t>
            </w:r>
          </w:p>
        </w:tc>
      </w:tr>
      <w:tr w:rsidR="002A45B8" w14:paraId="288E538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90199B8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730A60" w14:textId="77777777" w:rsidR="002A45B8" w:rsidRDefault="00000000">
            <w:r>
              <w:t>242.642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161D93F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1D80D99" w14:textId="77777777" w:rsidR="002A45B8" w:rsidRDefault="00000000">
            <w:r>
              <w:t>0.177</w:t>
            </w:r>
          </w:p>
        </w:tc>
      </w:tr>
    </w:tbl>
    <w:p w14:paraId="7727AE5F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59592A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366885A6" w14:textId="77777777">
        <w:tc>
          <w:tcPr>
            <w:tcW w:w="656" w:type="dxa"/>
            <w:shd w:val="clear" w:color="auto" w:fill="E6E6E6"/>
            <w:vAlign w:val="center"/>
          </w:tcPr>
          <w:p w14:paraId="26BE7467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3846C94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A466FD0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B3C56C1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8FBF0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45E726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BC18928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AB769AC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5DB06C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45D6E7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525A8D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2A45B8" w14:paraId="36A02390" w14:textId="77777777">
        <w:tc>
          <w:tcPr>
            <w:tcW w:w="656" w:type="dxa"/>
            <w:vAlign w:val="center"/>
          </w:tcPr>
          <w:p w14:paraId="62DC1482" w14:textId="77777777" w:rsidR="002A45B8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00BABF3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AD05242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4F084AB" w14:textId="77777777" w:rsidR="002A45B8" w:rsidRDefault="002A45B8"/>
        </w:tc>
        <w:tc>
          <w:tcPr>
            <w:tcW w:w="848" w:type="dxa"/>
            <w:vAlign w:val="center"/>
          </w:tcPr>
          <w:p w14:paraId="0A1E7408" w14:textId="77777777" w:rsidR="002A45B8" w:rsidRDefault="002A45B8"/>
        </w:tc>
        <w:tc>
          <w:tcPr>
            <w:tcW w:w="848" w:type="dxa"/>
            <w:vAlign w:val="center"/>
          </w:tcPr>
          <w:p w14:paraId="4D561D90" w14:textId="77777777" w:rsidR="002A45B8" w:rsidRDefault="00000000">
            <w:r>
              <w:t>81.463</w:t>
            </w:r>
          </w:p>
        </w:tc>
        <w:tc>
          <w:tcPr>
            <w:tcW w:w="781" w:type="dxa"/>
            <w:vAlign w:val="center"/>
          </w:tcPr>
          <w:p w14:paraId="7BB9022A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0394F1D5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40E338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DA750A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6AC8DBAB" w14:textId="77777777" w:rsidR="002A45B8" w:rsidRDefault="00000000">
            <w:r>
              <w:t>0.171</w:t>
            </w:r>
          </w:p>
        </w:tc>
      </w:tr>
      <w:tr w:rsidR="002A45B8" w14:paraId="64D75764" w14:textId="77777777">
        <w:tc>
          <w:tcPr>
            <w:tcW w:w="656" w:type="dxa"/>
            <w:vAlign w:val="center"/>
          </w:tcPr>
          <w:p w14:paraId="38810947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94DCAF3" w14:textId="77777777" w:rsidR="002A45B8" w:rsidRDefault="002A45B8"/>
        </w:tc>
        <w:tc>
          <w:tcPr>
            <w:tcW w:w="769" w:type="dxa"/>
            <w:vAlign w:val="center"/>
          </w:tcPr>
          <w:p w14:paraId="486FA42B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DF9E1EE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65D5F45" w14:textId="77777777" w:rsidR="002A45B8" w:rsidRDefault="00000000">
            <w:r>
              <w:t>0.004</w:t>
            </w:r>
          </w:p>
        </w:tc>
        <w:tc>
          <w:tcPr>
            <w:tcW w:w="848" w:type="dxa"/>
            <w:vAlign w:val="center"/>
          </w:tcPr>
          <w:p w14:paraId="771CC4FC" w14:textId="77777777" w:rsidR="002A45B8" w:rsidRDefault="00000000">
            <w:r>
              <w:t>0.004</w:t>
            </w:r>
          </w:p>
        </w:tc>
        <w:tc>
          <w:tcPr>
            <w:tcW w:w="781" w:type="dxa"/>
            <w:vAlign w:val="center"/>
          </w:tcPr>
          <w:p w14:paraId="25BDFF8B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0501450D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1CC2B72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F81153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6BBDA106" w14:textId="77777777" w:rsidR="002A45B8" w:rsidRDefault="00000000">
            <w:r>
              <w:t>0.304</w:t>
            </w:r>
          </w:p>
        </w:tc>
      </w:tr>
      <w:tr w:rsidR="002A45B8" w14:paraId="11FBD998" w14:textId="77777777">
        <w:tc>
          <w:tcPr>
            <w:tcW w:w="656" w:type="dxa"/>
            <w:vAlign w:val="center"/>
          </w:tcPr>
          <w:p w14:paraId="34408D0B" w14:textId="77777777" w:rsidR="002A45B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B6FA02F" w14:textId="77777777" w:rsidR="002A45B8" w:rsidRDefault="002A45B8"/>
        </w:tc>
        <w:tc>
          <w:tcPr>
            <w:tcW w:w="769" w:type="dxa"/>
            <w:vAlign w:val="center"/>
          </w:tcPr>
          <w:p w14:paraId="746105F6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92E94DE" w14:textId="77777777" w:rsidR="002A45B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B11F512" w14:textId="77777777" w:rsidR="002A45B8" w:rsidRDefault="00000000">
            <w:r>
              <w:t>1.676</w:t>
            </w:r>
          </w:p>
        </w:tc>
        <w:tc>
          <w:tcPr>
            <w:tcW w:w="848" w:type="dxa"/>
            <w:vAlign w:val="center"/>
          </w:tcPr>
          <w:p w14:paraId="1AF38703" w14:textId="77777777" w:rsidR="002A45B8" w:rsidRDefault="00000000">
            <w:r>
              <w:t>3.353</w:t>
            </w:r>
          </w:p>
        </w:tc>
        <w:tc>
          <w:tcPr>
            <w:tcW w:w="781" w:type="dxa"/>
            <w:vAlign w:val="center"/>
          </w:tcPr>
          <w:p w14:paraId="0B8F3EE8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116D0255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1DFF2543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453F86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5BA2DCC2" w14:textId="77777777" w:rsidR="002A45B8" w:rsidRDefault="00000000">
            <w:r>
              <w:t>0.304</w:t>
            </w:r>
          </w:p>
        </w:tc>
      </w:tr>
      <w:tr w:rsidR="002A45B8" w14:paraId="7BEDD983" w14:textId="77777777">
        <w:tc>
          <w:tcPr>
            <w:tcW w:w="656" w:type="dxa"/>
            <w:vAlign w:val="center"/>
          </w:tcPr>
          <w:p w14:paraId="05D74AE7" w14:textId="77777777" w:rsidR="002A45B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F61399D" w14:textId="77777777" w:rsidR="002A45B8" w:rsidRDefault="002A45B8"/>
        </w:tc>
        <w:tc>
          <w:tcPr>
            <w:tcW w:w="769" w:type="dxa"/>
            <w:vAlign w:val="center"/>
          </w:tcPr>
          <w:p w14:paraId="3FEC10A1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46CD19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372567" w14:textId="77777777" w:rsidR="002A45B8" w:rsidRDefault="00000000">
            <w:r>
              <w:t>0.003</w:t>
            </w:r>
          </w:p>
        </w:tc>
        <w:tc>
          <w:tcPr>
            <w:tcW w:w="848" w:type="dxa"/>
            <w:vAlign w:val="center"/>
          </w:tcPr>
          <w:p w14:paraId="27A2BAC9" w14:textId="77777777" w:rsidR="002A45B8" w:rsidRDefault="00000000">
            <w:r>
              <w:t>0.003</w:t>
            </w:r>
          </w:p>
        </w:tc>
        <w:tc>
          <w:tcPr>
            <w:tcW w:w="781" w:type="dxa"/>
            <w:vAlign w:val="center"/>
          </w:tcPr>
          <w:p w14:paraId="28E466BF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5D4669ED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715AA04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C4D02A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6572B099" w14:textId="77777777" w:rsidR="002A45B8" w:rsidRDefault="00000000">
            <w:r>
              <w:t>0.304</w:t>
            </w:r>
          </w:p>
        </w:tc>
      </w:tr>
      <w:tr w:rsidR="002A45B8" w14:paraId="4AB1A752" w14:textId="77777777">
        <w:tc>
          <w:tcPr>
            <w:tcW w:w="656" w:type="dxa"/>
            <w:vAlign w:val="center"/>
          </w:tcPr>
          <w:p w14:paraId="6EBE610F" w14:textId="77777777" w:rsidR="002A45B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89E8100" w14:textId="77777777" w:rsidR="002A45B8" w:rsidRDefault="002A45B8"/>
        </w:tc>
        <w:tc>
          <w:tcPr>
            <w:tcW w:w="769" w:type="dxa"/>
            <w:vAlign w:val="center"/>
          </w:tcPr>
          <w:p w14:paraId="13C79CEB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BDB9486" w14:textId="77777777" w:rsidR="002A45B8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1DDB883" w14:textId="77777777" w:rsidR="002A45B8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11FC5FB8" w14:textId="77777777" w:rsidR="002A45B8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19F0DF6D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48B81A4F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59D62E0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AFA606" w14:textId="77777777" w:rsidR="002A45B8" w:rsidRDefault="00000000">
            <w:r>
              <w:t>0.653</w:t>
            </w:r>
          </w:p>
        </w:tc>
        <w:tc>
          <w:tcPr>
            <w:tcW w:w="916" w:type="dxa"/>
            <w:vAlign w:val="center"/>
          </w:tcPr>
          <w:p w14:paraId="5580D67F" w14:textId="77777777" w:rsidR="002A45B8" w:rsidRDefault="00000000">
            <w:r>
              <w:t>0.304</w:t>
            </w:r>
          </w:p>
        </w:tc>
      </w:tr>
      <w:tr w:rsidR="002A45B8" w14:paraId="625A444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6CBED2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E14373" w14:textId="77777777" w:rsidR="002A45B8" w:rsidRDefault="00000000">
            <w:r>
              <w:t>89.863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6E55F5A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887F1F7" w14:textId="77777777" w:rsidR="002A45B8" w:rsidRDefault="00000000">
            <w:r>
              <w:t>0.183</w:t>
            </w:r>
          </w:p>
        </w:tc>
      </w:tr>
    </w:tbl>
    <w:p w14:paraId="3BFA56CC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E0A562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E3548D6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1B74F40D" w14:textId="77777777">
        <w:tc>
          <w:tcPr>
            <w:tcW w:w="656" w:type="dxa"/>
            <w:shd w:val="clear" w:color="auto" w:fill="E6E6E6"/>
            <w:vAlign w:val="center"/>
          </w:tcPr>
          <w:p w14:paraId="5D382856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E7048FA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4AC8193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F3CDAE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26478E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93E707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C12EC94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0ADF54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267335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1E7BFC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877A8B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2A45B8" w14:paraId="460D209F" w14:textId="77777777">
        <w:tc>
          <w:tcPr>
            <w:tcW w:w="656" w:type="dxa"/>
            <w:vAlign w:val="center"/>
          </w:tcPr>
          <w:p w14:paraId="70C34A1F" w14:textId="77777777" w:rsidR="002A45B8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0EFF7855" w14:textId="77777777" w:rsidR="002A45B8" w:rsidRDefault="00000000">
            <w:r>
              <w:t>C1118</w:t>
            </w:r>
          </w:p>
        </w:tc>
        <w:tc>
          <w:tcPr>
            <w:tcW w:w="769" w:type="dxa"/>
            <w:vAlign w:val="center"/>
          </w:tcPr>
          <w:p w14:paraId="79B80C19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24B51644" w14:textId="77777777" w:rsidR="002A45B8" w:rsidRDefault="002A45B8"/>
        </w:tc>
        <w:tc>
          <w:tcPr>
            <w:tcW w:w="848" w:type="dxa"/>
            <w:vAlign w:val="center"/>
          </w:tcPr>
          <w:p w14:paraId="5223F9DB" w14:textId="77777777" w:rsidR="002A45B8" w:rsidRDefault="002A45B8"/>
        </w:tc>
        <w:tc>
          <w:tcPr>
            <w:tcW w:w="848" w:type="dxa"/>
            <w:vAlign w:val="center"/>
          </w:tcPr>
          <w:p w14:paraId="49352784" w14:textId="77777777" w:rsidR="002A45B8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1739CE72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1FB19693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AEA50D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2CB808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709CAFB2" w14:textId="77777777" w:rsidR="002A45B8" w:rsidRDefault="00000000">
            <w:r>
              <w:t>0.166</w:t>
            </w:r>
          </w:p>
        </w:tc>
      </w:tr>
      <w:tr w:rsidR="002A45B8" w14:paraId="59F77AC1" w14:textId="77777777">
        <w:tc>
          <w:tcPr>
            <w:tcW w:w="656" w:type="dxa"/>
            <w:vAlign w:val="center"/>
          </w:tcPr>
          <w:p w14:paraId="00A94F67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A57DB83" w14:textId="77777777" w:rsidR="002A45B8" w:rsidRDefault="00000000">
            <w:r>
              <w:t>C1425</w:t>
            </w:r>
          </w:p>
        </w:tc>
        <w:tc>
          <w:tcPr>
            <w:tcW w:w="769" w:type="dxa"/>
            <w:vAlign w:val="center"/>
          </w:tcPr>
          <w:p w14:paraId="178D1A2B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B31A017" w14:textId="77777777" w:rsidR="002A45B8" w:rsidRDefault="002A45B8"/>
        </w:tc>
        <w:tc>
          <w:tcPr>
            <w:tcW w:w="848" w:type="dxa"/>
            <w:vAlign w:val="center"/>
          </w:tcPr>
          <w:p w14:paraId="59D75C3C" w14:textId="77777777" w:rsidR="002A45B8" w:rsidRDefault="002A45B8"/>
        </w:tc>
        <w:tc>
          <w:tcPr>
            <w:tcW w:w="848" w:type="dxa"/>
            <w:vAlign w:val="center"/>
          </w:tcPr>
          <w:p w14:paraId="35FA4762" w14:textId="77777777" w:rsidR="002A45B8" w:rsidRDefault="00000000">
            <w:r>
              <w:t>14.000</w:t>
            </w:r>
          </w:p>
        </w:tc>
        <w:tc>
          <w:tcPr>
            <w:tcW w:w="781" w:type="dxa"/>
            <w:vAlign w:val="center"/>
          </w:tcPr>
          <w:p w14:paraId="5D914F6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AA0AD64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1288FEB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262C39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1F7B584E" w14:textId="77777777" w:rsidR="002A45B8" w:rsidRDefault="00000000">
            <w:r>
              <w:t>0.166</w:t>
            </w:r>
          </w:p>
        </w:tc>
      </w:tr>
      <w:tr w:rsidR="002A45B8" w14:paraId="4628BBA5" w14:textId="77777777">
        <w:tc>
          <w:tcPr>
            <w:tcW w:w="656" w:type="dxa"/>
            <w:vAlign w:val="center"/>
          </w:tcPr>
          <w:p w14:paraId="062D36D4" w14:textId="77777777" w:rsidR="002A45B8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F9D0809" w14:textId="77777777" w:rsidR="002A45B8" w:rsidRDefault="00000000">
            <w:r>
              <w:t>C2825</w:t>
            </w:r>
          </w:p>
        </w:tc>
        <w:tc>
          <w:tcPr>
            <w:tcW w:w="769" w:type="dxa"/>
            <w:vAlign w:val="center"/>
          </w:tcPr>
          <w:p w14:paraId="1649EA68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B266E8" w14:textId="77777777" w:rsidR="002A45B8" w:rsidRDefault="002A45B8"/>
        </w:tc>
        <w:tc>
          <w:tcPr>
            <w:tcW w:w="848" w:type="dxa"/>
            <w:vAlign w:val="center"/>
          </w:tcPr>
          <w:p w14:paraId="5322A4ED" w14:textId="77777777" w:rsidR="002A45B8" w:rsidRDefault="002A45B8"/>
        </w:tc>
        <w:tc>
          <w:tcPr>
            <w:tcW w:w="848" w:type="dxa"/>
            <w:vAlign w:val="center"/>
          </w:tcPr>
          <w:p w14:paraId="731DFF59" w14:textId="77777777" w:rsidR="002A45B8" w:rsidRDefault="00000000">
            <w:r>
              <w:t>21.000</w:t>
            </w:r>
          </w:p>
        </w:tc>
        <w:tc>
          <w:tcPr>
            <w:tcW w:w="781" w:type="dxa"/>
            <w:vAlign w:val="center"/>
          </w:tcPr>
          <w:p w14:paraId="60D9DEB5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141BCD1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1F56973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DB6493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71AE48B8" w14:textId="77777777" w:rsidR="002A45B8" w:rsidRDefault="00000000">
            <w:r>
              <w:t>0.166</w:t>
            </w:r>
          </w:p>
        </w:tc>
      </w:tr>
      <w:tr w:rsidR="002A45B8" w14:paraId="558B070F" w14:textId="77777777">
        <w:tc>
          <w:tcPr>
            <w:tcW w:w="656" w:type="dxa"/>
            <w:vAlign w:val="center"/>
          </w:tcPr>
          <w:p w14:paraId="23B38C13" w14:textId="77777777" w:rsidR="002A45B8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A11744B" w14:textId="77777777" w:rsidR="002A45B8" w:rsidRDefault="00000000">
            <w:r>
              <w:t>C3018</w:t>
            </w:r>
          </w:p>
        </w:tc>
        <w:tc>
          <w:tcPr>
            <w:tcW w:w="769" w:type="dxa"/>
            <w:vAlign w:val="center"/>
          </w:tcPr>
          <w:p w14:paraId="4AA72E59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0AA9E2A7" w14:textId="77777777" w:rsidR="002A45B8" w:rsidRDefault="002A45B8"/>
        </w:tc>
        <w:tc>
          <w:tcPr>
            <w:tcW w:w="848" w:type="dxa"/>
            <w:vAlign w:val="center"/>
          </w:tcPr>
          <w:p w14:paraId="3268DDBC" w14:textId="77777777" w:rsidR="002A45B8" w:rsidRDefault="002A45B8"/>
        </w:tc>
        <w:tc>
          <w:tcPr>
            <w:tcW w:w="848" w:type="dxa"/>
            <w:vAlign w:val="center"/>
          </w:tcPr>
          <w:p w14:paraId="7C0F508E" w14:textId="77777777" w:rsidR="002A45B8" w:rsidRDefault="00000000">
            <w:r>
              <w:t>32.076</w:t>
            </w:r>
          </w:p>
        </w:tc>
        <w:tc>
          <w:tcPr>
            <w:tcW w:w="781" w:type="dxa"/>
            <w:vAlign w:val="center"/>
          </w:tcPr>
          <w:p w14:paraId="729260ED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749D6259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54D2F315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C4451F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739C7D97" w14:textId="77777777" w:rsidR="002A45B8" w:rsidRDefault="00000000">
            <w:r>
              <w:t>0.166</w:t>
            </w:r>
          </w:p>
        </w:tc>
      </w:tr>
      <w:tr w:rsidR="002A45B8" w14:paraId="0A299114" w14:textId="77777777">
        <w:tc>
          <w:tcPr>
            <w:tcW w:w="656" w:type="dxa"/>
            <w:vAlign w:val="center"/>
          </w:tcPr>
          <w:p w14:paraId="519AB85E" w14:textId="77777777" w:rsidR="002A45B8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79FD9E5" w14:textId="77777777" w:rsidR="002A45B8" w:rsidRDefault="00000000">
            <w:r>
              <w:t>C3025</w:t>
            </w:r>
          </w:p>
        </w:tc>
        <w:tc>
          <w:tcPr>
            <w:tcW w:w="769" w:type="dxa"/>
            <w:vAlign w:val="center"/>
          </w:tcPr>
          <w:p w14:paraId="0A7707AD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36E3764" w14:textId="77777777" w:rsidR="002A45B8" w:rsidRDefault="002A45B8"/>
        </w:tc>
        <w:tc>
          <w:tcPr>
            <w:tcW w:w="848" w:type="dxa"/>
            <w:vAlign w:val="center"/>
          </w:tcPr>
          <w:p w14:paraId="064FAC02" w14:textId="77777777" w:rsidR="002A45B8" w:rsidRDefault="002A45B8"/>
        </w:tc>
        <w:tc>
          <w:tcPr>
            <w:tcW w:w="848" w:type="dxa"/>
            <w:vAlign w:val="center"/>
          </w:tcPr>
          <w:p w14:paraId="39867070" w14:textId="77777777" w:rsidR="002A45B8" w:rsidRDefault="00000000">
            <w:r>
              <w:t>7.375</w:t>
            </w:r>
          </w:p>
        </w:tc>
        <w:tc>
          <w:tcPr>
            <w:tcW w:w="781" w:type="dxa"/>
            <w:vAlign w:val="center"/>
          </w:tcPr>
          <w:p w14:paraId="75945CDD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7BB84DE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4FE518C8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F48C39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1AB418D6" w14:textId="77777777" w:rsidR="002A45B8" w:rsidRDefault="00000000">
            <w:r>
              <w:t>0.166</w:t>
            </w:r>
          </w:p>
        </w:tc>
      </w:tr>
      <w:tr w:rsidR="002A45B8" w14:paraId="603C8839" w14:textId="77777777">
        <w:tc>
          <w:tcPr>
            <w:tcW w:w="656" w:type="dxa"/>
            <w:vAlign w:val="center"/>
          </w:tcPr>
          <w:p w14:paraId="77AF5CBE" w14:textId="77777777" w:rsidR="002A45B8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D85D2DF" w14:textId="77777777" w:rsidR="002A45B8" w:rsidRDefault="00000000">
            <w:r>
              <w:t>C3118</w:t>
            </w:r>
          </w:p>
        </w:tc>
        <w:tc>
          <w:tcPr>
            <w:tcW w:w="769" w:type="dxa"/>
            <w:vAlign w:val="center"/>
          </w:tcPr>
          <w:p w14:paraId="31F77394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7D19C1F0" w14:textId="77777777" w:rsidR="002A45B8" w:rsidRDefault="002A45B8"/>
        </w:tc>
        <w:tc>
          <w:tcPr>
            <w:tcW w:w="848" w:type="dxa"/>
            <w:vAlign w:val="center"/>
          </w:tcPr>
          <w:p w14:paraId="603217D6" w14:textId="77777777" w:rsidR="002A45B8" w:rsidRDefault="002A45B8"/>
        </w:tc>
        <w:tc>
          <w:tcPr>
            <w:tcW w:w="848" w:type="dxa"/>
            <w:vAlign w:val="center"/>
          </w:tcPr>
          <w:p w14:paraId="7CC94C1F" w14:textId="77777777" w:rsidR="002A45B8" w:rsidRDefault="00000000">
            <w:r>
              <w:t>51.030</w:t>
            </w:r>
          </w:p>
        </w:tc>
        <w:tc>
          <w:tcPr>
            <w:tcW w:w="781" w:type="dxa"/>
            <w:vAlign w:val="center"/>
          </w:tcPr>
          <w:p w14:paraId="517A4A3B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B7E94C5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21E3384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AB22A5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6F5D1005" w14:textId="77777777" w:rsidR="002A45B8" w:rsidRDefault="00000000">
            <w:r>
              <w:t>0.166</w:t>
            </w:r>
          </w:p>
        </w:tc>
      </w:tr>
      <w:tr w:rsidR="002A45B8" w14:paraId="1206E546" w14:textId="77777777">
        <w:tc>
          <w:tcPr>
            <w:tcW w:w="656" w:type="dxa"/>
            <w:vAlign w:val="center"/>
          </w:tcPr>
          <w:p w14:paraId="0D42EF04" w14:textId="77777777" w:rsidR="002A45B8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BD82D0A" w14:textId="77777777" w:rsidR="002A45B8" w:rsidRDefault="00000000">
            <w:r>
              <w:t>C3125</w:t>
            </w:r>
          </w:p>
        </w:tc>
        <w:tc>
          <w:tcPr>
            <w:tcW w:w="769" w:type="dxa"/>
            <w:vAlign w:val="center"/>
          </w:tcPr>
          <w:p w14:paraId="0F44C881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CCCB79B" w14:textId="77777777" w:rsidR="002A45B8" w:rsidRDefault="002A45B8"/>
        </w:tc>
        <w:tc>
          <w:tcPr>
            <w:tcW w:w="848" w:type="dxa"/>
            <w:vAlign w:val="center"/>
          </w:tcPr>
          <w:p w14:paraId="34AC9EBC" w14:textId="77777777" w:rsidR="002A45B8" w:rsidRDefault="002A45B8"/>
        </w:tc>
        <w:tc>
          <w:tcPr>
            <w:tcW w:w="848" w:type="dxa"/>
            <w:vAlign w:val="center"/>
          </w:tcPr>
          <w:p w14:paraId="5D525B93" w14:textId="77777777" w:rsidR="002A45B8" w:rsidRDefault="00000000">
            <w:r>
              <w:t>7.875</w:t>
            </w:r>
          </w:p>
        </w:tc>
        <w:tc>
          <w:tcPr>
            <w:tcW w:w="781" w:type="dxa"/>
            <w:vAlign w:val="center"/>
          </w:tcPr>
          <w:p w14:paraId="3B9008F8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1FB4E185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793C7378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26BFBA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2C96033C" w14:textId="77777777" w:rsidR="002A45B8" w:rsidRDefault="00000000">
            <w:r>
              <w:t>0.166</w:t>
            </w:r>
          </w:p>
        </w:tc>
      </w:tr>
      <w:tr w:rsidR="002A45B8" w14:paraId="0DF042CA" w14:textId="77777777">
        <w:tc>
          <w:tcPr>
            <w:tcW w:w="656" w:type="dxa"/>
            <w:vAlign w:val="center"/>
          </w:tcPr>
          <w:p w14:paraId="2D96650E" w14:textId="77777777" w:rsidR="002A45B8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DAF8D85" w14:textId="77777777" w:rsidR="002A45B8" w:rsidRDefault="00000000">
            <w:r>
              <w:t>C3718[1318]</w:t>
            </w:r>
          </w:p>
        </w:tc>
        <w:tc>
          <w:tcPr>
            <w:tcW w:w="769" w:type="dxa"/>
            <w:vAlign w:val="center"/>
          </w:tcPr>
          <w:p w14:paraId="52D51370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53578DB9" w14:textId="77777777" w:rsidR="002A45B8" w:rsidRDefault="002A45B8"/>
        </w:tc>
        <w:tc>
          <w:tcPr>
            <w:tcW w:w="848" w:type="dxa"/>
            <w:vAlign w:val="center"/>
          </w:tcPr>
          <w:p w14:paraId="60E4CA79" w14:textId="77777777" w:rsidR="002A45B8" w:rsidRDefault="002A45B8"/>
        </w:tc>
        <w:tc>
          <w:tcPr>
            <w:tcW w:w="848" w:type="dxa"/>
            <w:vAlign w:val="center"/>
          </w:tcPr>
          <w:p w14:paraId="44385CBF" w14:textId="77777777" w:rsidR="002A45B8" w:rsidRDefault="00000000">
            <w:r>
              <w:t>6.966</w:t>
            </w:r>
          </w:p>
        </w:tc>
        <w:tc>
          <w:tcPr>
            <w:tcW w:w="781" w:type="dxa"/>
            <w:vAlign w:val="center"/>
          </w:tcPr>
          <w:p w14:paraId="414AEE98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72B00393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65860DB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CA2F3A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0182B1EB" w14:textId="77777777" w:rsidR="002A45B8" w:rsidRDefault="00000000">
            <w:r>
              <w:t>0.166</w:t>
            </w:r>
          </w:p>
        </w:tc>
      </w:tr>
      <w:tr w:rsidR="002A45B8" w14:paraId="5A3F4A82" w14:textId="77777777">
        <w:tc>
          <w:tcPr>
            <w:tcW w:w="656" w:type="dxa"/>
            <w:vAlign w:val="center"/>
          </w:tcPr>
          <w:p w14:paraId="553EFE9F" w14:textId="77777777" w:rsidR="002A45B8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CBB0ACA" w14:textId="77777777" w:rsidR="002A45B8" w:rsidRDefault="00000000">
            <w:r>
              <w:t>C3718[2518]</w:t>
            </w:r>
          </w:p>
        </w:tc>
        <w:tc>
          <w:tcPr>
            <w:tcW w:w="769" w:type="dxa"/>
            <w:vAlign w:val="center"/>
          </w:tcPr>
          <w:p w14:paraId="5E99D4A0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4E7EF808" w14:textId="77777777" w:rsidR="002A45B8" w:rsidRDefault="002A45B8"/>
        </w:tc>
        <w:tc>
          <w:tcPr>
            <w:tcW w:w="848" w:type="dxa"/>
            <w:vAlign w:val="center"/>
          </w:tcPr>
          <w:p w14:paraId="77FE390C" w14:textId="77777777" w:rsidR="002A45B8" w:rsidRDefault="002A45B8"/>
        </w:tc>
        <w:tc>
          <w:tcPr>
            <w:tcW w:w="848" w:type="dxa"/>
            <w:vAlign w:val="center"/>
          </w:tcPr>
          <w:p w14:paraId="6EDF8202" w14:textId="77777777" w:rsidR="002A45B8" w:rsidRDefault="00000000">
            <w:r>
              <w:t>13.473</w:t>
            </w:r>
          </w:p>
        </w:tc>
        <w:tc>
          <w:tcPr>
            <w:tcW w:w="781" w:type="dxa"/>
            <w:vAlign w:val="center"/>
          </w:tcPr>
          <w:p w14:paraId="0F8B8249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7611F239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9866E64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45CB92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019F6055" w14:textId="77777777" w:rsidR="002A45B8" w:rsidRDefault="00000000">
            <w:r>
              <w:t>0.166</w:t>
            </w:r>
          </w:p>
        </w:tc>
      </w:tr>
      <w:tr w:rsidR="002A45B8" w14:paraId="592A2FAD" w14:textId="77777777">
        <w:tc>
          <w:tcPr>
            <w:tcW w:w="656" w:type="dxa"/>
            <w:vAlign w:val="center"/>
          </w:tcPr>
          <w:p w14:paraId="491A4ED2" w14:textId="77777777" w:rsidR="002A45B8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114E9B52" w14:textId="77777777" w:rsidR="002A45B8" w:rsidRDefault="00000000">
            <w:r>
              <w:t>DC3425[1925]</w:t>
            </w:r>
          </w:p>
        </w:tc>
        <w:tc>
          <w:tcPr>
            <w:tcW w:w="769" w:type="dxa"/>
            <w:vAlign w:val="center"/>
          </w:tcPr>
          <w:p w14:paraId="0FA941C7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B4D307A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49B993" w14:textId="77777777" w:rsidR="002A45B8" w:rsidRDefault="00000000">
            <w:r>
              <w:t>4.625</w:t>
            </w:r>
          </w:p>
        </w:tc>
        <w:tc>
          <w:tcPr>
            <w:tcW w:w="848" w:type="dxa"/>
            <w:vAlign w:val="center"/>
          </w:tcPr>
          <w:p w14:paraId="2660FC9E" w14:textId="77777777" w:rsidR="002A45B8" w:rsidRDefault="00000000">
            <w:r>
              <w:t>4.625</w:t>
            </w:r>
          </w:p>
        </w:tc>
        <w:tc>
          <w:tcPr>
            <w:tcW w:w="781" w:type="dxa"/>
            <w:vAlign w:val="center"/>
          </w:tcPr>
          <w:p w14:paraId="71C8066C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21AB52F3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4499F58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6D90FD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43601C4B" w14:textId="77777777" w:rsidR="002A45B8" w:rsidRDefault="00000000">
            <w:r>
              <w:t>0.296</w:t>
            </w:r>
          </w:p>
        </w:tc>
      </w:tr>
      <w:tr w:rsidR="002A45B8" w14:paraId="57EB2279" w14:textId="77777777">
        <w:tc>
          <w:tcPr>
            <w:tcW w:w="656" w:type="dxa"/>
            <w:vAlign w:val="center"/>
          </w:tcPr>
          <w:p w14:paraId="4273F629" w14:textId="77777777" w:rsidR="002A45B8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75B75576" w14:textId="77777777" w:rsidR="002A45B8" w:rsidRDefault="00000000">
            <w:r>
              <w:t>DC3825[2725]</w:t>
            </w:r>
          </w:p>
        </w:tc>
        <w:tc>
          <w:tcPr>
            <w:tcW w:w="769" w:type="dxa"/>
            <w:vAlign w:val="center"/>
          </w:tcPr>
          <w:p w14:paraId="15569684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D9092A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2416779" w14:textId="77777777" w:rsidR="002A45B8" w:rsidRDefault="00000000">
            <w:r>
              <w:t>6.625</w:t>
            </w:r>
          </w:p>
        </w:tc>
        <w:tc>
          <w:tcPr>
            <w:tcW w:w="848" w:type="dxa"/>
            <w:vAlign w:val="center"/>
          </w:tcPr>
          <w:p w14:paraId="022B7749" w14:textId="77777777" w:rsidR="002A45B8" w:rsidRDefault="00000000">
            <w:r>
              <w:t>6.625</w:t>
            </w:r>
          </w:p>
        </w:tc>
        <w:tc>
          <w:tcPr>
            <w:tcW w:w="781" w:type="dxa"/>
            <w:vAlign w:val="center"/>
          </w:tcPr>
          <w:p w14:paraId="588BD554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0783DEFF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690EA132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4ADCB8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60026BB7" w14:textId="77777777" w:rsidR="002A45B8" w:rsidRDefault="00000000">
            <w:r>
              <w:t>0.296</w:t>
            </w:r>
          </w:p>
        </w:tc>
      </w:tr>
      <w:tr w:rsidR="002A45B8" w14:paraId="7ED9EC97" w14:textId="77777777">
        <w:tc>
          <w:tcPr>
            <w:tcW w:w="656" w:type="dxa"/>
            <w:vAlign w:val="center"/>
          </w:tcPr>
          <w:p w14:paraId="7296515F" w14:textId="77777777" w:rsidR="002A45B8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0BBCAC6A" w14:textId="77777777" w:rsidR="002A45B8" w:rsidRDefault="00000000">
            <w:r>
              <w:t>HC3018</w:t>
            </w:r>
          </w:p>
        </w:tc>
        <w:tc>
          <w:tcPr>
            <w:tcW w:w="769" w:type="dxa"/>
            <w:vAlign w:val="center"/>
          </w:tcPr>
          <w:p w14:paraId="602F1E92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0AB4AC7F" w14:textId="77777777" w:rsidR="002A45B8" w:rsidRDefault="002A45B8"/>
        </w:tc>
        <w:tc>
          <w:tcPr>
            <w:tcW w:w="848" w:type="dxa"/>
            <w:vAlign w:val="center"/>
          </w:tcPr>
          <w:p w14:paraId="504A355D" w14:textId="77777777" w:rsidR="002A45B8" w:rsidRDefault="002A45B8"/>
        </w:tc>
        <w:tc>
          <w:tcPr>
            <w:tcW w:w="848" w:type="dxa"/>
            <w:vAlign w:val="center"/>
          </w:tcPr>
          <w:p w14:paraId="49EE1796" w14:textId="77777777" w:rsidR="002A45B8" w:rsidRDefault="00000000">
            <w:r>
              <w:t>18.961</w:t>
            </w:r>
          </w:p>
        </w:tc>
        <w:tc>
          <w:tcPr>
            <w:tcW w:w="781" w:type="dxa"/>
            <w:vAlign w:val="center"/>
          </w:tcPr>
          <w:p w14:paraId="4E0BB76C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32889396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3C92A3CE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A2E628" w14:textId="77777777" w:rsidR="002A45B8" w:rsidRDefault="00000000">
            <w:r>
              <w:t>0.707</w:t>
            </w:r>
          </w:p>
        </w:tc>
        <w:tc>
          <w:tcPr>
            <w:tcW w:w="916" w:type="dxa"/>
            <w:vAlign w:val="center"/>
          </w:tcPr>
          <w:p w14:paraId="646481F1" w14:textId="77777777" w:rsidR="002A45B8" w:rsidRDefault="00000000">
            <w:r>
              <w:t>0.184</w:t>
            </w:r>
          </w:p>
        </w:tc>
      </w:tr>
      <w:tr w:rsidR="002A45B8" w14:paraId="5912FE53" w14:textId="77777777">
        <w:tc>
          <w:tcPr>
            <w:tcW w:w="656" w:type="dxa"/>
            <w:vAlign w:val="center"/>
          </w:tcPr>
          <w:p w14:paraId="0956483B" w14:textId="77777777" w:rsidR="002A45B8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E1DBE26" w14:textId="77777777" w:rsidR="002A45B8" w:rsidRDefault="00000000">
            <w:r>
              <w:t>HC3018</w:t>
            </w:r>
          </w:p>
        </w:tc>
        <w:tc>
          <w:tcPr>
            <w:tcW w:w="769" w:type="dxa"/>
            <w:vAlign w:val="center"/>
          </w:tcPr>
          <w:p w14:paraId="661492EA" w14:textId="77777777" w:rsidR="002A45B8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3E55166A" w14:textId="77777777" w:rsidR="002A45B8" w:rsidRDefault="002A45B8"/>
        </w:tc>
        <w:tc>
          <w:tcPr>
            <w:tcW w:w="848" w:type="dxa"/>
            <w:vAlign w:val="center"/>
          </w:tcPr>
          <w:p w14:paraId="6149C090" w14:textId="77777777" w:rsidR="002A45B8" w:rsidRDefault="002A45B8"/>
        </w:tc>
        <w:tc>
          <w:tcPr>
            <w:tcW w:w="848" w:type="dxa"/>
            <w:vAlign w:val="center"/>
          </w:tcPr>
          <w:p w14:paraId="656D4F45" w14:textId="77777777" w:rsidR="002A45B8" w:rsidRDefault="00000000">
            <w:r>
              <w:t>13.510</w:t>
            </w:r>
          </w:p>
        </w:tc>
        <w:tc>
          <w:tcPr>
            <w:tcW w:w="781" w:type="dxa"/>
            <w:vAlign w:val="center"/>
          </w:tcPr>
          <w:p w14:paraId="2D86E6AE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B4C682B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2D4513FC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1C86A2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3765D7C2" w14:textId="77777777" w:rsidR="002A45B8" w:rsidRDefault="00000000">
            <w:r>
              <w:t>0.167</w:t>
            </w:r>
          </w:p>
        </w:tc>
      </w:tr>
      <w:tr w:rsidR="002A45B8" w14:paraId="0FFC6071" w14:textId="77777777">
        <w:tc>
          <w:tcPr>
            <w:tcW w:w="656" w:type="dxa"/>
            <w:vAlign w:val="center"/>
          </w:tcPr>
          <w:p w14:paraId="48B38F9E" w14:textId="77777777" w:rsidR="002A45B8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B997598" w14:textId="77777777" w:rsidR="002A45B8" w:rsidRDefault="00000000">
            <w:r>
              <w:t>HC3025</w:t>
            </w:r>
          </w:p>
        </w:tc>
        <w:tc>
          <w:tcPr>
            <w:tcW w:w="769" w:type="dxa"/>
            <w:vAlign w:val="center"/>
          </w:tcPr>
          <w:p w14:paraId="39410FDA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09EA8D" w14:textId="77777777" w:rsidR="002A45B8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777DA38" w14:textId="77777777" w:rsidR="002A45B8" w:rsidRDefault="00000000">
            <w:r>
              <w:t>2.523</w:t>
            </w:r>
          </w:p>
        </w:tc>
        <w:tc>
          <w:tcPr>
            <w:tcW w:w="848" w:type="dxa"/>
            <w:vAlign w:val="center"/>
          </w:tcPr>
          <w:p w14:paraId="7BFB7C9E" w14:textId="77777777" w:rsidR="002A45B8" w:rsidRDefault="00000000">
            <w:r>
              <w:t>5.047</w:t>
            </w:r>
          </w:p>
        </w:tc>
        <w:tc>
          <w:tcPr>
            <w:tcW w:w="781" w:type="dxa"/>
            <w:vAlign w:val="center"/>
          </w:tcPr>
          <w:p w14:paraId="79E8B746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6FCBFEA0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7FF4264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6C5544" w14:textId="77777777" w:rsidR="002A45B8" w:rsidRDefault="00000000">
            <w:r>
              <w:t>0.707</w:t>
            </w:r>
          </w:p>
        </w:tc>
        <w:tc>
          <w:tcPr>
            <w:tcW w:w="916" w:type="dxa"/>
            <w:vAlign w:val="center"/>
          </w:tcPr>
          <w:p w14:paraId="5B1000D2" w14:textId="77777777" w:rsidR="002A45B8" w:rsidRDefault="00000000">
            <w:r>
              <w:t>0.329</w:t>
            </w:r>
          </w:p>
        </w:tc>
      </w:tr>
      <w:tr w:rsidR="002A45B8" w14:paraId="65B843C1" w14:textId="77777777">
        <w:tc>
          <w:tcPr>
            <w:tcW w:w="656" w:type="dxa"/>
            <w:vAlign w:val="center"/>
          </w:tcPr>
          <w:p w14:paraId="600C94F5" w14:textId="77777777" w:rsidR="002A45B8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5DBB66E6" w14:textId="77777777" w:rsidR="002A45B8" w:rsidRDefault="00000000">
            <w:r>
              <w:t>HC3025</w:t>
            </w:r>
          </w:p>
        </w:tc>
        <w:tc>
          <w:tcPr>
            <w:tcW w:w="769" w:type="dxa"/>
            <w:vAlign w:val="center"/>
          </w:tcPr>
          <w:p w14:paraId="796774F8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FF521F" w14:textId="77777777" w:rsidR="002A45B8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DFE24D6" w14:textId="77777777" w:rsidR="002A45B8" w:rsidRDefault="00000000">
            <w:r>
              <w:t>2.523</w:t>
            </w:r>
          </w:p>
        </w:tc>
        <w:tc>
          <w:tcPr>
            <w:tcW w:w="848" w:type="dxa"/>
            <w:vAlign w:val="center"/>
          </w:tcPr>
          <w:p w14:paraId="09D7FAB7" w14:textId="77777777" w:rsidR="002A45B8" w:rsidRDefault="00000000">
            <w:r>
              <w:t>2.523</w:t>
            </w:r>
          </w:p>
        </w:tc>
        <w:tc>
          <w:tcPr>
            <w:tcW w:w="781" w:type="dxa"/>
            <w:vAlign w:val="center"/>
          </w:tcPr>
          <w:p w14:paraId="3DB9F135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216756F9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14804455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CA3B5C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44540107" w14:textId="77777777" w:rsidR="002A45B8" w:rsidRDefault="00000000">
            <w:r>
              <w:t>0.298</w:t>
            </w:r>
          </w:p>
        </w:tc>
      </w:tr>
      <w:tr w:rsidR="002A45B8" w14:paraId="61247960" w14:textId="77777777">
        <w:tc>
          <w:tcPr>
            <w:tcW w:w="656" w:type="dxa"/>
            <w:vAlign w:val="center"/>
          </w:tcPr>
          <w:p w14:paraId="690C37A0" w14:textId="77777777" w:rsidR="002A45B8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14BEE047" w14:textId="77777777" w:rsidR="002A45B8" w:rsidRDefault="00000000">
            <w:r>
              <w:t>HC3025</w:t>
            </w:r>
          </w:p>
        </w:tc>
        <w:tc>
          <w:tcPr>
            <w:tcW w:w="769" w:type="dxa"/>
            <w:vAlign w:val="center"/>
          </w:tcPr>
          <w:p w14:paraId="79AEAD86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D43F48D" w14:textId="77777777" w:rsidR="002A45B8" w:rsidRDefault="002A45B8"/>
        </w:tc>
        <w:tc>
          <w:tcPr>
            <w:tcW w:w="848" w:type="dxa"/>
            <w:vAlign w:val="center"/>
          </w:tcPr>
          <w:p w14:paraId="73099D43" w14:textId="77777777" w:rsidR="002A45B8" w:rsidRDefault="002A45B8"/>
        </w:tc>
        <w:tc>
          <w:tcPr>
            <w:tcW w:w="848" w:type="dxa"/>
            <w:vAlign w:val="center"/>
          </w:tcPr>
          <w:p w14:paraId="52E2FD96" w14:textId="77777777" w:rsidR="002A45B8" w:rsidRDefault="00000000">
            <w:r>
              <w:t>3.731</w:t>
            </w:r>
          </w:p>
        </w:tc>
        <w:tc>
          <w:tcPr>
            <w:tcW w:w="781" w:type="dxa"/>
            <w:vAlign w:val="center"/>
          </w:tcPr>
          <w:p w14:paraId="69275335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24B011CA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1A73DB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F65178" w14:textId="77777777" w:rsidR="002A45B8" w:rsidRDefault="00000000">
            <w:r>
              <w:t>0.707</w:t>
            </w:r>
          </w:p>
        </w:tc>
        <w:tc>
          <w:tcPr>
            <w:tcW w:w="916" w:type="dxa"/>
            <w:vAlign w:val="center"/>
          </w:tcPr>
          <w:p w14:paraId="1FA03BD7" w14:textId="77777777" w:rsidR="002A45B8" w:rsidRDefault="00000000">
            <w:r>
              <w:t>0.184</w:t>
            </w:r>
          </w:p>
        </w:tc>
      </w:tr>
      <w:tr w:rsidR="002A45B8" w14:paraId="7901574C" w14:textId="77777777">
        <w:tc>
          <w:tcPr>
            <w:tcW w:w="656" w:type="dxa"/>
            <w:vAlign w:val="center"/>
          </w:tcPr>
          <w:p w14:paraId="4F5142A6" w14:textId="77777777" w:rsidR="002A45B8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7B76ADEC" w14:textId="77777777" w:rsidR="002A45B8" w:rsidRDefault="00000000">
            <w:r>
              <w:t>HC3025</w:t>
            </w:r>
          </w:p>
        </w:tc>
        <w:tc>
          <w:tcPr>
            <w:tcW w:w="769" w:type="dxa"/>
            <w:vAlign w:val="center"/>
          </w:tcPr>
          <w:p w14:paraId="12FB2BDA" w14:textId="77777777" w:rsidR="002A45B8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8CDFA13" w14:textId="77777777" w:rsidR="002A45B8" w:rsidRDefault="002A45B8"/>
        </w:tc>
        <w:tc>
          <w:tcPr>
            <w:tcW w:w="848" w:type="dxa"/>
            <w:vAlign w:val="center"/>
          </w:tcPr>
          <w:p w14:paraId="20FF875E" w14:textId="77777777" w:rsidR="002A45B8" w:rsidRDefault="002A45B8"/>
        </w:tc>
        <w:tc>
          <w:tcPr>
            <w:tcW w:w="848" w:type="dxa"/>
            <w:vAlign w:val="center"/>
          </w:tcPr>
          <w:p w14:paraId="05F8DA2C" w14:textId="77777777" w:rsidR="002A45B8" w:rsidRDefault="00000000">
            <w:r>
              <w:t>3.731</w:t>
            </w:r>
          </w:p>
        </w:tc>
        <w:tc>
          <w:tcPr>
            <w:tcW w:w="781" w:type="dxa"/>
            <w:vAlign w:val="center"/>
          </w:tcPr>
          <w:p w14:paraId="36D6863A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5EE83A68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0E1591BC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8486A0" w14:textId="77777777" w:rsidR="002A45B8" w:rsidRDefault="00000000">
            <w:r>
              <w:t>0.640</w:t>
            </w:r>
          </w:p>
        </w:tc>
        <w:tc>
          <w:tcPr>
            <w:tcW w:w="916" w:type="dxa"/>
            <w:vAlign w:val="center"/>
          </w:tcPr>
          <w:p w14:paraId="332DA435" w14:textId="77777777" w:rsidR="002A45B8" w:rsidRDefault="00000000">
            <w:r>
              <w:t>0.167</w:t>
            </w:r>
          </w:p>
        </w:tc>
      </w:tr>
      <w:tr w:rsidR="002A45B8" w14:paraId="3CD9D02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37EFAD7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69EA3C" w14:textId="77777777" w:rsidR="002A45B8" w:rsidRDefault="00000000">
            <w:r>
              <w:t>257.909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F4C01B8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1EAEED9" w14:textId="77777777" w:rsidR="002A45B8" w:rsidRDefault="00000000">
            <w:r>
              <w:t>0.178</w:t>
            </w:r>
          </w:p>
        </w:tc>
      </w:tr>
    </w:tbl>
    <w:p w14:paraId="0B1423EB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B2B27C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2A45B8" w14:paraId="08A94666" w14:textId="77777777">
        <w:tc>
          <w:tcPr>
            <w:tcW w:w="656" w:type="dxa"/>
            <w:shd w:val="clear" w:color="auto" w:fill="E6E6E6"/>
            <w:vAlign w:val="center"/>
          </w:tcPr>
          <w:p w14:paraId="4875F6CB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089A8FA" w14:textId="77777777" w:rsidR="002A45B8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2479DA" w14:textId="77777777" w:rsidR="002A45B8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6383ED" w14:textId="77777777" w:rsidR="002A45B8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C8EBF2" w14:textId="77777777" w:rsidR="002A45B8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107C60" w14:textId="77777777" w:rsidR="002A45B8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806A6F" w14:textId="77777777" w:rsidR="002A45B8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7FEBF5" w14:textId="77777777" w:rsidR="002A45B8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8BE25C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779A6B" w14:textId="77777777" w:rsidR="002A45B8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F6BE127" w14:textId="77777777" w:rsidR="002A45B8" w:rsidRDefault="00000000">
            <w:pPr>
              <w:jc w:val="center"/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2A45B8" w14:paraId="4EDAB1D1" w14:textId="77777777">
        <w:tc>
          <w:tcPr>
            <w:tcW w:w="656" w:type="dxa"/>
            <w:vAlign w:val="center"/>
          </w:tcPr>
          <w:p w14:paraId="60FE777E" w14:textId="77777777" w:rsidR="002A45B8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1D3AFEB5" w14:textId="77777777" w:rsidR="002A45B8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B4A28BD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709C355" w14:textId="77777777" w:rsidR="002A45B8" w:rsidRDefault="002A45B8"/>
        </w:tc>
        <w:tc>
          <w:tcPr>
            <w:tcW w:w="848" w:type="dxa"/>
            <w:vAlign w:val="center"/>
          </w:tcPr>
          <w:p w14:paraId="7C978AA3" w14:textId="77777777" w:rsidR="002A45B8" w:rsidRDefault="002A45B8"/>
        </w:tc>
        <w:tc>
          <w:tcPr>
            <w:tcW w:w="848" w:type="dxa"/>
            <w:vAlign w:val="center"/>
          </w:tcPr>
          <w:p w14:paraId="5CAE8B98" w14:textId="77777777" w:rsidR="002A45B8" w:rsidRDefault="00000000">
            <w:r>
              <w:t>87.900</w:t>
            </w:r>
          </w:p>
        </w:tc>
        <w:tc>
          <w:tcPr>
            <w:tcW w:w="781" w:type="dxa"/>
            <w:vAlign w:val="center"/>
          </w:tcPr>
          <w:p w14:paraId="2F2E3424" w14:textId="77777777" w:rsidR="002A45B8" w:rsidRDefault="00000000">
            <w:r>
              <w:t>195</w:t>
            </w:r>
          </w:p>
        </w:tc>
        <w:tc>
          <w:tcPr>
            <w:tcW w:w="916" w:type="dxa"/>
            <w:vAlign w:val="center"/>
          </w:tcPr>
          <w:p w14:paraId="1A930E77" w14:textId="77777777" w:rsidR="002A45B8" w:rsidRDefault="00000000">
            <w:r>
              <w:t>0.261</w:t>
            </w:r>
          </w:p>
        </w:tc>
        <w:tc>
          <w:tcPr>
            <w:tcW w:w="1018" w:type="dxa"/>
            <w:vAlign w:val="center"/>
          </w:tcPr>
          <w:p w14:paraId="169EA65A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608A3C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15A3FAD6" w14:textId="77777777" w:rsidR="002A45B8" w:rsidRDefault="00000000">
            <w:r>
              <w:t>0.166</w:t>
            </w:r>
          </w:p>
        </w:tc>
      </w:tr>
      <w:tr w:rsidR="002A45B8" w14:paraId="1F0F7C2F" w14:textId="77777777">
        <w:tc>
          <w:tcPr>
            <w:tcW w:w="656" w:type="dxa"/>
            <w:vAlign w:val="center"/>
          </w:tcPr>
          <w:p w14:paraId="36E4831B" w14:textId="77777777" w:rsidR="002A45B8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7867706" w14:textId="77777777" w:rsidR="002A45B8" w:rsidRDefault="002A45B8"/>
        </w:tc>
        <w:tc>
          <w:tcPr>
            <w:tcW w:w="769" w:type="dxa"/>
            <w:vAlign w:val="center"/>
          </w:tcPr>
          <w:p w14:paraId="7C9127AC" w14:textId="77777777" w:rsidR="002A45B8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7ABF37C" w14:textId="77777777" w:rsidR="002A45B8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AA8BB95" w14:textId="77777777" w:rsidR="002A45B8" w:rsidRDefault="00000000">
            <w:r>
              <w:t>1.680</w:t>
            </w:r>
          </w:p>
        </w:tc>
        <w:tc>
          <w:tcPr>
            <w:tcW w:w="848" w:type="dxa"/>
            <w:vAlign w:val="center"/>
          </w:tcPr>
          <w:p w14:paraId="46310D4F" w14:textId="77777777" w:rsidR="002A45B8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62D862CB" w14:textId="77777777" w:rsidR="002A45B8" w:rsidRDefault="00000000">
            <w:r>
              <w:t>196</w:t>
            </w:r>
          </w:p>
        </w:tc>
        <w:tc>
          <w:tcPr>
            <w:tcW w:w="916" w:type="dxa"/>
            <w:vAlign w:val="center"/>
          </w:tcPr>
          <w:p w14:paraId="2252F072" w14:textId="77777777" w:rsidR="002A45B8" w:rsidRDefault="00000000">
            <w:r>
              <w:t>0.465</w:t>
            </w:r>
          </w:p>
        </w:tc>
        <w:tc>
          <w:tcPr>
            <w:tcW w:w="1018" w:type="dxa"/>
            <w:vAlign w:val="center"/>
          </w:tcPr>
          <w:p w14:paraId="62DF1210" w14:textId="77777777" w:rsidR="002A45B8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C4E90C" w14:textId="77777777" w:rsidR="002A45B8" w:rsidRDefault="00000000">
            <w:r>
              <w:t>0.636</w:t>
            </w:r>
          </w:p>
        </w:tc>
        <w:tc>
          <w:tcPr>
            <w:tcW w:w="916" w:type="dxa"/>
            <w:vAlign w:val="center"/>
          </w:tcPr>
          <w:p w14:paraId="772D4726" w14:textId="77777777" w:rsidR="002A45B8" w:rsidRDefault="00000000">
            <w:r>
              <w:t>0.296</w:t>
            </w:r>
          </w:p>
        </w:tc>
      </w:tr>
      <w:tr w:rsidR="002A45B8" w14:paraId="5B7747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01BE8D3" w14:textId="77777777" w:rsidR="002A45B8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BFA0A6" w14:textId="77777777" w:rsidR="002A45B8" w:rsidRDefault="00000000">
            <w:r>
              <w:t>96.300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782CA6A" w14:textId="77777777" w:rsidR="002A45B8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F9BEA46" w14:textId="77777777" w:rsidR="002A45B8" w:rsidRDefault="00000000">
            <w:r>
              <w:t>0.177</w:t>
            </w:r>
          </w:p>
        </w:tc>
      </w:tr>
    </w:tbl>
    <w:p w14:paraId="0A0D9BBF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1C9E6A" w14:textId="77777777" w:rsidR="002A45B8" w:rsidRDefault="00000000">
      <w:pPr>
        <w:pStyle w:val="2"/>
        <w:widowControl w:val="0"/>
        <w:rPr>
          <w:kern w:val="2"/>
        </w:rPr>
      </w:pPr>
      <w:bookmarkStart w:id="63" w:name="_Toc184650687"/>
      <w:r>
        <w:rPr>
          <w:kern w:val="2"/>
        </w:rPr>
        <w:t>总体热工性能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A45B8" w14:paraId="04FA9776" w14:textId="77777777">
        <w:tc>
          <w:tcPr>
            <w:tcW w:w="1245" w:type="dxa"/>
            <w:shd w:val="clear" w:color="auto" w:fill="E6E6E6"/>
            <w:vAlign w:val="center"/>
          </w:tcPr>
          <w:p w14:paraId="2FF632E8" w14:textId="77777777" w:rsidR="002A45B8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0BC56D" w14:textId="77777777" w:rsidR="002A45B8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A1A397" w14:textId="77777777" w:rsidR="002A45B8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0DAC26" w14:textId="77777777" w:rsidR="002A45B8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89214E8" w14:textId="77777777" w:rsidR="002A45B8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8DFB8" w14:textId="77777777" w:rsidR="002A45B8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BEB9512" w14:textId="77777777" w:rsidR="002A45B8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C2BDDC" w14:textId="77777777" w:rsidR="002A45B8" w:rsidRDefault="00000000">
            <w:pPr>
              <w:jc w:val="center"/>
            </w:pPr>
            <w:r>
              <w:t>结论</w:t>
            </w:r>
          </w:p>
        </w:tc>
      </w:tr>
      <w:tr w:rsidR="002A45B8" w14:paraId="72CE13D8" w14:textId="77777777">
        <w:tc>
          <w:tcPr>
            <w:tcW w:w="1245" w:type="dxa"/>
            <w:vMerge w:val="restart"/>
            <w:shd w:val="clear" w:color="auto" w:fill="E6E6E6"/>
            <w:vAlign w:val="center"/>
          </w:tcPr>
          <w:p w14:paraId="1C914B22" w14:textId="77777777" w:rsidR="002A45B8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0CFC12D9" w14:textId="77777777" w:rsidR="002A45B8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D6BCADA" w14:textId="77777777" w:rsidR="002A45B8" w:rsidRDefault="00000000">
            <w:r>
              <w:t>177.98</w:t>
            </w:r>
          </w:p>
        </w:tc>
        <w:tc>
          <w:tcPr>
            <w:tcW w:w="1131" w:type="dxa"/>
            <w:vAlign w:val="center"/>
          </w:tcPr>
          <w:p w14:paraId="6B51D3A0" w14:textId="77777777" w:rsidR="002A45B8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3D309770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0C2E7656" w14:textId="77777777" w:rsidR="002A45B8" w:rsidRDefault="00000000">
            <w:r>
              <w:t>0.71</w:t>
            </w:r>
          </w:p>
        </w:tc>
        <w:tc>
          <w:tcPr>
            <w:tcW w:w="1465" w:type="dxa"/>
            <w:vAlign w:val="center"/>
          </w:tcPr>
          <w:p w14:paraId="6D7E8221" w14:textId="77777777" w:rsidR="002A45B8" w:rsidRDefault="00000000">
            <w:r>
              <w:t>K≤1.70, SHGC≤0.21</w:t>
            </w:r>
          </w:p>
        </w:tc>
        <w:tc>
          <w:tcPr>
            <w:tcW w:w="1131" w:type="dxa"/>
            <w:vAlign w:val="center"/>
          </w:tcPr>
          <w:p w14:paraId="2953115E" w14:textId="77777777" w:rsidR="002A45B8" w:rsidRDefault="00000000">
            <w:r>
              <w:t>满足</w:t>
            </w:r>
          </w:p>
        </w:tc>
      </w:tr>
      <w:tr w:rsidR="002A45B8" w14:paraId="471EAC1A" w14:textId="77777777">
        <w:tc>
          <w:tcPr>
            <w:tcW w:w="1245" w:type="dxa"/>
            <w:vMerge/>
            <w:shd w:val="clear" w:color="auto" w:fill="E6E6E6"/>
            <w:vAlign w:val="center"/>
          </w:tcPr>
          <w:p w14:paraId="66DC375C" w14:textId="77777777" w:rsidR="002A45B8" w:rsidRDefault="002A45B8"/>
        </w:tc>
        <w:tc>
          <w:tcPr>
            <w:tcW w:w="1018" w:type="dxa"/>
            <w:vAlign w:val="center"/>
          </w:tcPr>
          <w:p w14:paraId="2944A1DC" w14:textId="77777777" w:rsidR="002A45B8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49023BCE" w14:textId="77777777" w:rsidR="002A45B8" w:rsidRDefault="00000000">
            <w:r>
              <w:t>446.45</w:t>
            </w:r>
          </w:p>
        </w:tc>
        <w:tc>
          <w:tcPr>
            <w:tcW w:w="1131" w:type="dxa"/>
            <w:vAlign w:val="center"/>
          </w:tcPr>
          <w:p w14:paraId="75BD213A" w14:textId="77777777" w:rsidR="002A45B8" w:rsidRDefault="00000000">
            <w:r>
              <w:t>1.68</w:t>
            </w:r>
          </w:p>
        </w:tc>
        <w:tc>
          <w:tcPr>
            <w:tcW w:w="1245" w:type="dxa"/>
            <w:vAlign w:val="center"/>
          </w:tcPr>
          <w:p w14:paraId="73B0B4A4" w14:textId="77777777" w:rsidR="002A45B8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5D0EDA1B" w14:textId="77777777" w:rsidR="002A45B8" w:rsidRDefault="00000000">
            <w:r>
              <w:t>0.35</w:t>
            </w:r>
          </w:p>
        </w:tc>
        <w:tc>
          <w:tcPr>
            <w:tcW w:w="1465" w:type="dxa"/>
            <w:vAlign w:val="center"/>
          </w:tcPr>
          <w:p w14:paraId="1DD2389E" w14:textId="77777777" w:rsidR="002A45B8" w:rsidRDefault="00000000">
            <w:r>
              <w:t>K≤1.90, SHGC≤0.30</w:t>
            </w:r>
          </w:p>
        </w:tc>
        <w:tc>
          <w:tcPr>
            <w:tcW w:w="1131" w:type="dxa"/>
            <w:vAlign w:val="center"/>
          </w:tcPr>
          <w:p w14:paraId="24D2D413" w14:textId="77777777" w:rsidR="002A45B8" w:rsidRDefault="00000000">
            <w:r>
              <w:t>满足</w:t>
            </w:r>
          </w:p>
        </w:tc>
      </w:tr>
      <w:tr w:rsidR="002A45B8" w14:paraId="5C40369D" w14:textId="77777777">
        <w:tc>
          <w:tcPr>
            <w:tcW w:w="1245" w:type="dxa"/>
            <w:vMerge w:val="restart"/>
            <w:shd w:val="clear" w:color="auto" w:fill="E6E6E6"/>
            <w:vAlign w:val="center"/>
          </w:tcPr>
          <w:p w14:paraId="7EBD3B0E" w14:textId="77777777" w:rsidR="002A45B8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3C8F9194" w14:textId="77777777" w:rsidR="002A45B8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AD0C097" w14:textId="77777777" w:rsidR="002A45B8" w:rsidRDefault="00000000">
            <w:r>
              <w:t>197.02</w:t>
            </w:r>
          </w:p>
        </w:tc>
        <w:tc>
          <w:tcPr>
            <w:tcW w:w="1131" w:type="dxa"/>
            <w:vAlign w:val="center"/>
          </w:tcPr>
          <w:p w14:paraId="65795B49" w14:textId="77777777" w:rsidR="002A45B8" w:rsidRDefault="00000000">
            <w:r>
              <w:t>1.62</w:t>
            </w:r>
          </w:p>
        </w:tc>
        <w:tc>
          <w:tcPr>
            <w:tcW w:w="1245" w:type="dxa"/>
            <w:vAlign w:val="center"/>
          </w:tcPr>
          <w:p w14:paraId="7BAFF83A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28D2BAD0" w14:textId="77777777" w:rsidR="002A45B8" w:rsidRDefault="00000000">
            <w:r>
              <w:t>0.74</w:t>
            </w:r>
          </w:p>
        </w:tc>
        <w:tc>
          <w:tcPr>
            <w:tcW w:w="1465" w:type="dxa"/>
            <w:vAlign w:val="center"/>
          </w:tcPr>
          <w:p w14:paraId="37558D36" w14:textId="77777777" w:rsidR="002A45B8" w:rsidRDefault="00000000">
            <w:r>
              <w:t>K≤1.70, SHGC≤0.26</w:t>
            </w:r>
          </w:p>
        </w:tc>
        <w:tc>
          <w:tcPr>
            <w:tcW w:w="1131" w:type="dxa"/>
            <w:vAlign w:val="center"/>
          </w:tcPr>
          <w:p w14:paraId="68172DAD" w14:textId="77777777" w:rsidR="002A45B8" w:rsidRDefault="00000000">
            <w:r>
              <w:t>满足</w:t>
            </w:r>
          </w:p>
        </w:tc>
      </w:tr>
      <w:tr w:rsidR="002A45B8" w14:paraId="54034651" w14:textId="77777777">
        <w:tc>
          <w:tcPr>
            <w:tcW w:w="1245" w:type="dxa"/>
            <w:vMerge/>
            <w:shd w:val="clear" w:color="auto" w:fill="E6E6E6"/>
            <w:vAlign w:val="center"/>
          </w:tcPr>
          <w:p w14:paraId="267C0D0A" w14:textId="77777777" w:rsidR="002A45B8" w:rsidRDefault="002A45B8"/>
        </w:tc>
        <w:tc>
          <w:tcPr>
            <w:tcW w:w="1018" w:type="dxa"/>
            <w:vAlign w:val="center"/>
          </w:tcPr>
          <w:p w14:paraId="000CF09C" w14:textId="77777777" w:rsidR="002A45B8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B773816" w14:textId="77777777" w:rsidR="002A45B8" w:rsidRDefault="00000000">
            <w:r>
              <w:t>471.52</w:t>
            </w:r>
          </w:p>
        </w:tc>
        <w:tc>
          <w:tcPr>
            <w:tcW w:w="1131" w:type="dxa"/>
            <w:vAlign w:val="center"/>
          </w:tcPr>
          <w:p w14:paraId="77AF6C4C" w14:textId="77777777" w:rsidR="002A45B8" w:rsidRDefault="00000000">
            <w:r>
              <w:t>1.67</w:t>
            </w:r>
          </w:p>
        </w:tc>
        <w:tc>
          <w:tcPr>
            <w:tcW w:w="1245" w:type="dxa"/>
            <w:vAlign w:val="center"/>
          </w:tcPr>
          <w:p w14:paraId="1FDA91F9" w14:textId="77777777" w:rsidR="002A45B8" w:rsidRDefault="00000000">
            <w:r>
              <w:t>0.17</w:t>
            </w:r>
          </w:p>
        </w:tc>
        <w:tc>
          <w:tcPr>
            <w:tcW w:w="1075" w:type="dxa"/>
            <w:vAlign w:val="center"/>
          </w:tcPr>
          <w:p w14:paraId="1F1EB030" w14:textId="77777777" w:rsidR="002A45B8" w:rsidRDefault="00000000">
            <w:r>
              <w:t>0.37</w:t>
            </w:r>
          </w:p>
        </w:tc>
        <w:tc>
          <w:tcPr>
            <w:tcW w:w="1465" w:type="dxa"/>
            <w:vAlign w:val="center"/>
          </w:tcPr>
          <w:p w14:paraId="7759D3C9" w14:textId="77777777" w:rsidR="002A45B8" w:rsidRDefault="00000000">
            <w:r>
              <w:t>K≤1.90, SHGC≤0.34</w:t>
            </w:r>
          </w:p>
        </w:tc>
        <w:tc>
          <w:tcPr>
            <w:tcW w:w="1131" w:type="dxa"/>
            <w:vAlign w:val="center"/>
          </w:tcPr>
          <w:p w14:paraId="4C1EC89E" w14:textId="77777777" w:rsidR="002A45B8" w:rsidRDefault="00000000">
            <w:r>
              <w:t>满足</w:t>
            </w:r>
          </w:p>
        </w:tc>
      </w:tr>
      <w:tr w:rsidR="002A45B8" w14:paraId="46899FF6" w14:textId="77777777">
        <w:tc>
          <w:tcPr>
            <w:tcW w:w="1245" w:type="dxa"/>
            <w:vMerge w:val="restart"/>
            <w:shd w:val="clear" w:color="auto" w:fill="E6E6E6"/>
            <w:vAlign w:val="center"/>
          </w:tcPr>
          <w:p w14:paraId="1CAD6101" w14:textId="77777777" w:rsidR="002A45B8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26F1318" w14:textId="77777777" w:rsidR="002A45B8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3A3C4E3F" w14:textId="77777777" w:rsidR="002A45B8" w:rsidRDefault="00000000">
            <w:r>
              <w:t>242.64</w:t>
            </w:r>
          </w:p>
        </w:tc>
        <w:tc>
          <w:tcPr>
            <w:tcW w:w="1131" w:type="dxa"/>
            <w:vAlign w:val="center"/>
          </w:tcPr>
          <w:p w14:paraId="36928826" w14:textId="77777777" w:rsidR="002A45B8" w:rsidRDefault="00000000">
            <w:r>
              <w:t>1.66</w:t>
            </w:r>
          </w:p>
        </w:tc>
        <w:tc>
          <w:tcPr>
            <w:tcW w:w="1245" w:type="dxa"/>
            <w:vAlign w:val="center"/>
          </w:tcPr>
          <w:p w14:paraId="2E7DFBAA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322C64C7" w14:textId="77777777" w:rsidR="002A45B8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6C22ECB9" w14:textId="77777777" w:rsidR="002A45B8" w:rsidRDefault="00000000">
            <w:r>
              <w:t>K≤2.20, SHGC≤0.34</w:t>
            </w:r>
          </w:p>
        </w:tc>
        <w:tc>
          <w:tcPr>
            <w:tcW w:w="1131" w:type="dxa"/>
            <w:vAlign w:val="center"/>
          </w:tcPr>
          <w:p w14:paraId="12E06B86" w14:textId="77777777" w:rsidR="002A45B8" w:rsidRDefault="00000000">
            <w:r>
              <w:t>满足</w:t>
            </w:r>
          </w:p>
        </w:tc>
      </w:tr>
      <w:tr w:rsidR="002A45B8" w14:paraId="5CE005A4" w14:textId="77777777">
        <w:tc>
          <w:tcPr>
            <w:tcW w:w="1245" w:type="dxa"/>
            <w:vMerge/>
            <w:shd w:val="clear" w:color="auto" w:fill="E6E6E6"/>
            <w:vAlign w:val="center"/>
          </w:tcPr>
          <w:p w14:paraId="28CA879F" w14:textId="77777777" w:rsidR="002A45B8" w:rsidRDefault="002A45B8"/>
        </w:tc>
        <w:tc>
          <w:tcPr>
            <w:tcW w:w="1018" w:type="dxa"/>
            <w:vAlign w:val="center"/>
          </w:tcPr>
          <w:p w14:paraId="7CC19DC6" w14:textId="77777777" w:rsidR="002A45B8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ACEABEB" w14:textId="77777777" w:rsidR="002A45B8" w:rsidRDefault="00000000">
            <w:r>
              <w:t>89.86</w:t>
            </w:r>
          </w:p>
        </w:tc>
        <w:tc>
          <w:tcPr>
            <w:tcW w:w="1131" w:type="dxa"/>
            <w:vAlign w:val="center"/>
          </w:tcPr>
          <w:p w14:paraId="55A61AEE" w14:textId="77777777" w:rsidR="002A45B8" w:rsidRDefault="00000000">
            <w:r>
              <w:t>1.63</w:t>
            </w:r>
          </w:p>
        </w:tc>
        <w:tc>
          <w:tcPr>
            <w:tcW w:w="1245" w:type="dxa"/>
            <w:vAlign w:val="center"/>
          </w:tcPr>
          <w:p w14:paraId="6063FE04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7714CC52" w14:textId="77777777" w:rsidR="002A45B8" w:rsidRDefault="00000000">
            <w:r>
              <w:t>0.75</w:t>
            </w:r>
          </w:p>
        </w:tc>
        <w:tc>
          <w:tcPr>
            <w:tcW w:w="1465" w:type="dxa"/>
            <w:vAlign w:val="center"/>
          </w:tcPr>
          <w:p w14:paraId="73EF6311" w14:textId="77777777" w:rsidR="002A45B8" w:rsidRDefault="00000000">
            <w:r>
              <w:t>K≤1.70, SHGC≤0.21</w:t>
            </w:r>
          </w:p>
        </w:tc>
        <w:tc>
          <w:tcPr>
            <w:tcW w:w="1131" w:type="dxa"/>
            <w:vAlign w:val="center"/>
          </w:tcPr>
          <w:p w14:paraId="41B877FD" w14:textId="77777777" w:rsidR="002A45B8" w:rsidRDefault="00000000">
            <w:r>
              <w:t>满足</w:t>
            </w:r>
          </w:p>
        </w:tc>
      </w:tr>
      <w:tr w:rsidR="002A45B8" w14:paraId="2BFD342A" w14:textId="77777777">
        <w:tc>
          <w:tcPr>
            <w:tcW w:w="1245" w:type="dxa"/>
            <w:vMerge w:val="restart"/>
            <w:shd w:val="clear" w:color="auto" w:fill="E6E6E6"/>
            <w:vAlign w:val="center"/>
          </w:tcPr>
          <w:p w14:paraId="19455187" w14:textId="77777777" w:rsidR="002A45B8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13555F91" w14:textId="77777777" w:rsidR="002A45B8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D400801" w14:textId="77777777" w:rsidR="002A45B8" w:rsidRDefault="00000000">
            <w:r>
              <w:t>257.91</w:t>
            </w:r>
          </w:p>
        </w:tc>
        <w:tc>
          <w:tcPr>
            <w:tcW w:w="1131" w:type="dxa"/>
            <w:vAlign w:val="center"/>
          </w:tcPr>
          <w:p w14:paraId="2C7FEF66" w14:textId="77777777" w:rsidR="002A45B8" w:rsidRDefault="00000000">
            <w:r>
              <w:t>1.64</w:t>
            </w:r>
          </w:p>
        </w:tc>
        <w:tc>
          <w:tcPr>
            <w:tcW w:w="1245" w:type="dxa"/>
            <w:vAlign w:val="center"/>
          </w:tcPr>
          <w:p w14:paraId="430FD826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51E3F734" w14:textId="77777777" w:rsidR="002A45B8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318F7815" w14:textId="77777777" w:rsidR="002A45B8" w:rsidRDefault="00000000">
            <w:r>
              <w:t>K≤2.20, SHGC≤0.34</w:t>
            </w:r>
          </w:p>
        </w:tc>
        <w:tc>
          <w:tcPr>
            <w:tcW w:w="1131" w:type="dxa"/>
            <w:vAlign w:val="center"/>
          </w:tcPr>
          <w:p w14:paraId="67FE9093" w14:textId="77777777" w:rsidR="002A45B8" w:rsidRDefault="00000000">
            <w:r>
              <w:t>满足</w:t>
            </w:r>
          </w:p>
        </w:tc>
      </w:tr>
      <w:tr w:rsidR="002A45B8" w14:paraId="1A5501BD" w14:textId="77777777">
        <w:tc>
          <w:tcPr>
            <w:tcW w:w="1245" w:type="dxa"/>
            <w:vMerge/>
            <w:shd w:val="clear" w:color="auto" w:fill="E6E6E6"/>
            <w:vAlign w:val="center"/>
          </w:tcPr>
          <w:p w14:paraId="2BC70427" w14:textId="77777777" w:rsidR="002A45B8" w:rsidRDefault="002A45B8"/>
        </w:tc>
        <w:tc>
          <w:tcPr>
            <w:tcW w:w="1018" w:type="dxa"/>
            <w:vAlign w:val="center"/>
          </w:tcPr>
          <w:p w14:paraId="0CF71E4B" w14:textId="77777777" w:rsidR="002A45B8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F51D9B7" w14:textId="77777777" w:rsidR="002A45B8" w:rsidRDefault="00000000">
            <w:r>
              <w:t>96.30</w:t>
            </w:r>
          </w:p>
        </w:tc>
        <w:tc>
          <w:tcPr>
            <w:tcW w:w="1131" w:type="dxa"/>
            <w:vAlign w:val="center"/>
          </w:tcPr>
          <w:p w14:paraId="021A43B6" w14:textId="77777777" w:rsidR="002A45B8" w:rsidRDefault="00000000">
            <w:r>
              <w:t>1.63</w:t>
            </w:r>
          </w:p>
        </w:tc>
        <w:tc>
          <w:tcPr>
            <w:tcW w:w="1245" w:type="dxa"/>
            <w:vAlign w:val="center"/>
          </w:tcPr>
          <w:p w14:paraId="44A444E7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6CF43D11" w14:textId="77777777" w:rsidR="002A45B8" w:rsidRDefault="00000000">
            <w:r>
              <w:t>0.80</w:t>
            </w:r>
          </w:p>
        </w:tc>
        <w:tc>
          <w:tcPr>
            <w:tcW w:w="1465" w:type="dxa"/>
            <w:vAlign w:val="center"/>
          </w:tcPr>
          <w:p w14:paraId="70D79C46" w14:textId="77777777" w:rsidR="002A45B8" w:rsidRDefault="00000000">
            <w:r>
              <w:t>K≤1.70, SHGC≤0.21</w:t>
            </w:r>
          </w:p>
        </w:tc>
        <w:tc>
          <w:tcPr>
            <w:tcW w:w="1131" w:type="dxa"/>
            <w:vAlign w:val="center"/>
          </w:tcPr>
          <w:p w14:paraId="1A93273D" w14:textId="77777777" w:rsidR="002A45B8" w:rsidRDefault="00000000">
            <w:r>
              <w:t>满足</w:t>
            </w:r>
          </w:p>
        </w:tc>
      </w:tr>
      <w:tr w:rsidR="002A45B8" w14:paraId="2F586206" w14:textId="77777777">
        <w:tc>
          <w:tcPr>
            <w:tcW w:w="1245" w:type="dxa"/>
            <w:shd w:val="clear" w:color="auto" w:fill="E6E6E6"/>
            <w:vAlign w:val="center"/>
          </w:tcPr>
          <w:p w14:paraId="4A307A70" w14:textId="77777777" w:rsidR="002A45B8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40D5FF2B" w14:textId="77777777" w:rsidR="002A45B8" w:rsidRDefault="002A45B8"/>
        </w:tc>
        <w:tc>
          <w:tcPr>
            <w:tcW w:w="1018" w:type="dxa"/>
            <w:vAlign w:val="center"/>
          </w:tcPr>
          <w:p w14:paraId="6CAADE59" w14:textId="77777777" w:rsidR="002A45B8" w:rsidRDefault="00000000">
            <w:r>
              <w:t>1979.68</w:t>
            </w:r>
          </w:p>
        </w:tc>
        <w:tc>
          <w:tcPr>
            <w:tcW w:w="1131" w:type="dxa"/>
            <w:vAlign w:val="center"/>
          </w:tcPr>
          <w:p w14:paraId="7220F257" w14:textId="77777777" w:rsidR="002A45B8" w:rsidRDefault="00000000">
            <w:r>
              <w:t>1.65</w:t>
            </w:r>
          </w:p>
        </w:tc>
        <w:tc>
          <w:tcPr>
            <w:tcW w:w="1245" w:type="dxa"/>
            <w:vAlign w:val="center"/>
          </w:tcPr>
          <w:p w14:paraId="74FDF71A" w14:textId="77777777" w:rsidR="002A45B8" w:rsidRDefault="00000000">
            <w:r>
              <w:t>0.18</w:t>
            </w:r>
          </w:p>
        </w:tc>
        <w:tc>
          <w:tcPr>
            <w:tcW w:w="1075" w:type="dxa"/>
            <w:vAlign w:val="center"/>
          </w:tcPr>
          <w:p w14:paraId="4DFD9841" w14:textId="77777777" w:rsidR="002A45B8" w:rsidRDefault="00000000">
            <w:r>
              <w:t>0.39</w:t>
            </w:r>
          </w:p>
        </w:tc>
        <w:tc>
          <w:tcPr>
            <w:tcW w:w="1465" w:type="dxa"/>
            <w:vAlign w:val="center"/>
          </w:tcPr>
          <w:p w14:paraId="14C6E08A" w14:textId="77777777" w:rsidR="002A45B8" w:rsidRDefault="002A45B8"/>
        </w:tc>
        <w:tc>
          <w:tcPr>
            <w:tcW w:w="1131" w:type="dxa"/>
            <w:vAlign w:val="center"/>
          </w:tcPr>
          <w:p w14:paraId="2CA0C954" w14:textId="77777777" w:rsidR="002A45B8" w:rsidRDefault="002A45B8"/>
        </w:tc>
      </w:tr>
      <w:tr w:rsidR="002A45B8" w14:paraId="09AECA24" w14:textId="77777777">
        <w:tc>
          <w:tcPr>
            <w:tcW w:w="1245" w:type="dxa"/>
            <w:shd w:val="clear" w:color="auto" w:fill="E6E6E6"/>
            <w:vAlign w:val="center"/>
          </w:tcPr>
          <w:p w14:paraId="6CB55718" w14:textId="77777777" w:rsidR="002A45B8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3DB2889" w14:textId="77777777" w:rsidR="002A45B8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2A45B8" w14:paraId="1F7A167D" w14:textId="77777777">
        <w:tc>
          <w:tcPr>
            <w:tcW w:w="1245" w:type="dxa"/>
            <w:shd w:val="clear" w:color="auto" w:fill="E6E6E6"/>
            <w:vAlign w:val="center"/>
          </w:tcPr>
          <w:p w14:paraId="118D8DAA" w14:textId="77777777" w:rsidR="002A45B8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E806A47" w14:textId="77777777" w:rsidR="002A45B8" w:rsidRDefault="00000000">
            <w:r>
              <w:t>外窗热工比《建筑节能与可再生能源利用通用规范》</w:t>
            </w:r>
            <w:r>
              <w:t>GB55015-2021</w:t>
            </w:r>
            <w:r>
              <w:t>表</w:t>
            </w:r>
            <w:r>
              <w:t>3.1.10-4</w:t>
            </w:r>
            <w:r>
              <w:t>的要求提升</w:t>
            </w:r>
            <w:r>
              <w:t>15%</w:t>
            </w:r>
          </w:p>
        </w:tc>
      </w:tr>
      <w:tr w:rsidR="002A45B8" w14:paraId="7BB7579B" w14:textId="77777777">
        <w:tc>
          <w:tcPr>
            <w:tcW w:w="1245" w:type="dxa"/>
            <w:shd w:val="clear" w:color="auto" w:fill="E6E6E6"/>
            <w:vAlign w:val="center"/>
          </w:tcPr>
          <w:p w14:paraId="29BD7415" w14:textId="77777777" w:rsidR="002A45B8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641B05B8" w14:textId="77777777" w:rsidR="002A45B8" w:rsidRDefault="00000000">
            <w:r>
              <w:t>满足</w:t>
            </w:r>
          </w:p>
        </w:tc>
      </w:tr>
    </w:tbl>
    <w:p w14:paraId="43A8C780" w14:textId="77777777" w:rsidR="002A45B8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CFA4C72" w14:textId="77777777" w:rsidR="002A45B8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84650688"/>
      <w:r>
        <w:rPr>
          <w:color w:val="000000"/>
          <w:kern w:val="2"/>
          <w:szCs w:val="24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2A45B8" w14:paraId="7CCCF3C6" w14:textId="77777777">
        <w:tc>
          <w:tcPr>
            <w:tcW w:w="1131" w:type="dxa"/>
            <w:shd w:val="clear" w:color="auto" w:fill="E6E6E6"/>
            <w:vAlign w:val="center"/>
          </w:tcPr>
          <w:p w14:paraId="69538E2C" w14:textId="77777777" w:rsidR="002A45B8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82293E" w14:textId="77777777" w:rsidR="002A45B8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D7501A5" w14:textId="77777777" w:rsidR="002A45B8" w:rsidRDefault="00000000">
            <w:pPr>
              <w:jc w:val="center"/>
            </w:pPr>
            <w:r>
              <w:t>结论</w:t>
            </w:r>
          </w:p>
        </w:tc>
      </w:tr>
      <w:tr w:rsidR="002A45B8" w14:paraId="1B33D486" w14:textId="77777777">
        <w:tc>
          <w:tcPr>
            <w:tcW w:w="1131" w:type="dxa"/>
            <w:vAlign w:val="center"/>
          </w:tcPr>
          <w:p w14:paraId="5DB0F527" w14:textId="77777777" w:rsidR="002A45B8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8B9CDAE" w14:textId="77777777" w:rsidR="002A45B8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3B14775C" w14:textId="77777777" w:rsidR="002A45B8" w:rsidRDefault="00000000">
            <w:r>
              <w:t>无屋顶透光部分</w:t>
            </w:r>
          </w:p>
        </w:tc>
      </w:tr>
      <w:tr w:rsidR="002A45B8" w14:paraId="084C5A6E" w14:textId="77777777">
        <w:tc>
          <w:tcPr>
            <w:tcW w:w="1131" w:type="dxa"/>
            <w:vAlign w:val="center"/>
          </w:tcPr>
          <w:p w14:paraId="2E6CD2D3" w14:textId="77777777" w:rsidR="002A45B8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FE0C0B2" w14:textId="77777777" w:rsidR="002A45B8" w:rsidRDefault="00000000">
            <w:r>
              <w:t>屋顶</w:t>
            </w:r>
          </w:p>
        </w:tc>
        <w:tc>
          <w:tcPr>
            <w:tcW w:w="4131" w:type="dxa"/>
            <w:vAlign w:val="center"/>
          </w:tcPr>
          <w:p w14:paraId="0C4D308D" w14:textId="77777777" w:rsidR="002A45B8" w:rsidRDefault="00000000">
            <w:r>
              <w:t>满足</w:t>
            </w:r>
          </w:p>
        </w:tc>
      </w:tr>
      <w:tr w:rsidR="002A45B8" w14:paraId="505342B7" w14:textId="77777777">
        <w:tc>
          <w:tcPr>
            <w:tcW w:w="1131" w:type="dxa"/>
            <w:vAlign w:val="center"/>
          </w:tcPr>
          <w:p w14:paraId="7435F331" w14:textId="77777777" w:rsidR="002A45B8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54BF98B5" w14:textId="77777777" w:rsidR="002A45B8" w:rsidRDefault="00000000">
            <w:r>
              <w:t>外墙</w:t>
            </w:r>
          </w:p>
        </w:tc>
        <w:tc>
          <w:tcPr>
            <w:tcW w:w="4131" w:type="dxa"/>
            <w:vAlign w:val="center"/>
          </w:tcPr>
          <w:p w14:paraId="555245F9" w14:textId="77777777" w:rsidR="002A45B8" w:rsidRDefault="00000000">
            <w:r>
              <w:t>满足</w:t>
            </w:r>
          </w:p>
        </w:tc>
      </w:tr>
      <w:tr w:rsidR="002A45B8" w14:paraId="70D69546" w14:textId="77777777">
        <w:tc>
          <w:tcPr>
            <w:tcW w:w="1131" w:type="dxa"/>
            <w:vAlign w:val="center"/>
          </w:tcPr>
          <w:p w14:paraId="2533377B" w14:textId="77777777" w:rsidR="002A45B8" w:rsidRDefault="00000000">
            <w:r>
              <w:lastRenderedPageBreak/>
              <w:t>4</w:t>
            </w:r>
          </w:p>
        </w:tc>
        <w:tc>
          <w:tcPr>
            <w:tcW w:w="4069" w:type="dxa"/>
            <w:vAlign w:val="center"/>
          </w:tcPr>
          <w:p w14:paraId="38E42AB9" w14:textId="77777777" w:rsidR="002A45B8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2447C829" w14:textId="77777777" w:rsidR="002A45B8" w:rsidRDefault="00000000">
            <w:r>
              <w:t>满足</w:t>
            </w:r>
          </w:p>
        </w:tc>
      </w:tr>
      <w:tr w:rsidR="002A45B8" w14:paraId="79233DF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3298A19" w14:textId="77777777" w:rsidR="002A45B8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1BA3E209" w14:textId="77777777" w:rsidR="002A45B8" w:rsidRDefault="00000000">
            <w:r>
              <w:t>满足</w:t>
            </w:r>
          </w:p>
        </w:tc>
      </w:tr>
    </w:tbl>
    <w:p w14:paraId="580D56F7" w14:textId="77777777" w:rsidR="002A45B8" w:rsidRDefault="002A45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CE35F3" w14:textId="77777777" w:rsidR="002A45B8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的规定提高</w:t>
      </w:r>
      <w:r>
        <w:rPr>
          <w:color w:val="000000"/>
        </w:rPr>
        <w:t>15%</w:t>
      </w:r>
      <w:r>
        <w:rPr>
          <w:color w:val="000000"/>
        </w:rPr>
        <w:t>的要求，得</w:t>
      </w:r>
      <w:r>
        <w:rPr>
          <w:color w:val="000000"/>
        </w:rPr>
        <w:t>15</w:t>
      </w:r>
      <w:r>
        <w:rPr>
          <w:color w:val="000000"/>
        </w:rPr>
        <w:t>分。</w:t>
      </w:r>
    </w:p>
    <w:p w14:paraId="0BF85431" w14:textId="77777777" w:rsidR="002A45B8" w:rsidRDefault="002A45B8"/>
    <w:sectPr w:rsidR="002A45B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36A48" w14:textId="77777777" w:rsidR="00093096" w:rsidRDefault="00093096" w:rsidP="00203A7D">
      <w:r>
        <w:separator/>
      </w:r>
    </w:p>
  </w:endnote>
  <w:endnote w:type="continuationSeparator" w:id="0">
    <w:p w14:paraId="69BEB659" w14:textId="77777777" w:rsidR="00093096" w:rsidRDefault="0009309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EC9FDC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95EB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8830C" w14:textId="77777777" w:rsidR="00093096" w:rsidRDefault="00093096" w:rsidP="00203A7D">
      <w:r>
        <w:separator/>
      </w:r>
    </w:p>
  </w:footnote>
  <w:footnote w:type="continuationSeparator" w:id="0">
    <w:p w14:paraId="07AC5AC0" w14:textId="77777777" w:rsidR="00093096" w:rsidRDefault="0009309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0CA76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5F5C730" wp14:editId="50E762F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271F3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8049986">
    <w:abstractNumId w:val="0"/>
  </w:num>
  <w:num w:numId="2" w16cid:durableId="126246147">
    <w:abstractNumId w:val="2"/>
  </w:num>
  <w:num w:numId="3" w16cid:durableId="2163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B4"/>
    <w:rsid w:val="00037A4C"/>
    <w:rsid w:val="0004094E"/>
    <w:rsid w:val="0004557E"/>
    <w:rsid w:val="00073958"/>
    <w:rsid w:val="00093096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A45B8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C65B4"/>
    <w:rsid w:val="00CE28AA"/>
    <w:rsid w:val="00CF2053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CB7D9C"/>
  <w15:chartTrackingRefBased/>
  <w15:docId w15:val="{C9A838BF-033E-4124-9D0F-C842BA2E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49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26</Pages>
  <Words>3053</Words>
  <Characters>17404</Characters>
  <Application>Microsoft Office Word</Application>
  <DocSecurity>0</DocSecurity>
  <Lines>145</Lines>
  <Paragraphs>40</Paragraphs>
  <ScaleCrop>false</ScaleCrop>
  <Company>ths</Company>
  <LinksUpToDate>false</LinksUpToDate>
  <CharactersWithSpaces>20417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洪智</dc:creator>
  <cp:keywords/>
  <dc:description/>
  <cp:lastModifiedBy>智 洪</cp:lastModifiedBy>
  <cp:revision>1</cp:revision>
  <cp:lastPrinted>1899-12-31T16:00:00Z</cp:lastPrinted>
  <dcterms:created xsi:type="dcterms:W3CDTF">2024-12-09T07:30:00Z</dcterms:created>
  <dcterms:modified xsi:type="dcterms:W3CDTF">2024-12-09T07:31:00Z</dcterms:modified>
</cp:coreProperties>
</file>