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682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2A38C52" w14:textId="77777777"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超低能耗</w:t>
      </w:r>
      <w:bookmarkEnd w:id="0"/>
    </w:p>
    <w:p w14:paraId="774AF6EF" w14:textId="77777777"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1F0242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14:paraId="44A8241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17E69F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458774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9B4051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352851" w14:textId="7CEECCDF" w:rsidR="00D40158" w:rsidRPr="00D40158" w:rsidRDefault="00800DE6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800DE6">
              <w:rPr>
                <w:rFonts w:ascii="宋体" w:hAnsi="宋体" w:hint="eastAsia"/>
                <w:szCs w:val="21"/>
              </w:rPr>
              <w:t>数据要素产业园项目（C地块）</w:t>
            </w:r>
            <w:r>
              <w:rPr>
                <w:rFonts w:ascii="宋体" w:hAnsi="宋体" w:hint="eastAsia"/>
                <w:szCs w:val="21"/>
              </w:rPr>
              <w:t>1#</w:t>
            </w:r>
            <w:r w:rsidRPr="00800DE6">
              <w:rPr>
                <w:rFonts w:ascii="宋体" w:hAnsi="宋体" w:hint="eastAsia"/>
                <w:szCs w:val="21"/>
              </w:rPr>
              <w:t>方案设计</w:t>
            </w:r>
          </w:p>
        </w:tc>
      </w:tr>
      <w:tr w:rsidR="00D40158" w:rsidRPr="00D40158" w14:paraId="5252602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E3CB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E0509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苏州</w:t>
            </w:r>
            <w:bookmarkEnd w:id="2"/>
          </w:p>
        </w:tc>
      </w:tr>
      <w:tr w:rsidR="00D40158" w:rsidRPr="00D40158" w14:paraId="1DC9F94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3FE5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742191B" w14:textId="77777777" w:rsidR="00D40158" w:rsidRPr="00D40158" w:rsidRDefault="00D40158" w:rsidP="00C016D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A652D3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6DC6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65D75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8FBDFA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83959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0E345F" w14:textId="77777777" w:rsidR="00D40158" w:rsidRPr="00D40158" w:rsidRDefault="00D40158" w:rsidP="004B6CC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8BDE72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C0CE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CBB4E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BE640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5A68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F73C7A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F82A96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1104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DD9970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99BCCC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2A8A1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A4AFB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2024年5月27日</w:t>
              </w:r>
            </w:smartTag>
            <w:bookmarkEnd w:id="6"/>
          </w:p>
        </w:tc>
      </w:tr>
    </w:tbl>
    <w:p w14:paraId="690BBBC4" w14:textId="77777777" w:rsidR="00D40158" w:rsidRDefault="00D40158" w:rsidP="00B41640">
      <w:pPr>
        <w:rPr>
          <w:rFonts w:ascii="宋体" w:hAnsi="宋体"/>
          <w:lang w:val="en-US"/>
        </w:rPr>
      </w:pPr>
    </w:p>
    <w:p w14:paraId="022F4784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F3D1C44" wp14:editId="36720889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6A647F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D7495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25D697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8"/>
          </w:p>
        </w:tc>
      </w:tr>
      <w:tr w:rsidR="00C67778" w:rsidRPr="00D40158" w14:paraId="273D5071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4243BF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0D1CDC5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20240315(SP1)</w:t>
            </w:r>
            <w:bookmarkEnd w:id="9"/>
          </w:p>
        </w:tc>
      </w:tr>
      <w:tr w:rsidR="00C67778" w:rsidRPr="00D40158" w14:paraId="61225149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643D54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5A7AB6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FD7450D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C954E0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6E08EE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T13851430749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080FDB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F91D78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9054607" w14:textId="77777777" w:rsidR="004E73D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7737421" w:history="1">
        <w:r w:rsidR="004E73D5" w:rsidRPr="005E680A">
          <w:rPr>
            <w:rStyle w:val="a6"/>
          </w:rPr>
          <w:t>1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建筑概况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4</w:t>
        </w:r>
        <w:r w:rsidR="004E73D5">
          <w:rPr>
            <w:webHidden/>
          </w:rPr>
          <w:fldChar w:fldCharType="end"/>
        </w:r>
      </w:hyperlink>
    </w:p>
    <w:p w14:paraId="5A5C7666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22" w:history="1">
        <w:r w:rsidR="004E73D5" w:rsidRPr="005E680A">
          <w:rPr>
            <w:rStyle w:val="a6"/>
          </w:rPr>
          <w:t>2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评估依据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4</w:t>
        </w:r>
        <w:r w:rsidR="004E73D5">
          <w:rPr>
            <w:webHidden/>
          </w:rPr>
          <w:fldChar w:fldCharType="end"/>
        </w:r>
      </w:hyperlink>
    </w:p>
    <w:p w14:paraId="28370AA3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23" w:history="1">
        <w:r w:rsidR="004E73D5" w:rsidRPr="005E680A">
          <w:rPr>
            <w:rStyle w:val="a6"/>
          </w:rPr>
          <w:t>3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气象数据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4</w:t>
        </w:r>
        <w:r w:rsidR="004E73D5">
          <w:rPr>
            <w:webHidden/>
          </w:rPr>
          <w:fldChar w:fldCharType="end"/>
        </w:r>
      </w:hyperlink>
    </w:p>
    <w:p w14:paraId="629FD20D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24" w:history="1">
        <w:r w:rsidR="004E73D5" w:rsidRPr="005E680A">
          <w:rPr>
            <w:rStyle w:val="a6"/>
            <w:lang w:val="en-GB"/>
          </w:rPr>
          <w:t>3.1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气象地点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4</w:t>
        </w:r>
        <w:r w:rsidR="004E73D5">
          <w:rPr>
            <w:webHidden/>
          </w:rPr>
          <w:fldChar w:fldCharType="end"/>
        </w:r>
      </w:hyperlink>
    </w:p>
    <w:p w14:paraId="284A1776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25" w:history="1">
        <w:r w:rsidR="004E73D5" w:rsidRPr="005E680A">
          <w:rPr>
            <w:rStyle w:val="a6"/>
            <w:lang w:val="en-GB"/>
          </w:rPr>
          <w:t>3.2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逐日干球温度表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_Toc167737425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5</w:t>
        </w:r>
        <w:r w:rsidR="004E73D5">
          <w:rPr>
            <w:webHidden/>
          </w:rPr>
          <w:fldChar w:fldCharType="end"/>
        </w:r>
      </w:hyperlink>
    </w:p>
    <w:p w14:paraId="3D72E26F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26" w:history="1">
        <w:r w:rsidR="004E73D5" w:rsidRPr="005E680A">
          <w:rPr>
            <w:rStyle w:val="a6"/>
            <w:lang w:val="en-GB"/>
          </w:rPr>
          <w:t>3.3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逐月辐照量表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_Toc167737426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5</w:t>
        </w:r>
        <w:r w:rsidR="004E73D5">
          <w:rPr>
            <w:webHidden/>
          </w:rPr>
          <w:fldChar w:fldCharType="end"/>
        </w:r>
      </w:hyperlink>
    </w:p>
    <w:p w14:paraId="7B658A9F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27" w:history="1">
        <w:r w:rsidR="004E73D5" w:rsidRPr="005E680A">
          <w:rPr>
            <w:rStyle w:val="a6"/>
            <w:lang w:val="en-GB"/>
          </w:rPr>
          <w:t>3.4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峰值工况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_Toc167737427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5</w:t>
        </w:r>
        <w:r w:rsidR="004E73D5">
          <w:rPr>
            <w:webHidden/>
          </w:rPr>
          <w:fldChar w:fldCharType="end"/>
        </w:r>
      </w:hyperlink>
    </w:p>
    <w:p w14:paraId="0183EEDA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28" w:history="1">
        <w:r w:rsidR="004E73D5" w:rsidRPr="005E680A">
          <w:rPr>
            <w:rStyle w:val="a6"/>
          </w:rPr>
          <w:t>4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建筑大样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_Toc167737428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6</w:t>
        </w:r>
        <w:r w:rsidR="004E73D5">
          <w:rPr>
            <w:webHidden/>
          </w:rPr>
          <w:fldChar w:fldCharType="end"/>
        </w:r>
      </w:hyperlink>
    </w:p>
    <w:p w14:paraId="3D6EC2B0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29" w:history="1">
        <w:r w:rsidR="004E73D5" w:rsidRPr="005E680A">
          <w:rPr>
            <w:rStyle w:val="a6"/>
          </w:rPr>
          <w:t>5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围护结构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_Toc167737429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9</w:t>
        </w:r>
        <w:r w:rsidR="004E73D5">
          <w:rPr>
            <w:webHidden/>
          </w:rPr>
          <w:fldChar w:fldCharType="end"/>
        </w:r>
      </w:hyperlink>
    </w:p>
    <w:p w14:paraId="5D2FBB32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0" w:history="1">
        <w:r w:rsidR="004E73D5" w:rsidRPr="005E680A">
          <w:rPr>
            <w:rStyle w:val="a6"/>
            <w:lang w:val="en-GB"/>
          </w:rPr>
          <w:t>5.1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工程材料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_Toc167737430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9</w:t>
        </w:r>
        <w:r w:rsidR="004E73D5">
          <w:rPr>
            <w:webHidden/>
          </w:rPr>
          <w:fldChar w:fldCharType="end"/>
        </w:r>
      </w:hyperlink>
    </w:p>
    <w:p w14:paraId="0B2D49A1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1" w:history="1">
        <w:r w:rsidR="004E73D5" w:rsidRPr="005E680A">
          <w:rPr>
            <w:rStyle w:val="a6"/>
            <w:lang w:val="en-GB"/>
          </w:rPr>
          <w:t>5.1.1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普通材料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9</w:t>
        </w:r>
        <w:r w:rsidR="004E73D5">
          <w:rPr>
            <w:webHidden/>
          </w:rPr>
          <w:fldChar w:fldCharType="end"/>
        </w:r>
      </w:hyperlink>
    </w:p>
    <w:p w14:paraId="636E5E82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2" w:history="1">
        <w:r w:rsidR="004E73D5" w:rsidRPr="005E680A">
          <w:rPr>
            <w:rStyle w:val="a6"/>
            <w:lang w:val="en-GB"/>
          </w:rPr>
          <w:t>5.1.2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其他材料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10</w:t>
        </w:r>
        <w:r w:rsidR="004E73D5">
          <w:rPr>
            <w:webHidden/>
          </w:rPr>
          <w:fldChar w:fldCharType="end"/>
        </w:r>
      </w:hyperlink>
    </w:p>
    <w:p w14:paraId="1C2C83D6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3" w:history="1">
        <w:r w:rsidR="004E73D5" w:rsidRPr="005E680A">
          <w:rPr>
            <w:rStyle w:val="a6"/>
            <w:lang w:val="en-GB"/>
          </w:rPr>
          <w:t>5.2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屋顶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11</w:t>
        </w:r>
        <w:r w:rsidR="004E73D5">
          <w:rPr>
            <w:webHidden/>
          </w:rPr>
          <w:fldChar w:fldCharType="end"/>
        </w:r>
      </w:hyperlink>
    </w:p>
    <w:p w14:paraId="72CA5DB7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4" w:history="1">
        <w:r w:rsidR="004E73D5" w:rsidRPr="005E680A">
          <w:rPr>
            <w:rStyle w:val="a6"/>
            <w:lang w:val="en-GB"/>
          </w:rPr>
          <w:t>5.2.1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平屋面基层（有保温）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11</w:t>
        </w:r>
        <w:r w:rsidR="004E73D5">
          <w:rPr>
            <w:webHidden/>
          </w:rPr>
          <w:fldChar w:fldCharType="end"/>
        </w:r>
      </w:hyperlink>
    </w:p>
    <w:p w14:paraId="587A1F6E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5" w:history="1">
        <w:r w:rsidR="004E73D5" w:rsidRPr="005E680A">
          <w:rPr>
            <w:rStyle w:val="a6"/>
            <w:lang w:val="en-GB"/>
          </w:rPr>
          <w:t>5.3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天窗类型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_Toc167737435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11</w:t>
        </w:r>
        <w:r w:rsidR="004E73D5">
          <w:rPr>
            <w:webHidden/>
          </w:rPr>
          <w:fldChar w:fldCharType="end"/>
        </w:r>
      </w:hyperlink>
    </w:p>
    <w:p w14:paraId="601492CE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6" w:history="1">
        <w:r w:rsidR="004E73D5" w:rsidRPr="005E680A">
          <w:rPr>
            <w:rStyle w:val="a6"/>
            <w:lang w:val="en-GB"/>
          </w:rPr>
          <w:t>5.4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外墙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_Toc167737436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11</w:t>
        </w:r>
        <w:r w:rsidR="004E73D5">
          <w:rPr>
            <w:webHidden/>
          </w:rPr>
          <w:fldChar w:fldCharType="end"/>
        </w:r>
      </w:hyperlink>
    </w:p>
    <w:p w14:paraId="1050CC7E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7" w:history="1">
        <w:r w:rsidR="004E73D5" w:rsidRPr="005E680A">
          <w:rPr>
            <w:rStyle w:val="a6"/>
            <w:lang w:val="en-GB"/>
          </w:rPr>
          <w:t>5.4.1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外墙相关构造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_Toc167737437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11</w:t>
        </w:r>
        <w:r w:rsidR="004E73D5">
          <w:rPr>
            <w:webHidden/>
          </w:rPr>
          <w:fldChar w:fldCharType="end"/>
        </w:r>
      </w:hyperlink>
    </w:p>
    <w:p w14:paraId="06C1C795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8" w:history="1">
        <w:r w:rsidR="004E73D5" w:rsidRPr="005E680A">
          <w:rPr>
            <w:rStyle w:val="a6"/>
            <w:lang w:val="en-GB"/>
          </w:rPr>
          <w:t>5.4.2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外墙平均热工特性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_Toc167737438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12</w:t>
        </w:r>
        <w:r w:rsidR="004E73D5">
          <w:rPr>
            <w:webHidden/>
          </w:rPr>
          <w:fldChar w:fldCharType="end"/>
        </w:r>
      </w:hyperlink>
    </w:p>
    <w:p w14:paraId="53124F62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39" w:history="1">
        <w:r w:rsidR="004E73D5" w:rsidRPr="005E680A">
          <w:rPr>
            <w:rStyle w:val="a6"/>
            <w:lang w:val="en-GB"/>
          </w:rPr>
          <w:t>5.5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外窗热工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_Toc167737439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13</w:t>
        </w:r>
        <w:r w:rsidR="004E73D5">
          <w:rPr>
            <w:webHidden/>
          </w:rPr>
          <w:fldChar w:fldCharType="end"/>
        </w:r>
      </w:hyperlink>
    </w:p>
    <w:p w14:paraId="007C3B8C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0" w:history="1">
        <w:r w:rsidR="004E73D5" w:rsidRPr="005E680A">
          <w:rPr>
            <w:rStyle w:val="a6"/>
            <w:lang w:val="en-GB"/>
          </w:rPr>
          <w:t>5.5.1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外窗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_Toc167737440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13</w:t>
        </w:r>
        <w:r w:rsidR="004E73D5">
          <w:rPr>
            <w:webHidden/>
          </w:rPr>
          <w:fldChar w:fldCharType="end"/>
        </w:r>
      </w:hyperlink>
    </w:p>
    <w:p w14:paraId="39050E46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1" w:history="1">
        <w:r w:rsidR="004E73D5" w:rsidRPr="005E680A">
          <w:rPr>
            <w:rStyle w:val="a6"/>
            <w:lang w:val="en-GB"/>
          </w:rPr>
          <w:t>5.5.2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外遮阳类型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14</w:t>
        </w:r>
        <w:r w:rsidR="004E73D5">
          <w:rPr>
            <w:webHidden/>
          </w:rPr>
          <w:fldChar w:fldCharType="end"/>
        </w:r>
      </w:hyperlink>
    </w:p>
    <w:p w14:paraId="120177EA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2" w:history="1">
        <w:r w:rsidR="004E73D5" w:rsidRPr="005E680A">
          <w:rPr>
            <w:rStyle w:val="a6"/>
            <w:lang w:val="en-GB"/>
          </w:rPr>
          <w:t>5.5.3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总体热工性能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14</w:t>
        </w:r>
        <w:r w:rsidR="004E73D5">
          <w:rPr>
            <w:webHidden/>
          </w:rPr>
          <w:fldChar w:fldCharType="end"/>
        </w:r>
      </w:hyperlink>
    </w:p>
    <w:p w14:paraId="5D61FAD6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3" w:history="1">
        <w:r w:rsidR="004E73D5" w:rsidRPr="005E680A">
          <w:rPr>
            <w:rStyle w:val="a6"/>
            <w:lang w:val="en-GB"/>
          </w:rPr>
          <w:t>5.6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外窗气密性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15</w:t>
        </w:r>
        <w:r w:rsidR="004E73D5">
          <w:rPr>
            <w:webHidden/>
          </w:rPr>
          <w:fldChar w:fldCharType="end"/>
        </w:r>
      </w:hyperlink>
    </w:p>
    <w:p w14:paraId="12E0D1BD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4" w:history="1">
        <w:r w:rsidR="004E73D5" w:rsidRPr="005E680A">
          <w:rPr>
            <w:rStyle w:val="a6"/>
            <w:lang w:val="en-GB"/>
          </w:rPr>
          <w:t>5.7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外门气密性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15</w:t>
        </w:r>
        <w:r w:rsidR="004E73D5">
          <w:rPr>
            <w:webHidden/>
          </w:rPr>
          <w:fldChar w:fldCharType="end"/>
        </w:r>
      </w:hyperlink>
    </w:p>
    <w:p w14:paraId="55DB0C03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5" w:history="1">
        <w:r w:rsidR="004E73D5" w:rsidRPr="005E680A">
          <w:rPr>
            <w:rStyle w:val="a6"/>
            <w:lang w:val="en-GB"/>
          </w:rPr>
          <w:t>5.8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户门气密性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_Toc167737445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15</w:t>
        </w:r>
        <w:r w:rsidR="004E73D5">
          <w:rPr>
            <w:webHidden/>
          </w:rPr>
          <w:fldChar w:fldCharType="end"/>
        </w:r>
      </w:hyperlink>
    </w:p>
    <w:p w14:paraId="4F68AC73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6" w:history="1">
        <w:r w:rsidR="004E73D5" w:rsidRPr="005E680A">
          <w:rPr>
            <w:rStyle w:val="a6"/>
            <w:lang w:val="en-GB"/>
          </w:rPr>
          <w:t>5.9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规定项检查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_Toc167737446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15</w:t>
        </w:r>
        <w:r w:rsidR="004E73D5">
          <w:rPr>
            <w:webHidden/>
          </w:rPr>
          <w:fldChar w:fldCharType="end"/>
        </w:r>
      </w:hyperlink>
    </w:p>
    <w:p w14:paraId="7DAC9E0D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47" w:history="1">
        <w:r w:rsidR="004E73D5" w:rsidRPr="005E680A">
          <w:rPr>
            <w:rStyle w:val="a6"/>
          </w:rPr>
          <w:t>6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围护结构概况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_Toc167737447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15</w:t>
        </w:r>
        <w:r w:rsidR="004E73D5">
          <w:rPr>
            <w:webHidden/>
          </w:rPr>
          <w:fldChar w:fldCharType="end"/>
        </w:r>
      </w:hyperlink>
    </w:p>
    <w:p w14:paraId="6238569A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48" w:history="1">
        <w:r w:rsidR="004E73D5" w:rsidRPr="005E680A">
          <w:rPr>
            <w:rStyle w:val="a6"/>
          </w:rPr>
          <w:t>7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设计建筑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_Toc167737448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16</w:t>
        </w:r>
        <w:r w:rsidR="004E73D5">
          <w:rPr>
            <w:webHidden/>
          </w:rPr>
          <w:fldChar w:fldCharType="end"/>
        </w:r>
      </w:hyperlink>
    </w:p>
    <w:p w14:paraId="265F31C8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49" w:history="1">
        <w:r w:rsidR="004E73D5" w:rsidRPr="005E680A">
          <w:rPr>
            <w:rStyle w:val="a6"/>
            <w:lang w:val="en-GB"/>
          </w:rPr>
          <w:t>7.1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房间类型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_Toc167737449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16</w:t>
        </w:r>
        <w:r w:rsidR="004E73D5">
          <w:rPr>
            <w:webHidden/>
          </w:rPr>
          <w:fldChar w:fldCharType="end"/>
        </w:r>
      </w:hyperlink>
    </w:p>
    <w:p w14:paraId="2D058559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0" w:history="1">
        <w:r w:rsidR="004E73D5" w:rsidRPr="005E680A">
          <w:rPr>
            <w:rStyle w:val="a6"/>
            <w:lang w:val="en-GB"/>
          </w:rPr>
          <w:t>7.1.1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房间参数表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_Toc167737450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16</w:t>
        </w:r>
        <w:r w:rsidR="004E73D5">
          <w:rPr>
            <w:webHidden/>
          </w:rPr>
          <w:fldChar w:fldCharType="end"/>
        </w:r>
      </w:hyperlink>
    </w:p>
    <w:p w14:paraId="47D969F1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1" w:history="1">
        <w:r w:rsidR="004E73D5" w:rsidRPr="005E680A">
          <w:rPr>
            <w:rStyle w:val="a6"/>
            <w:lang w:val="en-GB"/>
          </w:rPr>
          <w:t>7.1.2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作息时间表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17</w:t>
        </w:r>
        <w:r w:rsidR="004E73D5">
          <w:rPr>
            <w:webHidden/>
          </w:rPr>
          <w:fldChar w:fldCharType="end"/>
        </w:r>
      </w:hyperlink>
    </w:p>
    <w:p w14:paraId="7AC22EBE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2" w:history="1">
        <w:r w:rsidR="004E73D5" w:rsidRPr="005E680A">
          <w:rPr>
            <w:rStyle w:val="a6"/>
            <w:lang w:val="en-GB"/>
          </w:rPr>
          <w:t>7.2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系统类型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17</w:t>
        </w:r>
        <w:r w:rsidR="004E73D5">
          <w:rPr>
            <w:webHidden/>
          </w:rPr>
          <w:fldChar w:fldCharType="end"/>
        </w:r>
      </w:hyperlink>
    </w:p>
    <w:p w14:paraId="06883A52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3" w:history="1">
        <w:r w:rsidR="004E73D5" w:rsidRPr="005E680A">
          <w:rPr>
            <w:rStyle w:val="a6"/>
            <w:lang w:val="en-GB"/>
          </w:rPr>
          <w:t>7.2.1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系统分区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17</w:t>
        </w:r>
        <w:r w:rsidR="004E73D5">
          <w:rPr>
            <w:webHidden/>
          </w:rPr>
          <w:fldChar w:fldCharType="end"/>
        </w:r>
      </w:hyperlink>
    </w:p>
    <w:p w14:paraId="333202AE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4" w:history="1">
        <w:r w:rsidR="004E73D5" w:rsidRPr="005E680A">
          <w:rPr>
            <w:rStyle w:val="a6"/>
            <w:lang w:val="en-GB"/>
          </w:rPr>
          <w:t>7.2.2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热回收参数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18</w:t>
        </w:r>
        <w:r w:rsidR="004E73D5">
          <w:rPr>
            <w:webHidden/>
          </w:rPr>
          <w:fldChar w:fldCharType="end"/>
        </w:r>
      </w:hyperlink>
    </w:p>
    <w:p w14:paraId="209D8B1B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5" w:history="1">
        <w:r w:rsidR="004E73D5" w:rsidRPr="005E680A">
          <w:rPr>
            <w:rStyle w:val="a6"/>
            <w:lang w:val="en-GB"/>
          </w:rPr>
          <w:t>7.3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制冷系统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_Toc167737455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18</w:t>
        </w:r>
        <w:r w:rsidR="004E73D5">
          <w:rPr>
            <w:webHidden/>
          </w:rPr>
          <w:fldChar w:fldCharType="end"/>
        </w:r>
      </w:hyperlink>
    </w:p>
    <w:p w14:paraId="56EE3FA2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6" w:history="1">
        <w:r w:rsidR="004E73D5" w:rsidRPr="005E680A">
          <w:rPr>
            <w:rStyle w:val="a6"/>
            <w:lang w:val="en-GB"/>
          </w:rPr>
          <w:t>7.3.1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冷源</w:t>
        </w:r>
        <w:r w:rsidR="004E73D5" w:rsidRPr="005E680A">
          <w:rPr>
            <w:rStyle w:val="a6"/>
          </w:rPr>
          <w:t>1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_Toc167737456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18</w:t>
        </w:r>
        <w:r w:rsidR="004E73D5">
          <w:rPr>
            <w:webHidden/>
          </w:rPr>
          <w:fldChar w:fldCharType="end"/>
        </w:r>
      </w:hyperlink>
    </w:p>
    <w:p w14:paraId="0D0C05DE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7" w:history="1">
        <w:r w:rsidR="004E73D5" w:rsidRPr="005E680A">
          <w:rPr>
            <w:rStyle w:val="a6"/>
            <w:lang w:val="en-GB"/>
          </w:rPr>
          <w:t>7.4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供暖系统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_Toc167737457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19</w:t>
        </w:r>
        <w:r w:rsidR="004E73D5">
          <w:rPr>
            <w:webHidden/>
          </w:rPr>
          <w:fldChar w:fldCharType="end"/>
        </w:r>
      </w:hyperlink>
    </w:p>
    <w:p w14:paraId="2149CB39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8" w:history="1">
        <w:r w:rsidR="004E73D5" w:rsidRPr="005E680A">
          <w:rPr>
            <w:rStyle w:val="a6"/>
            <w:lang w:val="en-GB"/>
          </w:rPr>
          <w:t>7.4.1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默认热源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_Toc167737458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19</w:t>
        </w:r>
        <w:r w:rsidR="004E73D5">
          <w:rPr>
            <w:webHidden/>
          </w:rPr>
          <w:fldChar w:fldCharType="end"/>
        </w:r>
      </w:hyperlink>
    </w:p>
    <w:p w14:paraId="27061EAD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59" w:history="1">
        <w:r w:rsidR="004E73D5" w:rsidRPr="005E680A">
          <w:rPr>
            <w:rStyle w:val="a6"/>
            <w:lang w:val="en-GB"/>
          </w:rPr>
          <w:t>7.5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照明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_Toc167737459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20</w:t>
        </w:r>
        <w:r w:rsidR="004E73D5">
          <w:rPr>
            <w:webHidden/>
          </w:rPr>
          <w:fldChar w:fldCharType="end"/>
        </w:r>
      </w:hyperlink>
    </w:p>
    <w:p w14:paraId="30D3ABF0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0" w:history="1">
        <w:r w:rsidR="004E73D5" w:rsidRPr="005E680A">
          <w:rPr>
            <w:rStyle w:val="a6"/>
            <w:lang w:val="en-GB"/>
          </w:rPr>
          <w:t>7.6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生活热水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_Toc167737460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21</w:t>
        </w:r>
        <w:r w:rsidR="004E73D5">
          <w:rPr>
            <w:webHidden/>
          </w:rPr>
          <w:fldChar w:fldCharType="end"/>
        </w:r>
      </w:hyperlink>
    </w:p>
    <w:p w14:paraId="4377EEE7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1" w:history="1">
        <w:r w:rsidR="004E73D5" w:rsidRPr="005E680A">
          <w:rPr>
            <w:rStyle w:val="a6"/>
            <w:lang w:val="en-GB"/>
          </w:rPr>
          <w:t>7.6.1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热水需求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21</w:t>
        </w:r>
        <w:r w:rsidR="004E73D5">
          <w:rPr>
            <w:webHidden/>
          </w:rPr>
          <w:fldChar w:fldCharType="end"/>
        </w:r>
      </w:hyperlink>
    </w:p>
    <w:p w14:paraId="6B14F027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2" w:history="1">
        <w:r w:rsidR="004E73D5" w:rsidRPr="005E680A">
          <w:rPr>
            <w:rStyle w:val="a6"/>
            <w:lang w:val="en-GB"/>
          </w:rPr>
          <w:t>7.6.2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太阳能集热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21</w:t>
        </w:r>
        <w:r w:rsidR="004E73D5">
          <w:rPr>
            <w:webHidden/>
          </w:rPr>
          <w:fldChar w:fldCharType="end"/>
        </w:r>
      </w:hyperlink>
    </w:p>
    <w:p w14:paraId="1D4DF903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3" w:history="1">
        <w:r w:rsidR="004E73D5" w:rsidRPr="005E680A">
          <w:rPr>
            <w:rStyle w:val="a6"/>
            <w:lang w:val="en-GB"/>
          </w:rPr>
          <w:t>7.6.3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热水设备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21</w:t>
        </w:r>
        <w:r w:rsidR="004E73D5">
          <w:rPr>
            <w:webHidden/>
          </w:rPr>
          <w:fldChar w:fldCharType="end"/>
        </w:r>
      </w:hyperlink>
    </w:p>
    <w:p w14:paraId="5356B0D8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4" w:history="1">
        <w:r w:rsidR="004E73D5" w:rsidRPr="005E680A">
          <w:rPr>
            <w:rStyle w:val="a6"/>
            <w:lang w:val="en-GB"/>
          </w:rPr>
          <w:t>7.7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电梯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21</w:t>
        </w:r>
        <w:r w:rsidR="004E73D5">
          <w:rPr>
            <w:webHidden/>
          </w:rPr>
          <w:fldChar w:fldCharType="end"/>
        </w:r>
      </w:hyperlink>
    </w:p>
    <w:p w14:paraId="3FCB369F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5" w:history="1">
        <w:r w:rsidR="004E73D5" w:rsidRPr="005E680A">
          <w:rPr>
            <w:rStyle w:val="a6"/>
            <w:lang w:val="en-GB"/>
          </w:rPr>
          <w:t>7.7.1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直梯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_Toc167737465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21</w:t>
        </w:r>
        <w:r w:rsidR="004E73D5">
          <w:rPr>
            <w:webHidden/>
          </w:rPr>
          <w:fldChar w:fldCharType="end"/>
        </w:r>
      </w:hyperlink>
    </w:p>
    <w:p w14:paraId="71FB37AB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6" w:history="1">
        <w:r w:rsidR="004E73D5" w:rsidRPr="005E680A">
          <w:rPr>
            <w:rStyle w:val="a6"/>
            <w:lang w:val="en-GB"/>
          </w:rPr>
          <w:t>7.8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光伏发电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_Toc167737466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21</w:t>
        </w:r>
        <w:r w:rsidR="004E73D5">
          <w:rPr>
            <w:webHidden/>
          </w:rPr>
          <w:fldChar w:fldCharType="end"/>
        </w:r>
      </w:hyperlink>
    </w:p>
    <w:p w14:paraId="4D938704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7" w:history="1">
        <w:r w:rsidR="004E73D5" w:rsidRPr="005E680A">
          <w:rPr>
            <w:rStyle w:val="a6"/>
            <w:lang w:val="en-GB"/>
          </w:rPr>
          <w:t>7.9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负荷分项统计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_Toc167737467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22</w:t>
        </w:r>
        <w:r w:rsidR="004E73D5">
          <w:rPr>
            <w:webHidden/>
          </w:rPr>
          <w:fldChar w:fldCharType="end"/>
        </w:r>
      </w:hyperlink>
    </w:p>
    <w:p w14:paraId="2FAF93DF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68" w:history="1">
        <w:r w:rsidR="004E73D5" w:rsidRPr="005E680A">
          <w:rPr>
            <w:rStyle w:val="a6"/>
            <w:lang w:val="en-GB"/>
          </w:rPr>
          <w:t>7.10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逐月负荷表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_Toc167737468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22</w:t>
        </w:r>
        <w:r w:rsidR="004E73D5">
          <w:rPr>
            <w:webHidden/>
          </w:rPr>
          <w:fldChar w:fldCharType="end"/>
        </w:r>
      </w:hyperlink>
    </w:p>
    <w:p w14:paraId="7DC8AFAB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69" w:history="1">
        <w:r w:rsidR="004E73D5" w:rsidRPr="005E680A">
          <w:rPr>
            <w:rStyle w:val="a6"/>
          </w:rPr>
          <w:t>8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基准建筑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_Toc167737469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24</w:t>
        </w:r>
        <w:r w:rsidR="004E73D5">
          <w:rPr>
            <w:webHidden/>
          </w:rPr>
          <w:fldChar w:fldCharType="end"/>
        </w:r>
      </w:hyperlink>
    </w:p>
    <w:p w14:paraId="17083546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0" w:history="1">
        <w:r w:rsidR="004E73D5" w:rsidRPr="005E680A">
          <w:rPr>
            <w:rStyle w:val="a6"/>
            <w:lang w:val="en-GB"/>
          </w:rPr>
          <w:t>8.1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房间类型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_Toc167737470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24</w:t>
        </w:r>
        <w:r w:rsidR="004E73D5">
          <w:rPr>
            <w:webHidden/>
          </w:rPr>
          <w:fldChar w:fldCharType="end"/>
        </w:r>
      </w:hyperlink>
    </w:p>
    <w:p w14:paraId="30F0858A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1" w:history="1">
        <w:r w:rsidR="004E73D5" w:rsidRPr="005E680A">
          <w:rPr>
            <w:rStyle w:val="a6"/>
            <w:lang w:val="en-GB"/>
          </w:rPr>
          <w:t>8.1.1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房间参数表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24</w:t>
        </w:r>
        <w:r w:rsidR="004E73D5">
          <w:rPr>
            <w:webHidden/>
          </w:rPr>
          <w:fldChar w:fldCharType="end"/>
        </w:r>
      </w:hyperlink>
    </w:p>
    <w:p w14:paraId="163FC113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2" w:history="1">
        <w:r w:rsidR="004E73D5" w:rsidRPr="005E680A">
          <w:rPr>
            <w:rStyle w:val="a6"/>
            <w:lang w:val="en-GB"/>
          </w:rPr>
          <w:t>8.1.2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作息时间表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24</w:t>
        </w:r>
        <w:r w:rsidR="004E73D5">
          <w:rPr>
            <w:webHidden/>
          </w:rPr>
          <w:fldChar w:fldCharType="end"/>
        </w:r>
      </w:hyperlink>
    </w:p>
    <w:p w14:paraId="26DEA363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3" w:history="1">
        <w:r w:rsidR="004E73D5" w:rsidRPr="005E680A">
          <w:rPr>
            <w:rStyle w:val="a6"/>
            <w:lang w:val="en-GB"/>
          </w:rPr>
          <w:t>8.2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系统类型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24</w:t>
        </w:r>
        <w:r w:rsidR="004E73D5">
          <w:rPr>
            <w:webHidden/>
          </w:rPr>
          <w:fldChar w:fldCharType="end"/>
        </w:r>
      </w:hyperlink>
    </w:p>
    <w:p w14:paraId="462ECA42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4" w:history="1">
        <w:r w:rsidR="004E73D5" w:rsidRPr="005E680A">
          <w:rPr>
            <w:rStyle w:val="a6"/>
            <w:lang w:val="en-GB"/>
          </w:rPr>
          <w:t>8.3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制冷系统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25</w:t>
        </w:r>
        <w:r w:rsidR="004E73D5">
          <w:rPr>
            <w:webHidden/>
          </w:rPr>
          <w:fldChar w:fldCharType="end"/>
        </w:r>
      </w:hyperlink>
    </w:p>
    <w:p w14:paraId="0C120FC9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5" w:history="1">
        <w:r w:rsidR="004E73D5" w:rsidRPr="005E680A">
          <w:rPr>
            <w:rStyle w:val="a6"/>
            <w:lang w:val="en-GB"/>
          </w:rPr>
          <w:t>8.3.1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冷源</w:t>
        </w:r>
        <w:r w:rsidR="004E73D5" w:rsidRPr="005E680A">
          <w:rPr>
            <w:rStyle w:val="a6"/>
          </w:rPr>
          <w:t>1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_Toc167737475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25</w:t>
        </w:r>
        <w:r w:rsidR="004E73D5">
          <w:rPr>
            <w:webHidden/>
          </w:rPr>
          <w:fldChar w:fldCharType="end"/>
        </w:r>
      </w:hyperlink>
    </w:p>
    <w:p w14:paraId="2BF44246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6" w:history="1">
        <w:r w:rsidR="004E73D5" w:rsidRPr="005E680A">
          <w:rPr>
            <w:rStyle w:val="a6"/>
            <w:lang w:val="en-GB"/>
          </w:rPr>
          <w:t>8.4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供暖系统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_Toc167737476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26</w:t>
        </w:r>
        <w:r w:rsidR="004E73D5">
          <w:rPr>
            <w:webHidden/>
          </w:rPr>
          <w:fldChar w:fldCharType="end"/>
        </w:r>
      </w:hyperlink>
    </w:p>
    <w:p w14:paraId="549F505E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7" w:history="1">
        <w:r w:rsidR="004E73D5" w:rsidRPr="005E680A">
          <w:rPr>
            <w:rStyle w:val="a6"/>
            <w:lang w:val="en-GB"/>
          </w:rPr>
          <w:t>8.4.1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默认热源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_Toc167737477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26</w:t>
        </w:r>
        <w:r w:rsidR="004E73D5">
          <w:rPr>
            <w:webHidden/>
          </w:rPr>
          <w:fldChar w:fldCharType="end"/>
        </w:r>
      </w:hyperlink>
    </w:p>
    <w:p w14:paraId="7EDB1749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8" w:history="1">
        <w:r w:rsidR="004E73D5" w:rsidRPr="005E680A">
          <w:rPr>
            <w:rStyle w:val="a6"/>
            <w:lang w:val="en-GB"/>
          </w:rPr>
          <w:t>8.5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照明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_Toc167737478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26</w:t>
        </w:r>
        <w:r w:rsidR="004E73D5">
          <w:rPr>
            <w:webHidden/>
          </w:rPr>
          <w:fldChar w:fldCharType="end"/>
        </w:r>
      </w:hyperlink>
    </w:p>
    <w:p w14:paraId="3619565D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79" w:history="1">
        <w:r w:rsidR="004E73D5" w:rsidRPr="005E680A">
          <w:rPr>
            <w:rStyle w:val="a6"/>
            <w:lang w:val="en-GB"/>
          </w:rPr>
          <w:t>8.6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生活热水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_Toc167737479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27</w:t>
        </w:r>
        <w:r w:rsidR="004E73D5">
          <w:rPr>
            <w:webHidden/>
          </w:rPr>
          <w:fldChar w:fldCharType="end"/>
        </w:r>
      </w:hyperlink>
    </w:p>
    <w:p w14:paraId="0512F798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0" w:history="1">
        <w:r w:rsidR="004E73D5" w:rsidRPr="005E680A">
          <w:rPr>
            <w:rStyle w:val="a6"/>
            <w:lang w:val="en-GB"/>
          </w:rPr>
          <w:t>8.6.1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热水需求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_Toc167737480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27</w:t>
        </w:r>
        <w:r w:rsidR="004E73D5">
          <w:rPr>
            <w:webHidden/>
          </w:rPr>
          <w:fldChar w:fldCharType="end"/>
        </w:r>
      </w:hyperlink>
    </w:p>
    <w:p w14:paraId="43B13279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1" w:history="1">
        <w:r w:rsidR="004E73D5" w:rsidRPr="005E680A">
          <w:rPr>
            <w:rStyle w:val="a6"/>
            <w:lang w:val="en-GB"/>
          </w:rPr>
          <w:t>8.6.2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热水设备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27</w:t>
        </w:r>
        <w:r w:rsidR="004E73D5">
          <w:rPr>
            <w:webHidden/>
          </w:rPr>
          <w:fldChar w:fldCharType="end"/>
        </w:r>
      </w:hyperlink>
    </w:p>
    <w:p w14:paraId="7FEA24E5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2" w:history="1">
        <w:r w:rsidR="004E73D5" w:rsidRPr="005E680A">
          <w:rPr>
            <w:rStyle w:val="a6"/>
            <w:lang w:val="en-GB"/>
          </w:rPr>
          <w:t>8.7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电梯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27</w:t>
        </w:r>
        <w:r w:rsidR="004E73D5">
          <w:rPr>
            <w:webHidden/>
          </w:rPr>
          <w:fldChar w:fldCharType="end"/>
        </w:r>
      </w:hyperlink>
    </w:p>
    <w:p w14:paraId="54965655" w14:textId="77777777" w:rsidR="004E73D5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3" w:history="1">
        <w:r w:rsidR="004E73D5" w:rsidRPr="005E680A">
          <w:rPr>
            <w:rStyle w:val="a6"/>
            <w:lang w:val="en-GB"/>
          </w:rPr>
          <w:t>8.7.1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直梯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27</w:t>
        </w:r>
        <w:r w:rsidR="004E73D5">
          <w:rPr>
            <w:webHidden/>
          </w:rPr>
          <w:fldChar w:fldCharType="end"/>
        </w:r>
      </w:hyperlink>
    </w:p>
    <w:p w14:paraId="267ADF82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4" w:history="1">
        <w:r w:rsidR="004E73D5" w:rsidRPr="005E680A">
          <w:rPr>
            <w:rStyle w:val="a6"/>
            <w:lang w:val="en-GB"/>
          </w:rPr>
          <w:t>8.8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负荷分项统计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27</w:t>
        </w:r>
        <w:r w:rsidR="004E73D5">
          <w:rPr>
            <w:webHidden/>
          </w:rPr>
          <w:fldChar w:fldCharType="end"/>
        </w:r>
      </w:hyperlink>
    </w:p>
    <w:p w14:paraId="52DD55E4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5" w:history="1">
        <w:r w:rsidR="004E73D5" w:rsidRPr="005E680A">
          <w:rPr>
            <w:rStyle w:val="a6"/>
            <w:lang w:val="en-GB"/>
          </w:rPr>
          <w:t>8.9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逐月负荷表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_Toc167737485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28</w:t>
        </w:r>
        <w:r w:rsidR="004E73D5">
          <w:rPr>
            <w:webHidden/>
          </w:rPr>
          <w:fldChar w:fldCharType="end"/>
        </w:r>
      </w:hyperlink>
    </w:p>
    <w:p w14:paraId="1034F99A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86" w:history="1">
        <w:r w:rsidR="004E73D5" w:rsidRPr="005E680A">
          <w:rPr>
            <w:rStyle w:val="a6"/>
          </w:rPr>
          <w:t>9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能效结果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_Toc167737486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29</w:t>
        </w:r>
        <w:r w:rsidR="004E73D5">
          <w:rPr>
            <w:webHidden/>
          </w:rPr>
          <w:fldChar w:fldCharType="end"/>
        </w:r>
      </w:hyperlink>
    </w:p>
    <w:p w14:paraId="5B584064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7" w:history="1">
        <w:r w:rsidR="004E73D5" w:rsidRPr="005E680A">
          <w:rPr>
            <w:rStyle w:val="a6"/>
            <w:lang w:val="en-GB"/>
          </w:rPr>
          <w:t>9.1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建筑能耗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_Toc167737487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29</w:t>
        </w:r>
        <w:r w:rsidR="004E73D5">
          <w:rPr>
            <w:webHidden/>
          </w:rPr>
          <w:fldChar w:fldCharType="end"/>
        </w:r>
      </w:hyperlink>
    </w:p>
    <w:p w14:paraId="63AB260D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88" w:history="1">
        <w:r w:rsidR="004E73D5" w:rsidRPr="005E680A">
          <w:rPr>
            <w:rStyle w:val="a6"/>
            <w:lang w:val="en-GB"/>
          </w:rPr>
          <w:t>9.2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结论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_Toc167737488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32</w:t>
        </w:r>
        <w:r w:rsidR="004E73D5">
          <w:rPr>
            <w:webHidden/>
          </w:rPr>
          <w:fldChar w:fldCharType="end"/>
        </w:r>
      </w:hyperlink>
    </w:p>
    <w:p w14:paraId="37DFA5E0" w14:textId="77777777" w:rsidR="004E73D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7489" w:history="1">
        <w:r w:rsidR="004E73D5" w:rsidRPr="005E680A">
          <w:rPr>
            <w:rStyle w:val="a6"/>
          </w:rPr>
          <w:t>10</w:t>
        </w:r>
        <w:r w:rsidR="004E73D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附录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_Toc167737489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33</w:t>
        </w:r>
        <w:r w:rsidR="004E73D5">
          <w:rPr>
            <w:webHidden/>
          </w:rPr>
          <w:fldChar w:fldCharType="end"/>
        </w:r>
      </w:hyperlink>
    </w:p>
    <w:p w14:paraId="19EB6475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90" w:history="1">
        <w:r w:rsidR="004E73D5" w:rsidRPr="005E680A">
          <w:rPr>
            <w:rStyle w:val="a6"/>
            <w:lang w:val="en-GB"/>
          </w:rPr>
          <w:t>10.1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工作日</w:t>
        </w:r>
        <w:r w:rsidR="004E73D5" w:rsidRPr="005E680A">
          <w:rPr>
            <w:rStyle w:val="a6"/>
          </w:rPr>
          <w:t>/</w:t>
        </w:r>
        <w:r w:rsidR="004E73D5" w:rsidRPr="005E680A">
          <w:rPr>
            <w:rStyle w:val="a6"/>
          </w:rPr>
          <w:t>节假日人员逐时在室率</w:t>
        </w:r>
        <w:r w:rsidR="004E73D5" w:rsidRPr="005E680A">
          <w:rPr>
            <w:rStyle w:val="a6"/>
          </w:rPr>
          <w:t>(%)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_Toc167737490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33</w:t>
        </w:r>
        <w:r w:rsidR="004E73D5">
          <w:rPr>
            <w:webHidden/>
          </w:rPr>
          <w:fldChar w:fldCharType="end"/>
        </w:r>
      </w:hyperlink>
    </w:p>
    <w:p w14:paraId="7679AD6C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91" w:history="1">
        <w:r w:rsidR="004E73D5" w:rsidRPr="005E680A">
          <w:rPr>
            <w:rStyle w:val="a6"/>
            <w:lang w:val="en-GB"/>
          </w:rPr>
          <w:t>10.2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工作日</w:t>
        </w:r>
        <w:r w:rsidR="004E73D5" w:rsidRPr="005E680A">
          <w:rPr>
            <w:rStyle w:val="a6"/>
          </w:rPr>
          <w:t>/</w:t>
        </w:r>
        <w:r w:rsidR="004E73D5" w:rsidRPr="005E680A">
          <w:rPr>
            <w:rStyle w:val="a6"/>
          </w:rPr>
          <w:t>节假日照明开关时间表</w:t>
        </w:r>
        <w:r w:rsidR="004E73D5" w:rsidRPr="005E680A">
          <w:rPr>
            <w:rStyle w:val="a6"/>
          </w:rPr>
          <w:t>(%)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_Toc167737491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33</w:t>
        </w:r>
        <w:r w:rsidR="004E73D5">
          <w:rPr>
            <w:webHidden/>
          </w:rPr>
          <w:fldChar w:fldCharType="end"/>
        </w:r>
      </w:hyperlink>
    </w:p>
    <w:p w14:paraId="34FF0F08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92" w:history="1">
        <w:r w:rsidR="004E73D5" w:rsidRPr="005E680A">
          <w:rPr>
            <w:rStyle w:val="a6"/>
            <w:lang w:val="en-GB"/>
          </w:rPr>
          <w:t>10.3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工作日</w:t>
        </w:r>
        <w:r w:rsidR="004E73D5" w:rsidRPr="005E680A">
          <w:rPr>
            <w:rStyle w:val="a6"/>
          </w:rPr>
          <w:t>/</w:t>
        </w:r>
        <w:r w:rsidR="004E73D5" w:rsidRPr="005E680A">
          <w:rPr>
            <w:rStyle w:val="a6"/>
          </w:rPr>
          <w:t>节假日设备逐时使用率</w:t>
        </w:r>
        <w:r w:rsidR="004E73D5" w:rsidRPr="005E680A">
          <w:rPr>
            <w:rStyle w:val="a6"/>
          </w:rPr>
          <w:t>(%)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_Toc167737492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34</w:t>
        </w:r>
        <w:r w:rsidR="004E73D5">
          <w:rPr>
            <w:webHidden/>
          </w:rPr>
          <w:fldChar w:fldCharType="end"/>
        </w:r>
      </w:hyperlink>
    </w:p>
    <w:p w14:paraId="37F0770E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93" w:history="1">
        <w:r w:rsidR="004E73D5" w:rsidRPr="005E680A">
          <w:rPr>
            <w:rStyle w:val="a6"/>
            <w:lang w:val="en-GB"/>
          </w:rPr>
          <w:t>10.4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工作日</w:t>
        </w:r>
        <w:r w:rsidR="004E73D5" w:rsidRPr="005E680A">
          <w:rPr>
            <w:rStyle w:val="a6"/>
          </w:rPr>
          <w:t>/</w:t>
        </w:r>
        <w:r w:rsidR="004E73D5" w:rsidRPr="005E680A">
          <w:rPr>
            <w:rStyle w:val="a6"/>
          </w:rPr>
          <w:t>节假日空调系统运行时间表</w:t>
        </w:r>
        <w:r w:rsidR="004E73D5" w:rsidRPr="005E680A">
          <w:rPr>
            <w:rStyle w:val="a6"/>
          </w:rPr>
          <w:t>(1:</w:t>
        </w:r>
        <w:r w:rsidR="004E73D5" w:rsidRPr="005E680A">
          <w:rPr>
            <w:rStyle w:val="a6"/>
          </w:rPr>
          <w:t>开</w:t>
        </w:r>
        <w:r w:rsidR="004E73D5" w:rsidRPr="005E680A">
          <w:rPr>
            <w:rStyle w:val="a6"/>
          </w:rPr>
          <w:t>,0:</w:t>
        </w:r>
        <w:r w:rsidR="004E73D5" w:rsidRPr="005E680A">
          <w:rPr>
            <w:rStyle w:val="a6"/>
          </w:rPr>
          <w:t>关</w:t>
        </w:r>
        <w:r w:rsidR="004E73D5" w:rsidRPr="005E680A">
          <w:rPr>
            <w:rStyle w:val="a6"/>
          </w:rPr>
          <w:t>)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_Toc167737493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35</w:t>
        </w:r>
        <w:r w:rsidR="004E73D5">
          <w:rPr>
            <w:webHidden/>
          </w:rPr>
          <w:fldChar w:fldCharType="end"/>
        </w:r>
      </w:hyperlink>
    </w:p>
    <w:p w14:paraId="1F142310" w14:textId="77777777" w:rsidR="004E73D5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7494" w:history="1">
        <w:r w:rsidR="004E73D5" w:rsidRPr="005E680A">
          <w:rPr>
            <w:rStyle w:val="a6"/>
            <w:lang w:val="en-GB"/>
          </w:rPr>
          <w:t>10.5</w:t>
        </w:r>
        <w:r w:rsidR="004E73D5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4E73D5" w:rsidRPr="005E680A">
          <w:rPr>
            <w:rStyle w:val="a6"/>
          </w:rPr>
          <w:t>工作日</w:t>
        </w:r>
        <w:r w:rsidR="004E73D5" w:rsidRPr="005E680A">
          <w:rPr>
            <w:rStyle w:val="a6"/>
          </w:rPr>
          <w:t>/</w:t>
        </w:r>
        <w:r w:rsidR="004E73D5" w:rsidRPr="005E680A">
          <w:rPr>
            <w:rStyle w:val="a6"/>
          </w:rPr>
          <w:t>节假日新风运行时间表</w:t>
        </w:r>
        <w:r w:rsidR="004E73D5" w:rsidRPr="005E680A">
          <w:rPr>
            <w:rStyle w:val="a6"/>
          </w:rPr>
          <w:t>(%)</w:t>
        </w:r>
        <w:r w:rsidR="004E73D5">
          <w:rPr>
            <w:webHidden/>
          </w:rPr>
          <w:tab/>
        </w:r>
        <w:r w:rsidR="004E73D5">
          <w:rPr>
            <w:webHidden/>
          </w:rPr>
          <w:fldChar w:fldCharType="begin"/>
        </w:r>
        <w:r w:rsidR="004E73D5">
          <w:rPr>
            <w:webHidden/>
          </w:rPr>
          <w:instrText xml:space="preserve"> PAGEREF _Toc167737494 \h </w:instrText>
        </w:r>
        <w:r w:rsidR="004E73D5">
          <w:rPr>
            <w:webHidden/>
          </w:rPr>
        </w:r>
        <w:r w:rsidR="004E73D5">
          <w:rPr>
            <w:webHidden/>
          </w:rPr>
          <w:fldChar w:fldCharType="separate"/>
        </w:r>
        <w:r w:rsidR="004E73D5">
          <w:rPr>
            <w:webHidden/>
          </w:rPr>
          <w:t>37</w:t>
        </w:r>
        <w:r w:rsidR="004E73D5">
          <w:rPr>
            <w:webHidden/>
          </w:rPr>
          <w:fldChar w:fldCharType="end"/>
        </w:r>
      </w:hyperlink>
    </w:p>
    <w:p w14:paraId="6291E18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1859AD0" w14:textId="77777777" w:rsidR="00D40158" w:rsidRDefault="00D40158" w:rsidP="00D40158">
      <w:pPr>
        <w:pStyle w:val="TOC1"/>
      </w:pPr>
    </w:p>
    <w:p w14:paraId="4D90DBD4" w14:textId="77777777" w:rsidR="00D40158" w:rsidRPr="005E5F93" w:rsidRDefault="00D40158" w:rsidP="005215FB">
      <w:pPr>
        <w:pStyle w:val="1"/>
      </w:pPr>
      <w:bookmarkStart w:id="11" w:name="_Toc16773742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B7C3DFF" w14:textId="77777777">
        <w:tc>
          <w:tcPr>
            <w:tcW w:w="2841" w:type="dxa"/>
            <w:shd w:val="clear" w:color="auto" w:fill="E6E6E6"/>
          </w:tcPr>
          <w:p w14:paraId="494E2B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6EE9F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数据要素产业园项目</w:t>
            </w:r>
            <w:bookmarkEnd w:id="12"/>
          </w:p>
        </w:tc>
      </w:tr>
      <w:tr w:rsidR="00D40158" w:rsidRPr="00FF2243" w14:paraId="36ADA877" w14:textId="77777777">
        <w:tc>
          <w:tcPr>
            <w:tcW w:w="2841" w:type="dxa"/>
            <w:shd w:val="clear" w:color="auto" w:fill="E6E6E6"/>
          </w:tcPr>
          <w:p w14:paraId="0863230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E4275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苏州</w:t>
            </w:r>
            <w:bookmarkEnd w:id="13"/>
          </w:p>
        </w:tc>
      </w:tr>
      <w:tr w:rsidR="00037A4C" w:rsidRPr="00FF2243" w14:paraId="744796F8" w14:textId="77777777">
        <w:tc>
          <w:tcPr>
            <w:tcW w:w="2841" w:type="dxa"/>
            <w:shd w:val="clear" w:color="auto" w:fill="E6E6E6"/>
          </w:tcPr>
          <w:p w14:paraId="3F24AE2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D39EE9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31.32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2835B0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120.62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F7A96D8" w14:textId="77777777">
        <w:tc>
          <w:tcPr>
            <w:tcW w:w="2841" w:type="dxa"/>
            <w:shd w:val="clear" w:color="auto" w:fill="E6E6E6"/>
          </w:tcPr>
          <w:p w14:paraId="7977A53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E0A62B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75576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46D924E7" w14:textId="77777777">
        <w:tc>
          <w:tcPr>
            <w:tcW w:w="2841" w:type="dxa"/>
            <w:shd w:val="clear" w:color="auto" w:fill="E6E6E6"/>
          </w:tcPr>
          <w:p w14:paraId="4CF9C0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45AB4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781222C8" w14:textId="77777777">
        <w:tc>
          <w:tcPr>
            <w:tcW w:w="2841" w:type="dxa"/>
            <w:shd w:val="clear" w:color="auto" w:fill="E6E6E6"/>
          </w:tcPr>
          <w:p w14:paraId="1369889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2AAA89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108.0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37CF955A" w14:textId="77777777">
        <w:tc>
          <w:tcPr>
            <w:tcW w:w="2841" w:type="dxa"/>
            <w:shd w:val="clear" w:color="auto" w:fill="E6E6E6"/>
          </w:tcPr>
          <w:p w14:paraId="6ACD5DD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39720B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341795.80</w:t>
            </w:r>
            <w:bookmarkEnd w:id="22"/>
          </w:p>
        </w:tc>
      </w:tr>
      <w:tr w:rsidR="00203A7D" w:rsidRPr="00FF2243" w14:paraId="5719A4DD" w14:textId="77777777">
        <w:tc>
          <w:tcPr>
            <w:tcW w:w="2841" w:type="dxa"/>
            <w:shd w:val="clear" w:color="auto" w:fill="E6E6E6"/>
          </w:tcPr>
          <w:p w14:paraId="31A17B5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B062DD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44921.79</w:t>
            </w:r>
            <w:bookmarkEnd w:id="23"/>
          </w:p>
        </w:tc>
      </w:tr>
      <w:tr w:rsidR="00664E63" w:rsidRPr="00FF2243" w14:paraId="581D8F10" w14:textId="77777777">
        <w:tc>
          <w:tcPr>
            <w:tcW w:w="2841" w:type="dxa"/>
            <w:shd w:val="clear" w:color="auto" w:fill="E6E6E6"/>
          </w:tcPr>
          <w:p w14:paraId="0DD6939F" w14:textId="77777777"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7BE9EC5C" w14:textId="77777777"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气密性"/>
            <w:r>
              <w:t>0.60</w:t>
            </w:r>
            <w:bookmarkEnd w:id="24"/>
          </w:p>
        </w:tc>
      </w:tr>
      <w:tr w:rsidR="00954BF0" w:rsidRPr="00FF2243" w14:paraId="4FDBBB2A" w14:textId="77777777">
        <w:tc>
          <w:tcPr>
            <w:tcW w:w="2841" w:type="dxa"/>
            <w:shd w:val="clear" w:color="auto" w:fill="E6E6E6"/>
          </w:tcPr>
          <w:p w14:paraId="01064C95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69B49597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类型细化"/>
            <w:r>
              <w:t>办公建筑</w:t>
            </w:r>
            <w:bookmarkEnd w:id="25"/>
          </w:p>
        </w:tc>
      </w:tr>
      <w:tr w:rsidR="00D40158" w:rsidRPr="00FF2243" w14:paraId="74193482" w14:textId="77777777">
        <w:tc>
          <w:tcPr>
            <w:tcW w:w="2841" w:type="dxa"/>
            <w:shd w:val="clear" w:color="auto" w:fill="E6E6E6"/>
          </w:tcPr>
          <w:p w14:paraId="3BA8227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C3FBB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116</w:t>
            </w:r>
            <w:bookmarkEnd w:id="26"/>
          </w:p>
        </w:tc>
      </w:tr>
      <w:tr w:rsidR="00D40158" w:rsidRPr="00FF2243" w14:paraId="55691A2F" w14:textId="77777777">
        <w:tc>
          <w:tcPr>
            <w:tcW w:w="2841" w:type="dxa"/>
            <w:shd w:val="clear" w:color="auto" w:fill="E6E6E6"/>
          </w:tcPr>
          <w:p w14:paraId="06004F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4E44C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0D11D955" w14:textId="77777777">
        <w:tc>
          <w:tcPr>
            <w:tcW w:w="2841" w:type="dxa"/>
            <w:shd w:val="clear" w:color="auto" w:fill="E6E6E6"/>
          </w:tcPr>
          <w:p w14:paraId="3C1E6C5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62F3B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0.65</w:t>
            </w:r>
            <w:bookmarkEnd w:id="28"/>
          </w:p>
        </w:tc>
      </w:tr>
      <w:tr w:rsidR="00D40158" w:rsidRPr="00FF2243" w14:paraId="1AD76CC6" w14:textId="77777777">
        <w:tc>
          <w:tcPr>
            <w:tcW w:w="2841" w:type="dxa"/>
            <w:shd w:val="clear" w:color="auto" w:fill="E6E6E6"/>
          </w:tcPr>
          <w:p w14:paraId="00CB583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404E52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0.70</w:t>
            </w:r>
            <w:bookmarkEnd w:id="29"/>
          </w:p>
        </w:tc>
      </w:tr>
      <w:tr w:rsidR="00197094" w:rsidRPr="00FF2243" w14:paraId="033658EF" w14:textId="77777777">
        <w:tc>
          <w:tcPr>
            <w:tcW w:w="2841" w:type="dxa"/>
            <w:shd w:val="clear" w:color="auto" w:fill="E6E6E6"/>
          </w:tcPr>
          <w:p w14:paraId="5574ACFA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81CC820" w14:textId="77777777" w:rsidR="00197094" w:rsidRDefault="00197094" w:rsidP="00FF2243">
            <w:pPr>
              <w:pStyle w:val="a0"/>
              <w:ind w:firstLineChars="0" w:firstLine="0"/>
            </w:pPr>
            <w:bookmarkStart w:id="30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30"/>
          </w:p>
        </w:tc>
      </w:tr>
    </w:tbl>
    <w:p w14:paraId="56FE6C1D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79868394" w14:textId="77777777" w:rsidR="00D40158" w:rsidRDefault="009677EB" w:rsidP="00D40158">
      <w:pPr>
        <w:pStyle w:val="1"/>
      </w:pPr>
      <w:bookmarkStart w:id="31" w:name="TitleFormat"/>
      <w:bookmarkStart w:id="32" w:name="_Toc167737422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1"/>
      <w:bookmarkEnd w:id="32"/>
    </w:p>
    <w:p w14:paraId="3872BCF4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24C79D9B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8F6094B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14:paraId="31CF4EC0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14:paraId="790CE0AE" w14:textId="77777777" w:rsidR="009E26A5" w:rsidRDefault="009E26A5">
      <w:pPr>
        <w:widowControl w:val="0"/>
        <w:jc w:val="both"/>
        <w:rPr>
          <w:kern w:val="2"/>
          <w:szCs w:val="24"/>
          <w:lang w:val="en-US"/>
        </w:rPr>
      </w:pPr>
    </w:p>
    <w:p w14:paraId="7E14779B" w14:textId="77777777" w:rsidR="00FD16F0" w:rsidRDefault="00FD16F0" w:rsidP="00FD16F0">
      <w:pPr>
        <w:pStyle w:val="1"/>
      </w:pPr>
      <w:bookmarkStart w:id="34" w:name="_Toc167737423"/>
      <w:r>
        <w:rPr>
          <w:rFonts w:hint="eastAsia"/>
        </w:rPr>
        <w:t>气象数据</w:t>
      </w:r>
      <w:bookmarkEnd w:id="34"/>
    </w:p>
    <w:p w14:paraId="723D7402" w14:textId="77777777" w:rsidR="00FD16F0" w:rsidRDefault="00FD16F0" w:rsidP="00FD16F0">
      <w:pPr>
        <w:pStyle w:val="2"/>
      </w:pPr>
      <w:bookmarkStart w:id="35" w:name="_Toc167737424"/>
      <w:r>
        <w:rPr>
          <w:rFonts w:hint="eastAsia"/>
        </w:rPr>
        <w:t>气象地点</w:t>
      </w:r>
      <w:bookmarkEnd w:id="35"/>
    </w:p>
    <w:p w14:paraId="3A9876EC" w14:textId="77777777" w:rsidR="00FD16F0" w:rsidRPr="005E385A" w:rsidRDefault="00FD16F0" w:rsidP="00FD16F0">
      <w:pPr>
        <w:pStyle w:val="a0"/>
        <w:ind w:firstLine="420"/>
        <w:rPr>
          <w:lang w:val="en-US"/>
        </w:rPr>
      </w:pPr>
      <w:bookmarkStart w:id="36" w:name="气象数据来源"/>
      <w:r>
        <w:t>江苏</w:t>
      </w:r>
      <w:r>
        <w:t>-</w:t>
      </w:r>
      <w:r>
        <w:t>东山</w:t>
      </w:r>
      <w:r>
        <w:t xml:space="preserve"> (</w:t>
      </w:r>
      <w:r>
        <w:t>当前地点无气象数据，选用较近可用的气象地点</w:t>
      </w:r>
      <w:r>
        <w:t xml:space="preserve">), </w:t>
      </w:r>
      <w:r>
        <w:t>《建筑节能气象参数标准》</w:t>
      </w:r>
      <w:bookmarkEnd w:id="36"/>
    </w:p>
    <w:p w14:paraId="061721DE" w14:textId="77777777" w:rsidR="00FD16F0" w:rsidRDefault="00FD16F0" w:rsidP="00FD16F0">
      <w:pPr>
        <w:pStyle w:val="2"/>
      </w:pPr>
      <w:bookmarkStart w:id="37" w:name="_Toc167737425"/>
      <w:r>
        <w:rPr>
          <w:rFonts w:hint="eastAsia"/>
        </w:rPr>
        <w:lastRenderedPageBreak/>
        <w:t>逐日干球温度表</w:t>
      </w:r>
      <w:bookmarkEnd w:id="37"/>
    </w:p>
    <w:p w14:paraId="407AE4DD" w14:textId="77777777"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38" w:name="日均干球温度变化表"/>
      <w:bookmarkEnd w:id="38"/>
      <w:r>
        <w:rPr>
          <w:noProof/>
        </w:rPr>
        <w:drawing>
          <wp:inline distT="0" distB="0" distL="0" distR="0" wp14:anchorId="0334C7F2" wp14:editId="1AE73834">
            <wp:extent cx="5667375" cy="28289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DA5C" w14:textId="77777777" w:rsidR="00FD16F0" w:rsidRDefault="00FD16F0" w:rsidP="00FD16F0">
      <w:pPr>
        <w:pStyle w:val="2"/>
      </w:pPr>
      <w:bookmarkStart w:id="39" w:name="_Toc167737426"/>
      <w:r>
        <w:rPr>
          <w:rFonts w:hint="eastAsia"/>
        </w:rPr>
        <w:t>逐月辐照量表</w:t>
      </w:r>
      <w:bookmarkEnd w:id="39"/>
    </w:p>
    <w:p w14:paraId="4687E0BA" w14:textId="77777777"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0" w:name="逐月辐照量图表"/>
      <w:bookmarkEnd w:id="40"/>
      <w:r>
        <w:rPr>
          <w:noProof/>
        </w:rPr>
        <w:drawing>
          <wp:inline distT="0" distB="0" distL="0" distR="0" wp14:anchorId="3363D997" wp14:editId="189F5744">
            <wp:extent cx="5667375" cy="25431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0939" w14:textId="77777777" w:rsidR="00FD16F0" w:rsidRDefault="00FD16F0" w:rsidP="00FD16F0">
      <w:pPr>
        <w:pStyle w:val="2"/>
      </w:pPr>
      <w:bookmarkStart w:id="41" w:name="_Toc167737427"/>
      <w:r>
        <w:rPr>
          <w:rFonts w:hint="eastAsia"/>
        </w:rPr>
        <w:t>峰值工况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E26A5" w14:paraId="3638C2A1" w14:textId="77777777">
        <w:tc>
          <w:tcPr>
            <w:tcW w:w="1131" w:type="dxa"/>
            <w:shd w:val="clear" w:color="auto" w:fill="E6E6E6"/>
            <w:vAlign w:val="center"/>
          </w:tcPr>
          <w:p w14:paraId="52FFBEC0" w14:textId="77777777" w:rsidR="009E26A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845ACEF" w14:textId="77777777" w:rsidR="009E26A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0816DA" w14:textId="77777777" w:rsidR="009E26A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6194B8" w14:textId="77777777" w:rsidR="009E26A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93236C" w14:textId="77777777" w:rsidR="009E26A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C2B223" w14:textId="77777777" w:rsidR="009E26A5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E26A5" w14:paraId="20B1A1FB" w14:textId="77777777">
        <w:tc>
          <w:tcPr>
            <w:tcW w:w="1131" w:type="dxa"/>
            <w:shd w:val="clear" w:color="auto" w:fill="E6E6E6"/>
            <w:vAlign w:val="center"/>
          </w:tcPr>
          <w:p w14:paraId="3A8F7321" w14:textId="77777777" w:rsidR="009E26A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C408E42" w14:textId="77777777" w:rsidR="009E26A5" w:rsidRDefault="00000000">
            <w:r>
              <w:t>07</w:t>
            </w:r>
            <w:r>
              <w:t>月</w:t>
            </w:r>
            <w:r>
              <w:t>19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39E4894" w14:textId="77777777" w:rsidR="009E26A5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2A531E00" w14:textId="77777777" w:rsidR="009E26A5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51B29D5F" w14:textId="77777777" w:rsidR="009E26A5" w:rsidRDefault="00000000">
            <w:r>
              <w:t>18.0</w:t>
            </w:r>
          </w:p>
        </w:tc>
        <w:tc>
          <w:tcPr>
            <w:tcW w:w="1556" w:type="dxa"/>
            <w:vAlign w:val="center"/>
          </w:tcPr>
          <w:p w14:paraId="4C4C2844" w14:textId="77777777" w:rsidR="009E26A5" w:rsidRDefault="00000000">
            <w:r>
              <w:t>84.8</w:t>
            </w:r>
          </w:p>
        </w:tc>
      </w:tr>
      <w:tr w:rsidR="009E26A5" w14:paraId="43D73DF8" w14:textId="77777777">
        <w:tc>
          <w:tcPr>
            <w:tcW w:w="1131" w:type="dxa"/>
            <w:shd w:val="clear" w:color="auto" w:fill="E6E6E6"/>
            <w:vAlign w:val="center"/>
          </w:tcPr>
          <w:p w14:paraId="599FD587" w14:textId="77777777" w:rsidR="009E26A5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63CF707C" w14:textId="77777777" w:rsidR="009E26A5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81B3A16" w14:textId="77777777" w:rsidR="009E26A5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37902D31" w14:textId="77777777" w:rsidR="009E26A5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31228A6B" w14:textId="77777777" w:rsidR="009E26A5" w:rsidRDefault="00000000">
            <w:r>
              <w:t>2.0</w:t>
            </w:r>
          </w:p>
        </w:tc>
        <w:tc>
          <w:tcPr>
            <w:tcW w:w="1556" w:type="dxa"/>
            <w:vAlign w:val="center"/>
          </w:tcPr>
          <w:p w14:paraId="1524E7A4" w14:textId="77777777" w:rsidR="009E26A5" w:rsidRDefault="00000000">
            <w:r>
              <w:t>-2.3</w:t>
            </w:r>
          </w:p>
        </w:tc>
      </w:tr>
    </w:tbl>
    <w:p w14:paraId="33712032" w14:textId="77777777" w:rsidR="00FD16F0" w:rsidRPr="00D62A9A" w:rsidRDefault="00FD16F0" w:rsidP="00FD16F0">
      <w:pPr>
        <w:pStyle w:val="1"/>
        <w:widowControl w:val="0"/>
        <w:jc w:val="both"/>
        <w:rPr>
          <w:kern w:val="2"/>
          <w:szCs w:val="24"/>
        </w:rPr>
      </w:pPr>
      <w:bookmarkStart w:id="42" w:name="气象峰值工况"/>
      <w:bookmarkStart w:id="43" w:name="_Toc167737428"/>
      <w:bookmarkEnd w:id="42"/>
      <w:r>
        <w:rPr>
          <w:kern w:val="2"/>
          <w:szCs w:val="24"/>
        </w:rPr>
        <w:lastRenderedPageBreak/>
        <w:t>建筑大样</w:t>
      </w:r>
      <w:bookmarkEnd w:id="43"/>
    </w:p>
    <w:p w14:paraId="15ECF47C" w14:textId="77777777" w:rsidR="00FD16F0" w:rsidRPr="00D62A9A" w:rsidRDefault="00FD16F0" w:rsidP="00D62A9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3E38446" wp14:editId="3A565097">
            <wp:extent cx="5667375" cy="45720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BF61D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4ECD91CC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C5E7E8F" wp14:editId="7029F549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2217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3FABA42C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4B3DA59" wp14:editId="52CC404D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60154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52DC915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0CBBE1E" wp14:editId="234926D8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8151B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079E648F" w14:textId="77777777" w:rsidR="009E26A5" w:rsidRDefault="00000000">
      <w:pPr>
        <w:pStyle w:val="1"/>
        <w:widowControl w:val="0"/>
        <w:jc w:val="both"/>
        <w:rPr>
          <w:kern w:val="2"/>
          <w:szCs w:val="24"/>
        </w:rPr>
      </w:pPr>
      <w:bookmarkStart w:id="44" w:name="_Toc167737429"/>
      <w:r>
        <w:rPr>
          <w:kern w:val="2"/>
          <w:szCs w:val="24"/>
        </w:rPr>
        <w:t>围护结构</w:t>
      </w:r>
      <w:bookmarkEnd w:id="44"/>
    </w:p>
    <w:p w14:paraId="62847AD1" w14:textId="77777777" w:rsidR="009E26A5" w:rsidRDefault="00000000">
      <w:pPr>
        <w:pStyle w:val="2"/>
        <w:widowControl w:val="0"/>
        <w:rPr>
          <w:kern w:val="2"/>
        </w:rPr>
      </w:pPr>
      <w:bookmarkStart w:id="45" w:name="_Toc167737430"/>
      <w:r>
        <w:rPr>
          <w:kern w:val="2"/>
        </w:rPr>
        <w:t>工程材料</w:t>
      </w:r>
      <w:bookmarkEnd w:id="45"/>
    </w:p>
    <w:p w14:paraId="0F689EF6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46" w:name="_Toc167737431"/>
      <w:r>
        <w:rPr>
          <w:kern w:val="2"/>
          <w:szCs w:val="24"/>
        </w:rPr>
        <w:t>普通材料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E26A5" w14:paraId="66C4E52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BA70096" w14:textId="77777777" w:rsidR="009E26A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CE3D55" w14:textId="77777777" w:rsidR="009E26A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3139A41" w14:textId="77777777" w:rsidR="009E26A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11882E" w14:textId="77777777" w:rsidR="009E26A5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A21B02" w14:textId="77777777" w:rsidR="009E26A5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F314D0" w14:textId="77777777" w:rsidR="009E26A5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672376C" w14:textId="77777777" w:rsidR="009E26A5" w:rsidRDefault="00000000">
            <w:pPr>
              <w:jc w:val="center"/>
            </w:pPr>
            <w:r>
              <w:t>数据来源</w:t>
            </w:r>
          </w:p>
        </w:tc>
      </w:tr>
      <w:tr w:rsidR="009E26A5" w14:paraId="184F2CE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A96F3FD" w14:textId="77777777" w:rsidR="009E26A5" w:rsidRDefault="009E26A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C1AF1F2" w14:textId="77777777" w:rsidR="009E26A5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0C0C43B" w14:textId="77777777" w:rsidR="009E26A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34D3E3" w14:textId="77777777" w:rsidR="009E26A5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B19E1A" w14:textId="77777777" w:rsidR="009E26A5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0B4859" w14:textId="77777777" w:rsidR="009E26A5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3E376BF" w14:textId="77777777" w:rsidR="009E26A5" w:rsidRDefault="009E26A5">
            <w:pPr>
              <w:jc w:val="center"/>
            </w:pPr>
          </w:p>
        </w:tc>
      </w:tr>
      <w:tr w:rsidR="009E26A5" w14:paraId="3DAC6421" w14:textId="77777777">
        <w:tc>
          <w:tcPr>
            <w:tcW w:w="2196" w:type="dxa"/>
            <w:shd w:val="clear" w:color="auto" w:fill="E6E6E6"/>
            <w:vAlign w:val="center"/>
          </w:tcPr>
          <w:p w14:paraId="307A06D0" w14:textId="77777777" w:rsidR="009E26A5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4642730" w14:textId="77777777" w:rsidR="009E26A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1403D2C" w14:textId="77777777" w:rsidR="009E26A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8778791" w14:textId="77777777" w:rsidR="009E26A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C98A38F" w14:textId="77777777" w:rsidR="009E26A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6C795A4" w14:textId="77777777" w:rsidR="009E26A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1C4959D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43ED14A3" w14:textId="77777777">
        <w:tc>
          <w:tcPr>
            <w:tcW w:w="2196" w:type="dxa"/>
            <w:shd w:val="clear" w:color="auto" w:fill="E6E6E6"/>
            <w:vAlign w:val="center"/>
          </w:tcPr>
          <w:p w14:paraId="198A1364" w14:textId="77777777" w:rsidR="009E26A5" w:rsidRDefault="00000000">
            <w:r>
              <w:t>抹面砂浆</w:t>
            </w:r>
          </w:p>
        </w:tc>
        <w:tc>
          <w:tcPr>
            <w:tcW w:w="1018" w:type="dxa"/>
            <w:vAlign w:val="center"/>
          </w:tcPr>
          <w:p w14:paraId="6116AF27" w14:textId="77777777" w:rsidR="009E26A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E4A647A" w14:textId="77777777" w:rsidR="009E26A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6FD7915" w14:textId="77777777" w:rsidR="009E26A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51AEF87" w14:textId="77777777" w:rsidR="009E26A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63B9CC" w14:textId="77777777" w:rsidR="009E26A5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0DDBCA50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48514276" w14:textId="77777777">
        <w:tc>
          <w:tcPr>
            <w:tcW w:w="2196" w:type="dxa"/>
            <w:shd w:val="clear" w:color="auto" w:fill="E6E6E6"/>
            <w:vAlign w:val="center"/>
          </w:tcPr>
          <w:p w14:paraId="793D862E" w14:textId="77777777" w:rsidR="009E26A5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4851922A" w14:textId="77777777" w:rsidR="009E26A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C612E0B" w14:textId="77777777" w:rsidR="009E26A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7306591" w14:textId="77777777" w:rsidR="009E26A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6B53208" w14:textId="77777777" w:rsidR="009E26A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04D4C41" w14:textId="77777777" w:rsidR="009E26A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07309F1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1A0932EC" w14:textId="77777777">
        <w:tc>
          <w:tcPr>
            <w:tcW w:w="2196" w:type="dxa"/>
            <w:shd w:val="clear" w:color="auto" w:fill="E6E6E6"/>
            <w:vAlign w:val="center"/>
          </w:tcPr>
          <w:p w14:paraId="706F7DE8" w14:textId="77777777" w:rsidR="009E26A5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003E33B5" w14:textId="77777777" w:rsidR="009E26A5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D525522" w14:textId="77777777" w:rsidR="009E26A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A98E3E8" w14:textId="77777777" w:rsidR="009E26A5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66BE205" w14:textId="77777777" w:rsidR="009E26A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3CAB023" w14:textId="77777777" w:rsidR="009E26A5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1D3EBC8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74A21B74" w14:textId="77777777">
        <w:tc>
          <w:tcPr>
            <w:tcW w:w="2196" w:type="dxa"/>
            <w:shd w:val="clear" w:color="auto" w:fill="E6E6E6"/>
            <w:vAlign w:val="center"/>
          </w:tcPr>
          <w:p w14:paraId="6DF34459" w14:textId="77777777" w:rsidR="009E26A5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8920883" w14:textId="77777777" w:rsidR="009E26A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55D5EF0" w14:textId="77777777" w:rsidR="009E26A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A0FCC64" w14:textId="77777777" w:rsidR="009E26A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B2102CC" w14:textId="77777777" w:rsidR="009E26A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C755095" w14:textId="77777777" w:rsidR="009E26A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BA1435C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4B527300" w14:textId="77777777">
        <w:tc>
          <w:tcPr>
            <w:tcW w:w="2196" w:type="dxa"/>
            <w:shd w:val="clear" w:color="auto" w:fill="E6E6E6"/>
            <w:vAlign w:val="center"/>
          </w:tcPr>
          <w:p w14:paraId="0A0414E0" w14:textId="77777777" w:rsidR="009E26A5" w:rsidRDefault="00000000">
            <w:r>
              <w:t>TD3-90</w:t>
            </w:r>
            <w:r>
              <w:t>钢筋桁架楼承板</w:t>
            </w:r>
          </w:p>
        </w:tc>
        <w:tc>
          <w:tcPr>
            <w:tcW w:w="1018" w:type="dxa"/>
            <w:vAlign w:val="center"/>
          </w:tcPr>
          <w:p w14:paraId="59A17FDC" w14:textId="77777777" w:rsidR="009E26A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3B2F463" w14:textId="77777777" w:rsidR="009E26A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3564F29" w14:textId="77777777" w:rsidR="009E26A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1279F87" w14:textId="77777777" w:rsidR="009E26A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81FCA66" w14:textId="77777777" w:rsidR="009E26A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6A4620D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37B3C76D" w14:textId="77777777">
        <w:tc>
          <w:tcPr>
            <w:tcW w:w="2196" w:type="dxa"/>
            <w:shd w:val="clear" w:color="auto" w:fill="E6E6E6"/>
            <w:vAlign w:val="center"/>
          </w:tcPr>
          <w:p w14:paraId="35129E84" w14:textId="77777777" w:rsidR="009E26A5" w:rsidRDefault="00000000">
            <w:r>
              <w:t>细石混凝土（内配筋）</w:t>
            </w:r>
          </w:p>
        </w:tc>
        <w:tc>
          <w:tcPr>
            <w:tcW w:w="1018" w:type="dxa"/>
            <w:vAlign w:val="center"/>
          </w:tcPr>
          <w:p w14:paraId="26580DCA" w14:textId="77777777" w:rsidR="009E26A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B15BE13" w14:textId="77777777" w:rsidR="009E26A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C29A184" w14:textId="77777777" w:rsidR="009E26A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4260AC9" w14:textId="77777777" w:rsidR="009E26A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278A5F2" w14:textId="77777777" w:rsidR="009E26A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9832873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5678C4E7" w14:textId="77777777">
        <w:tc>
          <w:tcPr>
            <w:tcW w:w="2196" w:type="dxa"/>
            <w:shd w:val="clear" w:color="auto" w:fill="E6E6E6"/>
            <w:vAlign w:val="center"/>
          </w:tcPr>
          <w:p w14:paraId="06F67FFC" w14:textId="77777777" w:rsidR="009E26A5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3998A2CA" w14:textId="77777777" w:rsidR="009E26A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FA9FAB9" w14:textId="77777777" w:rsidR="009E26A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7044ECB" w14:textId="77777777" w:rsidR="009E26A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B4F9570" w14:textId="77777777" w:rsidR="009E26A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724E5C4" w14:textId="77777777" w:rsidR="009E26A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D8F889E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1268EFE8" w14:textId="77777777">
        <w:tc>
          <w:tcPr>
            <w:tcW w:w="2196" w:type="dxa"/>
            <w:shd w:val="clear" w:color="auto" w:fill="E6E6E6"/>
            <w:vAlign w:val="center"/>
          </w:tcPr>
          <w:p w14:paraId="7226B1E6" w14:textId="77777777" w:rsidR="009E26A5" w:rsidRDefault="00000000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14:paraId="5183B88B" w14:textId="77777777" w:rsidR="009E26A5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454B8D3B" w14:textId="77777777" w:rsidR="009E26A5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7E75D703" w14:textId="77777777" w:rsidR="009E26A5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09C69258" w14:textId="77777777" w:rsidR="009E26A5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21E8DE03" w14:textId="77777777" w:rsidR="009E26A5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D99DAB9" w14:textId="77777777" w:rsidR="009E26A5" w:rsidRDefault="00000000">
            <w:r>
              <w:rPr>
                <w:sz w:val="18"/>
                <w:szCs w:val="18"/>
              </w:rPr>
              <w:t>JGJT 480-2019</w:t>
            </w:r>
          </w:p>
        </w:tc>
      </w:tr>
      <w:tr w:rsidR="009E26A5" w14:paraId="17FDF241" w14:textId="77777777">
        <w:tc>
          <w:tcPr>
            <w:tcW w:w="2196" w:type="dxa"/>
            <w:shd w:val="clear" w:color="auto" w:fill="E6E6E6"/>
            <w:vAlign w:val="center"/>
          </w:tcPr>
          <w:p w14:paraId="5EC86521" w14:textId="77777777" w:rsidR="009E26A5" w:rsidRDefault="00000000">
            <w:r>
              <w:t>挤塑聚苯板</w:t>
            </w:r>
            <w:r>
              <w:t>(XPS)</w:t>
            </w:r>
          </w:p>
        </w:tc>
        <w:tc>
          <w:tcPr>
            <w:tcW w:w="1018" w:type="dxa"/>
            <w:vAlign w:val="center"/>
          </w:tcPr>
          <w:p w14:paraId="48DC98A0" w14:textId="77777777" w:rsidR="009E26A5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1D812B5" w14:textId="77777777" w:rsidR="009E26A5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695288C3" w14:textId="77777777" w:rsidR="009E26A5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1E5586F8" w14:textId="77777777" w:rsidR="009E26A5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5227A1AC" w14:textId="77777777" w:rsidR="009E26A5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55722B8F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04A808B4" w14:textId="77777777">
        <w:tc>
          <w:tcPr>
            <w:tcW w:w="2196" w:type="dxa"/>
            <w:shd w:val="clear" w:color="auto" w:fill="E6E6E6"/>
            <w:vAlign w:val="center"/>
          </w:tcPr>
          <w:p w14:paraId="04437146" w14:textId="77777777" w:rsidR="009E26A5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2A5D2CC0" w14:textId="77777777" w:rsidR="009E26A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38A7C91" w14:textId="77777777" w:rsidR="009E26A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2D9B713" w14:textId="77777777" w:rsidR="009E26A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550F2B2" w14:textId="77777777" w:rsidR="009E26A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D7B899B" w14:textId="77777777" w:rsidR="009E26A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5AE24A" w14:textId="77777777" w:rsidR="009E26A5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9E26A5" w14:paraId="344A5E3B" w14:textId="77777777">
        <w:tc>
          <w:tcPr>
            <w:tcW w:w="2196" w:type="dxa"/>
            <w:shd w:val="clear" w:color="auto" w:fill="E6E6E6"/>
            <w:vAlign w:val="center"/>
          </w:tcPr>
          <w:p w14:paraId="3D62905F" w14:textId="77777777" w:rsidR="009E26A5" w:rsidRDefault="00000000">
            <w:r>
              <w:t>砂加气混凝土砌块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09496215" w14:textId="77777777" w:rsidR="009E26A5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5F4483BD" w14:textId="77777777" w:rsidR="009E26A5" w:rsidRDefault="00000000">
            <w:r>
              <w:t>2.790</w:t>
            </w:r>
          </w:p>
        </w:tc>
        <w:tc>
          <w:tcPr>
            <w:tcW w:w="848" w:type="dxa"/>
            <w:vAlign w:val="center"/>
          </w:tcPr>
          <w:p w14:paraId="627EC7C5" w14:textId="77777777" w:rsidR="009E26A5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4C2AFCD" w14:textId="77777777" w:rsidR="009E26A5" w:rsidRDefault="00000000">
            <w:r>
              <w:t>938.9</w:t>
            </w:r>
          </w:p>
        </w:tc>
        <w:tc>
          <w:tcPr>
            <w:tcW w:w="1188" w:type="dxa"/>
            <w:vAlign w:val="center"/>
          </w:tcPr>
          <w:p w14:paraId="2BDF2025" w14:textId="77777777" w:rsidR="009E26A5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29E0E8A9" w14:textId="77777777" w:rsidR="009E26A5" w:rsidRDefault="00000000">
            <w:r>
              <w:rPr>
                <w:sz w:val="18"/>
                <w:szCs w:val="18"/>
              </w:rPr>
              <w:t>DGJ32TJ107-2010</w:t>
            </w:r>
          </w:p>
        </w:tc>
      </w:tr>
      <w:tr w:rsidR="009E26A5" w14:paraId="30AE87A9" w14:textId="77777777">
        <w:tc>
          <w:tcPr>
            <w:tcW w:w="2196" w:type="dxa"/>
            <w:shd w:val="clear" w:color="auto" w:fill="E6E6E6"/>
            <w:vAlign w:val="center"/>
          </w:tcPr>
          <w:p w14:paraId="240DD82C" w14:textId="77777777" w:rsidR="009E26A5" w:rsidRDefault="00000000">
            <w:r>
              <w:t>陶板（铝板、石材）幕墙（另详见幕墙二次设计）</w:t>
            </w:r>
          </w:p>
        </w:tc>
        <w:tc>
          <w:tcPr>
            <w:tcW w:w="1018" w:type="dxa"/>
            <w:vAlign w:val="center"/>
          </w:tcPr>
          <w:p w14:paraId="422AE88D" w14:textId="77777777" w:rsidR="009E26A5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03283787" w14:textId="77777777" w:rsidR="009E26A5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38E6E267" w14:textId="77777777" w:rsidR="009E26A5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0C885148" w14:textId="77777777" w:rsidR="009E26A5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4A2E2B0" w14:textId="77777777" w:rsidR="009E26A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7DF683B" w14:textId="77777777" w:rsidR="009E26A5" w:rsidRDefault="009E26A5">
            <w:pPr>
              <w:rPr>
                <w:sz w:val="18"/>
                <w:szCs w:val="18"/>
              </w:rPr>
            </w:pPr>
          </w:p>
        </w:tc>
      </w:tr>
      <w:tr w:rsidR="009E26A5" w14:paraId="2B1A72A2" w14:textId="77777777">
        <w:tc>
          <w:tcPr>
            <w:tcW w:w="2196" w:type="dxa"/>
            <w:shd w:val="clear" w:color="auto" w:fill="E6E6E6"/>
            <w:vAlign w:val="center"/>
          </w:tcPr>
          <w:p w14:paraId="32972B46" w14:textId="77777777" w:rsidR="009E26A5" w:rsidRDefault="00000000">
            <w:r>
              <w:t>加气混凝土、泡沫混凝土</w:t>
            </w:r>
            <w:r>
              <w:t>(ρ=300)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6C63DDD7" w14:textId="77777777" w:rsidR="009E26A5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4E4270E6" w14:textId="77777777" w:rsidR="009E26A5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65F201B1" w14:textId="77777777" w:rsidR="009E26A5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1037D0D9" w14:textId="77777777" w:rsidR="009E26A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853DDBD" w14:textId="77777777" w:rsidR="009E26A5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546E6B62" w14:textId="77777777" w:rsidR="009E26A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E26A5" w14:paraId="44B53033" w14:textId="77777777">
        <w:tc>
          <w:tcPr>
            <w:tcW w:w="2196" w:type="dxa"/>
            <w:shd w:val="clear" w:color="auto" w:fill="E6E6E6"/>
            <w:vAlign w:val="center"/>
          </w:tcPr>
          <w:p w14:paraId="30AC7723" w14:textId="77777777" w:rsidR="009E26A5" w:rsidRDefault="00000000">
            <w:r>
              <w:t>聚氨酯防水涂料</w:t>
            </w:r>
          </w:p>
        </w:tc>
        <w:tc>
          <w:tcPr>
            <w:tcW w:w="1018" w:type="dxa"/>
            <w:vAlign w:val="center"/>
          </w:tcPr>
          <w:p w14:paraId="63633BBA" w14:textId="77777777" w:rsidR="009E26A5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70F72961" w14:textId="77777777" w:rsidR="009E26A5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54FB7422" w14:textId="77777777" w:rsidR="009E26A5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4DA32CF8" w14:textId="77777777" w:rsidR="009E26A5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08010029" w14:textId="77777777" w:rsidR="009E26A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96FE51C" w14:textId="77777777" w:rsidR="009E26A5" w:rsidRDefault="009E26A5">
            <w:pPr>
              <w:rPr>
                <w:sz w:val="18"/>
                <w:szCs w:val="18"/>
              </w:rPr>
            </w:pPr>
          </w:p>
        </w:tc>
      </w:tr>
    </w:tbl>
    <w:p w14:paraId="7606E3E0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47" w:name="_Toc167737432"/>
      <w:r>
        <w:rPr>
          <w:kern w:val="2"/>
          <w:szCs w:val="24"/>
        </w:rPr>
        <w:t>其他材料</w:t>
      </w:r>
      <w:bookmarkEnd w:id="47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9E26A5" w14:paraId="2746FBB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160EFEE" w14:textId="77777777" w:rsidR="009E26A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E13222" w14:textId="77777777" w:rsidR="009E26A5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04D36CB" w14:textId="77777777" w:rsidR="009E26A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4D3BD31A" w14:textId="77777777" w:rsidR="009E26A5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0B1E5F9F" w14:textId="77777777" w:rsidR="009E26A5" w:rsidRDefault="00000000">
            <w:pPr>
              <w:jc w:val="center"/>
            </w:pPr>
            <w:r>
              <w:t>备注</w:t>
            </w:r>
          </w:p>
        </w:tc>
      </w:tr>
      <w:tr w:rsidR="009E26A5" w14:paraId="620BFA3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932F0EB" w14:textId="77777777" w:rsidR="009E26A5" w:rsidRDefault="009E26A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25160FA" w14:textId="77777777" w:rsidR="009E26A5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67024F74" w14:textId="77777777" w:rsidR="009E26A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5EAEFFE9" w14:textId="77777777" w:rsidR="009E26A5" w:rsidRDefault="009E26A5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7A9C87A0" w14:textId="77777777" w:rsidR="009E26A5" w:rsidRDefault="009E26A5">
            <w:pPr>
              <w:jc w:val="center"/>
            </w:pPr>
          </w:p>
        </w:tc>
      </w:tr>
      <w:tr w:rsidR="009E26A5" w14:paraId="7798E7A5" w14:textId="77777777">
        <w:tc>
          <w:tcPr>
            <w:tcW w:w="2196" w:type="dxa"/>
            <w:shd w:val="clear" w:color="auto" w:fill="E6E6E6"/>
            <w:vAlign w:val="center"/>
          </w:tcPr>
          <w:p w14:paraId="008BCC68" w14:textId="77777777" w:rsidR="009E26A5" w:rsidRDefault="00000000">
            <w:r>
              <w:t>胶粘剂</w:t>
            </w:r>
          </w:p>
        </w:tc>
        <w:tc>
          <w:tcPr>
            <w:tcW w:w="1018" w:type="dxa"/>
            <w:vAlign w:val="center"/>
          </w:tcPr>
          <w:p w14:paraId="0E2D67E2" w14:textId="77777777" w:rsidR="009E26A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7EF7021F" w14:textId="77777777" w:rsidR="009E26A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65194D5E" w14:textId="77777777" w:rsidR="009E26A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6B9F92D" w14:textId="77777777" w:rsidR="009E26A5" w:rsidRDefault="009E26A5">
            <w:pPr>
              <w:rPr>
                <w:sz w:val="18"/>
                <w:szCs w:val="18"/>
              </w:rPr>
            </w:pPr>
          </w:p>
        </w:tc>
      </w:tr>
      <w:tr w:rsidR="009E26A5" w14:paraId="75711BEB" w14:textId="77777777">
        <w:tc>
          <w:tcPr>
            <w:tcW w:w="2196" w:type="dxa"/>
            <w:shd w:val="clear" w:color="auto" w:fill="E6E6E6"/>
            <w:vAlign w:val="center"/>
          </w:tcPr>
          <w:p w14:paraId="3FFB9CE7" w14:textId="77777777" w:rsidR="009E26A5" w:rsidRDefault="00000000">
            <w:r>
              <w:t>饰面层</w:t>
            </w:r>
          </w:p>
        </w:tc>
        <w:tc>
          <w:tcPr>
            <w:tcW w:w="1018" w:type="dxa"/>
            <w:vAlign w:val="center"/>
          </w:tcPr>
          <w:p w14:paraId="32BF1C6A" w14:textId="77777777" w:rsidR="009E26A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68B1E7D2" w14:textId="77777777" w:rsidR="009E26A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0C1750EA" w14:textId="77777777" w:rsidR="009E26A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7587CA84" w14:textId="77777777" w:rsidR="009E26A5" w:rsidRDefault="009E26A5">
            <w:pPr>
              <w:rPr>
                <w:sz w:val="18"/>
                <w:szCs w:val="18"/>
              </w:rPr>
            </w:pPr>
          </w:p>
        </w:tc>
      </w:tr>
      <w:tr w:rsidR="009E26A5" w14:paraId="52892314" w14:textId="77777777">
        <w:tc>
          <w:tcPr>
            <w:tcW w:w="2196" w:type="dxa"/>
            <w:shd w:val="clear" w:color="auto" w:fill="E6E6E6"/>
            <w:vAlign w:val="center"/>
          </w:tcPr>
          <w:p w14:paraId="0F48EADA" w14:textId="77777777" w:rsidR="009E26A5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7B6676FF" w14:textId="77777777" w:rsidR="009E26A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24F0119E" w14:textId="77777777" w:rsidR="009E26A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8E0B357" w14:textId="77777777" w:rsidR="009E26A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4F4CDB62" w14:textId="77777777" w:rsidR="009E26A5" w:rsidRDefault="009E26A5">
            <w:pPr>
              <w:rPr>
                <w:sz w:val="18"/>
                <w:szCs w:val="18"/>
              </w:rPr>
            </w:pPr>
          </w:p>
        </w:tc>
      </w:tr>
      <w:tr w:rsidR="009E26A5" w14:paraId="14DC8B4F" w14:textId="77777777">
        <w:tc>
          <w:tcPr>
            <w:tcW w:w="2196" w:type="dxa"/>
            <w:shd w:val="clear" w:color="auto" w:fill="E6E6E6"/>
            <w:vAlign w:val="center"/>
          </w:tcPr>
          <w:p w14:paraId="7213A65B" w14:textId="77777777" w:rsidR="009E26A5" w:rsidRDefault="00000000">
            <w:r>
              <w:t>PE</w:t>
            </w:r>
            <w:r>
              <w:t>薄膜隔离层一层</w:t>
            </w:r>
          </w:p>
        </w:tc>
        <w:tc>
          <w:tcPr>
            <w:tcW w:w="1018" w:type="dxa"/>
            <w:vAlign w:val="center"/>
          </w:tcPr>
          <w:p w14:paraId="76E1E711" w14:textId="77777777" w:rsidR="009E26A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36A7AAD" w14:textId="77777777" w:rsidR="009E26A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36F1104C" w14:textId="77777777" w:rsidR="009E26A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590AF818" w14:textId="77777777" w:rsidR="009E26A5" w:rsidRDefault="009E26A5">
            <w:pPr>
              <w:rPr>
                <w:sz w:val="18"/>
                <w:szCs w:val="18"/>
              </w:rPr>
            </w:pPr>
          </w:p>
        </w:tc>
      </w:tr>
    </w:tbl>
    <w:p w14:paraId="6BD92053" w14:textId="77777777" w:rsidR="009E26A5" w:rsidRDefault="00000000">
      <w:pPr>
        <w:pStyle w:val="2"/>
        <w:widowControl w:val="0"/>
        <w:rPr>
          <w:kern w:val="2"/>
        </w:rPr>
      </w:pPr>
      <w:bookmarkStart w:id="48" w:name="_Toc167737433"/>
      <w:r>
        <w:rPr>
          <w:kern w:val="2"/>
        </w:rPr>
        <w:lastRenderedPageBreak/>
        <w:t>屋顶</w:t>
      </w:r>
      <w:bookmarkEnd w:id="48"/>
    </w:p>
    <w:p w14:paraId="03BA0D10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49" w:name="_Toc167737434"/>
      <w:r>
        <w:rPr>
          <w:kern w:val="2"/>
          <w:szCs w:val="24"/>
        </w:rPr>
        <w:t>平屋面基层（有保温）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26A5" w14:paraId="1397037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93CA80" w14:textId="77777777" w:rsidR="009E26A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CC4002" w14:textId="77777777" w:rsidR="009E26A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04658" w14:textId="77777777" w:rsidR="009E26A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5791F6" w14:textId="77777777" w:rsidR="009E26A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8744BD" w14:textId="77777777" w:rsidR="009E26A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4CD3E" w14:textId="77777777" w:rsidR="009E26A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22A168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26A5" w14:paraId="229084D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6D19FE" w14:textId="77777777" w:rsidR="009E26A5" w:rsidRDefault="009E26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8AE15E" w14:textId="77777777" w:rsidR="009E26A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F4A08E" w14:textId="77777777" w:rsidR="009E26A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00D0E" w14:textId="77777777" w:rsidR="009E26A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C17EAB" w14:textId="77777777" w:rsidR="009E26A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2542E1" w14:textId="77777777" w:rsidR="009E26A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83ACFF" w14:textId="77777777" w:rsidR="009E26A5" w:rsidRDefault="00000000">
            <w:pPr>
              <w:jc w:val="center"/>
            </w:pPr>
            <w:r>
              <w:t>D=R*S</w:t>
            </w:r>
          </w:p>
        </w:tc>
      </w:tr>
      <w:tr w:rsidR="009E26A5" w14:paraId="16222C83" w14:textId="77777777">
        <w:tc>
          <w:tcPr>
            <w:tcW w:w="3345" w:type="dxa"/>
            <w:vAlign w:val="center"/>
          </w:tcPr>
          <w:p w14:paraId="1D44C330" w14:textId="77777777" w:rsidR="009E26A5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7200B9D0" w14:textId="77777777" w:rsidR="009E26A5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20E5554E" w14:textId="77777777" w:rsidR="009E26A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90644D0" w14:textId="77777777" w:rsidR="009E26A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08AB13D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3BE2431" w14:textId="77777777" w:rsidR="009E26A5" w:rsidRDefault="00000000">
            <w:r>
              <w:t>0.029</w:t>
            </w:r>
          </w:p>
        </w:tc>
        <w:tc>
          <w:tcPr>
            <w:tcW w:w="1064" w:type="dxa"/>
            <w:vAlign w:val="center"/>
          </w:tcPr>
          <w:p w14:paraId="307F13AA" w14:textId="77777777" w:rsidR="009E26A5" w:rsidRDefault="00000000">
            <w:r>
              <w:t>0.494</w:t>
            </w:r>
          </w:p>
        </w:tc>
      </w:tr>
      <w:tr w:rsidR="009E26A5" w14:paraId="3CFDD487" w14:textId="77777777">
        <w:tc>
          <w:tcPr>
            <w:tcW w:w="3345" w:type="dxa"/>
            <w:vAlign w:val="center"/>
          </w:tcPr>
          <w:p w14:paraId="38126991" w14:textId="77777777" w:rsidR="009E26A5" w:rsidRDefault="00000000">
            <w:r>
              <w:t>防水卷材</w:t>
            </w:r>
          </w:p>
        </w:tc>
        <w:tc>
          <w:tcPr>
            <w:tcW w:w="848" w:type="dxa"/>
            <w:vAlign w:val="center"/>
          </w:tcPr>
          <w:p w14:paraId="3568C08F" w14:textId="77777777" w:rsidR="009E26A5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0EB00279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5B8B3D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FF96E3C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06F427" w14:textId="77777777" w:rsidR="009E26A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68D1357C" w14:textId="77777777" w:rsidR="009E26A5" w:rsidRDefault="00000000">
            <w:r>
              <w:t>－</w:t>
            </w:r>
          </w:p>
        </w:tc>
      </w:tr>
      <w:tr w:rsidR="009E26A5" w14:paraId="13286324" w14:textId="77777777">
        <w:tc>
          <w:tcPr>
            <w:tcW w:w="3345" w:type="dxa"/>
            <w:vAlign w:val="center"/>
          </w:tcPr>
          <w:p w14:paraId="70CF09E5" w14:textId="77777777" w:rsidR="009E26A5" w:rsidRDefault="00000000">
            <w:r>
              <w:t>挤塑聚苯板</w:t>
            </w:r>
            <w:r>
              <w:t>(XPS)</w:t>
            </w:r>
          </w:p>
        </w:tc>
        <w:tc>
          <w:tcPr>
            <w:tcW w:w="848" w:type="dxa"/>
            <w:vAlign w:val="center"/>
          </w:tcPr>
          <w:p w14:paraId="51BB81A3" w14:textId="77777777" w:rsidR="009E26A5" w:rsidRDefault="00000000">
            <w:r>
              <w:t>106</w:t>
            </w:r>
          </w:p>
        </w:tc>
        <w:tc>
          <w:tcPr>
            <w:tcW w:w="1075" w:type="dxa"/>
            <w:vAlign w:val="center"/>
          </w:tcPr>
          <w:p w14:paraId="21693657" w14:textId="77777777" w:rsidR="009E26A5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C565F33" w14:textId="77777777" w:rsidR="009E26A5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788F1F2F" w14:textId="77777777" w:rsidR="009E26A5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25AC515A" w14:textId="77777777" w:rsidR="009E26A5" w:rsidRDefault="00000000">
            <w:r>
              <w:t>2.827</w:t>
            </w:r>
          </w:p>
        </w:tc>
        <w:tc>
          <w:tcPr>
            <w:tcW w:w="1064" w:type="dxa"/>
            <w:vAlign w:val="center"/>
          </w:tcPr>
          <w:p w14:paraId="5EB9A629" w14:textId="77777777" w:rsidR="009E26A5" w:rsidRDefault="00000000">
            <w:r>
              <w:t>1.908</w:t>
            </w:r>
          </w:p>
        </w:tc>
      </w:tr>
      <w:tr w:rsidR="009E26A5" w14:paraId="60FE0C35" w14:textId="77777777">
        <w:tc>
          <w:tcPr>
            <w:tcW w:w="3345" w:type="dxa"/>
            <w:vAlign w:val="center"/>
          </w:tcPr>
          <w:p w14:paraId="0F70134E" w14:textId="77777777" w:rsidR="009E26A5" w:rsidRDefault="00000000">
            <w:r>
              <w:t>PE</w:t>
            </w:r>
            <w:r>
              <w:t>薄膜隔离层一层</w:t>
            </w:r>
          </w:p>
        </w:tc>
        <w:tc>
          <w:tcPr>
            <w:tcW w:w="848" w:type="dxa"/>
            <w:vAlign w:val="center"/>
          </w:tcPr>
          <w:p w14:paraId="59A145CA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AFF47E7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E762383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53D3414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03B4CA" w14:textId="77777777" w:rsidR="009E26A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013B74D7" w14:textId="77777777" w:rsidR="009E26A5" w:rsidRDefault="00000000">
            <w:r>
              <w:t>－</w:t>
            </w:r>
          </w:p>
        </w:tc>
      </w:tr>
      <w:tr w:rsidR="009E26A5" w14:paraId="796A75F4" w14:textId="77777777">
        <w:tc>
          <w:tcPr>
            <w:tcW w:w="3345" w:type="dxa"/>
            <w:vAlign w:val="center"/>
          </w:tcPr>
          <w:p w14:paraId="0D273EA0" w14:textId="77777777" w:rsidR="009E26A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59A383F" w14:textId="77777777" w:rsidR="009E26A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6CA499" w14:textId="77777777" w:rsidR="009E26A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AF36801" w14:textId="77777777" w:rsidR="009E26A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6E9FA41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326E40" w14:textId="77777777" w:rsidR="009E26A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EBC5089" w14:textId="77777777" w:rsidR="009E26A5" w:rsidRDefault="00000000">
            <w:r>
              <w:t>0.245</w:t>
            </w:r>
          </w:p>
        </w:tc>
      </w:tr>
      <w:tr w:rsidR="009E26A5" w14:paraId="021FE7D0" w14:textId="77777777">
        <w:tc>
          <w:tcPr>
            <w:tcW w:w="3345" w:type="dxa"/>
            <w:vAlign w:val="center"/>
          </w:tcPr>
          <w:p w14:paraId="043BF7D9" w14:textId="77777777" w:rsidR="009E26A5" w:rsidRDefault="00000000">
            <w:r>
              <w:t>加气混凝土、泡沫混凝土</w:t>
            </w:r>
            <w:r>
              <w:t>(ρ=300)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0B9FEA05" w14:textId="77777777" w:rsidR="009E26A5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10E17F69" w14:textId="77777777" w:rsidR="009E26A5" w:rsidRDefault="00000000">
            <w:r>
              <w:t>0.100</w:t>
            </w:r>
          </w:p>
        </w:tc>
        <w:tc>
          <w:tcPr>
            <w:tcW w:w="1075" w:type="dxa"/>
            <w:vAlign w:val="center"/>
          </w:tcPr>
          <w:p w14:paraId="35E19E76" w14:textId="77777777" w:rsidR="009E26A5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2B88DB00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466970" w14:textId="77777777" w:rsidR="009E26A5" w:rsidRDefault="00000000">
            <w:r>
              <w:t>0.300</w:t>
            </w:r>
          </w:p>
        </w:tc>
        <w:tc>
          <w:tcPr>
            <w:tcW w:w="1064" w:type="dxa"/>
            <w:vAlign w:val="center"/>
          </w:tcPr>
          <w:p w14:paraId="7447D0BD" w14:textId="77777777" w:rsidR="009E26A5" w:rsidRDefault="00000000">
            <w:r>
              <w:t>0.454</w:t>
            </w:r>
          </w:p>
        </w:tc>
      </w:tr>
      <w:tr w:rsidR="009E26A5" w14:paraId="32FFF124" w14:textId="77777777">
        <w:tc>
          <w:tcPr>
            <w:tcW w:w="3345" w:type="dxa"/>
            <w:vAlign w:val="center"/>
          </w:tcPr>
          <w:p w14:paraId="1D0CC180" w14:textId="77777777" w:rsidR="009E26A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68020E" w14:textId="77777777" w:rsidR="009E26A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A238031" w14:textId="77777777" w:rsidR="009E26A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EF9BEF9" w14:textId="77777777" w:rsidR="009E26A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E205B3A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58BB2E" w14:textId="77777777" w:rsidR="009E26A5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91197F8" w14:textId="77777777" w:rsidR="009E26A5" w:rsidRDefault="00000000">
            <w:r>
              <w:t>1.186</w:t>
            </w:r>
          </w:p>
        </w:tc>
      </w:tr>
      <w:tr w:rsidR="009E26A5" w14:paraId="1417D2B2" w14:textId="77777777">
        <w:tc>
          <w:tcPr>
            <w:tcW w:w="3345" w:type="dxa"/>
            <w:vAlign w:val="center"/>
          </w:tcPr>
          <w:p w14:paraId="1FD2C939" w14:textId="77777777" w:rsidR="009E26A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7E4CB2" w14:textId="77777777" w:rsidR="009E26A5" w:rsidRDefault="00000000">
            <w:r>
              <w:t>327</w:t>
            </w:r>
          </w:p>
        </w:tc>
        <w:tc>
          <w:tcPr>
            <w:tcW w:w="1075" w:type="dxa"/>
            <w:vAlign w:val="center"/>
          </w:tcPr>
          <w:p w14:paraId="2C514353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49087F7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7BCED23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E252D3" w14:textId="77777777" w:rsidR="009E26A5" w:rsidRDefault="00000000">
            <w:r>
              <w:t>3.246</w:t>
            </w:r>
          </w:p>
        </w:tc>
        <w:tc>
          <w:tcPr>
            <w:tcW w:w="1064" w:type="dxa"/>
            <w:vAlign w:val="center"/>
          </w:tcPr>
          <w:p w14:paraId="76902CE9" w14:textId="77777777" w:rsidR="009E26A5" w:rsidRDefault="00000000">
            <w:r>
              <w:t>4.287</w:t>
            </w:r>
          </w:p>
        </w:tc>
      </w:tr>
      <w:tr w:rsidR="009E26A5" w14:paraId="3D35D33A" w14:textId="77777777">
        <w:tc>
          <w:tcPr>
            <w:tcW w:w="3345" w:type="dxa"/>
            <w:shd w:val="clear" w:color="auto" w:fill="E6E6E6"/>
            <w:vAlign w:val="center"/>
          </w:tcPr>
          <w:p w14:paraId="70FAA771" w14:textId="77777777" w:rsidR="009E26A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AF67D68" w14:textId="77777777" w:rsidR="009E26A5" w:rsidRDefault="00000000">
            <w:pPr>
              <w:jc w:val="center"/>
            </w:pPr>
            <w:r>
              <w:t>0.70</w:t>
            </w:r>
          </w:p>
        </w:tc>
      </w:tr>
      <w:tr w:rsidR="009E26A5" w14:paraId="2B0D201C" w14:textId="77777777">
        <w:tc>
          <w:tcPr>
            <w:tcW w:w="3345" w:type="dxa"/>
            <w:shd w:val="clear" w:color="auto" w:fill="E6E6E6"/>
            <w:vAlign w:val="center"/>
          </w:tcPr>
          <w:p w14:paraId="54F526BE" w14:textId="77777777" w:rsidR="009E26A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BDC3C96" w14:textId="77777777" w:rsidR="009E26A5" w:rsidRDefault="00000000">
            <w:pPr>
              <w:jc w:val="center"/>
            </w:pPr>
            <w:r>
              <w:t>0.29</w:t>
            </w:r>
          </w:p>
        </w:tc>
      </w:tr>
    </w:tbl>
    <w:p w14:paraId="31958EF1" w14:textId="77777777" w:rsidR="009E26A5" w:rsidRDefault="009E26A5">
      <w:pPr>
        <w:widowControl w:val="0"/>
        <w:jc w:val="both"/>
        <w:rPr>
          <w:kern w:val="2"/>
          <w:szCs w:val="24"/>
          <w:lang w:val="en-US"/>
        </w:rPr>
      </w:pPr>
    </w:p>
    <w:p w14:paraId="519972F0" w14:textId="77777777" w:rsidR="009E26A5" w:rsidRDefault="00000000">
      <w:pPr>
        <w:pStyle w:val="2"/>
        <w:widowControl w:val="0"/>
        <w:rPr>
          <w:kern w:val="2"/>
        </w:rPr>
      </w:pPr>
      <w:bookmarkStart w:id="50" w:name="_Toc167737435"/>
      <w:r>
        <w:rPr>
          <w:kern w:val="2"/>
        </w:rPr>
        <w:t>天窗类型</w:t>
      </w:r>
      <w:bookmarkEnd w:id="50"/>
    </w:p>
    <w:p w14:paraId="06DB54A8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74B60FD" w14:textId="77777777" w:rsidR="009E26A5" w:rsidRDefault="00000000">
      <w:pPr>
        <w:pStyle w:val="2"/>
        <w:widowControl w:val="0"/>
        <w:rPr>
          <w:kern w:val="2"/>
        </w:rPr>
      </w:pPr>
      <w:bookmarkStart w:id="51" w:name="_Toc167737436"/>
      <w:r>
        <w:rPr>
          <w:kern w:val="2"/>
        </w:rPr>
        <w:t>外墙</w:t>
      </w:r>
      <w:bookmarkEnd w:id="51"/>
    </w:p>
    <w:p w14:paraId="11D486FB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52" w:name="_Toc167737437"/>
      <w:r>
        <w:rPr>
          <w:kern w:val="2"/>
          <w:szCs w:val="24"/>
        </w:rPr>
        <w:t>外墙相关构造</w:t>
      </w:r>
      <w:bookmarkEnd w:id="52"/>
    </w:p>
    <w:p w14:paraId="214B0016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陶板（铝板、石材）幕墙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26A5" w14:paraId="61FFFCC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4F089C" w14:textId="77777777" w:rsidR="009E26A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0A207D" w14:textId="77777777" w:rsidR="009E26A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8D30C1" w14:textId="77777777" w:rsidR="009E26A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9431AE" w14:textId="77777777" w:rsidR="009E26A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42CAB0" w14:textId="77777777" w:rsidR="009E26A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6679C2" w14:textId="77777777" w:rsidR="009E26A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59EDAE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26A5" w14:paraId="523EEF5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90826F" w14:textId="77777777" w:rsidR="009E26A5" w:rsidRDefault="009E26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6E89BA4" w14:textId="77777777" w:rsidR="009E26A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7A8B6" w14:textId="77777777" w:rsidR="009E26A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00288E" w14:textId="77777777" w:rsidR="009E26A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20B2A3" w14:textId="77777777" w:rsidR="009E26A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721C84" w14:textId="77777777" w:rsidR="009E26A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BCACD3" w14:textId="77777777" w:rsidR="009E26A5" w:rsidRDefault="00000000">
            <w:pPr>
              <w:jc w:val="center"/>
            </w:pPr>
            <w:r>
              <w:t>D=R*S</w:t>
            </w:r>
          </w:p>
        </w:tc>
      </w:tr>
      <w:tr w:rsidR="009E26A5" w14:paraId="64F75181" w14:textId="77777777">
        <w:tc>
          <w:tcPr>
            <w:tcW w:w="3345" w:type="dxa"/>
            <w:vAlign w:val="center"/>
          </w:tcPr>
          <w:p w14:paraId="5370005E" w14:textId="77777777" w:rsidR="009E26A5" w:rsidRDefault="00000000">
            <w:r>
              <w:t>陶板（铝板、石材）幕墙（另详见幕墙二次设计）</w:t>
            </w:r>
          </w:p>
        </w:tc>
        <w:tc>
          <w:tcPr>
            <w:tcW w:w="848" w:type="dxa"/>
            <w:vAlign w:val="center"/>
          </w:tcPr>
          <w:p w14:paraId="0ACAFF5A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8B2D412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F7E8F1A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544CD1B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B7D7DF8" w14:textId="77777777" w:rsidR="009E26A5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385661EB" w14:textId="77777777" w:rsidR="009E26A5" w:rsidRDefault="00000000">
            <w:r>
              <w:t>－</w:t>
            </w:r>
          </w:p>
        </w:tc>
      </w:tr>
      <w:tr w:rsidR="009E26A5" w14:paraId="4AB44665" w14:textId="77777777">
        <w:tc>
          <w:tcPr>
            <w:tcW w:w="3345" w:type="dxa"/>
            <w:vAlign w:val="center"/>
          </w:tcPr>
          <w:p w14:paraId="7EFEB998" w14:textId="77777777" w:rsidR="009E26A5" w:rsidRDefault="0000000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0D230677" w14:textId="77777777" w:rsidR="009E26A5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13BBBBA8" w14:textId="77777777" w:rsidR="009E26A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41AC6E4" w14:textId="77777777" w:rsidR="009E26A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24CEEC6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C70E284" w14:textId="77777777" w:rsidR="009E26A5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21AED1D3" w14:textId="77777777" w:rsidR="009E26A5" w:rsidRDefault="00000000">
            <w:r>
              <w:t>0.073</w:t>
            </w:r>
          </w:p>
        </w:tc>
      </w:tr>
      <w:tr w:rsidR="009E26A5" w14:paraId="666DADCF" w14:textId="77777777">
        <w:tc>
          <w:tcPr>
            <w:tcW w:w="3345" w:type="dxa"/>
            <w:vAlign w:val="center"/>
          </w:tcPr>
          <w:p w14:paraId="00FD7A1F" w14:textId="77777777" w:rsidR="009E26A5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17429A2E" w14:textId="77777777" w:rsidR="009E26A5" w:rsidRDefault="00000000">
            <w:r>
              <w:t>55</w:t>
            </w:r>
          </w:p>
        </w:tc>
        <w:tc>
          <w:tcPr>
            <w:tcW w:w="1075" w:type="dxa"/>
            <w:vAlign w:val="center"/>
          </w:tcPr>
          <w:p w14:paraId="7121A2E9" w14:textId="77777777" w:rsidR="009E26A5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3273C5EF" w14:textId="77777777" w:rsidR="009E26A5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E7D38AB" w14:textId="77777777" w:rsidR="009E26A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4F3BF9A" w14:textId="77777777" w:rsidR="009E26A5" w:rsidRDefault="00000000">
            <w:r>
              <w:t>1.146</w:t>
            </w:r>
          </w:p>
        </w:tc>
        <w:tc>
          <w:tcPr>
            <w:tcW w:w="1064" w:type="dxa"/>
            <w:vAlign w:val="center"/>
          </w:tcPr>
          <w:p w14:paraId="560A5BB9" w14:textId="77777777" w:rsidR="009E26A5" w:rsidRDefault="00000000">
            <w:r>
              <w:t>0.963</w:t>
            </w:r>
          </w:p>
        </w:tc>
      </w:tr>
      <w:tr w:rsidR="009E26A5" w14:paraId="1B7D939A" w14:textId="77777777">
        <w:tc>
          <w:tcPr>
            <w:tcW w:w="3345" w:type="dxa"/>
            <w:vAlign w:val="center"/>
          </w:tcPr>
          <w:p w14:paraId="18B1C3BB" w14:textId="77777777" w:rsidR="009E26A5" w:rsidRDefault="00000000">
            <w:r>
              <w:t>胶粘剂</w:t>
            </w:r>
          </w:p>
        </w:tc>
        <w:tc>
          <w:tcPr>
            <w:tcW w:w="848" w:type="dxa"/>
            <w:vAlign w:val="center"/>
          </w:tcPr>
          <w:p w14:paraId="76AE9520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29BF5AC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2C8380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ABDB24C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A6DDD8E" w14:textId="77777777" w:rsidR="009E26A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13D98986" w14:textId="77777777" w:rsidR="009E26A5" w:rsidRDefault="00000000">
            <w:r>
              <w:t>－</w:t>
            </w:r>
          </w:p>
        </w:tc>
      </w:tr>
      <w:tr w:rsidR="009E26A5" w14:paraId="413A5D24" w14:textId="77777777">
        <w:tc>
          <w:tcPr>
            <w:tcW w:w="3345" w:type="dxa"/>
            <w:vAlign w:val="center"/>
          </w:tcPr>
          <w:p w14:paraId="3B943E15" w14:textId="77777777" w:rsidR="009E26A5" w:rsidRDefault="00000000">
            <w:r>
              <w:t>聚氨酯防水涂料</w:t>
            </w:r>
          </w:p>
        </w:tc>
        <w:tc>
          <w:tcPr>
            <w:tcW w:w="848" w:type="dxa"/>
            <w:vAlign w:val="center"/>
          </w:tcPr>
          <w:p w14:paraId="411E7BE1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9832ED2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8A7FE16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CB7CFD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86DE6F" w14:textId="77777777" w:rsidR="009E26A5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0D103127" w14:textId="77777777" w:rsidR="009E26A5" w:rsidRDefault="00000000">
            <w:r>
              <w:t>－</w:t>
            </w:r>
          </w:p>
        </w:tc>
      </w:tr>
      <w:tr w:rsidR="009E26A5" w14:paraId="7910DAF8" w14:textId="77777777">
        <w:tc>
          <w:tcPr>
            <w:tcW w:w="3345" w:type="dxa"/>
            <w:vAlign w:val="center"/>
          </w:tcPr>
          <w:p w14:paraId="7713FBDA" w14:textId="77777777" w:rsidR="009E26A5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54B1C8DD" w14:textId="77777777" w:rsidR="009E26A5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4373AB10" w14:textId="77777777" w:rsidR="009E26A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7766A6A" w14:textId="77777777" w:rsidR="009E26A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DD4A0A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6E19D4" w14:textId="77777777" w:rsidR="009E26A5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12E1BCB3" w14:textId="77777777" w:rsidR="009E26A5" w:rsidRDefault="00000000">
            <w:r>
              <w:t>0.183</w:t>
            </w:r>
          </w:p>
        </w:tc>
      </w:tr>
      <w:tr w:rsidR="009E26A5" w14:paraId="4D2B2EDD" w14:textId="77777777">
        <w:tc>
          <w:tcPr>
            <w:tcW w:w="3345" w:type="dxa"/>
            <w:vAlign w:val="center"/>
          </w:tcPr>
          <w:p w14:paraId="16AD41ED" w14:textId="77777777" w:rsidR="009E26A5" w:rsidRDefault="00000000">
            <w:r>
              <w:t>砂加气混凝土砌块</w:t>
            </w:r>
            <w:r>
              <w:t>B06</w:t>
            </w:r>
          </w:p>
        </w:tc>
        <w:tc>
          <w:tcPr>
            <w:tcW w:w="848" w:type="dxa"/>
            <w:vAlign w:val="center"/>
          </w:tcPr>
          <w:p w14:paraId="0FC6CEE2" w14:textId="77777777" w:rsidR="009E26A5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8FB66E7" w14:textId="77777777" w:rsidR="009E26A5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3FA78B9A" w14:textId="77777777" w:rsidR="009E26A5" w:rsidRDefault="00000000">
            <w:r>
              <w:t>2.790</w:t>
            </w:r>
          </w:p>
        </w:tc>
        <w:tc>
          <w:tcPr>
            <w:tcW w:w="848" w:type="dxa"/>
            <w:vAlign w:val="center"/>
          </w:tcPr>
          <w:p w14:paraId="19A36B10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4F0FAB" w14:textId="77777777" w:rsidR="009E26A5" w:rsidRDefault="00000000">
            <w:r>
              <w:t>1.053</w:t>
            </w:r>
          </w:p>
        </w:tc>
        <w:tc>
          <w:tcPr>
            <w:tcW w:w="1064" w:type="dxa"/>
            <w:vAlign w:val="center"/>
          </w:tcPr>
          <w:p w14:paraId="4D18D834" w14:textId="77777777" w:rsidR="009E26A5" w:rsidRDefault="00000000">
            <w:r>
              <w:t>2.937</w:t>
            </w:r>
          </w:p>
        </w:tc>
      </w:tr>
      <w:tr w:rsidR="009E26A5" w14:paraId="0039D91C" w14:textId="77777777">
        <w:tc>
          <w:tcPr>
            <w:tcW w:w="3345" w:type="dxa"/>
            <w:vAlign w:val="center"/>
          </w:tcPr>
          <w:p w14:paraId="0CB1A450" w14:textId="77777777" w:rsidR="009E26A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F9443E" w14:textId="77777777" w:rsidR="009E26A5" w:rsidRDefault="00000000">
            <w:r>
              <w:t>276</w:t>
            </w:r>
          </w:p>
        </w:tc>
        <w:tc>
          <w:tcPr>
            <w:tcW w:w="1075" w:type="dxa"/>
            <w:vAlign w:val="center"/>
          </w:tcPr>
          <w:p w14:paraId="16BBB453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A0197AA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A24217B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256BE4" w14:textId="77777777" w:rsidR="009E26A5" w:rsidRDefault="00000000">
            <w:r>
              <w:t>2.221</w:t>
            </w:r>
          </w:p>
        </w:tc>
        <w:tc>
          <w:tcPr>
            <w:tcW w:w="1064" w:type="dxa"/>
            <w:vAlign w:val="center"/>
          </w:tcPr>
          <w:p w14:paraId="41A8B523" w14:textId="77777777" w:rsidR="009E26A5" w:rsidRDefault="00000000">
            <w:r>
              <w:t>4.156</w:t>
            </w:r>
          </w:p>
        </w:tc>
      </w:tr>
      <w:tr w:rsidR="009E26A5" w14:paraId="6D85988A" w14:textId="77777777">
        <w:tc>
          <w:tcPr>
            <w:tcW w:w="3345" w:type="dxa"/>
            <w:shd w:val="clear" w:color="auto" w:fill="E6E6E6"/>
            <w:vAlign w:val="center"/>
          </w:tcPr>
          <w:p w14:paraId="464AAF09" w14:textId="77777777" w:rsidR="009E26A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A29B806" w14:textId="77777777" w:rsidR="009E26A5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9E26A5" w14:paraId="77C52CFC" w14:textId="77777777">
        <w:tc>
          <w:tcPr>
            <w:tcW w:w="3345" w:type="dxa"/>
            <w:shd w:val="clear" w:color="auto" w:fill="E6E6E6"/>
            <w:vAlign w:val="center"/>
          </w:tcPr>
          <w:p w14:paraId="3939E895" w14:textId="77777777" w:rsidR="009E26A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D9C7F1B" w14:textId="77777777" w:rsidR="009E26A5" w:rsidRDefault="00000000">
            <w:pPr>
              <w:jc w:val="center"/>
            </w:pPr>
            <w:r>
              <w:t>0.42</w:t>
            </w:r>
          </w:p>
        </w:tc>
      </w:tr>
    </w:tbl>
    <w:p w14:paraId="625BBB40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26A5" w14:paraId="435EB30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2B8241" w14:textId="77777777" w:rsidR="009E26A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30E90E" w14:textId="77777777" w:rsidR="009E26A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69983A" w14:textId="77777777" w:rsidR="009E26A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01B041" w14:textId="77777777" w:rsidR="009E26A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D37685" w14:textId="77777777" w:rsidR="009E26A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69C0A" w14:textId="77777777" w:rsidR="009E26A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4D0FA9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26A5" w14:paraId="62DF249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076F03" w14:textId="77777777" w:rsidR="009E26A5" w:rsidRDefault="009E26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3A7A89" w14:textId="77777777" w:rsidR="009E26A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7BDFAB" w14:textId="77777777" w:rsidR="009E26A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406D5F" w14:textId="77777777" w:rsidR="009E26A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B0D5F0" w14:textId="77777777" w:rsidR="009E26A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0C3EEA" w14:textId="77777777" w:rsidR="009E26A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D671F8" w14:textId="77777777" w:rsidR="009E26A5" w:rsidRDefault="00000000">
            <w:pPr>
              <w:jc w:val="center"/>
            </w:pPr>
            <w:r>
              <w:t>D=R*S</w:t>
            </w:r>
          </w:p>
        </w:tc>
      </w:tr>
      <w:tr w:rsidR="009E26A5" w14:paraId="15C85027" w14:textId="77777777">
        <w:tc>
          <w:tcPr>
            <w:tcW w:w="3345" w:type="dxa"/>
            <w:vAlign w:val="center"/>
          </w:tcPr>
          <w:p w14:paraId="258A909D" w14:textId="77777777" w:rsidR="009E26A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FDAAAE1" w14:textId="77777777" w:rsidR="009E26A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2DA5D65" w14:textId="77777777" w:rsidR="009E26A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3DB57F" w14:textId="77777777" w:rsidR="009E26A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0689FC2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C5880E" w14:textId="77777777" w:rsidR="009E26A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D014BDD" w14:textId="77777777" w:rsidR="009E26A5" w:rsidRDefault="00000000">
            <w:r>
              <w:t>0.245</w:t>
            </w:r>
          </w:p>
        </w:tc>
      </w:tr>
      <w:tr w:rsidR="009E26A5" w14:paraId="6618903A" w14:textId="77777777">
        <w:tc>
          <w:tcPr>
            <w:tcW w:w="3345" w:type="dxa"/>
            <w:vAlign w:val="center"/>
          </w:tcPr>
          <w:p w14:paraId="40B7AD1A" w14:textId="77777777" w:rsidR="009E26A5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61789C7B" w14:textId="77777777" w:rsidR="009E26A5" w:rsidRDefault="00000000">
            <w:r>
              <w:t>55</w:t>
            </w:r>
          </w:p>
        </w:tc>
        <w:tc>
          <w:tcPr>
            <w:tcW w:w="1075" w:type="dxa"/>
            <w:vAlign w:val="center"/>
          </w:tcPr>
          <w:p w14:paraId="6B17F2F2" w14:textId="77777777" w:rsidR="009E26A5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10D02D12" w14:textId="77777777" w:rsidR="009E26A5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D5DC875" w14:textId="77777777" w:rsidR="009E26A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1DFFDD5" w14:textId="77777777" w:rsidR="009E26A5" w:rsidRDefault="00000000">
            <w:r>
              <w:t>1.146</w:t>
            </w:r>
          </w:p>
        </w:tc>
        <w:tc>
          <w:tcPr>
            <w:tcW w:w="1064" w:type="dxa"/>
            <w:vAlign w:val="center"/>
          </w:tcPr>
          <w:p w14:paraId="7919993C" w14:textId="77777777" w:rsidR="009E26A5" w:rsidRDefault="00000000">
            <w:r>
              <w:t>0.963</w:t>
            </w:r>
          </w:p>
        </w:tc>
      </w:tr>
      <w:tr w:rsidR="009E26A5" w14:paraId="0B3F1A7F" w14:textId="77777777">
        <w:tc>
          <w:tcPr>
            <w:tcW w:w="3345" w:type="dxa"/>
            <w:vAlign w:val="center"/>
          </w:tcPr>
          <w:p w14:paraId="5761DD9B" w14:textId="77777777" w:rsidR="009E26A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07F69A9" w14:textId="77777777" w:rsidR="009E26A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30556E2" w14:textId="77777777" w:rsidR="009E26A5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EE2D173" w14:textId="77777777" w:rsidR="009E26A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E8A0F34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1762358" w14:textId="77777777" w:rsidR="009E26A5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C36BEB5" w14:textId="77777777" w:rsidR="009E26A5" w:rsidRDefault="00000000">
            <w:r>
              <w:t>0.249</w:t>
            </w:r>
          </w:p>
        </w:tc>
      </w:tr>
      <w:tr w:rsidR="009E26A5" w14:paraId="3333159A" w14:textId="77777777">
        <w:tc>
          <w:tcPr>
            <w:tcW w:w="3345" w:type="dxa"/>
            <w:vAlign w:val="center"/>
          </w:tcPr>
          <w:p w14:paraId="0EE82D9E" w14:textId="77777777" w:rsidR="009E26A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C2AB1B4" w14:textId="77777777" w:rsidR="009E26A5" w:rsidRDefault="00000000">
            <w:r>
              <w:t>95</w:t>
            </w:r>
          </w:p>
        </w:tc>
        <w:tc>
          <w:tcPr>
            <w:tcW w:w="1075" w:type="dxa"/>
            <w:vAlign w:val="center"/>
          </w:tcPr>
          <w:p w14:paraId="0CF04626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BFC7BD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05E96BE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C9E53D" w14:textId="77777777" w:rsidR="009E26A5" w:rsidRDefault="00000000">
            <w:r>
              <w:t>1.192</w:t>
            </w:r>
          </w:p>
        </w:tc>
        <w:tc>
          <w:tcPr>
            <w:tcW w:w="1064" w:type="dxa"/>
            <w:vAlign w:val="center"/>
          </w:tcPr>
          <w:p w14:paraId="176C5CDC" w14:textId="77777777" w:rsidR="009E26A5" w:rsidRDefault="00000000">
            <w:r>
              <w:t>1.456</w:t>
            </w:r>
          </w:p>
        </w:tc>
      </w:tr>
      <w:tr w:rsidR="009E26A5" w14:paraId="025EDBBB" w14:textId="77777777">
        <w:tc>
          <w:tcPr>
            <w:tcW w:w="3345" w:type="dxa"/>
            <w:shd w:val="clear" w:color="auto" w:fill="E6E6E6"/>
            <w:vAlign w:val="center"/>
          </w:tcPr>
          <w:p w14:paraId="49D078D4" w14:textId="77777777" w:rsidR="009E26A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DB84C95" w14:textId="77777777" w:rsidR="009E26A5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9E26A5" w14:paraId="14DF447F" w14:textId="77777777">
        <w:tc>
          <w:tcPr>
            <w:tcW w:w="3345" w:type="dxa"/>
            <w:shd w:val="clear" w:color="auto" w:fill="E6E6E6"/>
            <w:vAlign w:val="center"/>
          </w:tcPr>
          <w:p w14:paraId="0C20421E" w14:textId="77777777" w:rsidR="009E26A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C9540AF" w14:textId="77777777" w:rsidR="009E26A5" w:rsidRDefault="00000000">
            <w:pPr>
              <w:jc w:val="center"/>
            </w:pPr>
            <w:r>
              <w:t>0.75</w:t>
            </w:r>
          </w:p>
        </w:tc>
      </w:tr>
    </w:tbl>
    <w:p w14:paraId="545378E7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外墙基层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26A5" w14:paraId="7A479CF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521BAC" w14:textId="77777777" w:rsidR="009E26A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FC6295" w14:textId="77777777" w:rsidR="009E26A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5EEAD0" w14:textId="77777777" w:rsidR="009E26A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2EAA1" w14:textId="77777777" w:rsidR="009E26A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CFFDBF" w14:textId="77777777" w:rsidR="009E26A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4691BA" w14:textId="77777777" w:rsidR="009E26A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518AD3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E26A5" w14:paraId="564C7D0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5D812E" w14:textId="77777777" w:rsidR="009E26A5" w:rsidRDefault="009E26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6318646" w14:textId="77777777" w:rsidR="009E26A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8E69F" w14:textId="77777777" w:rsidR="009E26A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B44EA1" w14:textId="77777777" w:rsidR="009E26A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3973C4" w14:textId="77777777" w:rsidR="009E26A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1B1B04" w14:textId="77777777" w:rsidR="009E26A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E8492F" w14:textId="77777777" w:rsidR="009E26A5" w:rsidRDefault="00000000">
            <w:pPr>
              <w:jc w:val="center"/>
            </w:pPr>
            <w:r>
              <w:t>D=R*S</w:t>
            </w:r>
          </w:p>
        </w:tc>
      </w:tr>
      <w:tr w:rsidR="009E26A5" w14:paraId="20FA8E68" w14:textId="77777777">
        <w:tc>
          <w:tcPr>
            <w:tcW w:w="3345" w:type="dxa"/>
            <w:vAlign w:val="center"/>
          </w:tcPr>
          <w:p w14:paraId="4F6506B3" w14:textId="77777777" w:rsidR="009E26A5" w:rsidRDefault="00000000">
            <w:r>
              <w:t>聚氨酯防水涂料</w:t>
            </w:r>
          </w:p>
        </w:tc>
        <w:tc>
          <w:tcPr>
            <w:tcW w:w="848" w:type="dxa"/>
            <w:vAlign w:val="center"/>
          </w:tcPr>
          <w:p w14:paraId="71BEF1B7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54C00E0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CA73E9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4CD5FA6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5DB5160" w14:textId="77777777" w:rsidR="009E26A5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39CDA332" w14:textId="77777777" w:rsidR="009E26A5" w:rsidRDefault="00000000">
            <w:r>
              <w:t>－</w:t>
            </w:r>
          </w:p>
        </w:tc>
      </w:tr>
      <w:tr w:rsidR="009E26A5" w14:paraId="27B95DAC" w14:textId="77777777">
        <w:tc>
          <w:tcPr>
            <w:tcW w:w="3345" w:type="dxa"/>
            <w:vAlign w:val="center"/>
          </w:tcPr>
          <w:p w14:paraId="4735EC12" w14:textId="77777777" w:rsidR="009E26A5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7AAE4288" w14:textId="77777777" w:rsidR="009E26A5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0A3B4D00" w14:textId="77777777" w:rsidR="009E26A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005BA91" w14:textId="77777777" w:rsidR="009E26A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6D2FDAF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5ACE1C" w14:textId="77777777" w:rsidR="009E26A5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31A1D01B" w14:textId="77777777" w:rsidR="009E26A5" w:rsidRDefault="00000000">
            <w:r>
              <w:t>0.183</w:t>
            </w:r>
          </w:p>
        </w:tc>
      </w:tr>
      <w:tr w:rsidR="009E26A5" w14:paraId="4E18462B" w14:textId="77777777">
        <w:tc>
          <w:tcPr>
            <w:tcW w:w="3345" w:type="dxa"/>
            <w:vAlign w:val="center"/>
          </w:tcPr>
          <w:p w14:paraId="0D4B5C5D" w14:textId="77777777" w:rsidR="009E26A5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1F231D33" w14:textId="77777777" w:rsidR="009E26A5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123F6F6" w14:textId="77777777" w:rsidR="009E26A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BC5EF24" w14:textId="77777777" w:rsidR="009E26A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374259F" w14:textId="77777777" w:rsidR="009E26A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D4342E" w14:textId="77777777" w:rsidR="009E26A5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CE2A672" w14:textId="77777777" w:rsidR="009E26A5" w:rsidRDefault="00000000">
            <w:r>
              <w:t>1.977</w:t>
            </w:r>
          </w:p>
        </w:tc>
      </w:tr>
      <w:tr w:rsidR="009E26A5" w14:paraId="12DF4E18" w14:textId="77777777">
        <w:tc>
          <w:tcPr>
            <w:tcW w:w="3345" w:type="dxa"/>
            <w:vAlign w:val="center"/>
          </w:tcPr>
          <w:p w14:paraId="1448C90C" w14:textId="77777777" w:rsidR="009E26A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559AA4" w14:textId="77777777" w:rsidR="009E26A5" w:rsidRDefault="00000000">
            <w:r>
              <w:t>215</w:t>
            </w:r>
          </w:p>
        </w:tc>
        <w:tc>
          <w:tcPr>
            <w:tcW w:w="1075" w:type="dxa"/>
            <w:vAlign w:val="center"/>
          </w:tcPr>
          <w:p w14:paraId="3A1A51C8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EC03515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EC12EC9" w14:textId="77777777" w:rsidR="009E26A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2CABC9" w14:textId="77777777" w:rsidR="009E26A5" w:rsidRDefault="00000000">
            <w:r>
              <w:t>0.131</w:t>
            </w:r>
          </w:p>
        </w:tc>
        <w:tc>
          <w:tcPr>
            <w:tcW w:w="1064" w:type="dxa"/>
            <w:vAlign w:val="center"/>
          </w:tcPr>
          <w:p w14:paraId="20C724E6" w14:textId="77777777" w:rsidR="009E26A5" w:rsidRDefault="00000000">
            <w:r>
              <w:t>2.160</w:t>
            </w:r>
          </w:p>
        </w:tc>
      </w:tr>
      <w:tr w:rsidR="009E26A5" w14:paraId="084AAF84" w14:textId="77777777">
        <w:tc>
          <w:tcPr>
            <w:tcW w:w="3345" w:type="dxa"/>
            <w:shd w:val="clear" w:color="auto" w:fill="E6E6E6"/>
            <w:vAlign w:val="center"/>
          </w:tcPr>
          <w:p w14:paraId="1BC3AD96" w14:textId="77777777" w:rsidR="009E26A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CE7162E" w14:textId="77777777" w:rsidR="009E26A5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9E26A5" w14:paraId="29498F13" w14:textId="77777777">
        <w:tc>
          <w:tcPr>
            <w:tcW w:w="3345" w:type="dxa"/>
            <w:shd w:val="clear" w:color="auto" w:fill="E6E6E6"/>
            <w:vAlign w:val="center"/>
          </w:tcPr>
          <w:p w14:paraId="343C1566" w14:textId="77777777" w:rsidR="009E26A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00DB79C" w14:textId="77777777" w:rsidR="009E26A5" w:rsidRDefault="00000000">
            <w:pPr>
              <w:jc w:val="center"/>
            </w:pPr>
            <w:r>
              <w:t>3.56</w:t>
            </w:r>
          </w:p>
        </w:tc>
      </w:tr>
    </w:tbl>
    <w:p w14:paraId="0602969C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53" w:name="_Toc167737438"/>
      <w:r>
        <w:rPr>
          <w:kern w:val="2"/>
          <w:szCs w:val="24"/>
        </w:rPr>
        <w:t>外墙平均热工特性</w:t>
      </w:r>
      <w:bookmarkEnd w:id="53"/>
    </w:p>
    <w:p w14:paraId="2C58A375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E26A5" w14:paraId="7218199E" w14:textId="77777777">
        <w:tc>
          <w:tcPr>
            <w:tcW w:w="2948" w:type="dxa"/>
            <w:shd w:val="clear" w:color="auto" w:fill="E6E6E6"/>
            <w:vAlign w:val="center"/>
          </w:tcPr>
          <w:p w14:paraId="5F838F9A" w14:textId="77777777" w:rsidR="009E26A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528E774" w14:textId="77777777" w:rsidR="009E26A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44252F" w14:textId="77777777" w:rsidR="009E26A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A533FF5" w14:textId="77777777" w:rsidR="009E26A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6C98992" w14:textId="77777777" w:rsidR="009E26A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AF91A3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672EDC3" w14:textId="77777777" w:rsidR="009E26A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9E26A5" w14:paraId="1609C2B0" w14:textId="77777777">
        <w:tc>
          <w:tcPr>
            <w:tcW w:w="2948" w:type="dxa"/>
            <w:vAlign w:val="center"/>
          </w:tcPr>
          <w:p w14:paraId="219BC30D" w14:textId="77777777" w:rsidR="009E26A5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6F969EEA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05B6502" w14:textId="77777777" w:rsidR="009E26A5" w:rsidRDefault="00000000">
            <w:r>
              <w:t>1018.05</w:t>
            </w:r>
          </w:p>
        </w:tc>
        <w:tc>
          <w:tcPr>
            <w:tcW w:w="922" w:type="dxa"/>
            <w:vAlign w:val="center"/>
          </w:tcPr>
          <w:p w14:paraId="4D3EA3B7" w14:textId="77777777" w:rsidR="009E26A5" w:rsidRDefault="00000000">
            <w:r>
              <w:t>0.994</w:t>
            </w:r>
          </w:p>
        </w:tc>
        <w:tc>
          <w:tcPr>
            <w:tcW w:w="1305" w:type="dxa"/>
            <w:vAlign w:val="center"/>
          </w:tcPr>
          <w:p w14:paraId="771B80D7" w14:textId="77777777" w:rsidR="009E26A5" w:rsidRDefault="00000000">
            <w:r>
              <w:t>0.42</w:t>
            </w:r>
          </w:p>
        </w:tc>
        <w:tc>
          <w:tcPr>
            <w:tcW w:w="1107" w:type="dxa"/>
            <w:vAlign w:val="center"/>
          </w:tcPr>
          <w:p w14:paraId="752AACC4" w14:textId="77777777" w:rsidR="009E26A5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0132D45E" w14:textId="77777777" w:rsidR="009E26A5" w:rsidRDefault="00000000">
            <w:r>
              <w:t>0.65</w:t>
            </w:r>
          </w:p>
        </w:tc>
      </w:tr>
      <w:tr w:rsidR="009E26A5" w14:paraId="0B6D7439" w14:textId="77777777">
        <w:tc>
          <w:tcPr>
            <w:tcW w:w="2948" w:type="dxa"/>
            <w:vAlign w:val="center"/>
          </w:tcPr>
          <w:p w14:paraId="0F7E97AF" w14:textId="77777777" w:rsidR="009E26A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068DC6F8" w14:textId="77777777" w:rsidR="009E26A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816BE46" w14:textId="77777777" w:rsidR="009E26A5" w:rsidRDefault="00000000">
            <w:r>
              <w:t>3.60</w:t>
            </w:r>
          </w:p>
        </w:tc>
        <w:tc>
          <w:tcPr>
            <w:tcW w:w="922" w:type="dxa"/>
            <w:vAlign w:val="center"/>
          </w:tcPr>
          <w:p w14:paraId="6B8E38AA" w14:textId="77777777" w:rsidR="009E26A5" w:rsidRDefault="00000000">
            <w:r>
              <w:t>0.004</w:t>
            </w:r>
          </w:p>
        </w:tc>
        <w:tc>
          <w:tcPr>
            <w:tcW w:w="1305" w:type="dxa"/>
            <w:vAlign w:val="center"/>
          </w:tcPr>
          <w:p w14:paraId="4A20C0EA" w14:textId="77777777" w:rsidR="009E26A5" w:rsidRDefault="00000000">
            <w:r>
              <w:t>0.75</w:t>
            </w:r>
          </w:p>
        </w:tc>
        <w:tc>
          <w:tcPr>
            <w:tcW w:w="1107" w:type="dxa"/>
            <w:vAlign w:val="center"/>
          </w:tcPr>
          <w:p w14:paraId="6595A97F" w14:textId="77777777" w:rsidR="009E26A5" w:rsidRDefault="00000000">
            <w:r>
              <w:t>1.46</w:t>
            </w:r>
          </w:p>
        </w:tc>
        <w:tc>
          <w:tcPr>
            <w:tcW w:w="1107" w:type="dxa"/>
            <w:vAlign w:val="center"/>
          </w:tcPr>
          <w:p w14:paraId="39945AD5" w14:textId="77777777" w:rsidR="009E26A5" w:rsidRDefault="00000000">
            <w:r>
              <w:t>0.65</w:t>
            </w:r>
          </w:p>
        </w:tc>
      </w:tr>
      <w:tr w:rsidR="009E26A5" w14:paraId="667BF5C2" w14:textId="77777777">
        <w:tc>
          <w:tcPr>
            <w:tcW w:w="2948" w:type="dxa"/>
            <w:vAlign w:val="center"/>
          </w:tcPr>
          <w:p w14:paraId="01107631" w14:textId="77777777" w:rsidR="009E26A5" w:rsidRDefault="00000000">
            <w:r>
              <w:t>外墙基层</w:t>
            </w:r>
          </w:p>
        </w:tc>
        <w:tc>
          <w:tcPr>
            <w:tcW w:w="950" w:type="dxa"/>
            <w:vAlign w:val="center"/>
          </w:tcPr>
          <w:p w14:paraId="6F92F437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3AFC795" w14:textId="77777777" w:rsidR="009E26A5" w:rsidRDefault="00000000">
            <w:r>
              <w:t>2.35</w:t>
            </w:r>
          </w:p>
        </w:tc>
        <w:tc>
          <w:tcPr>
            <w:tcW w:w="922" w:type="dxa"/>
            <w:vAlign w:val="center"/>
          </w:tcPr>
          <w:p w14:paraId="39889032" w14:textId="77777777" w:rsidR="009E26A5" w:rsidRDefault="00000000">
            <w:r>
              <w:t>0.002</w:t>
            </w:r>
          </w:p>
        </w:tc>
        <w:tc>
          <w:tcPr>
            <w:tcW w:w="1305" w:type="dxa"/>
            <w:vAlign w:val="center"/>
          </w:tcPr>
          <w:p w14:paraId="4710ABC0" w14:textId="77777777" w:rsidR="009E26A5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6599B991" w14:textId="77777777" w:rsidR="009E26A5" w:rsidRDefault="00000000">
            <w:r>
              <w:t>2.16</w:t>
            </w:r>
          </w:p>
        </w:tc>
        <w:tc>
          <w:tcPr>
            <w:tcW w:w="1107" w:type="dxa"/>
            <w:vAlign w:val="center"/>
          </w:tcPr>
          <w:p w14:paraId="5570E131" w14:textId="77777777" w:rsidR="009E26A5" w:rsidRDefault="00000000">
            <w:r>
              <w:t>0.65</w:t>
            </w:r>
          </w:p>
        </w:tc>
      </w:tr>
      <w:tr w:rsidR="009E26A5" w14:paraId="57773799" w14:textId="77777777">
        <w:tc>
          <w:tcPr>
            <w:tcW w:w="2948" w:type="dxa"/>
            <w:vAlign w:val="center"/>
          </w:tcPr>
          <w:p w14:paraId="3C8FEEF7" w14:textId="77777777" w:rsidR="009E26A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8CF4B40" w14:textId="77777777" w:rsidR="009E26A5" w:rsidRDefault="009E26A5"/>
        </w:tc>
        <w:tc>
          <w:tcPr>
            <w:tcW w:w="990" w:type="dxa"/>
            <w:vAlign w:val="center"/>
          </w:tcPr>
          <w:p w14:paraId="4386C811" w14:textId="77777777" w:rsidR="009E26A5" w:rsidRDefault="00000000">
            <w:r>
              <w:t>1023.99</w:t>
            </w:r>
          </w:p>
        </w:tc>
        <w:tc>
          <w:tcPr>
            <w:tcW w:w="922" w:type="dxa"/>
            <w:vAlign w:val="center"/>
          </w:tcPr>
          <w:p w14:paraId="24B60AB8" w14:textId="77777777" w:rsidR="009E26A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6C606D0" w14:textId="77777777" w:rsidR="009E26A5" w:rsidRDefault="00000000">
            <w:r>
              <w:t>0.43</w:t>
            </w:r>
          </w:p>
        </w:tc>
        <w:tc>
          <w:tcPr>
            <w:tcW w:w="1107" w:type="dxa"/>
            <w:vAlign w:val="center"/>
          </w:tcPr>
          <w:p w14:paraId="26004ED4" w14:textId="77777777" w:rsidR="009E26A5" w:rsidRDefault="00000000">
            <w:r>
              <w:t>4.14</w:t>
            </w:r>
          </w:p>
        </w:tc>
        <w:tc>
          <w:tcPr>
            <w:tcW w:w="1107" w:type="dxa"/>
            <w:vAlign w:val="center"/>
          </w:tcPr>
          <w:p w14:paraId="74DCD8D4" w14:textId="77777777" w:rsidR="009E26A5" w:rsidRDefault="00000000">
            <w:r>
              <w:t>0.65</w:t>
            </w:r>
          </w:p>
        </w:tc>
      </w:tr>
    </w:tbl>
    <w:p w14:paraId="139CC8B8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E26A5" w14:paraId="27DA0890" w14:textId="77777777">
        <w:tc>
          <w:tcPr>
            <w:tcW w:w="2948" w:type="dxa"/>
            <w:shd w:val="clear" w:color="auto" w:fill="E6E6E6"/>
            <w:vAlign w:val="center"/>
          </w:tcPr>
          <w:p w14:paraId="00CCF00C" w14:textId="77777777" w:rsidR="009E26A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121AE7C" w14:textId="77777777" w:rsidR="009E26A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2FB8BF" w14:textId="77777777" w:rsidR="009E26A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5CF3355" w14:textId="77777777" w:rsidR="009E26A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8F10357" w14:textId="77777777" w:rsidR="009E26A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1A1B0A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18C20FA" w14:textId="77777777" w:rsidR="009E26A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9E26A5" w14:paraId="0598EFE1" w14:textId="77777777">
        <w:tc>
          <w:tcPr>
            <w:tcW w:w="2948" w:type="dxa"/>
            <w:vAlign w:val="center"/>
          </w:tcPr>
          <w:p w14:paraId="72874BF5" w14:textId="77777777" w:rsidR="009E26A5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4B79F96E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162BB84" w14:textId="77777777" w:rsidR="009E26A5" w:rsidRDefault="00000000">
            <w:r>
              <w:t>2217.57</w:t>
            </w:r>
          </w:p>
        </w:tc>
        <w:tc>
          <w:tcPr>
            <w:tcW w:w="922" w:type="dxa"/>
            <w:vAlign w:val="center"/>
          </w:tcPr>
          <w:p w14:paraId="63C08686" w14:textId="77777777" w:rsidR="009E26A5" w:rsidRDefault="00000000">
            <w:r>
              <w:t>0.999</w:t>
            </w:r>
          </w:p>
        </w:tc>
        <w:tc>
          <w:tcPr>
            <w:tcW w:w="1305" w:type="dxa"/>
            <w:vAlign w:val="center"/>
          </w:tcPr>
          <w:p w14:paraId="6BF5BF22" w14:textId="77777777" w:rsidR="009E26A5" w:rsidRDefault="00000000">
            <w:r>
              <w:t>0.42</w:t>
            </w:r>
          </w:p>
        </w:tc>
        <w:tc>
          <w:tcPr>
            <w:tcW w:w="1107" w:type="dxa"/>
            <w:vAlign w:val="center"/>
          </w:tcPr>
          <w:p w14:paraId="4DB2703D" w14:textId="77777777" w:rsidR="009E26A5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5188BBC9" w14:textId="77777777" w:rsidR="009E26A5" w:rsidRDefault="00000000">
            <w:r>
              <w:t>0.65</w:t>
            </w:r>
          </w:p>
        </w:tc>
      </w:tr>
      <w:tr w:rsidR="009E26A5" w14:paraId="6BC71985" w14:textId="77777777">
        <w:tc>
          <w:tcPr>
            <w:tcW w:w="2948" w:type="dxa"/>
            <w:vAlign w:val="center"/>
          </w:tcPr>
          <w:p w14:paraId="573746C1" w14:textId="77777777" w:rsidR="009E26A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EA246E8" w14:textId="77777777" w:rsidR="009E26A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2872898" w14:textId="77777777" w:rsidR="009E26A5" w:rsidRDefault="00000000">
            <w:r>
              <w:t>3.15</w:t>
            </w:r>
          </w:p>
        </w:tc>
        <w:tc>
          <w:tcPr>
            <w:tcW w:w="922" w:type="dxa"/>
            <w:vAlign w:val="center"/>
          </w:tcPr>
          <w:p w14:paraId="062D21DE" w14:textId="77777777" w:rsidR="009E26A5" w:rsidRDefault="00000000">
            <w:r>
              <w:t>0.001</w:t>
            </w:r>
          </w:p>
        </w:tc>
        <w:tc>
          <w:tcPr>
            <w:tcW w:w="1305" w:type="dxa"/>
            <w:vAlign w:val="center"/>
          </w:tcPr>
          <w:p w14:paraId="0C79028A" w14:textId="77777777" w:rsidR="009E26A5" w:rsidRDefault="00000000">
            <w:r>
              <w:t>0.75</w:t>
            </w:r>
          </w:p>
        </w:tc>
        <w:tc>
          <w:tcPr>
            <w:tcW w:w="1107" w:type="dxa"/>
            <w:vAlign w:val="center"/>
          </w:tcPr>
          <w:p w14:paraId="19632726" w14:textId="77777777" w:rsidR="009E26A5" w:rsidRDefault="00000000">
            <w:r>
              <w:t>1.46</w:t>
            </w:r>
          </w:p>
        </w:tc>
        <w:tc>
          <w:tcPr>
            <w:tcW w:w="1107" w:type="dxa"/>
            <w:vAlign w:val="center"/>
          </w:tcPr>
          <w:p w14:paraId="0BE1AD6E" w14:textId="77777777" w:rsidR="009E26A5" w:rsidRDefault="00000000">
            <w:r>
              <w:t>0.65</w:t>
            </w:r>
          </w:p>
        </w:tc>
      </w:tr>
      <w:tr w:rsidR="009E26A5" w14:paraId="4D2E9CF2" w14:textId="77777777">
        <w:tc>
          <w:tcPr>
            <w:tcW w:w="2948" w:type="dxa"/>
            <w:vAlign w:val="center"/>
          </w:tcPr>
          <w:p w14:paraId="502AE4DF" w14:textId="77777777" w:rsidR="009E26A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89B2C09" w14:textId="77777777" w:rsidR="009E26A5" w:rsidRDefault="009E26A5"/>
        </w:tc>
        <w:tc>
          <w:tcPr>
            <w:tcW w:w="990" w:type="dxa"/>
            <w:vAlign w:val="center"/>
          </w:tcPr>
          <w:p w14:paraId="13F513C3" w14:textId="77777777" w:rsidR="009E26A5" w:rsidRDefault="00000000">
            <w:r>
              <w:t>2220.72</w:t>
            </w:r>
          </w:p>
        </w:tc>
        <w:tc>
          <w:tcPr>
            <w:tcW w:w="922" w:type="dxa"/>
            <w:vAlign w:val="center"/>
          </w:tcPr>
          <w:p w14:paraId="3C03E60C" w14:textId="77777777" w:rsidR="009E26A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C9D3BC3" w14:textId="77777777" w:rsidR="009E26A5" w:rsidRDefault="00000000">
            <w:r>
              <w:t>0.42</w:t>
            </w:r>
          </w:p>
        </w:tc>
        <w:tc>
          <w:tcPr>
            <w:tcW w:w="1107" w:type="dxa"/>
            <w:vAlign w:val="center"/>
          </w:tcPr>
          <w:p w14:paraId="370AAD23" w14:textId="77777777" w:rsidR="009E26A5" w:rsidRDefault="00000000">
            <w:r>
              <w:t>4.15</w:t>
            </w:r>
          </w:p>
        </w:tc>
        <w:tc>
          <w:tcPr>
            <w:tcW w:w="1107" w:type="dxa"/>
            <w:vAlign w:val="center"/>
          </w:tcPr>
          <w:p w14:paraId="2FA0F6F3" w14:textId="77777777" w:rsidR="009E26A5" w:rsidRDefault="00000000">
            <w:r>
              <w:t>0.65</w:t>
            </w:r>
          </w:p>
        </w:tc>
      </w:tr>
    </w:tbl>
    <w:p w14:paraId="1047D37F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E26A5" w14:paraId="1FB13086" w14:textId="77777777">
        <w:tc>
          <w:tcPr>
            <w:tcW w:w="2948" w:type="dxa"/>
            <w:shd w:val="clear" w:color="auto" w:fill="E6E6E6"/>
            <w:vAlign w:val="center"/>
          </w:tcPr>
          <w:p w14:paraId="2E8971F9" w14:textId="77777777" w:rsidR="009E26A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9E63831" w14:textId="77777777" w:rsidR="009E26A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06AEBB" w14:textId="77777777" w:rsidR="009E26A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B6A0A3B" w14:textId="77777777" w:rsidR="009E26A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E177285" w14:textId="77777777" w:rsidR="009E26A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91202C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8C193E" w14:textId="77777777" w:rsidR="009E26A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9E26A5" w14:paraId="26CFA6C1" w14:textId="77777777">
        <w:tc>
          <w:tcPr>
            <w:tcW w:w="2948" w:type="dxa"/>
            <w:vAlign w:val="center"/>
          </w:tcPr>
          <w:p w14:paraId="6B9F45B7" w14:textId="77777777" w:rsidR="009E26A5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584270CB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7EE0A92" w14:textId="77777777" w:rsidR="009E26A5" w:rsidRDefault="00000000">
            <w:r>
              <w:t>1528.17</w:t>
            </w:r>
          </w:p>
        </w:tc>
        <w:tc>
          <w:tcPr>
            <w:tcW w:w="922" w:type="dxa"/>
            <w:vAlign w:val="center"/>
          </w:tcPr>
          <w:p w14:paraId="521828F4" w14:textId="77777777" w:rsidR="009E26A5" w:rsidRDefault="00000000">
            <w:r>
              <w:t>0.967</w:t>
            </w:r>
          </w:p>
        </w:tc>
        <w:tc>
          <w:tcPr>
            <w:tcW w:w="1305" w:type="dxa"/>
            <w:vAlign w:val="center"/>
          </w:tcPr>
          <w:p w14:paraId="03E7EF09" w14:textId="77777777" w:rsidR="009E26A5" w:rsidRDefault="00000000">
            <w:r>
              <w:t>0.42</w:t>
            </w:r>
          </w:p>
        </w:tc>
        <w:tc>
          <w:tcPr>
            <w:tcW w:w="1107" w:type="dxa"/>
            <w:vAlign w:val="center"/>
          </w:tcPr>
          <w:p w14:paraId="73C9F04D" w14:textId="77777777" w:rsidR="009E26A5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2514B77B" w14:textId="77777777" w:rsidR="009E26A5" w:rsidRDefault="00000000">
            <w:r>
              <w:t>0.65</w:t>
            </w:r>
          </w:p>
        </w:tc>
      </w:tr>
      <w:tr w:rsidR="009E26A5" w14:paraId="4BEB1955" w14:textId="77777777">
        <w:tc>
          <w:tcPr>
            <w:tcW w:w="2948" w:type="dxa"/>
            <w:vAlign w:val="center"/>
          </w:tcPr>
          <w:p w14:paraId="073CEF04" w14:textId="77777777" w:rsidR="009E26A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47AA2912" w14:textId="77777777" w:rsidR="009E26A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5F66F5A" w14:textId="77777777" w:rsidR="009E26A5" w:rsidRDefault="00000000">
            <w:r>
              <w:t>33.75</w:t>
            </w:r>
          </w:p>
        </w:tc>
        <w:tc>
          <w:tcPr>
            <w:tcW w:w="922" w:type="dxa"/>
            <w:vAlign w:val="center"/>
          </w:tcPr>
          <w:p w14:paraId="3A1ACB67" w14:textId="77777777" w:rsidR="009E26A5" w:rsidRDefault="00000000">
            <w:r>
              <w:t>0.021</w:t>
            </w:r>
          </w:p>
        </w:tc>
        <w:tc>
          <w:tcPr>
            <w:tcW w:w="1305" w:type="dxa"/>
            <w:vAlign w:val="center"/>
          </w:tcPr>
          <w:p w14:paraId="30FA03FD" w14:textId="77777777" w:rsidR="009E26A5" w:rsidRDefault="00000000">
            <w:r>
              <w:t>0.75</w:t>
            </w:r>
          </w:p>
        </w:tc>
        <w:tc>
          <w:tcPr>
            <w:tcW w:w="1107" w:type="dxa"/>
            <w:vAlign w:val="center"/>
          </w:tcPr>
          <w:p w14:paraId="0277C506" w14:textId="77777777" w:rsidR="009E26A5" w:rsidRDefault="00000000">
            <w:r>
              <w:t>1.46</w:t>
            </w:r>
          </w:p>
        </w:tc>
        <w:tc>
          <w:tcPr>
            <w:tcW w:w="1107" w:type="dxa"/>
            <w:vAlign w:val="center"/>
          </w:tcPr>
          <w:p w14:paraId="47CE2EED" w14:textId="77777777" w:rsidR="009E26A5" w:rsidRDefault="00000000">
            <w:r>
              <w:t>0.65</w:t>
            </w:r>
          </w:p>
        </w:tc>
      </w:tr>
      <w:tr w:rsidR="009E26A5" w14:paraId="50583917" w14:textId="77777777">
        <w:tc>
          <w:tcPr>
            <w:tcW w:w="2948" w:type="dxa"/>
            <w:vAlign w:val="center"/>
          </w:tcPr>
          <w:p w14:paraId="1537BD8E" w14:textId="77777777" w:rsidR="009E26A5" w:rsidRDefault="00000000">
            <w:r>
              <w:t>外墙基层</w:t>
            </w:r>
          </w:p>
        </w:tc>
        <w:tc>
          <w:tcPr>
            <w:tcW w:w="950" w:type="dxa"/>
            <w:vAlign w:val="center"/>
          </w:tcPr>
          <w:p w14:paraId="166FA4BD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40FAA52" w14:textId="77777777" w:rsidR="009E26A5" w:rsidRDefault="00000000">
            <w:r>
              <w:t>18.00</w:t>
            </w:r>
          </w:p>
        </w:tc>
        <w:tc>
          <w:tcPr>
            <w:tcW w:w="922" w:type="dxa"/>
            <w:vAlign w:val="center"/>
          </w:tcPr>
          <w:p w14:paraId="7805E673" w14:textId="77777777" w:rsidR="009E26A5" w:rsidRDefault="00000000">
            <w:r>
              <w:t>0.011</w:t>
            </w:r>
          </w:p>
        </w:tc>
        <w:tc>
          <w:tcPr>
            <w:tcW w:w="1305" w:type="dxa"/>
            <w:vAlign w:val="center"/>
          </w:tcPr>
          <w:p w14:paraId="1566C1BE" w14:textId="77777777" w:rsidR="009E26A5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22234229" w14:textId="77777777" w:rsidR="009E26A5" w:rsidRDefault="00000000">
            <w:r>
              <w:t>2.16</w:t>
            </w:r>
          </w:p>
        </w:tc>
        <w:tc>
          <w:tcPr>
            <w:tcW w:w="1107" w:type="dxa"/>
            <w:vAlign w:val="center"/>
          </w:tcPr>
          <w:p w14:paraId="3DADD1D9" w14:textId="77777777" w:rsidR="009E26A5" w:rsidRDefault="00000000">
            <w:r>
              <w:t>0.65</w:t>
            </w:r>
          </w:p>
        </w:tc>
      </w:tr>
      <w:tr w:rsidR="009E26A5" w14:paraId="7E38DDBB" w14:textId="77777777">
        <w:tc>
          <w:tcPr>
            <w:tcW w:w="2948" w:type="dxa"/>
            <w:vAlign w:val="center"/>
          </w:tcPr>
          <w:p w14:paraId="6392F73A" w14:textId="77777777" w:rsidR="009E26A5" w:rsidRDefault="00000000">
            <w:r>
              <w:lastRenderedPageBreak/>
              <w:t>合计</w:t>
            </w:r>
          </w:p>
        </w:tc>
        <w:tc>
          <w:tcPr>
            <w:tcW w:w="950" w:type="dxa"/>
            <w:vAlign w:val="center"/>
          </w:tcPr>
          <w:p w14:paraId="18235E0A" w14:textId="77777777" w:rsidR="009E26A5" w:rsidRDefault="009E26A5"/>
        </w:tc>
        <w:tc>
          <w:tcPr>
            <w:tcW w:w="990" w:type="dxa"/>
            <w:vAlign w:val="center"/>
          </w:tcPr>
          <w:p w14:paraId="1FDB63AD" w14:textId="77777777" w:rsidR="009E26A5" w:rsidRDefault="00000000">
            <w:r>
              <w:t>1579.92</w:t>
            </w:r>
          </w:p>
        </w:tc>
        <w:tc>
          <w:tcPr>
            <w:tcW w:w="922" w:type="dxa"/>
            <w:vAlign w:val="center"/>
          </w:tcPr>
          <w:p w14:paraId="3E8BA69C" w14:textId="77777777" w:rsidR="009E26A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E838272" w14:textId="77777777" w:rsidR="009E26A5" w:rsidRDefault="00000000">
            <w:r>
              <w:t>0.46</w:t>
            </w:r>
          </w:p>
        </w:tc>
        <w:tc>
          <w:tcPr>
            <w:tcW w:w="1107" w:type="dxa"/>
            <w:vAlign w:val="center"/>
          </w:tcPr>
          <w:p w14:paraId="663005BC" w14:textId="77777777" w:rsidR="009E26A5" w:rsidRDefault="00000000">
            <w:r>
              <w:t>4.08</w:t>
            </w:r>
          </w:p>
        </w:tc>
        <w:tc>
          <w:tcPr>
            <w:tcW w:w="1107" w:type="dxa"/>
            <w:vAlign w:val="center"/>
          </w:tcPr>
          <w:p w14:paraId="5B58F196" w14:textId="77777777" w:rsidR="009E26A5" w:rsidRDefault="00000000">
            <w:r>
              <w:t>0.65</w:t>
            </w:r>
          </w:p>
        </w:tc>
      </w:tr>
    </w:tbl>
    <w:p w14:paraId="669F51C2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E26A5" w14:paraId="0E0495F3" w14:textId="77777777">
        <w:tc>
          <w:tcPr>
            <w:tcW w:w="2948" w:type="dxa"/>
            <w:shd w:val="clear" w:color="auto" w:fill="E6E6E6"/>
            <w:vAlign w:val="center"/>
          </w:tcPr>
          <w:p w14:paraId="09105F04" w14:textId="77777777" w:rsidR="009E26A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419C045" w14:textId="77777777" w:rsidR="009E26A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F1EA29" w14:textId="77777777" w:rsidR="009E26A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DB11198" w14:textId="77777777" w:rsidR="009E26A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CFCC0DE" w14:textId="77777777" w:rsidR="009E26A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77FFDE3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43B9D0B" w14:textId="77777777" w:rsidR="009E26A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9E26A5" w14:paraId="39B2B888" w14:textId="77777777">
        <w:tc>
          <w:tcPr>
            <w:tcW w:w="2948" w:type="dxa"/>
            <w:vAlign w:val="center"/>
          </w:tcPr>
          <w:p w14:paraId="60F954C8" w14:textId="77777777" w:rsidR="009E26A5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58365DC3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8B7EB44" w14:textId="77777777" w:rsidR="009E26A5" w:rsidRDefault="00000000">
            <w:r>
              <w:t>1054.47</w:t>
            </w:r>
          </w:p>
        </w:tc>
        <w:tc>
          <w:tcPr>
            <w:tcW w:w="922" w:type="dxa"/>
            <w:vAlign w:val="center"/>
          </w:tcPr>
          <w:p w14:paraId="02C958FD" w14:textId="77777777" w:rsidR="009E26A5" w:rsidRDefault="00000000">
            <w:r>
              <w:t>0.946</w:t>
            </w:r>
          </w:p>
        </w:tc>
        <w:tc>
          <w:tcPr>
            <w:tcW w:w="1305" w:type="dxa"/>
            <w:vAlign w:val="center"/>
          </w:tcPr>
          <w:p w14:paraId="016787C1" w14:textId="77777777" w:rsidR="009E26A5" w:rsidRDefault="00000000">
            <w:r>
              <w:t>0.42</w:t>
            </w:r>
          </w:p>
        </w:tc>
        <w:tc>
          <w:tcPr>
            <w:tcW w:w="1107" w:type="dxa"/>
            <w:vAlign w:val="center"/>
          </w:tcPr>
          <w:p w14:paraId="7BCFA02C" w14:textId="77777777" w:rsidR="009E26A5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6740BD80" w14:textId="77777777" w:rsidR="009E26A5" w:rsidRDefault="00000000">
            <w:r>
              <w:t>0.65</w:t>
            </w:r>
          </w:p>
        </w:tc>
      </w:tr>
      <w:tr w:rsidR="009E26A5" w14:paraId="5022E0BB" w14:textId="77777777">
        <w:tc>
          <w:tcPr>
            <w:tcW w:w="2948" w:type="dxa"/>
            <w:vAlign w:val="center"/>
          </w:tcPr>
          <w:p w14:paraId="185E1BDD" w14:textId="77777777" w:rsidR="009E26A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6D5FBAAF" w14:textId="77777777" w:rsidR="009E26A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C89BDC5" w14:textId="77777777" w:rsidR="009E26A5" w:rsidRDefault="00000000">
            <w:r>
              <w:t>34.65</w:t>
            </w:r>
          </w:p>
        </w:tc>
        <w:tc>
          <w:tcPr>
            <w:tcW w:w="922" w:type="dxa"/>
            <w:vAlign w:val="center"/>
          </w:tcPr>
          <w:p w14:paraId="1B41DB27" w14:textId="77777777" w:rsidR="009E26A5" w:rsidRDefault="00000000">
            <w:r>
              <w:t>0.031</w:t>
            </w:r>
          </w:p>
        </w:tc>
        <w:tc>
          <w:tcPr>
            <w:tcW w:w="1305" w:type="dxa"/>
            <w:vAlign w:val="center"/>
          </w:tcPr>
          <w:p w14:paraId="48811D91" w14:textId="77777777" w:rsidR="009E26A5" w:rsidRDefault="00000000">
            <w:r>
              <w:t>0.75</w:t>
            </w:r>
          </w:p>
        </w:tc>
        <w:tc>
          <w:tcPr>
            <w:tcW w:w="1107" w:type="dxa"/>
            <w:vAlign w:val="center"/>
          </w:tcPr>
          <w:p w14:paraId="1C581892" w14:textId="77777777" w:rsidR="009E26A5" w:rsidRDefault="00000000">
            <w:r>
              <w:t>1.46</w:t>
            </w:r>
          </w:p>
        </w:tc>
        <w:tc>
          <w:tcPr>
            <w:tcW w:w="1107" w:type="dxa"/>
            <w:vAlign w:val="center"/>
          </w:tcPr>
          <w:p w14:paraId="7AB36B28" w14:textId="77777777" w:rsidR="009E26A5" w:rsidRDefault="00000000">
            <w:r>
              <w:t>0.65</w:t>
            </w:r>
          </w:p>
        </w:tc>
      </w:tr>
      <w:tr w:rsidR="009E26A5" w14:paraId="33042C3D" w14:textId="77777777">
        <w:tc>
          <w:tcPr>
            <w:tcW w:w="2948" w:type="dxa"/>
            <w:vAlign w:val="center"/>
          </w:tcPr>
          <w:p w14:paraId="651441DE" w14:textId="77777777" w:rsidR="009E26A5" w:rsidRDefault="00000000">
            <w:r>
              <w:t>外墙基层</w:t>
            </w:r>
          </w:p>
        </w:tc>
        <w:tc>
          <w:tcPr>
            <w:tcW w:w="950" w:type="dxa"/>
            <w:vAlign w:val="center"/>
          </w:tcPr>
          <w:p w14:paraId="552FDCFB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83D6246" w14:textId="77777777" w:rsidR="009E26A5" w:rsidRDefault="00000000">
            <w:r>
              <w:t>25.56</w:t>
            </w:r>
          </w:p>
        </w:tc>
        <w:tc>
          <w:tcPr>
            <w:tcW w:w="922" w:type="dxa"/>
            <w:vAlign w:val="center"/>
          </w:tcPr>
          <w:p w14:paraId="55EFF025" w14:textId="77777777" w:rsidR="009E26A5" w:rsidRDefault="00000000">
            <w:r>
              <w:t>0.023</w:t>
            </w:r>
          </w:p>
        </w:tc>
        <w:tc>
          <w:tcPr>
            <w:tcW w:w="1305" w:type="dxa"/>
            <w:vAlign w:val="center"/>
          </w:tcPr>
          <w:p w14:paraId="70DC97AD" w14:textId="77777777" w:rsidR="009E26A5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59B3B8B0" w14:textId="77777777" w:rsidR="009E26A5" w:rsidRDefault="00000000">
            <w:r>
              <w:t>2.16</w:t>
            </w:r>
          </w:p>
        </w:tc>
        <w:tc>
          <w:tcPr>
            <w:tcW w:w="1107" w:type="dxa"/>
            <w:vAlign w:val="center"/>
          </w:tcPr>
          <w:p w14:paraId="5EC1270E" w14:textId="77777777" w:rsidR="009E26A5" w:rsidRDefault="00000000">
            <w:r>
              <w:t>0.65</w:t>
            </w:r>
          </w:p>
        </w:tc>
      </w:tr>
      <w:tr w:rsidR="009E26A5" w14:paraId="449601DC" w14:textId="77777777">
        <w:tc>
          <w:tcPr>
            <w:tcW w:w="2948" w:type="dxa"/>
            <w:vAlign w:val="center"/>
          </w:tcPr>
          <w:p w14:paraId="4221E612" w14:textId="77777777" w:rsidR="009E26A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9840613" w14:textId="77777777" w:rsidR="009E26A5" w:rsidRDefault="009E26A5"/>
        </w:tc>
        <w:tc>
          <w:tcPr>
            <w:tcW w:w="990" w:type="dxa"/>
            <w:vAlign w:val="center"/>
          </w:tcPr>
          <w:p w14:paraId="48E9CFF5" w14:textId="77777777" w:rsidR="009E26A5" w:rsidRDefault="00000000">
            <w:r>
              <w:t>1114.67</w:t>
            </w:r>
          </w:p>
        </w:tc>
        <w:tc>
          <w:tcPr>
            <w:tcW w:w="922" w:type="dxa"/>
            <w:vAlign w:val="center"/>
          </w:tcPr>
          <w:p w14:paraId="4CDBC7AA" w14:textId="77777777" w:rsidR="009E26A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687A08C" w14:textId="77777777" w:rsidR="009E26A5" w:rsidRDefault="00000000">
            <w:r>
              <w:t>0.50</w:t>
            </w:r>
          </w:p>
        </w:tc>
        <w:tc>
          <w:tcPr>
            <w:tcW w:w="1107" w:type="dxa"/>
            <w:vAlign w:val="center"/>
          </w:tcPr>
          <w:p w14:paraId="3C26E1E4" w14:textId="77777777" w:rsidR="009E26A5" w:rsidRDefault="00000000">
            <w:r>
              <w:t>4.03</w:t>
            </w:r>
          </w:p>
        </w:tc>
        <w:tc>
          <w:tcPr>
            <w:tcW w:w="1107" w:type="dxa"/>
            <w:vAlign w:val="center"/>
          </w:tcPr>
          <w:p w14:paraId="3AB4C929" w14:textId="77777777" w:rsidR="009E26A5" w:rsidRDefault="00000000">
            <w:r>
              <w:t>0.65</w:t>
            </w:r>
          </w:p>
        </w:tc>
      </w:tr>
    </w:tbl>
    <w:p w14:paraId="49D23834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9E26A5" w14:paraId="1C775E33" w14:textId="77777777">
        <w:tc>
          <w:tcPr>
            <w:tcW w:w="2948" w:type="dxa"/>
            <w:shd w:val="clear" w:color="auto" w:fill="E6E6E6"/>
            <w:vAlign w:val="center"/>
          </w:tcPr>
          <w:p w14:paraId="20C2F038" w14:textId="77777777" w:rsidR="009E26A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1865933" w14:textId="77777777" w:rsidR="009E26A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18F6F5" w14:textId="77777777" w:rsidR="009E26A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AC6F18A" w14:textId="77777777" w:rsidR="009E26A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D2D217B" w14:textId="77777777" w:rsidR="009E26A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76A7088" w14:textId="77777777" w:rsidR="009E26A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6BED31" w14:textId="77777777" w:rsidR="009E26A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9E26A5" w14:paraId="21C575CE" w14:textId="77777777">
        <w:tc>
          <w:tcPr>
            <w:tcW w:w="2948" w:type="dxa"/>
            <w:vAlign w:val="center"/>
          </w:tcPr>
          <w:p w14:paraId="2A65857F" w14:textId="77777777" w:rsidR="009E26A5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13BF311B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8CB95BA" w14:textId="77777777" w:rsidR="009E26A5" w:rsidRDefault="00000000">
            <w:r>
              <w:t>5818.26</w:t>
            </w:r>
          </w:p>
        </w:tc>
        <w:tc>
          <w:tcPr>
            <w:tcW w:w="922" w:type="dxa"/>
            <w:vAlign w:val="center"/>
          </w:tcPr>
          <w:p w14:paraId="253BCDE6" w14:textId="77777777" w:rsidR="009E26A5" w:rsidRDefault="00000000">
            <w:r>
              <w:t>0.980</w:t>
            </w:r>
          </w:p>
        </w:tc>
        <w:tc>
          <w:tcPr>
            <w:tcW w:w="1305" w:type="dxa"/>
            <w:vAlign w:val="center"/>
          </w:tcPr>
          <w:p w14:paraId="0256B56B" w14:textId="77777777" w:rsidR="009E26A5" w:rsidRDefault="00000000">
            <w:r>
              <w:t>0.42</w:t>
            </w:r>
          </w:p>
        </w:tc>
        <w:tc>
          <w:tcPr>
            <w:tcW w:w="1107" w:type="dxa"/>
            <w:vAlign w:val="center"/>
          </w:tcPr>
          <w:p w14:paraId="537A7A93" w14:textId="77777777" w:rsidR="009E26A5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1CBD35CB" w14:textId="77777777" w:rsidR="009E26A5" w:rsidRDefault="00000000">
            <w:r>
              <w:t>0.65</w:t>
            </w:r>
          </w:p>
        </w:tc>
      </w:tr>
      <w:tr w:rsidR="009E26A5" w14:paraId="77AFE60B" w14:textId="77777777">
        <w:tc>
          <w:tcPr>
            <w:tcW w:w="2948" w:type="dxa"/>
            <w:vAlign w:val="center"/>
          </w:tcPr>
          <w:p w14:paraId="2F451722" w14:textId="77777777" w:rsidR="009E26A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08954F24" w14:textId="77777777" w:rsidR="009E26A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309DF1C" w14:textId="77777777" w:rsidR="009E26A5" w:rsidRDefault="00000000">
            <w:r>
              <w:t>75.15</w:t>
            </w:r>
          </w:p>
        </w:tc>
        <w:tc>
          <w:tcPr>
            <w:tcW w:w="922" w:type="dxa"/>
            <w:vAlign w:val="center"/>
          </w:tcPr>
          <w:p w14:paraId="0CC11682" w14:textId="77777777" w:rsidR="009E26A5" w:rsidRDefault="00000000">
            <w:r>
              <w:t>0.013</w:t>
            </w:r>
          </w:p>
        </w:tc>
        <w:tc>
          <w:tcPr>
            <w:tcW w:w="1305" w:type="dxa"/>
            <w:vAlign w:val="center"/>
          </w:tcPr>
          <w:p w14:paraId="66892AD4" w14:textId="77777777" w:rsidR="009E26A5" w:rsidRDefault="00000000">
            <w:r>
              <w:t>0.75</w:t>
            </w:r>
          </w:p>
        </w:tc>
        <w:tc>
          <w:tcPr>
            <w:tcW w:w="1107" w:type="dxa"/>
            <w:vAlign w:val="center"/>
          </w:tcPr>
          <w:p w14:paraId="373CEA4C" w14:textId="77777777" w:rsidR="009E26A5" w:rsidRDefault="00000000">
            <w:r>
              <w:t>1.46</w:t>
            </w:r>
          </w:p>
        </w:tc>
        <w:tc>
          <w:tcPr>
            <w:tcW w:w="1107" w:type="dxa"/>
            <w:vAlign w:val="center"/>
          </w:tcPr>
          <w:p w14:paraId="36F532F0" w14:textId="77777777" w:rsidR="009E26A5" w:rsidRDefault="00000000">
            <w:r>
              <w:t>0.65</w:t>
            </w:r>
          </w:p>
        </w:tc>
      </w:tr>
      <w:tr w:rsidR="009E26A5" w14:paraId="1E82B4BF" w14:textId="77777777">
        <w:tc>
          <w:tcPr>
            <w:tcW w:w="2948" w:type="dxa"/>
            <w:vAlign w:val="center"/>
          </w:tcPr>
          <w:p w14:paraId="3219316D" w14:textId="77777777" w:rsidR="009E26A5" w:rsidRDefault="00000000">
            <w:r>
              <w:t>外墙基层</w:t>
            </w:r>
          </w:p>
        </w:tc>
        <w:tc>
          <w:tcPr>
            <w:tcW w:w="950" w:type="dxa"/>
            <w:vAlign w:val="center"/>
          </w:tcPr>
          <w:p w14:paraId="0B89FF23" w14:textId="77777777" w:rsidR="009E26A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80DA1B4" w14:textId="77777777" w:rsidR="009E26A5" w:rsidRDefault="00000000">
            <w:r>
              <w:t>45.90</w:t>
            </w:r>
          </w:p>
        </w:tc>
        <w:tc>
          <w:tcPr>
            <w:tcW w:w="922" w:type="dxa"/>
            <w:vAlign w:val="center"/>
          </w:tcPr>
          <w:p w14:paraId="4E0154E0" w14:textId="77777777" w:rsidR="009E26A5" w:rsidRDefault="00000000">
            <w:r>
              <w:t>0.008</w:t>
            </w:r>
          </w:p>
        </w:tc>
        <w:tc>
          <w:tcPr>
            <w:tcW w:w="1305" w:type="dxa"/>
            <w:vAlign w:val="center"/>
          </w:tcPr>
          <w:p w14:paraId="2421F117" w14:textId="77777777" w:rsidR="009E26A5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452ABF6B" w14:textId="77777777" w:rsidR="009E26A5" w:rsidRDefault="00000000">
            <w:r>
              <w:t>2.16</w:t>
            </w:r>
          </w:p>
        </w:tc>
        <w:tc>
          <w:tcPr>
            <w:tcW w:w="1107" w:type="dxa"/>
            <w:vAlign w:val="center"/>
          </w:tcPr>
          <w:p w14:paraId="13FE5154" w14:textId="77777777" w:rsidR="009E26A5" w:rsidRDefault="00000000">
            <w:r>
              <w:t>0.65</w:t>
            </w:r>
          </w:p>
        </w:tc>
      </w:tr>
      <w:tr w:rsidR="009E26A5" w14:paraId="6E141C1A" w14:textId="77777777">
        <w:tc>
          <w:tcPr>
            <w:tcW w:w="2948" w:type="dxa"/>
            <w:vAlign w:val="center"/>
          </w:tcPr>
          <w:p w14:paraId="175CC3D4" w14:textId="77777777" w:rsidR="009E26A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CD15795" w14:textId="77777777" w:rsidR="009E26A5" w:rsidRDefault="009E26A5"/>
        </w:tc>
        <w:tc>
          <w:tcPr>
            <w:tcW w:w="990" w:type="dxa"/>
            <w:vAlign w:val="center"/>
          </w:tcPr>
          <w:p w14:paraId="6619D87A" w14:textId="77777777" w:rsidR="009E26A5" w:rsidRDefault="00000000">
            <w:r>
              <w:t>5939.31</w:t>
            </w:r>
          </w:p>
        </w:tc>
        <w:tc>
          <w:tcPr>
            <w:tcW w:w="922" w:type="dxa"/>
            <w:vAlign w:val="center"/>
          </w:tcPr>
          <w:p w14:paraId="0892A900" w14:textId="77777777" w:rsidR="009E26A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D6A0EF5" w14:textId="77777777" w:rsidR="009E26A5" w:rsidRDefault="00000000">
            <w:r>
              <w:t>0.45</w:t>
            </w:r>
          </w:p>
        </w:tc>
        <w:tc>
          <w:tcPr>
            <w:tcW w:w="1107" w:type="dxa"/>
            <w:vAlign w:val="center"/>
          </w:tcPr>
          <w:p w14:paraId="68CCC26A" w14:textId="77777777" w:rsidR="009E26A5" w:rsidRDefault="00000000">
            <w:r>
              <w:t>4.11</w:t>
            </w:r>
          </w:p>
        </w:tc>
        <w:tc>
          <w:tcPr>
            <w:tcW w:w="1107" w:type="dxa"/>
            <w:vAlign w:val="center"/>
          </w:tcPr>
          <w:p w14:paraId="124B4EA0" w14:textId="77777777" w:rsidR="009E26A5" w:rsidRDefault="00000000">
            <w:r>
              <w:t>0.65</w:t>
            </w:r>
          </w:p>
        </w:tc>
      </w:tr>
    </w:tbl>
    <w:p w14:paraId="1486F255" w14:textId="77777777" w:rsidR="009E26A5" w:rsidRDefault="00000000">
      <w:pPr>
        <w:pStyle w:val="2"/>
        <w:widowControl w:val="0"/>
        <w:rPr>
          <w:kern w:val="2"/>
        </w:rPr>
      </w:pPr>
      <w:bookmarkStart w:id="54" w:name="_Toc167737439"/>
      <w:r>
        <w:rPr>
          <w:kern w:val="2"/>
        </w:rPr>
        <w:t>外窗热工</w:t>
      </w:r>
      <w:bookmarkEnd w:id="54"/>
    </w:p>
    <w:p w14:paraId="180B551D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55" w:name="_Toc167737440"/>
      <w:r>
        <w:rPr>
          <w:kern w:val="2"/>
          <w:szCs w:val="24"/>
        </w:rPr>
        <w:t>外窗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9E26A5" w14:paraId="175014FE" w14:textId="77777777">
        <w:tc>
          <w:tcPr>
            <w:tcW w:w="792" w:type="dxa"/>
            <w:shd w:val="clear" w:color="auto" w:fill="E6E6E6"/>
            <w:vAlign w:val="center"/>
          </w:tcPr>
          <w:p w14:paraId="05CCEFCA" w14:textId="77777777" w:rsidR="009E26A5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2217B8FB" w14:textId="77777777" w:rsidR="009E26A5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3202930" w14:textId="77777777" w:rsidR="009E26A5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3D8CC2A" w14:textId="77777777" w:rsidR="009E26A5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2F1D23CE" w14:textId="77777777" w:rsidR="009E26A5" w:rsidRDefault="00000000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BF35751" w14:textId="77777777" w:rsidR="009E26A5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11697F94" w14:textId="77777777" w:rsidR="009E26A5" w:rsidRDefault="00000000">
            <w:pPr>
              <w:jc w:val="center"/>
            </w:pPr>
            <w:r>
              <w:t>数据来源</w:t>
            </w:r>
          </w:p>
        </w:tc>
      </w:tr>
      <w:tr w:rsidR="009E26A5" w14:paraId="4833C397" w14:textId="77777777">
        <w:tc>
          <w:tcPr>
            <w:tcW w:w="792" w:type="dxa"/>
            <w:vMerge w:val="restart"/>
            <w:vAlign w:val="center"/>
          </w:tcPr>
          <w:p w14:paraId="7642034A" w14:textId="77777777" w:rsidR="009E26A5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5D851A1E" w14:textId="77777777" w:rsidR="009E26A5" w:rsidRDefault="00000000">
            <w:r>
              <w:t>60</w:t>
            </w:r>
            <w:r>
              <w:t>系列内平开铝合金窗</w:t>
            </w:r>
            <w:r>
              <w:t>5Low-E+15Ar+3+0.38PVB+3</w:t>
            </w:r>
            <w:r>
              <w:t>暖边</w:t>
            </w:r>
            <w:r>
              <w:t>(</w:t>
            </w:r>
            <w:r>
              <w:t>窗框比</w:t>
            </w:r>
            <w:r>
              <w:t>0.3)</w:t>
            </w:r>
          </w:p>
        </w:tc>
        <w:tc>
          <w:tcPr>
            <w:tcW w:w="826" w:type="dxa"/>
            <w:vAlign w:val="center"/>
          </w:tcPr>
          <w:p w14:paraId="5647C63E" w14:textId="77777777" w:rsidR="009E26A5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1A8D0E18" w14:textId="77777777" w:rsidR="009E26A5" w:rsidRDefault="00000000">
            <w:r>
              <w:t>1.60</w:t>
            </w:r>
          </w:p>
        </w:tc>
        <w:tc>
          <w:tcPr>
            <w:tcW w:w="1069" w:type="dxa"/>
            <w:vAlign w:val="center"/>
          </w:tcPr>
          <w:p w14:paraId="306272D4" w14:textId="77777777" w:rsidR="009E26A5" w:rsidRDefault="00000000">
            <w:r>
              <w:t>0.27</w:t>
            </w:r>
          </w:p>
        </w:tc>
        <w:tc>
          <w:tcPr>
            <w:tcW w:w="956" w:type="dxa"/>
            <w:vAlign w:val="center"/>
          </w:tcPr>
          <w:p w14:paraId="4BDC0D20" w14:textId="77777777" w:rsidR="009E26A5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53F063DC" w14:textId="77777777" w:rsidR="009E26A5" w:rsidRDefault="00000000">
            <w:r>
              <w:t>北京居住建筑节能设计标准</w:t>
            </w:r>
            <w:r>
              <w:t xml:space="preserve"> DB11/891-2012</w:t>
            </w:r>
          </w:p>
        </w:tc>
      </w:tr>
      <w:tr w:rsidR="009E26A5" w14:paraId="60E79E6F" w14:textId="77777777">
        <w:tc>
          <w:tcPr>
            <w:tcW w:w="792" w:type="dxa"/>
            <w:vMerge/>
            <w:vAlign w:val="center"/>
          </w:tcPr>
          <w:p w14:paraId="04E35B70" w14:textId="77777777" w:rsidR="009E26A5" w:rsidRDefault="009E26A5"/>
        </w:tc>
        <w:tc>
          <w:tcPr>
            <w:tcW w:w="2603" w:type="dxa"/>
            <w:vMerge/>
            <w:vAlign w:val="center"/>
          </w:tcPr>
          <w:p w14:paraId="21379A87" w14:textId="77777777" w:rsidR="009E26A5" w:rsidRDefault="009E26A5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D2FE16A" w14:textId="77777777" w:rsidR="009E26A5" w:rsidRDefault="00000000">
            <w:pPr>
              <w:jc w:val="center"/>
            </w:pPr>
            <w:r>
              <w:t>窗编号</w:t>
            </w:r>
          </w:p>
        </w:tc>
      </w:tr>
      <w:tr w:rsidR="009E26A5" w14:paraId="665A3F6A" w14:textId="77777777">
        <w:tc>
          <w:tcPr>
            <w:tcW w:w="792" w:type="dxa"/>
            <w:vMerge/>
            <w:vAlign w:val="center"/>
          </w:tcPr>
          <w:p w14:paraId="30B5FD24" w14:textId="77777777" w:rsidR="009E26A5" w:rsidRDefault="009E26A5"/>
        </w:tc>
        <w:tc>
          <w:tcPr>
            <w:tcW w:w="2603" w:type="dxa"/>
            <w:vMerge/>
            <w:vAlign w:val="center"/>
          </w:tcPr>
          <w:p w14:paraId="50BD085F" w14:textId="77777777" w:rsidR="009E26A5" w:rsidRDefault="009E26A5"/>
        </w:tc>
        <w:tc>
          <w:tcPr>
            <w:tcW w:w="5935" w:type="dxa"/>
            <w:gridSpan w:val="5"/>
            <w:vAlign w:val="center"/>
          </w:tcPr>
          <w:p w14:paraId="7EF70A7C" w14:textId="77777777" w:rsidR="009E26A5" w:rsidRDefault="00000000">
            <w:r>
              <w:t>幕墙</w:t>
            </w:r>
          </w:p>
        </w:tc>
      </w:tr>
      <w:tr w:rsidR="009E26A5" w14:paraId="40336724" w14:textId="77777777">
        <w:tc>
          <w:tcPr>
            <w:tcW w:w="792" w:type="dxa"/>
            <w:vMerge w:val="restart"/>
            <w:vAlign w:val="center"/>
          </w:tcPr>
          <w:p w14:paraId="2F3FB5D4" w14:textId="77777777" w:rsidR="009E26A5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3A2F4435" w14:textId="77777777" w:rsidR="009E26A5" w:rsidRDefault="00000000">
            <w:r>
              <w:t>隔热铝合金窗框</w:t>
            </w:r>
            <w:r>
              <w:t>(6Low-E+12Ar+6+12Ar+6</w:t>
            </w:r>
            <w:r>
              <w:t>中空钢化超白玻璃</w:t>
            </w:r>
            <w:r>
              <w:t>)</w:t>
            </w:r>
          </w:p>
        </w:tc>
        <w:tc>
          <w:tcPr>
            <w:tcW w:w="826" w:type="dxa"/>
            <w:vAlign w:val="center"/>
          </w:tcPr>
          <w:p w14:paraId="425875F4" w14:textId="77777777" w:rsidR="009E26A5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56B1DD2B" w14:textId="77777777" w:rsidR="009E26A5" w:rsidRDefault="00000000">
            <w:r>
              <w:t>1.90</w:t>
            </w:r>
          </w:p>
        </w:tc>
        <w:tc>
          <w:tcPr>
            <w:tcW w:w="1069" w:type="dxa"/>
            <w:vAlign w:val="center"/>
          </w:tcPr>
          <w:p w14:paraId="007E9810" w14:textId="77777777" w:rsidR="009E26A5" w:rsidRDefault="00000000">
            <w:r>
              <w:t>0.34</w:t>
            </w:r>
          </w:p>
        </w:tc>
        <w:tc>
          <w:tcPr>
            <w:tcW w:w="956" w:type="dxa"/>
            <w:vAlign w:val="center"/>
          </w:tcPr>
          <w:p w14:paraId="139C3E56" w14:textId="77777777" w:rsidR="009E26A5" w:rsidRDefault="00000000">
            <w:r>
              <w:t>0.600</w:t>
            </w:r>
          </w:p>
        </w:tc>
        <w:tc>
          <w:tcPr>
            <w:tcW w:w="2252" w:type="dxa"/>
            <w:vAlign w:val="center"/>
          </w:tcPr>
          <w:p w14:paraId="6C101646" w14:textId="77777777" w:rsidR="009E26A5" w:rsidRDefault="00000000">
            <w:r>
              <w:t>GB/T 51350-2019</w:t>
            </w:r>
          </w:p>
        </w:tc>
      </w:tr>
      <w:tr w:rsidR="009E26A5" w14:paraId="632A7CA3" w14:textId="77777777">
        <w:tc>
          <w:tcPr>
            <w:tcW w:w="792" w:type="dxa"/>
            <w:vMerge/>
            <w:vAlign w:val="center"/>
          </w:tcPr>
          <w:p w14:paraId="0F089AEF" w14:textId="77777777" w:rsidR="009E26A5" w:rsidRDefault="009E26A5"/>
        </w:tc>
        <w:tc>
          <w:tcPr>
            <w:tcW w:w="2603" w:type="dxa"/>
            <w:vMerge/>
            <w:vAlign w:val="center"/>
          </w:tcPr>
          <w:p w14:paraId="582C87E8" w14:textId="77777777" w:rsidR="009E26A5" w:rsidRDefault="009E26A5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3F66BB41" w14:textId="77777777" w:rsidR="009E26A5" w:rsidRDefault="00000000">
            <w:pPr>
              <w:jc w:val="center"/>
            </w:pPr>
            <w:r>
              <w:t>窗编号</w:t>
            </w:r>
          </w:p>
        </w:tc>
      </w:tr>
      <w:tr w:rsidR="009E26A5" w14:paraId="365C49CE" w14:textId="77777777">
        <w:tc>
          <w:tcPr>
            <w:tcW w:w="792" w:type="dxa"/>
            <w:vMerge/>
            <w:vAlign w:val="center"/>
          </w:tcPr>
          <w:p w14:paraId="6FFC52C0" w14:textId="77777777" w:rsidR="009E26A5" w:rsidRDefault="009E26A5"/>
        </w:tc>
        <w:tc>
          <w:tcPr>
            <w:tcW w:w="2603" w:type="dxa"/>
            <w:vMerge/>
            <w:vAlign w:val="center"/>
          </w:tcPr>
          <w:p w14:paraId="3DFF9247" w14:textId="77777777" w:rsidR="009E26A5" w:rsidRDefault="009E26A5"/>
        </w:tc>
        <w:tc>
          <w:tcPr>
            <w:tcW w:w="5935" w:type="dxa"/>
            <w:gridSpan w:val="5"/>
            <w:vAlign w:val="center"/>
          </w:tcPr>
          <w:p w14:paraId="109B7175" w14:textId="77777777" w:rsidR="009E26A5" w:rsidRDefault="00000000">
            <w:r>
              <w:t>C1228</w:t>
            </w:r>
            <w:r>
              <w:t>，</w:t>
            </w:r>
            <w:r>
              <w:t>C0628</w:t>
            </w:r>
            <w:r>
              <w:t>，</w:t>
            </w:r>
            <w:r>
              <w:t>C0828</w:t>
            </w:r>
            <w:r>
              <w:t>，</w:t>
            </w:r>
            <w:r>
              <w:t>C1128</w:t>
            </w:r>
            <w:r>
              <w:t>，</w:t>
            </w:r>
            <w:r>
              <w:t>C1328</w:t>
            </w:r>
            <w:r>
              <w:t>，</w:t>
            </w:r>
            <w:r>
              <w:t>C1628</w:t>
            </w:r>
            <w:r>
              <w:t>，</w:t>
            </w:r>
            <w:r>
              <w:t>C2028[0628]</w:t>
            </w:r>
            <w:r>
              <w:t>，</w:t>
            </w:r>
            <w:r>
              <w:t>C2028[1228]</w:t>
            </w:r>
            <w:r>
              <w:t>，</w:t>
            </w:r>
            <w:r>
              <w:t>C4918[0218]</w:t>
            </w:r>
            <w:r>
              <w:t>，</w:t>
            </w:r>
            <w:r>
              <w:t>C4918[0318]</w:t>
            </w:r>
            <w:r>
              <w:t>，</w:t>
            </w:r>
            <w:r>
              <w:t>DC0328</w:t>
            </w:r>
            <w:r>
              <w:t>，</w:t>
            </w:r>
            <w:r>
              <w:t>DC0418</w:t>
            </w:r>
            <w:r>
              <w:t>，</w:t>
            </w:r>
            <w:r>
              <w:t>DC0618</w:t>
            </w:r>
            <w:r>
              <w:t>，</w:t>
            </w:r>
            <w:r>
              <w:t>DC0628</w:t>
            </w:r>
            <w:r>
              <w:t>，</w:t>
            </w:r>
            <w:r>
              <w:t>DC0918</w:t>
            </w:r>
            <w:r>
              <w:t>，</w:t>
            </w:r>
            <w:r>
              <w:t>DC1228</w:t>
            </w:r>
            <w:r>
              <w:t>，</w:t>
            </w:r>
            <w:r>
              <w:t>DC1628</w:t>
            </w:r>
            <w:r>
              <w:t>，</w:t>
            </w:r>
          </w:p>
        </w:tc>
      </w:tr>
    </w:tbl>
    <w:p w14:paraId="0D883570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56" w:name="_Toc167737441"/>
      <w:r>
        <w:rPr>
          <w:kern w:val="2"/>
          <w:szCs w:val="24"/>
        </w:rPr>
        <w:lastRenderedPageBreak/>
        <w:t>外遮阳类型</w:t>
      </w:r>
      <w:bookmarkEnd w:id="56"/>
    </w:p>
    <w:p w14:paraId="3D76B5BF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0E2732BC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863EACF" wp14:editId="3C33F156">
            <wp:extent cx="4048550" cy="24672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9E26A5" w14:paraId="50FDC877" w14:textId="77777777">
        <w:tc>
          <w:tcPr>
            <w:tcW w:w="1143" w:type="dxa"/>
            <w:shd w:val="clear" w:color="auto" w:fill="E6E6E6"/>
            <w:vAlign w:val="center"/>
          </w:tcPr>
          <w:p w14:paraId="10D221AE" w14:textId="77777777" w:rsidR="009E26A5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6862B958" w14:textId="77777777" w:rsidR="009E26A5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E6D5A75" w14:textId="77777777" w:rsidR="009E26A5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4340D27" w14:textId="77777777" w:rsidR="009E26A5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BE9520E" w14:textId="77777777" w:rsidR="009E26A5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9E26A5" w14:paraId="4BBA830C" w14:textId="77777777">
        <w:tc>
          <w:tcPr>
            <w:tcW w:w="1143" w:type="dxa"/>
            <w:vAlign w:val="center"/>
          </w:tcPr>
          <w:p w14:paraId="33004DDB" w14:textId="77777777" w:rsidR="009E26A5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2DB78F1F" w14:textId="77777777" w:rsidR="009E26A5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75FA5374" w14:textId="77777777" w:rsidR="009E26A5" w:rsidRDefault="00000000">
            <w:r>
              <w:t>0.500</w:t>
            </w:r>
          </w:p>
        </w:tc>
        <w:tc>
          <w:tcPr>
            <w:tcW w:w="1409" w:type="dxa"/>
            <w:vAlign w:val="center"/>
          </w:tcPr>
          <w:p w14:paraId="1F607604" w14:textId="77777777" w:rsidR="009E26A5" w:rsidRDefault="00000000">
            <w:r>
              <w:t>1.200</w:t>
            </w:r>
          </w:p>
        </w:tc>
        <w:tc>
          <w:tcPr>
            <w:tcW w:w="1409" w:type="dxa"/>
            <w:vAlign w:val="center"/>
          </w:tcPr>
          <w:p w14:paraId="529C2815" w14:textId="77777777" w:rsidR="009E26A5" w:rsidRDefault="00000000">
            <w:r>
              <w:t>0.000</w:t>
            </w:r>
          </w:p>
        </w:tc>
      </w:tr>
    </w:tbl>
    <w:p w14:paraId="4D423FE5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57" w:name="_Toc167737442"/>
      <w:r>
        <w:rPr>
          <w:kern w:val="2"/>
          <w:szCs w:val="24"/>
        </w:rPr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9E26A5" w14:paraId="15C7C985" w14:textId="77777777">
        <w:tc>
          <w:tcPr>
            <w:tcW w:w="1131" w:type="dxa"/>
            <w:shd w:val="clear" w:color="auto" w:fill="E6E6E6"/>
            <w:vAlign w:val="center"/>
          </w:tcPr>
          <w:p w14:paraId="019A1A8C" w14:textId="77777777" w:rsidR="009E26A5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FF924FC" w14:textId="77777777" w:rsidR="009E26A5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40C8CE5" w14:textId="77777777" w:rsidR="009E26A5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0861F1F" w14:textId="77777777" w:rsidR="009E26A5" w:rsidRDefault="00000000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464B60A" w14:textId="77777777" w:rsidR="009E26A5" w:rsidRDefault="00000000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6A865F0" w14:textId="77777777" w:rsidR="009E26A5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655B8CE4" w14:textId="77777777" w:rsidR="009E26A5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438E577" w14:textId="77777777" w:rsidR="009E26A5" w:rsidRDefault="00000000">
            <w:pPr>
              <w:jc w:val="center"/>
            </w:pPr>
            <w:r>
              <w:t>结论</w:t>
            </w:r>
          </w:p>
        </w:tc>
      </w:tr>
      <w:tr w:rsidR="009E26A5" w14:paraId="04980285" w14:textId="77777777">
        <w:tc>
          <w:tcPr>
            <w:tcW w:w="1131" w:type="dxa"/>
            <w:shd w:val="clear" w:color="auto" w:fill="E6E6E6"/>
            <w:vAlign w:val="center"/>
          </w:tcPr>
          <w:p w14:paraId="2C8AAB24" w14:textId="77777777" w:rsidR="009E26A5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5ED443EA" w14:textId="77777777" w:rsidR="009E26A5" w:rsidRDefault="00000000">
            <w:r>
              <w:t>8857.83</w:t>
            </w:r>
          </w:p>
        </w:tc>
        <w:tc>
          <w:tcPr>
            <w:tcW w:w="792" w:type="dxa"/>
            <w:vAlign w:val="center"/>
          </w:tcPr>
          <w:p w14:paraId="103E5EEC" w14:textId="77777777" w:rsidR="009E26A5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43CC4153" w14:textId="77777777" w:rsidR="009E26A5" w:rsidRDefault="00000000">
            <w:r>
              <w:t>0.19</w:t>
            </w:r>
          </w:p>
        </w:tc>
        <w:tc>
          <w:tcPr>
            <w:tcW w:w="1245" w:type="dxa"/>
            <w:vAlign w:val="center"/>
          </w:tcPr>
          <w:p w14:paraId="0DF2F2D5" w14:textId="77777777" w:rsidR="009E26A5" w:rsidRDefault="00000000">
            <w:r>
              <w:t>0.19</w:t>
            </w:r>
          </w:p>
        </w:tc>
        <w:tc>
          <w:tcPr>
            <w:tcW w:w="905" w:type="dxa"/>
            <w:vAlign w:val="center"/>
          </w:tcPr>
          <w:p w14:paraId="3C5A9B83" w14:textId="77777777" w:rsidR="009E26A5" w:rsidRDefault="00000000">
            <w:r>
              <w:t>0.89</w:t>
            </w:r>
          </w:p>
        </w:tc>
        <w:tc>
          <w:tcPr>
            <w:tcW w:w="2258" w:type="dxa"/>
            <w:vAlign w:val="center"/>
          </w:tcPr>
          <w:p w14:paraId="7B0CCB06" w14:textId="77777777" w:rsidR="009E26A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34D5AE99" w14:textId="77777777" w:rsidR="009E26A5" w:rsidRDefault="00000000">
            <w:r>
              <w:t>不需要</w:t>
            </w:r>
          </w:p>
        </w:tc>
      </w:tr>
      <w:tr w:rsidR="009E26A5" w14:paraId="38745A1C" w14:textId="77777777">
        <w:tc>
          <w:tcPr>
            <w:tcW w:w="1131" w:type="dxa"/>
            <w:shd w:val="clear" w:color="auto" w:fill="E6E6E6"/>
            <w:vAlign w:val="center"/>
          </w:tcPr>
          <w:p w14:paraId="56A5611C" w14:textId="77777777" w:rsidR="009E26A5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218B633D" w14:textId="77777777" w:rsidR="009E26A5" w:rsidRDefault="00000000">
            <w:r>
              <w:t>7612.68</w:t>
            </w:r>
          </w:p>
        </w:tc>
        <w:tc>
          <w:tcPr>
            <w:tcW w:w="792" w:type="dxa"/>
            <w:vAlign w:val="center"/>
          </w:tcPr>
          <w:p w14:paraId="7B6ADC7F" w14:textId="77777777" w:rsidR="009E26A5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4D99DCF6" w14:textId="77777777" w:rsidR="009E26A5" w:rsidRDefault="00000000">
            <w:r>
              <w:t>0.18</w:t>
            </w:r>
          </w:p>
        </w:tc>
        <w:tc>
          <w:tcPr>
            <w:tcW w:w="1245" w:type="dxa"/>
            <w:vAlign w:val="center"/>
          </w:tcPr>
          <w:p w14:paraId="22BEA7B4" w14:textId="77777777" w:rsidR="009E26A5" w:rsidRDefault="00000000">
            <w:r>
              <w:t>0.18</w:t>
            </w:r>
          </w:p>
        </w:tc>
        <w:tc>
          <w:tcPr>
            <w:tcW w:w="905" w:type="dxa"/>
            <w:vAlign w:val="center"/>
          </w:tcPr>
          <w:p w14:paraId="0734722C" w14:textId="77777777" w:rsidR="009E26A5" w:rsidRDefault="00000000">
            <w:r>
              <w:t>0.77</w:t>
            </w:r>
          </w:p>
        </w:tc>
        <w:tc>
          <w:tcPr>
            <w:tcW w:w="2258" w:type="dxa"/>
            <w:vAlign w:val="center"/>
          </w:tcPr>
          <w:p w14:paraId="020CA3EE" w14:textId="77777777" w:rsidR="009E26A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39F99FCD" w14:textId="77777777" w:rsidR="009E26A5" w:rsidRDefault="00000000">
            <w:r>
              <w:t>不需要</w:t>
            </w:r>
          </w:p>
        </w:tc>
      </w:tr>
      <w:tr w:rsidR="009E26A5" w14:paraId="06EC2E0B" w14:textId="77777777">
        <w:tc>
          <w:tcPr>
            <w:tcW w:w="1131" w:type="dxa"/>
            <w:shd w:val="clear" w:color="auto" w:fill="E6E6E6"/>
            <w:vAlign w:val="center"/>
          </w:tcPr>
          <w:p w14:paraId="62B1BE75" w14:textId="77777777" w:rsidR="009E26A5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57E489FC" w14:textId="77777777" w:rsidR="009E26A5" w:rsidRDefault="00000000">
            <w:r>
              <w:t>7387.33</w:t>
            </w:r>
          </w:p>
        </w:tc>
        <w:tc>
          <w:tcPr>
            <w:tcW w:w="792" w:type="dxa"/>
            <w:vAlign w:val="center"/>
          </w:tcPr>
          <w:p w14:paraId="758E6F92" w14:textId="77777777" w:rsidR="009E26A5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745B2ADF" w14:textId="77777777" w:rsidR="009E26A5" w:rsidRDefault="00000000">
            <w:r>
              <w:t>0.19</w:t>
            </w:r>
          </w:p>
        </w:tc>
        <w:tc>
          <w:tcPr>
            <w:tcW w:w="1245" w:type="dxa"/>
            <w:vAlign w:val="center"/>
          </w:tcPr>
          <w:p w14:paraId="6888B082" w14:textId="77777777" w:rsidR="009E26A5" w:rsidRDefault="00000000">
            <w:r>
              <w:t>0.19</w:t>
            </w:r>
          </w:p>
        </w:tc>
        <w:tc>
          <w:tcPr>
            <w:tcW w:w="905" w:type="dxa"/>
            <w:vAlign w:val="center"/>
          </w:tcPr>
          <w:p w14:paraId="5EE86309" w14:textId="77777777" w:rsidR="009E26A5" w:rsidRDefault="00000000">
            <w:r>
              <w:t>0.82</w:t>
            </w:r>
          </w:p>
        </w:tc>
        <w:tc>
          <w:tcPr>
            <w:tcW w:w="2258" w:type="dxa"/>
            <w:vAlign w:val="center"/>
          </w:tcPr>
          <w:p w14:paraId="142C3B1F" w14:textId="77777777" w:rsidR="009E26A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7FE4C87C" w14:textId="77777777" w:rsidR="009E26A5" w:rsidRDefault="00000000">
            <w:r>
              <w:t>不需要</w:t>
            </w:r>
          </w:p>
        </w:tc>
      </w:tr>
      <w:tr w:rsidR="009E26A5" w14:paraId="364B186B" w14:textId="77777777">
        <w:tc>
          <w:tcPr>
            <w:tcW w:w="1131" w:type="dxa"/>
            <w:shd w:val="clear" w:color="auto" w:fill="E6E6E6"/>
            <w:vAlign w:val="center"/>
          </w:tcPr>
          <w:p w14:paraId="2DAF0C2D" w14:textId="77777777" w:rsidR="009E26A5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2F72EC52" w14:textId="77777777" w:rsidR="009E26A5" w:rsidRDefault="00000000">
            <w:r>
              <w:t>7370.97</w:t>
            </w:r>
          </w:p>
        </w:tc>
        <w:tc>
          <w:tcPr>
            <w:tcW w:w="792" w:type="dxa"/>
            <w:vAlign w:val="center"/>
          </w:tcPr>
          <w:p w14:paraId="66E0D4B0" w14:textId="77777777" w:rsidR="009E26A5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5A4C480A" w14:textId="77777777" w:rsidR="009E26A5" w:rsidRDefault="00000000">
            <w:r>
              <w:t>0.18</w:t>
            </w:r>
          </w:p>
        </w:tc>
        <w:tc>
          <w:tcPr>
            <w:tcW w:w="1245" w:type="dxa"/>
            <w:vAlign w:val="center"/>
          </w:tcPr>
          <w:p w14:paraId="3B749B3F" w14:textId="77777777" w:rsidR="009E26A5" w:rsidRDefault="00000000">
            <w:r>
              <w:t>0.18</w:t>
            </w:r>
          </w:p>
        </w:tc>
        <w:tc>
          <w:tcPr>
            <w:tcW w:w="905" w:type="dxa"/>
            <w:vAlign w:val="center"/>
          </w:tcPr>
          <w:p w14:paraId="0374A425" w14:textId="77777777" w:rsidR="009E26A5" w:rsidRDefault="00000000">
            <w:r>
              <w:t>0.87</w:t>
            </w:r>
          </w:p>
        </w:tc>
        <w:tc>
          <w:tcPr>
            <w:tcW w:w="2258" w:type="dxa"/>
            <w:vAlign w:val="center"/>
          </w:tcPr>
          <w:p w14:paraId="2CC9D444" w14:textId="77777777" w:rsidR="009E26A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55E110B7" w14:textId="77777777" w:rsidR="009E26A5" w:rsidRDefault="00000000">
            <w:r>
              <w:t>不需要</w:t>
            </w:r>
          </w:p>
        </w:tc>
      </w:tr>
      <w:tr w:rsidR="009E26A5" w14:paraId="222E082F" w14:textId="77777777">
        <w:tc>
          <w:tcPr>
            <w:tcW w:w="1131" w:type="dxa"/>
            <w:shd w:val="clear" w:color="auto" w:fill="E6E6E6"/>
            <w:vAlign w:val="center"/>
          </w:tcPr>
          <w:p w14:paraId="79F495D6" w14:textId="77777777" w:rsidR="009E26A5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37253232" w14:textId="77777777" w:rsidR="009E26A5" w:rsidRDefault="00000000">
            <w:r>
              <w:t>31228.82</w:t>
            </w:r>
          </w:p>
        </w:tc>
        <w:tc>
          <w:tcPr>
            <w:tcW w:w="792" w:type="dxa"/>
            <w:vAlign w:val="center"/>
          </w:tcPr>
          <w:p w14:paraId="290380F5" w14:textId="77777777" w:rsidR="009E26A5" w:rsidRDefault="00000000">
            <w:r>
              <w:t>1.61</w:t>
            </w:r>
          </w:p>
        </w:tc>
        <w:tc>
          <w:tcPr>
            <w:tcW w:w="1245" w:type="dxa"/>
            <w:vAlign w:val="center"/>
          </w:tcPr>
          <w:p w14:paraId="0676F3D9" w14:textId="77777777" w:rsidR="009E26A5" w:rsidRDefault="00000000">
            <w:r>
              <w:t>0.19</w:t>
            </w:r>
          </w:p>
        </w:tc>
        <w:tc>
          <w:tcPr>
            <w:tcW w:w="1245" w:type="dxa"/>
            <w:vAlign w:val="center"/>
          </w:tcPr>
          <w:p w14:paraId="1C759231" w14:textId="77777777" w:rsidR="009E26A5" w:rsidRDefault="00000000">
            <w:r>
              <w:t>0.19</w:t>
            </w:r>
          </w:p>
        </w:tc>
        <w:tc>
          <w:tcPr>
            <w:tcW w:w="905" w:type="dxa"/>
            <w:vAlign w:val="center"/>
          </w:tcPr>
          <w:p w14:paraId="65762AC7" w14:textId="77777777" w:rsidR="009E26A5" w:rsidRDefault="00000000">
            <w:r>
              <w:t>0.84</w:t>
            </w:r>
          </w:p>
        </w:tc>
        <w:tc>
          <w:tcPr>
            <w:tcW w:w="2258" w:type="dxa"/>
            <w:vAlign w:val="center"/>
          </w:tcPr>
          <w:p w14:paraId="0154115A" w14:textId="77777777" w:rsidR="009E26A5" w:rsidRDefault="009E26A5"/>
        </w:tc>
        <w:tc>
          <w:tcPr>
            <w:tcW w:w="962" w:type="dxa"/>
            <w:vAlign w:val="center"/>
          </w:tcPr>
          <w:p w14:paraId="112A633E" w14:textId="77777777" w:rsidR="009E26A5" w:rsidRDefault="009E26A5"/>
        </w:tc>
      </w:tr>
      <w:tr w:rsidR="009E26A5" w14:paraId="4303B6C3" w14:textId="77777777">
        <w:tc>
          <w:tcPr>
            <w:tcW w:w="1131" w:type="dxa"/>
            <w:shd w:val="clear" w:color="auto" w:fill="E6E6E6"/>
            <w:vAlign w:val="center"/>
          </w:tcPr>
          <w:p w14:paraId="5AFCBD11" w14:textId="77777777" w:rsidR="009E26A5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2CEE0A09" w14:textId="77777777" w:rsidR="009E26A5" w:rsidRDefault="00000000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9E26A5" w14:paraId="62176307" w14:textId="77777777">
        <w:tc>
          <w:tcPr>
            <w:tcW w:w="1131" w:type="dxa"/>
            <w:shd w:val="clear" w:color="auto" w:fill="E6E6E6"/>
            <w:vAlign w:val="center"/>
          </w:tcPr>
          <w:p w14:paraId="0087393A" w14:textId="77777777" w:rsidR="009E26A5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5EAB0623" w14:textId="77777777" w:rsidR="009E26A5" w:rsidRDefault="00000000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9E26A5" w14:paraId="0C26E2B3" w14:textId="77777777">
        <w:tc>
          <w:tcPr>
            <w:tcW w:w="1131" w:type="dxa"/>
            <w:shd w:val="clear" w:color="auto" w:fill="E6E6E6"/>
            <w:vAlign w:val="center"/>
          </w:tcPr>
          <w:p w14:paraId="363EE194" w14:textId="77777777" w:rsidR="009E26A5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2560C308" w14:textId="77777777" w:rsidR="009E26A5" w:rsidRDefault="00000000">
            <w:r>
              <w:t>不需要</w:t>
            </w:r>
          </w:p>
        </w:tc>
      </w:tr>
    </w:tbl>
    <w:p w14:paraId="4AD3A9DE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3528965F" w14:textId="77777777" w:rsidR="009E26A5" w:rsidRDefault="00000000">
      <w:pPr>
        <w:pStyle w:val="2"/>
        <w:widowControl w:val="0"/>
        <w:rPr>
          <w:kern w:val="2"/>
        </w:rPr>
      </w:pPr>
      <w:bookmarkStart w:id="58" w:name="_Toc167737443"/>
      <w:r>
        <w:rPr>
          <w:kern w:val="2"/>
        </w:rPr>
        <w:lastRenderedPageBreak/>
        <w:t>外窗气密性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E26A5" w14:paraId="01D76838" w14:textId="77777777">
        <w:tc>
          <w:tcPr>
            <w:tcW w:w="2263" w:type="dxa"/>
            <w:shd w:val="clear" w:color="auto" w:fill="E6E6E6"/>
            <w:vAlign w:val="center"/>
          </w:tcPr>
          <w:p w14:paraId="711D837D" w14:textId="77777777" w:rsidR="009E26A5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44A4F78" w14:textId="77777777" w:rsidR="009E26A5" w:rsidRDefault="00000000">
            <w:r>
              <w:t>6</w:t>
            </w:r>
            <w:r>
              <w:t>级（窗编号：）</w:t>
            </w:r>
          </w:p>
        </w:tc>
      </w:tr>
      <w:tr w:rsidR="009E26A5" w14:paraId="5F47FD94" w14:textId="77777777">
        <w:tc>
          <w:tcPr>
            <w:tcW w:w="2263" w:type="dxa"/>
            <w:shd w:val="clear" w:color="auto" w:fill="E6E6E6"/>
            <w:vAlign w:val="center"/>
          </w:tcPr>
          <w:p w14:paraId="3FC5D39B" w14:textId="77777777" w:rsidR="009E26A5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2353C20C" w14:textId="77777777" w:rsidR="009E26A5" w:rsidRDefault="009E26A5"/>
        </w:tc>
      </w:tr>
      <w:tr w:rsidR="009E26A5" w14:paraId="060DF6EC" w14:textId="77777777">
        <w:tc>
          <w:tcPr>
            <w:tcW w:w="2263" w:type="dxa"/>
            <w:shd w:val="clear" w:color="auto" w:fill="E6E6E6"/>
            <w:vAlign w:val="center"/>
          </w:tcPr>
          <w:p w14:paraId="67D811F2" w14:textId="77777777" w:rsidR="009E26A5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6735626E" w14:textId="77777777" w:rsidR="009E26A5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9E26A5" w14:paraId="5313D5DE" w14:textId="77777777">
        <w:tc>
          <w:tcPr>
            <w:tcW w:w="2263" w:type="dxa"/>
            <w:shd w:val="clear" w:color="auto" w:fill="E6E6E6"/>
            <w:vAlign w:val="center"/>
          </w:tcPr>
          <w:p w14:paraId="60C670DB" w14:textId="77777777" w:rsidR="009E26A5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37E47972" w14:textId="77777777" w:rsidR="009E26A5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9E26A5" w14:paraId="343A51F1" w14:textId="77777777">
        <w:tc>
          <w:tcPr>
            <w:tcW w:w="2263" w:type="dxa"/>
            <w:shd w:val="clear" w:color="auto" w:fill="E6E6E6"/>
            <w:vAlign w:val="center"/>
          </w:tcPr>
          <w:p w14:paraId="3B007C1E" w14:textId="77777777" w:rsidR="009E26A5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CA655E7" w14:textId="77777777" w:rsidR="009E26A5" w:rsidRDefault="00000000">
            <w:r>
              <w:rPr>
                <w:color w:val="FF0000"/>
              </w:rPr>
              <w:t>不适宜</w:t>
            </w:r>
          </w:p>
        </w:tc>
      </w:tr>
    </w:tbl>
    <w:p w14:paraId="3C6647EB" w14:textId="77777777" w:rsidR="009E26A5" w:rsidRDefault="00000000">
      <w:pPr>
        <w:pStyle w:val="2"/>
        <w:widowControl w:val="0"/>
        <w:rPr>
          <w:kern w:val="2"/>
        </w:rPr>
      </w:pPr>
      <w:bookmarkStart w:id="59" w:name="_Toc167737444"/>
      <w:r>
        <w:rPr>
          <w:kern w:val="2"/>
        </w:rPr>
        <w:t>外门气密性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E26A5" w14:paraId="0BC04481" w14:textId="77777777">
        <w:tc>
          <w:tcPr>
            <w:tcW w:w="2263" w:type="dxa"/>
            <w:shd w:val="clear" w:color="auto" w:fill="E6E6E6"/>
            <w:vAlign w:val="center"/>
          </w:tcPr>
          <w:p w14:paraId="3AE1D325" w14:textId="77777777" w:rsidR="009E26A5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46E04F1" w14:textId="77777777" w:rsidR="009E26A5" w:rsidRDefault="00000000">
            <w:r>
              <w:t>6</w:t>
            </w:r>
            <w:r>
              <w:t>级（窗编号：</w:t>
            </w:r>
            <w:r>
              <w:t>M1123</w:t>
            </w:r>
            <w:r>
              <w:t>）</w:t>
            </w:r>
          </w:p>
        </w:tc>
      </w:tr>
      <w:tr w:rsidR="009E26A5" w14:paraId="688ADB51" w14:textId="77777777">
        <w:tc>
          <w:tcPr>
            <w:tcW w:w="2263" w:type="dxa"/>
            <w:shd w:val="clear" w:color="auto" w:fill="E6E6E6"/>
            <w:vAlign w:val="center"/>
          </w:tcPr>
          <w:p w14:paraId="6A10D01E" w14:textId="77777777" w:rsidR="009E26A5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220D0523" w14:textId="77777777" w:rsidR="009E26A5" w:rsidRDefault="009E26A5"/>
        </w:tc>
      </w:tr>
      <w:tr w:rsidR="009E26A5" w14:paraId="1CC134DA" w14:textId="77777777">
        <w:tc>
          <w:tcPr>
            <w:tcW w:w="2263" w:type="dxa"/>
            <w:shd w:val="clear" w:color="auto" w:fill="E6E6E6"/>
            <w:vAlign w:val="center"/>
          </w:tcPr>
          <w:p w14:paraId="320C96D5" w14:textId="77777777" w:rsidR="009E26A5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8032C24" w14:textId="77777777" w:rsidR="009E26A5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9E26A5" w14:paraId="648699C4" w14:textId="77777777">
        <w:tc>
          <w:tcPr>
            <w:tcW w:w="2263" w:type="dxa"/>
            <w:shd w:val="clear" w:color="auto" w:fill="E6E6E6"/>
            <w:vAlign w:val="center"/>
          </w:tcPr>
          <w:p w14:paraId="3B154585" w14:textId="77777777" w:rsidR="009E26A5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3A18CD3E" w14:textId="77777777" w:rsidR="009E26A5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9E26A5" w14:paraId="6916ECAE" w14:textId="77777777">
        <w:tc>
          <w:tcPr>
            <w:tcW w:w="2263" w:type="dxa"/>
            <w:shd w:val="clear" w:color="auto" w:fill="E6E6E6"/>
            <w:vAlign w:val="center"/>
          </w:tcPr>
          <w:p w14:paraId="1AC5D0AB" w14:textId="77777777" w:rsidR="009E26A5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31E2E925" w14:textId="77777777" w:rsidR="009E26A5" w:rsidRDefault="00000000">
            <w:r>
              <w:t>适宜</w:t>
            </w:r>
          </w:p>
        </w:tc>
      </w:tr>
    </w:tbl>
    <w:p w14:paraId="2F82D0EA" w14:textId="77777777" w:rsidR="009E26A5" w:rsidRDefault="00000000">
      <w:pPr>
        <w:pStyle w:val="2"/>
        <w:widowControl w:val="0"/>
        <w:rPr>
          <w:kern w:val="2"/>
        </w:rPr>
      </w:pPr>
      <w:bookmarkStart w:id="60" w:name="_Toc167737445"/>
      <w:r>
        <w:rPr>
          <w:kern w:val="2"/>
        </w:rPr>
        <w:t>户门气密性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E26A5" w14:paraId="241A5CBA" w14:textId="77777777">
        <w:tc>
          <w:tcPr>
            <w:tcW w:w="2263" w:type="dxa"/>
            <w:shd w:val="clear" w:color="auto" w:fill="E6E6E6"/>
            <w:vAlign w:val="center"/>
          </w:tcPr>
          <w:p w14:paraId="48956498" w14:textId="77777777" w:rsidR="009E26A5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640EEEA" w14:textId="77777777" w:rsidR="009E26A5" w:rsidRDefault="00000000">
            <w:r>
              <w:t>－</w:t>
            </w:r>
          </w:p>
        </w:tc>
      </w:tr>
      <w:tr w:rsidR="009E26A5" w14:paraId="6FD06CAF" w14:textId="77777777">
        <w:tc>
          <w:tcPr>
            <w:tcW w:w="2263" w:type="dxa"/>
            <w:shd w:val="clear" w:color="auto" w:fill="E6E6E6"/>
            <w:vAlign w:val="center"/>
          </w:tcPr>
          <w:p w14:paraId="22641D9E" w14:textId="77777777" w:rsidR="009E26A5" w:rsidRDefault="00000000">
            <w:r>
              <w:t>户门气密性措施</w:t>
            </w:r>
          </w:p>
        </w:tc>
        <w:tc>
          <w:tcPr>
            <w:tcW w:w="7069" w:type="dxa"/>
            <w:vAlign w:val="center"/>
          </w:tcPr>
          <w:p w14:paraId="75D10C43" w14:textId="77777777" w:rsidR="009E26A5" w:rsidRDefault="009E26A5"/>
        </w:tc>
      </w:tr>
      <w:tr w:rsidR="009E26A5" w14:paraId="5AA7CEB4" w14:textId="77777777">
        <w:tc>
          <w:tcPr>
            <w:tcW w:w="2263" w:type="dxa"/>
            <w:shd w:val="clear" w:color="auto" w:fill="E6E6E6"/>
            <w:vAlign w:val="center"/>
          </w:tcPr>
          <w:p w14:paraId="29E669A4" w14:textId="77777777" w:rsidR="009E26A5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076F79FF" w14:textId="77777777" w:rsidR="009E26A5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9E26A5" w14:paraId="3061A2E9" w14:textId="77777777">
        <w:tc>
          <w:tcPr>
            <w:tcW w:w="2263" w:type="dxa"/>
            <w:shd w:val="clear" w:color="auto" w:fill="E6E6E6"/>
            <w:vAlign w:val="center"/>
          </w:tcPr>
          <w:p w14:paraId="72B1A987" w14:textId="77777777" w:rsidR="009E26A5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24C18D97" w14:textId="77777777" w:rsidR="009E26A5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9E26A5" w14:paraId="2D68A0A9" w14:textId="77777777">
        <w:tc>
          <w:tcPr>
            <w:tcW w:w="2263" w:type="dxa"/>
            <w:shd w:val="clear" w:color="auto" w:fill="E6E6E6"/>
            <w:vAlign w:val="center"/>
          </w:tcPr>
          <w:p w14:paraId="2CB3A24E" w14:textId="77777777" w:rsidR="009E26A5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02666621" w14:textId="77777777" w:rsidR="009E26A5" w:rsidRDefault="00000000">
            <w:r>
              <w:t>－</w:t>
            </w:r>
          </w:p>
        </w:tc>
      </w:tr>
    </w:tbl>
    <w:p w14:paraId="21E82E5E" w14:textId="77777777" w:rsidR="009E26A5" w:rsidRDefault="00000000">
      <w:pPr>
        <w:pStyle w:val="2"/>
        <w:widowControl w:val="0"/>
        <w:rPr>
          <w:kern w:val="2"/>
        </w:rPr>
      </w:pPr>
      <w:bookmarkStart w:id="61" w:name="_Toc167737446"/>
      <w:r>
        <w:rPr>
          <w:kern w:val="2"/>
        </w:rPr>
        <w:t>规定项检查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9E26A5" w14:paraId="753812E7" w14:textId="77777777">
        <w:tc>
          <w:tcPr>
            <w:tcW w:w="1131" w:type="dxa"/>
            <w:shd w:val="clear" w:color="auto" w:fill="E6E6E6"/>
            <w:vAlign w:val="center"/>
          </w:tcPr>
          <w:p w14:paraId="634794C1" w14:textId="77777777" w:rsidR="009E26A5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C228A54" w14:textId="77777777" w:rsidR="009E26A5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42186AA" w14:textId="77777777" w:rsidR="009E26A5" w:rsidRDefault="00000000">
            <w:pPr>
              <w:jc w:val="center"/>
            </w:pPr>
            <w:r>
              <w:t>结论</w:t>
            </w:r>
          </w:p>
        </w:tc>
      </w:tr>
      <w:tr w:rsidR="009E26A5" w14:paraId="1CBB02BE" w14:textId="77777777">
        <w:tc>
          <w:tcPr>
            <w:tcW w:w="1131" w:type="dxa"/>
            <w:vAlign w:val="center"/>
          </w:tcPr>
          <w:p w14:paraId="033A1E62" w14:textId="77777777" w:rsidR="009E26A5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67AC4FD2" w14:textId="77777777" w:rsidR="009E26A5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587F0A4D" w14:textId="77777777" w:rsidR="009E26A5" w:rsidRDefault="00000000">
            <w:r>
              <w:t>不需要</w:t>
            </w:r>
          </w:p>
        </w:tc>
      </w:tr>
      <w:tr w:rsidR="009E26A5" w14:paraId="66983F61" w14:textId="77777777">
        <w:tc>
          <w:tcPr>
            <w:tcW w:w="1131" w:type="dxa"/>
            <w:vAlign w:val="center"/>
          </w:tcPr>
          <w:p w14:paraId="4D64F389" w14:textId="77777777" w:rsidR="009E26A5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34DFB7AC" w14:textId="77777777" w:rsidR="009E26A5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0596005A" w14:textId="77777777" w:rsidR="009E26A5" w:rsidRDefault="00000000">
            <w:r>
              <w:t>无屋顶透光部分</w:t>
            </w:r>
          </w:p>
        </w:tc>
      </w:tr>
      <w:tr w:rsidR="009E26A5" w14:paraId="1B001E9A" w14:textId="77777777">
        <w:tc>
          <w:tcPr>
            <w:tcW w:w="1131" w:type="dxa"/>
            <w:vAlign w:val="center"/>
          </w:tcPr>
          <w:p w14:paraId="79C45F66" w14:textId="77777777" w:rsidR="009E26A5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7D8CD339" w14:textId="77777777" w:rsidR="009E26A5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1E9025A0" w14:textId="77777777" w:rsidR="009E26A5" w:rsidRDefault="00000000">
            <w:r>
              <w:t>不需要</w:t>
            </w:r>
          </w:p>
        </w:tc>
      </w:tr>
      <w:tr w:rsidR="009E26A5" w14:paraId="4800205F" w14:textId="77777777">
        <w:tc>
          <w:tcPr>
            <w:tcW w:w="1131" w:type="dxa"/>
            <w:vAlign w:val="center"/>
          </w:tcPr>
          <w:p w14:paraId="6EA2CB9D" w14:textId="77777777" w:rsidR="009E26A5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766A45C9" w14:textId="77777777" w:rsidR="009E26A5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660424AE" w14:textId="77777777" w:rsidR="009E26A5" w:rsidRDefault="00000000">
            <w:r>
              <w:t>不需要</w:t>
            </w:r>
          </w:p>
        </w:tc>
      </w:tr>
      <w:tr w:rsidR="009E26A5" w14:paraId="1B810DB4" w14:textId="77777777">
        <w:tc>
          <w:tcPr>
            <w:tcW w:w="1131" w:type="dxa"/>
            <w:vAlign w:val="center"/>
          </w:tcPr>
          <w:p w14:paraId="47E6AB56" w14:textId="77777777" w:rsidR="009E26A5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747DF60" w14:textId="77777777" w:rsidR="009E26A5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1B515D9D" w14:textId="77777777" w:rsidR="009E26A5" w:rsidRDefault="00000000">
            <w:r>
              <w:rPr>
                <w:color w:val="FF0000"/>
              </w:rPr>
              <w:t>不适宜</w:t>
            </w:r>
          </w:p>
        </w:tc>
      </w:tr>
      <w:tr w:rsidR="009E26A5" w14:paraId="7C644BD4" w14:textId="77777777">
        <w:tc>
          <w:tcPr>
            <w:tcW w:w="1131" w:type="dxa"/>
            <w:vAlign w:val="center"/>
          </w:tcPr>
          <w:p w14:paraId="40F778AC" w14:textId="77777777" w:rsidR="009E26A5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70DD46DB" w14:textId="77777777" w:rsidR="009E26A5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73F440BB" w14:textId="77777777" w:rsidR="009E26A5" w:rsidRDefault="00000000">
            <w:r>
              <w:t>适宜</w:t>
            </w:r>
          </w:p>
        </w:tc>
      </w:tr>
      <w:tr w:rsidR="009E26A5" w14:paraId="0D9C506A" w14:textId="77777777">
        <w:tc>
          <w:tcPr>
            <w:tcW w:w="1131" w:type="dxa"/>
            <w:vAlign w:val="center"/>
          </w:tcPr>
          <w:p w14:paraId="2EBDF4A2" w14:textId="77777777" w:rsidR="009E26A5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485EC4FD" w14:textId="77777777" w:rsidR="009E26A5" w:rsidRDefault="00000000">
            <w:r>
              <w:t>户门气密性</w:t>
            </w:r>
          </w:p>
        </w:tc>
        <w:tc>
          <w:tcPr>
            <w:tcW w:w="4131" w:type="dxa"/>
            <w:vAlign w:val="center"/>
          </w:tcPr>
          <w:p w14:paraId="76B80B74" w14:textId="77777777" w:rsidR="009E26A5" w:rsidRDefault="00000000">
            <w:r>
              <w:t>适宜</w:t>
            </w:r>
          </w:p>
        </w:tc>
      </w:tr>
    </w:tbl>
    <w:p w14:paraId="40C59BF2" w14:textId="77777777" w:rsidR="009E26A5" w:rsidRDefault="00000000">
      <w:pPr>
        <w:pStyle w:val="1"/>
        <w:widowControl w:val="0"/>
        <w:jc w:val="both"/>
        <w:rPr>
          <w:kern w:val="2"/>
          <w:szCs w:val="24"/>
        </w:rPr>
      </w:pPr>
      <w:bookmarkStart w:id="62" w:name="_Toc167737447"/>
      <w:r>
        <w:rPr>
          <w:kern w:val="2"/>
          <w:szCs w:val="24"/>
        </w:rPr>
        <w:t>围护结构概况</w:t>
      </w:r>
      <w:bookmarkEnd w:id="62"/>
    </w:p>
    <w:p w14:paraId="77FC578C" w14:textId="77777777" w:rsidR="009E26A5" w:rsidRDefault="009E26A5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 w14:paraId="504313BA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6B77E63" w14:textId="77777777" w:rsidR="005052E3" w:rsidRDefault="005052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68785E6D" w14:textId="77777777" w:rsidR="005052E3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CCB59DB" w14:textId="77777777" w:rsidR="005052E3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 w14:paraId="466FB617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858B970" w14:textId="77777777" w:rsidR="005052E3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3ECEC29F" w14:textId="77777777" w:rsidR="005052E3" w:rsidRDefault="00000000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D0D2BCD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63" w:name="屋顶K"/>
            <w:r>
              <w:rPr>
                <w:rFonts w:hint="eastAsia"/>
                <w:bCs/>
                <w:szCs w:val="21"/>
              </w:rPr>
              <w:t>0.29</w:t>
            </w:r>
            <w:bookmarkEnd w:id="63"/>
          </w:p>
          <w:p w14:paraId="1D560961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64" w:name="屋顶D"/>
            <w:r>
              <w:rPr>
                <w:bCs/>
                <w:szCs w:val="21"/>
              </w:rPr>
              <w:t>4.29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14:paraId="08B280AB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65" w:name="参照建筑屋顶K"/>
            <w:r>
              <w:rPr>
                <w:rFonts w:hint="eastAsia"/>
                <w:szCs w:val="21"/>
              </w:rPr>
              <w:t>0.50</w:t>
            </w:r>
            <w:bookmarkEnd w:id="65"/>
          </w:p>
          <w:p w14:paraId="42FEDCF7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66" w:name="参照建筑屋顶D"/>
            <w:r>
              <w:rPr>
                <w:rFonts w:hint="eastAsia"/>
                <w:szCs w:val="21"/>
              </w:rPr>
              <w:t>3.35</w:t>
            </w:r>
            <w:bookmarkEnd w:id="66"/>
          </w:p>
        </w:tc>
      </w:tr>
      <w:tr w:rsidR="00436E30" w14:paraId="0F642461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6A95956" w14:textId="77777777" w:rsidR="005052E3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69D50EEF" w14:textId="77777777" w:rsidR="005052E3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DAAC6BC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67" w:name="外墙K"/>
            <w:r>
              <w:rPr>
                <w:rFonts w:hint="eastAsia"/>
                <w:bCs/>
                <w:szCs w:val="21"/>
              </w:rPr>
              <w:t>0.45</w:t>
            </w:r>
            <w:bookmarkEnd w:id="67"/>
          </w:p>
          <w:p w14:paraId="0B96E0F5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68" w:name="外墙D"/>
            <w:r>
              <w:rPr>
                <w:rFonts w:hint="eastAsia"/>
                <w:bCs/>
                <w:szCs w:val="21"/>
              </w:rPr>
              <w:t>4.11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14:paraId="3640D57F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69" w:name="参照建筑外墙K"/>
            <w:r>
              <w:rPr>
                <w:rFonts w:hint="eastAsia"/>
                <w:szCs w:val="21"/>
              </w:rPr>
              <w:t>0.80</w:t>
            </w:r>
            <w:bookmarkEnd w:id="69"/>
          </w:p>
          <w:p w14:paraId="704B2F58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70" w:name="参照建筑外墙D"/>
            <w:r>
              <w:rPr>
                <w:rFonts w:hint="eastAsia"/>
                <w:bCs/>
                <w:szCs w:val="21"/>
              </w:rPr>
              <w:t>2.54</w:t>
            </w:r>
            <w:bookmarkEnd w:id="70"/>
          </w:p>
        </w:tc>
      </w:tr>
      <w:tr w:rsidR="00436E30" w14:paraId="2DBC847E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0FD455D0" w14:textId="77777777" w:rsidR="005052E3" w:rsidRPr="003A650C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5FECC55B" w14:textId="77777777" w:rsidR="005052E3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95C2820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71" w:name="挑空楼板K"/>
            <w:r>
              <w:rPr>
                <w:bCs/>
                <w:szCs w:val="21"/>
              </w:rPr>
              <w:t>0.59</w:t>
            </w:r>
            <w:bookmarkEnd w:id="71"/>
          </w:p>
          <w:p w14:paraId="7F7C14F5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72" w:name="挑空楼板D"/>
            <w:r>
              <w:rPr>
                <w:bCs/>
                <w:szCs w:val="21"/>
              </w:rPr>
              <w:t>2.53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14:paraId="563D0A31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73" w:name="参照建筑挑空楼板K"/>
            <w:r>
              <w:rPr>
                <w:rFonts w:hint="eastAsia"/>
                <w:szCs w:val="21"/>
              </w:rPr>
              <w:t>0.70</w:t>
            </w:r>
            <w:bookmarkEnd w:id="73"/>
          </w:p>
          <w:p w14:paraId="7EBCD822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74" w:name="参照建筑挑空楼板D"/>
            <w:r>
              <w:rPr>
                <w:rFonts w:hint="eastAsia"/>
                <w:szCs w:val="21"/>
              </w:rPr>
              <w:t>2.31</w:t>
            </w:r>
            <w:bookmarkEnd w:id="74"/>
          </w:p>
        </w:tc>
      </w:tr>
      <w:tr w:rsidR="00436E30" w14:paraId="11519AC0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4339E3B" w14:textId="77777777" w:rsidR="005052E3" w:rsidRPr="003A650C" w:rsidRDefault="00000000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3B4A09B6" w14:textId="77777777" w:rsidR="005052E3" w:rsidRDefault="00000000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22636183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75" w:name="天窗K"/>
            <w:r>
              <w:rPr>
                <w:bCs/>
                <w:szCs w:val="21"/>
              </w:rPr>
              <w:t>－</w:t>
            </w:r>
            <w:bookmarkEnd w:id="75"/>
          </w:p>
          <w:p w14:paraId="59A0A2A0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76" w:name="天窗SHGC"/>
            <w:r>
              <w:rPr>
                <w:bCs/>
                <w:szCs w:val="21"/>
              </w:rPr>
              <w:t>－</w:t>
            </w:r>
            <w:bookmarkEnd w:id="76"/>
          </w:p>
        </w:tc>
        <w:tc>
          <w:tcPr>
            <w:tcW w:w="1586" w:type="pct"/>
            <w:gridSpan w:val="3"/>
            <w:vAlign w:val="center"/>
          </w:tcPr>
          <w:p w14:paraId="028BAB45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77" w:name="参照建筑天窗K"/>
            <w:r>
              <w:rPr>
                <w:rFonts w:hint="eastAsia"/>
                <w:szCs w:val="21"/>
              </w:rPr>
              <w:t>－</w:t>
            </w:r>
            <w:bookmarkEnd w:id="77"/>
          </w:p>
          <w:p w14:paraId="4336330F" w14:textId="77777777" w:rsidR="005052E3" w:rsidRDefault="00000000" w:rsidP="00436E30">
            <w:pPr>
              <w:jc w:val="center"/>
              <w:rPr>
                <w:szCs w:val="21"/>
              </w:rPr>
            </w:pPr>
            <w:bookmarkStart w:id="78" w:name="参照建筑天窗SHGC"/>
            <w:r>
              <w:rPr>
                <w:rFonts w:hint="eastAsia"/>
                <w:szCs w:val="21"/>
              </w:rPr>
              <w:t>－</w:t>
            </w:r>
            <w:bookmarkEnd w:id="78"/>
          </w:p>
        </w:tc>
      </w:tr>
      <w:tr w:rsidR="00436E30" w14:paraId="12EFF6D9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02AA6922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5E8FE55D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15EFA7A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3BBF50F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CB51904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6A8D7CC0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50F7CAD5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4D2D3B99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B543DD6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49D5321A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 w14:paraId="7B5D7792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1ADDAFC9" w14:textId="77777777" w:rsidR="005052E3" w:rsidRDefault="005052E3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5AD7A66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14:paraId="2B3D86BA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79" w:name="窗墙比－南向"/>
            <w:r>
              <w:rPr>
                <w:rFonts w:hint="eastAsia"/>
                <w:bCs/>
                <w:szCs w:val="21"/>
              </w:rPr>
              <w:t>0.89</w:t>
            </w:r>
            <w:bookmarkEnd w:id="79"/>
          </w:p>
        </w:tc>
        <w:tc>
          <w:tcPr>
            <w:tcW w:w="501" w:type="pct"/>
            <w:vAlign w:val="center"/>
          </w:tcPr>
          <w:p w14:paraId="72666815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0" w:name="外窗K－南向"/>
            <w:r>
              <w:rPr>
                <w:rFonts w:hint="eastAsia"/>
                <w:bCs/>
                <w:szCs w:val="21"/>
              </w:rPr>
              <w:t>1.62</w:t>
            </w:r>
            <w:bookmarkEnd w:id="80"/>
          </w:p>
        </w:tc>
        <w:tc>
          <w:tcPr>
            <w:tcW w:w="585" w:type="pct"/>
            <w:vAlign w:val="center"/>
          </w:tcPr>
          <w:p w14:paraId="5DB3D7A7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1" w:name="外窗SHGC－南向"/>
            <w:r>
              <w:rPr>
                <w:rFonts w:hint="eastAsia"/>
                <w:bCs/>
                <w:szCs w:val="21"/>
              </w:rPr>
              <w:t>0.19</w:t>
            </w:r>
            <w:bookmarkEnd w:id="81"/>
          </w:p>
        </w:tc>
        <w:tc>
          <w:tcPr>
            <w:tcW w:w="422" w:type="pct"/>
            <w:vAlign w:val="center"/>
          </w:tcPr>
          <w:p w14:paraId="5764FC68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2" w:name="参照建筑窗墙比－南向"/>
            <w:r>
              <w:rPr>
                <w:rFonts w:hint="eastAsia"/>
                <w:bCs/>
                <w:szCs w:val="21"/>
              </w:rPr>
              <w:t>0.40</w:t>
            </w:r>
            <w:bookmarkEnd w:id="82"/>
          </w:p>
        </w:tc>
        <w:tc>
          <w:tcPr>
            <w:tcW w:w="532" w:type="pct"/>
            <w:vAlign w:val="center"/>
          </w:tcPr>
          <w:p w14:paraId="5833FA58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3" w:name="参照建筑外窗K－南向"/>
            <w:r>
              <w:rPr>
                <w:rFonts w:hint="eastAsia"/>
                <w:bCs/>
                <w:szCs w:val="21"/>
              </w:rPr>
              <w:t>2.60</w:t>
            </w:r>
            <w:bookmarkEnd w:id="83"/>
          </w:p>
        </w:tc>
        <w:tc>
          <w:tcPr>
            <w:tcW w:w="632" w:type="pct"/>
            <w:vAlign w:val="center"/>
          </w:tcPr>
          <w:p w14:paraId="5D17F6A1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4" w:name="参照建筑外窗SHGC－南向"/>
            <w:r>
              <w:rPr>
                <w:rFonts w:hint="eastAsia"/>
                <w:bCs/>
                <w:szCs w:val="21"/>
              </w:rPr>
              <w:t>0.40</w:t>
            </w:r>
            <w:bookmarkEnd w:id="84"/>
          </w:p>
        </w:tc>
      </w:tr>
      <w:tr w:rsidR="00436E30" w14:paraId="381E7EE7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4BC10A42" w14:textId="77777777" w:rsidR="005052E3" w:rsidRDefault="005052E3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7B3674F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14:paraId="488F19AA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5" w:name="窗墙比－北向"/>
            <w:r>
              <w:rPr>
                <w:rFonts w:hint="eastAsia"/>
                <w:bCs/>
                <w:szCs w:val="21"/>
              </w:rPr>
              <w:t>0.77</w:t>
            </w:r>
            <w:bookmarkEnd w:id="85"/>
          </w:p>
        </w:tc>
        <w:tc>
          <w:tcPr>
            <w:tcW w:w="501" w:type="pct"/>
            <w:vAlign w:val="center"/>
          </w:tcPr>
          <w:p w14:paraId="34D8720A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6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1.60</w:t>
            </w:r>
            <w:bookmarkEnd w:id="86"/>
          </w:p>
        </w:tc>
        <w:tc>
          <w:tcPr>
            <w:tcW w:w="585" w:type="pct"/>
            <w:vAlign w:val="center"/>
          </w:tcPr>
          <w:p w14:paraId="6E9BB6F5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7" w:name="外窗SHGC－北向"/>
            <w:r>
              <w:rPr>
                <w:rFonts w:hint="eastAsia"/>
                <w:bCs/>
                <w:szCs w:val="21"/>
              </w:rPr>
              <w:t>0.18</w:t>
            </w:r>
            <w:bookmarkEnd w:id="87"/>
          </w:p>
        </w:tc>
        <w:tc>
          <w:tcPr>
            <w:tcW w:w="422" w:type="pct"/>
            <w:vAlign w:val="center"/>
          </w:tcPr>
          <w:p w14:paraId="66C6C039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8" w:name="参照建筑窗墙比－北向"/>
            <w:r>
              <w:rPr>
                <w:rFonts w:hint="eastAsia"/>
                <w:bCs/>
                <w:szCs w:val="21"/>
              </w:rPr>
              <w:t>0.40</w:t>
            </w:r>
            <w:bookmarkEnd w:id="88"/>
          </w:p>
        </w:tc>
        <w:tc>
          <w:tcPr>
            <w:tcW w:w="532" w:type="pct"/>
            <w:vAlign w:val="center"/>
          </w:tcPr>
          <w:p w14:paraId="71C94836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89" w:name="参照建筑外窗K－北向"/>
            <w:r>
              <w:rPr>
                <w:rFonts w:hint="eastAsia"/>
                <w:bCs/>
                <w:szCs w:val="21"/>
              </w:rPr>
              <w:t>2.60</w:t>
            </w:r>
            <w:bookmarkEnd w:id="89"/>
          </w:p>
        </w:tc>
        <w:tc>
          <w:tcPr>
            <w:tcW w:w="632" w:type="pct"/>
            <w:vAlign w:val="center"/>
          </w:tcPr>
          <w:p w14:paraId="51E422F9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0" w:name="参照建筑外窗SHGC－北向"/>
            <w:r>
              <w:rPr>
                <w:rFonts w:hint="eastAsia"/>
                <w:bCs/>
                <w:szCs w:val="21"/>
              </w:rPr>
              <w:t>0.44</w:t>
            </w:r>
            <w:bookmarkEnd w:id="90"/>
          </w:p>
        </w:tc>
      </w:tr>
      <w:tr w:rsidR="00436E30" w14:paraId="78A562ED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04F73299" w14:textId="77777777" w:rsidR="005052E3" w:rsidRDefault="005052E3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A5CC06C" w14:textId="77777777" w:rsidR="005052E3" w:rsidRDefault="00000000" w:rsidP="00436E3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14:paraId="734EA27C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1" w:name="窗墙比－东向"/>
            <w:r>
              <w:rPr>
                <w:rFonts w:hint="eastAsia"/>
                <w:bCs/>
                <w:szCs w:val="21"/>
              </w:rPr>
              <w:t>0.82</w:t>
            </w:r>
            <w:bookmarkEnd w:id="91"/>
          </w:p>
        </w:tc>
        <w:tc>
          <w:tcPr>
            <w:tcW w:w="501" w:type="pct"/>
            <w:vAlign w:val="center"/>
          </w:tcPr>
          <w:p w14:paraId="2ABC522E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2" w:name="外窗K－东向"/>
            <w:r>
              <w:rPr>
                <w:rFonts w:hint="eastAsia"/>
                <w:bCs/>
                <w:szCs w:val="21"/>
              </w:rPr>
              <w:t>1.60</w:t>
            </w:r>
            <w:bookmarkEnd w:id="92"/>
          </w:p>
        </w:tc>
        <w:tc>
          <w:tcPr>
            <w:tcW w:w="585" w:type="pct"/>
            <w:vAlign w:val="center"/>
          </w:tcPr>
          <w:p w14:paraId="15A96E2E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3" w:name="外窗SHGC－东向"/>
            <w:r>
              <w:rPr>
                <w:rFonts w:hint="eastAsia"/>
                <w:bCs/>
                <w:szCs w:val="21"/>
              </w:rPr>
              <w:t>0.19</w:t>
            </w:r>
            <w:bookmarkEnd w:id="93"/>
          </w:p>
        </w:tc>
        <w:tc>
          <w:tcPr>
            <w:tcW w:w="422" w:type="pct"/>
            <w:vAlign w:val="center"/>
          </w:tcPr>
          <w:p w14:paraId="1FF4886B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4" w:name="参照建筑窗墙比－东向"/>
            <w:r>
              <w:rPr>
                <w:rFonts w:hint="eastAsia"/>
                <w:bCs/>
                <w:szCs w:val="21"/>
              </w:rPr>
              <w:t>0.40</w:t>
            </w:r>
            <w:bookmarkEnd w:id="94"/>
          </w:p>
        </w:tc>
        <w:tc>
          <w:tcPr>
            <w:tcW w:w="532" w:type="pct"/>
            <w:vAlign w:val="center"/>
          </w:tcPr>
          <w:p w14:paraId="03224312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5" w:name="参照建筑外窗K－东向"/>
            <w:r>
              <w:rPr>
                <w:rFonts w:hint="eastAsia"/>
                <w:bCs/>
                <w:szCs w:val="21"/>
              </w:rPr>
              <w:t>2.60</w:t>
            </w:r>
            <w:bookmarkEnd w:id="95"/>
          </w:p>
        </w:tc>
        <w:tc>
          <w:tcPr>
            <w:tcW w:w="632" w:type="pct"/>
            <w:vAlign w:val="center"/>
          </w:tcPr>
          <w:p w14:paraId="5473C6FB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6" w:name="参照建筑外窗SHGC－东向"/>
            <w:r>
              <w:rPr>
                <w:rFonts w:hint="eastAsia"/>
                <w:bCs/>
                <w:szCs w:val="21"/>
              </w:rPr>
              <w:t>0.40</w:t>
            </w:r>
            <w:bookmarkEnd w:id="96"/>
          </w:p>
        </w:tc>
      </w:tr>
      <w:tr w:rsidR="00436E30" w14:paraId="4E1FE7D8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7BD10379" w14:textId="77777777" w:rsidR="005052E3" w:rsidRDefault="005052E3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C7F3005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14:paraId="5661FB6B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7" w:name="窗墙比－西向"/>
            <w:r>
              <w:rPr>
                <w:rFonts w:hint="eastAsia"/>
                <w:bCs/>
                <w:szCs w:val="21"/>
              </w:rPr>
              <w:t>0.87</w:t>
            </w:r>
            <w:bookmarkEnd w:id="97"/>
          </w:p>
        </w:tc>
        <w:tc>
          <w:tcPr>
            <w:tcW w:w="501" w:type="pct"/>
            <w:vAlign w:val="center"/>
          </w:tcPr>
          <w:p w14:paraId="07F71C47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8" w:name="外窗K－西向"/>
            <w:r>
              <w:rPr>
                <w:rFonts w:hint="eastAsia"/>
                <w:bCs/>
                <w:szCs w:val="21"/>
              </w:rPr>
              <w:t>1.60</w:t>
            </w:r>
            <w:bookmarkEnd w:id="98"/>
          </w:p>
        </w:tc>
        <w:tc>
          <w:tcPr>
            <w:tcW w:w="585" w:type="pct"/>
            <w:vAlign w:val="center"/>
          </w:tcPr>
          <w:p w14:paraId="2E04928E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99" w:name="外窗SHGC－西向"/>
            <w:r>
              <w:rPr>
                <w:rFonts w:hint="eastAsia"/>
                <w:bCs/>
                <w:szCs w:val="21"/>
              </w:rPr>
              <w:t>0.18</w:t>
            </w:r>
            <w:bookmarkEnd w:id="99"/>
          </w:p>
        </w:tc>
        <w:tc>
          <w:tcPr>
            <w:tcW w:w="422" w:type="pct"/>
            <w:vAlign w:val="center"/>
          </w:tcPr>
          <w:p w14:paraId="0077255C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100" w:name="参照建筑窗墙比－西向"/>
            <w:r>
              <w:rPr>
                <w:rFonts w:hint="eastAsia"/>
                <w:bCs/>
                <w:szCs w:val="21"/>
              </w:rPr>
              <w:t>0.40</w:t>
            </w:r>
            <w:bookmarkEnd w:id="100"/>
          </w:p>
        </w:tc>
        <w:tc>
          <w:tcPr>
            <w:tcW w:w="532" w:type="pct"/>
            <w:vAlign w:val="center"/>
          </w:tcPr>
          <w:p w14:paraId="75E0F0BE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101" w:name="参照建筑外窗K－西向"/>
            <w:r>
              <w:rPr>
                <w:rFonts w:hint="eastAsia"/>
                <w:bCs/>
                <w:szCs w:val="21"/>
              </w:rPr>
              <w:t>2.60</w:t>
            </w:r>
            <w:bookmarkEnd w:id="101"/>
          </w:p>
        </w:tc>
        <w:tc>
          <w:tcPr>
            <w:tcW w:w="632" w:type="pct"/>
            <w:vAlign w:val="center"/>
          </w:tcPr>
          <w:p w14:paraId="51809D50" w14:textId="77777777" w:rsidR="005052E3" w:rsidRDefault="00000000" w:rsidP="00436E30">
            <w:pPr>
              <w:jc w:val="center"/>
              <w:rPr>
                <w:bCs/>
                <w:szCs w:val="21"/>
              </w:rPr>
            </w:pPr>
            <w:bookmarkStart w:id="102" w:name="参照建筑外窗SHGC－西向"/>
            <w:r>
              <w:rPr>
                <w:rFonts w:hint="eastAsia"/>
                <w:bCs/>
                <w:szCs w:val="21"/>
              </w:rPr>
              <w:t>0.40</w:t>
            </w:r>
            <w:bookmarkEnd w:id="102"/>
          </w:p>
        </w:tc>
      </w:tr>
    </w:tbl>
    <w:p w14:paraId="390E24E2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6EA9BCA7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传热系数的单位</w:t>
      </w:r>
      <w:r>
        <w:rPr>
          <w:kern w:val="2"/>
          <w:szCs w:val="24"/>
          <w:lang w:val="en-US"/>
        </w:rPr>
        <w:t>W/(m2.k)</w:t>
      </w:r>
      <w:r>
        <w:rPr>
          <w:kern w:val="2"/>
          <w:szCs w:val="24"/>
          <w:lang w:val="en-US"/>
        </w:rPr>
        <w:t>，其他参数无量纲</w:t>
      </w:r>
      <w:r>
        <w:rPr>
          <w:kern w:val="2"/>
          <w:szCs w:val="24"/>
          <w:lang w:val="en-US"/>
        </w:rPr>
        <w:t>.</w:t>
      </w:r>
    </w:p>
    <w:p w14:paraId="00B7489C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屋顶和外墙的传热系数</w:t>
      </w:r>
      <w:r>
        <w:rPr>
          <w:kern w:val="2"/>
          <w:szCs w:val="24"/>
          <w:lang w:val="en-US"/>
        </w:rPr>
        <w:t>K</w:t>
      </w:r>
      <w:r>
        <w:rPr>
          <w:kern w:val="2"/>
          <w:szCs w:val="24"/>
          <w:lang w:val="en-US"/>
        </w:rPr>
        <w:t>和热情性指标</w:t>
      </w:r>
      <w:r>
        <w:rPr>
          <w:kern w:val="2"/>
          <w:szCs w:val="24"/>
          <w:lang w:val="en-US"/>
        </w:rPr>
        <w:t>D</w:t>
      </w:r>
      <w:r>
        <w:rPr>
          <w:kern w:val="2"/>
          <w:szCs w:val="24"/>
          <w:lang w:val="en-US"/>
        </w:rPr>
        <w:t>指平均值</w:t>
      </w:r>
      <w:r>
        <w:rPr>
          <w:kern w:val="2"/>
          <w:szCs w:val="24"/>
          <w:lang w:val="en-US"/>
        </w:rPr>
        <w:t>.</w:t>
      </w:r>
    </w:p>
    <w:p w14:paraId="1269388E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设计建筑：</w:t>
      </w:r>
      <w:r>
        <w:rPr>
          <w:kern w:val="2"/>
          <w:szCs w:val="24"/>
          <w:lang w:val="en-US"/>
        </w:rPr>
        <w:t>“—”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.</w:t>
      </w:r>
    </w:p>
    <w:p w14:paraId="69AB55AF" w14:textId="77777777" w:rsidR="009E26A5" w:rsidRDefault="009E26A5">
      <w:pPr>
        <w:widowControl w:val="0"/>
        <w:jc w:val="both"/>
        <w:rPr>
          <w:kern w:val="2"/>
          <w:szCs w:val="24"/>
          <w:lang w:val="en-US"/>
        </w:rPr>
      </w:pPr>
    </w:p>
    <w:p w14:paraId="6D030575" w14:textId="77777777" w:rsidR="009E26A5" w:rsidRDefault="00000000">
      <w:pPr>
        <w:pStyle w:val="1"/>
        <w:widowControl w:val="0"/>
        <w:jc w:val="both"/>
        <w:rPr>
          <w:kern w:val="2"/>
          <w:szCs w:val="24"/>
        </w:rPr>
      </w:pPr>
      <w:bookmarkStart w:id="103" w:name="_Toc167737448"/>
      <w:r>
        <w:rPr>
          <w:kern w:val="2"/>
          <w:szCs w:val="24"/>
        </w:rPr>
        <w:t>设计建筑</w:t>
      </w:r>
      <w:bookmarkEnd w:id="103"/>
    </w:p>
    <w:p w14:paraId="27F54ACC" w14:textId="77777777" w:rsidR="009E26A5" w:rsidRDefault="00000000">
      <w:pPr>
        <w:pStyle w:val="2"/>
        <w:widowControl w:val="0"/>
        <w:rPr>
          <w:kern w:val="2"/>
        </w:rPr>
      </w:pPr>
      <w:bookmarkStart w:id="104" w:name="_Toc167737449"/>
      <w:r>
        <w:rPr>
          <w:kern w:val="2"/>
        </w:rPr>
        <w:t>房间类型</w:t>
      </w:r>
      <w:bookmarkEnd w:id="104"/>
    </w:p>
    <w:p w14:paraId="0843402A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05" w:name="_Toc167737450"/>
      <w:r>
        <w:rPr>
          <w:kern w:val="2"/>
          <w:szCs w:val="24"/>
        </w:rPr>
        <w:t>房间参数表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E26A5" w14:paraId="51F9B4DA" w14:textId="77777777">
        <w:tc>
          <w:tcPr>
            <w:tcW w:w="1567" w:type="dxa"/>
            <w:shd w:val="clear" w:color="auto" w:fill="E6E6E6"/>
            <w:vAlign w:val="center"/>
          </w:tcPr>
          <w:p w14:paraId="17014CBF" w14:textId="77777777" w:rsidR="009E26A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7EA0BC9" w14:textId="77777777" w:rsidR="009E26A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8D2F409" w14:textId="77777777" w:rsidR="009E26A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E8EB31" w14:textId="77777777" w:rsidR="009E26A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937C30" w14:textId="77777777" w:rsidR="009E26A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0FF88E" w14:textId="77777777" w:rsidR="009E26A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BF457D" w14:textId="77777777" w:rsidR="009E26A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D9A772" w14:textId="77777777" w:rsidR="009E26A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E26A5" w14:paraId="13D01718" w14:textId="77777777">
        <w:tc>
          <w:tcPr>
            <w:tcW w:w="1567" w:type="dxa"/>
            <w:shd w:val="clear" w:color="auto" w:fill="E6E6E6"/>
            <w:vAlign w:val="center"/>
          </w:tcPr>
          <w:p w14:paraId="739BF385" w14:textId="77777777" w:rsidR="009E26A5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40DA3DD6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F8312C9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2746CE8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82C97D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7885A5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ABDE7D" w14:textId="77777777" w:rsidR="009E26A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832932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375DA49A" w14:textId="77777777">
        <w:tc>
          <w:tcPr>
            <w:tcW w:w="1567" w:type="dxa"/>
            <w:shd w:val="clear" w:color="auto" w:fill="E6E6E6"/>
            <w:vAlign w:val="center"/>
          </w:tcPr>
          <w:p w14:paraId="3112A27A" w14:textId="77777777" w:rsidR="009E26A5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32EFE2FC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7E3AE05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497D2CE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7EEC46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33AFF31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5CB267" w14:textId="77777777" w:rsidR="009E26A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34C45B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7DDAF747" w14:textId="77777777">
        <w:tc>
          <w:tcPr>
            <w:tcW w:w="1567" w:type="dxa"/>
            <w:shd w:val="clear" w:color="auto" w:fill="E6E6E6"/>
            <w:vAlign w:val="center"/>
          </w:tcPr>
          <w:p w14:paraId="1E80726D" w14:textId="77777777" w:rsidR="009E26A5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40B28834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C200D1B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4A392F6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49AC26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5E2444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A22537" w14:textId="77777777" w:rsidR="009E26A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7A60A8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7DBBDC31" w14:textId="77777777">
        <w:tc>
          <w:tcPr>
            <w:tcW w:w="1567" w:type="dxa"/>
            <w:shd w:val="clear" w:color="auto" w:fill="E6E6E6"/>
            <w:vAlign w:val="center"/>
          </w:tcPr>
          <w:p w14:paraId="544D4E83" w14:textId="77777777" w:rsidR="009E26A5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34C9CAD6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C774604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6C5CBDD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2AB0E8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D18308" w14:textId="77777777" w:rsidR="009E26A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9CA013" w14:textId="77777777" w:rsidR="009E26A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B5CE65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2E7E9756" w14:textId="77777777">
        <w:tc>
          <w:tcPr>
            <w:tcW w:w="1567" w:type="dxa"/>
            <w:shd w:val="clear" w:color="auto" w:fill="E6E6E6"/>
            <w:vAlign w:val="center"/>
          </w:tcPr>
          <w:p w14:paraId="2AFB4C66" w14:textId="77777777" w:rsidR="009E26A5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05AE9DA1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6E1E249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2B2D838" w14:textId="77777777" w:rsidR="009E26A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1DC40B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AF6C2D2" w14:textId="77777777" w:rsidR="009E26A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9CD08C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F97807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2B8B34D7" w14:textId="77777777">
        <w:tc>
          <w:tcPr>
            <w:tcW w:w="1567" w:type="dxa"/>
            <w:shd w:val="clear" w:color="auto" w:fill="E6E6E6"/>
            <w:vAlign w:val="center"/>
          </w:tcPr>
          <w:p w14:paraId="49807C35" w14:textId="77777777" w:rsidR="009E26A5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6129DF69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E6C970A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6EB1095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E7F593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C4F340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B4B8D7" w14:textId="77777777" w:rsidR="009E26A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23DABB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4605C0FF" w14:textId="77777777">
        <w:tc>
          <w:tcPr>
            <w:tcW w:w="1567" w:type="dxa"/>
            <w:shd w:val="clear" w:color="auto" w:fill="E6E6E6"/>
            <w:vAlign w:val="center"/>
          </w:tcPr>
          <w:p w14:paraId="1676EE14" w14:textId="77777777" w:rsidR="009E26A5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6B98442A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B7BE35D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ACE3409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AF2187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A5ED04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829C67" w14:textId="77777777" w:rsidR="009E26A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B6EF44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29E44707" w14:textId="77777777">
        <w:tc>
          <w:tcPr>
            <w:tcW w:w="1567" w:type="dxa"/>
            <w:shd w:val="clear" w:color="auto" w:fill="E6E6E6"/>
            <w:vAlign w:val="center"/>
          </w:tcPr>
          <w:p w14:paraId="65C9C070" w14:textId="77777777" w:rsidR="009E26A5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07E885AC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E5CCA0F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8C09297" w14:textId="77777777" w:rsidR="009E26A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C48F7D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5C15FB6" w14:textId="77777777" w:rsidR="009E26A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81B6E4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52005B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56E69729" w14:textId="77777777">
        <w:tc>
          <w:tcPr>
            <w:tcW w:w="1567" w:type="dxa"/>
            <w:shd w:val="clear" w:color="auto" w:fill="E6E6E6"/>
            <w:vAlign w:val="center"/>
          </w:tcPr>
          <w:p w14:paraId="35859236" w14:textId="77777777" w:rsidR="009E26A5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0470412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F741A4E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421EE2A" w14:textId="77777777" w:rsidR="009E26A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BA9434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D46BA6" w14:textId="77777777" w:rsidR="009E26A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32BA90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2BF86F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7CEC309A" w14:textId="77777777">
        <w:tc>
          <w:tcPr>
            <w:tcW w:w="1567" w:type="dxa"/>
            <w:shd w:val="clear" w:color="auto" w:fill="E6E6E6"/>
            <w:vAlign w:val="center"/>
          </w:tcPr>
          <w:p w14:paraId="6741DBC1" w14:textId="77777777" w:rsidR="009E26A5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64986F7A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6F97888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B91D1BF" w14:textId="77777777" w:rsidR="009E26A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286C25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C9A6AD" w14:textId="77777777" w:rsidR="009E26A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0C0F85" w14:textId="77777777" w:rsidR="009E26A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BC1E88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48E72F08" w14:textId="77777777">
        <w:tc>
          <w:tcPr>
            <w:tcW w:w="1567" w:type="dxa"/>
            <w:shd w:val="clear" w:color="auto" w:fill="E6E6E6"/>
            <w:vAlign w:val="center"/>
          </w:tcPr>
          <w:p w14:paraId="0C11850D" w14:textId="77777777" w:rsidR="009E26A5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1729F601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FCF3345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AEEACAB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62E45B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DF2E6E" w14:textId="77777777" w:rsidR="009E26A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0514B9" w14:textId="77777777" w:rsidR="009E26A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F8A537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4A6B0342" w14:textId="77777777">
        <w:tc>
          <w:tcPr>
            <w:tcW w:w="1567" w:type="dxa"/>
            <w:shd w:val="clear" w:color="auto" w:fill="E6E6E6"/>
            <w:vAlign w:val="center"/>
          </w:tcPr>
          <w:p w14:paraId="68043001" w14:textId="77777777" w:rsidR="009E26A5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03B27800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0B23F1C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12C0E56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2EA1C8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2013367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1DA8CF" w14:textId="77777777" w:rsidR="009E26A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E1D9BD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0668EA2D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06" w:name="_Toc167737451"/>
      <w:r>
        <w:rPr>
          <w:kern w:val="2"/>
          <w:szCs w:val="24"/>
        </w:rPr>
        <w:lastRenderedPageBreak/>
        <w:t>作息时间表</w:t>
      </w:r>
      <w:bookmarkEnd w:id="106"/>
    </w:p>
    <w:p w14:paraId="01EC62BE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494D4CF" w14:textId="77777777" w:rsidR="009E26A5" w:rsidRDefault="00000000">
      <w:pPr>
        <w:pStyle w:val="2"/>
        <w:widowControl w:val="0"/>
        <w:rPr>
          <w:kern w:val="2"/>
        </w:rPr>
      </w:pPr>
      <w:bookmarkStart w:id="107" w:name="_Toc167737452"/>
      <w:r>
        <w:rPr>
          <w:kern w:val="2"/>
        </w:rPr>
        <w:t>系统类型</w:t>
      </w:r>
      <w:bookmarkEnd w:id="107"/>
    </w:p>
    <w:p w14:paraId="3CB4F579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08" w:name="_Toc167737453"/>
      <w:r>
        <w:rPr>
          <w:kern w:val="2"/>
          <w:szCs w:val="24"/>
        </w:rPr>
        <w:t>系统分区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E26A5" w14:paraId="00C97DBB" w14:textId="77777777">
        <w:tc>
          <w:tcPr>
            <w:tcW w:w="1131" w:type="dxa"/>
            <w:shd w:val="clear" w:color="auto" w:fill="E6E6E6"/>
            <w:vAlign w:val="center"/>
          </w:tcPr>
          <w:p w14:paraId="0539FF7F" w14:textId="77777777" w:rsidR="009E26A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D0B6B21" w14:textId="77777777" w:rsidR="009E26A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19891C" w14:textId="77777777" w:rsidR="009E26A5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ADD2E3" w14:textId="77777777" w:rsidR="009E26A5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7800E87" w14:textId="77777777" w:rsidR="009E26A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6BA3680" w14:textId="77777777" w:rsidR="009E26A5" w:rsidRDefault="00000000">
            <w:pPr>
              <w:jc w:val="center"/>
            </w:pPr>
            <w:r>
              <w:t>包含的房间</w:t>
            </w:r>
          </w:p>
        </w:tc>
      </w:tr>
      <w:tr w:rsidR="009E26A5" w14:paraId="4A43269F" w14:textId="77777777">
        <w:tc>
          <w:tcPr>
            <w:tcW w:w="1131" w:type="dxa"/>
            <w:vAlign w:val="center"/>
          </w:tcPr>
          <w:p w14:paraId="4CE92F5F" w14:textId="77777777" w:rsidR="009E26A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8CB3172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634B0DE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E71EEF0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3E87986" w14:textId="77777777" w:rsidR="009E26A5" w:rsidRDefault="00000000">
            <w:r>
              <w:t>5283.88</w:t>
            </w:r>
          </w:p>
        </w:tc>
        <w:tc>
          <w:tcPr>
            <w:tcW w:w="3673" w:type="dxa"/>
            <w:vAlign w:val="center"/>
          </w:tcPr>
          <w:p w14:paraId="388B1220" w14:textId="77777777" w:rsidR="009E26A5" w:rsidRDefault="00000000">
            <w:r>
              <w:t>1122(1),1083(1),1069(1),1014(1),1008(1),1022(1),1021(1),1036(1),1044(1),2134(2),2133(2),2107(2),2093(2),2092(2),2087(2),2075(2),2029(2),2021(2),2017(2),2022(2),2039(2),2051(2),3124(3),3035(3),3027(3),3026(3),3018(3),3014(3),3125(3),3094(3),3003(3),3019(3),3048(3),4085(4),4071(4),4047(4),4035(4),4028(4),4018(4),4015(4),4013(4),4019(4),5473(5),5465(5),5455(5),5452(5),5450(5),5456(5),6401@6~14,6394@6~14,6392@6~14,6385@6~14,6382@6~14,6380@6~14,15332(15),15325(15),15323(15),15316(15),15313(15),15311(15),16263(16),16256(16),16254(16),16247(16),16244(16),16242(16),17196(17),17187(17),17185(17),18153(18),18146(18),18144(18),19115@19~20,19109@19~20,19107@19~20,21080(21),21074(21),21072(21),22045(22),22039(22),22037(22)</w:t>
            </w:r>
          </w:p>
        </w:tc>
      </w:tr>
      <w:tr w:rsidR="009E26A5" w14:paraId="4CA58022" w14:textId="77777777">
        <w:tc>
          <w:tcPr>
            <w:tcW w:w="1131" w:type="dxa"/>
            <w:vAlign w:val="center"/>
          </w:tcPr>
          <w:p w14:paraId="0D2D892B" w14:textId="77777777" w:rsidR="009E26A5" w:rsidRDefault="00000000">
            <w:r>
              <w:t>Sys15</w:t>
            </w:r>
          </w:p>
        </w:tc>
        <w:tc>
          <w:tcPr>
            <w:tcW w:w="1924" w:type="dxa"/>
            <w:vAlign w:val="center"/>
          </w:tcPr>
          <w:p w14:paraId="26F3DD36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747A28FF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D83AA50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F29734A" w14:textId="77777777" w:rsidR="009E26A5" w:rsidRDefault="00000000">
            <w:r>
              <w:t>2461.60</w:t>
            </w:r>
          </w:p>
        </w:tc>
        <w:tc>
          <w:tcPr>
            <w:tcW w:w="3673" w:type="dxa"/>
            <w:vAlign w:val="center"/>
          </w:tcPr>
          <w:p w14:paraId="4438A883" w14:textId="77777777" w:rsidR="009E26A5" w:rsidRDefault="00000000">
            <w:r>
              <w:t>15302(15),15301(15)</w:t>
            </w:r>
          </w:p>
        </w:tc>
      </w:tr>
      <w:tr w:rsidR="009E26A5" w14:paraId="25612ED1" w14:textId="77777777">
        <w:tc>
          <w:tcPr>
            <w:tcW w:w="1131" w:type="dxa"/>
            <w:vAlign w:val="center"/>
          </w:tcPr>
          <w:p w14:paraId="04316A54" w14:textId="77777777" w:rsidR="009E26A5" w:rsidRDefault="00000000">
            <w:r>
              <w:t>Sys16</w:t>
            </w:r>
          </w:p>
        </w:tc>
        <w:tc>
          <w:tcPr>
            <w:tcW w:w="1924" w:type="dxa"/>
            <w:vAlign w:val="center"/>
          </w:tcPr>
          <w:p w14:paraId="76C8C10C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0EA2F3D5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C70D945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04BE9F5" w14:textId="77777777" w:rsidR="009E26A5" w:rsidRDefault="00000000">
            <w:r>
              <w:t>2457.70</w:t>
            </w:r>
          </w:p>
        </w:tc>
        <w:tc>
          <w:tcPr>
            <w:tcW w:w="3673" w:type="dxa"/>
            <w:vAlign w:val="center"/>
          </w:tcPr>
          <w:p w14:paraId="6B5B3730" w14:textId="77777777" w:rsidR="009E26A5" w:rsidRDefault="00000000">
            <w:r>
              <w:t>16233(16),16232(16)</w:t>
            </w:r>
          </w:p>
        </w:tc>
      </w:tr>
      <w:tr w:rsidR="009E26A5" w14:paraId="01C259D6" w14:textId="77777777">
        <w:tc>
          <w:tcPr>
            <w:tcW w:w="1131" w:type="dxa"/>
            <w:vAlign w:val="center"/>
          </w:tcPr>
          <w:p w14:paraId="1C4DBD81" w14:textId="77777777" w:rsidR="009E26A5" w:rsidRDefault="00000000">
            <w:r>
              <w:t>Sys17</w:t>
            </w:r>
          </w:p>
        </w:tc>
        <w:tc>
          <w:tcPr>
            <w:tcW w:w="1924" w:type="dxa"/>
            <w:vAlign w:val="center"/>
          </w:tcPr>
          <w:p w14:paraId="6D6BAC77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56C450AF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458225D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42B2CFF" w14:textId="77777777" w:rsidR="009E26A5" w:rsidRDefault="00000000">
            <w:r>
              <w:t>1226.12</w:t>
            </w:r>
          </w:p>
        </w:tc>
        <w:tc>
          <w:tcPr>
            <w:tcW w:w="3673" w:type="dxa"/>
            <w:vAlign w:val="center"/>
          </w:tcPr>
          <w:p w14:paraId="0769D2A3" w14:textId="77777777" w:rsidR="009E26A5" w:rsidRDefault="00000000">
            <w:r>
              <w:t>17177(17)</w:t>
            </w:r>
          </w:p>
        </w:tc>
      </w:tr>
      <w:tr w:rsidR="009E26A5" w14:paraId="296AD783" w14:textId="77777777">
        <w:tc>
          <w:tcPr>
            <w:tcW w:w="1131" w:type="dxa"/>
            <w:vAlign w:val="center"/>
          </w:tcPr>
          <w:p w14:paraId="17FD1713" w14:textId="77777777" w:rsidR="009E26A5" w:rsidRDefault="00000000">
            <w:r>
              <w:t>Sys18</w:t>
            </w:r>
          </w:p>
        </w:tc>
        <w:tc>
          <w:tcPr>
            <w:tcW w:w="1924" w:type="dxa"/>
            <w:vAlign w:val="center"/>
          </w:tcPr>
          <w:p w14:paraId="636AED73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18243271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FAFCE7A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690E55A" w14:textId="77777777" w:rsidR="009E26A5" w:rsidRDefault="00000000">
            <w:r>
              <w:t>1226.12</w:t>
            </w:r>
          </w:p>
        </w:tc>
        <w:tc>
          <w:tcPr>
            <w:tcW w:w="3673" w:type="dxa"/>
            <w:vAlign w:val="center"/>
          </w:tcPr>
          <w:p w14:paraId="0FBB8F08" w14:textId="77777777" w:rsidR="009E26A5" w:rsidRDefault="00000000">
            <w:r>
              <w:t>18137(18)</w:t>
            </w:r>
          </w:p>
        </w:tc>
      </w:tr>
      <w:tr w:rsidR="009E26A5" w14:paraId="3BC58B9E" w14:textId="77777777">
        <w:tc>
          <w:tcPr>
            <w:tcW w:w="1131" w:type="dxa"/>
            <w:vAlign w:val="center"/>
          </w:tcPr>
          <w:p w14:paraId="02DA7983" w14:textId="77777777" w:rsidR="009E26A5" w:rsidRDefault="00000000">
            <w:r>
              <w:t>Sys19-20</w:t>
            </w:r>
          </w:p>
        </w:tc>
        <w:tc>
          <w:tcPr>
            <w:tcW w:w="1924" w:type="dxa"/>
            <w:vAlign w:val="center"/>
          </w:tcPr>
          <w:p w14:paraId="12743D8E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106A3573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591447C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0FD1C5E" w14:textId="77777777" w:rsidR="009E26A5" w:rsidRDefault="00000000">
            <w:r>
              <w:t>2452.25</w:t>
            </w:r>
          </w:p>
        </w:tc>
        <w:tc>
          <w:tcPr>
            <w:tcW w:w="3673" w:type="dxa"/>
            <w:vAlign w:val="center"/>
          </w:tcPr>
          <w:p w14:paraId="49361B63" w14:textId="77777777" w:rsidR="009E26A5" w:rsidRDefault="00000000">
            <w:r>
              <w:t>19102@19~20</w:t>
            </w:r>
          </w:p>
        </w:tc>
      </w:tr>
      <w:tr w:rsidR="009E26A5" w14:paraId="3BBDA828" w14:textId="77777777">
        <w:tc>
          <w:tcPr>
            <w:tcW w:w="1131" w:type="dxa"/>
            <w:vAlign w:val="center"/>
          </w:tcPr>
          <w:p w14:paraId="248A0065" w14:textId="77777777" w:rsidR="009E26A5" w:rsidRDefault="00000000">
            <w:r>
              <w:t>Sys2</w:t>
            </w:r>
          </w:p>
        </w:tc>
        <w:tc>
          <w:tcPr>
            <w:tcW w:w="1924" w:type="dxa"/>
            <w:vAlign w:val="center"/>
          </w:tcPr>
          <w:p w14:paraId="5D3DEDEB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2BDD384C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0C592F9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6A452B8" w14:textId="77777777" w:rsidR="009E26A5" w:rsidRDefault="00000000">
            <w:r>
              <w:t>1733.54</w:t>
            </w:r>
          </w:p>
        </w:tc>
        <w:tc>
          <w:tcPr>
            <w:tcW w:w="3673" w:type="dxa"/>
            <w:vAlign w:val="center"/>
          </w:tcPr>
          <w:p w14:paraId="390624C7" w14:textId="77777777" w:rsidR="009E26A5" w:rsidRDefault="00000000">
            <w:r>
              <w:t>2050(2),2004(2),2003(2)</w:t>
            </w:r>
          </w:p>
        </w:tc>
      </w:tr>
      <w:tr w:rsidR="009E26A5" w14:paraId="7E91FF0F" w14:textId="77777777">
        <w:tc>
          <w:tcPr>
            <w:tcW w:w="1131" w:type="dxa"/>
            <w:vAlign w:val="center"/>
          </w:tcPr>
          <w:p w14:paraId="75E8D368" w14:textId="77777777" w:rsidR="009E26A5" w:rsidRDefault="00000000">
            <w:r>
              <w:t>Sys21</w:t>
            </w:r>
          </w:p>
        </w:tc>
        <w:tc>
          <w:tcPr>
            <w:tcW w:w="1924" w:type="dxa"/>
            <w:vAlign w:val="center"/>
          </w:tcPr>
          <w:p w14:paraId="00032490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139E4B75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AC18240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CAEA223" w14:textId="77777777" w:rsidR="009E26A5" w:rsidRDefault="00000000">
            <w:r>
              <w:t>1222.42</w:t>
            </w:r>
          </w:p>
        </w:tc>
        <w:tc>
          <w:tcPr>
            <w:tcW w:w="3673" w:type="dxa"/>
            <w:vAlign w:val="center"/>
          </w:tcPr>
          <w:p w14:paraId="428EE272" w14:textId="77777777" w:rsidR="009E26A5" w:rsidRDefault="00000000">
            <w:r>
              <w:t>21067(21)</w:t>
            </w:r>
          </w:p>
        </w:tc>
      </w:tr>
      <w:tr w:rsidR="009E26A5" w14:paraId="06BEA703" w14:textId="77777777">
        <w:tc>
          <w:tcPr>
            <w:tcW w:w="1131" w:type="dxa"/>
            <w:vAlign w:val="center"/>
          </w:tcPr>
          <w:p w14:paraId="41F2E5E0" w14:textId="77777777" w:rsidR="009E26A5" w:rsidRDefault="00000000">
            <w:r>
              <w:t>Sys22</w:t>
            </w:r>
          </w:p>
        </w:tc>
        <w:tc>
          <w:tcPr>
            <w:tcW w:w="1924" w:type="dxa"/>
            <w:vAlign w:val="center"/>
          </w:tcPr>
          <w:p w14:paraId="1E698CEE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52505609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016D5C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4CD5750" w14:textId="77777777" w:rsidR="009E26A5" w:rsidRDefault="00000000">
            <w:r>
              <w:t>1208.05</w:t>
            </w:r>
          </w:p>
        </w:tc>
        <w:tc>
          <w:tcPr>
            <w:tcW w:w="3673" w:type="dxa"/>
            <w:vAlign w:val="center"/>
          </w:tcPr>
          <w:p w14:paraId="749B5952" w14:textId="77777777" w:rsidR="009E26A5" w:rsidRDefault="00000000">
            <w:r>
              <w:t>22032(22)</w:t>
            </w:r>
          </w:p>
        </w:tc>
      </w:tr>
      <w:tr w:rsidR="009E26A5" w14:paraId="3D5A6179" w14:textId="77777777">
        <w:tc>
          <w:tcPr>
            <w:tcW w:w="1131" w:type="dxa"/>
            <w:vAlign w:val="center"/>
          </w:tcPr>
          <w:p w14:paraId="5B19DA42" w14:textId="77777777" w:rsidR="009E26A5" w:rsidRDefault="00000000">
            <w:r>
              <w:t>Sys2</w:t>
            </w:r>
            <w:r>
              <w:t>群</w:t>
            </w:r>
          </w:p>
        </w:tc>
        <w:tc>
          <w:tcPr>
            <w:tcW w:w="1924" w:type="dxa"/>
            <w:vAlign w:val="center"/>
          </w:tcPr>
          <w:p w14:paraId="09D6EA59" w14:textId="77777777" w:rsidR="009E26A5" w:rsidRDefault="00000000">
            <w:r>
              <w:t>全空气定风量</w:t>
            </w:r>
            <w:r>
              <w:t>(CAV)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14E9200B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E7EF2F4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73B53E1" w14:textId="77777777" w:rsidR="009E26A5" w:rsidRDefault="00000000">
            <w:r>
              <w:t>1021.48</w:t>
            </w:r>
          </w:p>
        </w:tc>
        <w:tc>
          <w:tcPr>
            <w:tcW w:w="3673" w:type="dxa"/>
            <w:vAlign w:val="center"/>
          </w:tcPr>
          <w:p w14:paraId="3A0DC564" w14:textId="77777777" w:rsidR="009E26A5" w:rsidRDefault="00000000">
            <w:r>
              <w:t>2005(2),2057(2)</w:t>
            </w:r>
          </w:p>
        </w:tc>
      </w:tr>
      <w:tr w:rsidR="009E26A5" w14:paraId="780992C6" w14:textId="77777777">
        <w:tc>
          <w:tcPr>
            <w:tcW w:w="1131" w:type="dxa"/>
            <w:vAlign w:val="center"/>
          </w:tcPr>
          <w:p w14:paraId="4F5A381F" w14:textId="77777777" w:rsidR="009E26A5" w:rsidRDefault="00000000">
            <w:r>
              <w:t>Sys3</w:t>
            </w:r>
          </w:p>
        </w:tc>
        <w:tc>
          <w:tcPr>
            <w:tcW w:w="1924" w:type="dxa"/>
            <w:vAlign w:val="center"/>
          </w:tcPr>
          <w:p w14:paraId="5327DCF2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3B540808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1C4E5C3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9AF2EED" w14:textId="77777777" w:rsidR="009E26A5" w:rsidRDefault="00000000">
            <w:r>
              <w:t>1070.82</w:t>
            </w:r>
          </w:p>
        </w:tc>
        <w:tc>
          <w:tcPr>
            <w:tcW w:w="3673" w:type="dxa"/>
            <w:vAlign w:val="center"/>
          </w:tcPr>
          <w:p w14:paraId="70A7FFB4" w14:textId="77777777" w:rsidR="009E26A5" w:rsidRDefault="00000000">
            <w:r>
              <w:t>3127(3),3080(3),3067(3),3044(3),3046(3)</w:t>
            </w:r>
          </w:p>
        </w:tc>
      </w:tr>
      <w:tr w:rsidR="009E26A5" w14:paraId="2D6DB3DB" w14:textId="77777777">
        <w:tc>
          <w:tcPr>
            <w:tcW w:w="1131" w:type="dxa"/>
            <w:vAlign w:val="center"/>
          </w:tcPr>
          <w:p w14:paraId="2250B5D6" w14:textId="77777777" w:rsidR="009E26A5" w:rsidRDefault="00000000">
            <w:r>
              <w:t>Sys4</w:t>
            </w:r>
          </w:p>
        </w:tc>
        <w:tc>
          <w:tcPr>
            <w:tcW w:w="1924" w:type="dxa"/>
            <w:vAlign w:val="center"/>
          </w:tcPr>
          <w:p w14:paraId="0D5C889E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31F1DFE1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7268358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B89A130" w14:textId="77777777" w:rsidR="009E26A5" w:rsidRDefault="00000000">
            <w:r>
              <w:t>2538.06</w:t>
            </w:r>
          </w:p>
        </w:tc>
        <w:tc>
          <w:tcPr>
            <w:tcW w:w="3673" w:type="dxa"/>
            <w:vAlign w:val="center"/>
          </w:tcPr>
          <w:p w14:paraId="39F9563A" w14:textId="77777777" w:rsidR="009E26A5" w:rsidRDefault="00000000">
            <w:r>
              <w:t>4042(4),4001(4),4002(4)</w:t>
            </w:r>
          </w:p>
        </w:tc>
      </w:tr>
      <w:tr w:rsidR="009E26A5" w14:paraId="59891054" w14:textId="77777777">
        <w:tc>
          <w:tcPr>
            <w:tcW w:w="1131" w:type="dxa"/>
            <w:vAlign w:val="center"/>
          </w:tcPr>
          <w:p w14:paraId="6499A8A8" w14:textId="77777777" w:rsidR="009E26A5" w:rsidRDefault="00000000">
            <w:r>
              <w:t>Sys5</w:t>
            </w:r>
          </w:p>
        </w:tc>
        <w:tc>
          <w:tcPr>
            <w:tcW w:w="1924" w:type="dxa"/>
            <w:vAlign w:val="center"/>
          </w:tcPr>
          <w:p w14:paraId="75E81589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638F272C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5DEAD50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AAB7FDF" w14:textId="77777777" w:rsidR="009E26A5" w:rsidRDefault="00000000">
            <w:r>
              <w:t>2462.64</w:t>
            </w:r>
          </w:p>
        </w:tc>
        <w:tc>
          <w:tcPr>
            <w:tcW w:w="3673" w:type="dxa"/>
            <w:vAlign w:val="center"/>
          </w:tcPr>
          <w:p w14:paraId="3055757D" w14:textId="77777777" w:rsidR="009E26A5" w:rsidRDefault="00000000">
            <w:r>
              <w:t>5439(5),5440(5)</w:t>
            </w:r>
          </w:p>
        </w:tc>
      </w:tr>
      <w:tr w:rsidR="009E26A5" w14:paraId="452FDEAF" w14:textId="77777777">
        <w:tc>
          <w:tcPr>
            <w:tcW w:w="1131" w:type="dxa"/>
            <w:vAlign w:val="center"/>
          </w:tcPr>
          <w:p w14:paraId="7A445123" w14:textId="77777777" w:rsidR="009E26A5" w:rsidRDefault="00000000">
            <w:r>
              <w:lastRenderedPageBreak/>
              <w:t>Sys6-14</w:t>
            </w:r>
          </w:p>
        </w:tc>
        <w:tc>
          <w:tcPr>
            <w:tcW w:w="1924" w:type="dxa"/>
            <w:vAlign w:val="center"/>
          </w:tcPr>
          <w:p w14:paraId="29E997C3" w14:textId="77777777" w:rsidR="009E26A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016FEAFC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D96828A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21ABC6D" w14:textId="77777777" w:rsidR="009E26A5" w:rsidRDefault="00000000">
            <w:r>
              <w:t>22163.77</w:t>
            </w:r>
          </w:p>
        </w:tc>
        <w:tc>
          <w:tcPr>
            <w:tcW w:w="3673" w:type="dxa"/>
            <w:vAlign w:val="center"/>
          </w:tcPr>
          <w:p w14:paraId="66BB9429" w14:textId="77777777" w:rsidR="009E26A5" w:rsidRDefault="00000000">
            <w:r>
              <w:t>6370@6~14,6371@6~14</w:t>
            </w:r>
          </w:p>
        </w:tc>
      </w:tr>
      <w:tr w:rsidR="009E26A5" w14:paraId="1BCA1F26" w14:textId="77777777">
        <w:tc>
          <w:tcPr>
            <w:tcW w:w="1131" w:type="dxa"/>
            <w:vAlign w:val="center"/>
          </w:tcPr>
          <w:p w14:paraId="587EA7BB" w14:textId="77777777" w:rsidR="009E26A5" w:rsidRDefault="00000000">
            <w:r>
              <w:t>风机盘管</w:t>
            </w:r>
          </w:p>
        </w:tc>
        <w:tc>
          <w:tcPr>
            <w:tcW w:w="1924" w:type="dxa"/>
            <w:vAlign w:val="center"/>
          </w:tcPr>
          <w:p w14:paraId="0DF587B4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F63C4E8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185BAD1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25CC928" w14:textId="77777777" w:rsidR="009E26A5" w:rsidRDefault="00000000">
            <w:r>
              <w:t>2331.75</w:t>
            </w:r>
          </w:p>
        </w:tc>
        <w:tc>
          <w:tcPr>
            <w:tcW w:w="3673" w:type="dxa"/>
            <w:vAlign w:val="center"/>
          </w:tcPr>
          <w:p w14:paraId="0C9DC639" w14:textId="77777777" w:rsidR="009E26A5" w:rsidRDefault="00000000">
            <w:r>
              <w:t>1050(1),2056(2)</w:t>
            </w:r>
          </w:p>
        </w:tc>
      </w:tr>
    </w:tbl>
    <w:p w14:paraId="3419AF40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09" w:name="_Toc167737454"/>
      <w:r>
        <w:rPr>
          <w:kern w:val="2"/>
          <w:szCs w:val="24"/>
        </w:rPr>
        <w:t>热回收参数</w:t>
      </w:r>
      <w:bookmarkEnd w:id="10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9E26A5" w14:paraId="66C7EDF5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864F7CD" w14:textId="77777777" w:rsidR="009E26A5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4834D3D" w14:textId="77777777" w:rsidR="009E26A5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C36E7DD" w14:textId="77777777" w:rsidR="009E26A5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169E6CC" w14:textId="77777777" w:rsidR="009E26A5" w:rsidRDefault="00000000">
            <w:pPr>
              <w:jc w:val="center"/>
            </w:pPr>
            <w:r>
              <w:t>供暖</w:t>
            </w:r>
          </w:p>
        </w:tc>
      </w:tr>
      <w:tr w:rsidR="009E26A5" w14:paraId="67740188" w14:textId="77777777">
        <w:tc>
          <w:tcPr>
            <w:tcW w:w="1131" w:type="dxa"/>
            <w:vMerge/>
            <w:vAlign w:val="center"/>
          </w:tcPr>
          <w:p w14:paraId="1F00C5A5" w14:textId="77777777" w:rsidR="009E26A5" w:rsidRDefault="009E26A5"/>
        </w:tc>
        <w:tc>
          <w:tcPr>
            <w:tcW w:w="1262" w:type="dxa"/>
            <w:vMerge/>
            <w:vAlign w:val="center"/>
          </w:tcPr>
          <w:p w14:paraId="7BAB0528" w14:textId="77777777" w:rsidR="009E26A5" w:rsidRDefault="009E26A5"/>
        </w:tc>
        <w:tc>
          <w:tcPr>
            <w:tcW w:w="1731" w:type="dxa"/>
            <w:vAlign w:val="center"/>
          </w:tcPr>
          <w:p w14:paraId="6AF1D4E7" w14:textId="77777777" w:rsidR="009E26A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A81880B" w14:textId="77777777" w:rsidR="009E26A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64CFE04" w14:textId="77777777" w:rsidR="009E26A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2B9A822" w14:textId="77777777" w:rsidR="009E26A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9E26A5" w14:paraId="4E2904E4" w14:textId="77777777">
        <w:tc>
          <w:tcPr>
            <w:tcW w:w="1131" w:type="dxa"/>
            <w:vAlign w:val="center"/>
          </w:tcPr>
          <w:p w14:paraId="686BAECC" w14:textId="77777777" w:rsidR="009E26A5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061DB3A3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C811A6E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FDFB9DD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4EA2D34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6D4D62B" w14:textId="77777777" w:rsidR="009E26A5" w:rsidRDefault="00000000">
            <w:r>
              <w:t>－</w:t>
            </w:r>
          </w:p>
        </w:tc>
      </w:tr>
      <w:tr w:rsidR="009E26A5" w14:paraId="0809FD90" w14:textId="77777777">
        <w:tc>
          <w:tcPr>
            <w:tcW w:w="1131" w:type="dxa"/>
            <w:vAlign w:val="center"/>
          </w:tcPr>
          <w:p w14:paraId="16AD6D6E" w14:textId="77777777" w:rsidR="009E26A5" w:rsidRDefault="00000000">
            <w:r>
              <w:t>Sys15</w:t>
            </w:r>
          </w:p>
        </w:tc>
        <w:tc>
          <w:tcPr>
            <w:tcW w:w="1262" w:type="dxa"/>
            <w:vAlign w:val="center"/>
          </w:tcPr>
          <w:p w14:paraId="164BDD32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7717E88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8103086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0226E1C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3E6CB17" w14:textId="77777777" w:rsidR="009E26A5" w:rsidRDefault="00000000">
            <w:r>
              <w:t>－</w:t>
            </w:r>
          </w:p>
        </w:tc>
      </w:tr>
      <w:tr w:rsidR="009E26A5" w14:paraId="17A3581E" w14:textId="77777777">
        <w:tc>
          <w:tcPr>
            <w:tcW w:w="1131" w:type="dxa"/>
            <w:vAlign w:val="center"/>
          </w:tcPr>
          <w:p w14:paraId="025134C3" w14:textId="77777777" w:rsidR="009E26A5" w:rsidRDefault="00000000">
            <w:r>
              <w:t>Sys16</w:t>
            </w:r>
          </w:p>
        </w:tc>
        <w:tc>
          <w:tcPr>
            <w:tcW w:w="1262" w:type="dxa"/>
            <w:vAlign w:val="center"/>
          </w:tcPr>
          <w:p w14:paraId="0061E034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5E2E9AF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D2BB14A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03D41D9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913CCC4" w14:textId="77777777" w:rsidR="009E26A5" w:rsidRDefault="00000000">
            <w:r>
              <w:t>－</w:t>
            </w:r>
          </w:p>
        </w:tc>
      </w:tr>
      <w:tr w:rsidR="009E26A5" w14:paraId="5C690A8C" w14:textId="77777777">
        <w:tc>
          <w:tcPr>
            <w:tcW w:w="1131" w:type="dxa"/>
            <w:vAlign w:val="center"/>
          </w:tcPr>
          <w:p w14:paraId="707841C0" w14:textId="77777777" w:rsidR="009E26A5" w:rsidRDefault="00000000">
            <w:r>
              <w:t>Sys17</w:t>
            </w:r>
          </w:p>
        </w:tc>
        <w:tc>
          <w:tcPr>
            <w:tcW w:w="1262" w:type="dxa"/>
            <w:vAlign w:val="center"/>
          </w:tcPr>
          <w:p w14:paraId="507F4E32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EE7C049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BC88E7A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80ED5FB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C33DB19" w14:textId="77777777" w:rsidR="009E26A5" w:rsidRDefault="00000000">
            <w:r>
              <w:t>－</w:t>
            </w:r>
          </w:p>
        </w:tc>
      </w:tr>
      <w:tr w:rsidR="009E26A5" w14:paraId="33E17DE9" w14:textId="77777777">
        <w:tc>
          <w:tcPr>
            <w:tcW w:w="1131" w:type="dxa"/>
            <w:vAlign w:val="center"/>
          </w:tcPr>
          <w:p w14:paraId="44C68D1A" w14:textId="77777777" w:rsidR="009E26A5" w:rsidRDefault="00000000">
            <w:r>
              <w:t>Sys18</w:t>
            </w:r>
          </w:p>
        </w:tc>
        <w:tc>
          <w:tcPr>
            <w:tcW w:w="1262" w:type="dxa"/>
            <w:vAlign w:val="center"/>
          </w:tcPr>
          <w:p w14:paraId="101FFC09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61493BA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E7411B9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5D8C72A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85D71BE" w14:textId="77777777" w:rsidR="009E26A5" w:rsidRDefault="00000000">
            <w:r>
              <w:t>－</w:t>
            </w:r>
          </w:p>
        </w:tc>
      </w:tr>
      <w:tr w:rsidR="009E26A5" w14:paraId="78DE9E5D" w14:textId="77777777">
        <w:tc>
          <w:tcPr>
            <w:tcW w:w="1131" w:type="dxa"/>
            <w:vAlign w:val="center"/>
          </w:tcPr>
          <w:p w14:paraId="6CA81F18" w14:textId="77777777" w:rsidR="009E26A5" w:rsidRDefault="00000000">
            <w:r>
              <w:t>Sys19-20</w:t>
            </w:r>
          </w:p>
        </w:tc>
        <w:tc>
          <w:tcPr>
            <w:tcW w:w="1262" w:type="dxa"/>
            <w:vAlign w:val="center"/>
          </w:tcPr>
          <w:p w14:paraId="08BDD88E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629645F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CFC97D5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159A203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6A952EA" w14:textId="77777777" w:rsidR="009E26A5" w:rsidRDefault="00000000">
            <w:r>
              <w:t>－</w:t>
            </w:r>
          </w:p>
        </w:tc>
      </w:tr>
      <w:tr w:rsidR="009E26A5" w14:paraId="45F1DB17" w14:textId="77777777">
        <w:tc>
          <w:tcPr>
            <w:tcW w:w="1131" w:type="dxa"/>
            <w:vAlign w:val="center"/>
          </w:tcPr>
          <w:p w14:paraId="0F6E614E" w14:textId="77777777" w:rsidR="009E26A5" w:rsidRDefault="00000000">
            <w:r>
              <w:t>Sys2</w:t>
            </w:r>
          </w:p>
        </w:tc>
        <w:tc>
          <w:tcPr>
            <w:tcW w:w="1262" w:type="dxa"/>
            <w:vAlign w:val="center"/>
          </w:tcPr>
          <w:p w14:paraId="1897A935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0D430EC1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099B3F0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398F660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E3081D7" w14:textId="77777777" w:rsidR="009E26A5" w:rsidRDefault="00000000">
            <w:r>
              <w:t>－</w:t>
            </w:r>
          </w:p>
        </w:tc>
      </w:tr>
      <w:tr w:rsidR="009E26A5" w14:paraId="474B74A3" w14:textId="77777777">
        <w:tc>
          <w:tcPr>
            <w:tcW w:w="1131" w:type="dxa"/>
            <w:vAlign w:val="center"/>
          </w:tcPr>
          <w:p w14:paraId="6A6ECDDB" w14:textId="77777777" w:rsidR="009E26A5" w:rsidRDefault="00000000">
            <w:r>
              <w:t>Sys21</w:t>
            </w:r>
          </w:p>
        </w:tc>
        <w:tc>
          <w:tcPr>
            <w:tcW w:w="1262" w:type="dxa"/>
            <w:vAlign w:val="center"/>
          </w:tcPr>
          <w:p w14:paraId="37DC35DB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60AF099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CBCCF7C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270A0D7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5D714F3" w14:textId="77777777" w:rsidR="009E26A5" w:rsidRDefault="00000000">
            <w:r>
              <w:t>－</w:t>
            </w:r>
          </w:p>
        </w:tc>
      </w:tr>
      <w:tr w:rsidR="009E26A5" w14:paraId="117E63E7" w14:textId="77777777">
        <w:tc>
          <w:tcPr>
            <w:tcW w:w="1131" w:type="dxa"/>
            <w:vAlign w:val="center"/>
          </w:tcPr>
          <w:p w14:paraId="34C65A32" w14:textId="77777777" w:rsidR="009E26A5" w:rsidRDefault="00000000">
            <w:r>
              <w:t>Sys22</w:t>
            </w:r>
          </w:p>
        </w:tc>
        <w:tc>
          <w:tcPr>
            <w:tcW w:w="1262" w:type="dxa"/>
            <w:vAlign w:val="center"/>
          </w:tcPr>
          <w:p w14:paraId="387F06DB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C36DF77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027C540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0C70D2D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F516AE4" w14:textId="77777777" w:rsidR="009E26A5" w:rsidRDefault="00000000">
            <w:r>
              <w:t>－</w:t>
            </w:r>
          </w:p>
        </w:tc>
      </w:tr>
      <w:tr w:rsidR="009E26A5" w14:paraId="00F6A081" w14:textId="77777777">
        <w:tc>
          <w:tcPr>
            <w:tcW w:w="1131" w:type="dxa"/>
            <w:vAlign w:val="center"/>
          </w:tcPr>
          <w:p w14:paraId="38CB5BCD" w14:textId="77777777" w:rsidR="009E26A5" w:rsidRDefault="00000000">
            <w:r>
              <w:t>Sys2</w:t>
            </w:r>
            <w:r>
              <w:t>群</w:t>
            </w:r>
          </w:p>
        </w:tc>
        <w:tc>
          <w:tcPr>
            <w:tcW w:w="1262" w:type="dxa"/>
            <w:vAlign w:val="center"/>
          </w:tcPr>
          <w:p w14:paraId="6C8D9ADE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0F7B16DC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028B218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444F0BA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3D3D747" w14:textId="77777777" w:rsidR="009E26A5" w:rsidRDefault="00000000">
            <w:r>
              <w:t>－</w:t>
            </w:r>
          </w:p>
        </w:tc>
      </w:tr>
      <w:tr w:rsidR="009E26A5" w14:paraId="52163911" w14:textId="77777777">
        <w:tc>
          <w:tcPr>
            <w:tcW w:w="1131" w:type="dxa"/>
            <w:vAlign w:val="center"/>
          </w:tcPr>
          <w:p w14:paraId="107822F3" w14:textId="77777777" w:rsidR="009E26A5" w:rsidRDefault="00000000">
            <w:r>
              <w:t>Sys3</w:t>
            </w:r>
          </w:p>
        </w:tc>
        <w:tc>
          <w:tcPr>
            <w:tcW w:w="1262" w:type="dxa"/>
            <w:vAlign w:val="center"/>
          </w:tcPr>
          <w:p w14:paraId="6BE16C96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20FB78E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001AAF5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B087A2F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F44163E" w14:textId="77777777" w:rsidR="009E26A5" w:rsidRDefault="00000000">
            <w:r>
              <w:t>－</w:t>
            </w:r>
          </w:p>
        </w:tc>
      </w:tr>
      <w:tr w:rsidR="009E26A5" w14:paraId="55695DBC" w14:textId="77777777">
        <w:tc>
          <w:tcPr>
            <w:tcW w:w="1131" w:type="dxa"/>
            <w:vAlign w:val="center"/>
          </w:tcPr>
          <w:p w14:paraId="39981446" w14:textId="77777777" w:rsidR="009E26A5" w:rsidRDefault="00000000">
            <w:r>
              <w:t>Sys4</w:t>
            </w:r>
          </w:p>
        </w:tc>
        <w:tc>
          <w:tcPr>
            <w:tcW w:w="1262" w:type="dxa"/>
            <w:vAlign w:val="center"/>
          </w:tcPr>
          <w:p w14:paraId="1A4E85C4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16E7CDB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6B8B06F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65541C1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FC86221" w14:textId="77777777" w:rsidR="009E26A5" w:rsidRDefault="00000000">
            <w:r>
              <w:t>－</w:t>
            </w:r>
          </w:p>
        </w:tc>
      </w:tr>
      <w:tr w:rsidR="009E26A5" w14:paraId="156ABFD8" w14:textId="77777777">
        <w:tc>
          <w:tcPr>
            <w:tcW w:w="1131" w:type="dxa"/>
            <w:vAlign w:val="center"/>
          </w:tcPr>
          <w:p w14:paraId="463DD5A8" w14:textId="77777777" w:rsidR="009E26A5" w:rsidRDefault="00000000">
            <w:r>
              <w:t>Sys5</w:t>
            </w:r>
          </w:p>
        </w:tc>
        <w:tc>
          <w:tcPr>
            <w:tcW w:w="1262" w:type="dxa"/>
            <w:vAlign w:val="center"/>
          </w:tcPr>
          <w:p w14:paraId="4D3A5823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25402D7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BFDE0EC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5AAB060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03D296C" w14:textId="77777777" w:rsidR="009E26A5" w:rsidRDefault="00000000">
            <w:r>
              <w:t>－</w:t>
            </w:r>
          </w:p>
        </w:tc>
      </w:tr>
      <w:tr w:rsidR="009E26A5" w14:paraId="2372A031" w14:textId="77777777">
        <w:tc>
          <w:tcPr>
            <w:tcW w:w="1131" w:type="dxa"/>
            <w:vAlign w:val="center"/>
          </w:tcPr>
          <w:p w14:paraId="3B4E905E" w14:textId="77777777" w:rsidR="009E26A5" w:rsidRDefault="00000000">
            <w:r>
              <w:t>Sys6-14</w:t>
            </w:r>
          </w:p>
        </w:tc>
        <w:tc>
          <w:tcPr>
            <w:tcW w:w="1262" w:type="dxa"/>
            <w:vAlign w:val="center"/>
          </w:tcPr>
          <w:p w14:paraId="50054A41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5FE6CDD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CA33E8A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DA30F78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395588B" w14:textId="77777777" w:rsidR="009E26A5" w:rsidRDefault="00000000">
            <w:r>
              <w:t>－</w:t>
            </w:r>
          </w:p>
        </w:tc>
      </w:tr>
      <w:tr w:rsidR="009E26A5" w14:paraId="1047D024" w14:textId="77777777">
        <w:tc>
          <w:tcPr>
            <w:tcW w:w="1131" w:type="dxa"/>
            <w:vAlign w:val="center"/>
          </w:tcPr>
          <w:p w14:paraId="7F784D84" w14:textId="77777777" w:rsidR="009E26A5" w:rsidRDefault="00000000">
            <w:r>
              <w:t>风机盘管</w:t>
            </w:r>
          </w:p>
        </w:tc>
        <w:tc>
          <w:tcPr>
            <w:tcW w:w="1262" w:type="dxa"/>
            <w:vAlign w:val="center"/>
          </w:tcPr>
          <w:p w14:paraId="4542B95D" w14:textId="77777777" w:rsidR="009E26A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BCDFABB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8189886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2A01630" w14:textId="77777777" w:rsidR="009E26A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27FEA2E" w14:textId="77777777" w:rsidR="009E26A5" w:rsidRDefault="00000000">
            <w:r>
              <w:t>－</w:t>
            </w:r>
          </w:p>
        </w:tc>
      </w:tr>
    </w:tbl>
    <w:p w14:paraId="2E08AF00" w14:textId="77777777" w:rsidR="009E26A5" w:rsidRDefault="00000000">
      <w:pPr>
        <w:pStyle w:val="2"/>
        <w:widowControl w:val="0"/>
        <w:rPr>
          <w:kern w:val="2"/>
        </w:rPr>
      </w:pPr>
      <w:bookmarkStart w:id="110" w:name="_Toc167737455"/>
      <w:r>
        <w:rPr>
          <w:kern w:val="2"/>
        </w:rPr>
        <w:t>制冷系统</w:t>
      </w:r>
      <w:bookmarkEnd w:id="110"/>
    </w:p>
    <w:p w14:paraId="1E2E5623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11" w:name="_Toc167737456"/>
      <w:r>
        <w:rPr>
          <w:kern w:val="2"/>
          <w:szCs w:val="24"/>
        </w:rPr>
        <w:t>冷源1</w:t>
      </w:r>
      <w:bookmarkEnd w:id="111"/>
    </w:p>
    <w:p w14:paraId="72AB4CF6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9E26A5" w14:paraId="480C8229" w14:textId="77777777">
        <w:tc>
          <w:tcPr>
            <w:tcW w:w="1697" w:type="dxa"/>
            <w:shd w:val="clear" w:color="auto" w:fill="E6E6E6"/>
            <w:vAlign w:val="center"/>
          </w:tcPr>
          <w:p w14:paraId="30B467D0" w14:textId="77777777" w:rsidR="009E26A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3FF6684" w14:textId="77777777" w:rsidR="009E26A5" w:rsidRDefault="00000000">
            <w:r>
              <w:t>默认</w:t>
            </w:r>
            <w:r>
              <w:t>, Sys15, Sys16, Sys17, Sys18, Sys19-20, Sys2, Sys21, Sys22, Sys2</w:t>
            </w:r>
            <w:r>
              <w:t>群</w:t>
            </w:r>
            <w:r>
              <w:t xml:space="preserve">, Sys3, Sys4, Sys5, Sys6-14, </w:t>
            </w:r>
            <w:r>
              <w:t>风机盘管</w:t>
            </w:r>
          </w:p>
        </w:tc>
      </w:tr>
    </w:tbl>
    <w:p w14:paraId="22EA3F2E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9E26A5" w14:paraId="2FECF037" w14:textId="77777777">
        <w:tc>
          <w:tcPr>
            <w:tcW w:w="1697" w:type="dxa"/>
            <w:shd w:val="clear" w:color="auto" w:fill="E6E6E6"/>
            <w:vAlign w:val="center"/>
          </w:tcPr>
          <w:p w14:paraId="0F868ADA" w14:textId="77777777" w:rsidR="009E26A5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7897715" w14:textId="77777777" w:rsidR="009E26A5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FAA28B6" w14:textId="77777777" w:rsidR="009E26A5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DE89DEB" w14:textId="77777777" w:rsidR="009E26A5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FFF0501" w14:textId="77777777" w:rsidR="009E26A5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56FDFE4" w14:textId="77777777" w:rsidR="009E26A5" w:rsidRDefault="00000000">
            <w:pPr>
              <w:jc w:val="center"/>
            </w:pPr>
            <w:r>
              <w:t>台数</w:t>
            </w:r>
          </w:p>
        </w:tc>
      </w:tr>
      <w:tr w:rsidR="009E26A5" w14:paraId="60152680" w14:textId="77777777">
        <w:tc>
          <w:tcPr>
            <w:tcW w:w="1697" w:type="dxa"/>
            <w:vAlign w:val="center"/>
          </w:tcPr>
          <w:p w14:paraId="2FC84546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3116595C" w14:textId="77777777" w:rsidR="009E26A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16EEA79" w14:textId="77777777" w:rsidR="009E26A5" w:rsidRDefault="00000000">
            <w:r>
              <w:t>58</w:t>
            </w:r>
          </w:p>
        </w:tc>
        <w:tc>
          <w:tcPr>
            <w:tcW w:w="1273" w:type="dxa"/>
            <w:vAlign w:val="center"/>
          </w:tcPr>
          <w:p w14:paraId="57260BCE" w14:textId="77777777" w:rsidR="009E26A5" w:rsidRDefault="00000000">
            <w:r>
              <w:t>240</w:t>
            </w:r>
          </w:p>
        </w:tc>
        <w:tc>
          <w:tcPr>
            <w:tcW w:w="1630" w:type="dxa"/>
            <w:vAlign w:val="center"/>
          </w:tcPr>
          <w:p w14:paraId="699FD498" w14:textId="77777777" w:rsidR="009E26A5" w:rsidRDefault="00000000">
            <w:r>
              <w:t>4.17</w:t>
            </w:r>
          </w:p>
        </w:tc>
        <w:tc>
          <w:tcPr>
            <w:tcW w:w="628" w:type="dxa"/>
            <w:vAlign w:val="center"/>
          </w:tcPr>
          <w:p w14:paraId="33ABC79A" w14:textId="77777777" w:rsidR="009E26A5" w:rsidRDefault="00000000">
            <w:r>
              <w:t>2</w:t>
            </w:r>
          </w:p>
        </w:tc>
      </w:tr>
      <w:tr w:rsidR="009E26A5" w14:paraId="52C30BA8" w14:textId="77777777">
        <w:tc>
          <w:tcPr>
            <w:tcW w:w="1697" w:type="dxa"/>
            <w:vAlign w:val="center"/>
          </w:tcPr>
          <w:p w14:paraId="2672E840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21449A5F" w14:textId="77777777" w:rsidR="009E26A5" w:rsidRDefault="00000000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5FE2EE0D" w14:textId="77777777" w:rsidR="009E26A5" w:rsidRDefault="00000000">
            <w:r>
              <w:t>90</w:t>
            </w:r>
          </w:p>
        </w:tc>
        <w:tc>
          <w:tcPr>
            <w:tcW w:w="1273" w:type="dxa"/>
            <w:vAlign w:val="center"/>
          </w:tcPr>
          <w:p w14:paraId="1FD343C3" w14:textId="77777777" w:rsidR="009E26A5" w:rsidRDefault="00000000">
            <w:r>
              <w:t>584</w:t>
            </w:r>
          </w:p>
        </w:tc>
        <w:tc>
          <w:tcPr>
            <w:tcW w:w="1630" w:type="dxa"/>
            <w:vAlign w:val="center"/>
          </w:tcPr>
          <w:p w14:paraId="06DB5DEB" w14:textId="77777777" w:rsidR="009E26A5" w:rsidRDefault="00000000">
            <w:r>
              <w:t>6.49</w:t>
            </w:r>
          </w:p>
        </w:tc>
        <w:tc>
          <w:tcPr>
            <w:tcW w:w="628" w:type="dxa"/>
            <w:vAlign w:val="center"/>
          </w:tcPr>
          <w:p w14:paraId="28AEBE30" w14:textId="77777777" w:rsidR="009E26A5" w:rsidRDefault="00000000">
            <w:r>
              <w:t>2</w:t>
            </w:r>
          </w:p>
        </w:tc>
      </w:tr>
    </w:tbl>
    <w:p w14:paraId="1FA30C2B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9E26A5" w14:paraId="7F28B27E" w14:textId="77777777">
        <w:tc>
          <w:tcPr>
            <w:tcW w:w="1120" w:type="dxa"/>
            <w:shd w:val="clear" w:color="auto" w:fill="E6E6E6"/>
            <w:vAlign w:val="center"/>
          </w:tcPr>
          <w:p w14:paraId="4D1682D2" w14:textId="77777777" w:rsidR="009E26A5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3A58AC7" w14:textId="77777777" w:rsidR="009E26A5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0C9E1FD" w14:textId="77777777" w:rsidR="009E26A5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BEF7DC0" w14:textId="77777777" w:rsidR="009E26A5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3DB81C98" w14:textId="77777777" w:rsidR="009E26A5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2DD7FF" w14:textId="77777777" w:rsidR="009E26A5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08C4373E" w14:textId="77777777" w:rsidR="009E26A5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A8804B0" w14:textId="77777777" w:rsidR="009E26A5" w:rsidRDefault="00000000">
            <w:pPr>
              <w:jc w:val="center"/>
            </w:pPr>
            <w:r>
              <w:t>台数</w:t>
            </w:r>
          </w:p>
        </w:tc>
      </w:tr>
      <w:tr w:rsidR="009E26A5" w14:paraId="094B00DF" w14:textId="77777777">
        <w:tc>
          <w:tcPr>
            <w:tcW w:w="1120" w:type="dxa"/>
            <w:vAlign w:val="center"/>
          </w:tcPr>
          <w:p w14:paraId="575494D1" w14:textId="77777777" w:rsidR="009E26A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62DDF84E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88BB521" w14:textId="77777777" w:rsidR="009E26A5" w:rsidRDefault="00000000">
            <w:r>
              <w:t>69</w:t>
            </w:r>
          </w:p>
        </w:tc>
        <w:tc>
          <w:tcPr>
            <w:tcW w:w="1024" w:type="dxa"/>
            <w:vAlign w:val="center"/>
          </w:tcPr>
          <w:p w14:paraId="22B0A94D" w14:textId="77777777" w:rsidR="009E26A5" w:rsidRDefault="00000000">
            <w:r>
              <w:t>18</w:t>
            </w:r>
          </w:p>
        </w:tc>
        <w:tc>
          <w:tcPr>
            <w:tcW w:w="1613" w:type="dxa"/>
            <w:vAlign w:val="center"/>
          </w:tcPr>
          <w:p w14:paraId="6E5BC19E" w14:textId="77777777" w:rsidR="009E26A5" w:rsidRDefault="00000000">
            <w:r>
              <w:t>63</w:t>
            </w:r>
          </w:p>
        </w:tc>
        <w:tc>
          <w:tcPr>
            <w:tcW w:w="1131" w:type="dxa"/>
            <w:vAlign w:val="center"/>
          </w:tcPr>
          <w:p w14:paraId="511FB1A6" w14:textId="77777777" w:rsidR="009E26A5" w:rsidRDefault="00000000">
            <w:r>
              <w:t>6.2</w:t>
            </w:r>
          </w:p>
        </w:tc>
        <w:tc>
          <w:tcPr>
            <w:tcW w:w="1477" w:type="dxa"/>
            <w:vAlign w:val="center"/>
          </w:tcPr>
          <w:p w14:paraId="47EF12D5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9B253F0" w14:textId="77777777" w:rsidR="009E26A5" w:rsidRDefault="00000000">
            <w:r>
              <w:t>3</w:t>
            </w:r>
          </w:p>
        </w:tc>
      </w:tr>
      <w:tr w:rsidR="009E26A5" w14:paraId="0FA75E03" w14:textId="77777777">
        <w:tc>
          <w:tcPr>
            <w:tcW w:w="1120" w:type="dxa"/>
            <w:vAlign w:val="center"/>
          </w:tcPr>
          <w:p w14:paraId="1D6D26F5" w14:textId="77777777" w:rsidR="009E26A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7F7C4477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5D5B83A9" w14:textId="77777777" w:rsidR="009E26A5" w:rsidRDefault="00000000">
            <w:r>
              <w:t>60</w:t>
            </w:r>
          </w:p>
        </w:tc>
        <w:tc>
          <w:tcPr>
            <w:tcW w:w="1024" w:type="dxa"/>
            <w:vAlign w:val="center"/>
          </w:tcPr>
          <w:p w14:paraId="1AD6E31B" w14:textId="77777777" w:rsidR="009E26A5" w:rsidRDefault="00000000">
            <w:r>
              <w:t>29</w:t>
            </w:r>
          </w:p>
        </w:tc>
        <w:tc>
          <w:tcPr>
            <w:tcW w:w="1613" w:type="dxa"/>
            <w:vAlign w:val="center"/>
          </w:tcPr>
          <w:p w14:paraId="40D34E30" w14:textId="77777777" w:rsidR="009E26A5" w:rsidRDefault="00000000">
            <w:r>
              <w:t>59</w:t>
            </w:r>
          </w:p>
        </w:tc>
        <w:tc>
          <w:tcPr>
            <w:tcW w:w="1131" w:type="dxa"/>
            <w:vAlign w:val="center"/>
          </w:tcPr>
          <w:p w14:paraId="056B56F1" w14:textId="77777777" w:rsidR="009E26A5" w:rsidRDefault="00000000">
            <w:r>
              <w:t>9.2</w:t>
            </w:r>
          </w:p>
        </w:tc>
        <w:tc>
          <w:tcPr>
            <w:tcW w:w="1477" w:type="dxa"/>
            <w:vAlign w:val="center"/>
          </w:tcPr>
          <w:p w14:paraId="01F30451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2F943B5" w14:textId="77777777" w:rsidR="009E26A5" w:rsidRDefault="00000000">
            <w:r>
              <w:t>3</w:t>
            </w:r>
          </w:p>
        </w:tc>
      </w:tr>
      <w:tr w:rsidR="009E26A5" w14:paraId="3F37A393" w14:textId="77777777">
        <w:tc>
          <w:tcPr>
            <w:tcW w:w="1120" w:type="dxa"/>
            <w:vAlign w:val="center"/>
          </w:tcPr>
          <w:p w14:paraId="22CE48BF" w14:textId="77777777" w:rsidR="009E26A5" w:rsidRDefault="00000000">
            <w:r>
              <w:lastRenderedPageBreak/>
              <w:t>冷却水泵</w:t>
            </w:r>
          </w:p>
        </w:tc>
        <w:tc>
          <w:tcPr>
            <w:tcW w:w="1024" w:type="dxa"/>
            <w:vAlign w:val="center"/>
          </w:tcPr>
          <w:p w14:paraId="5EC98EF1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57D9F4B" w14:textId="77777777" w:rsidR="009E26A5" w:rsidRDefault="00000000">
            <w:r>
              <w:t>60</w:t>
            </w:r>
          </w:p>
        </w:tc>
        <w:tc>
          <w:tcPr>
            <w:tcW w:w="1024" w:type="dxa"/>
            <w:vAlign w:val="center"/>
          </w:tcPr>
          <w:p w14:paraId="6F550817" w14:textId="77777777" w:rsidR="009E26A5" w:rsidRDefault="00000000">
            <w:r>
              <w:t>20</w:t>
            </w:r>
          </w:p>
        </w:tc>
        <w:tc>
          <w:tcPr>
            <w:tcW w:w="1613" w:type="dxa"/>
            <w:vAlign w:val="center"/>
          </w:tcPr>
          <w:p w14:paraId="2C244056" w14:textId="77777777" w:rsidR="009E26A5" w:rsidRDefault="00000000">
            <w:r>
              <w:t>58</w:t>
            </w:r>
          </w:p>
        </w:tc>
        <w:tc>
          <w:tcPr>
            <w:tcW w:w="1131" w:type="dxa"/>
            <w:vAlign w:val="center"/>
          </w:tcPr>
          <w:p w14:paraId="05C4DEF7" w14:textId="77777777" w:rsidR="009E26A5" w:rsidRDefault="00000000">
            <w:r>
              <w:t>6.5</w:t>
            </w:r>
          </w:p>
        </w:tc>
        <w:tc>
          <w:tcPr>
            <w:tcW w:w="1477" w:type="dxa"/>
            <w:vAlign w:val="center"/>
          </w:tcPr>
          <w:p w14:paraId="6CAA544A" w14:textId="77777777" w:rsidR="009E26A5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5D707B50" w14:textId="77777777" w:rsidR="009E26A5" w:rsidRDefault="00000000">
            <w:r>
              <w:t>3</w:t>
            </w:r>
          </w:p>
        </w:tc>
      </w:tr>
      <w:tr w:rsidR="009E26A5" w14:paraId="18E92ABC" w14:textId="77777777">
        <w:tc>
          <w:tcPr>
            <w:tcW w:w="1120" w:type="dxa"/>
            <w:vAlign w:val="center"/>
          </w:tcPr>
          <w:p w14:paraId="548B0D60" w14:textId="77777777" w:rsidR="009E26A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758D06F2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3E506168" w14:textId="77777777" w:rsidR="009E26A5" w:rsidRDefault="00000000">
            <w:r>
              <w:t>52</w:t>
            </w:r>
          </w:p>
        </w:tc>
        <w:tc>
          <w:tcPr>
            <w:tcW w:w="1024" w:type="dxa"/>
            <w:vAlign w:val="center"/>
          </w:tcPr>
          <w:p w14:paraId="2CB5B769" w14:textId="77777777" w:rsidR="009E26A5" w:rsidRDefault="00000000">
            <w:r>
              <w:t>22</w:t>
            </w:r>
          </w:p>
        </w:tc>
        <w:tc>
          <w:tcPr>
            <w:tcW w:w="1613" w:type="dxa"/>
            <w:vAlign w:val="center"/>
          </w:tcPr>
          <w:p w14:paraId="524A0ECF" w14:textId="77777777" w:rsidR="009E26A5" w:rsidRDefault="00000000">
            <w:r>
              <w:t>58</w:t>
            </w:r>
          </w:p>
        </w:tc>
        <w:tc>
          <w:tcPr>
            <w:tcW w:w="1131" w:type="dxa"/>
            <w:vAlign w:val="center"/>
          </w:tcPr>
          <w:p w14:paraId="7E2708F7" w14:textId="77777777" w:rsidR="009E26A5" w:rsidRDefault="00000000">
            <w:r>
              <w:t>6.2</w:t>
            </w:r>
          </w:p>
        </w:tc>
        <w:tc>
          <w:tcPr>
            <w:tcW w:w="1477" w:type="dxa"/>
            <w:vAlign w:val="center"/>
          </w:tcPr>
          <w:p w14:paraId="3A8FEFE8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EF35AA4" w14:textId="77777777" w:rsidR="009E26A5" w:rsidRDefault="00000000">
            <w:r>
              <w:t>3</w:t>
            </w:r>
          </w:p>
        </w:tc>
      </w:tr>
      <w:tr w:rsidR="009E26A5" w14:paraId="2618CFDC" w14:textId="77777777">
        <w:tc>
          <w:tcPr>
            <w:tcW w:w="1120" w:type="dxa"/>
            <w:vAlign w:val="center"/>
          </w:tcPr>
          <w:p w14:paraId="44192A04" w14:textId="77777777" w:rsidR="009E26A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146DAC61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4E7ABF4F" w14:textId="77777777" w:rsidR="009E26A5" w:rsidRDefault="00000000">
            <w:r>
              <w:t>51</w:t>
            </w:r>
          </w:p>
        </w:tc>
        <w:tc>
          <w:tcPr>
            <w:tcW w:w="1024" w:type="dxa"/>
            <w:vAlign w:val="center"/>
          </w:tcPr>
          <w:p w14:paraId="560A0AC5" w14:textId="77777777" w:rsidR="009E26A5" w:rsidRDefault="00000000">
            <w:r>
              <w:t>28</w:t>
            </w:r>
          </w:p>
        </w:tc>
        <w:tc>
          <w:tcPr>
            <w:tcW w:w="1613" w:type="dxa"/>
            <w:vAlign w:val="center"/>
          </w:tcPr>
          <w:p w14:paraId="5A4C15EF" w14:textId="77777777" w:rsidR="009E26A5" w:rsidRDefault="00000000">
            <w:r>
              <w:t>59</w:t>
            </w:r>
          </w:p>
        </w:tc>
        <w:tc>
          <w:tcPr>
            <w:tcW w:w="1131" w:type="dxa"/>
            <w:vAlign w:val="center"/>
          </w:tcPr>
          <w:p w14:paraId="33F26105" w14:textId="77777777" w:rsidR="009E26A5" w:rsidRDefault="00000000">
            <w:r>
              <w:t>7.6</w:t>
            </w:r>
          </w:p>
        </w:tc>
        <w:tc>
          <w:tcPr>
            <w:tcW w:w="1477" w:type="dxa"/>
            <w:vAlign w:val="center"/>
          </w:tcPr>
          <w:p w14:paraId="7480C592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B285A31" w14:textId="77777777" w:rsidR="009E26A5" w:rsidRDefault="00000000">
            <w:r>
              <w:t>3</w:t>
            </w:r>
          </w:p>
        </w:tc>
      </w:tr>
      <w:tr w:rsidR="009E26A5" w14:paraId="2270D59E" w14:textId="77777777">
        <w:tc>
          <w:tcPr>
            <w:tcW w:w="1120" w:type="dxa"/>
            <w:vAlign w:val="center"/>
          </w:tcPr>
          <w:p w14:paraId="20EAFE65" w14:textId="77777777" w:rsidR="009E26A5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722E2980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6FFB1845" w14:textId="77777777" w:rsidR="009E26A5" w:rsidRDefault="00000000">
            <w:r>
              <w:t>30</w:t>
            </w:r>
          </w:p>
        </w:tc>
        <w:tc>
          <w:tcPr>
            <w:tcW w:w="1024" w:type="dxa"/>
            <w:vAlign w:val="center"/>
          </w:tcPr>
          <w:p w14:paraId="0EDF0A2D" w14:textId="77777777" w:rsidR="009E26A5" w:rsidRDefault="00000000">
            <w:r>
              <w:t>13</w:t>
            </w:r>
          </w:p>
        </w:tc>
        <w:tc>
          <w:tcPr>
            <w:tcW w:w="1613" w:type="dxa"/>
            <w:vAlign w:val="center"/>
          </w:tcPr>
          <w:p w14:paraId="1D96249C" w14:textId="77777777" w:rsidR="009E26A5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24073A5B" w14:textId="77777777" w:rsidR="009E26A5" w:rsidRDefault="00000000">
            <w:r>
              <w:t>1.9</w:t>
            </w:r>
          </w:p>
        </w:tc>
        <w:tc>
          <w:tcPr>
            <w:tcW w:w="1477" w:type="dxa"/>
            <w:vAlign w:val="center"/>
          </w:tcPr>
          <w:p w14:paraId="44568C0D" w14:textId="77777777" w:rsidR="009E26A5" w:rsidRDefault="00000000">
            <w:r>
              <w:t>0.8</w:t>
            </w:r>
          </w:p>
        </w:tc>
        <w:tc>
          <w:tcPr>
            <w:tcW w:w="905" w:type="dxa"/>
            <w:vAlign w:val="center"/>
          </w:tcPr>
          <w:p w14:paraId="4747A424" w14:textId="77777777" w:rsidR="009E26A5" w:rsidRDefault="00000000">
            <w:r>
              <w:t>3</w:t>
            </w:r>
          </w:p>
        </w:tc>
      </w:tr>
      <w:tr w:rsidR="009E26A5" w14:paraId="249FC21C" w14:textId="77777777">
        <w:tc>
          <w:tcPr>
            <w:tcW w:w="1120" w:type="dxa"/>
            <w:vAlign w:val="center"/>
          </w:tcPr>
          <w:p w14:paraId="5DBFCE63" w14:textId="77777777" w:rsidR="009E26A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225D8A74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995397D" w14:textId="77777777" w:rsidR="009E26A5" w:rsidRDefault="00000000">
            <w:r>
              <w:t>13</w:t>
            </w:r>
          </w:p>
        </w:tc>
        <w:tc>
          <w:tcPr>
            <w:tcW w:w="1024" w:type="dxa"/>
            <w:vAlign w:val="center"/>
          </w:tcPr>
          <w:p w14:paraId="6CCB56D6" w14:textId="77777777" w:rsidR="009E26A5" w:rsidRDefault="00000000">
            <w:r>
              <w:t>18</w:t>
            </w:r>
          </w:p>
        </w:tc>
        <w:tc>
          <w:tcPr>
            <w:tcW w:w="1613" w:type="dxa"/>
            <w:vAlign w:val="center"/>
          </w:tcPr>
          <w:p w14:paraId="4FCF3545" w14:textId="77777777" w:rsidR="009E26A5" w:rsidRDefault="00000000">
            <w:r>
              <w:t>52</w:t>
            </w:r>
          </w:p>
        </w:tc>
        <w:tc>
          <w:tcPr>
            <w:tcW w:w="1131" w:type="dxa"/>
            <w:vAlign w:val="center"/>
          </w:tcPr>
          <w:p w14:paraId="5B3B76B3" w14:textId="77777777" w:rsidR="009E26A5" w:rsidRDefault="00000000">
            <w:r>
              <w:t>1.4</w:t>
            </w:r>
          </w:p>
        </w:tc>
        <w:tc>
          <w:tcPr>
            <w:tcW w:w="1477" w:type="dxa"/>
            <w:vAlign w:val="center"/>
          </w:tcPr>
          <w:p w14:paraId="13459AAE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04BBD08" w14:textId="77777777" w:rsidR="009E26A5" w:rsidRDefault="00000000">
            <w:r>
              <w:t>3</w:t>
            </w:r>
          </w:p>
        </w:tc>
      </w:tr>
      <w:tr w:rsidR="009E26A5" w14:paraId="26262554" w14:textId="77777777">
        <w:tc>
          <w:tcPr>
            <w:tcW w:w="1120" w:type="dxa"/>
            <w:vAlign w:val="center"/>
          </w:tcPr>
          <w:p w14:paraId="1FE67CB9" w14:textId="77777777" w:rsidR="009E26A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684B82CC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33E5B1CA" w14:textId="77777777" w:rsidR="009E26A5" w:rsidRDefault="00000000">
            <w:r>
              <w:t>36</w:t>
            </w:r>
          </w:p>
        </w:tc>
        <w:tc>
          <w:tcPr>
            <w:tcW w:w="1024" w:type="dxa"/>
            <w:vAlign w:val="center"/>
          </w:tcPr>
          <w:p w14:paraId="0DE25885" w14:textId="77777777" w:rsidR="009E26A5" w:rsidRDefault="00000000">
            <w:r>
              <w:t>16</w:t>
            </w:r>
          </w:p>
        </w:tc>
        <w:tc>
          <w:tcPr>
            <w:tcW w:w="1613" w:type="dxa"/>
            <w:vAlign w:val="center"/>
          </w:tcPr>
          <w:p w14:paraId="3F6A9A64" w14:textId="77777777" w:rsidR="009E26A5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77B1D161" w14:textId="77777777" w:rsidR="009E26A5" w:rsidRDefault="00000000">
            <w:r>
              <w:t>2.8</w:t>
            </w:r>
          </w:p>
        </w:tc>
        <w:tc>
          <w:tcPr>
            <w:tcW w:w="1477" w:type="dxa"/>
            <w:vAlign w:val="center"/>
          </w:tcPr>
          <w:p w14:paraId="7BBA7B62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C1C5643" w14:textId="77777777" w:rsidR="009E26A5" w:rsidRDefault="00000000">
            <w:r>
              <w:t>3</w:t>
            </w:r>
          </w:p>
        </w:tc>
      </w:tr>
      <w:tr w:rsidR="009E26A5" w14:paraId="2CA4D0CF" w14:textId="77777777">
        <w:tc>
          <w:tcPr>
            <w:tcW w:w="1120" w:type="dxa"/>
            <w:vAlign w:val="center"/>
          </w:tcPr>
          <w:p w14:paraId="2072CAF4" w14:textId="77777777" w:rsidR="009E26A5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6EE0B865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3E0EFF04" w14:textId="77777777" w:rsidR="009E26A5" w:rsidRDefault="00000000">
            <w:r>
              <w:t>40</w:t>
            </w:r>
          </w:p>
        </w:tc>
        <w:tc>
          <w:tcPr>
            <w:tcW w:w="1024" w:type="dxa"/>
            <w:vAlign w:val="center"/>
          </w:tcPr>
          <w:p w14:paraId="605A0DE6" w14:textId="77777777" w:rsidR="009E26A5" w:rsidRDefault="00000000">
            <w:r>
              <w:t>20</w:t>
            </w:r>
          </w:p>
        </w:tc>
        <w:tc>
          <w:tcPr>
            <w:tcW w:w="1613" w:type="dxa"/>
            <w:vAlign w:val="center"/>
          </w:tcPr>
          <w:p w14:paraId="79D41B66" w14:textId="77777777" w:rsidR="009E26A5" w:rsidRDefault="00000000">
            <w:r>
              <w:t>66</w:t>
            </w:r>
          </w:p>
        </w:tc>
        <w:tc>
          <w:tcPr>
            <w:tcW w:w="1131" w:type="dxa"/>
            <w:vAlign w:val="center"/>
          </w:tcPr>
          <w:p w14:paraId="592C1901" w14:textId="77777777" w:rsidR="009E26A5" w:rsidRDefault="00000000">
            <w:r>
              <w:t>3.8</w:t>
            </w:r>
          </w:p>
        </w:tc>
        <w:tc>
          <w:tcPr>
            <w:tcW w:w="1477" w:type="dxa"/>
            <w:vAlign w:val="center"/>
          </w:tcPr>
          <w:p w14:paraId="0BC82C6F" w14:textId="77777777" w:rsidR="009E26A5" w:rsidRDefault="00000000">
            <w:r>
              <w:t>2.21</w:t>
            </w:r>
          </w:p>
        </w:tc>
        <w:tc>
          <w:tcPr>
            <w:tcW w:w="905" w:type="dxa"/>
            <w:vAlign w:val="center"/>
          </w:tcPr>
          <w:p w14:paraId="195D5579" w14:textId="77777777" w:rsidR="009E26A5" w:rsidRDefault="00000000">
            <w:r>
              <w:t>3</w:t>
            </w:r>
          </w:p>
        </w:tc>
      </w:tr>
      <w:tr w:rsidR="009E26A5" w14:paraId="7CBC4F96" w14:textId="77777777">
        <w:tc>
          <w:tcPr>
            <w:tcW w:w="1120" w:type="dxa"/>
            <w:vAlign w:val="center"/>
          </w:tcPr>
          <w:p w14:paraId="49EB6479" w14:textId="77777777" w:rsidR="009E26A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667A568A" w14:textId="77777777" w:rsidR="009E26A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E56CB23" w14:textId="77777777" w:rsidR="009E26A5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62BC0A34" w14:textId="77777777" w:rsidR="009E26A5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62E05CE8" w14:textId="77777777" w:rsidR="009E26A5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4591F53" w14:textId="77777777" w:rsidR="009E26A5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7A139455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C2E7145" w14:textId="77777777" w:rsidR="009E26A5" w:rsidRDefault="00000000">
            <w:r>
              <w:t>1</w:t>
            </w:r>
          </w:p>
        </w:tc>
      </w:tr>
    </w:tbl>
    <w:p w14:paraId="5F46206E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9E26A5" w14:paraId="3E822900" w14:textId="77777777">
        <w:tc>
          <w:tcPr>
            <w:tcW w:w="1115" w:type="dxa"/>
            <w:shd w:val="clear" w:color="auto" w:fill="E6E6E6"/>
            <w:vAlign w:val="center"/>
          </w:tcPr>
          <w:p w14:paraId="20570E61" w14:textId="77777777" w:rsidR="009E26A5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6CF60BA" w14:textId="77777777" w:rsidR="009E26A5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BE8FF9" w14:textId="77777777" w:rsidR="009E26A5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A5F31C" w14:textId="77777777" w:rsidR="009E26A5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6C6717" w14:textId="77777777" w:rsidR="009E26A5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BBC91B" w14:textId="77777777" w:rsidR="009E26A5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1ECBED" w14:textId="77777777" w:rsidR="009E26A5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9E26A5" w14:paraId="782BBC8D" w14:textId="77777777">
        <w:tc>
          <w:tcPr>
            <w:tcW w:w="1115" w:type="dxa"/>
            <w:shd w:val="clear" w:color="auto" w:fill="E6E6E6"/>
            <w:vAlign w:val="center"/>
          </w:tcPr>
          <w:p w14:paraId="226BC00A" w14:textId="77777777" w:rsidR="009E26A5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1AB30DB6" w14:textId="77777777" w:rsidR="009E26A5" w:rsidRDefault="00000000">
            <w:r>
              <w:t>329.6</w:t>
            </w:r>
          </w:p>
        </w:tc>
        <w:tc>
          <w:tcPr>
            <w:tcW w:w="1273" w:type="dxa"/>
            <w:vAlign w:val="center"/>
          </w:tcPr>
          <w:p w14:paraId="6221BCEE" w14:textId="77777777" w:rsidR="009E26A5" w:rsidRDefault="00000000">
            <w:r>
              <w:t>59.2</w:t>
            </w:r>
          </w:p>
        </w:tc>
        <w:tc>
          <w:tcPr>
            <w:tcW w:w="1273" w:type="dxa"/>
            <w:vAlign w:val="center"/>
          </w:tcPr>
          <w:p w14:paraId="4359F10B" w14:textId="77777777" w:rsidR="009E26A5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6C811320" w14:textId="77777777" w:rsidR="009E26A5" w:rsidRDefault="00000000">
            <w:r>
              <w:t>2.28</w:t>
            </w:r>
          </w:p>
        </w:tc>
        <w:tc>
          <w:tcPr>
            <w:tcW w:w="1556" w:type="dxa"/>
            <w:vAlign w:val="center"/>
          </w:tcPr>
          <w:p w14:paraId="2EC7B48D" w14:textId="77777777" w:rsidR="009E26A5" w:rsidRDefault="00000000">
            <w:r>
              <w:t>2.52</w:t>
            </w:r>
          </w:p>
        </w:tc>
        <w:tc>
          <w:tcPr>
            <w:tcW w:w="1273" w:type="dxa"/>
            <w:vAlign w:val="center"/>
          </w:tcPr>
          <w:p w14:paraId="3E665DDD" w14:textId="77777777" w:rsidR="009E26A5" w:rsidRDefault="00000000">
            <w:r>
              <w:t>0.22</w:t>
            </w:r>
          </w:p>
        </w:tc>
      </w:tr>
      <w:tr w:rsidR="009E26A5" w14:paraId="1D94380A" w14:textId="77777777">
        <w:tc>
          <w:tcPr>
            <w:tcW w:w="1115" w:type="dxa"/>
            <w:shd w:val="clear" w:color="auto" w:fill="E6E6E6"/>
            <w:vAlign w:val="center"/>
          </w:tcPr>
          <w:p w14:paraId="40ED6230" w14:textId="77777777" w:rsidR="009E26A5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6DDC93BE" w14:textId="77777777" w:rsidR="009E26A5" w:rsidRDefault="00000000">
            <w:r>
              <w:t>659.2</w:t>
            </w:r>
          </w:p>
        </w:tc>
        <w:tc>
          <w:tcPr>
            <w:tcW w:w="1273" w:type="dxa"/>
            <w:vAlign w:val="center"/>
          </w:tcPr>
          <w:p w14:paraId="421CC4BA" w14:textId="77777777" w:rsidR="009E26A5" w:rsidRDefault="00000000">
            <w:r>
              <w:t>118.4</w:t>
            </w:r>
          </w:p>
        </w:tc>
        <w:tc>
          <w:tcPr>
            <w:tcW w:w="1273" w:type="dxa"/>
            <w:vAlign w:val="center"/>
          </w:tcPr>
          <w:p w14:paraId="64B3F234" w14:textId="77777777" w:rsidR="009E26A5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665F9E8A" w14:textId="77777777" w:rsidR="009E26A5" w:rsidRDefault="00000000">
            <w:r>
              <w:t>4.56</w:t>
            </w:r>
          </w:p>
        </w:tc>
        <w:tc>
          <w:tcPr>
            <w:tcW w:w="1556" w:type="dxa"/>
            <w:vAlign w:val="center"/>
          </w:tcPr>
          <w:p w14:paraId="7D51F250" w14:textId="77777777" w:rsidR="009E26A5" w:rsidRDefault="00000000">
            <w:r>
              <w:t>5.04</w:t>
            </w:r>
          </w:p>
        </w:tc>
        <w:tc>
          <w:tcPr>
            <w:tcW w:w="1273" w:type="dxa"/>
            <w:vAlign w:val="center"/>
          </w:tcPr>
          <w:p w14:paraId="4BC9F3A1" w14:textId="77777777" w:rsidR="009E26A5" w:rsidRDefault="00000000">
            <w:r>
              <w:t>0.44</w:t>
            </w:r>
          </w:p>
        </w:tc>
      </w:tr>
      <w:tr w:rsidR="009E26A5" w14:paraId="262E256B" w14:textId="77777777">
        <w:tc>
          <w:tcPr>
            <w:tcW w:w="1115" w:type="dxa"/>
            <w:shd w:val="clear" w:color="auto" w:fill="E6E6E6"/>
            <w:vAlign w:val="center"/>
          </w:tcPr>
          <w:p w14:paraId="5A369539" w14:textId="77777777" w:rsidR="009E26A5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7B079162" w14:textId="77777777" w:rsidR="009E26A5" w:rsidRDefault="00000000">
            <w:r>
              <w:t>988.8</w:t>
            </w:r>
          </w:p>
        </w:tc>
        <w:tc>
          <w:tcPr>
            <w:tcW w:w="1273" w:type="dxa"/>
            <w:vAlign w:val="center"/>
          </w:tcPr>
          <w:p w14:paraId="6C614918" w14:textId="77777777" w:rsidR="009E26A5" w:rsidRDefault="00000000">
            <w:r>
              <w:t>177.6</w:t>
            </w:r>
          </w:p>
        </w:tc>
        <w:tc>
          <w:tcPr>
            <w:tcW w:w="1273" w:type="dxa"/>
            <w:vAlign w:val="center"/>
          </w:tcPr>
          <w:p w14:paraId="6B3E1E85" w14:textId="77777777" w:rsidR="009E26A5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4925B772" w14:textId="77777777" w:rsidR="009E26A5" w:rsidRDefault="00000000">
            <w:r>
              <w:t>6.84</w:t>
            </w:r>
          </w:p>
        </w:tc>
        <w:tc>
          <w:tcPr>
            <w:tcW w:w="1556" w:type="dxa"/>
            <w:vAlign w:val="center"/>
          </w:tcPr>
          <w:p w14:paraId="46FB763E" w14:textId="77777777" w:rsidR="009E26A5" w:rsidRDefault="00000000">
            <w:r>
              <w:t>7.56</w:t>
            </w:r>
          </w:p>
        </w:tc>
        <w:tc>
          <w:tcPr>
            <w:tcW w:w="1273" w:type="dxa"/>
            <w:vAlign w:val="center"/>
          </w:tcPr>
          <w:p w14:paraId="37F3FC98" w14:textId="77777777" w:rsidR="009E26A5" w:rsidRDefault="00000000">
            <w:r>
              <w:t>0.66</w:t>
            </w:r>
          </w:p>
        </w:tc>
      </w:tr>
      <w:tr w:rsidR="009E26A5" w14:paraId="2D4D337B" w14:textId="77777777">
        <w:tc>
          <w:tcPr>
            <w:tcW w:w="1115" w:type="dxa"/>
            <w:shd w:val="clear" w:color="auto" w:fill="E6E6E6"/>
            <w:vAlign w:val="center"/>
          </w:tcPr>
          <w:p w14:paraId="535E3750" w14:textId="77777777" w:rsidR="009E26A5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607CCFCD" w14:textId="77777777" w:rsidR="009E26A5" w:rsidRDefault="00000000">
            <w:r>
              <w:t>1318.4</w:t>
            </w:r>
          </w:p>
        </w:tc>
        <w:tc>
          <w:tcPr>
            <w:tcW w:w="1273" w:type="dxa"/>
            <w:vAlign w:val="center"/>
          </w:tcPr>
          <w:p w14:paraId="2F3CE036" w14:textId="77777777" w:rsidR="009E26A5" w:rsidRDefault="00000000">
            <w:r>
              <w:t>236.8</w:t>
            </w:r>
          </w:p>
        </w:tc>
        <w:tc>
          <w:tcPr>
            <w:tcW w:w="1273" w:type="dxa"/>
            <w:vAlign w:val="center"/>
          </w:tcPr>
          <w:p w14:paraId="4D72514E" w14:textId="77777777" w:rsidR="009E26A5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35A6076F" w14:textId="77777777" w:rsidR="009E26A5" w:rsidRDefault="00000000">
            <w:r>
              <w:t>9.12</w:t>
            </w:r>
          </w:p>
        </w:tc>
        <w:tc>
          <w:tcPr>
            <w:tcW w:w="1556" w:type="dxa"/>
            <w:vAlign w:val="center"/>
          </w:tcPr>
          <w:p w14:paraId="3D780EF5" w14:textId="77777777" w:rsidR="009E26A5" w:rsidRDefault="00000000">
            <w:r>
              <w:t>10.08</w:t>
            </w:r>
          </w:p>
        </w:tc>
        <w:tc>
          <w:tcPr>
            <w:tcW w:w="1273" w:type="dxa"/>
            <w:vAlign w:val="center"/>
          </w:tcPr>
          <w:p w14:paraId="41E29A7B" w14:textId="77777777" w:rsidR="009E26A5" w:rsidRDefault="00000000">
            <w:r>
              <w:t>0.88</w:t>
            </w:r>
          </w:p>
        </w:tc>
      </w:tr>
      <w:tr w:rsidR="009E26A5" w14:paraId="357741B4" w14:textId="77777777">
        <w:tc>
          <w:tcPr>
            <w:tcW w:w="1115" w:type="dxa"/>
            <w:shd w:val="clear" w:color="auto" w:fill="E6E6E6"/>
            <w:vAlign w:val="center"/>
          </w:tcPr>
          <w:p w14:paraId="05BCC483" w14:textId="77777777" w:rsidR="009E26A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5CB8C5D" w14:textId="77777777" w:rsidR="009E26A5" w:rsidRDefault="00000000">
            <w:r>
              <w:t>1648</w:t>
            </w:r>
          </w:p>
        </w:tc>
        <w:tc>
          <w:tcPr>
            <w:tcW w:w="1273" w:type="dxa"/>
            <w:vAlign w:val="center"/>
          </w:tcPr>
          <w:p w14:paraId="5CD49D28" w14:textId="77777777" w:rsidR="009E26A5" w:rsidRDefault="00000000">
            <w:r>
              <w:t>296</w:t>
            </w:r>
          </w:p>
        </w:tc>
        <w:tc>
          <w:tcPr>
            <w:tcW w:w="1273" w:type="dxa"/>
            <w:vAlign w:val="center"/>
          </w:tcPr>
          <w:p w14:paraId="639DEB69" w14:textId="77777777" w:rsidR="009E26A5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3C5CF9DB" w14:textId="77777777" w:rsidR="009E26A5" w:rsidRDefault="00000000">
            <w:r>
              <w:t>11.4</w:t>
            </w:r>
          </w:p>
        </w:tc>
        <w:tc>
          <w:tcPr>
            <w:tcW w:w="1556" w:type="dxa"/>
            <w:vAlign w:val="center"/>
          </w:tcPr>
          <w:p w14:paraId="55EA10D0" w14:textId="77777777" w:rsidR="009E26A5" w:rsidRDefault="00000000">
            <w:r>
              <w:t>12.6</w:t>
            </w:r>
          </w:p>
        </w:tc>
        <w:tc>
          <w:tcPr>
            <w:tcW w:w="1273" w:type="dxa"/>
            <w:vAlign w:val="center"/>
          </w:tcPr>
          <w:p w14:paraId="0F93D5A1" w14:textId="77777777" w:rsidR="009E26A5" w:rsidRDefault="00000000">
            <w:r>
              <w:t>1.1</w:t>
            </w:r>
          </w:p>
        </w:tc>
      </w:tr>
    </w:tbl>
    <w:p w14:paraId="3B20636B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9E26A5" w14:paraId="45F5D718" w14:textId="77777777">
        <w:tc>
          <w:tcPr>
            <w:tcW w:w="1115" w:type="dxa"/>
            <w:shd w:val="clear" w:color="auto" w:fill="E6E6E6"/>
            <w:vAlign w:val="center"/>
          </w:tcPr>
          <w:p w14:paraId="6492CF38" w14:textId="77777777" w:rsidR="009E26A5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247EE4" w14:textId="77777777" w:rsidR="009E26A5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24F214" w14:textId="77777777" w:rsidR="009E26A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67CFD8" w14:textId="77777777" w:rsidR="009E26A5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39D5E7F" w14:textId="77777777" w:rsidR="009E26A5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73EFD7C" w14:textId="77777777" w:rsidR="009E26A5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8F659A" w14:textId="77777777" w:rsidR="009E26A5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397978" w14:textId="77777777" w:rsidR="009E26A5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9E26A5" w14:paraId="0D027512" w14:textId="77777777">
        <w:tc>
          <w:tcPr>
            <w:tcW w:w="1115" w:type="dxa"/>
            <w:shd w:val="clear" w:color="auto" w:fill="E6E6E6"/>
            <w:vAlign w:val="center"/>
          </w:tcPr>
          <w:p w14:paraId="0349A025" w14:textId="77777777" w:rsidR="009E26A5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3A91588D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4FEDA09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FFF80AE" w14:textId="77777777" w:rsidR="009E26A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7F88554" w14:textId="77777777" w:rsidR="009E26A5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541FB391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F38A986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BCC7072" w14:textId="77777777" w:rsidR="009E26A5" w:rsidRDefault="00000000">
            <w:r>
              <w:t>0</w:t>
            </w:r>
          </w:p>
        </w:tc>
      </w:tr>
      <w:tr w:rsidR="009E26A5" w14:paraId="7C1FDFA0" w14:textId="77777777">
        <w:tc>
          <w:tcPr>
            <w:tcW w:w="1115" w:type="dxa"/>
            <w:shd w:val="clear" w:color="auto" w:fill="E6E6E6"/>
            <w:vAlign w:val="center"/>
          </w:tcPr>
          <w:p w14:paraId="3251FB19" w14:textId="77777777" w:rsidR="009E26A5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0E1AB378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163BDB7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A71D505" w14:textId="77777777" w:rsidR="009E26A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C05FBDA" w14:textId="77777777" w:rsidR="009E26A5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6C9BCEA2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0530108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B5B6433" w14:textId="77777777" w:rsidR="009E26A5" w:rsidRDefault="00000000">
            <w:r>
              <w:t>0</w:t>
            </w:r>
          </w:p>
        </w:tc>
      </w:tr>
      <w:tr w:rsidR="009E26A5" w14:paraId="7E3989AB" w14:textId="77777777">
        <w:tc>
          <w:tcPr>
            <w:tcW w:w="1115" w:type="dxa"/>
            <w:shd w:val="clear" w:color="auto" w:fill="E6E6E6"/>
            <w:vAlign w:val="center"/>
          </w:tcPr>
          <w:p w14:paraId="6DD2FAED" w14:textId="77777777" w:rsidR="009E26A5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51F15566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2661B46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2311184" w14:textId="77777777" w:rsidR="009E26A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F79BA8F" w14:textId="77777777" w:rsidR="009E26A5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7BF6F655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C551AC8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7F146E4" w14:textId="77777777" w:rsidR="009E26A5" w:rsidRDefault="00000000">
            <w:r>
              <w:t>0</w:t>
            </w:r>
          </w:p>
        </w:tc>
      </w:tr>
      <w:tr w:rsidR="009E26A5" w14:paraId="35EBB6AE" w14:textId="77777777">
        <w:tc>
          <w:tcPr>
            <w:tcW w:w="1115" w:type="dxa"/>
            <w:shd w:val="clear" w:color="auto" w:fill="E6E6E6"/>
            <w:vAlign w:val="center"/>
          </w:tcPr>
          <w:p w14:paraId="0063543E" w14:textId="77777777" w:rsidR="009E26A5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7DA39062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6E6F2D9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4FF1844" w14:textId="77777777" w:rsidR="009E26A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952D3B4" w14:textId="77777777" w:rsidR="009E26A5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6990628D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321A3F8" w14:textId="77777777" w:rsidR="009E26A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C9C5EC0" w14:textId="77777777" w:rsidR="009E26A5" w:rsidRDefault="00000000">
            <w:r>
              <w:t>0</w:t>
            </w:r>
          </w:p>
        </w:tc>
      </w:tr>
      <w:tr w:rsidR="009E26A5" w14:paraId="5585CE12" w14:textId="77777777">
        <w:tc>
          <w:tcPr>
            <w:tcW w:w="1115" w:type="dxa"/>
            <w:shd w:val="clear" w:color="auto" w:fill="E6E6E6"/>
            <w:vAlign w:val="center"/>
          </w:tcPr>
          <w:p w14:paraId="2ECBFD44" w14:textId="77777777" w:rsidR="009E26A5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62BFDB30" w14:textId="77777777" w:rsidR="009E26A5" w:rsidRDefault="00000000">
            <w:r>
              <w:t>7742</w:t>
            </w:r>
          </w:p>
        </w:tc>
        <w:tc>
          <w:tcPr>
            <w:tcW w:w="1131" w:type="dxa"/>
            <w:vAlign w:val="center"/>
          </w:tcPr>
          <w:p w14:paraId="7548B732" w14:textId="77777777" w:rsidR="009E26A5" w:rsidRDefault="00000000">
            <w:r>
              <w:t>5</w:t>
            </w:r>
          </w:p>
        </w:tc>
        <w:tc>
          <w:tcPr>
            <w:tcW w:w="1131" w:type="dxa"/>
            <w:vAlign w:val="center"/>
          </w:tcPr>
          <w:p w14:paraId="01A8F58D" w14:textId="77777777" w:rsidR="009E26A5" w:rsidRDefault="00000000">
            <w:r>
              <w:t>1391</w:t>
            </w:r>
          </w:p>
        </w:tc>
        <w:tc>
          <w:tcPr>
            <w:tcW w:w="1273" w:type="dxa"/>
            <w:vAlign w:val="center"/>
          </w:tcPr>
          <w:p w14:paraId="49E0C36A" w14:textId="77777777" w:rsidR="009E26A5" w:rsidRDefault="00000000">
            <w:r>
              <w:t>5.57</w:t>
            </w:r>
          </w:p>
        </w:tc>
        <w:tc>
          <w:tcPr>
            <w:tcW w:w="1273" w:type="dxa"/>
            <w:vAlign w:val="center"/>
          </w:tcPr>
          <w:p w14:paraId="4EB5A541" w14:textId="77777777" w:rsidR="009E26A5" w:rsidRDefault="00000000">
            <w:r>
              <w:t>57</w:t>
            </w:r>
          </w:p>
        </w:tc>
        <w:tc>
          <w:tcPr>
            <w:tcW w:w="1131" w:type="dxa"/>
            <w:vAlign w:val="center"/>
          </w:tcPr>
          <w:p w14:paraId="29919B90" w14:textId="77777777" w:rsidR="009E26A5" w:rsidRDefault="00000000">
            <w:r>
              <w:t>63</w:t>
            </w:r>
          </w:p>
        </w:tc>
        <w:tc>
          <w:tcPr>
            <w:tcW w:w="1131" w:type="dxa"/>
            <w:vAlign w:val="center"/>
          </w:tcPr>
          <w:p w14:paraId="52099AD5" w14:textId="77777777" w:rsidR="009E26A5" w:rsidRDefault="00000000">
            <w:r>
              <w:t>6</w:t>
            </w:r>
          </w:p>
        </w:tc>
      </w:tr>
      <w:tr w:rsidR="009E26A5" w14:paraId="4F78A805" w14:textId="77777777">
        <w:tc>
          <w:tcPr>
            <w:tcW w:w="1115" w:type="dxa"/>
            <w:shd w:val="clear" w:color="auto" w:fill="E6E6E6"/>
            <w:vAlign w:val="center"/>
          </w:tcPr>
          <w:p w14:paraId="093F6993" w14:textId="77777777" w:rsidR="009E26A5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60C1E87E" w14:textId="77777777" w:rsidR="009E26A5" w:rsidRDefault="00000000">
            <w:r>
              <w:t>2022100</w:t>
            </w:r>
          </w:p>
        </w:tc>
        <w:tc>
          <w:tcPr>
            <w:tcW w:w="1131" w:type="dxa"/>
            <w:vAlign w:val="center"/>
          </w:tcPr>
          <w:p w14:paraId="0A011D8B" w14:textId="77777777" w:rsidR="009E26A5" w:rsidRDefault="00000000">
            <w:r>
              <w:t>574</w:t>
            </w:r>
          </w:p>
        </w:tc>
        <w:tc>
          <w:tcPr>
            <w:tcW w:w="1131" w:type="dxa"/>
            <w:vAlign w:val="center"/>
          </w:tcPr>
          <w:p w14:paraId="67D702F5" w14:textId="77777777" w:rsidR="009E26A5" w:rsidRDefault="00000000">
            <w:r>
              <w:t>169904</w:t>
            </w:r>
          </w:p>
        </w:tc>
        <w:tc>
          <w:tcPr>
            <w:tcW w:w="1273" w:type="dxa"/>
            <w:vAlign w:val="center"/>
          </w:tcPr>
          <w:p w14:paraId="3E996A50" w14:textId="77777777" w:rsidR="009E26A5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1E905BD3" w14:textId="77777777" w:rsidR="009E26A5" w:rsidRDefault="00000000">
            <w:r>
              <w:t>6544</w:t>
            </w:r>
          </w:p>
        </w:tc>
        <w:tc>
          <w:tcPr>
            <w:tcW w:w="1131" w:type="dxa"/>
            <w:vAlign w:val="center"/>
          </w:tcPr>
          <w:p w14:paraId="231F828C" w14:textId="77777777" w:rsidR="009E26A5" w:rsidRDefault="00000000">
            <w:r>
              <w:t>7232</w:t>
            </w:r>
          </w:p>
        </w:tc>
        <w:tc>
          <w:tcPr>
            <w:tcW w:w="1131" w:type="dxa"/>
            <w:vAlign w:val="center"/>
          </w:tcPr>
          <w:p w14:paraId="0AE006FC" w14:textId="77777777" w:rsidR="009E26A5" w:rsidRDefault="00000000">
            <w:r>
              <w:t>631</w:t>
            </w:r>
          </w:p>
        </w:tc>
      </w:tr>
      <w:tr w:rsidR="009E26A5" w14:paraId="70BD42FD" w14:textId="77777777">
        <w:tc>
          <w:tcPr>
            <w:tcW w:w="1115" w:type="dxa"/>
            <w:shd w:val="clear" w:color="auto" w:fill="E6E6E6"/>
            <w:vAlign w:val="center"/>
          </w:tcPr>
          <w:p w14:paraId="62D2A3AD" w14:textId="77777777" w:rsidR="009E26A5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45DE1836" w14:textId="77777777" w:rsidR="009E26A5" w:rsidRDefault="00000000">
            <w:r>
              <w:t>2029842</w:t>
            </w:r>
          </w:p>
        </w:tc>
        <w:tc>
          <w:tcPr>
            <w:tcW w:w="1131" w:type="dxa"/>
            <w:vAlign w:val="center"/>
          </w:tcPr>
          <w:p w14:paraId="7453ACD3" w14:textId="77777777" w:rsidR="009E26A5" w:rsidRDefault="00000000">
            <w:r>
              <w:t>579</w:t>
            </w:r>
          </w:p>
        </w:tc>
        <w:tc>
          <w:tcPr>
            <w:tcW w:w="1131" w:type="dxa"/>
            <w:vAlign w:val="center"/>
          </w:tcPr>
          <w:p w14:paraId="491A195B" w14:textId="77777777" w:rsidR="009E26A5" w:rsidRDefault="00000000">
            <w:r>
              <w:t>171295</w:t>
            </w:r>
          </w:p>
        </w:tc>
        <w:tc>
          <w:tcPr>
            <w:tcW w:w="1273" w:type="dxa"/>
            <w:vAlign w:val="center"/>
          </w:tcPr>
          <w:p w14:paraId="094B97E5" w14:textId="77777777" w:rsidR="009E26A5" w:rsidRDefault="009E26A5"/>
        </w:tc>
        <w:tc>
          <w:tcPr>
            <w:tcW w:w="1273" w:type="dxa"/>
            <w:vAlign w:val="center"/>
          </w:tcPr>
          <w:p w14:paraId="340EEBE2" w14:textId="77777777" w:rsidR="009E26A5" w:rsidRDefault="00000000">
            <w:r>
              <w:t>6601</w:t>
            </w:r>
          </w:p>
        </w:tc>
        <w:tc>
          <w:tcPr>
            <w:tcW w:w="1131" w:type="dxa"/>
            <w:vAlign w:val="center"/>
          </w:tcPr>
          <w:p w14:paraId="3B7BFFB7" w14:textId="77777777" w:rsidR="009E26A5" w:rsidRDefault="00000000">
            <w:r>
              <w:t>7295</w:t>
            </w:r>
          </w:p>
        </w:tc>
        <w:tc>
          <w:tcPr>
            <w:tcW w:w="1131" w:type="dxa"/>
            <w:vAlign w:val="center"/>
          </w:tcPr>
          <w:p w14:paraId="1F0DD551" w14:textId="77777777" w:rsidR="009E26A5" w:rsidRDefault="00000000">
            <w:r>
              <w:t>637</w:t>
            </w:r>
          </w:p>
        </w:tc>
      </w:tr>
    </w:tbl>
    <w:p w14:paraId="27BFD774" w14:textId="77777777" w:rsidR="009E26A5" w:rsidRDefault="00000000">
      <w:pPr>
        <w:pStyle w:val="2"/>
        <w:widowControl w:val="0"/>
        <w:rPr>
          <w:kern w:val="2"/>
        </w:rPr>
      </w:pPr>
      <w:bookmarkStart w:id="112" w:name="_Toc167737457"/>
      <w:r>
        <w:rPr>
          <w:kern w:val="2"/>
        </w:rPr>
        <w:t>供暖系统</w:t>
      </w:r>
      <w:bookmarkEnd w:id="112"/>
    </w:p>
    <w:p w14:paraId="05B93438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13" w:name="_Toc167737458"/>
      <w:r>
        <w:rPr>
          <w:kern w:val="2"/>
          <w:szCs w:val="24"/>
        </w:rPr>
        <w:t>默认热源</w:t>
      </w:r>
      <w:bookmarkEnd w:id="113"/>
    </w:p>
    <w:p w14:paraId="2D14E8DD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9E26A5" w14:paraId="3FFCF367" w14:textId="77777777">
        <w:tc>
          <w:tcPr>
            <w:tcW w:w="1697" w:type="dxa"/>
            <w:shd w:val="clear" w:color="auto" w:fill="E6E6E6"/>
            <w:vAlign w:val="center"/>
          </w:tcPr>
          <w:p w14:paraId="163639AF" w14:textId="77777777" w:rsidR="009E26A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394FA86B" w14:textId="77777777" w:rsidR="009E26A5" w:rsidRDefault="00000000">
            <w:r>
              <w:t>默认</w:t>
            </w:r>
            <w:r>
              <w:t>, Sys15, Sys16, Sys17, Sys18, Sys19-20, Sys2, Sys21, Sys22, Sys2</w:t>
            </w:r>
            <w:r>
              <w:t>群</w:t>
            </w:r>
            <w:r>
              <w:t xml:space="preserve">, Sys3, Sys4, Sys5, Sys6-14, </w:t>
            </w:r>
            <w:r>
              <w:t>风机盘管</w:t>
            </w:r>
          </w:p>
        </w:tc>
      </w:tr>
    </w:tbl>
    <w:p w14:paraId="66128AC9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热泵系统</w:t>
      </w:r>
    </w:p>
    <w:p w14:paraId="70632F16" w14:textId="77777777" w:rsidR="009E26A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9E26A5" w14:paraId="7BE3A6B0" w14:textId="77777777">
        <w:tc>
          <w:tcPr>
            <w:tcW w:w="1811" w:type="dxa"/>
            <w:shd w:val="clear" w:color="auto" w:fill="E6E6E6"/>
            <w:vAlign w:val="center"/>
          </w:tcPr>
          <w:p w14:paraId="281258AD" w14:textId="77777777" w:rsidR="009E26A5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2E0BE16" w14:textId="77777777" w:rsidR="009E26A5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2E938A4" w14:textId="77777777" w:rsidR="009E26A5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82EE5F0" w14:textId="77777777" w:rsidR="009E26A5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A37F36B" w14:textId="77777777" w:rsidR="009E26A5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3F82116F" w14:textId="77777777" w:rsidR="009E26A5" w:rsidRDefault="00000000">
            <w:pPr>
              <w:jc w:val="center"/>
            </w:pPr>
            <w:r>
              <w:t>台数</w:t>
            </w:r>
          </w:p>
        </w:tc>
      </w:tr>
      <w:tr w:rsidR="009E26A5" w14:paraId="4E6A7A83" w14:textId="77777777">
        <w:tc>
          <w:tcPr>
            <w:tcW w:w="1811" w:type="dxa"/>
            <w:vAlign w:val="center"/>
          </w:tcPr>
          <w:p w14:paraId="677EA632" w14:textId="77777777" w:rsidR="009E26A5" w:rsidRDefault="00000000">
            <w:r>
              <w:t>热泵机组</w:t>
            </w:r>
          </w:p>
        </w:tc>
        <w:tc>
          <w:tcPr>
            <w:tcW w:w="1697" w:type="dxa"/>
            <w:vAlign w:val="center"/>
          </w:tcPr>
          <w:p w14:paraId="00BABA8A" w14:textId="77777777" w:rsidR="009E26A5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1692E29A" w14:textId="77777777" w:rsidR="009E26A5" w:rsidRDefault="00000000">
            <w:r>
              <w:t>157</w:t>
            </w:r>
          </w:p>
        </w:tc>
        <w:tc>
          <w:tcPr>
            <w:tcW w:w="1697" w:type="dxa"/>
            <w:vAlign w:val="center"/>
          </w:tcPr>
          <w:p w14:paraId="1C0BF6B4" w14:textId="77777777" w:rsidR="009E26A5" w:rsidRDefault="00000000">
            <w:r>
              <w:t>629</w:t>
            </w:r>
          </w:p>
        </w:tc>
        <w:tc>
          <w:tcPr>
            <w:tcW w:w="1697" w:type="dxa"/>
            <w:vAlign w:val="center"/>
          </w:tcPr>
          <w:p w14:paraId="120424AF" w14:textId="77777777" w:rsidR="009E26A5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43FFFBC5" w14:textId="77777777" w:rsidR="009E26A5" w:rsidRDefault="00000000">
            <w:r>
              <w:t>2</w:t>
            </w:r>
          </w:p>
        </w:tc>
      </w:tr>
    </w:tbl>
    <w:p w14:paraId="65EACFC0" w14:textId="77777777" w:rsidR="009E26A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9E26A5" w14:paraId="1ACA3A53" w14:textId="77777777">
        <w:tc>
          <w:tcPr>
            <w:tcW w:w="2677" w:type="dxa"/>
            <w:shd w:val="clear" w:color="auto" w:fill="E6E6E6"/>
            <w:vAlign w:val="center"/>
          </w:tcPr>
          <w:p w14:paraId="7C30E29F" w14:textId="77777777" w:rsidR="009E26A5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A72E0D9" w14:textId="77777777" w:rsidR="009E26A5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28E509" w14:textId="77777777" w:rsidR="009E26A5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FE75C04" w14:textId="77777777" w:rsidR="009E26A5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C1E5CF" w14:textId="77777777" w:rsidR="009E26A5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E9A26AB" w14:textId="77777777" w:rsidR="009E26A5" w:rsidRDefault="00000000">
            <w:pPr>
              <w:jc w:val="center"/>
            </w:pPr>
            <w:r>
              <w:t>台数</w:t>
            </w:r>
          </w:p>
        </w:tc>
      </w:tr>
      <w:tr w:rsidR="009E26A5" w14:paraId="7C980E94" w14:textId="77777777">
        <w:tc>
          <w:tcPr>
            <w:tcW w:w="2677" w:type="dxa"/>
            <w:vAlign w:val="center"/>
          </w:tcPr>
          <w:p w14:paraId="5B2C5193" w14:textId="77777777" w:rsidR="009E26A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4E4262EC" w14:textId="77777777" w:rsidR="009E26A5" w:rsidRDefault="00000000">
            <w:r>
              <w:t>13</w:t>
            </w:r>
          </w:p>
        </w:tc>
        <w:tc>
          <w:tcPr>
            <w:tcW w:w="990" w:type="dxa"/>
            <w:vAlign w:val="center"/>
          </w:tcPr>
          <w:p w14:paraId="63D9CE80" w14:textId="77777777" w:rsidR="009E26A5" w:rsidRDefault="00000000">
            <w:r>
              <w:t>18</w:t>
            </w:r>
          </w:p>
        </w:tc>
        <w:tc>
          <w:tcPr>
            <w:tcW w:w="2122" w:type="dxa"/>
            <w:vAlign w:val="center"/>
          </w:tcPr>
          <w:p w14:paraId="35D3EB61" w14:textId="77777777" w:rsidR="009E26A5" w:rsidRDefault="00000000">
            <w:r>
              <w:t>52</w:t>
            </w:r>
          </w:p>
        </w:tc>
        <w:tc>
          <w:tcPr>
            <w:tcW w:w="1556" w:type="dxa"/>
            <w:vAlign w:val="center"/>
          </w:tcPr>
          <w:p w14:paraId="1DF9AAC7" w14:textId="77777777" w:rsidR="009E26A5" w:rsidRDefault="00000000">
            <w:r>
              <w:t>1.4</w:t>
            </w:r>
          </w:p>
        </w:tc>
        <w:tc>
          <w:tcPr>
            <w:tcW w:w="701" w:type="dxa"/>
            <w:vAlign w:val="center"/>
          </w:tcPr>
          <w:p w14:paraId="0E195329" w14:textId="77777777" w:rsidR="009E26A5" w:rsidRDefault="00000000">
            <w:r>
              <w:t>3</w:t>
            </w:r>
          </w:p>
        </w:tc>
      </w:tr>
      <w:tr w:rsidR="009E26A5" w14:paraId="352BAADD" w14:textId="77777777">
        <w:tc>
          <w:tcPr>
            <w:tcW w:w="2677" w:type="dxa"/>
            <w:vAlign w:val="center"/>
          </w:tcPr>
          <w:p w14:paraId="707436EE" w14:textId="77777777" w:rsidR="009E26A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356C2958" w14:textId="77777777" w:rsidR="009E26A5" w:rsidRDefault="00000000">
            <w:r>
              <w:t>36</w:t>
            </w:r>
          </w:p>
        </w:tc>
        <w:tc>
          <w:tcPr>
            <w:tcW w:w="990" w:type="dxa"/>
            <w:vAlign w:val="center"/>
          </w:tcPr>
          <w:p w14:paraId="117AE991" w14:textId="77777777" w:rsidR="009E26A5" w:rsidRDefault="00000000">
            <w:r>
              <w:t>16</w:t>
            </w:r>
          </w:p>
        </w:tc>
        <w:tc>
          <w:tcPr>
            <w:tcW w:w="2122" w:type="dxa"/>
            <w:vAlign w:val="center"/>
          </w:tcPr>
          <w:p w14:paraId="335F15ED" w14:textId="77777777" w:rsidR="009E26A5" w:rsidRDefault="00000000">
            <w:r>
              <w:t>65</w:t>
            </w:r>
          </w:p>
        </w:tc>
        <w:tc>
          <w:tcPr>
            <w:tcW w:w="1556" w:type="dxa"/>
            <w:vAlign w:val="center"/>
          </w:tcPr>
          <w:p w14:paraId="61D8EC0E" w14:textId="77777777" w:rsidR="009E26A5" w:rsidRDefault="00000000">
            <w:r>
              <w:t>2.8</w:t>
            </w:r>
          </w:p>
        </w:tc>
        <w:tc>
          <w:tcPr>
            <w:tcW w:w="701" w:type="dxa"/>
            <w:vAlign w:val="center"/>
          </w:tcPr>
          <w:p w14:paraId="59E4AF73" w14:textId="77777777" w:rsidR="009E26A5" w:rsidRDefault="00000000">
            <w:r>
              <w:t>3</w:t>
            </w:r>
          </w:p>
        </w:tc>
      </w:tr>
      <w:tr w:rsidR="009E26A5" w14:paraId="18640810" w14:textId="77777777">
        <w:tc>
          <w:tcPr>
            <w:tcW w:w="2677" w:type="dxa"/>
            <w:vAlign w:val="center"/>
          </w:tcPr>
          <w:p w14:paraId="6746C330" w14:textId="77777777" w:rsidR="009E26A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0BAFFA7" w14:textId="77777777" w:rsidR="009E26A5" w:rsidRDefault="00000000">
            <w:r>
              <w:t>69</w:t>
            </w:r>
          </w:p>
        </w:tc>
        <w:tc>
          <w:tcPr>
            <w:tcW w:w="990" w:type="dxa"/>
            <w:vAlign w:val="center"/>
          </w:tcPr>
          <w:p w14:paraId="40EE5CC5" w14:textId="77777777" w:rsidR="009E26A5" w:rsidRDefault="00000000">
            <w:r>
              <w:t>18</w:t>
            </w:r>
          </w:p>
        </w:tc>
        <w:tc>
          <w:tcPr>
            <w:tcW w:w="2122" w:type="dxa"/>
            <w:vAlign w:val="center"/>
          </w:tcPr>
          <w:p w14:paraId="1369C6C3" w14:textId="77777777" w:rsidR="009E26A5" w:rsidRDefault="00000000">
            <w:r>
              <w:t>63</w:t>
            </w:r>
          </w:p>
        </w:tc>
        <w:tc>
          <w:tcPr>
            <w:tcW w:w="1556" w:type="dxa"/>
            <w:vAlign w:val="center"/>
          </w:tcPr>
          <w:p w14:paraId="5BFAEE78" w14:textId="77777777" w:rsidR="009E26A5" w:rsidRDefault="00000000">
            <w:r>
              <w:t>6.2</w:t>
            </w:r>
          </w:p>
        </w:tc>
        <w:tc>
          <w:tcPr>
            <w:tcW w:w="701" w:type="dxa"/>
            <w:vAlign w:val="center"/>
          </w:tcPr>
          <w:p w14:paraId="449B644F" w14:textId="77777777" w:rsidR="009E26A5" w:rsidRDefault="00000000">
            <w:r>
              <w:t>3</w:t>
            </w:r>
          </w:p>
        </w:tc>
      </w:tr>
      <w:tr w:rsidR="009E26A5" w14:paraId="5E6BE21C" w14:textId="77777777">
        <w:tc>
          <w:tcPr>
            <w:tcW w:w="2677" w:type="dxa"/>
            <w:vAlign w:val="center"/>
          </w:tcPr>
          <w:p w14:paraId="50960DBA" w14:textId="77777777" w:rsidR="009E26A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7997017" w14:textId="77777777" w:rsidR="009E26A5" w:rsidRDefault="00000000">
            <w:r>
              <w:t>60</w:t>
            </w:r>
          </w:p>
        </w:tc>
        <w:tc>
          <w:tcPr>
            <w:tcW w:w="990" w:type="dxa"/>
            <w:vAlign w:val="center"/>
          </w:tcPr>
          <w:p w14:paraId="446DDBD3" w14:textId="77777777" w:rsidR="009E26A5" w:rsidRDefault="00000000">
            <w:r>
              <w:t>29</w:t>
            </w:r>
          </w:p>
        </w:tc>
        <w:tc>
          <w:tcPr>
            <w:tcW w:w="2122" w:type="dxa"/>
            <w:vAlign w:val="center"/>
          </w:tcPr>
          <w:p w14:paraId="459713B4" w14:textId="77777777" w:rsidR="009E26A5" w:rsidRDefault="00000000">
            <w:r>
              <w:t>59</w:t>
            </w:r>
          </w:p>
        </w:tc>
        <w:tc>
          <w:tcPr>
            <w:tcW w:w="1556" w:type="dxa"/>
            <w:vAlign w:val="center"/>
          </w:tcPr>
          <w:p w14:paraId="4FDBC95D" w14:textId="77777777" w:rsidR="009E26A5" w:rsidRDefault="00000000">
            <w:r>
              <w:t>9.2</w:t>
            </w:r>
          </w:p>
        </w:tc>
        <w:tc>
          <w:tcPr>
            <w:tcW w:w="701" w:type="dxa"/>
            <w:vAlign w:val="center"/>
          </w:tcPr>
          <w:p w14:paraId="3DC8E0FB" w14:textId="77777777" w:rsidR="009E26A5" w:rsidRDefault="00000000">
            <w:r>
              <w:t>3</w:t>
            </w:r>
          </w:p>
        </w:tc>
      </w:tr>
      <w:tr w:rsidR="009E26A5" w14:paraId="44D47B09" w14:textId="77777777">
        <w:tc>
          <w:tcPr>
            <w:tcW w:w="2677" w:type="dxa"/>
            <w:vAlign w:val="center"/>
          </w:tcPr>
          <w:p w14:paraId="6BCE3FB5" w14:textId="77777777" w:rsidR="009E26A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626F0667" w14:textId="77777777" w:rsidR="009E26A5" w:rsidRDefault="00000000">
            <w:r>
              <w:t>52</w:t>
            </w:r>
          </w:p>
        </w:tc>
        <w:tc>
          <w:tcPr>
            <w:tcW w:w="990" w:type="dxa"/>
            <w:vAlign w:val="center"/>
          </w:tcPr>
          <w:p w14:paraId="58557CCD" w14:textId="77777777" w:rsidR="009E26A5" w:rsidRDefault="00000000">
            <w:r>
              <w:t>22</w:t>
            </w:r>
          </w:p>
        </w:tc>
        <w:tc>
          <w:tcPr>
            <w:tcW w:w="2122" w:type="dxa"/>
            <w:vAlign w:val="center"/>
          </w:tcPr>
          <w:p w14:paraId="62A1A714" w14:textId="77777777" w:rsidR="009E26A5" w:rsidRDefault="00000000">
            <w:r>
              <w:t>58</w:t>
            </w:r>
          </w:p>
        </w:tc>
        <w:tc>
          <w:tcPr>
            <w:tcW w:w="1556" w:type="dxa"/>
            <w:vAlign w:val="center"/>
          </w:tcPr>
          <w:p w14:paraId="6E93859A" w14:textId="77777777" w:rsidR="009E26A5" w:rsidRDefault="00000000">
            <w:r>
              <w:t>6.2</w:t>
            </w:r>
          </w:p>
        </w:tc>
        <w:tc>
          <w:tcPr>
            <w:tcW w:w="701" w:type="dxa"/>
            <w:vAlign w:val="center"/>
          </w:tcPr>
          <w:p w14:paraId="2C794EE5" w14:textId="77777777" w:rsidR="009E26A5" w:rsidRDefault="00000000">
            <w:r>
              <w:t>3</w:t>
            </w:r>
          </w:p>
        </w:tc>
      </w:tr>
      <w:tr w:rsidR="009E26A5" w14:paraId="6A4A3136" w14:textId="77777777">
        <w:tc>
          <w:tcPr>
            <w:tcW w:w="2677" w:type="dxa"/>
            <w:vAlign w:val="center"/>
          </w:tcPr>
          <w:p w14:paraId="2680EBED" w14:textId="77777777" w:rsidR="009E26A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3AE7ACE7" w14:textId="77777777" w:rsidR="009E26A5" w:rsidRDefault="00000000">
            <w:r>
              <w:t>51</w:t>
            </w:r>
          </w:p>
        </w:tc>
        <w:tc>
          <w:tcPr>
            <w:tcW w:w="990" w:type="dxa"/>
            <w:vAlign w:val="center"/>
          </w:tcPr>
          <w:p w14:paraId="64E0F088" w14:textId="77777777" w:rsidR="009E26A5" w:rsidRDefault="00000000">
            <w:r>
              <w:t>28</w:t>
            </w:r>
          </w:p>
        </w:tc>
        <w:tc>
          <w:tcPr>
            <w:tcW w:w="2122" w:type="dxa"/>
            <w:vAlign w:val="center"/>
          </w:tcPr>
          <w:p w14:paraId="247890B6" w14:textId="77777777" w:rsidR="009E26A5" w:rsidRDefault="00000000">
            <w:r>
              <w:t>59</w:t>
            </w:r>
          </w:p>
        </w:tc>
        <w:tc>
          <w:tcPr>
            <w:tcW w:w="1556" w:type="dxa"/>
            <w:vAlign w:val="center"/>
          </w:tcPr>
          <w:p w14:paraId="405460E5" w14:textId="77777777" w:rsidR="009E26A5" w:rsidRDefault="00000000">
            <w:r>
              <w:t>7.6</w:t>
            </w:r>
          </w:p>
        </w:tc>
        <w:tc>
          <w:tcPr>
            <w:tcW w:w="701" w:type="dxa"/>
            <w:vAlign w:val="center"/>
          </w:tcPr>
          <w:p w14:paraId="001615AD" w14:textId="77777777" w:rsidR="009E26A5" w:rsidRDefault="00000000">
            <w:r>
              <w:t>3</w:t>
            </w:r>
          </w:p>
        </w:tc>
      </w:tr>
    </w:tbl>
    <w:p w14:paraId="3B4EDAA2" w14:textId="77777777" w:rsidR="009E26A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9E26A5" w14:paraId="5F397CB8" w14:textId="77777777">
        <w:tc>
          <w:tcPr>
            <w:tcW w:w="1731" w:type="dxa"/>
            <w:shd w:val="clear" w:color="auto" w:fill="E6E6E6"/>
            <w:vAlign w:val="center"/>
          </w:tcPr>
          <w:p w14:paraId="5B263D2F" w14:textId="77777777" w:rsidR="009E26A5" w:rsidRDefault="00000000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5062716" w14:textId="77777777" w:rsidR="009E26A5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3816703A" w14:textId="77777777" w:rsidR="009E26A5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FDC36DD" w14:textId="77777777" w:rsidR="009E26A5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4E31954D" w14:textId="77777777" w:rsidR="009E26A5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9E26A5" w14:paraId="07ABCFC0" w14:textId="77777777">
        <w:tc>
          <w:tcPr>
            <w:tcW w:w="1731" w:type="dxa"/>
            <w:shd w:val="clear" w:color="auto" w:fill="E6E6E6"/>
            <w:vAlign w:val="center"/>
          </w:tcPr>
          <w:p w14:paraId="3B727F34" w14:textId="77777777" w:rsidR="009E26A5" w:rsidRDefault="00000000">
            <w:r>
              <w:t>20</w:t>
            </w:r>
          </w:p>
        </w:tc>
        <w:tc>
          <w:tcPr>
            <w:tcW w:w="1794" w:type="dxa"/>
            <w:vAlign w:val="center"/>
          </w:tcPr>
          <w:p w14:paraId="3286B7FF" w14:textId="77777777" w:rsidR="009E26A5" w:rsidRDefault="00000000">
            <w:r>
              <w:t>251.6</w:t>
            </w:r>
          </w:p>
        </w:tc>
        <w:tc>
          <w:tcPr>
            <w:tcW w:w="1901" w:type="dxa"/>
            <w:vAlign w:val="center"/>
          </w:tcPr>
          <w:p w14:paraId="754D7DC3" w14:textId="77777777" w:rsidR="009E26A5" w:rsidRDefault="00000000">
            <w:r>
              <w:t>62.8</w:t>
            </w:r>
          </w:p>
        </w:tc>
        <w:tc>
          <w:tcPr>
            <w:tcW w:w="1748" w:type="dxa"/>
            <w:vAlign w:val="center"/>
          </w:tcPr>
          <w:p w14:paraId="38DE90A9" w14:textId="77777777" w:rsidR="009E26A5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4D606FBF" w14:textId="77777777" w:rsidR="009E26A5" w:rsidRDefault="00000000">
            <w:r>
              <w:t>20.01</w:t>
            </w:r>
          </w:p>
        </w:tc>
      </w:tr>
      <w:tr w:rsidR="009E26A5" w14:paraId="5AC0CB0F" w14:textId="77777777">
        <w:tc>
          <w:tcPr>
            <w:tcW w:w="1731" w:type="dxa"/>
            <w:shd w:val="clear" w:color="auto" w:fill="E6E6E6"/>
            <w:vAlign w:val="center"/>
          </w:tcPr>
          <w:p w14:paraId="654DB8A9" w14:textId="77777777" w:rsidR="009E26A5" w:rsidRDefault="00000000">
            <w:r>
              <w:t>40</w:t>
            </w:r>
          </w:p>
        </w:tc>
        <w:tc>
          <w:tcPr>
            <w:tcW w:w="1794" w:type="dxa"/>
            <w:vAlign w:val="center"/>
          </w:tcPr>
          <w:p w14:paraId="71B22945" w14:textId="77777777" w:rsidR="009E26A5" w:rsidRDefault="00000000">
            <w:r>
              <w:t>503.2</w:t>
            </w:r>
          </w:p>
        </w:tc>
        <w:tc>
          <w:tcPr>
            <w:tcW w:w="1901" w:type="dxa"/>
            <w:vAlign w:val="center"/>
          </w:tcPr>
          <w:p w14:paraId="5AE64243" w14:textId="77777777" w:rsidR="009E26A5" w:rsidRDefault="00000000">
            <w:r>
              <w:t>125.6</w:t>
            </w:r>
          </w:p>
        </w:tc>
        <w:tc>
          <w:tcPr>
            <w:tcW w:w="1748" w:type="dxa"/>
            <w:vAlign w:val="center"/>
          </w:tcPr>
          <w:p w14:paraId="4E88EA77" w14:textId="77777777" w:rsidR="009E26A5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7597C72C" w14:textId="77777777" w:rsidR="009E26A5" w:rsidRDefault="00000000">
            <w:r>
              <w:t>40.08</w:t>
            </w:r>
          </w:p>
        </w:tc>
      </w:tr>
      <w:tr w:rsidR="009E26A5" w14:paraId="017CC92F" w14:textId="77777777">
        <w:tc>
          <w:tcPr>
            <w:tcW w:w="1731" w:type="dxa"/>
            <w:shd w:val="clear" w:color="auto" w:fill="E6E6E6"/>
            <w:vAlign w:val="center"/>
          </w:tcPr>
          <w:p w14:paraId="313AE3D4" w14:textId="77777777" w:rsidR="009E26A5" w:rsidRDefault="00000000">
            <w:r>
              <w:t>60</w:t>
            </w:r>
          </w:p>
        </w:tc>
        <w:tc>
          <w:tcPr>
            <w:tcW w:w="1794" w:type="dxa"/>
            <w:vAlign w:val="center"/>
          </w:tcPr>
          <w:p w14:paraId="3B430CA4" w14:textId="77777777" w:rsidR="009E26A5" w:rsidRDefault="00000000">
            <w:r>
              <w:t>754.8</w:t>
            </w:r>
          </w:p>
        </w:tc>
        <w:tc>
          <w:tcPr>
            <w:tcW w:w="1901" w:type="dxa"/>
            <w:vAlign w:val="center"/>
          </w:tcPr>
          <w:p w14:paraId="1648B424" w14:textId="77777777" w:rsidR="009E26A5" w:rsidRDefault="00000000">
            <w:r>
              <w:t>188.4</w:t>
            </w:r>
          </w:p>
        </w:tc>
        <w:tc>
          <w:tcPr>
            <w:tcW w:w="1748" w:type="dxa"/>
            <w:vAlign w:val="center"/>
          </w:tcPr>
          <w:p w14:paraId="7E338445" w14:textId="77777777" w:rsidR="009E26A5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196637F1" w14:textId="77777777" w:rsidR="009E26A5" w:rsidRDefault="00000000">
            <w:r>
              <w:t>60.12</w:t>
            </w:r>
          </w:p>
        </w:tc>
      </w:tr>
      <w:tr w:rsidR="009E26A5" w14:paraId="3F9AA61F" w14:textId="77777777">
        <w:tc>
          <w:tcPr>
            <w:tcW w:w="1731" w:type="dxa"/>
            <w:shd w:val="clear" w:color="auto" w:fill="E6E6E6"/>
            <w:vAlign w:val="center"/>
          </w:tcPr>
          <w:p w14:paraId="2B3EBF21" w14:textId="77777777" w:rsidR="009E26A5" w:rsidRDefault="00000000">
            <w:r>
              <w:t>80</w:t>
            </w:r>
          </w:p>
        </w:tc>
        <w:tc>
          <w:tcPr>
            <w:tcW w:w="1794" w:type="dxa"/>
            <w:vAlign w:val="center"/>
          </w:tcPr>
          <w:p w14:paraId="21373187" w14:textId="77777777" w:rsidR="009E26A5" w:rsidRDefault="00000000">
            <w:r>
              <w:t>1006.4</w:t>
            </w:r>
          </w:p>
        </w:tc>
        <w:tc>
          <w:tcPr>
            <w:tcW w:w="1901" w:type="dxa"/>
            <w:vAlign w:val="center"/>
          </w:tcPr>
          <w:p w14:paraId="5D73D388" w14:textId="77777777" w:rsidR="009E26A5" w:rsidRDefault="00000000">
            <w:r>
              <w:t>251.2</w:t>
            </w:r>
          </w:p>
        </w:tc>
        <w:tc>
          <w:tcPr>
            <w:tcW w:w="1748" w:type="dxa"/>
            <w:vAlign w:val="center"/>
          </w:tcPr>
          <w:p w14:paraId="3F86F58A" w14:textId="77777777" w:rsidR="009E26A5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37868B4C" w14:textId="77777777" w:rsidR="009E26A5" w:rsidRDefault="00000000">
            <w:r>
              <w:t>80.16</w:t>
            </w:r>
          </w:p>
        </w:tc>
      </w:tr>
      <w:tr w:rsidR="009E26A5" w14:paraId="3D31053B" w14:textId="77777777">
        <w:tc>
          <w:tcPr>
            <w:tcW w:w="1731" w:type="dxa"/>
            <w:shd w:val="clear" w:color="auto" w:fill="E6E6E6"/>
            <w:vAlign w:val="center"/>
          </w:tcPr>
          <w:p w14:paraId="2AE3BFFD" w14:textId="77777777" w:rsidR="009E26A5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7E4926BF" w14:textId="77777777" w:rsidR="009E26A5" w:rsidRDefault="00000000">
            <w:r>
              <w:t>1258</w:t>
            </w:r>
          </w:p>
        </w:tc>
        <w:tc>
          <w:tcPr>
            <w:tcW w:w="1901" w:type="dxa"/>
            <w:vAlign w:val="center"/>
          </w:tcPr>
          <w:p w14:paraId="5760656C" w14:textId="77777777" w:rsidR="009E26A5" w:rsidRDefault="00000000">
            <w:r>
              <w:t>314</w:t>
            </w:r>
          </w:p>
        </w:tc>
        <w:tc>
          <w:tcPr>
            <w:tcW w:w="1748" w:type="dxa"/>
            <w:vAlign w:val="center"/>
          </w:tcPr>
          <w:p w14:paraId="281FB9C7" w14:textId="77777777" w:rsidR="009E26A5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6426BD17" w14:textId="77777777" w:rsidR="009E26A5" w:rsidRDefault="00000000">
            <w:r>
              <w:t>100.2</w:t>
            </w:r>
          </w:p>
        </w:tc>
      </w:tr>
    </w:tbl>
    <w:p w14:paraId="1CA2752A" w14:textId="77777777" w:rsidR="009E26A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9E26A5" w14:paraId="660D91CE" w14:textId="77777777">
        <w:tc>
          <w:tcPr>
            <w:tcW w:w="1115" w:type="dxa"/>
            <w:shd w:val="clear" w:color="auto" w:fill="E6E6E6"/>
            <w:vAlign w:val="center"/>
          </w:tcPr>
          <w:p w14:paraId="1F757FBC" w14:textId="77777777" w:rsidR="009E26A5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9B220F7" w14:textId="77777777" w:rsidR="009E26A5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1A7A37C" w14:textId="77777777" w:rsidR="009E26A5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7379A59" w14:textId="77777777" w:rsidR="009E26A5" w:rsidRDefault="00000000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0B291B0E" w14:textId="77777777" w:rsidR="009E26A5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2FFAFF1" w14:textId="77777777" w:rsidR="009E26A5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9E26A5" w14:paraId="005E16C8" w14:textId="77777777">
        <w:tc>
          <w:tcPr>
            <w:tcW w:w="1115" w:type="dxa"/>
            <w:shd w:val="clear" w:color="auto" w:fill="E6E6E6"/>
            <w:vAlign w:val="center"/>
          </w:tcPr>
          <w:p w14:paraId="319F8333" w14:textId="77777777" w:rsidR="009E26A5" w:rsidRDefault="00000000">
            <w:r>
              <w:t>0~20</w:t>
            </w:r>
          </w:p>
        </w:tc>
        <w:tc>
          <w:tcPr>
            <w:tcW w:w="1584" w:type="dxa"/>
            <w:vAlign w:val="center"/>
          </w:tcPr>
          <w:p w14:paraId="4F78FC91" w14:textId="77777777" w:rsidR="009E26A5" w:rsidRDefault="00000000">
            <w:r>
              <w:t>79399</w:t>
            </w:r>
          </w:p>
        </w:tc>
        <w:tc>
          <w:tcPr>
            <w:tcW w:w="1584" w:type="dxa"/>
            <w:vAlign w:val="center"/>
          </w:tcPr>
          <w:p w14:paraId="6F7E13A0" w14:textId="77777777" w:rsidR="009E26A5" w:rsidRDefault="00000000">
            <w:r>
              <w:t>546</w:t>
            </w:r>
          </w:p>
        </w:tc>
        <w:tc>
          <w:tcPr>
            <w:tcW w:w="1584" w:type="dxa"/>
            <w:vAlign w:val="center"/>
          </w:tcPr>
          <w:p w14:paraId="52C3CFDE" w14:textId="77777777" w:rsidR="009E26A5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3D0A6379" w14:textId="77777777" w:rsidR="009E26A5" w:rsidRDefault="00000000">
            <w:r>
              <w:t>19818</w:t>
            </w:r>
          </w:p>
        </w:tc>
        <w:tc>
          <w:tcPr>
            <w:tcW w:w="1726" w:type="dxa"/>
            <w:vAlign w:val="center"/>
          </w:tcPr>
          <w:p w14:paraId="5296DB0B" w14:textId="77777777" w:rsidR="009E26A5" w:rsidRDefault="00000000">
            <w:r>
              <w:t>10926</w:t>
            </w:r>
          </w:p>
        </w:tc>
      </w:tr>
      <w:tr w:rsidR="009E26A5" w14:paraId="1B3999F5" w14:textId="77777777">
        <w:tc>
          <w:tcPr>
            <w:tcW w:w="1115" w:type="dxa"/>
            <w:shd w:val="clear" w:color="auto" w:fill="E6E6E6"/>
            <w:vAlign w:val="center"/>
          </w:tcPr>
          <w:p w14:paraId="349CABB5" w14:textId="77777777" w:rsidR="009E26A5" w:rsidRDefault="00000000">
            <w:r>
              <w:t>20~40</w:t>
            </w:r>
          </w:p>
        </w:tc>
        <w:tc>
          <w:tcPr>
            <w:tcW w:w="1584" w:type="dxa"/>
            <w:vAlign w:val="center"/>
          </w:tcPr>
          <w:p w14:paraId="7974094E" w14:textId="77777777" w:rsidR="009E26A5" w:rsidRDefault="00000000">
            <w:r>
              <w:t>38346</w:t>
            </w:r>
          </w:p>
        </w:tc>
        <w:tc>
          <w:tcPr>
            <w:tcW w:w="1584" w:type="dxa"/>
            <w:vAlign w:val="center"/>
          </w:tcPr>
          <w:p w14:paraId="7395F9A8" w14:textId="77777777" w:rsidR="009E26A5" w:rsidRDefault="00000000">
            <w:r>
              <w:t>121</w:t>
            </w:r>
          </w:p>
        </w:tc>
        <w:tc>
          <w:tcPr>
            <w:tcW w:w="1584" w:type="dxa"/>
            <w:vAlign w:val="center"/>
          </w:tcPr>
          <w:p w14:paraId="5B9799D7" w14:textId="77777777" w:rsidR="009E26A5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61F5B807" w14:textId="77777777" w:rsidR="009E26A5" w:rsidRDefault="00000000">
            <w:r>
              <w:t>9571</w:t>
            </w:r>
          </w:p>
        </w:tc>
        <w:tc>
          <w:tcPr>
            <w:tcW w:w="1726" w:type="dxa"/>
            <w:vAlign w:val="center"/>
          </w:tcPr>
          <w:p w14:paraId="2AA1C61A" w14:textId="77777777" w:rsidR="009E26A5" w:rsidRDefault="00000000">
            <w:r>
              <w:t>4850</w:t>
            </w:r>
          </w:p>
        </w:tc>
      </w:tr>
      <w:tr w:rsidR="009E26A5" w14:paraId="11D8A53D" w14:textId="77777777">
        <w:tc>
          <w:tcPr>
            <w:tcW w:w="1115" w:type="dxa"/>
            <w:shd w:val="clear" w:color="auto" w:fill="E6E6E6"/>
            <w:vAlign w:val="center"/>
          </w:tcPr>
          <w:p w14:paraId="0BD3FC90" w14:textId="77777777" w:rsidR="009E26A5" w:rsidRDefault="00000000">
            <w:r>
              <w:t>40~60</w:t>
            </w:r>
          </w:p>
        </w:tc>
        <w:tc>
          <w:tcPr>
            <w:tcW w:w="1584" w:type="dxa"/>
            <w:vAlign w:val="center"/>
          </w:tcPr>
          <w:p w14:paraId="5E8CC866" w14:textId="77777777" w:rsidR="009E26A5" w:rsidRDefault="00000000">
            <w:r>
              <w:t>2187</w:t>
            </w:r>
          </w:p>
        </w:tc>
        <w:tc>
          <w:tcPr>
            <w:tcW w:w="1584" w:type="dxa"/>
            <w:vAlign w:val="center"/>
          </w:tcPr>
          <w:p w14:paraId="59F0D1B6" w14:textId="77777777" w:rsidR="009E26A5" w:rsidRDefault="00000000">
            <w:r>
              <w:t>4</w:t>
            </w:r>
          </w:p>
        </w:tc>
        <w:tc>
          <w:tcPr>
            <w:tcW w:w="1584" w:type="dxa"/>
            <w:vAlign w:val="center"/>
          </w:tcPr>
          <w:p w14:paraId="06AA1919" w14:textId="77777777" w:rsidR="009E26A5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46918FBA" w14:textId="77777777" w:rsidR="009E26A5" w:rsidRDefault="00000000">
            <w:r>
              <w:t>546</w:t>
            </w:r>
          </w:p>
        </w:tc>
        <w:tc>
          <w:tcPr>
            <w:tcW w:w="1726" w:type="dxa"/>
            <w:vAlign w:val="center"/>
          </w:tcPr>
          <w:p w14:paraId="59439C86" w14:textId="77777777" w:rsidR="009E26A5" w:rsidRDefault="00000000">
            <w:r>
              <w:t>240</w:t>
            </w:r>
          </w:p>
        </w:tc>
      </w:tr>
      <w:tr w:rsidR="009E26A5" w14:paraId="25A57D52" w14:textId="77777777">
        <w:tc>
          <w:tcPr>
            <w:tcW w:w="1115" w:type="dxa"/>
            <w:shd w:val="clear" w:color="auto" w:fill="E6E6E6"/>
            <w:vAlign w:val="center"/>
          </w:tcPr>
          <w:p w14:paraId="3F47BF7F" w14:textId="77777777" w:rsidR="009E26A5" w:rsidRDefault="00000000">
            <w:r>
              <w:t>60~80</w:t>
            </w:r>
          </w:p>
        </w:tc>
        <w:tc>
          <w:tcPr>
            <w:tcW w:w="1584" w:type="dxa"/>
            <w:vAlign w:val="center"/>
          </w:tcPr>
          <w:p w14:paraId="3E8A36AA" w14:textId="77777777" w:rsidR="009E26A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575FF531" w14:textId="77777777" w:rsidR="009E26A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74E460D" w14:textId="77777777" w:rsidR="009E26A5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30E20DC1" w14:textId="77777777" w:rsidR="009E26A5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6B368552" w14:textId="77777777" w:rsidR="009E26A5" w:rsidRDefault="00000000">
            <w:r>
              <w:t>0</w:t>
            </w:r>
          </w:p>
        </w:tc>
      </w:tr>
      <w:tr w:rsidR="009E26A5" w14:paraId="173268B9" w14:textId="77777777">
        <w:tc>
          <w:tcPr>
            <w:tcW w:w="1115" w:type="dxa"/>
            <w:shd w:val="clear" w:color="auto" w:fill="E6E6E6"/>
            <w:vAlign w:val="center"/>
          </w:tcPr>
          <w:p w14:paraId="58C5873B" w14:textId="77777777" w:rsidR="009E26A5" w:rsidRDefault="00000000">
            <w:r>
              <w:t>80~100</w:t>
            </w:r>
          </w:p>
        </w:tc>
        <w:tc>
          <w:tcPr>
            <w:tcW w:w="1584" w:type="dxa"/>
            <w:vAlign w:val="center"/>
          </w:tcPr>
          <w:p w14:paraId="2CE1D779" w14:textId="77777777" w:rsidR="009E26A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6F140C27" w14:textId="77777777" w:rsidR="009E26A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6F233425" w14:textId="77777777" w:rsidR="009E26A5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34945293" w14:textId="77777777" w:rsidR="009E26A5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393090DE" w14:textId="77777777" w:rsidR="009E26A5" w:rsidRDefault="00000000">
            <w:r>
              <w:t>0</w:t>
            </w:r>
          </w:p>
        </w:tc>
      </w:tr>
      <w:tr w:rsidR="009E26A5" w14:paraId="04411DDD" w14:textId="77777777">
        <w:tc>
          <w:tcPr>
            <w:tcW w:w="1115" w:type="dxa"/>
            <w:shd w:val="clear" w:color="auto" w:fill="E6E6E6"/>
            <w:vAlign w:val="center"/>
          </w:tcPr>
          <w:p w14:paraId="03E82D0B" w14:textId="77777777" w:rsidR="009E26A5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7D14BC6F" w14:textId="77777777" w:rsidR="009E26A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F8DEC6E" w14:textId="77777777" w:rsidR="009E26A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22B4066A" w14:textId="77777777" w:rsidR="009E26A5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6F66CACD" w14:textId="77777777" w:rsidR="009E26A5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557F0073" w14:textId="77777777" w:rsidR="009E26A5" w:rsidRDefault="00000000">
            <w:r>
              <w:t>0</w:t>
            </w:r>
          </w:p>
        </w:tc>
      </w:tr>
      <w:tr w:rsidR="009E26A5" w14:paraId="26AF02E9" w14:textId="77777777">
        <w:tc>
          <w:tcPr>
            <w:tcW w:w="1115" w:type="dxa"/>
            <w:shd w:val="clear" w:color="auto" w:fill="E6E6E6"/>
            <w:vAlign w:val="center"/>
          </w:tcPr>
          <w:p w14:paraId="512351D8" w14:textId="77777777" w:rsidR="009E26A5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5307ABE7" w14:textId="77777777" w:rsidR="009E26A5" w:rsidRDefault="00000000">
            <w:r>
              <w:t>119932</w:t>
            </w:r>
          </w:p>
        </w:tc>
        <w:tc>
          <w:tcPr>
            <w:tcW w:w="1584" w:type="dxa"/>
            <w:vAlign w:val="center"/>
          </w:tcPr>
          <w:p w14:paraId="685A8DFD" w14:textId="77777777" w:rsidR="009E26A5" w:rsidRDefault="00000000">
            <w:r>
              <w:t>671</w:t>
            </w:r>
          </w:p>
        </w:tc>
        <w:tc>
          <w:tcPr>
            <w:tcW w:w="1584" w:type="dxa"/>
            <w:vAlign w:val="center"/>
          </w:tcPr>
          <w:p w14:paraId="75061147" w14:textId="77777777" w:rsidR="009E26A5" w:rsidRDefault="009E26A5"/>
        </w:tc>
        <w:tc>
          <w:tcPr>
            <w:tcW w:w="1726" w:type="dxa"/>
            <w:vAlign w:val="center"/>
          </w:tcPr>
          <w:p w14:paraId="04D1BFFE" w14:textId="77777777" w:rsidR="009E26A5" w:rsidRDefault="00000000">
            <w:r>
              <w:t>29935</w:t>
            </w:r>
          </w:p>
        </w:tc>
        <w:tc>
          <w:tcPr>
            <w:tcW w:w="1726" w:type="dxa"/>
            <w:vAlign w:val="center"/>
          </w:tcPr>
          <w:p w14:paraId="7DBF15A9" w14:textId="77777777" w:rsidR="009E26A5" w:rsidRDefault="00000000">
            <w:r>
              <w:t>16016</w:t>
            </w:r>
          </w:p>
        </w:tc>
      </w:tr>
    </w:tbl>
    <w:p w14:paraId="230F6AB4" w14:textId="77777777" w:rsidR="009E26A5" w:rsidRDefault="00000000">
      <w:pPr>
        <w:pStyle w:val="2"/>
        <w:widowControl w:val="0"/>
        <w:rPr>
          <w:kern w:val="2"/>
        </w:rPr>
      </w:pPr>
      <w:bookmarkStart w:id="114" w:name="_Toc167737459"/>
      <w:r>
        <w:rPr>
          <w:kern w:val="2"/>
        </w:rPr>
        <w:t>照明</w:t>
      </w:r>
      <w:bookmarkEnd w:id="11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E26A5" w14:paraId="4820F994" w14:textId="77777777">
        <w:tc>
          <w:tcPr>
            <w:tcW w:w="3135" w:type="dxa"/>
            <w:shd w:val="clear" w:color="auto" w:fill="E6E6E6"/>
            <w:vAlign w:val="center"/>
          </w:tcPr>
          <w:p w14:paraId="217D4EDD" w14:textId="77777777" w:rsidR="009E26A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F473519" w14:textId="77777777" w:rsidR="009E26A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CCDE7E" w14:textId="77777777" w:rsidR="009E26A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3805C84" w14:textId="77777777" w:rsidR="009E26A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E6A1E7F" w14:textId="77777777" w:rsidR="009E26A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E26A5" w14:paraId="74B942B4" w14:textId="77777777">
        <w:tc>
          <w:tcPr>
            <w:tcW w:w="3135" w:type="dxa"/>
            <w:vAlign w:val="center"/>
          </w:tcPr>
          <w:p w14:paraId="34137DF4" w14:textId="77777777" w:rsidR="009E26A5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6AD3D5A6" w14:textId="77777777" w:rsidR="009E26A5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5BB8439B" w14:textId="77777777" w:rsidR="009E26A5" w:rsidRDefault="00000000">
            <w:r>
              <w:t>123</w:t>
            </w:r>
          </w:p>
        </w:tc>
        <w:tc>
          <w:tcPr>
            <w:tcW w:w="1522" w:type="dxa"/>
            <w:vAlign w:val="center"/>
          </w:tcPr>
          <w:p w14:paraId="4706665A" w14:textId="77777777" w:rsidR="009E26A5" w:rsidRDefault="00000000">
            <w:r>
              <w:t>1431</w:t>
            </w:r>
          </w:p>
        </w:tc>
        <w:tc>
          <w:tcPr>
            <w:tcW w:w="1862" w:type="dxa"/>
            <w:vAlign w:val="center"/>
          </w:tcPr>
          <w:p w14:paraId="5B916AC1" w14:textId="77777777" w:rsidR="009E26A5" w:rsidRDefault="00000000">
            <w:r>
              <w:t>34349</w:t>
            </w:r>
          </w:p>
        </w:tc>
      </w:tr>
      <w:tr w:rsidR="009E26A5" w14:paraId="04E9C0B3" w14:textId="77777777">
        <w:tc>
          <w:tcPr>
            <w:tcW w:w="3135" w:type="dxa"/>
            <w:vAlign w:val="center"/>
          </w:tcPr>
          <w:p w14:paraId="0240F65F" w14:textId="77777777" w:rsidR="009E26A5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11383B1C" w14:textId="77777777" w:rsidR="009E26A5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3540552D" w14:textId="77777777" w:rsidR="009E26A5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0106C14" w14:textId="77777777" w:rsidR="009E26A5" w:rsidRDefault="00000000">
            <w:r>
              <w:t>703</w:t>
            </w:r>
          </w:p>
        </w:tc>
        <w:tc>
          <w:tcPr>
            <w:tcW w:w="1862" w:type="dxa"/>
            <w:vAlign w:val="center"/>
          </w:tcPr>
          <w:p w14:paraId="110EEEBF" w14:textId="77777777" w:rsidR="009E26A5" w:rsidRDefault="00000000">
            <w:r>
              <w:t>16872</w:t>
            </w:r>
          </w:p>
        </w:tc>
      </w:tr>
      <w:tr w:rsidR="009E26A5" w14:paraId="73A386AB" w14:textId="77777777">
        <w:tc>
          <w:tcPr>
            <w:tcW w:w="3135" w:type="dxa"/>
            <w:vAlign w:val="center"/>
          </w:tcPr>
          <w:p w14:paraId="169253B6" w14:textId="77777777" w:rsidR="009E26A5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06A235BF" w14:textId="77777777" w:rsidR="009E26A5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17F48C64" w14:textId="77777777" w:rsidR="009E26A5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1BBA9BDC" w14:textId="77777777" w:rsidR="009E26A5" w:rsidRDefault="00000000">
            <w:r>
              <w:t>3464</w:t>
            </w:r>
          </w:p>
        </w:tc>
        <w:tc>
          <w:tcPr>
            <w:tcW w:w="1862" w:type="dxa"/>
            <w:vAlign w:val="center"/>
          </w:tcPr>
          <w:p w14:paraId="60FA0BCC" w14:textId="77777777" w:rsidR="009E26A5" w:rsidRDefault="00000000">
            <w:r>
              <w:t>51953</w:t>
            </w:r>
          </w:p>
        </w:tc>
      </w:tr>
      <w:tr w:rsidR="009E26A5" w14:paraId="55EAA320" w14:textId="77777777">
        <w:tc>
          <w:tcPr>
            <w:tcW w:w="3135" w:type="dxa"/>
            <w:vAlign w:val="center"/>
          </w:tcPr>
          <w:p w14:paraId="63724E19" w14:textId="77777777" w:rsidR="009E26A5" w:rsidRDefault="00000000">
            <w:r>
              <w:t>开水间</w:t>
            </w:r>
          </w:p>
        </w:tc>
        <w:tc>
          <w:tcPr>
            <w:tcW w:w="1697" w:type="dxa"/>
            <w:vAlign w:val="center"/>
          </w:tcPr>
          <w:p w14:paraId="332AF837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281155F" w14:textId="77777777" w:rsidR="009E26A5" w:rsidRDefault="00000000">
            <w:r>
              <w:t>38</w:t>
            </w:r>
          </w:p>
        </w:tc>
        <w:tc>
          <w:tcPr>
            <w:tcW w:w="1522" w:type="dxa"/>
            <w:vAlign w:val="center"/>
          </w:tcPr>
          <w:p w14:paraId="7D1DAA9C" w14:textId="77777777" w:rsidR="009E26A5" w:rsidRDefault="00000000">
            <w:r>
              <w:t>461</w:t>
            </w:r>
          </w:p>
        </w:tc>
        <w:tc>
          <w:tcPr>
            <w:tcW w:w="1862" w:type="dxa"/>
            <w:vAlign w:val="center"/>
          </w:tcPr>
          <w:p w14:paraId="76271F59" w14:textId="77777777" w:rsidR="009E26A5" w:rsidRDefault="00000000">
            <w:r>
              <w:t>0</w:t>
            </w:r>
          </w:p>
        </w:tc>
      </w:tr>
      <w:tr w:rsidR="009E26A5" w14:paraId="6F6EAD4D" w14:textId="77777777">
        <w:tc>
          <w:tcPr>
            <w:tcW w:w="3135" w:type="dxa"/>
            <w:vAlign w:val="center"/>
          </w:tcPr>
          <w:p w14:paraId="2580DDF7" w14:textId="77777777" w:rsidR="009E26A5" w:rsidRDefault="00000000">
            <w:r>
              <w:t>接待室</w:t>
            </w:r>
          </w:p>
        </w:tc>
        <w:tc>
          <w:tcPr>
            <w:tcW w:w="1697" w:type="dxa"/>
            <w:vAlign w:val="center"/>
          </w:tcPr>
          <w:p w14:paraId="5BD01050" w14:textId="77777777" w:rsidR="009E26A5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580EC71F" w14:textId="77777777" w:rsidR="009E26A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9F9C5FB" w14:textId="77777777" w:rsidR="009E26A5" w:rsidRDefault="00000000">
            <w:r>
              <w:t>65</w:t>
            </w:r>
          </w:p>
        </w:tc>
        <w:tc>
          <w:tcPr>
            <w:tcW w:w="1862" w:type="dxa"/>
            <w:vAlign w:val="center"/>
          </w:tcPr>
          <w:p w14:paraId="0E2D003C" w14:textId="77777777" w:rsidR="009E26A5" w:rsidRDefault="00000000">
            <w:r>
              <w:t>1561</w:t>
            </w:r>
          </w:p>
        </w:tc>
      </w:tr>
      <w:tr w:rsidR="009E26A5" w14:paraId="6A5E4743" w14:textId="77777777">
        <w:tc>
          <w:tcPr>
            <w:tcW w:w="3135" w:type="dxa"/>
            <w:vAlign w:val="center"/>
          </w:tcPr>
          <w:p w14:paraId="03FB42F6" w14:textId="77777777" w:rsidR="009E26A5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59447EB4" w14:textId="77777777" w:rsidR="009E26A5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33BDA718" w14:textId="77777777" w:rsidR="009E26A5" w:rsidRDefault="00000000">
            <w:r>
              <w:t>43</w:t>
            </w:r>
          </w:p>
        </w:tc>
        <w:tc>
          <w:tcPr>
            <w:tcW w:w="1522" w:type="dxa"/>
            <w:vAlign w:val="center"/>
          </w:tcPr>
          <w:p w14:paraId="0DC0062F" w14:textId="77777777" w:rsidR="009E26A5" w:rsidRDefault="00000000">
            <w:r>
              <w:t>44882</w:t>
            </w:r>
          </w:p>
        </w:tc>
        <w:tc>
          <w:tcPr>
            <w:tcW w:w="1862" w:type="dxa"/>
            <w:vAlign w:val="center"/>
          </w:tcPr>
          <w:p w14:paraId="1AB9F0F9" w14:textId="77777777" w:rsidR="009E26A5" w:rsidRDefault="00000000">
            <w:r>
              <w:t>1077173</w:t>
            </w:r>
          </w:p>
        </w:tc>
      </w:tr>
      <w:tr w:rsidR="009E26A5" w14:paraId="6FD9C637" w14:textId="77777777">
        <w:tc>
          <w:tcPr>
            <w:tcW w:w="3135" w:type="dxa"/>
            <w:vAlign w:val="center"/>
          </w:tcPr>
          <w:p w14:paraId="3DE0C821" w14:textId="77777777" w:rsidR="009E26A5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736A7E50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77CCB95" w14:textId="77777777" w:rsidR="009E26A5" w:rsidRDefault="00000000">
            <w:r>
              <w:t>103</w:t>
            </w:r>
          </w:p>
        </w:tc>
        <w:tc>
          <w:tcPr>
            <w:tcW w:w="1522" w:type="dxa"/>
            <w:vAlign w:val="center"/>
          </w:tcPr>
          <w:p w14:paraId="699AEB2B" w14:textId="77777777" w:rsidR="009E26A5" w:rsidRDefault="00000000">
            <w:r>
              <w:t>2728</w:t>
            </w:r>
          </w:p>
        </w:tc>
        <w:tc>
          <w:tcPr>
            <w:tcW w:w="1862" w:type="dxa"/>
            <w:vAlign w:val="center"/>
          </w:tcPr>
          <w:p w14:paraId="773CBADE" w14:textId="77777777" w:rsidR="009E26A5" w:rsidRDefault="00000000">
            <w:r>
              <w:t>0</w:t>
            </w:r>
          </w:p>
        </w:tc>
      </w:tr>
      <w:tr w:rsidR="009E26A5" w14:paraId="00F49B87" w14:textId="77777777">
        <w:tc>
          <w:tcPr>
            <w:tcW w:w="3135" w:type="dxa"/>
            <w:vAlign w:val="center"/>
          </w:tcPr>
          <w:p w14:paraId="109617A8" w14:textId="77777777" w:rsidR="009E26A5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9163C41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5127A9C" w14:textId="77777777" w:rsidR="009E26A5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00F662DB" w14:textId="77777777" w:rsidR="009E26A5" w:rsidRDefault="00000000">
            <w:r>
              <w:t>10948</w:t>
            </w:r>
          </w:p>
        </w:tc>
        <w:tc>
          <w:tcPr>
            <w:tcW w:w="1862" w:type="dxa"/>
            <w:vAlign w:val="center"/>
          </w:tcPr>
          <w:p w14:paraId="073B172C" w14:textId="77777777" w:rsidR="009E26A5" w:rsidRDefault="00000000">
            <w:r>
              <w:t>0</w:t>
            </w:r>
          </w:p>
        </w:tc>
      </w:tr>
      <w:tr w:rsidR="009E26A5" w14:paraId="0002C87C" w14:textId="77777777">
        <w:tc>
          <w:tcPr>
            <w:tcW w:w="3135" w:type="dxa"/>
            <w:vAlign w:val="center"/>
          </w:tcPr>
          <w:p w14:paraId="42FF2CEC" w14:textId="77777777" w:rsidR="009E26A5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526B35A2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5F57804" w14:textId="77777777" w:rsidR="009E26A5" w:rsidRDefault="00000000">
            <w:r>
              <w:t>974</w:t>
            </w:r>
          </w:p>
        </w:tc>
        <w:tc>
          <w:tcPr>
            <w:tcW w:w="1522" w:type="dxa"/>
            <w:vAlign w:val="center"/>
          </w:tcPr>
          <w:p w14:paraId="650A2E6E" w14:textId="77777777" w:rsidR="009E26A5" w:rsidRDefault="00000000">
            <w:r>
              <w:t>4920</w:t>
            </w:r>
          </w:p>
        </w:tc>
        <w:tc>
          <w:tcPr>
            <w:tcW w:w="1862" w:type="dxa"/>
            <w:vAlign w:val="center"/>
          </w:tcPr>
          <w:p w14:paraId="52A43143" w14:textId="77777777" w:rsidR="009E26A5" w:rsidRDefault="00000000">
            <w:r>
              <w:t>0</w:t>
            </w:r>
          </w:p>
        </w:tc>
      </w:tr>
      <w:tr w:rsidR="009E26A5" w14:paraId="7A47AFF8" w14:textId="77777777">
        <w:tc>
          <w:tcPr>
            <w:tcW w:w="3135" w:type="dxa"/>
            <w:vAlign w:val="center"/>
          </w:tcPr>
          <w:p w14:paraId="05D1FB2B" w14:textId="77777777" w:rsidR="009E26A5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639D43FD" w14:textId="77777777" w:rsidR="009E26A5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23461E65" w14:textId="77777777" w:rsidR="009E26A5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5408CF20" w14:textId="77777777" w:rsidR="009E26A5" w:rsidRDefault="00000000">
            <w:r>
              <w:t>89</w:t>
            </w:r>
          </w:p>
        </w:tc>
        <w:tc>
          <w:tcPr>
            <w:tcW w:w="1862" w:type="dxa"/>
            <w:vAlign w:val="center"/>
          </w:tcPr>
          <w:p w14:paraId="70FECE92" w14:textId="77777777" w:rsidR="009E26A5" w:rsidRDefault="00000000">
            <w:r>
              <w:t>1341</w:t>
            </w:r>
          </w:p>
        </w:tc>
      </w:tr>
      <w:tr w:rsidR="009E26A5" w14:paraId="4E09AF48" w14:textId="77777777">
        <w:tc>
          <w:tcPr>
            <w:tcW w:w="3135" w:type="dxa"/>
            <w:vAlign w:val="center"/>
          </w:tcPr>
          <w:p w14:paraId="2B36C3E4" w14:textId="77777777" w:rsidR="009E26A5" w:rsidRDefault="00000000">
            <w:r>
              <w:lastRenderedPageBreak/>
              <w:t>餐厅</w:t>
            </w:r>
          </w:p>
        </w:tc>
        <w:tc>
          <w:tcPr>
            <w:tcW w:w="1697" w:type="dxa"/>
            <w:vAlign w:val="center"/>
          </w:tcPr>
          <w:p w14:paraId="6F05D2F9" w14:textId="77777777" w:rsidR="009E26A5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4D7B8FCB" w14:textId="77777777" w:rsidR="009E26A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84849F9" w14:textId="77777777" w:rsidR="009E26A5" w:rsidRDefault="00000000">
            <w:r>
              <w:t>739</w:t>
            </w:r>
          </w:p>
        </w:tc>
        <w:tc>
          <w:tcPr>
            <w:tcW w:w="1862" w:type="dxa"/>
            <w:vAlign w:val="center"/>
          </w:tcPr>
          <w:p w14:paraId="284A862A" w14:textId="77777777" w:rsidR="009E26A5" w:rsidRDefault="00000000">
            <w:r>
              <w:t>17734</w:t>
            </w:r>
          </w:p>
        </w:tc>
      </w:tr>
      <w:tr w:rsidR="009E26A5" w14:paraId="0A67222B" w14:textId="77777777">
        <w:tc>
          <w:tcPr>
            <w:tcW w:w="7485" w:type="dxa"/>
            <w:gridSpan w:val="4"/>
            <w:vAlign w:val="center"/>
          </w:tcPr>
          <w:p w14:paraId="64963592" w14:textId="77777777" w:rsidR="009E26A5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19208C3" w14:textId="77777777" w:rsidR="009E26A5" w:rsidRDefault="00000000">
            <w:r>
              <w:t>1200982</w:t>
            </w:r>
          </w:p>
        </w:tc>
      </w:tr>
    </w:tbl>
    <w:p w14:paraId="319692E1" w14:textId="77777777" w:rsidR="009E26A5" w:rsidRDefault="00000000">
      <w:pPr>
        <w:pStyle w:val="2"/>
        <w:widowControl w:val="0"/>
        <w:rPr>
          <w:kern w:val="2"/>
        </w:rPr>
      </w:pPr>
      <w:bookmarkStart w:id="115" w:name="_Toc167737460"/>
      <w:r>
        <w:rPr>
          <w:kern w:val="2"/>
        </w:rPr>
        <w:t>生活热水</w:t>
      </w:r>
      <w:bookmarkEnd w:id="115"/>
    </w:p>
    <w:p w14:paraId="788D919C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16" w:name="_Toc167737461"/>
      <w:r>
        <w:rPr>
          <w:kern w:val="2"/>
          <w:szCs w:val="24"/>
        </w:rPr>
        <w:t>热水需求</w:t>
      </w:r>
      <w:bookmarkEnd w:id="11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E26A5" w14:paraId="37D208AE" w14:textId="77777777">
        <w:tc>
          <w:tcPr>
            <w:tcW w:w="1550" w:type="dxa"/>
            <w:shd w:val="clear" w:color="auto" w:fill="E6E6E6"/>
            <w:vAlign w:val="center"/>
          </w:tcPr>
          <w:p w14:paraId="6A17FFA3" w14:textId="77777777" w:rsidR="009E26A5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B6F4B2" w14:textId="77777777" w:rsidR="009E26A5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6D61A65" w14:textId="77777777" w:rsidR="009E26A5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BF6458" w14:textId="77777777" w:rsidR="009E26A5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F793AAB" w14:textId="77777777" w:rsidR="009E26A5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8CC7C86" w14:textId="77777777" w:rsidR="009E26A5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E26A5" w14:paraId="348B6FC9" w14:textId="77777777">
        <w:tc>
          <w:tcPr>
            <w:tcW w:w="1550" w:type="dxa"/>
            <w:vAlign w:val="center"/>
          </w:tcPr>
          <w:p w14:paraId="0FA3D98D" w14:textId="77777777" w:rsidR="009E26A5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1BDD9DA3" w14:textId="77777777" w:rsidR="009E26A5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1FF53E86" w14:textId="77777777" w:rsidR="009E26A5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E6C5906" w14:textId="77777777" w:rsidR="009E26A5" w:rsidRDefault="00000000">
            <w:r>
              <w:t>1000</w:t>
            </w:r>
          </w:p>
        </w:tc>
        <w:tc>
          <w:tcPr>
            <w:tcW w:w="1550" w:type="dxa"/>
            <w:vAlign w:val="center"/>
          </w:tcPr>
          <w:p w14:paraId="3D9FF374" w14:textId="77777777" w:rsidR="009E26A5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C4B6C6D" w14:textId="77777777" w:rsidR="009E26A5" w:rsidRDefault="00000000">
            <w:r>
              <w:t>93892</w:t>
            </w:r>
          </w:p>
        </w:tc>
      </w:tr>
      <w:tr w:rsidR="009E26A5" w14:paraId="5570008C" w14:textId="77777777">
        <w:tc>
          <w:tcPr>
            <w:tcW w:w="7750" w:type="dxa"/>
            <w:gridSpan w:val="5"/>
            <w:vAlign w:val="center"/>
          </w:tcPr>
          <w:p w14:paraId="644C31DB" w14:textId="77777777" w:rsidR="009E26A5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5A219578" w14:textId="77777777" w:rsidR="009E26A5" w:rsidRDefault="00000000">
            <w:r>
              <w:t>93892</w:t>
            </w:r>
          </w:p>
        </w:tc>
      </w:tr>
    </w:tbl>
    <w:p w14:paraId="44D1E089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17" w:name="_Toc167737462"/>
      <w:r>
        <w:rPr>
          <w:kern w:val="2"/>
          <w:szCs w:val="24"/>
        </w:rPr>
        <w:t>太阳能集热</w:t>
      </w:r>
      <w:bookmarkEnd w:id="11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9E26A5" w14:paraId="6A096534" w14:textId="77777777">
        <w:tc>
          <w:tcPr>
            <w:tcW w:w="1115" w:type="dxa"/>
            <w:shd w:val="clear" w:color="auto" w:fill="E6E6E6"/>
            <w:vAlign w:val="center"/>
          </w:tcPr>
          <w:p w14:paraId="429FD444" w14:textId="77777777" w:rsidR="009E26A5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89F0F25" w14:textId="77777777" w:rsidR="009E26A5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14BB22" w14:textId="77777777" w:rsidR="009E26A5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0B5BE624" w14:textId="77777777" w:rsidR="009E26A5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F989DEF" w14:textId="77777777" w:rsidR="009E26A5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CEFD620" w14:textId="77777777" w:rsidR="009E26A5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17F696F1" w14:textId="77777777" w:rsidR="009E26A5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9E26A5" w14:paraId="79B8642F" w14:textId="77777777">
        <w:tc>
          <w:tcPr>
            <w:tcW w:w="1115" w:type="dxa"/>
            <w:vAlign w:val="center"/>
          </w:tcPr>
          <w:p w14:paraId="057C6AF0" w14:textId="77777777" w:rsidR="009E26A5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111F3402" w14:textId="77777777" w:rsidR="009E26A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51AFAC1" w14:textId="77777777" w:rsidR="009E26A5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2712A9A3" w14:textId="77777777" w:rsidR="009E26A5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12029EDF" w14:textId="77777777" w:rsidR="009E26A5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09957D86" w14:textId="77777777" w:rsidR="009E26A5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46FD2D1C" w14:textId="77777777" w:rsidR="009E26A5" w:rsidRDefault="00000000">
            <w:r>
              <w:t>0</w:t>
            </w:r>
          </w:p>
        </w:tc>
      </w:tr>
      <w:tr w:rsidR="009E26A5" w14:paraId="06E5FA4E" w14:textId="77777777">
        <w:tc>
          <w:tcPr>
            <w:tcW w:w="7417" w:type="dxa"/>
            <w:gridSpan w:val="6"/>
            <w:vAlign w:val="center"/>
          </w:tcPr>
          <w:p w14:paraId="31E8572F" w14:textId="77777777" w:rsidR="009E26A5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39658682" w14:textId="77777777" w:rsidR="009E26A5" w:rsidRDefault="00000000">
            <w:r>
              <w:t>0</w:t>
            </w:r>
          </w:p>
        </w:tc>
      </w:tr>
    </w:tbl>
    <w:p w14:paraId="3FC023FB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18" w:name="_Toc167737463"/>
      <w:r>
        <w:rPr>
          <w:kern w:val="2"/>
          <w:szCs w:val="24"/>
        </w:rPr>
        <w:t>热水设备</w:t>
      </w:r>
      <w:bookmarkEnd w:id="118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9E26A5" w14:paraId="5B5B63EA" w14:textId="77777777">
        <w:tc>
          <w:tcPr>
            <w:tcW w:w="1550" w:type="dxa"/>
            <w:shd w:val="clear" w:color="auto" w:fill="E6E6E6"/>
            <w:vAlign w:val="center"/>
          </w:tcPr>
          <w:p w14:paraId="49311D03" w14:textId="77777777" w:rsidR="009E26A5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32EB35" w14:textId="77777777" w:rsidR="009E26A5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763867" w14:textId="77777777" w:rsidR="009E26A5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5EB3D6" w14:textId="77777777" w:rsidR="009E26A5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261294" w14:textId="77777777" w:rsidR="009E26A5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A378BB" w14:textId="77777777" w:rsidR="009E26A5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E26A5" w14:paraId="782D1A06" w14:textId="77777777">
        <w:tc>
          <w:tcPr>
            <w:tcW w:w="1550" w:type="dxa"/>
            <w:vAlign w:val="center"/>
          </w:tcPr>
          <w:p w14:paraId="5C14FADF" w14:textId="77777777" w:rsidR="009E26A5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2BE92850" w14:textId="77777777" w:rsidR="009E26A5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2ABC3CBC" w14:textId="77777777" w:rsidR="009E26A5" w:rsidRDefault="00000000">
            <w:r>
              <w:t>93892</w:t>
            </w:r>
          </w:p>
        </w:tc>
        <w:tc>
          <w:tcPr>
            <w:tcW w:w="1550" w:type="dxa"/>
            <w:vAlign w:val="center"/>
          </w:tcPr>
          <w:p w14:paraId="1272D091" w14:textId="77777777" w:rsidR="009E26A5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59B7FD1A" w14:textId="77777777" w:rsidR="009E26A5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0275B1A8" w14:textId="77777777" w:rsidR="009E26A5" w:rsidRDefault="00000000">
            <w:r>
              <w:t>104325</w:t>
            </w:r>
          </w:p>
        </w:tc>
      </w:tr>
      <w:tr w:rsidR="009E26A5" w14:paraId="3EB692AA" w14:textId="77777777">
        <w:tc>
          <w:tcPr>
            <w:tcW w:w="1550" w:type="dxa"/>
            <w:vAlign w:val="center"/>
          </w:tcPr>
          <w:p w14:paraId="754C4786" w14:textId="77777777" w:rsidR="009E26A5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0A60CD74" w14:textId="77777777" w:rsidR="009E26A5" w:rsidRDefault="009E26A5"/>
        </w:tc>
      </w:tr>
    </w:tbl>
    <w:p w14:paraId="7D254E15" w14:textId="77777777" w:rsidR="009E26A5" w:rsidRDefault="009E26A5">
      <w:pPr>
        <w:widowControl w:val="0"/>
        <w:jc w:val="both"/>
        <w:rPr>
          <w:kern w:val="2"/>
          <w:szCs w:val="24"/>
          <w:lang w:val="en-US"/>
        </w:rPr>
      </w:pPr>
    </w:p>
    <w:p w14:paraId="1B318307" w14:textId="77777777" w:rsidR="009E26A5" w:rsidRDefault="00000000">
      <w:pPr>
        <w:pStyle w:val="2"/>
        <w:widowControl w:val="0"/>
        <w:rPr>
          <w:kern w:val="2"/>
        </w:rPr>
      </w:pPr>
      <w:bookmarkStart w:id="119" w:name="_Toc167737464"/>
      <w:r>
        <w:rPr>
          <w:kern w:val="2"/>
        </w:rPr>
        <w:t>电梯</w:t>
      </w:r>
      <w:bookmarkEnd w:id="119"/>
    </w:p>
    <w:p w14:paraId="557C5FB6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20" w:name="_Toc167737465"/>
      <w:r>
        <w:rPr>
          <w:kern w:val="2"/>
          <w:szCs w:val="24"/>
        </w:rPr>
        <w:t>直梯</w:t>
      </w:r>
      <w:bookmarkEnd w:id="12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9E26A5" w14:paraId="77EB87E5" w14:textId="77777777">
        <w:tc>
          <w:tcPr>
            <w:tcW w:w="1256" w:type="dxa"/>
            <w:shd w:val="clear" w:color="auto" w:fill="E6E6E6"/>
            <w:vAlign w:val="center"/>
          </w:tcPr>
          <w:p w14:paraId="1F709D7D" w14:textId="77777777" w:rsidR="009E26A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568C1E" w14:textId="77777777" w:rsidR="009E26A5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4A2E39" w14:textId="77777777" w:rsidR="009E26A5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DBF395" w14:textId="77777777" w:rsidR="009E26A5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1C81C9" w14:textId="77777777" w:rsidR="009E26A5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ABA9A8" w14:textId="77777777" w:rsidR="009E26A5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9836E6" w14:textId="77777777" w:rsidR="009E26A5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07ED720" w14:textId="77777777" w:rsidR="009E26A5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0F8845" w14:textId="77777777" w:rsidR="009E26A5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E26A5" w14:paraId="4F04950D" w14:textId="77777777">
        <w:tc>
          <w:tcPr>
            <w:tcW w:w="1256" w:type="dxa"/>
            <w:vAlign w:val="center"/>
          </w:tcPr>
          <w:p w14:paraId="21C956D0" w14:textId="77777777" w:rsidR="009E26A5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44143A1C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57062820" w14:textId="77777777" w:rsidR="009E26A5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223E394E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8292B78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6E757508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2B1796F7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43073A4D" w14:textId="77777777" w:rsidR="009E26A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07547B23" w14:textId="77777777" w:rsidR="009E26A5" w:rsidRDefault="00000000">
            <w:r>
              <w:t>17192</w:t>
            </w:r>
          </w:p>
        </w:tc>
      </w:tr>
      <w:tr w:rsidR="009E26A5" w14:paraId="633444DC" w14:textId="77777777">
        <w:tc>
          <w:tcPr>
            <w:tcW w:w="1256" w:type="dxa"/>
            <w:vAlign w:val="center"/>
          </w:tcPr>
          <w:p w14:paraId="7DD6FB6C" w14:textId="77777777" w:rsidR="009E26A5" w:rsidRDefault="00000000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3B78470F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104AE8CA" w14:textId="77777777" w:rsidR="009E26A5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24D134CC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08E33E6B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10DE4D37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3B44EF41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5E9B53E6" w14:textId="77777777" w:rsidR="009E26A5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07EE7CBE" w14:textId="77777777" w:rsidR="009E26A5" w:rsidRDefault="00000000">
            <w:r>
              <w:t>51577</w:t>
            </w:r>
          </w:p>
        </w:tc>
      </w:tr>
      <w:tr w:rsidR="009E26A5" w14:paraId="416D7180" w14:textId="77777777">
        <w:tc>
          <w:tcPr>
            <w:tcW w:w="1256" w:type="dxa"/>
            <w:vAlign w:val="center"/>
          </w:tcPr>
          <w:p w14:paraId="6742A2D5" w14:textId="77777777" w:rsidR="009E26A5" w:rsidRDefault="00000000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14:paraId="026DA956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406078F" w14:textId="77777777" w:rsidR="009E26A5" w:rsidRDefault="00000000">
            <w:r>
              <w:t>1050</w:t>
            </w:r>
          </w:p>
        </w:tc>
        <w:tc>
          <w:tcPr>
            <w:tcW w:w="707" w:type="dxa"/>
            <w:vAlign w:val="center"/>
          </w:tcPr>
          <w:p w14:paraId="365CBF16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1F1B7A13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7C26DE86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7A33C0A6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2E7297D1" w14:textId="77777777" w:rsidR="009E26A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7D36FBF9" w14:textId="77777777" w:rsidR="009E26A5" w:rsidRDefault="00000000">
            <w:r>
              <w:t>12412</w:t>
            </w:r>
          </w:p>
        </w:tc>
      </w:tr>
      <w:tr w:rsidR="009E26A5" w14:paraId="14E0F4F2" w14:textId="77777777">
        <w:tc>
          <w:tcPr>
            <w:tcW w:w="1256" w:type="dxa"/>
            <w:vAlign w:val="center"/>
          </w:tcPr>
          <w:p w14:paraId="1EA800A9" w14:textId="77777777" w:rsidR="009E26A5" w:rsidRDefault="00000000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14:paraId="2E2E1FF9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3A8D5F5C" w14:textId="77777777" w:rsidR="009E26A5" w:rsidRDefault="00000000">
            <w:r>
              <w:t>250</w:t>
            </w:r>
          </w:p>
        </w:tc>
        <w:tc>
          <w:tcPr>
            <w:tcW w:w="707" w:type="dxa"/>
            <w:vAlign w:val="center"/>
          </w:tcPr>
          <w:p w14:paraId="5C902656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211B89E2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3885785F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7367A31C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69E957C4" w14:textId="77777777" w:rsidR="009E26A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37D8D7F0" w14:textId="77777777" w:rsidR="009E26A5" w:rsidRDefault="00000000">
            <w:r>
              <w:t>5458</w:t>
            </w:r>
          </w:p>
        </w:tc>
      </w:tr>
      <w:tr w:rsidR="009E26A5" w14:paraId="519603BE" w14:textId="77777777">
        <w:tc>
          <w:tcPr>
            <w:tcW w:w="1256" w:type="dxa"/>
            <w:vAlign w:val="center"/>
          </w:tcPr>
          <w:p w14:paraId="1521AAD4" w14:textId="77777777" w:rsidR="009E26A5" w:rsidRDefault="00000000">
            <w:r>
              <w:t>直梯</w:t>
            </w:r>
            <w:r>
              <w:t>5</w:t>
            </w:r>
          </w:p>
        </w:tc>
        <w:tc>
          <w:tcPr>
            <w:tcW w:w="1556" w:type="dxa"/>
            <w:vAlign w:val="center"/>
          </w:tcPr>
          <w:p w14:paraId="47A3425C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5D3597DD" w14:textId="77777777" w:rsidR="009E26A5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6C0FEE52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3A36B55A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5FD81762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0005F4B4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F8958A8" w14:textId="77777777" w:rsidR="009E26A5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531B18DF" w14:textId="77777777" w:rsidR="009E26A5" w:rsidRDefault="00000000">
            <w:r>
              <w:t>51577</w:t>
            </w:r>
          </w:p>
        </w:tc>
      </w:tr>
      <w:tr w:rsidR="009E26A5" w14:paraId="6AC04E83" w14:textId="77777777">
        <w:tc>
          <w:tcPr>
            <w:tcW w:w="8185" w:type="dxa"/>
            <w:gridSpan w:val="8"/>
            <w:vAlign w:val="center"/>
          </w:tcPr>
          <w:p w14:paraId="031A7CF9" w14:textId="77777777" w:rsidR="009E26A5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2A3913FB" w14:textId="77777777" w:rsidR="009E26A5" w:rsidRDefault="00000000">
            <w:r>
              <w:t>138216</w:t>
            </w:r>
          </w:p>
        </w:tc>
      </w:tr>
    </w:tbl>
    <w:p w14:paraId="6E90EF9F" w14:textId="77777777" w:rsidR="009E26A5" w:rsidRDefault="00000000">
      <w:pPr>
        <w:pStyle w:val="2"/>
        <w:widowControl w:val="0"/>
        <w:rPr>
          <w:kern w:val="2"/>
        </w:rPr>
      </w:pPr>
      <w:bookmarkStart w:id="121" w:name="_Toc167737466"/>
      <w:r>
        <w:rPr>
          <w:kern w:val="2"/>
        </w:rPr>
        <w:t>光伏发电</w:t>
      </w:r>
      <w:bookmarkEnd w:id="121"/>
    </w:p>
    <w:p w14:paraId="4945A684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9E26A5" w14:paraId="6385C858" w14:textId="77777777">
        <w:tc>
          <w:tcPr>
            <w:tcW w:w="1556" w:type="dxa"/>
            <w:shd w:val="clear" w:color="auto" w:fill="E6E6E6"/>
            <w:vAlign w:val="center"/>
          </w:tcPr>
          <w:p w14:paraId="1011E442" w14:textId="77777777" w:rsidR="009E26A5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6E6456" w14:textId="77777777" w:rsidR="009E26A5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0BFF19" w14:textId="77777777" w:rsidR="009E26A5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6464357" w14:textId="77777777" w:rsidR="009E26A5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92319A" w14:textId="77777777" w:rsidR="009E26A5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9E26A5" w14:paraId="3607BBAB" w14:textId="77777777">
        <w:tc>
          <w:tcPr>
            <w:tcW w:w="1556" w:type="dxa"/>
            <w:vAlign w:val="center"/>
          </w:tcPr>
          <w:p w14:paraId="1E63CB49" w14:textId="77777777" w:rsidR="009E26A5" w:rsidRDefault="00000000">
            <w:r>
              <w:t>5679</w:t>
            </w:r>
          </w:p>
        </w:tc>
        <w:tc>
          <w:tcPr>
            <w:tcW w:w="1556" w:type="dxa"/>
            <w:vAlign w:val="center"/>
          </w:tcPr>
          <w:p w14:paraId="757A77E6" w14:textId="77777777" w:rsidR="009E26A5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76569E39" w14:textId="77777777" w:rsidR="009E26A5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7400F1A8" w14:textId="77777777" w:rsidR="009E26A5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6343AB19" w14:textId="77777777" w:rsidR="009E26A5" w:rsidRDefault="00000000">
            <w:r>
              <w:t>899675</w:t>
            </w:r>
          </w:p>
        </w:tc>
      </w:tr>
      <w:tr w:rsidR="009E26A5" w14:paraId="386FDD59" w14:textId="77777777">
        <w:tc>
          <w:tcPr>
            <w:tcW w:w="7775" w:type="dxa"/>
            <w:gridSpan w:val="4"/>
            <w:vAlign w:val="center"/>
          </w:tcPr>
          <w:p w14:paraId="61B763F0" w14:textId="77777777" w:rsidR="009E26A5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5381DFB4" w14:textId="77777777" w:rsidR="009E26A5" w:rsidRDefault="00000000">
            <w:r>
              <w:t>899675</w:t>
            </w:r>
          </w:p>
        </w:tc>
      </w:tr>
    </w:tbl>
    <w:p w14:paraId="368B7AD2" w14:textId="77777777" w:rsidR="009E26A5" w:rsidRDefault="00000000">
      <w:pPr>
        <w:pStyle w:val="2"/>
        <w:widowControl w:val="0"/>
        <w:rPr>
          <w:kern w:val="2"/>
        </w:rPr>
      </w:pPr>
      <w:bookmarkStart w:id="122" w:name="_Toc167737467"/>
      <w:r>
        <w:rPr>
          <w:kern w:val="2"/>
        </w:rPr>
        <w:lastRenderedPageBreak/>
        <w:t>负荷分项统计</w:t>
      </w:r>
      <w:bookmarkEnd w:id="12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E26A5" w14:paraId="7646D8A5" w14:textId="77777777">
        <w:tc>
          <w:tcPr>
            <w:tcW w:w="1964" w:type="dxa"/>
            <w:shd w:val="clear" w:color="auto" w:fill="E6E6E6"/>
            <w:vAlign w:val="center"/>
          </w:tcPr>
          <w:p w14:paraId="1FF39BD0" w14:textId="77777777" w:rsidR="009E26A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AD4604" w14:textId="77777777" w:rsidR="009E26A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63DDEC" w14:textId="77777777" w:rsidR="009E26A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4571BD" w14:textId="77777777" w:rsidR="009E26A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2932AF" w14:textId="77777777" w:rsidR="009E26A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8A20F0" w14:textId="77777777" w:rsidR="009E26A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31E8E52" w14:textId="77777777" w:rsidR="009E26A5" w:rsidRDefault="00000000">
            <w:pPr>
              <w:jc w:val="center"/>
            </w:pPr>
            <w:r>
              <w:t>合计</w:t>
            </w:r>
          </w:p>
        </w:tc>
      </w:tr>
      <w:tr w:rsidR="009E26A5" w14:paraId="0E0E1BB6" w14:textId="77777777">
        <w:tc>
          <w:tcPr>
            <w:tcW w:w="1964" w:type="dxa"/>
            <w:shd w:val="clear" w:color="auto" w:fill="E6E6E6"/>
            <w:vAlign w:val="center"/>
          </w:tcPr>
          <w:p w14:paraId="16F231B2" w14:textId="77777777" w:rsidR="009E26A5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46947F6" w14:textId="77777777" w:rsidR="009E26A5" w:rsidRDefault="00000000">
            <w:r>
              <w:t>-5.90</w:t>
            </w:r>
          </w:p>
        </w:tc>
        <w:tc>
          <w:tcPr>
            <w:tcW w:w="1273" w:type="dxa"/>
            <w:vAlign w:val="center"/>
          </w:tcPr>
          <w:p w14:paraId="35FAA174" w14:textId="77777777" w:rsidR="009E26A5" w:rsidRDefault="00000000">
            <w:r>
              <w:t>3.54</w:t>
            </w:r>
          </w:p>
        </w:tc>
        <w:tc>
          <w:tcPr>
            <w:tcW w:w="1131" w:type="dxa"/>
            <w:vAlign w:val="center"/>
          </w:tcPr>
          <w:p w14:paraId="6B10A6FF" w14:textId="77777777" w:rsidR="009E26A5" w:rsidRDefault="00000000">
            <w:r>
              <w:t>1.69</w:t>
            </w:r>
          </w:p>
        </w:tc>
        <w:tc>
          <w:tcPr>
            <w:tcW w:w="1131" w:type="dxa"/>
            <w:vAlign w:val="center"/>
          </w:tcPr>
          <w:p w14:paraId="78E365E4" w14:textId="77777777" w:rsidR="009E26A5" w:rsidRDefault="00000000">
            <w:r>
              <w:t>-0.92</w:t>
            </w:r>
          </w:p>
        </w:tc>
        <w:tc>
          <w:tcPr>
            <w:tcW w:w="1131" w:type="dxa"/>
            <w:vAlign w:val="center"/>
          </w:tcPr>
          <w:p w14:paraId="46C8D357" w14:textId="77777777" w:rsidR="009E26A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1607FA8" w14:textId="77777777" w:rsidR="009E26A5" w:rsidRDefault="00000000">
            <w:r>
              <w:t>-1.59</w:t>
            </w:r>
          </w:p>
        </w:tc>
      </w:tr>
      <w:tr w:rsidR="009E26A5" w14:paraId="3FBCC821" w14:textId="77777777">
        <w:tc>
          <w:tcPr>
            <w:tcW w:w="1964" w:type="dxa"/>
            <w:shd w:val="clear" w:color="auto" w:fill="E6E6E6"/>
            <w:vAlign w:val="center"/>
          </w:tcPr>
          <w:p w14:paraId="4E49DA20" w14:textId="77777777" w:rsidR="009E26A5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241E2A2" w14:textId="77777777" w:rsidR="009E26A5" w:rsidRDefault="00000000">
            <w:r>
              <w:t>6.01</w:t>
            </w:r>
          </w:p>
        </w:tc>
        <w:tc>
          <w:tcPr>
            <w:tcW w:w="1273" w:type="dxa"/>
            <w:vAlign w:val="center"/>
          </w:tcPr>
          <w:p w14:paraId="34A00EA2" w14:textId="77777777" w:rsidR="009E26A5" w:rsidRDefault="00000000">
            <w:r>
              <w:t>5.88</w:t>
            </w:r>
          </w:p>
        </w:tc>
        <w:tc>
          <w:tcPr>
            <w:tcW w:w="1131" w:type="dxa"/>
            <w:vAlign w:val="center"/>
          </w:tcPr>
          <w:p w14:paraId="7B5E3604" w14:textId="77777777" w:rsidR="009E26A5" w:rsidRDefault="00000000">
            <w:r>
              <w:t>3.41</w:t>
            </w:r>
          </w:p>
        </w:tc>
        <w:tc>
          <w:tcPr>
            <w:tcW w:w="1131" w:type="dxa"/>
            <w:vAlign w:val="center"/>
          </w:tcPr>
          <w:p w14:paraId="684B2E23" w14:textId="77777777" w:rsidR="009E26A5" w:rsidRDefault="00000000">
            <w:r>
              <w:t>11.57</w:t>
            </w:r>
          </w:p>
        </w:tc>
        <w:tc>
          <w:tcPr>
            <w:tcW w:w="1131" w:type="dxa"/>
            <w:vAlign w:val="center"/>
          </w:tcPr>
          <w:p w14:paraId="2735EA21" w14:textId="77777777" w:rsidR="009E26A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A63BFAA" w14:textId="77777777" w:rsidR="009E26A5" w:rsidRDefault="00000000">
            <w:r>
              <w:t>26.86</w:t>
            </w:r>
          </w:p>
        </w:tc>
      </w:tr>
    </w:tbl>
    <w:p w14:paraId="48567EFE" w14:textId="77777777" w:rsidR="009E26A5" w:rsidRDefault="00000000">
      <w:pPr>
        <w:jc w:val="center"/>
      </w:pPr>
      <w:r>
        <w:rPr>
          <w:noProof/>
        </w:rPr>
        <w:drawing>
          <wp:inline distT="0" distB="0" distL="0" distR="0" wp14:anchorId="2FBE4237" wp14:editId="30FF06E2">
            <wp:extent cx="5667375" cy="2981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2AA6B" w14:textId="77777777" w:rsidR="009E26A5" w:rsidRDefault="00000000">
      <w:pPr>
        <w:jc w:val="center"/>
      </w:pPr>
      <w:r>
        <w:rPr>
          <w:noProof/>
        </w:rPr>
        <w:drawing>
          <wp:inline distT="0" distB="0" distL="0" distR="0" wp14:anchorId="42B7C9D8" wp14:editId="1FC730B9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A409" w14:textId="77777777" w:rsidR="009E26A5" w:rsidRDefault="00000000">
      <w:pPr>
        <w:pStyle w:val="2"/>
      </w:pPr>
      <w:bookmarkStart w:id="123" w:name="_Toc167737468"/>
      <w:r>
        <w:t>逐月负荷表</w:t>
      </w:r>
      <w:bookmarkEnd w:id="12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E26A5" w14:paraId="3ACDD6C8" w14:textId="77777777">
        <w:tc>
          <w:tcPr>
            <w:tcW w:w="854" w:type="dxa"/>
            <w:shd w:val="clear" w:color="auto" w:fill="E6E6E6"/>
            <w:vAlign w:val="center"/>
          </w:tcPr>
          <w:p w14:paraId="1D81CCF5" w14:textId="77777777" w:rsidR="009E26A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A084C2" w14:textId="77777777" w:rsidR="009E26A5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11D155" w14:textId="77777777" w:rsidR="009E26A5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986EF7" w14:textId="77777777" w:rsidR="009E26A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4E5BF58" w14:textId="77777777" w:rsidR="009E26A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EA3CA0" w14:textId="77777777" w:rsidR="009E26A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24C607" w14:textId="77777777" w:rsidR="009E26A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E26A5" w14:paraId="545EBF96" w14:textId="77777777">
        <w:tc>
          <w:tcPr>
            <w:tcW w:w="854" w:type="dxa"/>
            <w:shd w:val="clear" w:color="auto" w:fill="E6E6E6"/>
            <w:vAlign w:val="center"/>
          </w:tcPr>
          <w:p w14:paraId="05B58124" w14:textId="77777777" w:rsidR="009E26A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27E453" w14:textId="77777777" w:rsidR="009E26A5" w:rsidRDefault="00000000">
            <w:pPr>
              <w:jc w:val="right"/>
            </w:pPr>
            <w:r>
              <w:t>47803</w:t>
            </w:r>
          </w:p>
        </w:tc>
        <w:tc>
          <w:tcPr>
            <w:tcW w:w="1188" w:type="dxa"/>
            <w:vAlign w:val="center"/>
          </w:tcPr>
          <w:p w14:paraId="586EF800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2D0C84" w14:textId="77777777" w:rsidR="009E26A5" w:rsidRDefault="00000000">
            <w:pPr>
              <w:jc w:val="right"/>
            </w:pPr>
            <w:r>
              <w:t>570.288</w:t>
            </w:r>
          </w:p>
        </w:tc>
        <w:tc>
          <w:tcPr>
            <w:tcW w:w="1862" w:type="dxa"/>
            <w:vAlign w:val="center"/>
          </w:tcPr>
          <w:p w14:paraId="3F45E8BD" w14:textId="77777777" w:rsidR="009E26A5" w:rsidRDefault="00000000">
            <w:r>
              <w:t>1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FE6AC1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5274FB" w14:textId="77777777" w:rsidR="009E26A5" w:rsidRDefault="00000000">
            <w:r>
              <w:t>--</w:t>
            </w:r>
          </w:p>
        </w:tc>
      </w:tr>
      <w:tr w:rsidR="009E26A5" w14:paraId="2B930D77" w14:textId="77777777">
        <w:tc>
          <w:tcPr>
            <w:tcW w:w="854" w:type="dxa"/>
            <w:shd w:val="clear" w:color="auto" w:fill="E6E6E6"/>
            <w:vAlign w:val="center"/>
          </w:tcPr>
          <w:p w14:paraId="51E8C7D1" w14:textId="77777777" w:rsidR="009E26A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466D19" w14:textId="77777777" w:rsidR="009E26A5" w:rsidRDefault="00000000">
            <w:pPr>
              <w:jc w:val="right"/>
            </w:pPr>
            <w:r>
              <w:t>37132</w:t>
            </w:r>
          </w:p>
        </w:tc>
        <w:tc>
          <w:tcPr>
            <w:tcW w:w="1188" w:type="dxa"/>
            <w:vAlign w:val="center"/>
          </w:tcPr>
          <w:p w14:paraId="2AD43F8F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9724DF" w14:textId="77777777" w:rsidR="009E26A5" w:rsidRDefault="00000000">
            <w:pPr>
              <w:jc w:val="right"/>
            </w:pPr>
            <w:r>
              <w:rPr>
                <w:color w:val="FF0000"/>
              </w:rPr>
              <w:t>585.395</w:t>
            </w:r>
          </w:p>
        </w:tc>
        <w:tc>
          <w:tcPr>
            <w:tcW w:w="1862" w:type="dxa"/>
            <w:vAlign w:val="center"/>
          </w:tcPr>
          <w:p w14:paraId="606E4345" w14:textId="77777777" w:rsidR="009E26A5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1179A1E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802188" w14:textId="77777777" w:rsidR="009E26A5" w:rsidRDefault="00000000">
            <w:r>
              <w:t>--</w:t>
            </w:r>
          </w:p>
        </w:tc>
      </w:tr>
      <w:tr w:rsidR="009E26A5" w14:paraId="30FF9F38" w14:textId="77777777">
        <w:tc>
          <w:tcPr>
            <w:tcW w:w="854" w:type="dxa"/>
            <w:shd w:val="clear" w:color="auto" w:fill="E6E6E6"/>
            <w:vAlign w:val="center"/>
          </w:tcPr>
          <w:p w14:paraId="43784FE7" w14:textId="77777777" w:rsidR="009E26A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9E2EEA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7AAF02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98BE10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C03996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6E1E2A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87EF9A" w14:textId="77777777" w:rsidR="009E26A5" w:rsidRDefault="00000000">
            <w:r>
              <w:t>--</w:t>
            </w:r>
          </w:p>
        </w:tc>
      </w:tr>
      <w:tr w:rsidR="009E26A5" w14:paraId="43DB7568" w14:textId="77777777">
        <w:tc>
          <w:tcPr>
            <w:tcW w:w="854" w:type="dxa"/>
            <w:shd w:val="clear" w:color="auto" w:fill="E6E6E6"/>
            <w:vAlign w:val="center"/>
          </w:tcPr>
          <w:p w14:paraId="598BEAA1" w14:textId="77777777" w:rsidR="009E26A5" w:rsidRDefault="00000000">
            <w:r>
              <w:lastRenderedPageBreak/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B500A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E7ACB0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D8AC7C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5DF500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18CE6AE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7A6759" w14:textId="77777777" w:rsidR="009E26A5" w:rsidRDefault="00000000">
            <w:r>
              <w:t>--</w:t>
            </w:r>
          </w:p>
        </w:tc>
      </w:tr>
      <w:tr w:rsidR="009E26A5" w14:paraId="1208E4C6" w14:textId="77777777">
        <w:tc>
          <w:tcPr>
            <w:tcW w:w="854" w:type="dxa"/>
            <w:shd w:val="clear" w:color="auto" w:fill="E6E6E6"/>
            <w:vAlign w:val="center"/>
          </w:tcPr>
          <w:p w14:paraId="5533F9D6" w14:textId="77777777" w:rsidR="009E26A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046587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B7BD44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E4AFA5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3333E5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5AA1D9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FFCA84" w14:textId="77777777" w:rsidR="009E26A5" w:rsidRDefault="00000000">
            <w:r>
              <w:t>--</w:t>
            </w:r>
          </w:p>
        </w:tc>
      </w:tr>
      <w:tr w:rsidR="009E26A5" w14:paraId="29A711C6" w14:textId="77777777">
        <w:tc>
          <w:tcPr>
            <w:tcW w:w="854" w:type="dxa"/>
            <w:shd w:val="clear" w:color="auto" w:fill="E6E6E6"/>
            <w:vAlign w:val="center"/>
          </w:tcPr>
          <w:p w14:paraId="7A3D49F5" w14:textId="77777777" w:rsidR="009E26A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4B2787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3832B3" w14:textId="77777777" w:rsidR="009E26A5" w:rsidRDefault="00000000">
            <w:pPr>
              <w:jc w:val="right"/>
            </w:pPr>
            <w:r>
              <w:t>203918</w:t>
            </w:r>
          </w:p>
        </w:tc>
        <w:tc>
          <w:tcPr>
            <w:tcW w:w="1188" w:type="dxa"/>
            <w:vAlign w:val="center"/>
          </w:tcPr>
          <w:p w14:paraId="28FDA989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5DC290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5FDE753" w14:textId="77777777" w:rsidR="009E26A5" w:rsidRDefault="00000000">
            <w:pPr>
              <w:jc w:val="right"/>
            </w:pPr>
            <w:r>
              <w:t>3325.435</w:t>
            </w:r>
          </w:p>
        </w:tc>
        <w:tc>
          <w:tcPr>
            <w:tcW w:w="1862" w:type="dxa"/>
            <w:vAlign w:val="center"/>
          </w:tcPr>
          <w:p w14:paraId="28A05344" w14:textId="77777777" w:rsidR="009E26A5" w:rsidRDefault="00000000">
            <w:r>
              <w:t>6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9E26A5" w14:paraId="493F32B4" w14:textId="77777777">
        <w:tc>
          <w:tcPr>
            <w:tcW w:w="854" w:type="dxa"/>
            <w:shd w:val="clear" w:color="auto" w:fill="E6E6E6"/>
            <w:vAlign w:val="center"/>
          </w:tcPr>
          <w:p w14:paraId="0961AA01" w14:textId="77777777" w:rsidR="009E26A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C3B060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51F558" w14:textId="77777777" w:rsidR="009E26A5" w:rsidRDefault="00000000">
            <w:pPr>
              <w:jc w:val="right"/>
            </w:pPr>
            <w:r>
              <w:t>971846</w:t>
            </w:r>
          </w:p>
        </w:tc>
        <w:tc>
          <w:tcPr>
            <w:tcW w:w="1188" w:type="dxa"/>
            <w:vAlign w:val="center"/>
          </w:tcPr>
          <w:p w14:paraId="6B3DF9B9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A22D5C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B305B4" w14:textId="77777777" w:rsidR="009E26A5" w:rsidRDefault="00000000">
            <w:pPr>
              <w:jc w:val="right"/>
            </w:pPr>
            <w:r>
              <w:rPr>
                <w:color w:val="0000FF"/>
              </w:rPr>
              <w:t>6172.856</w:t>
            </w:r>
          </w:p>
        </w:tc>
        <w:tc>
          <w:tcPr>
            <w:tcW w:w="1862" w:type="dxa"/>
            <w:vAlign w:val="center"/>
          </w:tcPr>
          <w:p w14:paraId="51EE97B7" w14:textId="77777777" w:rsidR="009E26A5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9E26A5" w14:paraId="5A8E2A17" w14:textId="77777777">
        <w:tc>
          <w:tcPr>
            <w:tcW w:w="854" w:type="dxa"/>
            <w:shd w:val="clear" w:color="auto" w:fill="E6E6E6"/>
            <w:vAlign w:val="center"/>
          </w:tcPr>
          <w:p w14:paraId="1888FA76" w14:textId="77777777" w:rsidR="009E26A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FD36E4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2FA13E" w14:textId="77777777" w:rsidR="009E26A5" w:rsidRDefault="00000000">
            <w:pPr>
              <w:jc w:val="right"/>
            </w:pPr>
            <w:r>
              <w:t>854076</w:t>
            </w:r>
          </w:p>
        </w:tc>
        <w:tc>
          <w:tcPr>
            <w:tcW w:w="1188" w:type="dxa"/>
            <w:vAlign w:val="center"/>
          </w:tcPr>
          <w:p w14:paraId="5849AE40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AEA837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0780D16" w14:textId="77777777" w:rsidR="009E26A5" w:rsidRDefault="00000000">
            <w:pPr>
              <w:jc w:val="right"/>
            </w:pPr>
            <w:r>
              <w:t>5086.753</w:t>
            </w:r>
          </w:p>
        </w:tc>
        <w:tc>
          <w:tcPr>
            <w:tcW w:w="1862" w:type="dxa"/>
            <w:vAlign w:val="center"/>
          </w:tcPr>
          <w:p w14:paraId="289AED4B" w14:textId="77777777" w:rsidR="009E26A5" w:rsidRDefault="00000000">
            <w:r>
              <w:t>8</w:t>
            </w:r>
            <w:r>
              <w:t>月</w:t>
            </w:r>
            <w:r>
              <w:t>19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9E26A5" w14:paraId="1EA7C270" w14:textId="77777777">
        <w:tc>
          <w:tcPr>
            <w:tcW w:w="854" w:type="dxa"/>
            <w:shd w:val="clear" w:color="auto" w:fill="E6E6E6"/>
            <w:vAlign w:val="center"/>
          </w:tcPr>
          <w:p w14:paraId="1AF19803" w14:textId="77777777" w:rsidR="009E26A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6174E5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CE4BCF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3F1D23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4DB8DB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B98E0A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8ADF5D" w14:textId="77777777" w:rsidR="009E26A5" w:rsidRDefault="00000000">
            <w:r>
              <w:t>--</w:t>
            </w:r>
          </w:p>
        </w:tc>
      </w:tr>
      <w:tr w:rsidR="009E26A5" w14:paraId="5FCBB0D2" w14:textId="77777777">
        <w:tc>
          <w:tcPr>
            <w:tcW w:w="854" w:type="dxa"/>
            <w:shd w:val="clear" w:color="auto" w:fill="E6E6E6"/>
            <w:vAlign w:val="center"/>
          </w:tcPr>
          <w:p w14:paraId="24DAF963" w14:textId="77777777" w:rsidR="009E26A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9E155D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A69F25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345325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6659EE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C94CEBC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CBE2E2" w14:textId="77777777" w:rsidR="009E26A5" w:rsidRDefault="00000000">
            <w:r>
              <w:t>--</w:t>
            </w:r>
          </w:p>
        </w:tc>
      </w:tr>
      <w:tr w:rsidR="009E26A5" w14:paraId="4F031116" w14:textId="77777777">
        <w:tc>
          <w:tcPr>
            <w:tcW w:w="854" w:type="dxa"/>
            <w:shd w:val="clear" w:color="auto" w:fill="E6E6E6"/>
            <w:vAlign w:val="center"/>
          </w:tcPr>
          <w:p w14:paraId="244B5563" w14:textId="77777777" w:rsidR="009E26A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177C6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0D23B0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1ED282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7E8837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A3C684B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79D592" w14:textId="77777777" w:rsidR="009E26A5" w:rsidRDefault="00000000">
            <w:r>
              <w:t>--</w:t>
            </w:r>
          </w:p>
        </w:tc>
      </w:tr>
      <w:tr w:rsidR="009E26A5" w14:paraId="7DC93251" w14:textId="77777777">
        <w:tc>
          <w:tcPr>
            <w:tcW w:w="854" w:type="dxa"/>
            <w:shd w:val="clear" w:color="auto" w:fill="E6E6E6"/>
            <w:vAlign w:val="center"/>
          </w:tcPr>
          <w:p w14:paraId="43B36B08" w14:textId="77777777" w:rsidR="009E26A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1DFD47" w14:textId="77777777" w:rsidR="009E26A5" w:rsidRDefault="00000000">
            <w:pPr>
              <w:jc w:val="right"/>
            </w:pPr>
            <w:r>
              <w:t>34997</w:t>
            </w:r>
          </w:p>
        </w:tc>
        <w:tc>
          <w:tcPr>
            <w:tcW w:w="1188" w:type="dxa"/>
            <w:vAlign w:val="center"/>
          </w:tcPr>
          <w:p w14:paraId="7A8A71CB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3C7341" w14:textId="77777777" w:rsidR="009E26A5" w:rsidRDefault="00000000">
            <w:pPr>
              <w:jc w:val="right"/>
            </w:pPr>
            <w:r>
              <w:t>483.938</w:t>
            </w:r>
          </w:p>
        </w:tc>
        <w:tc>
          <w:tcPr>
            <w:tcW w:w="1862" w:type="dxa"/>
            <w:vAlign w:val="center"/>
          </w:tcPr>
          <w:p w14:paraId="261E5DDB" w14:textId="77777777" w:rsidR="009E26A5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6035AD8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C10AD3" w14:textId="77777777" w:rsidR="009E26A5" w:rsidRDefault="00000000">
            <w:r>
              <w:t>--</w:t>
            </w:r>
          </w:p>
        </w:tc>
      </w:tr>
    </w:tbl>
    <w:p w14:paraId="2A9C3C65" w14:textId="77777777" w:rsidR="009E26A5" w:rsidRDefault="00000000">
      <w:pPr>
        <w:jc w:val="center"/>
      </w:pPr>
      <w:r>
        <w:rPr>
          <w:noProof/>
        </w:rPr>
        <w:drawing>
          <wp:inline distT="0" distB="0" distL="0" distR="0" wp14:anchorId="37A4E719" wp14:editId="4C428545">
            <wp:extent cx="5667375" cy="2667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C8FB" w14:textId="77777777" w:rsidR="009E26A5" w:rsidRDefault="00000000">
      <w:pPr>
        <w:jc w:val="center"/>
      </w:pPr>
      <w:r>
        <w:rPr>
          <w:noProof/>
        </w:rPr>
        <w:drawing>
          <wp:inline distT="0" distB="0" distL="0" distR="0" wp14:anchorId="2EFF8414" wp14:editId="1B7ACF35">
            <wp:extent cx="5667375" cy="2676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C1A4E" w14:textId="77777777" w:rsidR="009E26A5" w:rsidRDefault="00000000">
      <w:pPr>
        <w:pStyle w:val="1"/>
      </w:pPr>
      <w:bookmarkStart w:id="124" w:name="_Toc167737469"/>
      <w:r>
        <w:lastRenderedPageBreak/>
        <w:t>基准建筑</w:t>
      </w:r>
      <w:bookmarkEnd w:id="124"/>
    </w:p>
    <w:p w14:paraId="4749E300" w14:textId="77777777" w:rsidR="009E26A5" w:rsidRDefault="00000000">
      <w:pPr>
        <w:pStyle w:val="2"/>
        <w:widowControl w:val="0"/>
        <w:rPr>
          <w:kern w:val="2"/>
        </w:rPr>
      </w:pPr>
      <w:bookmarkStart w:id="125" w:name="_Toc167737470"/>
      <w:r>
        <w:rPr>
          <w:kern w:val="2"/>
        </w:rPr>
        <w:t>房间类型</w:t>
      </w:r>
      <w:bookmarkEnd w:id="125"/>
    </w:p>
    <w:p w14:paraId="78964778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26" w:name="_Toc167737471"/>
      <w:r>
        <w:rPr>
          <w:kern w:val="2"/>
          <w:szCs w:val="24"/>
        </w:rPr>
        <w:t>房间参数表</w:t>
      </w:r>
      <w:bookmarkEnd w:id="12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E26A5" w14:paraId="1855EB90" w14:textId="77777777">
        <w:tc>
          <w:tcPr>
            <w:tcW w:w="1567" w:type="dxa"/>
            <w:shd w:val="clear" w:color="auto" w:fill="E6E6E6"/>
            <w:vAlign w:val="center"/>
          </w:tcPr>
          <w:p w14:paraId="3840C9F2" w14:textId="77777777" w:rsidR="009E26A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8900C6D" w14:textId="77777777" w:rsidR="009E26A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9397E53" w14:textId="77777777" w:rsidR="009E26A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B00FFD" w14:textId="77777777" w:rsidR="009E26A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6254F3" w14:textId="77777777" w:rsidR="009E26A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61A174" w14:textId="77777777" w:rsidR="009E26A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7BBB4E" w14:textId="77777777" w:rsidR="009E26A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CD62D9" w14:textId="77777777" w:rsidR="009E26A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E26A5" w14:paraId="5D4E1C2F" w14:textId="77777777">
        <w:tc>
          <w:tcPr>
            <w:tcW w:w="1567" w:type="dxa"/>
            <w:shd w:val="clear" w:color="auto" w:fill="E6E6E6"/>
            <w:vAlign w:val="center"/>
          </w:tcPr>
          <w:p w14:paraId="333AA6CA" w14:textId="77777777" w:rsidR="009E26A5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6C1D650D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EBAA37A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91E4DA0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949F7C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B71FE6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4FC22C" w14:textId="77777777" w:rsidR="009E26A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D9097E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2363AE16" w14:textId="77777777">
        <w:tc>
          <w:tcPr>
            <w:tcW w:w="1567" w:type="dxa"/>
            <w:shd w:val="clear" w:color="auto" w:fill="E6E6E6"/>
            <w:vAlign w:val="center"/>
          </w:tcPr>
          <w:p w14:paraId="189C2931" w14:textId="77777777" w:rsidR="009E26A5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39E508C7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28E9B2D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3E3E1DE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5CD74A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BC2353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A40124" w14:textId="77777777" w:rsidR="009E26A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CCA1AF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41E5FA7F" w14:textId="77777777">
        <w:tc>
          <w:tcPr>
            <w:tcW w:w="1567" w:type="dxa"/>
            <w:shd w:val="clear" w:color="auto" w:fill="E6E6E6"/>
            <w:vAlign w:val="center"/>
          </w:tcPr>
          <w:p w14:paraId="421A510B" w14:textId="77777777" w:rsidR="009E26A5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06A3DEAD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A257DB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A115191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72D575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73C2AB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FFF9CE" w14:textId="77777777" w:rsidR="009E26A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1F2BF4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4329A88B" w14:textId="77777777">
        <w:tc>
          <w:tcPr>
            <w:tcW w:w="1567" w:type="dxa"/>
            <w:shd w:val="clear" w:color="auto" w:fill="E6E6E6"/>
            <w:vAlign w:val="center"/>
          </w:tcPr>
          <w:p w14:paraId="2EC79F39" w14:textId="77777777" w:rsidR="009E26A5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3B341351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D5DA73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22A4751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FECA96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AEC65E" w14:textId="77777777" w:rsidR="009E26A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FCD0F4" w14:textId="77777777" w:rsidR="009E26A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E8DB16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1C907ADD" w14:textId="77777777">
        <w:tc>
          <w:tcPr>
            <w:tcW w:w="1567" w:type="dxa"/>
            <w:shd w:val="clear" w:color="auto" w:fill="E6E6E6"/>
            <w:vAlign w:val="center"/>
          </w:tcPr>
          <w:p w14:paraId="3033B643" w14:textId="77777777" w:rsidR="009E26A5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4AE3F30B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5EFCA82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B38AB13" w14:textId="77777777" w:rsidR="009E26A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07ED8A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30A7DD" w14:textId="77777777" w:rsidR="009E26A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A4B63B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EFD378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5C8A38E4" w14:textId="77777777">
        <w:tc>
          <w:tcPr>
            <w:tcW w:w="1567" w:type="dxa"/>
            <w:shd w:val="clear" w:color="auto" w:fill="E6E6E6"/>
            <w:vAlign w:val="center"/>
          </w:tcPr>
          <w:p w14:paraId="6DC622B6" w14:textId="77777777" w:rsidR="009E26A5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652E8352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70CD83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688E392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8F2EBB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C009BD7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677421" w14:textId="77777777" w:rsidR="009E26A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DED47C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06DD09BE" w14:textId="77777777">
        <w:tc>
          <w:tcPr>
            <w:tcW w:w="1567" w:type="dxa"/>
            <w:shd w:val="clear" w:color="auto" w:fill="E6E6E6"/>
            <w:vAlign w:val="center"/>
          </w:tcPr>
          <w:p w14:paraId="3DB5643D" w14:textId="77777777" w:rsidR="009E26A5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72D347BB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E73CD64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B9B43EE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89C9B0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70B690A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C96119" w14:textId="77777777" w:rsidR="009E26A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9EEC53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9E26A5" w14:paraId="5164DDD9" w14:textId="77777777">
        <w:tc>
          <w:tcPr>
            <w:tcW w:w="1567" w:type="dxa"/>
            <w:shd w:val="clear" w:color="auto" w:fill="E6E6E6"/>
            <w:vAlign w:val="center"/>
          </w:tcPr>
          <w:p w14:paraId="68CB6C7A" w14:textId="77777777" w:rsidR="009E26A5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5F0D75D6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26E73B4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2597585" w14:textId="77777777" w:rsidR="009E26A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FE1A7A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4A85C6" w14:textId="77777777" w:rsidR="009E26A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FAEA66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FF336E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0A748045" w14:textId="77777777">
        <w:tc>
          <w:tcPr>
            <w:tcW w:w="1567" w:type="dxa"/>
            <w:shd w:val="clear" w:color="auto" w:fill="E6E6E6"/>
            <w:vAlign w:val="center"/>
          </w:tcPr>
          <w:p w14:paraId="259FB456" w14:textId="77777777" w:rsidR="009E26A5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7AD60D4C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0C91672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D6ED461" w14:textId="77777777" w:rsidR="009E26A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D65339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4389AC" w14:textId="77777777" w:rsidR="009E26A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056EC5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772288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17EC17F7" w14:textId="77777777">
        <w:tc>
          <w:tcPr>
            <w:tcW w:w="1567" w:type="dxa"/>
            <w:shd w:val="clear" w:color="auto" w:fill="E6E6E6"/>
            <w:vAlign w:val="center"/>
          </w:tcPr>
          <w:p w14:paraId="326987C5" w14:textId="77777777" w:rsidR="009E26A5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158A6CF5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A82A50E" w14:textId="77777777" w:rsidR="009E26A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102F0D1" w14:textId="77777777" w:rsidR="009E26A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DD3699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848007" w14:textId="77777777" w:rsidR="009E26A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302F76" w14:textId="77777777" w:rsidR="009E26A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998E12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7467AFF4" w14:textId="77777777">
        <w:tc>
          <w:tcPr>
            <w:tcW w:w="1567" w:type="dxa"/>
            <w:shd w:val="clear" w:color="auto" w:fill="E6E6E6"/>
            <w:vAlign w:val="center"/>
          </w:tcPr>
          <w:p w14:paraId="576026E3" w14:textId="77777777" w:rsidR="009E26A5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1EC0A93C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029234F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53C769A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9EB0D0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F1DE40" w14:textId="77777777" w:rsidR="009E26A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E80A0E" w14:textId="77777777" w:rsidR="009E26A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D67588" w14:textId="77777777" w:rsidR="009E26A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26A5" w14:paraId="06D00352" w14:textId="77777777">
        <w:tc>
          <w:tcPr>
            <w:tcW w:w="1567" w:type="dxa"/>
            <w:shd w:val="clear" w:color="auto" w:fill="E6E6E6"/>
            <w:vAlign w:val="center"/>
          </w:tcPr>
          <w:p w14:paraId="48D623C5" w14:textId="77777777" w:rsidR="009E26A5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5A27076B" w14:textId="77777777" w:rsidR="009E26A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6547F52" w14:textId="77777777" w:rsidR="009E26A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2A53267" w14:textId="77777777" w:rsidR="009E26A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8B4313" w14:textId="77777777" w:rsidR="009E26A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7992FCF" w14:textId="77777777" w:rsidR="009E26A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CBCE00" w14:textId="77777777" w:rsidR="009E26A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AA9983" w14:textId="77777777" w:rsidR="009E26A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751C1443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27" w:name="_Toc167737472"/>
      <w:r>
        <w:rPr>
          <w:kern w:val="2"/>
          <w:szCs w:val="24"/>
        </w:rPr>
        <w:t>作息时间表</w:t>
      </w:r>
      <w:bookmarkEnd w:id="127"/>
    </w:p>
    <w:p w14:paraId="51424660" w14:textId="77777777" w:rsidR="009E26A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7692AA69" w14:textId="77777777" w:rsidR="009E26A5" w:rsidRDefault="00000000">
      <w:pPr>
        <w:pStyle w:val="2"/>
        <w:widowControl w:val="0"/>
        <w:rPr>
          <w:kern w:val="2"/>
        </w:rPr>
      </w:pPr>
      <w:bookmarkStart w:id="128" w:name="_Toc167737473"/>
      <w:r>
        <w:rPr>
          <w:kern w:val="2"/>
        </w:rPr>
        <w:t>系统类型</w:t>
      </w:r>
      <w:bookmarkEnd w:id="1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E26A5" w14:paraId="5DE80B00" w14:textId="77777777">
        <w:tc>
          <w:tcPr>
            <w:tcW w:w="1131" w:type="dxa"/>
            <w:shd w:val="clear" w:color="auto" w:fill="E6E6E6"/>
            <w:vAlign w:val="center"/>
          </w:tcPr>
          <w:p w14:paraId="73A080AB" w14:textId="77777777" w:rsidR="009E26A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F750A24" w14:textId="77777777" w:rsidR="009E26A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13082D" w14:textId="77777777" w:rsidR="009E26A5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2DA55B" w14:textId="77777777" w:rsidR="009E26A5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B2D430A" w14:textId="77777777" w:rsidR="009E26A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271AC34" w14:textId="77777777" w:rsidR="009E26A5" w:rsidRDefault="00000000">
            <w:pPr>
              <w:jc w:val="center"/>
            </w:pPr>
            <w:r>
              <w:t>包含的房间</w:t>
            </w:r>
          </w:p>
        </w:tc>
      </w:tr>
      <w:tr w:rsidR="009E26A5" w14:paraId="4B74EA79" w14:textId="77777777">
        <w:tc>
          <w:tcPr>
            <w:tcW w:w="1131" w:type="dxa"/>
            <w:vAlign w:val="center"/>
          </w:tcPr>
          <w:p w14:paraId="29FADD1D" w14:textId="77777777" w:rsidR="009E26A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8017169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A6894C0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91F47CA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011F981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C9DC3FE" w14:textId="77777777" w:rsidR="009E26A5" w:rsidRDefault="00000000">
            <w:r>
              <w:t>同设计建筑</w:t>
            </w:r>
          </w:p>
        </w:tc>
      </w:tr>
      <w:tr w:rsidR="009E26A5" w14:paraId="1A80755E" w14:textId="77777777">
        <w:tc>
          <w:tcPr>
            <w:tcW w:w="1131" w:type="dxa"/>
            <w:vAlign w:val="center"/>
          </w:tcPr>
          <w:p w14:paraId="5F53FFE4" w14:textId="77777777" w:rsidR="009E26A5" w:rsidRDefault="00000000">
            <w:r>
              <w:t>Sys15</w:t>
            </w:r>
          </w:p>
        </w:tc>
        <w:tc>
          <w:tcPr>
            <w:tcW w:w="1924" w:type="dxa"/>
            <w:vAlign w:val="center"/>
          </w:tcPr>
          <w:p w14:paraId="348CC929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80E02FD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C955642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81B2494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4570C53" w14:textId="77777777" w:rsidR="009E26A5" w:rsidRDefault="00000000">
            <w:r>
              <w:t>同设计建筑</w:t>
            </w:r>
          </w:p>
        </w:tc>
      </w:tr>
      <w:tr w:rsidR="009E26A5" w14:paraId="1BF9CA26" w14:textId="77777777">
        <w:tc>
          <w:tcPr>
            <w:tcW w:w="1131" w:type="dxa"/>
            <w:vAlign w:val="center"/>
          </w:tcPr>
          <w:p w14:paraId="4D2346E1" w14:textId="77777777" w:rsidR="009E26A5" w:rsidRDefault="00000000">
            <w:r>
              <w:t>Sys16</w:t>
            </w:r>
          </w:p>
        </w:tc>
        <w:tc>
          <w:tcPr>
            <w:tcW w:w="1924" w:type="dxa"/>
            <w:vAlign w:val="center"/>
          </w:tcPr>
          <w:p w14:paraId="5D62F443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84195F7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7230696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5C08AE0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669C79CE" w14:textId="77777777" w:rsidR="009E26A5" w:rsidRDefault="00000000">
            <w:r>
              <w:t>同设计建筑</w:t>
            </w:r>
          </w:p>
        </w:tc>
      </w:tr>
      <w:tr w:rsidR="009E26A5" w14:paraId="28C87E61" w14:textId="77777777">
        <w:tc>
          <w:tcPr>
            <w:tcW w:w="1131" w:type="dxa"/>
            <w:vAlign w:val="center"/>
          </w:tcPr>
          <w:p w14:paraId="58CCE660" w14:textId="77777777" w:rsidR="009E26A5" w:rsidRDefault="00000000">
            <w:r>
              <w:t>Sys17</w:t>
            </w:r>
          </w:p>
        </w:tc>
        <w:tc>
          <w:tcPr>
            <w:tcW w:w="1924" w:type="dxa"/>
            <w:vAlign w:val="center"/>
          </w:tcPr>
          <w:p w14:paraId="47AED128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89AD508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6EB6429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F6E1A9E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DFFC8D6" w14:textId="77777777" w:rsidR="009E26A5" w:rsidRDefault="00000000">
            <w:r>
              <w:t>同设计建筑</w:t>
            </w:r>
          </w:p>
        </w:tc>
      </w:tr>
      <w:tr w:rsidR="009E26A5" w14:paraId="451B25E3" w14:textId="77777777">
        <w:tc>
          <w:tcPr>
            <w:tcW w:w="1131" w:type="dxa"/>
            <w:vAlign w:val="center"/>
          </w:tcPr>
          <w:p w14:paraId="2EA51167" w14:textId="77777777" w:rsidR="009E26A5" w:rsidRDefault="00000000">
            <w:r>
              <w:t>Sys18</w:t>
            </w:r>
          </w:p>
        </w:tc>
        <w:tc>
          <w:tcPr>
            <w:tcW w:w="1924" w:type="dxa"/>
            <w:vAlign w:val="center"/>
          </w:tcPr>
          <w:p w14:paraId="0D995ECF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FD6DC20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0C7A8EC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6A80B6D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7CB1615" w14:textId="77777777" w:rsidR="009E26A5" w:rsidRDefault="00000000">
            <w:r>
              <w:t>同设计建筑</w:t>
            </w:r>
          </w:p>
        </w:tc>
      </w:tr>
      <w:tr w:rsidR="009E26A5" w14:paraId="41C22DA9" w14:textId="77777777">
        <w:tc>
          <w:tcPr>
            <w:tcW w:w="1131" w:type="dxa"/>
            <w:vAlign w:val="center"/>
          </w:tcPr>
          <w:p w14:paraId="3D89529A" w14:textId="77777777" w:rsidR="009E26A5" w:rsidRDefault="00000000">
            <w:r>
              <w:t>Sys19-20</w:t>
            </w:r>
          </w:p>
        </w:tc>
        <w:tc>
          <w:tcPr>
            <w:tcW w:w="1924" w:type="dxa"/>
            <w:vAlign w:val="center"/>
          </w:tcPr>
          <w:p w14:paraId="5832AF51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B7C9A4F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638810B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0BB739E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24F2819" w14:textId="77777777" w:rsidR="009E26A5" w:rsidRDefault="00000000">
            <w:r>
              <w:t>同设计建筑</w:t>
            </w:r>
          </w:p>
        </w:tc>
      </w:tr>
      <w:tr w:rsidR="009E26A5" w14:paraId="416E89B1" w14:textId="77777777">
        <w:tc>
          <w:tcPr>
            <w:tcW w:w="1131" w:type="dxa"/>
            <w:vAlign w:val="center"/>
          </w:tcPr>
          <w:p w14:paraId="515E796C" w14:textId="77777777" w:rsidR="009E26A5" w:rsidRDefault="00000000">
            <w:r>
              <w:t>Sys2</w:t>
            </w:r>
          </w:p>
        </w:tc>
        <w:tc>
          <w:tcPr>
            <w:tcW w:w="1924" w:type="dxa"/>
            <w:vAlign w:val="center"/>
          </w:tcPr>
          <w:p w14:paraId="3064F396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BE182AE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55F281A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E922D96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8EB998D" w14:textId="77777777" w:rsidR="009E26A5" w:rsidRDefault="00000000">
            <w:r>
              <w:t>同设计建筑</w:t>
            </w:r>
          </w:p>
        </w:tc>
      </w:tr>
      <w:tr w:rsidR="009E26A5" w14:paraId="02428442" w14:textId="77777777">
        <w:tc>
          <w:tcPr>
            <w:tcW w:w="1131" w:type="dxa"/>
            <w:vAlign w:val="center"/>
          </w:tcPr>
          <w:p w14:paraId="48A5327A" w14:textId="77777777" w:rsidR="009E26A5" w:rsidRDefault="00000000">
            <w:r>
              <w:lastRenderedPageBreak/>
              <w:t>Sys21</w:t>
            </w:r>
          </w:p>
        </w:tc>
        <w:tc>
          <w:tcPr>
            <w:tcW w:w="1924" w:type="dxa"/>
            <w:vAlign w:val="center"/>
          </w:tcPr>
          <w:p w14:paraId="048E50BC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2BBEAAD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E26D965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36EDCC6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1F184CAE" w14:textId="77777777" w:rsidR="009E26A5" w:rsidRDefault="00000000">
            <w:r>
              <w:t>同设计建筑</w:t>
            </w:r>
          </w:p>
        </w:tc>
      </w:tr>
      <w:tr w:rsidR="009E26A5" w14:paraId="5C2A598B" w14:textId="77777777">
        <w:tc>
          <w:tcPr>
            <w:tcW w:w="1131" w:type="dxa"/>
            <w:vAlign w:val="center"/>
          </w:tcPr>
          <w:p w14:paraId="4CD891AC" w14:textId="77777777" w:rsidR="009E26A5" w:rsidRDefault="00000000">
            <w:r>
              <w:t>Sys22</w:t>
            </w:r>
          </w:p>
        </w:tc>
        <w:tc>
          <w:tcPr>
            <w:tcW w:w="1924" w:type="dxa"/>
            <w:vAlign w:val="center"/>
          </w:tcPr>
          <w:p w14:paraId="2B594815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B2F1AE2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270DFD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A50A475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2C21EF5" w14:textId="77777777" w:rsidR="009E26A5" w:rsidRDefault="00000000">
            <w:r>
              <w:t>同设计建筑</w:t>
            </w:r>
          </w:p>
        </w:tc>
      </w:tr>
      <w:tr w:rsidR="009E26A5" w14:paraId="219874A0" w14:textId="77777777">
        <w:tc>
          <w:tcPr>
            <w:tcW w:w="1131" w:type="dxa"/>
            <w:vAlign w:val="center"/>
          </w:tcPr>
          <w:p w14:paraId="5FBA20B5" w14:textId="77777777" w:rsidR="009E26A5" w:rsidRDefault="00000000">
            <w:r>
              <w:t>Sys2</w:t>
            </w:r>
            <w:r>
              <w:t>群</w:t>
            </w:r>
          </w:p>
        </w:tc>
        <w:tc>
          <w:tcPr>
            <w:tcW w:w="1924" w:type="dxa"/>
            <w:vAlign w:val="center"/>
          </w:tcPr>
          <w:p w14:paraId="02859939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A53CE89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C274BC4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A92818E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11811F3F" w14:textId="77777777" w:rsidR="009E26A5" w:rsidRDefault="00000000">
            <w:r>
              <w:t>同设计建筑</w:t>
            </w:r>
          </w:p>
        </w:tc>
      </w:tr>
      <w:tr w:rsidR="009E26A5" w14:paraId="29EE992A" w14:textId="77777777">
        <w:tc>
          <w:tcPr>
            <w:tcW w:w="1131" w:type="dxa"/>
            <w:vAlign w:val="center"/>
          </w:tcPr>
          <w:p w14:paraId="70BEF590" w14:textId="77777777" w:rsidR="009E26A5" w:rsidRDefault="00000000">
            <w:r>
              <w:t>Sys3</w:t>
            </w:r>
          </w:p>
        </w:tc>
        <w:tc>
          <w:tcPr>
            <w:tcW w:w="1924" w:type="dxa"/>
            <w:vAlign w:val="center"/>
          </w:tcPr>
          <w:p w14:paraId="68DF948A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4525C74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6B1C4AD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CD30853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6F32C13" w14:textId="77777777" w:rsidR="009E26A5" w:rsidRDefault="00000000">
            <w:r>
              <w:t>同设计建筑</w:t>
            </w:r>
          </w:p>
        </w:tc>
      </w:tr>
      <w:tr w:rsidR="009E26A5" w14:paraId="4DD45AE1" w14:textId="77777777">
        <w:tc>
          <w:tcPr>
            <w:tcW w:w="1131" w:type="dxa"/>
            <w:vAlign w:val="center"/>
          </w:tcPr>
          <w:p w14:paraId="4176A5F1" w14:textId="77777777" w:rsidR="009E26A5" w:rsidRDefault="00000000">
            <w:r>
              <w:t>Sys4</w:t>
            </w:r>
          </w:p>
        </w:tc>
        <w:tc>
          <w:tcPr>
            <w:tcW w:w="1924" w:type="dxa"/>
            <w:vAlign w:val="center"/>
          </w:tcPr>
          <w:p w14:paraId="7FC8E58A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91ADAEA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64D1F8B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7BFFDDA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6B7A4C77" w14:textId="77777777" w:rsidR="009E26A5" w:rsidRDefault="00000000">
            <w:r>
              <w:t>同设计建筑</w:t>
            </w:r>
          </w:p>
        </w:tc>
      </w:tr>
      <w:tr w:rsidR="009E26A5" w14:paraId="0558B378" w14:textId="77777777">
        <w:tc>
          <w:tcPr>
            <w:tcW w:w="1131" w:type="dxa"/>
            <w:vAlign w:val="center"/>
          </w:tcPr>
          <w:p w14:paraId="66AF4812" w14:textId="77777777" w:rsidR="009E26A5" w:rsidRDefault="00000000">
            <w:r>
              <w:t>Sys5</w:t>
            </w:r>
          </w:p>
        </w:tc>
        <w:tc>
          <w:tcPr>
            <w:tcW w:w="1924" w:type="dxa"/>
            <w:vAlign w:val="center"/>
          </w:tcPr>
          <w:p w14:paraId="6D6CCEAD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241B185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D43F9BC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3D0608A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C14644E" w14:textId="77777777" w:rsidR="009E26A5" w:rsidRDefault="00000000">
            <w:r>
              <w:t>同设计建筑</w:t>
            </w:r>
          </w:p>
        </w:tc>
      </w:tr>
      <w:tr w:rsidR="009E26A5" w14:paraId="616343ED" w14:textId="77777777">
        <w:tc>
          <w:tcPr>
            <w:tcW w:w="1131" w:type="dxa"/>
            <w:vAlign w:val="center"/>
          </w:tcPr>
          <w:p w14:paraId="36E9BFBC" w14:textId="77777777" w:rsidR="009E26A5" w:rsidRDefault="00000000">
            <w:r>
              <w:t>Sys6-14</w:t>
            </w:r>
          </w:p>
        </w:tc>
        <w:tc>
          <w:tcPr>
            <w:tcW w:w="1924" w:type="dxa"/>
            <w:vAlign w:val="center"/>
          </w:tcPr>
          <w:p w14:paraId="406D7187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1A926E7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146441D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FAFB7FE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2332729A" w14:textId="77777777" w:rsidR="009E26A5" w:rsidRDefault="00000000">
            <w:r>
              <w:t>同设计建筑</w:t>
            </w:r>
          </w:p>
        </w:tc>
      </w:tr>
      <w:tr w:rsidR="009E26A5" w14:paraId="61764724" w14:textId="77777777">
        <w:tc>
          <w:tcPr>
            <w:tcW w:w="1131" w:type="dxa"/>
            <w:vAlign w:val="center"/>
          </w:tcPr>
          <w:p w14:paraId="3831CDF7" w14:textId="77777777" w:rsidR="009E26A5" w:rsidRDefault="00000000">
            <w:r>
              <w:t>风机盘管</w:t>
            </w:r>
          </w:p>
        </w:tc>
        <w:tc>
          <w:tcPr>
            <w:tcW w:w="1924" w:type="dxa"/>
            <w:vAlign w:val="center"/>
          </w:tcPr>
          <w:p w14:paraId="69B741AA" w14:textId="77777777" w:rsidR="009E26A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65EF4CB" w14:textId="77777777" w:rsidR="009E26A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3E1E802" w14:textId="77777777" w:rsidR="009E26A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C8E93E1" w14:textId="77777777" w:rsidR="009E26A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4CC0205" w14:textId="77777777" w:rsidR="009E26A5" w:rsidRDefault="00000000">
            <w:r>
              <w:t>同设计建筑</w:t>
            </w:r>
          </w:p>
        </w:tc>
      </w:tr>
    </w:tbl>
    <w:p w14:paraId="11941B4E" w14:textId="77777777" w:rsidR="009E26A5" w:rsidRDefault="00000000">
      <w:pPr>
        <w:pStyle w:val="2"/>
        <w:widowControl w:val="0"/>
        <w:rPr>
          <w:kern w:val="2"/>
        </w:rPr>
      </w:pPr>
      <w:bookmarkStart w:id="129" w:name="_Toc167737474"/>
      <w:r>
        <w:rPr>
          <w:kern w:val="2"/>
        </w:rPr>
        <w:t>制冷系统</w:t>
      </w:r>
      <w:bookmarkEnd w:id="129"/>
    </w:p>
    <w:p w14:paraId="79E83009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30" w:name="_Toc167737475"/>
      <w:r>
        <w:rPr>
          <w:kern w:val="2"/>
          <w:szCs w:val="24"/>
        </w:rPr>
        <w:t>冷源1</w:t>
      </w:r>
      <w:bookmarkEnd w:id="130"/>
    </w:p>
    <w:p w14:paraId="5B87CC05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9E26A5" w14:paraId="4E5EC3BF" w14:textId="77777777">
        <w:tc>
          <w:tcPr>
            <w:tcW w:w="1697" w:type="dxa"/>
            <w:shd w:val="clear" w:color="auto" w:fill="E6E6E6"/>
            <w:vAlign w:val="center"/>
          </w:tcPr>
          <w:p w14:paraId="03AAB450" w14:textId="77777777" w:rsidR="009E26A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46D40208" w14:textId="77777777" w:rsidR="009E26A5" w:rsidRDefault="00000000">
            <w:r>
              <w:t>默认</w:t>
            </w:r>
            <w:r>
              <w:t>, Sys15, Sys16, Sys17, Sys18, Sys19-20, Sys2, Sys21, Sys22, Sys2</w:t>
            </w:r>
            <w:r>
              <w:t>群</w:t>
            </w:r>
            <w:r>
              <w:t xml:space="preserve">, Sys3, Sys4, Sys5, Sys6-14, </w:t>
            </w:r>
            <w:r>
              <w:t>风机盘管</w:t>
            </w:r>
          </w:p>
        </w:tc>
      </w:tr>
    </w:tbl>
    <w:p w14:paraId="2488643C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9E26A5" w14:paraId="37B11544" w14:textId="77777777">
        <w:tc>
          <w:tcPr>
            <w:tcW w:w="1398" w:type="dxa"/>
            <w:shd w:val="clear" w:color="auto" w:fill="E6E6E6"/>
            <w:vAlign w:val="center"/>
          </w:tcPr>
          <w:p w14:paraId="1F7A1037" w14:textId="77777777" w:rsidR="009E26A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CCCD39" w14:textId="77777777" w:rsidR="009E26A5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E9C2DF" w14:textId="77777777" w:rsidR="009E26A5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E5C392" w14:textId="77777777" w:rsidR="009E26A5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8C9AB9" w14:textId="77777777" w:rsidR="009E26A5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43186726" w14:textId="77777777" w:rsidR="009E26A5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3A02A3" w14:textId="77777777" w:rsidR="009E26A5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3E83D4EC" w14:textId="77777777" w:rsidR="009E26A5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28C33EE" w14:textId="77777777" w:rsidR="009E26A5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9E26A5" w14:paraId="5B750263" w14:textId="77777777">
        <w:tc>
          <w:tcPr>
            <w:tcW w:w="1398" w:type="dxa"/>
            <w:vAlign w:val="center"/>
          </w:tcPr>
          <w:p w14:paraId="1F89A972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7F3648C9" w14:textId="77777777" w:rsidR="009E26A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60934712" w14:textId="77777777" w:rsidR="009E26A5" w:rsidRDefault="00000000">
            <w:r>
              <w:t>178.15</w:t>
            </w:r>
          </w:p>
        </w:tc>
        <w:tc>
          <w:tcPr>
            <w:tcW w:w="990" w:type="dxa"/>
            <w:vAlign w:val="center"/>
          </w:tcPr>
          <w:p w14:paraId="0D1A67B7" w14:textId="77777777" w:rsidR="009E26A5" w:rsidRDefault="00000000">
            <w:r>
              <w:t>926.37</w:t>
            </w:r>
          </w:p>
        </w:tc>
        <w:tc>
          <w:tcPr>
            <w:tcW w:w="990" w:type="dxa"/>
            <w:vAlign w:val="center"/>
          </w:tcPr>
          <w:p w14:paraId="490999B8" w14:textId="77777777" w:rsidR="009E26A5" w:rsidRDefault="00000000">
            <w:r>
              <w:t>5.20</w:t>
            </w:r>
          </w:p>
        </w:tc>
        <w:tc>
          <w:tcPr>
            <w:tcW w:w="424" w:type="dxa"/>
            <w:vAlign w:val="center"/>
          </w:tcPr>
          <w:p w14:paraId="105AF134" w14:textId="77777777" w:rsidR="009E26A5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BE404B4" w14:textId="77777777" w:rsidR="009E26A5" w:rsidRDefault="00000000">
            <w:r>
              <w:t>677738</w:t>
            </w:r>
          </w:p>
        </w:tc>
        <w:tc>
          <w:tcPr>
            <w:tcW w:w="1313" w:type="dxa"/>
            <w:vAlign w:val="center"/>
          </w:tcPr>
          <w:p w14:paraId="45951255" w14:textId="77777777" w:rsidR="009E26A5" w:rsidRDefault="00000000">
            <w:r>
              <w:t>5.90</w:t>
            </w:r>
          </w:p>
        </w:tc>
        <w:tc>
          <w:tcPr>
            <w:tcW w:w="798" w:type="dxa"/>
            <w:vAlign w:val="center"/>
          </w:tcPr>
          <w:p w14:paraId="02ED0F6A" w14:textId="77777777" w:rsidR="009E26A5" w:rsidRDefault="00000000">
            <w:r>
              <w:t>114871</w:t>
            </w:r>
          </w:p>
        </w:tc>
      </w:tr>
      <w:tr w:rsidR="009E26A5" w14:paraId="2E8C2997" w14:textId="77777777">
        <w:tc>
          <w:tcPr>
            <w:tcW w:w="1398" w:type="dxa"/>
            <w:vAlign w:val="center"/>
          </w:tcPr>
          <w:p w14:paraId="32E9889A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442A575C" w14:textId="77777777" w:rsidR="009E26A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27662EFA" w14:textId="77777777" w:rsidR="009E26A5" w:rsidRDefault="00000000">
            <w:r>
              <w:t>402.53</w:t>
            </w:r>
          </w:p>
        </w:tc>
        <w:tc>
          <w:tcPr>
            <w:tcW w:w="990" w:type="dxa"/>
            <w:vAlign w:val="center"/>
          </w:tcPr>
          <w:p w14:paraId="1624FC66" w14:textId="77777777" w:rsidR="009E26A5" w:rsidRDefault="00000000">
            <w:r>
              <w:t>2254.17</w:t>
            </w:r>
          </w:p>
        </w:tc>
        <w:tc>
          <w:tcPr>
            <w:tcW w:w="990" w:type="dxa"/>
            <w:vAlign w:val="center"/>
          </w:tcPr>
          <w:p w14:paraId="23F384C9" w14:textId="77777777" w:rsidR="009E26A5" w:rsidRDefault="00000000">
            <w:r>
              <w:t>5.60</w:t>
            </w:r>
          </w:p>
        </w:tc>
        <w:tc>
          <w:tcPr>
            <w:tcW w:w="424" w:type="dxa"/>
            <w:vAlign w:val="center"/>
          </w:tcPr>
          <w:p w14:paraId="5039E18B" w14:textId="77777777" w:rsidR="009E26A5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78E791F" w14:textId="77777777" w:rsidR="009E26A5" w:rsidRDefault="00000000">
            <w:r>
              <w:t>1649163</w:t>
            </w:r>
          </w:p>
        </w:tc>
        <w:tc>
          <w:tcPr>
            <w:tcW w:w="1313" w:type="dxa"/>
            <w:vAlign w:val="center"/>
          </w:tcPr>
          <w:p w14:paraId="0FC97C1F" w14:textId="77777777" w:rsidR="009E26A5" w:rsidRDefault="00000000">
            <w:r>
              <w:t>6.30</w:t>
            </w:r>
          </w:p>
        </w:tc>
        <w:tc>
          <w:tcPr>
            <w:tcW w:w="798" w:type="dxa"/>
            <w:vAlign w:val="center"/>
          </w:tcPr>
          <w:p w14:paraId="3FAB6D48" w14:textId="77777777" w:rsidR="009E26A5" w:rsidRDefault="00000000">
            <w:r>
              <w:t>261772</w:t>
            </w:r>
          </w:p>
        </w:tc>
      </w:tr>
      <w:tr w:rsidR="009E26A5" w14:paraId="32898011" w14:textId="77777777">
        <w:tc>
          <w:tcPr>
            <w:tcW w:w="8509" w:type="dxa"/>
            <w:gridSpan w:val="8"/>
            <w:vAlign w:val="center"/>
          </w:tcPr>
          <w:p w14:paraId="522455CE" w14:textId="77777777" w:rsidR="009E26A5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56FC9268" w14:textId="77777777" w:rsidR="009E26A5" w:rsidRDefault="00000000">
            <w:r>
              <w:t>376643</w:t>
            </w:r>
          </w:p>
        </w:tc>
      </w:tr>
    </w:tbl>
    <w:p w14:paraId="6002CF4F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9E26A5" w14:paraId="4DA73A17" w14:textId="77777777">
        <w:tc>
          <w:tcPr>
            <w:tcW w:w="1415" w:type="dxa"/>
            <w:shd w:val="clear" w:color="auto" w:fill="E6E6E6"/>
            <w:vAlign w:val="center"/>
          </w:tcPr>
          <w:p w14:paraId="66D8004F" w14:textId="77777777" w:rsidR="009E26A5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790C526" w14:textId="77777777" w:rsidR="009E26A5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7E7EC3D" w14:textId="77777777" w:rsidR="009E26A5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75ECB28" w14:textId="77777777" w:rsidR="009E26A5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AA4A60F" w14:textId="77777777" w:rsidR="009E26A5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9834FE9" w14:textId="77777777" w:rsidR="009E26A5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6D9D7BE7" w14:textId="77777777" w:rsidR="009E26A5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9E26A5" w14:paraId="1CFF1933" w14:textId="77777777">
        <w:tc>
          <w:tcPr>
            <w:tcW w:w="1415" w:type="dxa"/>
            <w:vAlign w:val="center"/>
          </w:tcPr>
          <w:p w14:paraId="236C50DC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0D66CCDC" w14:textId="77777777" w:rsidR="009E26A5" w:rsidRDefault="00000000">
            <w:r>
              <w:t>1853</w:t>
            </w:r>
          </w:p>
        </w:tc>
        <w:tc>
          <w:tcPr>
            <w:tcW w:w="1318" w:type="dxa"/>
            <w:vAlign w:val="center"/>
          </w:tcPr>
          <w:p w14:paraId="3BCDCB98" w14:textId="77777777" w:rsidR="009E26A5" w:rsidRDefault="00000000">
            <w:r>
              <w:t>5.20</w:t>
            </w:r>
          </w:p>
        </w:tc>
        <w:tc>
          <w:tcPr>
            <w:tcW w:w="1205" w:type="dxa"/>
            <w:vAlign w:val="center"/>
          </w:tcPr>
          <w:p w14:paraId="61085E7C" w14:textId="77777777" w:rsidR="009E26A5" w:rsidRDefault="00000000">
            <w:r>
              <w:t>2209</w:t>
            </w:r>
          </w:p>
        </w:tc>
        <w:tc>
          <w:tcPr>
            <w:tcW w:w="1431" w:type="dxa"/>
            <w:vMerge w:val="restart"/>
            <w:vAlign w:val="center"/>
          </w:tcPr>
          <w:p w14:paraId="191D93D7" w14:textId="77777777" w:rsidR="009E26A5" w:rsidRDefault="00000000"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 w14:paraId="1EBD5BF3" w14:textId="77777777" w:rsidR="009E26A5" w:rsidRDefault="00000000">
            <w:r>
              <w:t>616</w:t>
            </w:r>
          </w:p>
        </w:tc>
        <w:tc>
          <w:tcPr>
            <w:tcW w:w="1211" w:type="dxa"/>
            <w:vAlign w:val="center"/>
          </w:tcPr>
          <w:p w14:paraId="617D3FA2" w14:textId="77777777" w:rsidR="009E26A5" w:rsidRDefault="00000000">
            <w:r>
              <w:t>29120</w:t>
            </w:r>
          </w:p>
        </w:tc>
      </w:tr>
      <w:tr w:rsidR="009E26A5" w14:paraId="5358C62C" w14:textId="77777777">
        <w:tc>
          <w:tcPr>
            <w:tcW w:w="1415" w:type="dxa"/>
            <w:vAlign w:val="center"/>
          </w:tcPr>
          <w:p w14:paraId="017669DC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36C7D678" w14:textId="77777777" w:rsidR="009E26A5" w:rsidRDefault="00000000">
            <w:r>
              <w:t>4508</w:t>
            </w:r>
          </w:p>
        </w:tc>
        <w:tc>
          <w:tcPr>
            <w:tcW w:w="1318" w:type="dxa"/>
            <w:vAlign w:val="center"/>
          </w:tcPr>
          <w:p w14:paraId="2B7B8041" w14:textId="77777777" w:rsidR="009E26A5" w:rsidRDefault="00000000">
            <w:r>
              <w:t>5.60</w:t>
            </w:r>
          </w:p>
        </w:tc>
        <w:tc>
          <w:tcPr>
            <w:tcW w:w="1205" w:type="dxa"/>
            <w:vAlign w:val="center"/>
          </w:tcPr>
          <w:p w14:paraId="3BF40791" w14:textId="77777777" w:rsidR="009E26A5" w:rsidRDefault="00000000">
            <w:r>
              <w:t>5313</w:t>
            </w:r>
          </w:p>
        </w:tc>
        <w:tc>
          <w:tcPr>
            <w:tcW w:w="1431" w:type="dxa"/>
            <w:vMerge/>
            <w:vAlign w:val="center"/>
          </w:tcPr>
          <w:p w14:paraId="1BD32A3B" w14:textId="77777777" w:rsidR="009E26A5" w:rsidRDefault="009E26A5"/>
        </w:tc>
        <w:tc>
          <w:tcPr>
            <w:tcW w:w="1318" w:type="dxa"/>
            <w:vMerge/>
            <w:vAlign w:val="center"/>
          </w:tcPr>
          <w:p w14:paraId="0F07EA22" w14:textId="77777777" w:rsidR="009E26A5" w:rsidRDefault="009E26A5"/>
        </w:tc>
        <w:tc>
          <w:tcPr>
            <w:tcW w:w="1211" w:type="dxa"/>
            <w:vAlign w:val="center"/>
          </w:tcPr>
          <w:p w14:paraId="3DADE5E1" w14:textId="77777777" w:rsidR="009E26A5" w:rsidRDefault="00000000">
            <w:r>
              <w:t>70043</w:t>
            </w:r>
          </w:p>
        </w:tc>
      </w:tr>
      <w:tr w:rsidR="009E26A5" w14:paraId="5FE919CC" w14:textId="77777777">
        <w:tc>
          <w:tcPr>
            <w:tcW w:w="1415" w:type="dxa"/>
            <w:vAlign w:val="center"/>
          </w:tcPr>
          <w:p w14:paraId="0FB7733C" w14:textId="77777777" w:rsidR="009E26A5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0BCC71D5" w14:textId="77777777" w:rsidR="009E26A5" w:rsidRDefault="00000000">
            <w:r>
              <w:t>6361</w:t>
            </w:r>
          </w:p>
        </w:tc>
        <w:tc>
          <w:tcPr>
            <w:tcW w:w="1318" w:type="dxa"/>
            <w:vAlign w:val="center"/>
          </w:tcPr>
          <w:p w14:paraId="3D37B239" w14:textId="77777777" w:rsidR="009E26A5" w:rsidRDefault="009E26A5"/>
        </w:tc>
        <w:tc>
          <w:tcPr>
            <w:tcW w:w="1205" w:type="dxa"/>
            <w:vAlign w:val="center"/>
          </w:tcPr>
          <w:p w14:paraId="1CBD173D" w14:textId="77777777" w:rsidR="009E26A5" w:rsidRDefault="00000000">
            <w:r>
              <w:t>7522</w:t>
            </w:r>
          </w:p>
        </w:tc>
        <w:tc>
          <w:tcPr>
            <w:tcW w:w="1431" w:type="dxa"/>
            <w:vAlign w:val="center"/>
          </w:tcPr>
          <w:p w14:paraId="1D315388" w14:textId="77777777" w:rsidR="009E26A5" w:rsidRDefault="009E26A5"/>
        </w:tc>
        <w:tc>
          <w:tcPr>
            <w:tcW w:w="1318" w:type="dxa"/>
            <w:vAlign w:val="center"/>
          </w:tcPr>
          <w:p w14:paraId="085E501E" w14:textId="77777777" w:rsidR="009E26A5" w:rsidRDefault="009E26A5"/>
        </w:tc>
        <w:tc>
          <w:tcPr>
            <w:tcW w:w="1211" w:type="dxa"/>
            <w:vAlign w:val="center"/>
          </w:tcPr>
          <w:p w14:paraId="25343BDB" w14:textId="77777777" w:rsidR="009E26A5" w:rsidRDefault="00000000">
            <w:r>
              <w:t>99164</w:t>
            </w:r>
          </w:p>
        </w:tc>
      </w:tr>
    </w:tbl>
    <w:p w14:paraId="0C8F8DC4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9E26A5" w14:paraId="57B76A76" w14:textId="77777777">
        <w:tc>
          <w:tcPr>
            <w:tcW w:w="1862" w:type="dxa"/>
            <w:shd w:val="clear" w:color="auto" w:fill="E6E6E6"/>
            <w:vAlign w:val="center"/>
          </w:tcPr>
          <w:p w14:paraId="7A3E45D5" w14:textId="77777777" w:rsidR="009E26A5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209EDF8" w14:textId="77777777" w:rsidR="009E26A5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1FB2B06" w14:textId="77777777" w:rsidR="009E26A5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BAE362E" w14:textId="77777777" w:rsidR="009E26A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5617AF9" w14:textId="77777777" w:rsidR="009E26A5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9E26A5" w14:paraId="07ED46E9" w14:textId="77777777">
        <w:tc>
          <w:tcPr>
            <w:tcW w:w="1862" w:type="dxa"/>
            <w:vAlign w:val="center"/>
          </w:tcPr>
          <w:p w14:paraId="327C2010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5EE6CE91" w14:textId="77777777" w:rsidR="009E26A5" w:rsidRDefault="00000000">
            <w:r>
              <w:t>1853</w:t>
            </w:r>
          </w:p>
        </w:tc>
        <w:tc>
          <w:tcPr>
            <w:tcW w:w="1862" w:type="dxa"/>
            <w:vMerge w:val="restart"/>
            <w:vAlign w:val="center"/>
          </w:tcPr>
          <w:p w14:paraId="578F78D3" w14:textId="77777777" w:rsidR="009E26A5" w:rsidRDefault="00000000"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 w14:paraId="361B22ED" w14:textId="77777777" w:rsidR="009E26A5" w:rsidRDefault="00000000">
            <w:r>
              <w:t>616</w:t>
            </w:r>
          </w:p>
        </w:tc>
        <w:tc>
          <w:tcPr>
            <w:tcW w:w="1867" w:type="dxa"/>
            <w:vAlign w:val="center"/>
          </w:tcPr>
          <w:p w14:paraId="4A17A3A1" w14:textId="77777777" w:rsidR="009E26A5" w:rsidRDefault="00000000">
            <w:r>
              <w:t>27505</w:t>
            </w:r>
          </w:p>
        </w:tc>
      </w:tr>
      <w:tr w:rsidR="009E26A5" w14:paraId="320D45EF" w14:textId="77777777">
        <w:tc>
          <w:tcPr>
            <w:tcW w:w="1862" w:type="dxa"/>
            <w:vAlign w:val="center"/>
          </w:tcPr>
          <w:p w14:paraId="34C60FF1" w14:textId="77777777" w:rsidR="009E26A5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2D5E6C57" w14:textId="77777777" w:rsidR="009E26A5" w:rsidRDefault="00000000">
            <w:r>
              <w:t>4508</w:t>
            </w:r>
          </w:p>
        </w:tc>
        <w:tc>
          <w:tcPr>
            <w:tcW w:w="1862" w:type="dxa"/>
            <w:vMerge/>
            <w:vAlign w:val="center"/>
          </w:tcPr>
          <w:p w14:paraId="1A6F0CA4" w14:textId="77777777" w:rsidR="009E26A5" w:rsidRDefault="009E26A5"/>
        </w:tc>
        <w:tc>
          <w:tcPr>
            <w:tcW w:w="1862" w:type="dxa"/>
            <w:vMerge/>
            <w:vAlign w:val="center"/>
          </w:tcPr>
          <w:p w14:paraId="3144AA8C" w14:textId="77777777" w:rsidR="009E26A5" w:rsidRDefault="009E26A5"/>
        </w:tc>
        <w:tc>
          <w:tcPr>
            <w:tcW w:w="1867" w:type="dxa"/>
            <w:vAlign w:val="center"/>
          </w:tcPr>
          <w:p w14:paraId="324F94D4" w14:textId="77777777" w:rsidR="009E26A5" w:rsidRDefault="00000000">
            <w:r>
              <w:t>66929</w:t>
            </w:r>
          </w:p>
        </w:tc>
      </w:tr>
      <w:tr w:rsidR="009E26A5" w14:paraId="39F0E403" w14:textId="77777777">
        <w:tc>
          <w:tcPr>
            <w:tcW w:w="1862" w:type="dxa"/>
            <w:vAlign w:val="center"/>
          </w:tcPr>
          <w:p w14:paraId="4240AF27" w14:textId="77777777" w:rsidR="009E26A5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468C3007" w14:textId="77777777" w:rsidR="009E26A5" w:rsidRDefault="00000000">
            <w:r>
              <w:t>6361</w:t>
            </w:r>
          </w:p>
        </w:tc>
        <w:tc>
          <w:tcPr>
            <w:tcW w:w="1862" w:type="dxa"/>
            <w:vAlign w:val="center"/>
          </w:tcPr>
          <w:p w14:paraId="0B1B539D" w14:textId="77777777" w:rsidR="009E26A5" w:rsidRDefault="009E26A5"/>
        </w:tc>
        <w:tc>
          <w:tcPr>
            <w:tcW w:w="1862" w:type="dxa"/>
            <w:vAlign w:val="center"/>
          </w:tcPr>
          <w:p w14:paraId="3263640F" w14:textId="77777777" w:rsidR="009E26A5" w:rsidRDefault="009E26A5"/>
        </w:tc>
        <w:tc>
          <w:tcPr>
            <w:tcW w:w="1867" w:type="dxa"/>
            <w:vAlign w:val="center"/>
          </w:tcPr>
          <w:p w14:paraId="2A026BDE" w14:textId="77777777" w:rsidR="009E26A5" w:rsidRDefault="00000000">
            <w:r>
              <w:t>94434</w:t>
            </w:r>
          </w:p>
        </w:tc>
      </w:tr>
    </w:tbl>
    <w:p w14:paraId="6968220D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9E26A5" w14:paraId="1C8F74C7" w14:textId="77777777">
        <w:tc>
          <w:tcPr>
            <w:tcW w:w="1562" w:type="dxa"/>
            <w:shd w:val="clear" w:color="auto" w:fill="E6E6E6"/>
            <w:vAlign w:val="center"/>
          </w:tcPr>
          <w:p w14:paraId="5AEF3A31" w14:textId="77777777" w:rsidR="009E26A5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698521A" w14:textId="77777777" w:rsidR="009E26A5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C92834A" w14:textId="77777777" w:rsidR="009E26A5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BC39189" w14:textId="77777777" w:rsidR="009E26A5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8B324EF" w14:textId="77777777" w:rsidR="009E26A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0B9CE1CF" w14:textId="77777777" w:rsidR="009E26A5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9E26A5" w14:paraId="6C0F8669" w14:textId="77777777">
        <w:tc>
          <w:tcPr>
            <w:tcW w:w="1562" w:type="dxa"/>
            <w:vAlign w:val="center"/>
          </w:tcPr>
          <w:p w14:paraId="467FC112" w14:textId="77777777" w:rsidR="009E26A5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2E1EB405" w14:textId="77777777" w:rsidR="009E26A5" w:rsidRDefault="00000000">
            <w:r>
              <w:t>6361</w:t>
            </w:r>
          </w:p>
        </w:tc>
        <w:tc>
          <w:tcPr>
            <w:tcW w:w="2122" w:type="dxa"/>
            <w:vAlign w:val="center"/>
          </w:tcPr>
          <w:p w14:paraId="6AECED8B" w14:textId="77777777" w:rsidR="009E26A5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1E61E383" w14:textId="77777777" w:rsidR="009E26A5" w:rsidRDefault="00000000">
            <w:r>
              <w:t>10.90</w:t>
            </w:r>
          </w:p>
        </w:tc>
        <w:tc>
          <w:tcPr>
            <w:tcW w:w="1318" w:type="dxa"/>
            <w:vAlign w:val="center"/>
          </w:tcPr>
          <w:p w14:paraId="2C61CF5D" w14:textId="77777777" w:rsidR="009E26A5" w:rsidRDefault="00000000">
            <w:r>
              <w:t>616</w:t>
            </w:r>
          </w:p>
        </w:tc>
        <w:tc>
          <w:tcPr>
            <w:tcW w:w="1290" w:type="dxa"/>
            <w:vAlign w:val="center"/>
          </w:tcPr>
          <w:p w14:paraId="3F5CF428" w14:textId="77777777" w:rsidR="009E26A5" w:rsidRDefault="00000000">
            <w:r>
              <w:t>23050</w:t>
            </w:r>
          </w:p>
        </w:tc>
      </w:tr>
    </w:tbl>
    <w:p w14:paraId="2AA448DB" w14:textId="77777777" w:rsidR="009E26A5" w:rsidRDefault="00000000">
      <w:pPr>
        <w:pStyle w:val="2"/>
        <w:widowControl w:val="0"/>
        <w:rPr>
          <w:kern w:val="2"/>
        </w:rPr>
      </w:pPr>
      <w:bookmarkStart w:id="131" w:name="_Toc167737476"/>
      <w:r>
        <w:rPr>
          <w:kern w:val="2"/>
        </w:rPr>
        <w:t>供暖系统</w:t>
      </w:r>
      <w:bookmarkEnd w:id="131"/>
    </w:p>
    <w:p w14:paraId="7B8BC3CF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32" w:name="_Toc167737477"/>
      <w:r>
        <w:rPr>
          <w:kern w:val="2"/>
          <w:szCs w:val="24"/>
        </w:rPr>
        <w:t>默认热源</w:t>
      </w:r>
      <w:bookmarkEnd w:id="132"/>
    </w:p>
    <w:p w14:paraId="3BE3DCA0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9E26A5" w14:paraId="6927C600" w14:textId="77777777">
        <w:tc>
          <w:tcPr>
            <w:tcW w:w="1697" w:type="dxa"/>
            <w:shd w:val="clear" w:color="auto" w:fill="E6E6E6"/>
            <w:vAlign w:val="center"/>
          </w:tcPr>
          <w:p w14:paraId="2F93CCDA" w14:textId="77777777" w:rsidR="009E26A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426A228" w14:textId="77777777" w:rsidR="009E26A5" w:rsidRDefault="00000000">
            <w:r>
              <w:t>默认</w:t>
            </w:r>
            <w:r>
              <w:t>, Sys15, Sys16, Sys17, Sys18, Sys19-20, Sys2, Sys21, Sys22, Sys2</w:t>
            </w:r>
            <w:r>
              <w:t>群</w:t>
            </w:r>
            <w:r>
              <w:t xml:space="preserve">, Sys3, Sys4, Sys5, Sys6-14, </w:t>
            </w:r>
            <w:r>
              <w:t>风机盘管</w:t>
            </w:r>
          </w:p>
        </w:tc>
      </w:tr>
    </w:tbl>
    <w:p w14:paraId="35E3D64D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9E26A5" w14:paraId="614EB52B" w14:textId="77777777">
        <w:tc>
          <w:tcPr>
            <w:tcW w:w="1165" w:type="dxa"/>
            <w:shd w:val="clear" w:color="auto" w:fill="E6E6E6"/>
            <w:vAlign w:val="center"/>
          </w:tcPr>
          <w:p w14:paraId="00A11BD2" w14:textId="77777777" w:rsidR="009E26A5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3FB50495" w14:textId="77777777" w:rsidR="009E26A5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7D91F0" w14:textId="77777777" w:rsidR="009E26A5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2545FE8" w14:textId="77777777" w:rsidR="009E26A5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F01835" w14:textId="77777777" w:rsidR="009E26A5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DD6352" w14:textId="77777777" w:rsidR="009E26A5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383839" w14:textId="77777777" w:rsidR="009E26A5" w:rsidRDefault="00000000">
            <w:pPr>
              <w:jc w:val="center"/>
            </w:pPr>
            <w:r>
              <w:t>天然气热值</w:t>
            </w:r>
            <w:r>
              <w:t>(kWh/m3)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9D1D113" w14:textId="77777777" w:rsidR="009E26A5" w:rsidRDefault="00000000">
            <w:pPr>
              <w:jc w:val="center"/>
            </w:pPr>
            <w:r>
              <w:t>天然气消耗</w:t>
            </w:r>
            <w:r>
              <w:t>(m3)</w:t>
            </w:r>
          </w:p>
        </w:tc>
      </w:tr>
      <w:tr w:rsidR="009E26A5" w14:paraId="69995428" w14:textId="77777777">
        <w:tc>
          <w:tcPr>
            <w:tcW w:w="1165" w:type="dxa"/>
            <w:vAlign w:val="center"/>
          </w:tcPr>
          <w:p w14:paraId="238928B6" w14:textId="77777777" w:rsidR="009E26A5" w:rsidRDefault="00000000">
            <w:r>
              <w:t>燃气</w:t>
            </w:r>
          </w:p>
        </w:tc>
        <w:tc>
          <w:tcPr>
            <w:tcW w:w="945" w:type="dxa"/>
            <w:vAlign w:val="center"/>
          </w:tcPr>
          <w:p w14:paraId="5FEB8BC8" w14:textId="77777777" w:rsidR="009E26A5" w:rsidRDefault="00000000">
            <w:r>
              <w:t>0.75</w:t>
            </w:r>
          </w:p>
        </w:tc>
        <w:tc>
          <w:tcPr>
            <w:tcW w:w="707" w:type="dxa"/>
            <w:vAlign w:val="center"/>
          </w:tcPr>
          <w:p w14:paraId="6A5E644D" w14:textId="77777777" w:rsidR="009E26A5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423AC659" w14:textId="77777777" w:rsidR="009E26A5" w:rsidRDefault="00000000">
            <w:r>
              <w:t>142656</w:t>
            </w:r>
          </w:p>
        </w:tc>
        <w:tc>
          <w:tcPr>
            <w:tcW w:w="848" w:type="dxa"/>
            <w:vAlign w:val="center"/>
          </w:tcPr>
          <w:p w14:paraId="63D81F25" w14:textId="77777777" w:rsidR="009E26A5" w:rsidRDefault="00000000">
            <w:r>
              <w:t>0.88</w:t>
            </w:r>
          </w:p>
        </w:tc>
        <w:tc>
          <w:tcPr>
            <w:tcW w:w="1131" w:type="dxa"/>
            <w:vAlign w:val="center"/>
          </w:tcPr>
          <w:p w14:paraId="752FADF9" w14:textId="77777777" w:rsidR="009E26A5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41321A00" w14:textId="77777777" w:rsidR="009E26A5" w:rsidRDefault="00000000">
            <w:r>
              <w:t>9.85</w:t>
            </w:r>
          </w:p>
        </w:tc>
        <w:tc>
          <w:tcPr>
            <w:tcW w:w="1550" w:type="dxa"/>
            <w:vAlign w:val="center"/>
          </w:tcPr>
          <w:p w14:paraId="3A1C453F" w14:textId="77777777" w:rsidR="009E26A5" w:rsidRDefault="00000000">
            <w:r>
              <w:t>17888.89</w:t>
            </w:r>
          </w:p>
        </w:tc>
      </w:tr>
    </w:tbl>
    <w:p w14:paraId="3A3E6D4E" w14:textId="77777777" w:rsidR="009E26A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9E26A5" w14:paraId="66C64DCF" w14:textId="77777777">
        <w:tc>
          <w:tcPr>
            <w:tcW w:w="2331" w:type="dxa"/>
            <w:shd w:val="clear" w:color="auto" w:fill="E6E6E6"/>
            <w:vAlign w:val="center"/>
          </w:tcPr>
          <w:p w14:paraId="07F41CF6" w14:textId="77777777" w:rsidR="009E26A5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B07B1C1" w14:textId="77777777" w:rsidR="009E26A5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13B0F48" w14:textId="77777777" w:rsidR="009E26A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1C612A6" w14:textId="77777777" w:rsidR="009E26A5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9E26A5" w14:paraId="4EA1EE30" w14:textId="77777777">
        <w:tc>
          <w:tcPr>
            <w:tcW w:w="2331" w:type="dxa"/>
            <w:vAlign w:val="center"/>
          </w:tcPr>
          <w:p w14:paraId="60A3E06E" w14:textId="77777777" w:rsidR="009E26A5" w:rsidRDefault="00000000">
            <w:r>
              <w:t>746</w:t>
            </w:r>
          </w:p>
        </w:tc>
        <w:tc>
          <w:tcPr>
            <w:tcW w:w="2331" w:type="dxa"/>
            <w:vAlign w:val="center"/>
          </w:tcPr>
          <w:p w14:paraId="09E5BAD3" w14:textId="77777777" w:rsidR="009E26A5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4D3CE27B" w14:textId="77777777" w:rsidR="009E26A5" w:rsidRDefault="00000000">
            <w:r>
              <w:t>671</w:t>
            </w:r>
          </w:p>
        </w:tc>
        <w:tc>
          <w:tcPr>
            <w:tcW w:w="2337" w:type="dxa"/>
            <w:vAlign w:val="center"/>
          </w:tcPr>
          <w:p w14:paraId="33C95A82" w14:textId="77777777" w:rsidR="009E26A5" w:rsidRDefault="00000000">
            <w:r>
              <w:t>2169</w:t>
            </w:r>
          </w:p>
        </w:tc>
      </w:tr>
    </w:tbl>
    <w:p w14:paraId="353B93C9" w14:textId="77777777" w:rsidR="009E26A5" w:rsidRDefault="00000000">
      <w:pPr>
        <w:pStyle w:val="2"/>
        <w:widowControl w:val="0"/>
        <w:rPr>
          <w:kern w:val="2"/>
        </w:rPr>
      </w:pPr>
      <w:bookmarkStart w:id="133" w:name="_Toc167737478"/>
      <w:r>
        <w:rPr>
          <w:kern w:val="2"/>
        </w:rPr>
        <w:t>照明</w:t>
      </w:r>
      <w:bookmarkEnd w:id="13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E26A5" w14:paraId="369A7E13" w14:textId="77777777">
        <w:tc>
          <w:tcPr>
            <w:tcW w:w="3135" w:type="dxa"/>
            <w:shd w:val="clear" w:color="auto" w:fill="E6E6E6"/>
            <w:vAlign w:val="center"/>
          </w:tcPr>
          <w:p w14:paraId="49A15285" w14:textId="77777777" w:rsidR="009E26A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CE7A39D" w14:textId="77777777" w:rsidR="009E26A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7C9C11" w14:textId="77777777" w:rsidR="009E26A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07C36CE" w14:textId="77777777" w:rsidR="009E26A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84F55C7" w14:textId="77777777" w:rsidR="009E26A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E26A5" w14:paraId="5AFB5143" w14:textId="77777777">
        <w:tc>
          <w:tcPr>
            <w:tcW w:w="3135" w:type="dxa"/>
            <w:vAlign w:val="center"/>
          </w:tcPr>
          <w:p w14:paraId="5FE35D04" w14:textId="77777777" w:rsidR="009E26A5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3074528C" w14:textId="77777777" w:rsidR="009E26A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798F9481" w14:textId="77777777" w:rsidR="009E26A5" w:rsidRDefault="00000000">
            <w:r>
              <w:t>123</w:t>
            </w:r>
          </w:p>
        </w:tc>
        <w:tc>
          <w:tcPr>
            <w:tcW w:w="1522" w:type="dxa"/>
            <w:vAlign w:val="center"/>
          </w:tcPr>
          <w:p w14:paraId="14411C4A" w14:textId="77777777" w:rsidR="009E26A5" w:rsidRDefault="00000000">
            <w:r>
              <w:t>1431</w:t>
            </w:r>
          </w:p>
        </w:tc>
        <w:tc>
          <w:tcPr>
            <w:tcW w:w="1862" w:type="dxa"/>
            <w:vAlign w:val="center"/>
          </w:tcPr>
          <w:p w14:paraId="20E70D70" w14:textId="77777777" w:rsidR="009E26A5" w:rsidRDefault="00000000">
            <w:r>
              <w:t>38642</w:t>
            </w:r>
          </w:p>
        </w:tc>
      </w:tr>
      <w:tr w:rsidR="009E26A5" w14:paraId="0BCA9303" w14:textId="77777777">
        <w:tc>
          <w:tcPr>
            <w:tcW w:w="3135" w:type="dxa"/>
            <w:vAlign w:val="center"/>
          </w:tcPr>
          <w:p w14:paraId="76694D6E" w14:textId="77777777" w:rsidR="009E26A5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40CC69D9" w14:textId="77777777" w:rsidR="009E26A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7D059174" w14:textId="77777777" w:rsidR="009E26A5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59AA175C" w14:textId="77777777" w:rsidR="009E26A5" w:rsidRDefault="00000000">
            <w:r>
              <w:t>703</w:t>
            </w:r>
          </w:p>
        </w:tc>
        <w:tc>
          <w:tcPr>
            <w:tcW w:w="1862" w:type="dxa"/>
            <w:vAlign w:val="center"/>
          </w:tcPr>
          <w:p w14:paraId="6D4F06F3" w14:textId="77777777" w:rsidR="009E26A5" w:rsidRDefault="00000000">
            <w:r>
              <w:t>18981</w:t>
            </w:r>
          </w:p>
        </w:tc>
      </w:tr>
      <w:tr w:rsidR="009E26A5" w14:paraId="28E13734" w14:textId="77777777">
        <w:tc>
          <w:tcPr>
            <w:tcW w:w="3135" w:type="dxa"/>
            <w:vAlign w:val="center"/>
          </w:tcPr>
          <w:p w14:paraId="7576A1F1" w14:textId="77777777" w:rsidR="009E26A5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632FA22B" w14:textId="77777777" w:rsidR="009E26A5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356D4322" w14:textId="77777777" w:rsidR="009E26A5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3BB53E54" w14:textId="77777777" w:rsidR="009E26A5" w:rsidRDefault="00000000">
            <w:r>
              <w:t>3464</w:t>
            </w:r>
          </w:p>
        </w:tc>
        <w:tc>
          <w:tcPr>
            <w:tcW w:w="1862" w:type="dxa"/>
            <w:vAlign w:val="center"/>
          </w:tcPr>
          <w:p w14:paraId="3324E13A" w14:textId="77777777" w:rsidR="009E26A5" w:rsidRDefault="00000000">
            <w:r>
              <w:t>51953</w:t>
            </w:r>
          </w:p>
        </w:tc>
      </w:tr>
      <w:tr w:rsidR="009E26A5" w14:paraId="0539FB8F" w14:textId="77777777">
        <w:tc>
          <w:tcPr>
            <w:tcW w:w="3135" w:type="dxa"/>
            <w:vAlign w:val="center"/>
          </w:tcPr>
          <w:p w14:paraId="630F8427" w14:textId="77777777" w:rsidR="009E26A5" w:rsidRDefault="00000000">
            <w:r>
              <w:t>开水间</w:t>
            </w:r>
          </w:p>
        </w:tc>
        <w:tc>
          <w:tcPr>
            <w:tcW w:w="1697" w:type="dxa"/>
            <w:vAlign w:val="center"/>
          </w:tcPr>
          <w:p w14:paraId="654DCA32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452CDEE" w14:textId="77777777" w:rsidR="009E26A5" w:rsidRDefault="00000000">
            <w:r>
              <w:t>38</w:t>
            </w:r>
          </w:p>
        </w:tc>
        <w:tc>
          <w:tcPr>
            <w:tcW w:w="1522" w:type="dxa"/>
            <w:vAlign w:val="center"/>
          </w:tcPr>
          <w:p w14:paraId="27B327A3" w14:textId="77777777" w:rsidR="009E26A5" w:rsidRDefault="00000000">
            <w:r>
              <w:t>461</w:t>
            </w:r>
          </w:p>
        </w:tc>
        <w:tc>
          <w:tcPr>
            <w:tcW w:w="1862" w:type="dxa"/>
            <w:vAlign w:val="center"/>
          </w:tcPr>
          <w:p w14:paraId="1F045B94" w14:textId="77777777" w:rsidR="009E26A5" w:rsidRDefault="00000000">
            <w:r>
              <w:t>0</w:t>
            </w:r>
          </w:p>
        </w:tc>
      </w:tr>
      <w:tr w:rsidR="009E26A5" w14:paraId="132135A0" w14:textId="77777777">
        <w:tc>
          <w:tcPr>
            <w:tcW w:w="3135" w:type="dxa"/>
            <w:vAlign w:val="center"/>
          </w:tcPr>
          <w:p w14:paraId="1C7458AB" w14:textId="77777777" w:rsidR="009E26A5" w:rsidRDefault="00000000">
            <w:r>
              <w:t>接待室</w:t>
            </w:r>
          </w:p>
        </w:tc>
        <w:tc>
          <w:tcPr>
            <w:tcW w:w="1697" w:type="dxa"/>
            <w:vAlign w:val="center"/>
          </w:tcPr>
          <w:p w14:paraId="367A690B" w14:textId="77777777" w:rsidR="009E26A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111CAB6F" w14:textId="77777777" w:rsidR="009E26A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3E96C09" w14:textId="77777777" w:rsidR="009E26A5" w:rsidRDefault="00000000">
            <w:r>
              <w:t>65</w:t>
            </w:r>
          </w:p>
        </w:tc>
        <w:tc>
          <w:tcPr>
            <w:tcW w:w="1862" w:type="dxa"/>
            <w:vAlign w:val="center"/>
          </w:tcPr>
          <w:p w14:paraId="7CE25D46" w14:textId="77777777" w:rsidR="009E26A5" w:rsidRDefault="00000000">
            <w:r>
              <w:t>1756</w:t>
            </w:r>
          </w:p>
        </w:tc>
      </w:tr>
      <w:tr w:rsidR="009E26A5" w14:paraId="428C078F" w14:textId="77777777">
        <w:tc>
          <w:tcPr>
            <w:tcW w:w="3135" w:type="dxa"/>
            <w:vAlign w:val="center"/>
          </w:tcPr>
          <w:p w14:paraId="7C1303E1" w14:textId="77777777" w:rsidR="009E26A5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0088B6E5" w14:textId="77777777" w:rsidR="009E26A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17DD0EE4" w14:textId="77777777" w:rsidR="009E26A5" w:rsidRDefault="00000000">
            <w:r>
              <w:t>43</w:t>
            </w:r>
          </w:p>
        </w:tc>
        <w:tc>
          <w:tcPr>
            <w:tcW w:w="1522" w:type="dxa"/>
            <w:vAlign w:val="center"/>
          </w:tcPr>
          <w:p w14:paraId="1690EDF0" w14:textId="77777777" w:rsidR="009E26A5" w:rsidRDefault="00000000">
            <w:r>
              <w:t>44882</w:t>
            </w:r>
          </w:p>
        </w:tc>
        <w:tc>
          <w:tcPr>
            <w:tcW w:w="1862" w:type="dxa"/>
            <w:vAlign w:val="center"/>
          </w:tcPr>
          <w:p w14:paraId="5104DC80" w14:textId="77777777" w:rsidR="009E26A5" w:rsidRDefault="00000000">
            <w:r>
              <w:t>1211819</w:t>
            </w:r>
          </w:p>
        </w:tc>
      </w:tr>
      <w:tr w:rsidR="009E26A5" w14:paraId="554EFAE8" w14:textId="77777777">
        <w:tc>
          <w:tcPr>
            <w:tcW w:w="3135" w:type="dxa"/>
            <w:vAlign w:val="center"/>
          </w:tcPr>
          <w:p w14:paraId="110ACE12" w14:textId="77777777" w:rsidR="009E26A5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66904933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855205D" w14:textId="77777777" w:rsidR="009E26A5" w:rsidRDefault="00000000">
            <w:r>
              <w:t>103</w:t>
            </w:r>
          </w:p>
        </w:tc>
        <w:tc>
          <w:tcPr>
            <w:tcW w:w="1522" w:type="dxa"/>
            <w:vAlign w:val="center"/>
          </w:tcPr>
          <w:p w14:paraId="04C76CC6" w14:textId="77777777" w:rsidR="009E26A5" w:rsidRDefault="00000000">
            <w:r>
              <w:t>2728</w:t>
            </w:r>
          </w:p>
        </w:tc>
        <w:tc>
          <w:tcPr>
            <w:tcW w:w="1862" w:type="dxa"/>
            <w:vAlign w:val="center"/>
          </w:tcPr>
          <w:p w14:paraId="71A4AB5D" w14:textId="77777777" w:rsidR="009E26A5" w:rsidRDefault="00000000">
            <w:r>
              <w:t>0</w:t>
            </w:r>
          </w:p>
        </w:tc>
      </w:tr>
      <w:tr w:rsidR="009E26A5" w14:paraId="10D72878" w14:textId="77777777">
        <w:tc>
          <w:tcPr>
            <w:tcW w:w="3135" w:type="dxa"/>
            <w:vAlign w:val="center"/>
          </w:tcPr>
          <w:p w14:paraId="51FC7451" w14:textId="77777777" w:rsidR="009E26A5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D071FB1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557A216" w14:textId="77777777" w:rsidR="009E26A5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3DF22F90" w14:textId="77777777" w:rsidR="009E26A5" w:rsidRDefault="00000000">
            <w:r>
              <w:t>10948</w:t>
            </w:r>
          </w:p>
        </w:tc>
        <w:tc>
          <w:tcPr>
            <w:tcW w:w="1862" w:type="dxa"/>
            <w:vAlign w:val="center"/>
          </w:tcPr>
          <w:p w14:paraId="0F176DAC" w14:textId="77777777" w:rsidR="009E26A5" w:rsidRDefault="00000000">
            <w:r>
              <w:t>0</w:t>
            </w:r>
          </w:p>
        </w:tc>
      </w:tr>
      <w:tr w:rsidR="009E26A5" w14:paraId="5C93987D" w14:textId="77777777">
        <w:tc>
          <w:tcPr>
            <w:tcW w:w="3135" w:type="dxa"/>
            <w:vAlign w:val="center"/>
          </w:tcPr>
          <w:p w14:paraId="293833ED" w14:textId="77777777" w:rsidR="009E26A5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6C2CC4A4" w14:textId="77777777" w:rsidR="009E26A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C80B49A" w14:textId="77777777" w:rsidR="009E26A5" w:rsidRDefault="00000000">
            <w:r>
              <w:t>974</w:t>
            </w:r>
          </w:p>
        </w:tc>
        <w:tc>
          <w:tcPr>
            <w:tcW w:w="1522" w:type="dxa"/>
            <w:vAlign w:val="center"/>
          </w:tcPr>
          <w:p w14:paraId="409D3683" w14:textId="77777777" w:rsidR="009E26A5" w:rsidRDefault="00000000">
            <w:r>
              <w:t>4920</w:t>
            </w:r>
          </w:p>
        </w:tc>
        <w:tc>
          <w:tcPr>
            <w:tcW w:w="1862" w:type="dxa"/>
            <w:vAlign w:val="center"/>
          </w:tcPr>
          <w:p w14:paraId="6A410CC4" w14:textId="77777777" w:rsidR="009E26A5" w:rsidRDefault="00000000">
            <w:r>
              <w:t>0</w:t>
            </w:r>
          </w:p>
        </w:tc>
      </w:tr>
      <w:tr w:rsidR="009E26A5" w14:paraId="6FC70D6C" w14:textId="77777777">
        <w:tc>
          <w:tcPr>
            <w:tcW w:w="3135" w:type="dxa"/>
            <w:vAlign w:val="center"/>
          </w:tcPr>
          <w:p w14:paraId="254DD2B9" w14:textId="77777777" w:rsidR="009E26A5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3599B87B" w14:textId="77777777" w:rsidR="009E26A5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65472624" w14:textId="77777777" w:rsidR="009E26A5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758F1CA6" w14:textId="77777777" w:rsidR="009E26A5" w:rsidRDefault="00000000">
            <w:r>
              <w:t>89</w:t>
            </w:r>
          </w:p>
        </w:tc>
        <w:tc>
          <w:tcPr>
            <w:tcW w:w="1862" w:type="dxa"/>
            <w:vAlign w:val="center"/>
          </w:tcPr>
          <w:p w14:paraId="0E4B09E3" w14:textId="77777777" w:rsidR="009E26A5" w:rsidRDefault="00000000">
            <w:r>
              <w:t>1341</w:t>
            </w:r>
          </w:p>
        </w:tc>
      </w:tr>
      <w:tr w:rsidR="009E26A5" w14:paraId="0C115C81" w14:textId="77777777">
        <w:tc>
          <w:tcPr>
            <w:tcW w:w="3135" w:type="dxa"/>
            <w:vAlign w:val="center"/>
          </w:tcPr>
          <w:p w14:paraId="425ADEC5" w14:textId="77777777" w:rsidR="009E26A5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33211331" w14:textId="77777777" w:rsidR="009E26A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16EA20A9" w14:textId="77777777" w:rsidR="009E26A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EF3AF6A" w14:textId="77777777" w:rsidR="009E26A5" w:rsidRDefault="00000000">
            <w:r>
              <w:t>739</w:t>
            </w:r>
          </w:p>
        </w:tc>
        <w:tc>
          <w:tcPr>
            <w:tcW w:w="1862" w:type="dxa"/>
            <w:vAlign w:val="center"/>
          </w:tcPr>
          <w:p w14:paraId="559D3BF0" w14:textId="77777777" w:rsidR="009E26A5" w:rsidRDefault="00000000">
            <w:r>
              <w:t>19950</w:t>
            </w:r>
          </w:p>
        </w:tc>
      </w:tr>
      <w:tr w:rsidR="009E26A5" w14:paraId="0B9500CB" w14:textId="77777777">
        <w:tc>
          <w:tcPr>
            <w:tcW w:w="7485" w:type="dxa"/>
            <w:gridSpan w:val="4"/>
            <w:vAlign w:val="center"/>
          </w:tcPr>
          <w:p w14:paraId="11166D13" w14:textId="77777777" w:rsidR="009E26A5" w:rsidRDefault="00000000">
            <w:r>
              <w:lastRenderedPageBreak/>
              <w:t>总计</w:t>
            </w:r>
          </w:p>
        </w:tc>
        <w:tc>
          <w:tcPr>
            <w:tcW w:w="1862" w:type="dxa"/>
            <w:vAlign w:val="center"/>
          </w:tcPr>
          <w:p w14:paraId="24632BD3" w14:textId="77777777" w:rsidR="009E26A5" w:rsidRDefault="00000000">
            <w:r>
              <w:t>1344443</w:t>
            </w:r>
          </w:p>
        </w:tc>
      </w:tr>
    </w:tbl>
    <w:p w14:paraId="6E4C15A1" w14:textId="77777777" w:rsidR="009E26A5" w:rsidRDefault="00000000">
      <w:pPr>
        <w:pStyle w:val="2"/>
        <w:widowControl w:val="0"/>
        <w:rPr>
          <w:kern w:val="2"/>
        </w:rPr>
      </w:pPr>
      <w:bookmarkStart w:id="134" w:name="_Toc167737479"/>
      <w:r>
        <w:rPr>
          <w:kern w:val="2"/>
        </w:rPr>
        <w:t>生活热水</w:t>
      </w:r>
      <w:bookmarkEnd w:id="134"/>
    </w:p>
    <w:p w14:paraId="77E6AFEE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35" w:name="_Toc167737480"/>
      <w:r>
        <w:rPr>
          <w:kern w:val="2"/>
          <w:szCs w:val="24"/>
        </w:rPr>
        <w:t>热水需求</w:t>
      </w:r>
      <w:bookmarkEnd w:id="1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E26A5" w14:paraId="58305C70" w14:textId="77777777">
        <w:tc>
          <w:tcPr>
            <w:tcW w:w="1550" w:type="dxa"/>
            <w:shd w:val="clear" w:color="auto" w:fill="E6E6E6"/>
            <w:vAlign w:val="center"/>
          </w:tcPr>
          <w:p w14:paraId="67F833C5" w14:textId="77777777" w:rsidR="009E26A5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E70594" w14:textId="77777777" w:rsidR="009E26A5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CDBFA8" w14:textId="77777777" w:rsidR="009E26A5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43E4F0C" w14:textId="77777777" w:rsidR="009E26A5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56B4FFB" w14:textId="77777777" w:rsidR="009E26A5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30E83B1C" w14:textId="77777777" w:rsidR="009E26A5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E26A5" w14:paraId="67649906" w14:textId="77777777">
        <w:tc>
          <w:tcPr>
            <w:tcW w:w="1550" w:type="dxa"/>
            <w:vAlign w:val="center"/>
          </w:tcPr>
          <w:p w14:paraId="52572887" w14:textId="77777777" w:rsidR="009E26A5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74BA95D6" w14:textId="77777777" w:rsidR="009E26A5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351327EE" w14:textId="77777777" w:rsidR="009E26A5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3AEFB299" w14:textId="77777777" w:rsidR="009E26A5" w:rsidRDefault="00000000">
            <w:r>
              <w:t>1000</w:t>
            </w:r>
          </w:p>
        </w:tc>
        <w:tc>
          <w:tcPr>
            <w:tcW w:w="1550" w:type="dxa"/>
            <w:vAlign w:val="center"/>
          </w:tcPr>
          <w:p w14:paraId="18A368F5" w14:textId="77777777" w:rsidR="009E26A5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FFE3C85" w14:textId="77777777" w:rsidR="009E26A5" w:rsidRDefault="00000000">
            <w:r>
              <w:t>93892</w:t>
            </w:r>
          </w:p>
        </w:tc>
      </w:tr>
      <w:tr w:rsidR="009E26A5" w14:paraId="423BBD90" w14:textId="77777777">
        <w:tc>
          <w:tcPr>
            <w:tcW w:w="7750" w:type="dxa"/>
            <w:gridSpan w:val="5"/>
            <w:vAlign w:val="center"/>
          </w:tcPr>
          <w:p w14:paraId="194F6BCD" w14:textId="77777777" w:rsidR="009E26A5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6E74B2D" w14:textId="77777777" w:rsidR="009E26A5" w:rsidRDefault="00000000">
            <w:r>
              <w:t>93892</w:t>
            </w:r>
          </w:p>
        </w:tc>
      </w:tr>
    </w:tbl>
    <w:p w14:paraId="08E40A58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36" w:name="_Toc167737481"/>
      <w:r>
        <w:rPr>
          <w:kern w:val="2"/>
          <w:szCs w:val="24"/>
        </w:rPr>
        <w:t>热水设备</w:t>
      </w:r>
      <w:bookmarkEnd w:id="136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9E26A5" w14:paraId="26D29AC2" w14:textId="77777777">
        <w:tc>
          <w:tcPr>
            <w:tcW w:w="1550" w:type="dxa"/>
            <w:shd w:val="clear" w:color="auto" w:fill="E6E6E6"/>
            <w:vAlign w:val="center"/>
          </w:tcPr>
          <w:p w14:paraId="2F6D7AF5" w14:textId="77777777" w:rsidR="009E26A5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612CA32" w14:textId="77777777" w:rsidR="009E26A5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9E394B0" w14:textId="77777777" w:rsidR="009E26A5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ACC0A70" w14:textId="77777777" w:rsidR="009E26A5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B9571B" w14:textId="77777777" w:rsidR="009E26A5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14FA0A4" w14:textId="77777777" w:rsidR="009E26A5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9E26A5" w14:paraId="6F6DB3CB" w14:textId="77777777">
        <w:tc>
          <w:tcPr>
            <w:tcW w:w="1550" w:type="dxa"/>
            <w:vAlign w:val="center"/>
          </w:tcPr>
          <w:p w14:paraId="7887BC85" w14:textId="77777777" w:rsidR="009E26A5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0A58356D" w14:textId="77777777" w:rsidR="009E26A5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75065ADB" w14:textId="77777777" w:rsidR="009E26A5" w:rsidRDefault="00000000">
            <w:r>
              <w:t>93892</w:t>
            </w:r>
          </w:p>
        </w:tc>
        <w:tc>
          <w:tcPr>
            <w:tcW w:w="1550" w:type="dxa"/>
            <w:vAlign w:val="center"/>
          </w:tcPr>
          <w:p w14:paraId="0FD86F9C" w14:textId="77777777" w:rsidR="009E26A5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7D3E6472" w14:textId="77777777" w:rsidR="009E26A5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5DA07321" w14:textId="77777777" w:rsidR="009E26A5" w:rsidRDefault="00000000">
            <w:r>
              <w:t>10591.3</w:t>
            </w:r>
          </w:p>
        </w:tc>
      </w:tr>
      <w:tr w:rsidR="009E26A5" w14:paraId="3DF252B3" w14:textId="77777777">
        <w:tc>
          <w:tcPr>
            <w:tcW w:w="1550" w:type="dxa"/>
            <w:vAlign w:val="center"/>
          </w:tcPr>
          <w:p w14:paraId="5E9767C8" w14:textId="77777777" w:rsidR="009E26A5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7175595E" w14:textId="77777777" w:rsidR="009E26A5" w:rsidRDefault="009E26A5"/>
        </w:tc>
      </w:tr>
    </w:tbl>
    <w:p w14:paraId="145B7811" w14:textId="77777777" w:rsidR="009E26A5" w:rsidRDefault="009E26A5">
      <w:pPr>
        <w:widowControl w:val="0"/>
        <w:jc w:val="both"/>
        <w:rPr>
          <w:kern w:val="2"/>
          <w:szCs w:val="24"/>
          <w:lang w:val="en-US"/>
        </w:rPr>
      </w:pPr>
    </w:p>
    <w:p w14:paraId="1419F241" w14:textId="77777777" w:rsidR="009E26A5" w:rsidRDefault="00000000">
      <w:pPr>
        <w:pStyle w:val="2"/>
        <w:widowControl w:val="0"/>
        <w:rPr>
          <w:kern w:val="2"/>
        </w:rPr>
      </w:pPr>
      <w:bookmarkStart w:id="137" w:name="_Toc167737482"/>
      <w:r>
        <w:rPr>
          <w:kern w:val="2"/>
        </w:rPr>
        <w:t>电梯</w:t>
      </w:r>
      <w:bookmarkEnd w:id="137"/>
    </w:p>
    <w:p w14:paraId="426F656E" w14:textId="77777777" w:rsidR="009E26A5" w:rsidRDefault="00000000">
      <w:pPr>
        <w:pStyle w:val="3"/>
        <w:widowControl w:val="0"/>
        <w:jc w:val="both"/>
        <w:rPr>
          <w:kern w:val="2"/>
          <w:szCs w:val="24"/>
        </w:rPr>
      </w:pPr>
      <w:bookmarkStart w:id="138" w:name="_Toc167737483"/>
      <w:r>
        <w:rPr>
          <w:kern w:val="2"/>
          <w:szCs w:val="24"/>
        </w:rPr>
        <w:t>直梯</w:t>
      </w:r>
      <w:bookmarkEnd w:id="13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9E26A5" w14:paraId="7B68C751" w14:textId="77777777">
        <w:tc>
          <w:tcPr>
            <w:tcW w:w="1256" w:type="dxa"/>
            <w:shd w:val="clear" w:color="auto" w:fill="E6E6E6"/>
            <w:vAlign w:val="center"/>
          </w:tcPr>
          <w:p w14:paraId="4693012E" w14:textId="77777777" w:rsidR="009E26A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A121D9" w14:textId="77777777" w:rsidR="009E26A5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9C3709" w14:textId="77777777" w:rsidR="009E26A5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F80665" w14:textId="77777777" w:rsidR="009E26A5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1A3E62" w14:textId="77777777" w:rsidR="009E26A5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D832CF" w14:textId="77777777" w:rsidR="009E26A5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21F6C1" w14:textId="77777777" w:rsidR="009E26A5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10435DC" w14:textId="77777777" w:rsidR="009E26A5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931A67" w14:textId="77777777" w:rsidR="009E26A5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E26A5" w14:paraId="4C3F629F" w14:textId="77777777">
        <w:tc>
          <w:tcPr>
            <w:tcW w:w="1256" w:type="dxa"/>
            <w:vAlign w:val="center"/>
          </w:tcPr>
          <w:p w14:paraId="7DB36FD3" w14:textId="77777777" w:rsidR="009E26A5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67D5E62A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13EBC47C" w14:textId="77777777" w:rsidR="009E26A5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56DD79C0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09949724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2476F222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0233C2B8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16C1C172" w14:textId="77777777" w:rsidR="009E26A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2226F987" w14:textId="77777777" w:rsidR="009E26A5" w:rsidRDefault="00000000">
            <w:r>
              <w:t>17192</w:t>
            </w:r>
          </w:p>
        </w:tc>
      </w:tr>
      <w:tr w:rsidR="009E26A5" w14:paraId="6A10724B" w14:textId="77777777">
        <w:tc>
          <w:tcPr>
            <w:tcW w:w="1256" w:type="dxa"/>
            <w:vAlign w:val="center"/>
          </w:tcPr>
          <w:p w14:paraId="36B7388B" w14:textId="77777777" w:rsidR="009E26A5" w:rsidRDefault="00000000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2E00EA9D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743552C3" w14:textId="77777777" w:rsidR="009E26A5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3CB4F8DA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05BBA056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0A02AE41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23E3B122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10F1DB2" w14:textId="77777777" w:rsidR="009E26A5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6BF32647" w14:textId="77777777" w:rsidR="009E26A5" w:rsidRDefault="00000000">
            <w:r>
              <w:t>51577</w:t>
            </w:r>
          </w:p>
        </w:tc>
      </w:tr>
      <w:tr w:rsidR="009E26A5" w14:paraId="054A8635" w14:textId="77777777">
        <w:tc>
          <w:tcPr>
            <w:tcW w:w="1256" w:type="dxa"/>
            <w:vAlign w:val="center"/>
          </w:tcPr>
          <w:p w14:paraId="13FD94DF" w14:textId="77777777" w:rsidR="009E26A5" w:rsidRDefault="00000000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14:paraId="0244D887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26335849" w14:textId="77777777" w:rsidR="009E26A5" w:rsidRDefault="00000000">
            <w:r>
              <w:t>1050</w:t>
            </w:r>
          </w:p>
        </w:tc>
        <w:tc>
          <w:tcPr>
            <w:tcW w:w="707" w:type="dxa"/>
            <w:vAlign w:val="center"/>
          </w:tcPr>
          <w:p w14:paraId="1ACEA691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04D8BC15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09B415F9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5CBBA89A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26401029" w14:textId="77777777" w:rsidR="009E26A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02B8C42C" w14:textId="77777777" w:rsidR="009E26A5" w:rsidRDefault="00000000">
            <w:r>
              <w:t>12412</w:t>
            </w:r>
          </w:p>
        </w:tc>
      </w:tr>
      <w:tr w:rsidR="009E26A5" w14:paraId="413CED11" w14:textId="77777777">
        <w:tc>
          <w:tcPr>
            <w:tcW w:w="1256" w:type="dxa"/>
            <w:vAlign w:val="center"/>
          </w:tcPr>
          <w:p w14:paraId="170B57E8" w14:textId="77777777" w:rsidR="009E26A5" w:rsidRDefault="00000000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14:paraId="29380FAD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66BE3779" w14:textId="77777777" w:rsidR="009E26A5" w:rsidRDefault="00000000">
            <w:r>
              <w:t>250</w:t>
            </w:r>
          </w:p>
        </w:tc>
        <w:tc>
          <w:tcPr>
            <w:tcW w:w="707" w:type="dxa"/>
            <w:vAlign w:val="center"/>
          </w:tcPr>
          <w:p w14:paraId="2A631A6D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36F99453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1FBC0DFE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0C719AF3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D520F4D" w14:textId="77777777" w:rsidR="009E26A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5021F18F" w14:textId="77777777" w:rsidR="009E26A5" w:rsidRDefault="00000000">
            <w:r>
              <w:t>5458</w:t>
            </w:r>
          </w:p>
        </w:tc>
      </w:tr>
      <w:tr w:rsidR="009E26A5" w14:paraId="3ACB45E2" w14:textId="77777777">
        <w:tc>
          <w:tcPr>
            <w:tcW w:w="1256" w:type="dxa"/>
            <w:vAlign w:val="center"/>
          </w:tcPr>
          <w:p w14:paraId="595F7127" w14:textId="77777777" w:rsidR="009E26A5" w:rsidRDefault="00000000">
            <w:r>
              <w:t>直梯</w:t>
            </w:r>
            <w:r>
              <w:t>5</w:t>
            </w:r>
          </w:p>
        </w:tc>
        <w:tc>
          <w:tcPr>
            <w:tcW w:w="1556" w:type="dxa"/>
            <w:vAlign w:val="center"/>
          </w:tcPr>
          <w:p w14:paraId="3D84C60D" w14:textId="77777777" w:rsidR="009E26A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29AEB53E" w14:textId="77777777" w:rsidR="009E26A5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2E6BE12B" w14:textId="77777777" w:rsidR="009E26A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7BA9F9B2" w14:textId="77777777" w:rsidR="009E26A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42DD2204" w14:textId="77777777" w:rsidR="009E26A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386ED323" w14:textId="77777777" w:rsidR="009E26A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0EA6BDD5" w14:textId="77777777" w:rsidR="009E26A5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2DCD5F3C" w14:textId="77777777" w:rsidR="009E26A5" w:rsidRDefault="00000000">
            <w:r>
              <w:t>51577</w:t>
            </w:r>
          </w:p>
        </w:tc>
      </w:tr>
      <w:tr w:rsidR="009E26A5" w14:paraId="21BB909F" w14:textId="77777777">
        <w:tc>
          <w:tcPr>
            <w:tcW w:w="8185" w:type="dxa"/>
            <w:gridSpan w:val="8"/>
            <w:vAlign w:val="center"/>
          </w:tcPr>
          <w:p w14:paraId="2344B4B6" w14:textId="77777777" w:rsidR="009E26A5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1DD57A25" w14:textId="77777777" w:rsidR="009E26A5" w:rsidRDefault="00000000">
            <w:r>
              <w:t>138216</w:t>
            </w:r>
          </w:p>
        </w:tc>
      </w:tr>
    </w:tbl>
    <w:p w14:paraId="33A7D990" w14:textId="77777777" w:rsidR="009E26A5" w:rsidRDefault="00000000">
      <w:pPr>
        <w:pStyle w:val="2"/>
        <w:widowControl w:val="0"/>
        <w:rPr>
          <w:kern w:val="2"/>
        </w:rPr>
      </w:pPr>
      <w:bookmarkStart w:id="139" w:name="_Toc167737484"/>
      <w:r>
        <w:rPr>
          <w:kern w:val="2"/>
        </w:rPr>
        <w:t>负荷分项统计</w:t>
      </w:r>
      <w:bookmarkEnd w:id="13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E26A5" w14:paraId="394D24C3" w14:textId="77777777">
        <w:tc>
          <w:tcPr>
            <w:tcW w:w="1964" w:type="dxa"/>
            <w:shd w:val="clear" w:color="auto" w:fill="E6E6E6"/>
            <w:vAlign w:val="center"/>
          </w:tcPr>
          <w:p w14:paraId="49522CD3" w14:textId="77777777" w:rsidR="009E26A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08E6760" w14:textId="77777777" w:rsidR="009E26A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20CE14" w14:textId="77777777" w:rsidR="009E26A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8EA703" w14:textId="77777777" w:rsidR="009E26A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A9FE72" w14:textId="77777777" w:rsidR="009E26A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934BE1" w14:textId="77777777" w:rsidR="009E26A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FD2E94D" w14:textId="77777777" w:rsidR="009E26A5" w:rsidRDefault="00000000">
            <w:pPr>
              <w:jc w:val="center"/>
            </w:pPr>
            <w:r>
              <w:t>合计</w:t>
            </w:r>
          </w:p>
        </w:tc>
      </w:tr>
      <w:tr w:rsidR="009E26A5" w14:paraId="2E682048" w14:textId="77777777">
        <w:tc>
          <w:tcPr>
            <w:tcW w:w="1964" w:type="dxa"/>
            <w:shd w:val="clear" w:color="auto" w:fill="E6E6E6"/>
            <w:vAlign w:val="center"/>
          </w:tcPr>
          <w:p w14:paraId="5F8814FF" w14:textId="77777777" w:rsidR="009E26A5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29A5168" w14:textId="77777777" w:rsidR="009E26A5" w:rsidRDefault="00000000">
            <w:r>
              <w:t>-6.23</w:t>
            </w:r>
          </w:p>
        </w:tc>
        <w:tc>
          <w:tcPr>
            <w:tcW w:w="1273" w:type="dxa"/>
            <w:vAlign w:val="center"/>
          </w:tcPr>
          <w:p w14:paraId="7531C34B" w14:textId="77777777" w:rsidR="009E26A5" w:rsidRDefault="00000000">
            <w:r>
              <w:t>3.49</w:t>
            </w:r>
          </w:p>
        </w:tc>
        <w:tc>
          <w:tcPr>
            <w:tcW w:w="1131" w:type="dxa"/>
            <w:vAlign w:val="center"/>
          </w:tcPr>
          <w:p w14:paraId="111DFD27" w14:textId="77777777" w:rsidR="009E26A5" w:rsidRDefault="00000000">
            <w:r>
              <w:t>1.76</w:t>
            </w:r>
          </w:p>
        </w:tc>
        <w:tc>
          <w:tcPr>
            <w:tcW w:w="1131" w:type="dxa"/>
            <w:vAlign w:val="center"/>
          </w:tcPr>
          <w:p w14:paraId="468570BF" w14:textId="77777777" w:rsidR="009E26A5" w:rsidRDefault="00000000">
            <w:r>
              <w:t>-0.91</w:t>
            </w:r>
          </w:p>
        </w:tc>
        <w:tc>
          <w:tcPr>
            <w:tcW w:w="1131" w:type="dxa"/>
            <w:vAlign w:val="center"/>
          </w:tcPr>
          <w:p w14:paraId="08433658" w14:textId="77777777" w:rsidR="009E26A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588711D" w14:textId="77777777" w:rsidR="009E26A5" w:rsidRDefault="00000000">
            <w:r>
              <w:t>-1.89</w:t>
            </w:r>
          </w:p>
        </w:tc>
      </w:tr>
      <w:tr w:rsidR="009E26A5" w14:paraId="4DA79F83" w14:textId="77777777">
        <w:tc>
          <w:tcPr>
            <w:tcW w:w="1964" w:type="dxa"/>
            <w:shd w:val="clear" w:color="auto" w:fill="E6E6E6"/>
            <w:vAlign w:val="center"/>
          </w:tcPr>
          <w:p w14:paraId="6BAB2D37" w14:textId="77777777" w:rsidR="009E26A5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0F286A0" w14:textId="77777777" w:rsidR="009E26A5" w:rsidRDefault="00000000">
            <w:r>
              <w:t>7.91</w:t>
            </w:r>
          </w:p>
        </w:tc>
        <w:tc>
          <w:tcPr>
            <w:tcW w:w="1273" w:type="dxa"/>
            <w:vAlign w:val="center"/>
          </w:tcPr>
          <w:p w14:paraId="1323747B" w14:textId="77777777" w:rsidR="009E26A5" w:rsidRDefault="00000000">
            <w:r>
              <w:t>6.64</w:t>
            </w:r>
          </w:p>
        </w:tc>
        <w:tc>
          <w:tcPr>
            <w:tcW w:w="1131" w:type="dxa"/>
            <w:vAlign w:val="center"/>
          </w:tcPr>
          <w:p w14:paraId="523849AE" w14:textId="77777777" w:rsidR="009E26A5" w:rsidRDefault="00000000">
            <w:r>
              <w:t>4.46</w:t>
            </w:r>
          </w:p>
        </w:tc>
        <w:tc>
          <w:tcPr>
            <w:tcW w:w="1131" w:type="dxa"/>
            <w:vAlign w:val="center"/>
          </w:tcPr>
          <w:p w14:paraId="546F7E7D" w14:textId="77777777" w:rsidR="009E26A5" w:rsidRDefault="00000000">
            <w:r>
              <w:t>11.77</w:t>
            </w:r>
          </w:p>
        </w:tc>
        <w:tc>
          <w:tcPr>
            <w:tcW w:w="1131" w:type="dxa"/>
            <w:vAlign w:val="center"/>
          </w:tcPr>
          <w:p w14:paraId="545458ED" w14:textId="77777777" w:rsidR="009E26A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2E45BEE" w14:textId="77777777" w:rsidR="009E26A5" w:rsidRDefault="00000000">
            <w:r>
              <w:t>30.79</w:t>
            </w:r>
          </w:p>
        </w:tc>
      </w:tr>
    </w:tbl>
    <w:p w14:paraId="329F4D91" w14:textId="77777777" w:rsidR="009E26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516BD2DC" wp14:editId="30851B03">
            <wp:extent cx="5667375" cy="29813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F7983" w14:textId="77777777" w:rsidR="009E26A5" w:rsidRDefault="00000000">
      <w:pPr>
        <w:jc w:val="center"/>
      </w:pPr>
      <w:r>
        <w:rPr>
          <w:noProof/>
        </w:rPr>
        <w:drawing>
          <wp:inline distT="0" distB="0" distL="0" distR="0" wp14:anchorId="7D6A1ACD" wp14:editId="6A932D12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5527" w14:textId="77777777" w:rsidR="009E26A5" w:rsidRDefault="00000000">
      <w:pPr>
        <w:pStyle w:val="2"/>
      </w:pPr>
      <w:bookmarkStart w:id="140" w:name="_Toc167737485"/>
      <w:r>
        <w:t>逐月负荷表</w:t>
      </w:r>
      <w:bookmarkEnd w:id="1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E26A5" w14:paraId="3270CE1A" w14:textId="77777777">
        <w:tc>
          <w:tcPr>
            <w:tcW w:w="854" w:type="dxa"/>
            <w:shd w:val="clear" w:color="auto" w:fill="E6E6E6"/>
            <w:vAlign w:val="center"/>
          </w:tcPr>
          <w:p w14:paraId="72F0ACB4" w14:textId="77777777" w:rsidR="009E26A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1E790B" w14:textId="77777777" w:rsidR="009E26A5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165405" w14:textId="77777777" w:rsidR="009E26A5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A2000F" w14:textId="77777777" w:rsidR="009E26A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2E91ACA" w14:textId="77777777" w:rsidR="009E26A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B57AF7" w14:textId="77777777" w:rsidR="009E26A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43B4FCA" w14:textId="77777777" w:rsidR="009E26A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E26A5" w14:paraId="3D2B892A" w14:textId="77777777">
        <w:tc>
          <w:tcPr>
            <w:tcW w:w="854" w:type="dxa"/>
            <w:shd w:val="clear" w:color="auto" w:fill="E6E6E6"/>
            <w:vAlign w:val="center"/>
          </w:tcPr>
          <w:p w14:paraId="2C9F8D7E" w14:textId="77777777" w:rsidR="009E26A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03F0A5" w14:textId="77777777" w:rsidR="009E26A5" w:rsidRDefault="00000000">
            <w:pPr>
              <w:jc w:val="right"/>
            </w:pPr>
            <w:r>
              <w:t>57024</w:t>
            </w:r>
          </w:p>
        </w:tc>
        <w:tc>
          <w:tcPr>
            <w:tcW w:w="1188" w:type="dxa"/>
            <w:vAlign w:val="center"/>
          </w:tcPr>
          <w:p w14:paraId="3233A390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1698F2" w14:textId="77777777" w:rsidR="009E26A5" w:rsidRDefault="00000000">
            <w:pPr>
              <w:jc w:val="right"/>
            </w:pPr>
            <w:r>
              <w:t>657.875</w:t>
            </w:r>
          </w:p>
        </w:tc>
        <w:tc>
          <w:tcPr>
            <w:tcW w:w="1862" w:type="dxa"/>
            <w:vAlign w:val="center"/>
          </w:tcPr>
          <w:p w14:paraId="37F61DBF" w14:textId="77777777" w:rsidR="009E26A5" w:rsidRDefault="00000000">
            <w:r>
              <w:t>1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DFEF75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F2441A" w14:textId="77777777" w:rsidR="009E26A5" w:rsidRDefault="00000000">
            <w:r>
              <w:t>--</w:t>
            </w:r>
          </w:p>
        </w:tc>
      </w:tr>
      <w:tr w:rsidR="009E26A5" w14:paraId="46B2C683" w14:textId="77777777">
        <w:tc>
          <w:tcPr>
            <w:tcW w:w="854" w:type="dxa"/>
            <w:shd w:val="clear" w:color="auto" w:fill="E6E6E6"/>
            <w:vAlign w:val="center"/>
          </w:tcPr>
          <w:p w14:paraId="4A39E36E" w14:textId="77777777" w:rsidR="009E26A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D6BE44" w14:textId="77777777" w:rsidR="009E26A5" w:rsidRDefault="00000000">
            <w:pPr>
              <w:jc w:val="right"/>
            </w:pPr>
            <w:r>
              <w:t>43396</w:t>
            </w:r>
          </w:p>
        </w:tc>
        <w:tc>
          <w:tcPr>
            <w:tcW w:w="1188" w:type="dxa"/>
            <w:vAlign w:val="center"/>
          </w:tcPr>
          <w:p w14:paraId="2E4DFF3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45740C" w14:textId="77777777" w:rsidR="009E26A5" w:rsidRDefault="00000000">
            <w:pPr>
              <w:jc w:val="right"/>
            </w:pPr>
            <w:r>
              <w:rPr>
                <w:color w:val="FF0000"/>
              </w:rPr>
              <w:t>669.058</w:t>
            </w:r>
          </w:p>
        </w:tc>
        <w:tc>
          <w:tcPr>
            <w:tcW w:w="1862" w:type="dxa"/>
            <w:vAlign w:val="center"/>
          </w:tcPr>
          <w:p w14:paraId="60819C44" w14:textId="77777777" w:rsidR="009E26A5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754C77A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757268" w14:textId="77777777" w:rsidR="009E26A5" w:rsidRDefault="00000000">
            <w:r>
              <w:t>--</w:t>
            </w:r>
          </w:p>
        </w:tc>
      </w:tr>
      <w:tr w:rsidR="009E26A5" w14:paraId="70E1E2F9" w14:textId="77777777">
        <w:tc>
          <w:tcPr>
            <w:tcW w:w="854" w:type="dxa"/>
            <w:shd w:val="clear" w:color="auto" w:fill="E6E6E6"/>
            <w:vAlign w:val="center"/>
          </w:tcPr>
          <w:p w14:paraId="53767B69" w14:textId="77777777" w:rsidR="009E26A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695399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B8CFFF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106B6A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F58C10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0B1164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A6D90E" w14:textId="77777777" w:rsidR="009E26A5" w:rsidRDefault="00000000">
            <w:r>
              <w:t>--</w:t>
            </w:r>
          </w:p>
        </w:tc>
      </w:tr>
      <w:tr w:rsidR="009E26A5" w14:paraId="07C14497" w14:textId="77777777">
        <w:tc>
          <w:tcPr>
            <w:tcW w:w="854" w:type="dxa"/>
            <w:shd w:val="clear" w:color="auto" w:fill="E6E6E6"/>
            <w:vAlign w:val="center"/>
          </w:tcPr>
          <w:p w14:paraId="24CD5216" w14:textId="77777777" w:rsidR="009E26A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D2D18F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BE444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4F0070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D080A8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1E4A12B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07DD4A" w14:textId="77777777" w:rsidR="009E26A5" w:rsidRDefault="00000000">
            <w:r>
              <w:t>--</w:t>
            </w:r>
          </w:p>
        </w:tc>
      </w:tr>
      <w:tr w:rsidR="009E26A5" w14:paraId="1C335276" w14:textId="77777777">
        <w:tc>
          <w:tcPr>
            <w:tcW w:w="854" w:type="dxa"/>
            <w:shd w:val="clear" w:color="auto" w:fill="E6E6E6"/>
            <w:vAlign w:val="center"/>
          </w:tcPr>
          <w:p w14:paraId="1C710D21" w14:textId="77777777" w:rsidR="009E26A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116E46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C0519E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07DA3C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4C26B6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C75D1B6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FAF26F" w14:textId="77777777" w:rsidR="009E26A5" w:rsidRDefault="00000000">
            <w:r>
              <w:t>--</w:t>
            </w:r>
          </w:p>
        </w:tc>
      </w:tr>
      <w:tr w:rsidR="009E26A5" w14:paraId="2C87E5D3" w14:textId="77777777">
        <w:tc>
          <w:tcPr>
            <w:tcW w:w="854" w:type="dxa"/>
            <w:shd w:val="clear" w:color="auto" w:fill="E6E6E6"/>
            <w:vAlign w:val="center"/>
          </w:tcPr>
          <w:p w14:paraId="77EF2CF0" w14:textId="77777777" w:rsidR="009E26A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D9BFC9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36A53E" w14:textId="77777777" w:rsidR="009E26A5" w:rsidRDefault="00000000">
            <w:pPr>
              <w:jc w:val="right"/>
            </w:pPr>
            <w:r>
              <w:t>313301</w:t>
            </w:r>
          </w:p>
        </w:tc>
        <w:tc>
          <w:tcPr>
            <w:tcW w:w="1188" w:type="dxa"/>
            <w:vAlign w:val="center"/>
          </w:tcPr>
          <w:p w14:paraId="4F6E1AAF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027946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FF35A21" w14:textId="77777777" w:rsidR="009E26A5" w:rsidRDefault="00000000">
            <w:pPr>
              <w:jc w:val="right"/>
            </w:pPr>
            <w:r>
              <w:t>3764.611</w:t>
            </w:r>
          </w:p>
        </w:tc>
        <w:tc>
          <w:tcPr>
            <w:tcW w:w="1862" w:type="dxa"/>
            <w:vAlign w:val="center"/>
          </w:tcPr>
          <w:p w14:paraId="45D58CD0" w14:textId="77777777" w:rsidR="009E26A5" w:rsidRDefault="00000000">
            <w:r>
              <w:t>6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9E26A5" w14:paraId="08E6645A" w14:textId="77777777">
        <w:tc>
          <w:tcPr>
            <w:tcW w:w="854" w:type="dxa"/>
            <w:shd w:val="clear" w:color="auto" w:fill="E6E6E6"/>
            <w:vAlign w:val="center"/>
          </w:tcPr>
          <w:p w14:paraId="74889675" w14:textId="77777777" w:rsidR="009E26A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00F94B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689693" w14:textId="77777777" w:rsidR="009E26A5" w:rsidRDefault="00000000">
            <w:pPr>
              <w:jc w:val="right"/>
            </w:pPr>
            <w:r>
              <w:t>1073061</w:t>
            </w:r>
          </w:p>
        </w:tc>
        <w:tc>
          <w:tcPr>
            <w:tcW w:w="1188" w:type="dxa"/>
            <w:vAlign w:val="center"/>
          </w:tcPr>
          <w:p w14:paraId="3665678F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42B0D6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87046A" w14:textId="77777777" w:rsidR="009E26A5" w:rsidRDefault="00000000">
            <w:pPr>
              <w:jc w:val="right"/>
            </w:pPr>
            <w:r>
              <w:rPr>
                <w:color w:val="0000FF"/>
              </w:rPr>
              <w:t>7094.858</w:t>
            </w:r>
          </w:p>
        </w:tc>
        <w:tc>
          <w:tcPr>
            <w:tcW w:w="1862" w:type="dxa"/>
            <w:vAlign w:val="center"/>
          </w:tcPr>
          <w:p w14:paraId="6EC14E51" w14:textId="77777777" w:rsidR="009E26A5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9E26A5" w14:paraId="0996D906" w14:textId="77777777">
        <w:tc>
          <w:tcPr>
            <w:tcW w:w="854" w:type="dxa"/>
            <w:shd w:val="clear" w:color="auto" w:fill="E6E6E6"/>
            <w:vAlign w:val="center"/>
          </w:tcPr>
          <w:p w14:paraId="09A48BF8" w14:textId="77777777" w:rsidR="009E26A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9A5036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03D40D" w14:textId="77777777" w:rsidR="009E26A5" w:rsidRDefault="00000000">
            <w:pPr>
              <w:jc w:val="right"/>
            </w:pPr>
            <w:r>
              <w:t>940539</w:t>
            </w:r>
          </w:p>
        </w:tc>
        <w:tc>
          <w:tcPr>
            <w:tcW w:w="1188" w:type="dxa"/>
            <w:vAlign w:val="center"/>
          </w:tcPr>
          <w:p w14:paraId="64EAC58C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A968FF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2DD003" w14:textId="77777777" w:rsidR="009E26A5" w:rsidRDefault="00000000">
            <w:pPr>
              <w:jc w:val="right"/>
            </w:pPr>
            <w:r>
              <w:t>5899.707</w:t>
            </w:r>
          </w:p>
        </w:tc>
        <w:tc>
          <w:tcPr>
            <w:tcW w:w="1862" w:type="dxa"/>
            <w:vAlign w:val="center"/>
          </w:tcPr>
          <w:p w14:paraId="0391C09C" w14:textId="77777777" w:rsidR="009E26A5" w:rsidRDefault="00000000">
            <w:r>
              <w:t>8</w:t>
            </w:r>
            <w:r>
              <w:t>月</w:t>
            </w:r>
            <w:r>
              <w:t>19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9E26A5" w14:paraId="42C588E3" w14:textId="77777777">
        <w:tc>
          <w:tcPr>
            <w:tcW w:w="854" w:type="dxa"/>
            <w:shd w:val="clear" w:color="auto" w:fill="E6E6E6"/>
            <w:vAlign w:val="center"/>
          </w:tcPr>
          <w:p w14:paraId="7B105F11" w14:textId="77777777" w:rsidR="009E26A5" w:rsidRDefault="00000000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1C0F9A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8F6DA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6F3A72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2214E3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E880A79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06C521" w14:textId="77777777" w:rsidR="009E26A5" w:rsidRDefault="00000000">
            <w:r>
              <w:t>--</w:t>
            </w:r>
          </w:p>
        </w:tc>
      </w:tr>
      <w:tr w:rsidR="009E26A5" w14:paraId="24A083CD" w14:textId="77777777">
        <w:tc>
          <w:tcPr>
            <w:tcW w:w="854" w:type="dxa"/>
            <w:shd w:val="clear" w:color="auto" w:fill="E6E6E6"/>
            <w:vAlign w:val="center"/>
          </w:tcPr>
          <w:p w14:paraId="2F2136B8" w14:textId="77777777" w:rsidR="009E26A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3D0AE9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D84CD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0960F3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D919A0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2B8F6AD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DC25BB" w14:textId="77777777" w:rsidR="009E26A5" w:rsidRDefault="00000000">
            <w:r>
              <w:t>--</w:t>
            </w:r>
          </w:p>
        </w:tc>
      </w:tr>
      <w:tr w:rsidR="009E26A5" w14:paraId="22E714D8" w14:textId="77777777">
        <w:tc>
          <w:tcPr>
            <w:tcW w:w="854" w:type="dxa"/>
            <w:shd w:val="clear" w:color="auto" w:fill="E6E6E6"/>
            <w:vAlign w:val="center"/>
          </w:tcPr>
          <w:p w14:paraId="3CED1588" w14:textId="77777777" w:rsidR="009E26A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5FD5E0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9CD98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52D4B5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B6FF8B" w14:textId="77777777" w:rsidR="009E26A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763E88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49A261" w14:textId="77777777" w:rsidR="009E26A5" w:rsidRDefault="00000000">
            <w:r>
              <w:t>--</w:t>
            </w:r>
          </w:p>
        </w:tc>
      </w:tr>
      <w:tr w:rsidR="009E26A5" w14:paraId="0A1704A6" w14:textId="77777777">
        <w:tc>
          <w:tcPr>
            <w:tcW w:w="854" w:type="dxa"/>
            <w:shd w:val="clear" w:color="auto" w:fill="E6E6E6"/>
            <w:vAlign w:val="center"/>
          </w:tcPr>
          <w:p w14:paraId="16175F63" w14:textId="77777777" w:rsidR="009E26A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B3264B" w14:textId="77777777" w:rsidR="009E26A5" w:rsidRDefault="00000000">
            <w:pPr>
              <w:jc w:val="right"/>
            </w:pPr>
            <w:r>
              <w:t>42236</w:t>
            </w:r>
          </w:p>
        </w:tc>
        <w:tc>
          <w:tcPr>
            <w:tcW w:w="1188" w:type="dxa"/>
            <w:vAlign w:val="center"/>
          </w:tcPr>
          <w:p w14:paraId="08D0D01C" w14:textId="77777777" w:rsidR="009E26A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CC72E0" w14:textId="77777777" w:rsidR="009E26A5" w:rsidRDefault="00000000">
            <w:pPr>
              <w:jc w:val="right"/>
            </w:pPr>
            <w:r>
              <w:t>564.792</w:t>
            </w:r>
          </w:p>
        </w:tc>
        <w:tc>
          <w:tcPr>
            <w:tcW w:w="1862" w:type="dxa"/>
            <w:vAlign w:val="center"/>
          </w:tcPr>
          <w:p w14:paraId="375FD7C3" w14:textId="77777777" w:rsidR="009E26A5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E52C41" w14:textId="77777777" w:rsidR="009E26A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DFA057" w14:textId="77777777" w:rsidR="009E26A5" w:rsidRDefault="00000000">
            <w:r>
              <w:t>--</w:t>
            </w:r>
          </w:p>
        </w:tc>
      </w:tr>
    </w:tbl>
    <w:p w14:paraId="3019FC05" w14:textId="77777777" w:rsidR="009E26A5" w:rsidRDefault="00000000">
      <w:pPr>
        <w:jc w:val="center"/>
      </w:pPr>
      <w:r>
        <w:rPr>
          <w:noProof/>
        </w:rPr>
        <w:drawing>
          <wp:inline distT="0" distB="0" distL="0" distR="0" wp14:anchorId="2B34FC75" wp14:editId="2AC5E414">
            <wp:extent cx="5667375" cy="26670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09A1" w14:textId="77777777" w:rsidR="009E26A5" w:rsidRDefault="00000000">
      <w:pPr>
        <w:jc w:val="center"/>
      </w:pPr>
      <w:r>
        <w:rPr>
          <w:noProof/>
        </w:rPr>
        <w:drawing>
          <wp:inline distT="0" distB="0" distL="0" distR="0" wp14:anchorId="04CBA95D" wp14:editId="142CFCF3">
            <wp:extent cx="5667375" cy="2676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6012" w14:textId="77777777" w:rsidR="009E26A5" w:rsidRDefault="00000000">
      <w:pPr>
        <w:pStyle w:val="1"/>
      </w:pPr>
      <w:bookmarkStart w:id="141" w:name="_Toc167737486"/>
      <w:r>
        <w:t>能效结果</w:t>
      </w:r>
      <w:bookmarkEnd w:id="141"/>
    </w:p>
    <w:p w14:paraId="60CE72AC" w14:textId="77777777" w:rsidR="009E26A5" w:rsidRDefault="00000000">
      <w:pPr>
        <w:pStyle w:val="2"/>
        <w:widowControl w:val="0"/>
        <w:rPr>
          <w:kern w:val="2"/>
        </w:rPr>
      </w:pPr>
      <w:bookmarkStart w:id="142" w:name="_Toc167737487"/>
      <w:r>
        <w:rPr>
          <w:kern w:val="2"/>
        </w:rPr>
        <w:t>建筑能耗</w:t>
      </w:r>
      <w:bookmarkEnd w:id="14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1C4D76" w:rsidRPr="00771B84" w14:paraId="2E6500DA" w14:textId="77777777" w:rsidTr="001C4D76">
        <w:tc>
          <w:tcPr>
            <w:tcW w:w="5000" w:type="pct"/>
            <w:gridSpan w:val="5"/>
            <w:shd w:val="clear" w:color="auto" w:fill="E0E0E0"/>
            <w:vAlign w:val="center"/>
          </w:tcPr>
          <w:p w14:paraId="6B120C0B" w14:textId="77777777" w:rsidR="005052E3" w:rsidRPr="00CD566B" w:rsidRDefault="00000000" w:rsidP="00977DC3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200C3F" w:rsidRPr="00771B84" w14:paraId="588ACAE5" w14:textId="77777777" w:rsidTr="001C4D76">
        <w:tc>
          <w:tcPr>
            <w:tcW w:w="2808" w:type="pct"/>
            <w:gridSpan w:val="3"/>
            <w:shd w:val="clear" w:color="auto" w:fill="E0E0E0"/>
            <w:vAlign w:val="center"/>
          </w:tcPr>
          <w:p w14:paraId="73DE7299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37DF5BC2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0ECFE4D7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7459B0" w:rsidRPr="00771B84" w14:paraId="5C2FDF04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5F969545" w14:textId="77777777" w:rsidR="005052E3" w:rsidRPr="00771B84" w:rsidRDefault="00000000" w:rsidP="00775A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2EE96F5B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4C61B021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5AAEB30F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7B1834D1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43" w:name="冷源能耗"/>
            <w:r w:rsidRPr="00771B84">
              <w:rPr>
                <w:lang w:val="en-US"/>
              </w:rPr>
              <w:t>2.27</w:t>
            </w:r>
            <w:bookmarkEnd w:id="143"/>
          </w:p>
        </w:tc>
        <w:tc>
          <w:tcPr>
            <w:tcW w:w="1048" w:type="pct"/>
            <w:vAlign w:val="center"/>
          </w:tcPr>
          <w:p w14:paraId="6AAF251E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44" w:name="冷源能耗_转一次能源"/>
            <w:r>
              <w:rPr>
                <w:rFonts w:hint="eastAsia"/>
                <w:lang w:val="en-US"/>
              </w:rPr>
              <w:t>5.90</w:t>
            </w:r>
            <w:bookmarkEnd w:id="144"/>
          </w:p>
        </w:tc>
      </w:tr>
      <w:tr w:rsidR="007459B0" w:rsidRPr="00771B84" w14:paraId="769D7791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338B849B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A6AF438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27CDE1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611F9CB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45" w:name="冷却水泵能耗"/>
            <w:r w:rsidRPr="00771B84">
              <w:rPr>
                <w:lang w:val="en-US"/>
              </w:rPr>
              <w:t>0.09</w:t>
            </w:r>
            <w:bookmarkEnd w:id="145"/>
          </w:p>
        </w:tc>
        <w:tc>
          <w:tcPr>
            <w:tcW w:w="1048" w:type="pct"/>
            <w:vAlign w:val="center"/>
          </w:tcPr>
          <w:p w14:paraId="3AA8BE68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冷却水泵能耗_转一次能源"/>
            <w:r>
              <w:rPr>
                <w:rFonts w:hint="eastAsia"/>
                <w:lang w:val="en-US"/>
              </w:rPr>
              <w:t>0.23</w:t>
            </w:r>
            <w:bookmarkEnd w:id="146"/>
          </w:p>
        </w:tc>
      </w:tr>
      <w:tr w:rsidR="007459B0" w:rsidRPr="00771B84" w14:paraId="007B38CB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200E313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47140ADF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66F1E4FA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68EA2E19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冷冻水泵能耗"/>
            <w:r w:rsidRPr="00771B84">
              <w:rPr>
                <w:lang w:val="en-US"/>
              </w:rPr>
              <w:t>0.10</w:t>
            </w:r>
            <w:bookmarkEnd w:id="147"/>
          </w:p>
        </w:tc>
        <w:tc>
          <w:tcPr>
            <w:tcW w:w="1048" w:type="pct"/>
            <w:vAlign w:val="center"/>
          </w:tcPr>
          <w:p w14:paraId="7AF768C5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冷冻水泵能耗_转一次能源"/>
            <w:r>
              <w:rPr>
                <w:rFonts w:hint="eastAsia"/>
                <w:lang w:val="en-US"/>
              </w:rPr>
              <w:t>0.26</w:t>
            </w:r>
            <w:bookmarkEnd w:id="148"/>
          </w:p>
        </w:tc>
      </w:tr>
      <w:tr w:rsidR="00654E1D" w:rsidRPr="00771B84" w14:paraId="30161B91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23E7487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1091C0A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5856510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79830C8F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49" w:name="冷却塔能耗"/>
            <w:r w:rsidRPr="00771B84">
              <w:rPr>
                <w:lang w:val="en-US"/>
              </w:rPr>
              <w:t>0.01</w:t>
            </w:r>
            <w:bookmarkEnd w:id="149"/>
          </w:p>
        </w:tc>
        <w:tc>
          <w:tcPr>
            <w:tcW w:w="1048" w:type="pct"/>
            <w:vAlign w:val="center"/>
          </w:tcPr>
          <w:p w14:paraId="3385D3AB" w14:textId="77777777" w:rsidR="005052E3" w:rsidRDefault="00000000" w:rsidP="00F21AC0">
            <w:pPr>
              <w:jc w:val="center"/>
              <w:rPr>
                <w:lang w:val="en-US"/>
              </w:rPr>
            </w:pPr>
            <w:bookmarkStart w:id="150" w:name="冷却塔能耗_转一次能源"/>
            <w:r w:rsidRPr="00771B84">
              <w:rPr>
                <w:lang w:val="en-US"/>
              </w:rPr>
              <w:t>0.03</w:t>
            </w:r>
            <w:bookmarkEnd w:id="150"/>
          </w:p>
        </w:tc>
      </w:tr>
      <w:tr w:rsidR="007459B0" w:rsidRPr="00771B84" w14:paraId="62BC1525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B2C5859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4F4643E5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5A781CE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162B9EF8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1" w:name="单元式空调能耗"/>
            <w:r w:rsidRPr="00771B84">
              <w:rPr>
                <w:lang w:val="en-US"/>
              </w:rPr>
              <w:t>0.00</w:t>
            </w:r>
            <w:bookmarkEnd w:id="151"/>
          </w:p>
        </w:tc>
        <w:tc>
          <w:tcPr>
            <w:tcW w:w="1048" w:type="pct"/>
            <w:vAlign w:val="center"/>
          </w:tcPr>
          <w:p w14:paraId="227E4F7C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2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</w:tr>
      <w:tr w:rsidR="007459B0" w:rsidRPr="00771B84" w14:paraId="75EB2D1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484291F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3D2A6DB1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1FBEFA91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494A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05CB9A11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3" w:name="热源能耗"/>
            <w:r w:rsidRPr="00771B84">
              <w:rPr>
                <w:lang w:val="en-US"/>
              </w:rPr>
              <w:t>0.40</w:t>
            </w:r>
            <w:bookmarkEnd w:id="153"/>
          </w:p>
        </w:tc>
        <w:tc>
          <w:tcPr>
            <w:tcW w:w="1048" w:type="pct"/>
            <w:vAlign w:val="center"/>
          </w:tcPr>
          <w:p w14:paraId="6EE22D27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4" w:name="热源能耗_转一次能源"/>
            <w:r>
              <w:rPr>
                <w:rFonts w:hint="eastAsia"/>
                <w:lang w:val="en-US"/>
              </w:rPr>
              <w:t>1.04</w:t>
            </w:r>
            <w:bookmarkEnd w:id="154"/>
          </w:p>
        </w:tc>
      </w:tr>
      <w:tr w:rsidR="007459B0" w:rsidRPr="00771B84" w14:paraId="52119EE6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A2E02B4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322A9F83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428D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44A3EC85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5" w:name="热水泵能耗"/>
            <w:r w:rsidRPr="00771B84">
              <w:rPr>
                <w:lang w:val="en-US"/>
              </w:rPr>
              <w:t>0.21</w:t>
            </w:r>
            <w:bookmarkEnd w:id="155"/>
          </w:p>
        </w:tc>
        <w:tc>
          <w:tcPr>
            <w:tcW w:w="1048" w:type="pct"/>
            <w:vAlign w:val="center"/>
          </w:tcPr>
          <w:p w14:paraId="5FB5873A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6" w:name="热水泵能耗_转一次能源"/>
            <w:r>
              <w:rPr>
                <w:rFonts w:hint="eastAsia"/>
                <w:lang w:val="en-US"/>
              </w:rPr>
              <w:t>0.55</w:t>
            </w:r>
            <w:bookmarkEnd w:id="156"/>
          </w:p>
        </w:tc>
      </w:tr>
      <w:tr w:rsidR="007459B0" w:rsidRPr="00771B84" w14:paraId="391F0E8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0909CDCD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828E8B2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C97C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59056533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7" w:name="单元式热泵能耗"/>
            <w:r w:rsidRPr="00771B84">
              <w:rPr>
                <w:lang w:val="en-US"/>
              </w:rPr>
              <w:t>0.00</w:t>
            </w:r>
            <w:bookmarkEnd w:id="157"/>
          </w:p>
        </w:tc>
        <w:tc>
          <w:tcPr>
            <w:tcW w:w="1048" w:type="pct"/>
            <w:vAlign w:val="center"/>
          </w:tcPr>
          <w:p w14:paraId="3F08367C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8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</w:tr>
      <w:tr w:rsidR="007459B0" w:rsidRPr="00771B84" w14:paraId="27578E04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777D6F4A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2235BB3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B892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28928B03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59" w:name="供暖热源侧水泵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1048" w:type="pct"/>
            <w:vAlign w:val="center"/>
          </w:tcPr>
          <w:p w14:paraId="18EBC0FE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160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</w:tr>
      <w:tr w:rsidR="007459B0" w:rsidRPr="00771B84" w14:paraId="195BBBF1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4EFFCB4" w14:textId="77777777" w:rsidR="005052E3" w:rsidRDefault="005052E3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5BE69A5" w14:textId="77777777" w:rsidR="005052E3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54E7BA21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1" w:name="照明能耗"/>
            <w:r>
              <w:rPr>
                <w:lang w:val="en-US"/>
              </w:rPr>
              <w:t>15.89</w:t>
            </w:r>
            <w:bookmarkEnd w:id="161"/>
          </w:p>
        </w:tc>
        <w:tc>
          <w:tcPr>
            <w:tcW w:w="1048" w:type="pct"/>
            <w:vAlign w:val="center"/>
          </w:tcPr>
          <w:p w14:paraId="58DC6000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2" w:name="照明能耗_转一次能源"/>
            <w:r>
              <w:rPr>
                <w:rFonts w:hint="eastAsia"/>
                <w:lang w:val="en-US"/>
              </w:rPr>
              <w:t>41.31</w:t>
            </w:r>
            <w:bookmarkEnd w:id="162"/>
          </w:p>
        </w:tc>
      </w:tr>
      <w:tr w:rsidR="007459B0" w:rsidRPr="00771B84" w14:paraId="7458A051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F45BB27" w14:textId="77777777" w:rsidR="005052E3" w:rsidRDefault="005052E3" w:rsidP="00DA1867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129C69F" w14:textId="77777777" w:rsidR="005052E3" w:rsidRDefault="00000000" w:rsidP="00DA186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1AB59A8E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3" w:name="热水系统能耗"/>
            <w:r>
              <w:rPr>
                <w:lang w:val="en-US"/>
              </w:rPr>
              <w:t>1.38</w:t>
            </w:r>
            <w:bookmarkEnd w:id="163"/>
          </w:p>
        </w:tc>
        <w:tc>
          <w:tcPr>
            <w:tcW w:w="1048" w:type="pct"/>
            <w:vAlign w:val="center"/>
          </w:tcPr>
          <w:p w14:paraId="43F6F66E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4" w:name="热水系统能耗_转一次能源"/>
            <w:r>
              <w:rPr>
                <w:rFonts w:hint="eastAsia"/>
                <w:lang w:val="en-US"/>
              </w:rPr>
              <w:t>3.59</w:t>
            </w:r>
            <w:bookmarkEnd w:id="164"/>
          </w:p>
        </w:tc>
      </w:tr>
      <w:tr w:rsidR="007459B0" w:rsidRPr="00771B84" w14:paraId="7897A285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070B32C6" w14:textId="77777777" w:rsidR="005052E3" w:rsidRDefault="005052E3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3A78668" w14:textId="77777777" w:rsidR="005052E3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5CDC31A0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5" w:name="动力系统能耗"/>
            <w:r>
              <w:rPr>
                <w:lang w:val="en-US"/>
              </w:rPr>
              <w:t>1.83</w:t>
            </w:r>
            <w:bookmarkEnd w:id="165"/>
          </w:p>
        </w:tc>
        <w:tc>
          <w:tcPr>
            <w:tcW w:w="1048" w:type="pct"/>
            <w:vAlign w:val="center"/>
          </w:tcPr>
          <w:p w14:paraId="0668ABE8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6" w:name="动力系统能耗_转一次能源"/>
            <w:r>
              <w:rPr>
                <w:rFonts w:hint="eastAsia"/>
                <w:lang w:val="en-US"/>
              </w:rPr>
              <w:t>4.76</w:t>
            </w:r>
            <w:bookmarkEnd w:id="166"/>
          </w:p>
        </w:tc>
      </w:tr>
      <w:tr w:rsidR="007459B0" w:rsidRPr="00771B84" w14:paraId="668EC129" w14:textId="77777777" w:rsidTr="001C4D76">
        <w:tc>
          <w:tcPr>
            <w:tcW w:w="1052" w:type="pct"/>
            <w:shd w:val="clear" w:color="auto" w:fill="E0E0E0"/>
            <w:vAlign w:val="center"/>
          </w:tcPr>
          <w:p w14:paraId="6C42ADD8" w14:textId="77777777" w:rsidR="005052E3" w:rsidRDefault="00000000" w:rsidP="007459B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514161A" w14:textId="77777777" w:rsidR="005052E3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7EA0CD2A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7" w:name="热源锅炉标煤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1048" w:type="pct"/>
            <w:vAlign w:val="center"/>
          </w:tcPr>
          <w:p w14:paraId="79EBCFC5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8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</w:tr>
      <w:tr w:rsidR="00822E2F" w:rsidRPr="00771B84" w14:paraId="6D71CC45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0D9520D5" w14:textId="77777777" w:rsidR="005052E3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D19442D" w14:textId="77777777" w:rsidR="005052E3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3D59400C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69" w:name="热源锅炉燃气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  <w:tc>
          <w:tcPr>
            <w:tcW w:w="1048" w:type="pct"/>
            <w:vAlign w:val="center"/>
          </w:tcPr>
          <w:p w14:paraId="23FAF410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70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</w:tr>
      <w:tr w:rsidR="00822E2F" w:rsidRPr="00771B84" w14:paraId="3F737035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1B677B1" w14:textId="77777777" w:rsidR="005052E3" w:rsidRDefault="005052E3" w:rsidP="007459B0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01A8843" w14:textId="77777777" w:rsidR="005052E3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4EA2657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71" w:name="生活热水燃气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1048" w:type="pct"/>
            <w:vAlign w:val="center"/>
          </w:tcPr>
          <w:p w14:paraId="05CDB3B2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72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</w:tr>
      <w:tr w:rsidR="00EC710E" w:rsidRPr="00771B84" w14:paraId="51BE8103" w14:textId="77777777" w:rsidTr="001C4D76">
        <w:tc>
          <w:tcPr>
            <w:tcW w:w="1052" w:type="pct"/>
            <w:shd w:val="clear" w:color="auto" w:fill="E0E0E0"/>
            <w:vAlign w:val="center"/>
          </w:tcPr>
          <w:p w14:paraId="4AA4721A" w14:textId="77777777" w:rsidR="005052E3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1BA28E9" w14:textId="77777777" w:rsidR="005052E3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7DC047D6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73" w:name="热源市政能耗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  <w:tc>
          <w:tcPr>
            <w:tcW w:w="1048" w:type="pct"/>
            <w:vAlign w:val="center"/>
          </w:tcPr>
          <w:p w14:paraId="5490CABC" w14:textId="77777777" w:rsidR="005052E3" w:rsidRDefault="00000000" w:rsidP="008A50D8">
            <w:pPr>
              <w:jc w:val="center"/>
              <w:rPr>
                <w:lang w:val="en-US"/>
              </w:rPr>
            </w:pPr>
            <w:bookmarkStart w:id="174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74"/>
          </w:p>
        </w:tc>
      </w:tr>
      <w:tr w:rsidR="007B158C" w:rsidRPr="00771B84" w14:paraId="7922B6E3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14682D74" w14:textId="77777777" w:rsidR="005052E3" w:rsidRDefault="00000000" w:rsidP="00F13C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7BA47B0D" w14:textId="77777777" w:rsidR="005052E3" w:rsidRDefault="00000000" w:rsidP="00F13CEF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0119F99" w14:textId="77777777" w:rsidR="005052E3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6F24B6C7" w14:textId="77777777" w:rsidR="005052E3" w:rsidRDefault="00000000" w:rsidP="00306E46">
            <w:pPr>
              <w:jc w:val="center"/>
              <w:rPr>
                <w:lang w:val="en-US"/>
              </w:rPr>
            </w:pPr>
            <w:bookmarkStart w:id="175" w:name="光伏能耗"/>
            <w:r>
              <w:rPr>
                <w:rFonts w:hint="eastAsia"/>
                <w:lang w:val="en-US"/>
              </w:rPr>
              <w:t>11.90</w:t>
            </w:r>
            <w:bookmarkEnd w:id="175"/>
          </w:p>
        </w:tc>
        <w:tc>
          <w:tcPr>
            <w:tcW w:w="1048" w:type="pct"/>
            <w:vAlign w:val="center"/>
          </w:tcPr>
          <w:p w14:paraId="6E84D66B" w14:textId="77777777" w:rsidR="005052E3" w:rsidRDefault="00000000" w:rsidP="00306E46">
            <w:pPr>
              <w:jc w:val="center"/>
            </w:pPr>
            <w:bookmarkStart w:id="176" w:name="光伏能耗_转一次能源"/>
            <w:r>
              <w:rPr>
                <w:rFonts w:hint="eastAsia"/>
              </w:rPr>
              <w:t>30.94</w:t>
            </w:r>
            <w:bookmarkEnd w:id="176"/>
          </w:p>
        </w:tc>
      </w:tr>
      <w:tr w:rsidR="007B158C" w:rsidRPr="00771B84" w14:paraId="2254A932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3CF1195" w14:textId="77777777" w:rsidR="005052E3" w:rsidRDefault="005052E3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9E2695A" w14:textId="77777777" w:rsidR="005052E3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7DF094EE" w14:textId="77777777" w:rsidR="005052E3" w:rsidRDefault="00000000" w:rsidP="00306E46">
            <w:pPr>
              <w:jc w:val="center"/>
              <w:rPr>
                <w:lang w:val="en-US"/>
              </w:rPr>
            </w:pPr>
            <w:bookmarkStart w:id="177" w:name="风力能耗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  <w:tc>
          <w:tcPr>
            <w:tcW w:w="1048" w:type="pct"/>
            <w:vAlign w:val="center"/>
          </w:tcPr>
          <w:p w14:paraId="118E7CC1" w14:textId="77777777" w:rsidR="005052E3" w:rsidRDefault="00000000" w:rsidP="00306E46">
            <w:pPr>
              <w:jc w:val="center"/>
            </w:pPr>
            <w:bookmarkStart w:id="178" w:name="风力能耗_转一次能源"/>
            <w:r>
              <w:rPr>
                <w:rFonts w:hint="eastAsia"/>
              </w:rPr>
              <w:t>0.00</w:t>
            </w:r>
            <w:bookmarkEnd w:id="178"/>
          </w:p>
        </w:tc>
      </w:tr>
      <w:tr w:rsidR="00F1531B" w:rsidRPr="00771B84" w14:paraId="3FCD8710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24EB95AB" w14:textId="77777777" w:rsidR="005052E3" w:rsidRDefault="00000000" w:rsidP="00F5691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7CD984EE" w14:textId="77777777" w:rsidR="005052E3" w:rsidRDefault="00000000" w:rsidP="00F56919">
            <w:pPr>
              <w:jc w:val="center"/>
            </w:pPr>
            <w:r>
              <w:rPr>
                <w:rFonts w:hint="eastAsia"/>
                <w:lang w:val="en-US"/>
              </w:rPr>
              <w:t>57.63</w:t>
            </w:r>
          </w:p>
        </w:tc>
      </w:tr>
      <w:tr w:rsidR="00F1531B" w:rsidRPr="00771B84" w14:paraId="685D750C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4AC33A2B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E9B56CB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26.68</w:t>
            </w:r>
          </w:p>
        </w:tc>
      </w:tr>
    </w:tbl>
    <w:p w14:paraId="64603C40" w14:textId="77777777" w:rsidR="005052E3" w:rsidRDefault="005052E3" w:rsidP="00347157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AB7F84" w:rsidRPr="00771B84" w14:paraId="6B9B3631" w14:textId="77777777" w:rsidTr="00B056A6">
        <w:tc>
          <w:tcPr>
            <w:tcW w:w="5000" w:type="pct"/>
            <w:gridSpan w:val="5"/>
            <w:shd w:val="clear" w:color="auto" w:fill="E0E0E0"/>
            <w:vAlign w:val="center"/>
          </w:tcPr>
          <w:p w14:paraId="5AF45CDB" w14:textId="77777777" w:rsidR="005052E3" w:rsidRPr="00A44CDE" w:rsidRDefault="00000000" w:rsidP="00B056A6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AB7F84" w:rsidRPr="00771B84" w14:paraId="229CA185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3C7AE093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51063B19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771603CC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AB7F84" w:rsidRPr="00771B84" w14:paraId="0B01EFDD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6DED4142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41ED67EE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4BB8DF1D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0E544A95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52BDF0F2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79" w:name="参照建筑冷源能耗"/>
            <w:r w:rsidRPr="00771B84">
              <w:rPr>
                <w:lang w:val="en-US"/>
              </w:rPr>
              <w:t>4.98</w:t>
            </w:r>
            <w:bookmarkEnd w:id="179"/>
          </w:p>
        </w:tc>
        <w:tc>
          <w:tcPr>
            <w:tcW w:w="1048" w:type="pct"/>
            <w:vAlign w:val="center"/>
          </w:tcPr>
          <w:p w14:paraId="5BD1644E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0" w:name="参照建筑冷源能耗_转一次能源"/>
            <w:r>
              <w:rPr>
                <w:lang w:val="en-US"/>
              </w:rPr>
              <w:t>12.95</w:t>
            </w:r>
            <w:bookmarkEnd w:id="180"/>
          </w:p>
        </w:tc>
      </w:tr>
      <w:tr w:rsidR="00AB7F84" w:rsidRPr="00771B84" w14:paraId="04086F19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45B977F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8CFD567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83AAA55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0DA55786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1" w:name="参照建筑冷却水泵能耗"/>
            <w:r w:rsidRPr="00771B84">
              <w:rPr>
                <w:lang w:val="en-US"/>
              </w:rPr>
              <w:t>1.31</w:t>
            </w:r>
            <w:bookmarkEnd w:id="181"/>
          </w:p>
        </w:tc>
        <w:tc>
          <w:tcPr>
            <w:tcW w:w="1048" w:type="pct"/>
            <w:vAlign w:val="center"/>
          </w:tcPr>
          <w:p w14:paraId="1B1B5E96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2" w:name="参照建筑冷却水泵能耗_转一次能源"/>
            <w:r>
              <w:rPr>
                <w:rFonts w:hint="eastAsia"/>
                <w:lang w:val="en-US"/>
              </w:rPr>
              <w:t>3.41</w:t>
            </w:r>
            <w:bookmarkEnd w:id="182"/>
          </w:p>
        </w:tc>
      </w:tr>
      <w:tr w:rsidR="00AB7F84" w:rsidRPr="00771B84" w14:paraId="200F5340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529AB3F3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3F64F04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6B4208D8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5F5A2FBE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3" w:name="参照建筑冷冻水泵能耗"/>
            <w:r w:rsidRPr="00771B84">
              <w:rPr>
                <w:lang w:val="en-US"/>
              </w:rPr>
              <w:t>1.25</w:t>
            </w:r>
            <w:bookmarkEnd w:id="183"/>
          </w:p>
        </w:tc>
        <w:tc>
          <w:tcPr>
            <w:tcW w:w="1048" w:type="pct"/>
            <w:vAlign w:val="center"/>
          </w:tcPr>
          <w:p w14:paraId="21E66DCF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4" w:name="参照建筑冷冻水泵能耗_转一次能源"/>
            <w:r>
              <w:rPr>
                <w:rFonts w:hint="eastAsia"/>
                <w:lang w:val="en-US"/>
              </w:rPr>
              <w:t>3.25</w:t>
            </w:r>
            <w:bookmarkEnd w:id="184"/>
          </w:p>
        </w:tc>
      </w:tr>
      <w:tr w:rsidR="00A70A48" w:rsidRPr="00771B84" w14:paraId="23435563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06F988CF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E021669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2122903D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460442AF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5" w:name="参照建筑冷却塔能耗"/>
            <w:r w:rsidRPr="00771B84">
              <w:rPr>
                <w:lang w:val="en-US"/>
              </w:rPr>
              <w:t>0.30</w:t>
            </w:r>
            <w:bookmarkEnd w:id="185"/>
          </w:p>
        </w:tc>
        <w:tc>
          <w:tcPr>
            <w:tcW w:w="1048" w:type="pct"/>
            <w:vAlign w:val="center"/>
          </w:tcPr>
          <w:p w14:paraId="2C7F1B34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186" w:name="参照建筑冷却塔能耗_转一次能源"/>
            <w:r w:rsidRPr="00771B84">
              <w:rPr>
                <w:lang w:val="en-US"/>
              </w:rPr>
              <w:t>0.78</w:t>
            </w:r>
            <w:bookmarkEnd w:id="186"/>
          </w:p>
        </w:tc>
      </w:tr>
      <w:tr w:rsidR="00AB7F84" w:rsidRPr="00771B84" w14:paraId="57C44707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92F72FB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C5AF3FA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284EB422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6E614EEC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7" w:name="参照建筑单元式空调能耗"/>
            <w:r w:rsidRPr="00771B84">
              <w:rPr>
                <w:lang w:val="en-US"/>
              </w:rPr>
              <w:t>0.00</w:t>
            </w:r>
            <w:bookmarkEnd w:id="187"/>
          </w:p>
        </w:tc>
        <w:tc>
          <w:tcPr>
            <w:tcW w:w="1048" w:type="pct"/>
            <w:vAlign w:val="center"/>
          </w:tcPr>
          <w:p w14:paraId="261D9405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8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88"/>
          </w:p>
        </w:tc>
      </w:tr>
      <w:tr w:rsidR="00AB7F84" w:rsidRPr="00771B84" w14:paraId="5574B569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1FE5AEC3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496E32CD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39FB2A6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54B6B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3A7B1BCB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89" w:name="参照建筑热源能耗"/>
            <w:r w:rsidRPr="00771B84">
              <w:rPr>
                <w:lang w:val="en-US"/>
              </w:rPr>
              <w:t>0.00</w:t>
            </w:r>
            <w:bookmarkEnd w:id="189"/>
          </w:p>
        </w:tc>
        <w:tc>
          <w:tcPr>
            <w:tcW w:w="1048" w:type="pct"/>
            <w:vAlign w:val="center"/>
          </w:tcPr>
          <w:p w14:paraId="1FE5FF02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90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90"/>
          </w:p>
        </w:tc>
      </w:tr>
      <w:tr w:rsidR="00AB7F84" w:rsidRPr="00771B84" w14:paraId="45CE07E6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79605422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F889821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12CE4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7D63E6E3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91" w:name="参照建筑热水泵能耗"/>
            <w:r w:rsidRPr="00771B84">
              <w:rPr>
                <w:lang w:val="en-US"/>
              </w:rPr>
              <w:t>0.03</w:t>
            </w:r>
            <w:bookmarkEnd w:id="191"/>
          </w:p>
        </w:tc>
        <w:tc>
          <w:tcPr>
            <w:tcW w:w="1048" w:type="pct"/>
            <w:vAlign w:val="center"/>
          </w:tcPr>
          <w:p w14:paraId="7C9D9E47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92" w:name="参照建筑热水泵能耗_转一次能源"/>
            <w:r>
              <w:rPr>
                <w:rFonts w:hint="eastAsia"/>
                <w:lang w:val="en-US"/>
              </w:rPr>
              <w:t>0.08</w:t>
            </w:r>
            <w:bookmarkEnd w:id="192"/>
          </w:p>
        </w:tc>
      </w:tr>
      <w:tr w:rsidR="00AB7F84" w:rsidRPr="00771B84" w14:paraId="1CAD70CF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0C11D102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28BF406" w14:textId="77777777" w:rsidR="005052E3" w:rsidRPr="00771B84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D49CB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74A4D2C0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93" w:name="参照建筑单元式热泵能耗"/>
            <w:r w:rsidRPr="00771B84">
              <w:rPr>
                <w:lang w:val="en-US"/>
              </w:rPr>
              <w:t>0.00</w:t>
            </w:r>
            <w:bookmarkEnd w:id="193"/>
          </w:p>
        </w:tc>
        <w:tc>
          <w:tcPr>
            <w:tcW w:w="1048" w:type="pct"/>
            <w:vAlign w:val="center"/>
          </w:tcPr>
          <w:p w14:paraId="72360011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bookmarkStart w:id="194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94"/>
          </w:p>
        </w:tc>
      </w:tr>
      <w:tr w:rsidR="00AB7F84" w:rsidRPr="00771B84" w14:paraId="5BACD09A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4CD6694" w14:textId="77777777" w:rsidR="005052E3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6E50A25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6BC2E0C4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195" w:name="参照建筑照明能耗"/>
            <w:r>
              <w:rPr>
                <w:lang w:val="en-US"/>
              </w:rPr>
              <w:t>17.79</w:t>
            </w:r>
            <w:bookmarkEnd w:id="195"/>
          </w:p>
        </w:tc>
        <w:tc>
          <w:tcPr>
            <w:tcW w:w="1048" w:type="pct"/>
            <w:vAlign w:val="center"/>
          </w:tcPr>
          <w:p w14:paraId="2E35A94E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196" w:name="参照建筑照明能耗_转一次能源"/>
            <w:r>
              <w:rPr>
                <w:rFonts w:hint="eastAsia"/>
                <w:lang w:val="en-US"/>
              </w:rPr>
              <w:t>46.25</w:t>
            </w:r>
            <w:bookmarkEnd w:id="196"/>
          </w:p>
        </w:tc>
      </w:tr>
      <w:tr w:rsidR="00AB7F84" w:rsidRPr="00771B84" w14:paraId="56B5CBD6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0FCB97CA" w14:textId="77777777" w:rsidR="005052E3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08ACCD2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37E03CC0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197" w:name="参照建筑热水系统能耗"/>
            <w:r>
              <w:rPr>
                <w:lang w:val="en-US"/>
              </w:rPr>
              <w:t>0.00</w:t>
            </w:r>
            <w:bookmarkEnd w:id="197"/>
          </w:p>
        </w:tc>
        <w:tc>
          <w:tcPr>
            <w:tcW w:w="1048" w:type="pct"/>
            <w:vAlign w:val="center"/>
          </w:tcPr>
          <w:p w14:paraId="30876EE3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198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8"/>
          </w:p>
        </w:tc>
      </w:tr>
      <w:tr w:rsidR="00AB7F84" w:rsidRPr="00771B84" w14:paraId="517B40C9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1759B4A0" w14:textId="77777777" w:rsidR="005052E3" w:rsidRDefault="005052E3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7731678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531EA36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199" w:name="参照建筑动力系统能耗"/>
            <w:r>
              <w:rPr>
                <w:lang w:val="en-US"/>
              </w:rPr>
              <w:t>1.83</w:t>
            </w:r>
            <w:bookmarkEnd w:id="199"/>
          </w:p>
        </w:tc>
        <w:tc>
          <w:tcPr>
            <w:tcW w:w="1048" w:type="pct"/>
            <w:vAlign w:val="center"/>
          </w:tcPr>
          <w:p w14:paraId="26F2F3AF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0" w:name="参照建筑动力系统能耗_转一次能源"/>
            <w:r>
              <w:rPr>
                <w:rFonts w:hint="eastAsia"/>
                <w:lang w:val="en-US"/>
              </w:rPr>
              <w:t>4.76</w:t>
            </w:r>
            <w:bookmarkEnd w:id="200"/>
          </w:p>
        </w:tc>
      </w:tr>
      <w:tr w:rsidR="00AB7F84" w:rsidRPr="00771B84" w14:paraId="0A1C5B53" w14:textId="77777777" w:rsidTr="00B056A6">
        <w:tc>
          <w:tcPr>
            <w:tcW w:w="1052" w:type="pct"/>
            <w:shd w:val="clear" w:color="auto" w:fill="E0E0E0"/>
            <w:vAlign w:val="center"/>
          </w:tcPr>
          <w:p w14:paraId="0071526A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673557F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61A3AA53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1" w:name="参照建筑热源锅炉标煤"/>
            <w:r>
              <w:rPr>
                <w:rFonts w:hint="eastAsia"/>
                <w:lang w:val="en-US"/>
              </w:rPr>
              <w:t>0.00</w:t>
            </w:r>
            <w:bookmarkEnd w:id="201"/>
          </w:p>
        </w:tc>
        <w:tc>
          <w:tcPr>
            <w:tcW w:w="1048" w:type="pct"/>
            <w:vAlign w:val="center"/>
          </w:tcPr>
          <w:p w14:paraId="5ECA188A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2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202"/>
          </w:p>
        </w:tc>
      </w:tr>
      <w:tr w:rsidR="00AB7F84" w:rsidRPr="00771B84" w14:paraId="43192307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7CE835EC" w14:textId="77777777" w:rsidR="005052E3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3699678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34BE5DA0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3" w:name="参照建筑热源锅炉燃气"/>
            <w:r>
              <w:rPr>
                <w:rFonts w:hint="eastAsia"/>
                <w:lang w:val="en-US"/>
              </w:rPr>
              <w:t>0.24</w:t>
            </w:r>
            <w:bookmarkEnd w:id="203"/>
          </w:p>
        </w:tc>
        <w:tc>
          <w:tcPr>
            <w:tcW w:w="1048" w:type="pct"/>
            <w:vAlign w:val="center"/>
          </w:tcPr>
          <w:p w14:paraId="061A897D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4" w:name="参照建筑热源锅炉燃气_转一次能源"/>
            <w:r>
              <w:rPr>
                <w:rFonts w:hint="eastAsia"/>
                <w:lang w:val="en-US"/>
              </w:rPr>
              <w:t>2.36</w:t>
            </w:r>
            <w:bookmarkEnd w:id="204"/>
          </w:p>
        </w:tc>
      </w:tr>
      <w:tr w:rsidR="00AB7F84" w:rsidRPr="00771B84" w14:paraId="4334E435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36619A3C" w14:textId="77777777" w:rsidR="005052E3" w:rsidRDefault="005052E3" w:rsidP="00B056A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966CFB4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583B1969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5" w:name="参照建筑生活热水燃气"/>
            <w:r>
              <w:rPr>
                <w:rFonts w:hint="eastAsia"/>
                <w:lang w:val="en-US"/>
              </w:rPr>
              <w:t>0.14</w:t>
            </w:r>
            <w:bookmarkEnd w:id="205"/>
          </w:p>
        </w:tc>
        <w:tc>
          <w:tcPr>
            <w:tcW w:w="1048" w:type="pct"/>
            <w:vAlign w:val="center"/>
          </w:tcPr>
          <w:p w14:paraId="6E4AB5FF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6" w:name="参照建筑生活热水燃气_转一次能源"/>
            <w:r>
              <w:rPr>
                <w:rFonts w:hint="eastAsia"/>
                <w:lang w:val="en-US"/>
              </w:rPr>
              <w:t>1.38</w:t>
            </w:r>
            <w:bookmarkEnd w:id="206"/>
          </w:p>
        </w:tc>
      </w:tr>
      <w:tr w:rsidR="00AB7F84" w:rsidRPr="00771B84" w14:paraId="748488DF" w14:textId="77777777" w:rsidTr="00B056A6">
        <w:tc>
          <w:tcPr>
            <w:tcW w:w="1052" w:type="pct"/>
            <w:shd w:val="clear" w:color="auto" w:fill="E0E0E0"/>
            <w:vAlign w:val="center"/>
          </w:tcPr>
          <w:p w14:paraId="5F23A6BC" w14:textId="77777777" w:rsidR="005052E3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5C06032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70375F90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7" w:name="参照建筑热源市政能耗"/>
            <w:r>
              <w:rPr>
                <w:rFonts w:hint="eastAsia"/>
                <w:lang w:val="en-US"/>
              </w:rPr>
              <w:t>0.00</w:t>
            </w:r>
            <w:bookmarkEnd w:id="207"/>
          </w:p>
        </w:tc>
        <w:tc>
          <w:tcPr>
            <w:tcW w:w="1048" w:type="pct"/>
            <w:vAlign w:val="center"/>
          </w:tcPr>
          <w:p w14:paraId="175A0BD4" w14:textId="77777777" w:rsidR="005052E3" w:rsidRDefault="00000000" w:rsidP="00B056A6">
            <w:pPr>
              <w:jc w:val="center"/>
              <w:rPr>
                <w:lang w:val="en-US"/>
              </w:rPr>
            </w:pPr>
            <w:bookmarkStart w:id="208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8"/>
          </w:p>
        </w:tc>
      </w:tr>
      <w:tr w:rsidR="00AB7F84" w:rsidRPr="00771B84" w14:paraId="7C266FD7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1B83D072" w14:textId="77777777" w:rsidR="005052E3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AE05B97" w14:textId="77777777" w:rsidR="005052E3" w:rsidRDefault="00000000" w:rsidP="00B056A6">
            <w:pPr>
              <w:jc w:val="center"/>
            </w:pPr>
            <w:r>
              <w:rPr>
                <w:rFonts w:hint="eastAsia"/>
                <w:lang w:val="en-US"/>
              </w:rPr>
              <w:t>75.20</w:t>
            </w:r>
          </w:p>
        </w:tc>
      </w:tr>
      <w:tr w:rsidR="00AB7F84" w:rsidRPr="00771B84" w14:paraId="4261C5FE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699D8FF3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5CA85F6D" w14:textId="77777777" w:rsidR="005052E3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75.20</w:t>
            </w:r>
          </w:p>
        </w:tc>
      </w:tr>
    </w:tbl>
    <w:p w14:paraId="3BF5829B" w14:textId="77777777" w:rsidR="005052E3" w:rsidRDefault="005052E3" w:rsidP="00112486"/>
    <w:p w14:paraId="54A04C46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CF0B78B" wp14:editId="59BE0AFD">
            <wp:extent cx="5667375" cy="43148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FCB6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AB86E4A" wp14:editId="406BF9AE">
            <wp:extent cx="5667375" cy="43053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9F71" w14:textId="77777777" w:rsidR="009E26A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956582A" wp14:editId="5080EF77">
            <wp:extent cx="5667375" cy="42576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9D47" w14:textId="77777777" w:rsidR="009E26A5" w:rsidRDefault="00000000">
      <w:pPr>
        <w:pStyle w:val="2"/>
        <w:widowControl w:val="0"/>
        <w:rPr>
          <w:kern w:val="2"/>
        </w:rPr>
      </w:pPr>
      <w:bookmarkStart w:id="209" w:name="_Toc167737488"/>
      <w:r>
        <w:rPr>
          <w:kern w:val="2"/>
        </w:rPr>
        <w:t>结论</w:t>
      </w:r>
      <w:bookmarkEnd w:id="20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005B65" w:rsidRPr="00771B84" w14:paraId="17AF4D52" w14:textId="77777777" w:rsidTr="008A76DF">
        <w:tc>
          <w:tcPr>
            <w:tcW w:w="2119" w:type="pct"/>
            <w:shd w:val="clear" w:color="auto" w:fill="E0E0E0"/>
            <w:vAlign w:val="center"/>
          </w:tcPr>
          <w:p w14:paraId="78B05D7E" w14:textId="77777777" w:rsidR="005052E3" w:rsidRPr="00771B84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20FFAD87" w14:textId="77777777" w:rsidR="005052E3" w:rsidRPr="00771B84" w:rsidRDefault="00000000" w:rsidP="0064469D">
            <w:pPr>
              <w:jc w:val="center"/>
              <w:rPr>
                <w:lang w:val="en-US"/>
              </w:rPr>
            </w:pPr>
            <w:bookmarkStart w:id="210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210"/>
          </w:p>
        </w:tc>
        <w:tc>
          <w:tcPr>
            <w:tcW w:w="1507" w:type="pct"/>
            <w:shd w:val="clear" w:color="auto" w:fill="E0E0E0"/>
            <w:vAlign w:val="center"/>
          </w:tcPr>
          <w:p w14:paraId="0BB0C62C" w14:textId="77777777" w:rsidR="005052E3" w:rsidRPr="00771B84" w:rsidRDefault="00000000" w:rsidP="0064469D">
            <w:pPr>
              <w:jc w:val="center"/>
              <w:rPr>
                <w:lang w:val="en-US"/>
              </w:rPr>
            </w:pPr>
            <w:bookmarkStart w:id="211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211"/>
          </w:p>
        </w:tc>
      </w:tr>
      <w:tr w:rsidR="00005B65" w:rsidRPr="00771B84" w14:paraId="4CBFA2D1" w14:textId="77777777" w:rsidTr="008A76DF">
        <w:tc>
          <w:tcPr>
            <w:tcW w:w="2119" w:type="pct"/>
            <w:shd w:val="clear" w:color="auto" w:fill="E0E0E0"/>
            <w:vAlign w:val="center"/>
          </w:tcPr>
          <w:p w14:paraId="3B35F345" w14:textId="77777777" w:rsidR="005052E3" w:rsidRPr="00771B84" w:rsidRDefault="00000000" w:rsidP="00457748">
            <w:pPr>
              <w:jc w:val="center"/>
              <w:rPr>
                <w:lang w:val="en-US"/>
              </w:rPr>
            </w:pPr>
            <w:bookmarkStart w:id="212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FC2658D" w14:textId="77777777" w:rsidR="005052E3" w:rsidRPr="00771B84" w:rsidRDefault="00000000" w:rsidP="00457748">
            <w:pPr>
              <w:jc w:val="center"/>
              <w:rPr>
                <w:lang w:val="en-US"/>
              </w:rPr>
            </w:pPr>
            <w:bookmarkStart w:id="213" w:name="建筑本体能耗"/>
            <w:r>
              <w:rPr>
                <w:rFonts w:hint="eastAsia"/>
                <w:lang w:val="en-US"/>
              </w:rPr>
              <w:t>57.63</w:t>
            </w:r>
            <w:bookmarkEnd w:id="213"/>
          </w:p>
        </w:tc>
        <w:tc>
          <w:tcPr>
            <w:tcW w:w="1507" w:type="pct"/>
            <w:vAlign w:val="center"/>
          </w:tcPr>
          <w:p w14:paraId="7FBE90A2" w14:textId="77777777" w:rsidR="005052E3" w:rsidRPr="00771B84" w:rsidRDefault="00000000" w:rsidP="00457748">
            <w:pPr>
              <w:jc w:val="center"/>
              <w:rPr>
                <w:lang w:val="en-US"/>
              </w:rPr>
            </w:pPr>
            <w:bookmarkStart w:id="214" w:name="参照建筑建筑本体能耗"/>
            <w:r>
              <w:rPr>
                <w:rFonts w:hint="eastAsia"/>
                <w:lang w:val="en-US"/>
              </w:rPr>
              <w:t>75.20</w:t>
            </w:r>
            <w:bookmarkEnd w:id="214"/>
          </w:p>
        </w:tc>
      </w:tr>
      <w:bookmarkEnd w:id="212"/>
      <w:tr w:rsidR="00005B65" w:rsidRPr="00771B84" w14:paraId="27EF17CE" w14:textId="77777777" w:rsidTr="008A76DF">
        <w:tc>
          <w:tcPr>
            <w:tcW w:w="2119" w:type="pct"/>
            <w:shd w:val="clear" w:color="auto" w:fill="E0E0E0"/>
            <w:vAlign w:val="center"/>
          </w:tcPr>
          <w:p w14:paraId="6ED61173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25686DB4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215" w:name="建筑综合能耗"/>
            <w:r>
              <w:rPr>
                <w:rFonts w:hint="eastAsia"/>
                <w:lang w:val="en-US"/>
              </w:rPr>
              <w:t>26.68</w:t>
            </w:r>
            <w:bookmarkEnd w:id="215"/>
          </w:p>
        </w:tc>
        <w:tc>
          <w:tcPr>
            <w:tcW w:w="1507" w:type="pct"/>
            <w:vAlign w:val="center"/>
          </w:tcPr>
          <w:p w14:paraId="32454EDC" w14:textId="77777777" w:rsidR="005052E3" w:rsidRPr="00771B84" w:rsidRDefault="00000000" w:rsidP="00F21AC0">
            <w:pPr>
              <w:jc w:val="center"/>
              <w:rPr>
                <w:lang w:val="en-US"/>
              </w:rPr>
            </w:pPr>
            <w:bookmarkStart w:id="216" w:name="参照建筑建筑综合能耗"/>
            <w:r>
              <w:rPr>
                <w:rFonts w:hint="eastAsia"/>
                <w:lang w:val="en-US"/>
              </w:rPr>
              <w:t>75.20</w:t>
            </w:r>
            <w:bookmarkEnd w:id="216"/>
          </w:p>
        </w:tc>
      </w:tr>
      <w:tr w:rsidR="008A76DF" w:rsidRPr="00771B84" w14:paraId="11A00861" w14:textId="77777777" w:rsidTr="00BE2F3E">
        <w:tc>
          <w:tcPr>
            <w:tcW w:w="2119" w:type="pct"/>
            <w:shd w:val="clear" w:color="auto" w:fill="E0E0E0"/>
            <w:vAlign w:val="center"/>
          </w:tcPr>
          <w:p w14:paraId="1A70F110" w14:textId="77777777" w:rsidR="005052E3" w:rsidRDefault="005052E3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79DCA144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20239F39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8A76DF" w:rsidRPr="00771B84" w14:paraId="061FF27F" w14:textId="77777777" w:rsidTr="008A76DF">
        <w:tc>
          <w:tcPr>
            <w:tcW w:w="2119" w:type="pct"/>
            <w:shd w:val="clear" w:color="auto" w:fill="E0E0E0"/>
            <w:vAlign w:val="center"/>
          </w:tcPr>
          <w:p w14:paraId="436E2D55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74CDE347" w14:textId="77777777" w:rsidR="005052E3" w:rsidRDefault="00000000" w:rsidP="00F21AC0">
            <w:pPr>
              <w:jc w:val="center"/>
              <w:rPr>
                <w:lang w:val="en-US"/>
              </w:rPr>
            </w:pPr>
            <w:bookmarkStart w:id="217" w:name="节能率建筑本体能耗"/>
            <w:r>
              <w:rPr>
                <w:rFonts w:hint="eastAsia"/>
                <w:lang w:val="en-US"/>
              </w:rPr>
              <w:t>23.36</w:t>
            </w:r>
            <w:bookmarkEnd w:id="217"/>
          </w:p>
        </w:tc>
        <w:tc>
          <w:tcPr>
            <w:tcW w:w="1507" w:type="pct"/>
            <w:vAlign w:val="center"/>
          </w:tcPr>
          <w:p w14:paraId="19950CFD" w14:textId="77777777" w:rsidR="005052E3" w:rsidRDefault="00000000" w:rsidP="00F21AC0">
            <w:pPr>
              <w:jc w:val="center"/>
              <w:rPr>
                <w:lang w:val="en-US"/>
              </w:rPr>
            </w:pPr>
            <w:bookmarkStart w:id="218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18"/>
          </w:p>
        </w:tc>
      </w:tr>
      <w:tr w:rsidR="008A76DF" w:rsidRPr="00771B84" w14:paraId="41D85793" w14:textId="77777777" w:rsidTr="008A76DF">
        <w:tc>
          <w:tcPr>
            <w:tcW w:w="2119" w:type="pct"/>
            <w:shd w:val="clear" w:color="auto" w:fill="E0E0E0"/>
            <w:vAlign w:val="center"/>
          </w:tcPr>
          <w:p w14:paraId="12A6A88A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E9C64AA" w14:textId="77777777" w:rsidR="005052E3" w:rsidRDefault="00000000" w:rsidP="00F21AC0">
            <w:pPr>
              <w:jc w:val="center"/>
              <w:rPr>
                <w:lang w:val="en-US"/>
              </w:rPr>
            </w:pPr>
            <w:bookmarkStart w:id="219" w:name="节能率建筑综合能耗"/>
            <w:r>
              <w:rPr>
                <w:rFonts w:hint="eastAsia"/>
                <w:lang w:val="en-US"/>
              </w:rPr>
              <w:t>64.52</w:t>
            </w:r>
            <w:bookmarkEnd w:id="219"/>
          </w:p>
        </w:tc>
        <w:tc>
          <w:tcPr>
            <w:tcW w:w="1507" w:type="pct"/>
            <w:vAlign w:val="center"/>
          </w:tcPr>
          <w:p w14:paraId="70CE9FE0" w14:textId="77777777" w:rsidR="005052E3" w:rsidRDefault="00000000" w:rsidP="00F21AC0">
            <w:pPr>
              <w:jc w:val="center"/>
              <w:rPr>
                <w:lang w:val="en-US"/>
              </w:rPr>
            </w:pPr>
            <w:bookmarkStart w:id="220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20"/>
          </w:p>
        </w:tc>
      </w:tr>
      <w:tr w:rsidR="0090577E" w:rsidRPr="00771B84" w14:paraId="39A9747E" w14:textId="77777777" w:rsidTr="008A76DF">
        <w:tc>
          <w:tcPr>
            <w:tcW w:w="2119" w:type="pct"/>
            <w:shd w:val="clear" w:color="auto" w:fill="E0E0E0"/>
            <w:vAlign w:val="center"/>
          </w:tcPr>
          <w:p w14:paraId="23A47E57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788FA492" w14:textId="77777777" w:rsidR="005052E3" w:rsidRDefault="00000000" w:rsidP="001F5CA8">
            <w:pPr>
              <w:rPr>
                <w:lang w:val="en-US"/>
              </w:rPr>
            </w:pPr>
            <w:bookmarkStart w:id="221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221"/>
          </w:p>
        </w:tc>
      </w:tr>
      <w:tr w:rsidR="0090577E" w:rsidRPr="00771B84" w14:paraId="317A3DAD" w14:textId="77777777" w:rsidTr="008A76DF">
        <w:tc>
          <w:tcPr>
            <w:tcW w:w="2119" w:type="pct"/>
            <w:shd w:val="clear" w:color="auto" w:fill="E0E0E0"/>
            <w:vAlign w:val="center"/>
          </w:tcPr>
          <w:p w14:paraId="34E6DE91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17F51D85" w14:textId="77777777" w:rsidR="005052E3" w:rsidRDefault="00000000" w:rsidP="001F5CA8">
            <w:pPr>
              <w:rPr>
                <w:lang w:val="en-US"/>
              </w:rPr>
            </w:pPr>
            <w:bookmarkStart w:id="222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222"/>
          </w:p>
        </w:tc>
      </w:tr>
      <w:tr w:rsidR="0090577E" w:rsidRPr="00771B84" w14:paraId="476E9CA9" w14:textId="77777777" w:rsidTr="008A76DF">
        <w:tc>
          <w:tcPr>
            <w:tcW w:w="2119" w:type="pct"/>
            <w:shd w:val="clear" w:color="auto" w:fill="E0E0E0"/>
            <w:vAlign w:val="center"/>
          </w:tcPr>
          <w:p w14:paraId="399CDED4" w14:textId="77777777" w:rsidR="005052E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521D41B5" w14:textId="77777777" w:rsidR="005052E3" w:rsidRDefault="00000000" w:rsidP="001F5CA8">
            <w:pPr>
              <w:rPr>
                <w:lang w:val="en-US"/>
              </w:rPr>
            </w:pPr>
            <w:bookmarkStart w:id="223" w:name="结论"/>
            <w:r>
              <w:rPr>
                <w:rFonts w:hint="eastAsia"/>
              </w:rPr>
              <w:t>满足</w:t>
            </w:r>
            <w:bookmarkEnd w:id="223"/>
          </w:p>
        </w:tc>
      </w:tr>
    </w:tbl>
    <w:p w14:paraId="797CEC69" w14:textId="77777777" w:rsidR="005052E3" w:rsidRDefault="005052E3" w:rsidP="00E86C6D"/>
    <w:p w14:paraId="4886835C" w14:textId="77777777" w:rsidR="009E26A5" w:rsidRDefault="009E26A5">
      <w:pPr>
        <w:sectPr w:rsidR="009E26A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B6A4D24" w14:textId="77777777" w:rsidR="009E26A5" w:rsidRDefault="00000000">
      <w:pPr>
        <w:pStyle w:val="1"/>
        <w:widowControl w:val="0"/>
        <w:jc w:val="both"/>
        <w:rPr>
          <w:kern w:val="2"/>
          <w:szCs w:val="24"/>
        </w:rPr>
      </w:pPr>
      <w:bookmarkStart w:id="224" w:name="_Toc167737489"/>
      <w:r>
        <w:rPr>
          <w:kern w:val="2"/>
          <w:szCs w:val="24"/>
        </w:rPr>
        <w:lastRenderedPageBreak/>
        <w:t>附录</w:t>
      </w:r>
      <w:bookmarkEnd w:id="224"/>
    </w:p>
    <w:p w14:paraId="681E4D6B" w14:textId="77777777" w:rsidR="009E26A5" w:rsidRDefault="00000000">
      <w:pPr>
        <w:pStyle w:val="2"/>
        <w:widowControl w:val="0"/>
        <w:rPr>
          <w:kern w:val="2"/>
        </w:rPr>
      </w:pPr>
      <w:bookmarkStart w:id="225" w:name="_Toc167737490"/>
      <w:r>
        <w:rPr>
          <w:kern w:val="2"/>
        </w:rPr>
        <w:t>工作日/节假日人员逐时在室率(%)</w:t>
      </w:r>
      <w:bookmarkEnd w:id="225"/>
    </w:p>
    <w:p w14:paraId="6D8CFF13" w14:textId="77777777" w:rsidR="009E26A5" w:rsidRDefault="009E26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B359AFD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269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FA9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F55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3D2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500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A54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EB6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9B2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1C6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9E4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F9D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A36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888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913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20D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2B2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7F6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035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E6E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FED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6D5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A59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97F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8CF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8FF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26A5" w14:paraId="72F999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1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4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F1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0F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7D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3C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CE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9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0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89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BA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90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8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5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8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E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A5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7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C6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8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B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1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41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9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D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1945E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7D58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C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6F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1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96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E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1F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46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BD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39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D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D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A7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9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0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2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3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EA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93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11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33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A3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AD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91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C18FF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9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A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F2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F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E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30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C3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5C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D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E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D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D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93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7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D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D7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16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40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F4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1F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2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5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5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C2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C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7CB651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0C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6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0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E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0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B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3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0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6C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6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3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22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E6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E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17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1E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4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5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F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EE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7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3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4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03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4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5812D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B5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A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1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9C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EC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A5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ED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F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F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88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5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2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7E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CF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7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F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E8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4B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2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7A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FC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9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B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3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BD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167C7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8F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E9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47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F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37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B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F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B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0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C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2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C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9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AA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2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E4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A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3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B9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24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11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C1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8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0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0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6F3D6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5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A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F9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4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7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1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A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21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5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1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F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9C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4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8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41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A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4E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B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F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4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C8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D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0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A5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A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22C86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B1F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A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1C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7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8C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39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EA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3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0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25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CB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7B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12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FC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F5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E3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B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A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8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6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AD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77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B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94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7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E0114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A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2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75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38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9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9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1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F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C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CD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C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2D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6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6B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1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F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7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C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CF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2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4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4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D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0A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0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83161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A4C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B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90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C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C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BD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6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E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02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C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A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0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FC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51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B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B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A5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D4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73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5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E1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BF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5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87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92A6A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6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91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C3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0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D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D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F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1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9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4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C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A8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5C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0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9A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D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DE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6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A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C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3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2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7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4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B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1DEE3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F1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06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B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1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05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4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4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9B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B4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F9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73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B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F2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D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93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64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C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A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9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3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C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8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7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4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20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72F90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51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71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CC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1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1D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93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28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2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4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B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8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DB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75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02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0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6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1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8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E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C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7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D5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5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5A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9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F4EF7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BE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35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2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6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6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8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E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B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23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F7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6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1D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8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E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7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F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32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A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17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4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7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6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3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E7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D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F68AA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B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2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99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2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C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0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8A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29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8F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6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C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5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2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1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1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57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A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E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1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C8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F9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0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1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20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C1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A8DD2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751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F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10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98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B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46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A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9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5B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62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1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1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E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3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D8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2C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78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68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C5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90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E7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25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0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EA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A9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E5CAC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3C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81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7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F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C3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2B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7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7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C9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B0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E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7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F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D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14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2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4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3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A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6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E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9F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7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53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A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7C4EB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B0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1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FF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5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69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97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19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9A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D7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DC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6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B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D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B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A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4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7B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8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FA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E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56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DE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6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490F7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1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7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DF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B0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2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8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60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4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32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8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DC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D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7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1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C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0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0A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6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D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6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C2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E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1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BA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84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0E944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63A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9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0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1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4E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8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1E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8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9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46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1D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46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7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9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B1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C3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C0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17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03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6A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D8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6E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7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5E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4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D5FDA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38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C2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5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D6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F8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D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E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91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65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B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D4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D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9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F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C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2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5B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3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20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BE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2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B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1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F6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6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DB8D8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A0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78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F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0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4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F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F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E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3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3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2C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6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3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C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4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3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0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93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F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B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8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1E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7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E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E5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C6702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29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F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1A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32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5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9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C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2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3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02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5E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2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0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9A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C0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2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D7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A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8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5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3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5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1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9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A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5C8E73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C81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1A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D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94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C0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8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7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3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90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4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5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8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A8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F4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2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06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B4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6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D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24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F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1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9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7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E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5A671F" w14:textId="77777777" w:rsidR="009E26A5" w:rsidRDefault="009E26A5">
      <w:pPr>
        <w:widowControl w:val="0"/>
        <w:jc w:val="both"/>
        <w:rPr>
          <w:kern w:val="2"/>
          <w:szCs w:val="24"/>
          <w:lang w:val="en-US"/>
        </w:rPr>
      </w:pPr>
    </w:p>
    <w:p w14:paraId="3232D0B4" w14:textId="77777777" w:rsidR="009E26A5" w:rsidRDefault="00000000">
      <w:r>
        <w:t>注：上行：工作日；下行：节假日</w:t>
      </w:r>
    </w:p>
    <w:p w14:paraId="627D44F5" w14:textId="77777777" w:rsidR="009E26A5" w:rsidRDefault="00000000">
      <w:pPr>
        <w:pStyle w:val="2"/>
      </w:pPr>
      <w:bookmarkStart w:id="226" w:name="_Toc167737491"/>
      <w:r>
        <w:t>工作日/节假日照明开关时间表(%)</w:t>
      </w:r>
      <w:bookmarkEnd w:id="226"/>
    </w:p>
    <w:p w14:paraId="7ACB545A" w14:textId="77777777" w:rsidR="009E26A5" w:rsidRDefault="009E26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81F71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FE9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8B1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E0D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EFA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5BA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C78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E91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1F7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3AD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EE6A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5A9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172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4FB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F21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391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BF0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C11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63C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E21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823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09A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038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20B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CE0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A78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26A5" w14:paraId="138499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7E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93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C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6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52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1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E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E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6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CC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A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2D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B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D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4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8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86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F3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50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2A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11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C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E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60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AD48C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2D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E7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64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1E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5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47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8E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A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5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81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2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6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E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54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0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02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92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E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B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B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9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6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F9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E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A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D8208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84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0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C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0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97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97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2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E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6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2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1C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C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E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A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4F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7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F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2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6C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F7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F5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95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E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FD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4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F2863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5CC6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1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9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70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6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18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D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7E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0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0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0A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8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C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3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65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F7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BB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4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4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BA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D7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0A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6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A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A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E2597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A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75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0E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6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0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D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7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4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5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C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1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D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B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6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45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1E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B5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CB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6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15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91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17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9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2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7E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6CB37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0D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B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D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A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7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2B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4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0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8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7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91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3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8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4E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F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1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65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5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2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79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8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32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9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95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AE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F1A95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7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E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DB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0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38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59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C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4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16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61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CC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7F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9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F7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BD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2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E7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01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1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35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0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2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A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CC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B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F5352C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6BD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B9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A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F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9F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7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2A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D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E9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E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E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EC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D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E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C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1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36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32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2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3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7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62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C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C4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7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AE3C5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D9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C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0E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6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E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E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26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E8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C7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FE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5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0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64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C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8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6A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2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DB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2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0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C5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1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53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A8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26A5" w14:paraId="69282F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A2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1D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74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0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C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ED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60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43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9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F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A2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6E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29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E8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7F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9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E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60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15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F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6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4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92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71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9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B01A1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2A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E8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E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8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41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20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2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9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8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E7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3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0D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E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2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50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F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7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5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20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3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F2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A7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4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DC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3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27ACF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51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0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E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6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E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C8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68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0C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9A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E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8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2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FA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2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9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0C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4A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4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A2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BF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F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9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4F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A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3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C4B38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6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A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72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50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E6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D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C0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7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0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D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D6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43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E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6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0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7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A8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9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DD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B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89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52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C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D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82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B16FF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BCE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1C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C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8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6C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7A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3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5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D3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0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4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5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F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DF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87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25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4B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D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91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E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1E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E7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12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2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2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6B234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B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A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FE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C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CD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2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9A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9E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A8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8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D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B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C5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D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6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8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DB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CA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B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9D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70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C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6C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B0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61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26A5" w14:paraId="3040E8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05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45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6C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D5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F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E8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1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6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6B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8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2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2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6C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B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B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0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2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25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0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C6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E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C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8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0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D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D586D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8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98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B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32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8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5B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D4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94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1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60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07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33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1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0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C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A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FB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E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9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0F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75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3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B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F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3B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26A5" w14:paraId="593CD6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BF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FF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4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9F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B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E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1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D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0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93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5D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2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1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3D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5D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F1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A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5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C1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4A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D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17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7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8A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F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59F2F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0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F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7D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D7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02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96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0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0B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CF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2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0C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E2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D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2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46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60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BB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F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8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2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CA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F7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39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6B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3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3F67C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376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DA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4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3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A4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ED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9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B2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B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3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B8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0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7F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1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40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F4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2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D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B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6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A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8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F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E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7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AD484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7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69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8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7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4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6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DB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2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8D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D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15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FB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8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20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7C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8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C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C8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C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3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C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2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6A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9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C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FA015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B4BE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A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BA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2C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D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D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5A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F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BA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3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AE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9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BC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7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5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3C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0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F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C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7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2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04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8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8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D6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308DE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4D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C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11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ED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F9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D8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C9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F7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09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5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D4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D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7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A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8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A9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8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5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C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DC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92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A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F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19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8B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4C7BB6F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3F3D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C8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8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31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1E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C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4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F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7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42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8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9C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3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5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1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6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9C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B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C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A2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0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D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11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42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0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6E579C" w14:textId="77777777" w:rsidR="009E26A5" w:rsidRDefault="009E26A5"/>
    <w:p w14:paraId="2D23BDAF" w14:textId="77777777" w:rsidR="009E26A5" w:rsidRDefault="00000000">
      <w:r>
        <w:t>注：上行：工作日；下行：节假日</w:t>
      </w:r>
    </w:p>
    <w:p w14:paraId="4F30BD63" w14:textId="77777777" w:rsidR="009E26A5" w:rsidRDefault="00000000">
      <w:pPr>
        <w:pStyle w:val="2"/>
      </w:pPr>
      <w:bookmarkStart w:id="227" w:name="_Toc167737492"/>
      <w:r>
        <w:t>工作日/节假日设备逐时使用率(%)</w:t>
      </w:r>
      <w:bookmarkEnd w:id="227"/>
    </w:p>
    <w:p w14:paraId="1BDE5E80" w14:textId="77777777" w:rsidR="009E26A5" w:rsidRDefault="009E26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6725686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C1E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1CC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7B7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15A0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B50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2FF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2C8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CF6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58C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5F0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FF7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294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94A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AFA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13A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ED7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648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182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6D4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A2F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D83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197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CB5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319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F1E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26A5" w14:paraId="18509C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FF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89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B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9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2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13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5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49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C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E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4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0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D1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7E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E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E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E2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5D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8F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09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8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7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74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E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C2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3C25D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FAE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96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A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0E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1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1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A4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0A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4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1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80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6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D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4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0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8A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F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61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76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6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AA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D2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7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0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70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02C28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C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D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C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0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4F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5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44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91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7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97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3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3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8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47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5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B6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4E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F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F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8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DF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6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F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C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F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51F53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46E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2A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D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5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C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80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0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2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5E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66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2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5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2F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5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3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8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A9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23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D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7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2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F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B8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F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85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47D26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85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47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7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4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A3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A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CC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8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2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1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E8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B0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8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4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C2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C5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3B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B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90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93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2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3F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ED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3D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A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BAF9C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5D0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C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7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5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2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22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D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1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4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5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B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8E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3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82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20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D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B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D3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E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1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C4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C8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B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D8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3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98DC2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BD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C1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6F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9B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49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0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A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3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8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8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06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6B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6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2F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E1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D7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F8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9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D9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E0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9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3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1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4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1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47D81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7D1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85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6C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E7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E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99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E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E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8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5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9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D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1B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5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8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2C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9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9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5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97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46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7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F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F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41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B150A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D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7A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5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23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E5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5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25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CF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B9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8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4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2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01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D2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3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E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F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B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7F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F4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A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D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7F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D5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EA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62006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810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B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9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C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7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9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06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9D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1C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E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49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A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5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1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1F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8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38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A5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4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3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2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B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C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36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30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77AFE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9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2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8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7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3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5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F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15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9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A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1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36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A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5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D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3E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F4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9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5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77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C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F9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9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9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A6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E3CB1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ACEB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5F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31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1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1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5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F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D3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AE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FB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C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FE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5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1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3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9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4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F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0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59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6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2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D2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3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85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28830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C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3E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8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B8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F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0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8E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E5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2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E0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8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4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AD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5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B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38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C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B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7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56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AB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2C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01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3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3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99CC5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6C1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B9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B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38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2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F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4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4C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2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8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4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97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A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B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17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5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8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57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3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4E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91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5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8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1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97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13412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B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8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D2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7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7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41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8E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4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7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8B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A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8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4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7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A3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3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B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B7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7C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8E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4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C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9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2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11882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1F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88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5A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F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A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6F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2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A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E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C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B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C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B8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4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BD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A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4D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7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D5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7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F2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FC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9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8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8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D6342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3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12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F7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3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FA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3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D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C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1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1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1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28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E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7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A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4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C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B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44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DD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9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F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2E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A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3F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27FB4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5AD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0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C7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B3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C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1C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56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E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0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4F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5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56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0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77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6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0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C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A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DF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95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6A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8F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A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C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FA825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A6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E2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8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61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4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0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57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5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9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0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BA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41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AF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7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6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DE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1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D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7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1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E3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77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3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3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F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83777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15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7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B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BF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3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B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ED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6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E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EC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3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BD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0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C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D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F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C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A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3A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6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F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A2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D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3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46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4E9F7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FF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C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0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76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18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4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8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AA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A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D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E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C8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D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1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3F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20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1B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1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B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31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5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5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4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C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9A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6C64C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A31B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1B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0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7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7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7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E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1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98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0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1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A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B1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66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D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C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3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D2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5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F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16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97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C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9D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3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7F467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D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D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7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BA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E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1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5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8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8F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4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7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F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EF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79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B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F9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4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07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C3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5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B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DD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B2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14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C2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014124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CF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4C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52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C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E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8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DA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4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0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66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35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2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5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1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6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6B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29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3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57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0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2E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30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F2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C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7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0CF9E3" w14:textId="77777777" w:rsidR="009E26A5" w:rsidRDefault="009E26A5"/>
    <w:p w14:paraId="25DB7519" w14:textId="77777777" w:rsidR="009E26A5" w:rsidRDefault="00000000">
      <w:r>
        <w:t>注：上行：工作日；下行：节假日</w:t>
      </w:r>
    </w:p>
    <w:p w14:paraId="6F280ED4" w14:textId="77777777" w:rsidR="009E26A5" w:rsidRDefault="00000000">
      <w:pPr>
        <w:pStyle w:val="2"/>
      </w:pPr>
      <w:bookmarkStart w:id="228" w:name="_Toc167737493"/>
      <w:r>
        <w:t>工作日/节假日空调系统运行时间表(1:开,0:关)</w:t>
      </w:r>
      <w:bookmarkEnd w:id="228"/>
    </w:p>
    <w:p w14:paraId="6ECDD78B" w14:textId="77777777" w:rsidR="009E26A5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FDA8817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2EB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17F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29D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DA0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838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786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91A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D00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AF4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BB2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D42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470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2FF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29D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6FE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DEA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F5F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688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729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D36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1A6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FCC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D39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A7C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09D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26A5" w14:paraId="4F9C42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B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A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ED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2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0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2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D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D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5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7E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86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7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3D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2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58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17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6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C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B9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EE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68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E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3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9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87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E05FB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3D5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DE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9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E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C3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4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C7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75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3F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A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E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90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4D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BF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F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F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D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6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8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11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4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22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F7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97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3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7F21B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92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6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1A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1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AF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0F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C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8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37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75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5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0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E3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7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3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BC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0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7A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D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4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4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9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A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B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BB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00E8B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15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6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0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D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A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5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B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B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C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79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51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64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0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3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7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F8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F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9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9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28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0D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45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3B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26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6D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3429B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01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F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A3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C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9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9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4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8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EC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0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8D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0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D0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FC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3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B0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C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4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4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E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E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2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4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C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8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CDE36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45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06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7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1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3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C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E3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2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2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35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8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9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1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F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D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D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7F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2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D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14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A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97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A5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C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3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E6CED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6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8F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C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46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0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9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D3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5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36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1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9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86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17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5A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8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A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C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FB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9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4E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3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3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7B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5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80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9BF92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3698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09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0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6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E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FC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E1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C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B8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2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4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E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6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6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C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6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B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2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C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36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0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55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6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9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8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2D8074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3B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8E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4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B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4E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8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3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3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9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C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72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8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A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E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B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3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E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9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3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F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5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91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55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2A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8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0875E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D3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A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9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C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1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A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26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2B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E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25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A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C7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C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9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B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3A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9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F4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63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2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45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C3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AE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A2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12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2F693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9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FC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7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39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C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04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C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B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C1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6C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A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A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6B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5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12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DC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FA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31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5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E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F9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2C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A6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D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8B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3D958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52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44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F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3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F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E8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AE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2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8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2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1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7A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77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E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72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AA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9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1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F3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71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C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F4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58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67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A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2E283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3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71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8D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3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4D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E9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9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48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08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4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5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5C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14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8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5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1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5C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9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FA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85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0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3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A8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2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8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AE728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DFE6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4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73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1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F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B2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28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6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1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F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B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E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4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BE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1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4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5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0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2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29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A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1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FE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15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1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15D11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8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B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4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05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DC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8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D5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E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12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A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7C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C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B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84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A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2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B9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A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D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2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97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6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2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C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B3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5F222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D35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3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6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A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F8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FE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1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C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34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1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A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26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1A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4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6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1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99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6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54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2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8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A5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6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30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23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DF198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D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3E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9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1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B5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57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B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F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E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9D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5F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AC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E8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AF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22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2B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48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0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4A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1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7B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78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6D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9D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A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4ACFE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F2A4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1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5B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3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D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63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0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D4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6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E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8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E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D3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2A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F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45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82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B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4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65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1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6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C8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F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C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D8D57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AA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2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C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61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65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F3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38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D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64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5B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D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F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B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0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B7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9F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11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1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1E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3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74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1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96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A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53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34556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C5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BB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1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F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DF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A7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4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4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4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34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DF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4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D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0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8B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2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8D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0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1C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C3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DC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4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E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3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2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EEAEF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CD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B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F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5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2F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64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2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25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9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9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A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55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DB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F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95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28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F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7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3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7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52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3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9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B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58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0360C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B5D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3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B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9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D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2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5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66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8C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1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65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B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D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28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6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01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6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3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A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8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7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3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A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0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16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CE4EA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7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25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8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6E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0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5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DF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7E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4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C2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AF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A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5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A7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D2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EF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BE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02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9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12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51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1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7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6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E3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6F00D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22E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4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79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A7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1C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C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5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3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BB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8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8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7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D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AF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6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6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33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3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0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3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74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F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3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0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F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78329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B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9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D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1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74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9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A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F3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9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9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1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C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7D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1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3C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EA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4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D1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E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3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CF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8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6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57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E9D1F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75D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C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A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93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9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E3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1A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C1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D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D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B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8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9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1F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15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F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F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00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3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C0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9A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6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06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C1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9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3730F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D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B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D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BF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2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3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A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13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C0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10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5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57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A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DD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F4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0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1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D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7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9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F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2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01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D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DC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2E672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11BD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3A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A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8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E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9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61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36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30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C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3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F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22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D3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B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3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3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E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A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96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E3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D8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CA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1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DA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BF120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4D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5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8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8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8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0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2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C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FA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8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1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3A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6F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AA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0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64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91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1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8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D3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C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F1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6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A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DD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C85DE5C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7A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7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9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2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4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A6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9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E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8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73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4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01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E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2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E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9A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7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5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8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62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5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F8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24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C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5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6B0412B" w14:textId="77777777" w:rsidR="009E26A5" w:rsidRDefault="00000000">
      <w:r>
        <w:t>供冷期：</w:t>
      </w:r>
    </w:p>
    <w:p w14:paraId="72C0EEFA" w14:textId="77777777" w:rsidR="009E26A5" w:rsidRDefault="009E26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B41150A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CDD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22C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217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C0B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149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210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D67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A0B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B20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FB4E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D26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ED8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A0C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5C6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F8F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37B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597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06E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974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FC0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865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1EF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C1D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7EE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257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26A5" w14:paraId="306EC8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9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3E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B7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E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A1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E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09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80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F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9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4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2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DE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B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8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68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F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B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69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B3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B5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42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C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BF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E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30DA4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105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C0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FD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C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5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9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D8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9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4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E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F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F2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4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F3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25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77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8C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7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4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A7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1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92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0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1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1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89279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57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9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0C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9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7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2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0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F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FB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AF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6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E7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B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0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09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3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7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5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7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B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9D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C5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1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63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A58D4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F0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7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71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68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AD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4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1E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1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9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F8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B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4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D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29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BE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79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1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7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6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BF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57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38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DA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3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30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EF6A4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E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B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E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E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3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1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EC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2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C2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A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1A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F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4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0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C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EF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7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9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63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F6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4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F3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8B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48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C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40EFA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A76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0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7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2A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0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2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D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1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09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F8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C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D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3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A0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2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B2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6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0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BD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A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4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5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46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C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C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D0970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C0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C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8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40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2D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5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5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C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6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3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BC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54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7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38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03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A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C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41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A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65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F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5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C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8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F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D7806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FBA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50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A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13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E5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4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6C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74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0A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56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5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E2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35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6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81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F7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8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E3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F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E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57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C2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3D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0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201EB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60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7E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8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0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58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EB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F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F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4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B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4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4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3D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2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4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6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F3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3D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2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80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6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4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95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D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0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79D2D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33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7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F0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1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87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5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DF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D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6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BA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E6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3A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7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6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2C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4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9A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D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C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2E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56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59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3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C8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0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8619A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9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A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D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25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B1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E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1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D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4F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6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A1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9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6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88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FD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D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40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D7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6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05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3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49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B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1E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8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841B9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46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B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9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D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BA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2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F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A3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2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63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63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5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C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7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E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F0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A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2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8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BB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9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8F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FC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2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DD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5C1E7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3F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1A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F5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47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4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42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0B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2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F0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2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34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4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E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A6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8A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6D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DF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1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A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9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2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6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8D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76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DA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29451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CD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11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74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B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2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B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82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80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90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18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B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C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9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1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E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1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1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3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90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E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4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D0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7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A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D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9D7FF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41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49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63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6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F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88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44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0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AF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A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8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8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87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57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ED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2E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AF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4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08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D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0F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1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7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77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65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2EF80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AF16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AF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4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E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7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2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7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92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C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E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C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2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0D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5B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8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2D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D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0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A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6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4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3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5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D1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7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2D0B3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F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2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A5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39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8D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9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A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0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B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6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4D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2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FA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9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D1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A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2D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5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A7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E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5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F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9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3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21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E2EFD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4A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C1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4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A4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6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6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A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5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5F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4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C3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87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5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38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3B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4A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3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4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6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D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A0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2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F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3C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6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5A345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B6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2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F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5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C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F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B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6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00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50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F1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67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B2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A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8F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B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6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0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C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46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35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4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8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6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A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8D68C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C9B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C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C6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7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8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A0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9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7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9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CB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B8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D7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4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B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7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F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E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E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93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62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9D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CB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F0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2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9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CFBA4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F0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0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31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0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8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32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F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A3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8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D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10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CC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56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F7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2B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8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4C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9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9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AA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C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98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A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6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530E1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DA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19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4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82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3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6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66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3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6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56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5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3F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C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72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0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7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B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33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5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B1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E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C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6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20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5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22A2C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3E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12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46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B1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03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0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5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4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9B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74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4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1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48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3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7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F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DD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A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9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7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88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C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4D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B5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F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328B5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FA0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6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A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5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E5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D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4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D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8F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4D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5A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C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E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BC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0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1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9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CD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1C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0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6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06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1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7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5C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E4D59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4A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0B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49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11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0E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5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EE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B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8A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1A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A0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C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8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59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4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CA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F6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E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0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B9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AB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75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9C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3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EC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7D7D1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20D4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F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4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E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1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0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3F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E1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A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A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A2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48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D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E0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5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F9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0E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F0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E7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C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B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1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6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E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91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5E73F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E1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76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31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AC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9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6B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4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8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F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C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C8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6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A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8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C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B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A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9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C6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8C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E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93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D7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F1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8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2F396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AE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4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F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0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C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1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C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F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F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89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24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B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8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C6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5B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28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8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7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9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C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B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7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84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0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A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FCAC7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11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8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97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E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41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11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29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8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C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7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68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60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8D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7F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2F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5F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9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5B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B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A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0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3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81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4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5F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6200C3B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CBB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1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7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72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0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2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C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3A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4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E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1B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5D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FE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E1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1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2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8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CA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98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2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CF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63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E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6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4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81D9F3" w14:textId="77777777" w:rsidR="009E26A5" w:rsidRDefault="009E26A5"/>
    <w:p w14:paraId="0E9300B1" w14:textId="77777777" w:rsidR="009E26A5" w:rsidRDefault="00000000">
      <w:r>
        <w:t>注：上行：工作日；下行：节假日</w:t>
      </w:r>
    </w:p>
    <w:p w14:paraId="388E4FBB" w14:textId="77777777" w:rsidR="009E26A5" w:rsidRDefault="00000000">
      <w:pPr>
        <w:pStyle w:val="2"/>
      </w:pPr>
      <w:bookmarkStart w:id="229" w:name="_Toc167737494"/>
      <w:r>
        <w:t>工作日/节假日新风运行时间表(%)</w:t>
      </w:r>
      <w:bookmarkEnd w:id="229"/>
    </w:p>
    <w:p w14:paraId="46959312" w14:textId="77777777" w:rsidR="009E26A5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6A3A6C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807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49F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70A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509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1B3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C8E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FDC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2FD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281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B80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087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EFA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AC4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C44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FDA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785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ADF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670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0C2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39F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FE9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0C2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1E2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060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8A6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26A5" w14:paraId="3FA9CE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1E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12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E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5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5F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E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3C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9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3B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87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0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55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3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3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18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1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F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E2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F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C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B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21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C0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1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5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295D7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DB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F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6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81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7E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F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B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1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E6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51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E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0D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B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84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1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3B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E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4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0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1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99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D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B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1E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5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C689E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1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5F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0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0A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6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A2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A2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F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F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8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5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C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7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B3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DF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8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3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5D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E3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C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49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2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05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BE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0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216AB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75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F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2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A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8C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2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F7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6C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B5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2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A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B9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6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9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39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D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D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39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E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F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C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D8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1D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9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97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5B2027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4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B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A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0E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D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C8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8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62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F0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A0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8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42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7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2B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F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65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4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0F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D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1F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1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6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8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4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09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291AC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1A8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F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A3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7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3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7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8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9D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9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7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0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1F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E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3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BE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79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0E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F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EA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7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45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1A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7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96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F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26A98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1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F1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92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1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8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77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89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9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A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12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A9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C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98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A7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E4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3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B4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5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00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1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B2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7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E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33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F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E4F59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12A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7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F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49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00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62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F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C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E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8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4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94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CC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C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F2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3B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1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9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CF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0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C5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E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3C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F5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F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E2C65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9E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F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9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29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03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1C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3D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F7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B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E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26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BF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8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4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A7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E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1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83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8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6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E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DE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F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77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7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41755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5530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7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43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90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9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3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7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2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A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0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D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11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6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D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34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EB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23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A6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04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FB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6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0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8E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71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0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E1A12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F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C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C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E7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E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6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7E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4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3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F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E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21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84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6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9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B3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5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B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3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1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7F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49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29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5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B1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6F9DA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C7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A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2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B1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2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62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B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D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A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0D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A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A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1C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3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E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7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F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16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CC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17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C3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C8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DF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BF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A1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FEEE3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CC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0E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41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0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0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06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F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7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13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39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B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D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BB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F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F3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B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0B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3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40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0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A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C5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3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92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4F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88DBF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BD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E0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8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DE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C1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B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60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11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D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5E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672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A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8E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3A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0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B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C9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00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D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5C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C2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A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47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D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67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C507D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8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D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D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4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1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9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55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5B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59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F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2A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D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2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71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69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54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B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56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6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C2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4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DD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04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4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9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77C12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F6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0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26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69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5B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9F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8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E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A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4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2C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64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1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4E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F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1C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05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20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1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31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A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D5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2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70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4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CF6EA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8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FB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8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0B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A4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C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A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98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27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2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7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8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BE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D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6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1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F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2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CB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E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D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AC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E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5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A9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1DE74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B9A0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14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8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6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4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2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76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09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3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8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E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7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10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8D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C8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64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8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F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2A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1E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41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3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1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F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2B66B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E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E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F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4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D5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8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81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7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A9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60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3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2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A5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63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4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9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12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7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5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9A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5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C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A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2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1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4C6FE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139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7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5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73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AF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56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F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F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1C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56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93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7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E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D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A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C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A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5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7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00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6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B0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0D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09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C0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5CCEC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A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E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9B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E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0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DB4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5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D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75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C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7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0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4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6E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1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E7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C94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F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7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F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84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D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3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B96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83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4F890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AF8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BB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A29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7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2A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B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4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3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0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9C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A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77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B0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59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B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4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04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3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1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016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D8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66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C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E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EF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292FF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BF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0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D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DA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64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5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8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74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6F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9A1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7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C2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F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BA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5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1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C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1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3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C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A2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2F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A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7D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A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5B73C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CE7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8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E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6F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5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7B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4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2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5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E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38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99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1A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A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D7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9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7D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7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3B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E1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A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6C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BA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E1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5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F5BEF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98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8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5C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0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3C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12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D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2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FB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4E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B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1F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8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FD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4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70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E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85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C7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5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E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E1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B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F8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02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3456D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42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E3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4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9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2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C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8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87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A1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3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5F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53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CF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48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A3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0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4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00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4D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9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9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2F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6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9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FD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20FCB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00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66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0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F3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0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A3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E6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5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F9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13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3F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7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5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7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B1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91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C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2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D5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4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8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18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6B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B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BEDB2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06B6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7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5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ED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EF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CD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3E6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A4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2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68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63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AE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E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0F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52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7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7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F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9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4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1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0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D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C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DB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90A10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6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A6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E9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7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9D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F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A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0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E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7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B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A85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59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2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0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9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71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F1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C9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AC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B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D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7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27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6FC15D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21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1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CC8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6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5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4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93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D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E89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8F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6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9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3E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1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5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2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09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5F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E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A9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5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6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37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39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C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DE58A8" w14:textId="77777777" w:rsidR="009E26A5" w:rsidRDefault="00000000">
      <w:r>
        <w:t>供冷期：</w:t>
      </w:r>
    </w:p>
    <w:p w14:paraId="2FFBFB6D" w14:textId="77777777" w:rsidR="009E26A5" w:rsidRDefault="009E26A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6887A56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948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445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E04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748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4B11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0E5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2AB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E2E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931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A2F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E0F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066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051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41E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878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E3E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A9A7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55D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E91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709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32F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744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99F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1AC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E47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26A5" w14:paraId="2857DB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33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8B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2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C1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1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80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B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0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2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7F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2B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CB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88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C2C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A3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0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9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1C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1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A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63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F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B6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6C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2F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71FB06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8EE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BC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28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9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F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00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73B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2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13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1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2D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5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E3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C2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9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D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02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1D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7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8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4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82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A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717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9A2E5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1E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D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A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0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2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5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5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3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78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3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1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C9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4B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BE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5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EC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E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07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2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6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1D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F0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CE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9D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6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7EBC8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1F2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A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FF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91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49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CF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3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C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1E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0A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64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6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1F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3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6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0C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C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C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DE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6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52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08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4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6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C8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A6D0F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8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D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8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50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FF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D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38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EA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D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2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6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E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0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3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8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2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04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6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76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6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0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F2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F8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D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93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0EF5C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EFF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88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E0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05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A6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73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2F5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D6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7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F0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7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5F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3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F1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C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5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76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0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B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1D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42C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06D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B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93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5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41EAB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E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C1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05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E2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1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FF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A3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3C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7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16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6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CC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D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51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DFD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2D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F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AD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61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39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8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00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5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11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B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F7D6E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DD7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B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A0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BB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83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D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E8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F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D6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E0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7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2B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DC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E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5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EA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7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7E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E8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8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1F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7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2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69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F4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3F6AF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00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0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1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C8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7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B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74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5E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F3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C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7A4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C3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0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68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9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6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7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1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F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92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A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07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26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0E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C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47DC4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14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D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AE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7A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1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E3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E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2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6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DB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F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292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3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E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F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A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BA7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2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1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02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BD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D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73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74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2ADF9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20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6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74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7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27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7B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01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0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63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3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7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E3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7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B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E2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EC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5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A13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B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465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1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E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0A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8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5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28AE17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3C68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36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C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72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F0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6E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B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54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DE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B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A7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9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1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C4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1B8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1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1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32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90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D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9C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8B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B5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4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4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0F377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8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C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1DA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FC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E3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1D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3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6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2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150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3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D58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14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BE3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37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6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E99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B3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82A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6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83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72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99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D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183B3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6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7D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71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3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9A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A2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570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E7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58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B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3F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5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6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1F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1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0D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6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7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28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6C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41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95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E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71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9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0D39C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7D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67A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8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9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00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1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EF7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5FB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7F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5F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F7A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93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642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68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2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80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4A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FD4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0A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C9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C53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9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1C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4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C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160CA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529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3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CE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70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EF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6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8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1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CB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02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F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93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D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F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9B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24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62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0D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B9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9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91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78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A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D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D6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2B2CD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DD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D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63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B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83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54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6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37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E74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250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152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34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3F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2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0D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4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78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4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6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5F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3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8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BD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5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51216A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77F3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3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1A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FB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32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67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17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E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849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22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E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0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0B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A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4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9F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C6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28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6C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353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A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86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1A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8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5B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0D8BF3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9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C9D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F9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6C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E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B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A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B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E0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B19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4E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D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D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5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E3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2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47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E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DC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9E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BE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12F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96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CC0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7AB43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BB7E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9C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13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6A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1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4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49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E4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7A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7FA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9CB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B6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2A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8B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7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24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FB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0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59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A3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22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0F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E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A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641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6734B2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758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35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573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C0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4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DE6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2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E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F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9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F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3A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AA8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2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97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993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04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4B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E9F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78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C5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D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0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92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A9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785A67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A8F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C6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F7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7BE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6C2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7A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3B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A92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08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1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3D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C2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0C2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E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D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12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7B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5CF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79D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E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819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49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F1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1A5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5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20BDD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C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B5B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8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CE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72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5E7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78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E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26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4D6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FC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32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8D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1F5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EA0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DD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828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86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7C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D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6C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2C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80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6D3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A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2240F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14FB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9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14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DC0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7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5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5F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60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0DA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6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FB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8BA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98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EE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2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4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F7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77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1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97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BB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33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0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01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41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A62E6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0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EEF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5F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024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129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ED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A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8B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3D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6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B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D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7E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7A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F2A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6E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1C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B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038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6C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7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BA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93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DB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79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A81DD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962C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034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1B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C1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37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9AC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4CE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C3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E1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67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27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03E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72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BA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BA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1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A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7B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211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78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02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E1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646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D7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600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4115DF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7F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68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9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9E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819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33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8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60E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6F5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0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5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AD6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77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3D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DB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6D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49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B3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E5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F23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46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587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845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4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61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32F0A6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170A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DB0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52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5A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765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F7A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05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ADD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60C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862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D05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65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78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16E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0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B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A1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0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32D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549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13F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F98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5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9C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1CF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26A5" w14:paraId="1CF491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38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6B9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81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31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CCC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D5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9A8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C8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F9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96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B20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C249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B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F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48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87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A76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A8A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225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74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30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75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C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399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C3C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9F3F23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C194" w14:textId="77777777" w:rsidR="005052E3" w:rsidRDefault="005052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4ABE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E2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3E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81D6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51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3E2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9F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D4F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791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A4A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14D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9757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993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4D5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AACC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F00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D3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224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5C2F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E4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BBB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701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CE28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3B3" w14:textId="77777777" w:rsidR="005052E3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A05763" w14:textId="77777777" w:rsidR="009E26A5" w:rsidRDefault="009E26A5"/>
    <w:p w14:paraId="18455346" w14:textId="77777777" w:rsidR="009E26A5" w:rsidRDefault="00000000">
      <w:r>
        <w:t>注：上行：工作日；下行：节假日</w:t>
      </w:r>
    </w:p>
    <w:p w14:paraId="369863E5" w14:textId="77777777" w:rsidR="009E26A5" w:rsidRDefault="009E26A5"/>
    <w:sectPr w:rsidR="009E26A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7AEF" w14:textId="77777777" w:rsidR="000B7F11" w:rsidRDefault="000B7F11" w:rsidP="00203A7D">
      <w:r>
        <w:separator/>
      </w:r>
    </w:p>
  </w:endnote>
  <w:endnote w:type="continuationSeparator" w:id="0">
    <w:p w14:paraId="4DAC1582" w14:textId="77777777" w:rsidR="000B7F11" w:rsidRDefault="000B7F1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A73D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499FB5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F36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743">
      <w:rPr>
        <w:rStyle w:val="a9"/>
        <w:noProof/>
      </w:rPr>
      <w:t>5</w:t>
    </w:r>
    <w:r>
      <w:rPr>
        <w:rStyle w:val="a9"/>
      </w:rPr>
      <w:fldChar w:fldCharType="end"/>
    </w:r>
  </w:p>
  <w:p w14:paraId="73AEAF7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0A35" w14:textId="77777777" w:rsidR="000B7F11" w:rsidRDefault="000B7F11" w:rsidP="00203A7D">
      <w:r>
        <w:separator/>
      </w:r>
    </w:p>
  </w:footnote>
  <w:footnote w:type="continuationSeparator" w:id="0">
    <w:p w14:paraId="048AC1FD" w14:textId="77777777" w:rsidR="000B7F11" w:rsidRDefault="000B7F1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3859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52F8F103" wp14:editId="3342F056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40522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D5"/>
    <w:rsid w:val="00037A4C"/>
    <w:rsid w:val="000548C7"/>
    <w:rsid w:val="0007229C"/>
    <w:rsid w:val="000A3C8F"/>
    <w:rsid w:val="000B7F11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4E73D5"/>
    <w:rsid w:val="005052E3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00DE6"/>
    <w:rsid w:val="00883D6C"/>
    <w:rsid w:val="008D40E2"/>
    <w:rsid w:val="00954BF0"/>
    <w:rsid w:val="009677EB"/>
    <w:rsid w:val="009D1406"/>
    <w:rsid w:val="009E26A5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AC3DEE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D251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A0AD5EE"/>
  <w15:chartTrackingRefBased/>
  <w15:docId w15:val="{3ABE6CA0-DEBC-4539-86B4-C3CC830A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49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</Template>
  <TotalTime>4</TotalTime>
  <Pages>39</Pages>
  <Words>5159</Words>
  <Characters>29411</Characters>
  <Application>Microsoft Office Word</Application>
  <DocSecurity>0</DocSecurity>
  <Lines>245</Lines>
  <Paragraphs>69</Paragraphs>
  <ScaleCrop>false</ScaleCrop>
  <Company>ths</Company>
  <LinksUpToDate>false</LinksUpToDate>
  <CharactersWithSpaces>34501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洪智</dc:creator>
  <cp:keywords/>
  <cp:lastModifiedBy>智 洪</cp:lastModifiedBy>
  <cp:revision>2</cp:revision>
  <cp:lastPrinted>1899-12-31T16:00:00Z</cp:lastPrinted>
  <dcterms:created xsi:type="dcterms:W3CDTF">2024-05-27T13:23:00Z</dcterms:created>
  <dcterms:modified xsi:type="dcterms:W3CDTF">2024-05-29T08:35:00Z</dcterms:modified>
</cp:coreProperties>
</file>