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88D1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2DF9A95" w14:textId="77777777" w:rsidR="00542086" w:rsidRPr="007B7307" w:rsidRDefault="00542086" w:rsidP="00542086">
      <w:pPr>
        <w:widowControl w:val="0"/>
        <w:spacing w:afterLines="100" w:after="312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超低能效指标描述"/>
      <w:r w:rsidRPr="007B7307">
        <w:rPr>
          <w:rFonts w:ascii="黑体" w:eastAsia="黑体" w:hAnsi="宋体" w:hint="eastAsia"/>
          <w:b/>
          <w:bCs/>
          <w:sz w:val="72"/>
          <w:szCs w:val="72"/>
        </w:rPr>
        <w:t>超低能耗</w:t>
      </w:r>
      <w:bookmarkEnd w:id="0"/>
    </w:p>
    <w:p w14:paraId="073A2C1C" w14:textId="77777777" w:rsidR="00542086" w:rsidRPr="00A22524" w:rsidRDefault="00542086" w:rsidP="005420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DBAE9E3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1"/>
    </w:p>
    <w:p w14:paraId="66ABA0C0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142C62E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1D98366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9B9CA2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78CDBD0" w14:textId="52BB83DC" w:rsidR="00D40158" w:rsidRPr="00D40158" w:rsidRDefault="00360648" w:rsidP="0007229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360648">
              <w:rPr>
                <w:rFonts w:ascii="宋体" w:hAnsi="宋体" w:hint="eastAsia"/>
                <w:szCs w:val="21"/>
              </w:rPr>
              <w:t>数据要素产业园项目（</w:t>
            </w:r>
            <w:r>
              <w:rPr>
                <w:rFonts w:ascii="宋体" w:hAnsi="宋体" w:hint="eastAsia"/>
                <w:szCs w:val="21"/>
              </w:rPr>
              <w:t>C</w:t>
            </w:r>
            <w:r w:rsidRPr="00360648">
              <w:rPr>
                <w:rFonts w:ascii="宋体" w:hAnsi="宋体" w:hint="eastAsia"/>
                <w:szCs w:val="21"/>
              </w:rPr>
              <w:t>地块）</w:t>
            </w:r>
            <w:r>
              <w:rPr>
                <w:rFonts w:ascii="宋体" w:hAnsi="宋体" w:hint="eastAsia"/>
                <w:szCs w:val="21"/>
              </w:rPr>
              <w:t>2#</w:t>
            </w:r>
            <w:r w:rsidRPr="00360648">
              <w:rPr>
                <w:rFonts w:ascii="宋体" w:hAnsi="宋体" w:hint="eastAsia"/>
                <w:szCs w:val="21"/>
              </w:rPr>
              <w:t>方案设计</w:t>
            </w:r>
            <w:r w:rsidR="0007229C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D40158" w:rsidRPr="00D40158" w14:paraId="1397929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92827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FA3379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</w:t>
            </w:r>
            <w:r>
              <w:t>-</w:t>
            </w:r>
            <w:r>
              <w:t>苏州</w:t>
            </w:r>
            <w:bookmarkEnd w:id="2"/>
          </w:p>
        </w:tc>
      </w:tr>
      <w:tr w:rsidR="00D40158" w:rsidRPr="00D40158" w14:paraId="2147017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DF675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D8BA507" w14:textId="77777777" w:rsidR="00D40158" w:rsidRPr="00D40158" w:rsidRDefault="00D40158" w:rsidP="00C016D6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E687C5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1113A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62C593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2E2346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77B15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FDBEB63" w14:textId="77777777" w:rsidR="00D40158" w:rsidRPr="00D40158" w:rsidRDefault="00D40158" w:rsidP="004B6CC7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1DE254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01C5A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E08C79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C0AEAC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49EA5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8AEFC1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4069B9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DECD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38C2F7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D1F929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C8BA6C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489FF9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2024年5月27日</w:t>
              </w:r>
            </w:smartTag>
            <w:bookmarkEnd w:id="6"/>
          </w:p>
        </w:tc>
      </w:tr>
    </w:tbl>
    <w:p w14:paraId="0F473D97" w14:textId="77777777" w:rsidR="00D40158" w:rsidRDefault="00D40158" w:rsidP="00B41640">
      <w:pPr>
        <w:rPr>
          <w:rFonts w:ascii="宋体" w:hAnsi="宋体"/>
          <w:lang w:val="en-US"/>
        </w:rPr>
      </w:pPr>
    </w:p>
    <w:p w14:paraId="3B128D11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4C6A62A" wp14:editId="53E13F8C">
            <wp:extent cx="1514634" cy="1514634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6D1CE0D7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1BA9C6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F0E92A6" w14:textId="77777777" w:rsidR="00C67778" w:rsidRPr="00D40158" w:rsidRDefault="00C67778" w:rsidP="00524D2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超低能耗PHES2024</w:t>
            </w:r>
            <w:bookmarkEnd w:id="8"/>
          </w:p>
        </w:tc>
      </w:tr>
      <w:tr w:rsidR="00C67778" w:rsidRPr="00D40158" w14:paraId="2334A9A3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7EA7FBC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4A330AD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20240315(SP1)</w:t>
            </w:r>
            <w:bookmarkEnd w:id="9"/>
          </w:p>
        </w:tc>
      </w:tr>
      <w:tr w:rsidR="00C67778" w:rsidRPr="00D40158" w14:paraId="51B21832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65C948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8BACF5E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DE74F6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71977557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857283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02AE3E4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T13851430749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A7D851D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C6899B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3DD6501" w14:textId="77777777" w:rsidR="00E84C2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7734561" w:history="1">
        <w:r w:rsidR="00E84C2B" w:rsidRPr="001533E8">
          <w:rPr>
            <w:rStyle w:val="a6"/>
          </w:rPr>
          <w:t>1</w:t>
        </w:r>
        <w:r w:rsidR="00E84C2B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建筑概况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_Toc167734561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4</w:t>
        </w:r>
        <w:r w:rsidR="00E84C2B">
          <w:rPr>
            <w:webHidden/>
          </w:rPr>
          <w:fldChar w:fldCharType="end"/>
        </w:r>
      </w:hyperlink>
    </w:p>
    <w:p w14:paraId="0F78D6AB" w14:textId="77777777" w:rsidR="00E84C2B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4562" w:history="1">
        <w:r w:rsidR="00E84C2B" w:rsidRPr="001533E8">
          <w:rPr>
            <w:rStyle w:val="a6"/>
          </w:rPr>
          <w:t>2</w:t>
        </w:r>
        <w:r w:rsidR="00E84C2B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评估依据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_Toc167734562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4</w:t>
        </w:r>
        <w:r w:rsidR="00E84C2B">
          <w:rPr>
            <w:webHidden/>
          </w:rPr>
          <w:fldChar w:fldCharType="end"/>
        </w:r>
      </w:hyperlink>
    </w:p>
    <w:p w14:paraId="29D028FA" w14:textId="77777777" w:rsidR="00E84C2B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4563" w:history="1">
        <w:r w:rsidR="00E84C2B" w:rsidRPr="001533E8">
          <w:rPr>
            <w:rStyle w:val="a6"/>
          </w:rPr>
          <w:t>3</w:t>
        </w:r>
        <w:r w:rsidR="00E84C2B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气象数据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_Toc167734563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4</w:t>
        </w:r>
        <w:r w:rsidR="00E84C2B">
          <w:rPr>
            <w:webHidden/>
          </w:rPr>
          <w:fldChar w:fldCharType="end"/>
        </w:r>
      </w:hyperlink>
    </w:p>
    <w:p w14:paraId="31C0C3E8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64" w:history="1">
        <w:r w:rsidR="00E84C2B" w:rsidRPr="001533E8">
          <w:rPr>
            <w:rStyle w:val="a6"/>
            <w:lang w:val="en-GB"/>
          </w:rPr>
          <w:t>3.1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气象地点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_Toc167734564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4</w:t>
        </w:r>
        <w:r w:rsidR="00E84C2B">
          <w:rPr>
            <w:webHidden/>
          </w:rPr>
          <w:fldChar w:fldCharType="end"/>
        </w:r>
      </w:hyperlink>
    </w:p>
    <w:p w14:paraId="4B2860E4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65" w:history="1">
        <w:r w:rsidR="00E84C2B" w:rsidRPr="001533E8">
          <w:rPr>
            <w:rStyle w:val="a6"/>
            <w:lang w:val="en-GB"/>
          </w:rPr>
          <w:t>3.2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逐日干球温度表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_Toc167734565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5</w:t>
        </w:r>
        <w:r w:rsidR="00E84C2B">
          <w:rPr>
            <w:webHidden/>
          </w:rPr>
          <w:fldChar w:fldCharType="end"/>
        </w:r>
      </w:hyperlink>
    </w:p>
    <w:p w14:paraId="6719DAD9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66" w:history="1">
        <w:r w:rsidR="00E84C2B" w:rsidRPr="001533E8">
          <w:rPr>
            <w:rStyle w:val="a6"/>
            <w:lang w:val="en-GB"/>
          </w:rPr>
          <w:t>3.3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逐月辐照量表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_Toc167734566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5</w:t>
        </w:r>
        <w:r w:rsidR="00E84C2B">
          <w:rPr>
            <w:webHidden/>
          </w:rPr>
          <w:fldChar w:fldCharType="end"/>
        </w:r>
      </w:hyperlink>
    </w:p>
    <w:p w14:paraId="65EDB6BC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67" w:history="1">
        <w:r w:rsidR="00E84C2B" w:rsidRPr="001533E8">
          <w:rPr>
            <w:rStyle w:val="a6"/>
            <w:lang w:val="en-GB"/>
          </w:rPr>
          <w:t>3.4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峰值工况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_Toc167734567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5</w:t>
        </w:r>
        <w:r w:rsidR="00E84C2B">
          <w:rPr>
            <w:webHidden/>
          </w:rPr>
          <w:fldChar w:fldCharType="end"/>
        </w:r>
      </w:hyperlink>
    </w:p>
    <w:p w14:paraId="6B882675" w14:textId="77777777" w:rsidR="00E84C2B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4568" w:history="1">
        <w:r w:rsidR="00E84C2B" w:rsidRPr="001533E8">
          <w:rPr>
            <w:rStyle w:val="a6"/>
          </w:rPr>
          <w:t>4</w:t>
        </w:r>
        <w:r w:rsidR="00E84C2B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围护结构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_Toc167734568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6</w:t>
        </w:r>
        <w:r w:rsidR="00E84C2B">
          <w:rPr>
            <w:webHidden/>
          </w:rPr>
          <w:fldChar w:fldCharType="end"/>
        </w:r>
      </w:hyperlink>
    </w:p>
    <w:p w14:paraId="61384060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69" w:history="1">
        <w:r w:rsidR="00E84C2B" w:rsidRPr="001533E8">
          <w:rPr>
            <w:rStyle w:val="a6"/>
            <w:lang w:val="en-GB"/>
          </w:rPr>
          <w:t>4.1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工程材料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_Toc167734569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6</w:t>
        </w:r>
        <w:r w:rsidR="00E84C2B">
          <w:rPr>
            <w:webHidden/>
          </w:rPr>
          <w:fldChar w:fldCharType="end"/>
        </w:r>
      </w:hyperlink>
    </w:p>
    <w:p w14:paraId="460A960A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70" w:history="1">
        <w:r w:rsidR="00E84C2B" w:rsidRPr="001533E8">
          <w:rPr>
            <w:rStyle w:val="a6"/>
            <w:lang w:val="en-GB"/>
          </w:rPr>
          <w:t>4.1.1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普通材料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_Toc167734570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6</w:t>
        </w:r>
        <w:r w:rsidR="00E84C2B">
          <w:rPr>
            <w:webHidden/>
          </w:rPr>
          <w:fldChar w:fldCharType="end"/>
        </w:r>
      </w:hyperlink>
    </w:p>
    <w:p w14:paraId="1F2ADE71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71" w:history="1">
        <w:r w:rsidR="00E84C2B" w:rsidRPr="001533E8">
          <w:rPr>
            <w:rStyle w:val="a6"/>
            <w:lang w:val="en-GB"/>
          </w:rPr>
          <w:t>4.1.2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其他材料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_Toc167734571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7</w:t>
        </w:r>
        <w:r w:rsidR="00E84C2B">
          <w:rPr>
            <w:webHidden/>
          </w:rPr>
          <w:fldChar w:fldCharType="end"/>
        </w:r>
      </w:hyperlink>
    </w:p>
    <w:p w14:paraId="4AA4629A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72" w:history="1">
        <w:r w:rsidR="00E84C2B" w:rsidRPr="001533E8">
          <w:rPr>
            <w:rStyle w:val="a6"/>
            <w:lang w:val="en-GB"/>
          </w:rPr>
          <w:t>4.2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屋顶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_Toc167734572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7</w:t>
        </w:r>
        <w:r w:rsidR="00E84C2B">
          <w:rPr>
            <w:webHidden/>
          </w:rPr>
          <w:fldChar w:fldCharType="end"/>
        </w:r>
      </w:hyperlink>
    </w:p>
    <w:p w14:paraId="1F6787B6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73" w:history="1">
        <w:r w:rsidR="00E84C2B" w:rsidRPr="001533E8">
          <w:rPr>
            <w:rStyle w:val="a6"/>
            <w:lang w:val="en-GB"/>
          </w:rPr>
          <w:t>4.2.1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保温平屋面：挤塑聚苯板</w:t>
        </w:r>
        <w:r w:rsidR="00E84C2B" w:rsidRPr="001533E8">
          <w:rPr>
            <w:rStyle w:val="a6"/>
          </w:rPr>
          <w:t>(XPS)+</w:t>
        </w:r>
        <w:r w:rsidR="00E84C2B" w:rsidRPr="001533E8">
          <w:rPr>
            <w:rStyle w:val="a6"/>
          </w:rPr>
          <w:t>钢筋混凝土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_Toc167734573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7</w:t>
        </w:r>
        <w:r w:rsidR="00E84C2B">
          <w:rPr>
            <w:webHidden/>
          </w:rPr>
          <w:fldChar w:fldCharType="end"/>
        </w:r>
      </w:hyperlink>
    </w:p>
    <w:p w14:paraId="61CE1BD2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74" w:history="1">
        <w:r w:rsidR="00E84C2B" w:rsidRPr="001533E8">
          <w:rPr>
            <w:rStyle w:val="a6"/>
            <w:lang w:val="en-GB"/>
          </w:rPr>
          <w:t>4.3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天窗类型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_Toc167734574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7</w:t>
        </w:r>
        <w:r w:rsidR="00E84C2B">
          <w:rPr>
            <w:webHidden/>
          </w:rPr>
          <w:fldChar w:fldCharType="end"/>
        </w:r>
      </w:hyperlink>
    </w:p>
    <w:p w14:paraId="3B0E24CD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75" w:history="1">
        <w:r w:rsidR="00E84C2B" w:rsidRPr="001533E8">
          <w:rPr>
            <w:rStyle w:val="a6"/>
            <w:lang w:val="en-GB"/>
          </w:rPr>
          <w:t>4.4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外墙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_Toc167734575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7</w:t>
        </w:r>
        <w:r w:rsidR="00E84C2B">
          <w:rPr>
            <w:webHidden/>
          </w:rPr>
          <w:fldChar w:fldCharType="end"/>
        </w:r>
      </w:hyperlink>
    </w:p>
    <w:p w14:paraId="28A69A53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76" w:history="1">
        <w:r w:rsidR="00E84C2B" w:rsidRPr="001533E8">
          <w:rPr>
            <w:rStyle w:val="a6"/>
            <w:lang w:val="en-GB"/>
          </w:rPr>
          <w:t>4.4.1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外墙相关构造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_Toc167734576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7</w:t>
        </w:r>
        <w:r w:rsidR="00E84C2B">
          <w:rPr>
            <w:webHidden/>
          </w:rPr>
          <w:fldChar w:fldCharType="end"/>
        </w:r>
      </w:hyperlink>
    </w:p>
    <w:p w14:paraId="1A7B316E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77" w:history="1">
        <w:r w:rsidR="00E84C2B" w:rsidRPr="001533E8">
          <w:rPr>
            <w:rStyle w:val="a6"/>
            <w:lang w:val="en-GB"/>
          </w:rPr>
          <w:t>4.4.2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外墙平均热工特性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_Toc167734577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8</w:t>
        </w:r>
        <w:r w:rsidR="00E84C2B">
          <w:rPr>
            <w:webHidden/>
          </w:rPr>
          <w:fldChar w:fldCharType="end"/>
        </w:r>
      </w:hyperlink>
    </w:p>
    <w:p w14:paraId="0324032F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78" w:history="1">
        <w:r w:rsidR="00E84C2B" w:rsidRPr="001533E8">
          <w:rPr>
            <w:rStyle w:val="a6"/>
            <w:lang w:val="en-GB"/>
          </w:rPr>
          <w:t>4.5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外窗热工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_Toc167734578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9</w:t>
        </w:r>
        <w:r w:rsidR="00E84C2B">
          <w:rPr>
            <w:webHidden/>
          </w:rPr>
          <w:fldChar w:fldCharType="end"/>
        </w:r>
      </w:hyperlink>
    </w:p>
    <w:p w14:paraId="179ADAB9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79" w:history="1">
        <w:r w:rsidR="00E84C2B" w:rsidRPr="001533E8">
          <w:rPr>
            <w:rStyle w:val="a6"/>
            <w:lang w:val="en-GB"/>
          </w:rPr>
          <w:t>4.5.1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外窗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_Toc167734579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9</w:t>
        </w:r>
        <w:r w:rsidR="00E84C2B">
          <w:rPr>
            <w:webHidden/>
          </w:rPr>
          <w:fldChar w:fldCharType="end"/>
        </w:r>
      </w:hyperlink>
    </w:p>
    <w:p w14:paraId="2AC5AAFA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80" w:history="1">
        <w:r w:rsidR="00E84C2B" w:rsidRPr="001533E8">
          <w:rPr>
            <w:rStyle w:val="a6"/>
            <w:lang w:val="en-GB"/>
          </w:rPr>
          <w:t>4.5.2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外遮阳类型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_Toc167734580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10</w:t>
        </w:r>
        <w:r w:rsidR="00E84C2B">
          <w:rPr>
            <w:webHidden/>
          </w:rPr>
          <w:fldChar w:fldCharType="end"/>
        </w:r>
      </w:hyperlink>
    </w:p>
    <w:p w14:paraId="7C3CF309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81" w:history="1">
        <w:r w:rsidR="00E84C2B" w:rsidRPr="001533E8">
          <w:rPr>
            <w:rStyle w:val="a6"/>
            <w:lang w:val="en-GB"/>
          </w:rPr>
          <w:t>4.5.3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总体热工性能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_Toc167734581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11</w:t>
        </w:r>
        <w:r w:rsidR="00E84C2B">
          <w:rPr>
            <w:webHidden/>
          </w:rPr>
          <w:fldChar w:fldCharType="end"/>
        </w:r>
      </w:hyperlink>
    </w:p>
    <w:p w14:paraId="4944A5A4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82" w:history="1">
        <w:r w:rsidR="00E84C2B" w:rsidRPr="001533E8">
          <w:rPr>
            <w:rStyle w:val="a6"/>
            <w:lang w:val="en-GB"/>
          </w:rPr>
          <w:t>4.6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外窗气密性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_Toc167734582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11</w:t>
        </w:r>
        <w:r w:rsidR="00E84C2B">
          <w:rPr>
            <w:webHidden/>
          </w:rPr>
          <w:fldChar w:fldCharType="end"/>
        </w:r>
      </w:hyperlink>
    </w:p>
    <w:p w14:paraId="69936AB4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83" w:history="1">
        <w:r w:rsidR="00E84C2B" w:rsidRPr="001533E8">
          <w:rPr>
            <w:rStyle w:val="a6"/>
            <w:lang w:val="en-GB"/>
          </w:rPr>
          <w:t>4.7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外门气密性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_Toc167734583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11</w:t>
        </w:r>
        <w:r w:rsidR="00E84C2B">
          <w:rPr>
            <w:webHidden/>
          </w:rPr>
          <w:fldChar w:fldCharType="end"/>
        </w:r>
      </w:hyperlink>
    </w:p>
    <w:p w14:paraId="57716B55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84" w:history="1">
        <w:r w:rsidR="00E84C2B" w:rsidRPr="001533E8">
          <w:rPr>
            <w:rStyle w:val="a6"/>
            <w:lang w:val="en-GB"/>
          </w:rPr>
          <w:t>4.8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户门气密性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_Toc167734584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12</w:t>
        </w:r>
        <w:r w:rsidR="00E84C2B">
          <w:rPr>
            <w:webHidden/>
          </w:rPr>
          <w:fldChar w:fldCharType="end"/>
        </w:r>
      </w:hyperlink>
    </w:p>
    <w:p w14:paraId="352F83F5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85" w:history="1">
        <w:r w:rsidR="00E84C2B" w:rsidRPr="001533E8">
          <w:rPr>
            <w:rStyle w:val="a6"/>
            <w:lang w:val="en-GB"/>
          </w:rPr>
          <w:t>4.9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规定项检查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_Toc167734585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12</w:t>
        </w:r>
        <w:r w:rsidR="00E84C2B">
          <w:rPr>
            <w:webHidden/>
          </w:rPr>
          <w:fldChar w:fldCharType="end"/>
        </w:r>
      </w:hyperlink>
    </w:p>
    <w:p w14:paraId="7AE60CF1" w14:textId="77777777" w:rsidR="00E84C2B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4586" w:history="1">
        <w:r w:rsidR="00E84C2B" w:rsidRPr="001533E8">
          <w:rPr>
            <w:rStyle w:val="a6"/>
          </w:rPr>
          <w:t>5</w:t>
        </w:r>
        <w:r w:rsidR="00E84C2B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围护结构概况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_Toc167734586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12</w:t>
        </w:r>
        <w:r w:rsidR="00E84C2B">
          <w:rPr>
            <w:webHidden/>
          </w:rPr>
          <w:fldChar w:fldCharType="end"/>
        </w:r>
      </w:hyperlink>
    </w:p>
    <w:p w14:paraId="668B6991" w14:textId="77777777" w:rsidR="00E84C2B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4587" w:history="1">
        <w:r w:rsidR="00E84C2B" w:rsidRPr="001533E8">
          <w:rPr>
            <w:rStyle w:val="a6"/>
          </w:rPr>
          <w:t>6</w:t>
        </w:r>
        <w:r w:rsidR="00E84C2B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设计建筑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_Toc167734587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13</w:t>
        </w:r>
        <w:r w:rsidR="00E84C2B">
          <w:rPr>
            <w:webHidden/>
          </w:rPr>
          <w:fldChar w:fldCharType="end"/>
        </w:r>
      </w:hyperlink>
    </w:p>
    <w:p w14:paraId="0D5DCECC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88" w:history="1">
        <w:r w:rsidR="00E84C2B" w:rsidRPr="001533E8">
          <w:rPr>
            <w:rStyle w:val="a6"/>
            <w:lang w:val="en-GB"/>
          </w:rPr>
          <w:t>6.1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房间类型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_Toc167734588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13</w:t>
        </w:r>
        <w:r w:rsidR="00E84C2B">
          <w:rPr>
            <w:webHidden/>
          </w:rPr>
          <w:fldChar w:fldCharType="end"/>
        </w:r>
      </w:hyperlink>
    </w:p>
    <w:p w14:paraId="62D329E5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89" w:history="1">
        <w:r w:rsidR="00E84C2B" w:rsidRPr="001533E8">
          <w:rPr>
            <w:rStyle w:val="a6"/>
            <w:lang w:val="en-GB"/>
          </w:rPr>
          <w:t>6.1.1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房间参数表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_Toc167734589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13</w:t>
        </w:r>
        <w:r w:rsidR="00E84C2B">
          <w:rPr>
            <w:webHidden/>
          </w:rPr>
          <w:fldChar w:fldCharType="end"/>
        </w:r>
      </w:hyperlink>
    </w:p>
    <w:p w14:paraId="59FB2276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90" w:history="1">
        <w:r w:rsidR="00E84C2B" w:rsidRPr="001533E8">
          <w:rPr>
            <w:rStyle w:val="a6"/>
            <w:lang w:val="en-GB"/>
          </w:rPr>
          <w:t>6.1.2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作息时间表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_Toc167734590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13</w:t>
        </w:r>
        <w:r w:rsidR="00E84C2B">
          <w:rPr>
            <w:webHidden/>
          </w:rPr>
          <w:fldChar w:fldCharType="end"/>
        </w:r>
      </w:hyperlink>
    </w:p>
    <w:p w14:paraId="1265F4C4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91" w:history="1">
        <w:r w:rsidR="00E84C2B" w:rsidRPr="001533E8">
          <w:rPr>
            <w:rStyle w:val="a6"/>
            <w:lang w:val="en-GB"/>
          </w:rPr>
          <w:t>6.2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系统类型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_Toc167734591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13</w:t>
        </w:r>
        <w:r w:rsidR="00E84C2B">
          <w:rPr>
            <w:webHidden/>
          </w:rPr>
          <w:fldChar w:fldCharType="end"/>
        </w:r>
      </w:hyperlink>
    </w:p>
    <w:p w14:paraId="6C6BCC41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92" w:history="1">
        <w:r w:rsidR="00E84C2B" w:rsidRPr="001533E8">
          <w:rPr>
            <w:rStyle w:val="a6"/>
            <w:lang w:val="en-GB"/>
          </w:rPr>
          <w:t>6.2.1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系统分区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_Toc167734592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13</w:t>
        </w:r>
        <w:r w:rsidR="00E84C2B">
          <w:rPr>
            <w:webHidden/>
          </w:rPr>
          <w:fldChar w:fldCharType="end"/>
        </w:r>
      </w:hyperlink>
    </w:p>
    <w:p w14:paraId="7E87DDA2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93" w:history="1">
        <w:r w:rsidR="00E84C2B" w:rsidRPr="001533E8">
          <w:rPr>
            <w:rStyle w:val="a6"/>
            <w:lang w:val="en-GB"/>
          </w:rPr>
          <w:t>6.2.2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热回收参数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_Toc167734593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13</w:t>
        </w:r>
        <w:r w:rsidR="00E84C2B">
          <w:rPr>
            <w:webHidden/>
          </w:rPr>
          <w:fldChar w:fldCharType="end"/>
        </w:r>
      </w:hyperlink>
    </w:p>
    <w:p w14:paraId="3D4E9227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94" w:history="1">
        <w:r w:rsidR="00E84C2B" w:rsidRPr="001533E8">
          <w:rPr>
            <w:rStyle w:val="a6"/>
            <w:lang w:val="en-GB"/>
          </w:rPr>
          <w:t>6.3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制冷系统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_Toc167734594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14</w:t>
        </w:r>
        <w:r w:rsidR="00E84C2B">
          <w:rPr>
            <w:webHidden/>
          </w:rPr>
          <w:fldChar w:fldCharType="end"/>
        </w:r>
      </w:hyperlink>
    </w:p>
    <w:p w14:paraId="0A49B737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95" w:history="1">
        <w:r w:rsidR="00E84C2B" w:rsidRPr="001533E8">
          <w:rPr>
            <w:rStyle w:val="a6"/>
            <w:lang w:val="en-GB"/>
          </w:rPr>
          <w:t>6.3.1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冷源</w:t>
        </w:r>
        <w:r w:rsidR="00E84C2B" w:rsidRPr="001533E8">
          <w:rPr>
            <w:rStyle w:val="a6"/>
          </w:rPr>
          <w:t>1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_Toc167734595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14</w:t>
        </w:r>
        <w:r w:rsidR="00E84C2B">
          <w:rPr>
            <w:webHidden/>
          </w:rPr>
          <w:fldChar w:fldCharType="end"/>
        </w:r>
      </w:hyperlink>
    </w:p>
    <w:p w14:paraId="490672AD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96" w:history="1">
        <w:r w:rsidR="00E84C2B" w:rsidRPr="001533E8">
          <w:rPr>
            <w:rStyle w:val="a6"/>
            <w:lang w:val="en-GB"/>
          </w:rPr>
          <w:t>6.4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供暖系统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_Toc167734596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15</w:t>
        </w:r>
        <w:r w:rsidR="00E84C2B">
          <w:rPr>
            <w:webHidden/>
          </w:rPr>
          <w:fldChar w:fldCharType="end"/>
        </w:r>
      </w:hyperlink>
    </w:p>
    <w:p w14:paraId="176A2B72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97" w:history="1">
        <w:r w:rsidR="00E84C2B" w:rsidRPr="001533E8">
          <w:rPr>
            <w:rStyle w:val="a6"/>
            <w:lang w:val="en-GB"/>
          </w:rPr>
          <w:t>6.4.1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默认热源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_Toc167734597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15</w:t>
        </w:r>
        <w:r w:rsidR="00E84C2B">
          <w:rPr>
            <w:webHidden/>
          </w:rPr>
          <w:fldChar w:fldCharType="end"/>
        </w:r>
      </w:hyperlink>
    </w:p>
    <w:p w14:paraId="5F116AA9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98" w:history="1">
        <w:r w:rsidR="00E84C2B" w:rsidRPr="001533E8">
          <w:rPr>
            <w:rStyle w:val="a6"/>
            <w:lang w:val="en-GB"/>
          </w:rPr>
          <w:t>6.5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照明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_Toc167734598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15</w:t>
        </w:r>
        <w:r w:rsidR="00E84C2B">
          <w:rPr>
            <w:webHidden/>
          </w:rPr>
          <w:fldChar w:fldCharType="end"/>
        </w:r>
      </w:hyperlink>
    </w:p>
    <w:p w14:paraId="3A35C2B7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599" w:history="1">
        <w:r w:rsidR="00E84C2B" w:rsidRPr="001533E8">
          <w:rPr>
            <w:rStyle w:val="a6"/>
            <w:lang w:val="en-GB"/>
          </w:rPr>
          <w:t>6.6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电梯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_Toc167734599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16</w:t>
        </w:r>
        <w:r w:rsidR="00E84C2B">
          <w:rPr>
            <w:webHidden/>
          </w:rPr>
          <w:fldChar w:fldCharType="end"/>
        </w:r>
      </w:hyperlink>
    </w:p>
    <w:p w14:paraId="3B7BC0D8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00" w:history="1">
        <w:r w:rsidR="00E84C2B" w:rsidRPr="001533E8">
          <w:rPr>
            <w:rStyle w:val="a6"/>
            <w:lang w:val="en-GB"/>
          </w:rPr>
          <w:t>6.6.1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直梯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_Toc167734600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16</w:t>
        </w:r>
        <w:r w:rsidR="00E84C2B">
          <w:rPr>
            <w:webHidden/>
          </w:rPr>
          <w:fldChar w:fldCharType="end"/>
        </w:r>
      </w:hyperlink>
    </w:p>
    <w:p w14:paraId="15A1FA8F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01" w:history="1">
        <w:r w:rsidR="00E84C2B" w:rsidRPr="001533E8">
          <w:rPr>
            <w:rStyle w:val="a6"/>
            <w:lang w:val="en-GB"/>
          </w:rPr>
          <w:t>6.7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光伏发电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_Toc167734601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16</w:t>
        </w:r>
        <w:r w:rsidR="00E84C2B">
          <w:rPr>
            <w:webHidden/>
          </w:rPr>
          <w:fldChar w:fldCharType="end"/>
        </w:r>
      </w:hyperlink>
    </w:p>
    <w:p w14:paraId="0215FC7F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02" w:history="1">
        <w:r w:rsidR="00E84C2B" w:rsidRPr="001533E8">
          <w:rPr>
            <w:rStyle w:val="a6"/>
            <w:lang w:val="en-GB"/>
          </w:rPr>
          <w:t>6.8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负荷分项统计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_Toc167734602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16</w:t>
        </w:r>
        <w:r w:rsidR="00E84C2B">
          <w:rPr>
            <w:webHidden/>
          </w:rPr>
          <w:fldChar w:fldCharType="end"/>
        </w:r>
      </w:hyperlink>
    </w:p>
    <w:p w14:paraId="20843EA0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03" w:history="1">
        <w:r w:rsidR="00E84C2B" w:rsidRPr="001533E8">
          <w:rPr>
            <w:rStyle w:val="a6"/>
            <w:lang w:val="en-GB"/>
          </w:rPr>
          <w:t>6.9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逐月负荷表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_Toc167734603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17</w:t>
        </w:r>
        <w:r w:rsidR="00E84C2B">
          <w:rPr>
            <w:webHidden/>
          </w:rPr>
          <w:fldChar w:fldCharType="end"/>
        </w:r>
      </w:hyperlink>
    </w:p>
    <w:p w14:paraId="0C63333B" w14:textId="77777777" w:rsidR="00E84C2B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4604" w:history="1">
        <w:r w:rsidR="00E84C2B" w:rsidRPr="001533E8">
          <w:rPr>
            <w:rStyle w:val="a6"/>
          </w:rPr>
          <w:t>7</w:t>
        </w:r>
        <w:r w:rsidR="00E84C2B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基准建筑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_Toc167734604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18</w:t>
        </w:r>
        <w:r w:rsidR="00E84C2B">
          <w:rPr>
            <w:webHidden/>
          </w:rPr>
          <w:fldChar w:fldCharType="end"/>
        </w:r>
      </w:hyperlink>
    </w:p>
    <w:p w14:paraId="54B12444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05" w:history="1">
        <w:r w:rsidR="00E84C2B" w:rsidRPr="001533E8">
          <w:rPr>
            <w:rStyle w:val="a6"/>
            <w:lang w:val="en-GB"/>
          </w:rPr>
          <w:t>7.1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房间类型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_Toc167734605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18</w:t>
        </w:r>
        <w:r w:rsidR="00E84C2B">
          <w:rPr>
            <w:webHidden/>
          </w:rPr>
          <w:fldChar w:fldCharType="end"/>
        </w:r>
      </w:hyperlink>
    </w:p>
    <w:p w14:paraId="2AC929A2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06" w:history="1">
        <w:r w:rsidR="00E84C2B" w:rsidRPr="001533E8">
          <w:rPr>
            <w:rStyle w:val="a6"/>
            <w:lang w:val="en-GB"/>
          </w:rPr>
          <w:t>7.1.1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房间参数表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_Toc167734606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18</w:t>
        </w:r>
        <w:r w:rsidR="00E84C2B">
          <w:rPr>
            <w:webHidden/>
          </w:rPr>
          <w:fldChar w:fldCharType="end"/>
        </w:r>
      </w:hyperlink>
    </w:p>
    <w:p w14:paraId="024EF908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07" w:history="1">
        <w:r w:rsidR="00E84C2B" w:rsidRPr="001533E8">
          <w:rPr>
            <w:rStyle w:val="a6"/>
            <w:lang w:val="en-GB"/>
          </w:rPr>
          <w:t>7.1.2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作息时间表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_Toc167734607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19</w:t>
        </w:r>
        <w:r w:rsidR="00E84C2B">
          <w:rPr>
            <w:webHidden/>
          </w:rPr>
          <w:fldChar w:fldCharType="end"/>
        </w:r>
      </w:hyperlink>
    </w:p>
    <w:p w14:paraId="2AB45ED5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08" w:history="1">
        <w:r w:rsidR="00E84C2B" w:rsidRPr="001533E8">
          <w:rPr>
            <w:rStyle w:val="a6"/>
            <w:lang w:val="en-GB"/>
          </w:rPr>
          <w:t>7.2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系统类型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_Toc167734608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19</w:t>
        </w:r>
        <w:r w:rsidR="00E84C2B">
          <w:rPr>
            <w:webHidden/>
          </w:rPr>
          <w:fldChar w:fldCharType="end"/>
        </w:r>
      </w:hyperlink>
    </w:p>
    <w:p w14:paraId="64A6CA53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09" w:history="1">
        <w:r w:rsidR="00E84C2B" w:rsidRPr="001533E8">
          <w:rPr>
            <w:rStyle w:val="a6"/>
            <w:lang w:val="en-GB"/>
          </w:rPr>
          <w:t>7.3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制冷系统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_Toc167734609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19</w:t>
        </w:r>
        <w:r w:rsidR="00E84C2B">
          <w:rPr>
            <w:webHidden/>
          </w:rPr>
          <w:fldChar w:fldCharType="end"/>
        </w:r>
      </w:hyperlink>
    </w:p>
    <w:p w14:paraId="6DACC4CA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10" w:history="1">
        <w:r w:rsidR="00E84C2B" w:rsidRPr="001533E8">
          <w:rPr>
            <w:rStyle w:val="a6"/>
            <w:lang w:val="en-GB"/>
          </w:rPr>
          <w:t>7.3.1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冷源</w:t>
        </w:r>
        <w:r w:rsidR="00E84C2B" w:rsidRPr="001533E8">
          <w:rPr>
            <w:rStyle w:val="a6"/>
          </w:rPr>
          <w:t>1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_Toc167734610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19</w:t>
        </w:r>
        <w:r w:rsidR="00E84C2B">
          <w:rPr>
            <w:webHidden/>
          </w:rPr>
          <w:fldChar w:fldCharType="end"/>
        </w:r>
      </w:hyperlink>
    </w:p>
    <w:p w14:paraId="18067624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11" w:history="1">
        <w:r w:rsidR="00E84C2B" w:rsidRPr="001533E8">
          <w:rPr>
            <w:rStyle w:val="a6"/>
            <w:lang w:val="en-GB"/>
          </w:rPr>
          <w:t>7.4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供暖系统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_Toc167734611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20</w:t>
        </w:r>
        <w:r w:rsidR="00E84C2B">
          <w:rPr>
            <w:webHidden/>
          </w:rPr>
          <w:fldChar w:fldCharType="end"/>
        </w:r>
      </w:hyperlink>
    </w:p>
    <w:p w14:paraId="4AEF0730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12" w:history="1">
        <w:r w:rsidR="00E84C2B" w:rsidRPr="001533E8">
          <w:rPr>
            <w:rStyle w:val="a6"/>
            <w:lang w:val="en-GB"/>
          </w:rPr>
          <w:t>7.4.1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默认热源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_Toc167734612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20</w:t>
        </w:r>
        <w:r w:rsidR="00E84C2B">
          <w:rPr>
            <w:webHidden/>
          </w:rPr>
          <w:fldChar w:fldCharType="end"/>
        </w:r>
      </w:hyperlink>
    </w:p>
    <w:p w14:paraId="4EF39A8C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13" w:history="1">
        <w:r w:rsidR="00E84C2B" w:rsidRPr="001533E8">
          <w:rPr>
            <w:rStyle w:val="a6"/>
            <w:lang w:val="en-GB"/>
          </w:rPr>
          <w:t>7.5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照明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_Toc167734613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20</w:t>
        </w:r>
        <w:r w:rsidR="00E84C2B">
          <w:rPr>
            <w:webHidden/>
          </w:rPr>
          <w:fldChar w:fldCharType="end"/>
        </w:r>
      </w:hyperlink>
    </w:p>
    <w:p w14:paraId="727CCC17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14" w:history="1">
        <w:r w:rsidR="00E84C2B" w:rsidRPr="001533E8">
          <w:rPr>
            <w:rStyle w:val="a6"/>
            <w:lang w:val="en-GB"/>
          </w:rPr>
          <w:t>7.6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电梯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_Toc167734614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20</w:t>
        </w:r>
        <w:r w:rsidR="00E84C2B">
          <w:rPr>
            <w:webHidden/>
          </w:rPr>
          <w:fldChar w:fldCharType="end"/>
        </w:r>
      </w:hyperlink>
    </w:p>
    <w:p w14:paraId="38AE8963" w14:textId="77777777" w:rsidR="00E84C2B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15" w:history="1">
        <w:r w:rsidR="00E84C2B" w:rsidRPr="001533E8">
          <w:rPr>
            <w:rStyle w:val="a6"/>
            <w:lang w:val="en-GB"/>
          </w:rPr>
          <w:t>7.6.1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直梯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_Toc167734615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20</w:t>
        </w:r>
        <w:r w:rsidR="00E84C2B">
          <w:rPr>
            <w:webHidden/>
          </w:rPr>
          <w:fldChar w:fldCharType="end"/>
        </w:r>
      </w:hyperlink>
    </w:p>
    <w:p w14:paraId="1AD97EB2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16" w:history="1">
        <w:r w:rsidR="00E84C2B" w:rsidRPr="001533E8">
          <w:rPr>
            <w:rStyle w:val="a6"/>
            <w:lang w:val="en-GB"/>
          </w:rPr>
          <w:t>7.7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负荷分项统计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_Toc167734616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21</w:t>
        </w:r>
        <w:r w:rsidR="00E84C2B">
          <w:rPr>
            <w:webHidden/>
          </w:rPr>
          <w:fldChar w:fldCharType="end"/>
        </w:r>
      </w:hyperlink>
    </w:p>
    <w:p w14:paraId="24DE4370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17" w:history="1">
        <w:r w:rsidR="00E84C2B" w:rsidRPr="001533E8">
          <w:rPr>
            <w:rStyle w:val="a6"/>
            <w:lang w:val="en-GB"/>
          </w:rPr>
          <w:t>7.8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逐月负荷表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_Toc167734617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21</w:t>
        </w:r>
        <w:r w:rsidR="00E84C2B">
          <w:rPr>
            <w:webHidden/>
          </w:rPr>
          <w:fldChar w:fldCharType="end"/>
        </w:r>
      </w:hyperlink>
    </w:p>
    <w:p w14:paraId="7DCDF22E" w14:textId="77777777" w:rsidR="00E84C2B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4618" w:history="1">
        <w:r w:rsidR="00E84C2B" w:rsidRPr="001533E8">
          <w:rPr>
            <w:rStyle w:val="a6"/>
          </w:rPr>
          <w:t>8</w:t>
        </w:r>
        <w:r w:rsidR="00E84C2B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能效结果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_Toc167734618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22</w:t>
        </w:r>
        <w:r w:rsidR="00E84C2B">
          <w:rPr>
            <w:webHidden/>
          </w:rPr>
          <w:fldChar w:fldCharType="end"/>
        </w:r>
      </w:hyperlink>
    </w:p>
    <w:p w14:paraId="60D0CE63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19" w:history="1">
        <w:r w:rsidR="00E84C2B" w:rsidRPr="001533E8">
          <w:rPr>
            <w:rStyle w:val="a6"/>
            <w:lang w:val="en-GB"/>
          </w:rPr>
          <w:t>8.1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建筑能耗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_Toc167734619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22</w:t>
        </w:r>
        <w:r w:rsidR="00E84C2B">
          <w:rPr>
            <w:webHidden/>
          </w:rPr>
          <w:fldChar w:fldCharType="end"/>
        </w:r>
      </w:hyperlink>
    </w:p>
    <w:p w14:paraId="458A9996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20" w:history="1">
        <w:r w:rsidR="00E84C2B" w:rsidRPr="001533E8">
          <w:rPr>
            <w:rStyle w:val="a6"/>
            <w:lang w:val="en-GB"/>
          </w:rPr>
          <w:t>8.2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结论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_Toc167734620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25</w:t>
        </w:r>
        <w:r w:rsidR="00E84C2B">
          <w:rPr>
            <w:webHidden/>
          </w:rPr>
          <w:fldChar w:fldCharType="end"/>
        </w:r>
      </w:hyperlink>
    </w:p>
    <w:p w14:paraId="7132DF5D" w14:textId="77777777" w:rsidR="00E84C2B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7734621" w:history="1">
        <w:r w:rsidR="00E84C2B" w:rsidRPr="001533E8">
          <w:rPr>
            <w:rStyle w:val="a6"/>
          </w:rPr>
          <w:t>9</w:t>
        </w:r>
        <w:r w:rsidR="00E84C2B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附录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_Toc167734621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26</w:t>
        </w:r>
        <w:r w:rsidR="00E84C2B">
          <w:rPr>
            <w:webHidden/>
          </w:rPr>
          <w:fldChar w:fldCharType="end"/>
        </w:r>
      </w:hyperlink>
    </w:p>
    <w:p w14:paraId="47AFE4C0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22" w:history="1">
        <w:r w:rsidR="00E84C2B" w:rsidRPr="001533E8">
          <w:rPr>
            <w:rStyle w:val="a6"/>
            <w:lang w:val="en-GB"/>
          </w:rPr>
          <w:t>9.1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工作日</w:t>
        </w:r>
        <w:r w:rsidR="00E84C2B" w:rsidRPr="001533E8">
          <w:rPr>
            <w:rStyle w:val="a6"/>
          </w:rPr>
          <w:t>/</w:t>
        </w:r>
        <w:r w:rsidR="00E84C2B" w:rsidRPr="001533E8">
          <w:rPr>
            <w:rStyle w:val="a6"/>
          </w:rPr>
          <w:t>节假日人员逐时在室率</w:t>
        </w:r>
        <w:r w:rsidR="00E84C2B" w:rsidRPr="001533E8">
          <w:rPr>
            <w:rStyle w:val="a6"/>
          </w:rPr>
          <w:t>(%)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_Toc167734622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26</w:t>
        </w:r>
        <w:r w:rsidR="00E84C2B">
          <w:rPr>
            <w:webHidden/>
          </w:rPr>
          <w:fldChar w:fldCharType="end"/>
        </w:r>
      </w:hyperlink>
    </w:p>
    <w:p w14:paraId="41E77E3B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23" w:history="1">
        <w:r w:rsidR="00E84C2B" w:rsidRPr="001533E8">
          <w:rPr>
            <w:rStyle w:val="a6"/>
            <w:lang w:val="en-GB"/>
          </w:rPr>
          <w:t>9.2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工作日</w:t>
        </w:r>
        <w:r w:rsidR="00E84C2B" w:rsidRPr="001533E8">
          <w:rPr>
            <w:rStyle w:val="a6"/>
          </w:rPr>
          <w:t>/</w:t>
        </w:r>
        <w:r w:rsidR="00E84C2B" w:rsidRPr="001533E8">
          <w:rPr>
            <w:rStyle w:val="a6"/>
          </w:rPr>
          <w:t>节假日照明开关时间表</w:t>
        </w:r>
        <w:r w:rsidR="00E84C2B" w:rsidRPr="001533E8">
          <w:rPr>
            <w:rStyle w:val="a6"/>
          </w:rPr>
          <w:t>(%)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_Toc167734623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26</w:t>
        </w:r>
        <w:r w:rsidR="00E84C2B">
          <w:rPr>
            <w:webHidden/>
          </w:rPr>
          <w:fldChar w:fldCharType="end"/>
        </w:r>
      </w:hyperlink>
    </w:p>
    <w:p w14:paraId="68E26729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24" w:history="1">
        <w:r w:rsidR="00E84C2B" w:rsidRPr="001533E8">
          <w:rPr>
            <w:rStyle w:val="a6"/>
            <w:lang w:val="en-GB"/>
          </w:rPr>
          <w:t>9.3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工作日</w:t>
        </w:r>
        <w:r w:rsidR="00E84C2B" w:rsidRPr="001533E8">
          <w:rPr>
            <w:rStyle w:val="a6"/>
          </w:rPr>
          <w:t>/</w:t>
        </w:r>
        <w:r w:rsidR="00E84C2B" w:rsidRPr="001533E8">
          <w:rPr>
            <w:rStyle w:val="a6"/>
          </w:rPr>
          <w:t>节假日设备逐时使用率</w:t>
        </w:r>
        <w:r w:rsidR="00E84C2B" w:rsidRPr="001533E8">
          <w:rPr>
            <w:rStyle w:val="a6"/>
          </w:rPr>
          <w:t>(%)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_Toc167734624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27</w:t>
        </w:r>
        <w:r w:rsidR="00E84C2B">
          <w:rPr>
            <w:webHidden/>
          </w:rPr>
          <w:fldChar w:fldCharType="end"/>
        </w:r>
      </w:hyperlink>
    </w:p>
    <w:p w14:paraId="509C85E8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25" w:history="1">
        <w:r w:rsidR="00E84C2B" w:rsidRPr="001533E8">
          <w:rPr>
            <w:rStyle w:val="a6"/>
            <w:lang w:val="en-GB"/>
          </w:rPr>
          <w:t>9.4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工作日</w:t>
        </w:r>
        <w:r w:rsidR="00E84C2B" w:rsidRPr="001533E8">
          <w:rPr>
            <w:rStyle w:val="a6"/>
          </w:rPr>
          <w:t>/</w:t>
        </w:r>
        <w:r w:rsidR="00E84C2B" w:rsidRPr="001533E8">
          <w:rPr>
            <w:rStyle w:val="a6"/>
          </w:rPr>
          <w:t>节假日空调系统运行时间表</w:t>
        </w:r>
        <w:r w:rsidR="00E84C2B" w:rsidRPr="001533E8">
          <w:rPr>
            <w:rStyle w:val="a6"/>
          </w:rPr>
          <w:t>(1:</w:t>
        </w:r>
        <w:r w:rsidR="00E84C2B" w:rsidRPr="001533E8">
          <w:rPr>
            <w:rStyle w:val="a6"/>
          </w:rPr>
          <w:t>开</w:t>
        </w:r>
        <w:r w:rsidR="00E84C2B" w:rsidRPr="001533E8">
          <w:rPr>
            <w:rStyle w:val="a6"/>
          </w:rPr>
          <w:t>,0:</w:t>
        </w:r>
        <w:r w:rsidR="00E84C2B" w:rsidRPr="001533E8">
          <w:rPr>
            <w:rStyle w:val="a6"/>
          </w:rPr>
          <w:t>关</w:t>
        </w:r>
        <w:r w:rsidR="00E84C2B" w:rsidRPr="001533E8">
          <w:rPr>
            <w:rStyle w:val="a6"/>
          </w:rPr>
          <w:t>)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_Toc167734625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27</w:t>
        </w:r>
        <w:r w:rsidR="00E84C2B">
          <w:rPr>
            <w:webHidden/>
          </w:rPr>
          <w:fldChar w:fldCharType="end"/>
        </w:r>
      </w:hyperlink>
    </w:p>
    <w:p w14:paraId="1FC9F258" w14:textId="77777777" w:rsidR="00E84C2B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7734626" w:history="1">
        <w:r w:rsidR="00E84C2B" w:rsidRPr="001533E8">
          <w:rPr>
            <w:rStyle w:val="a6"/>
            <w:lang w:val="en-GB"/>
          </w:rPr>
          <w:t>9.5</w:t>
        </w:r>
        <w:r w:rsidR="00E84C2B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E84C2B" w:rsidRPr="001533E8">
          <w:rPr>
            <w:rStyle w:val="a6"/>
          </w:rPr>
          <w:t>工作日</w:t>
        </w:r>
        <w:r w:rsidR="00E84C2B" w:rsidRPr="001533E8">
          <w:rPr>
            <w:rStyle w:val="a6"/>
          </w:rPr>
          <w:t>/</w:t>
        </w:r>
        <w:r w:rsidR="00E84C2B" w:rsidRPr="001533E8">
          <w:rPr>
            <w:rStyle w:val="a6"/>
          </w:rPr>
          <w:t>节假日新风运行时间表</w:t>
        </w:r>
        <w:r w:rsidR="00E84C2B" w:rsidRPr="001533E8">
          <w:rPr>
            <w:rStyle w:val="a6"/>
          </w:rPr>
          <w:t>(%)</w:t>
        </w:r>
        <w:r w:rsidR="00E84C2B">
          <w:rPr>
            <w:webHidden/>
          </w:rPr>
          <w:tab/>
        </w:r>
        <w:r w:rsidR="00E84C2B">
          <w:rPr>
            <w:webHidden/>
          </w:rPr>
          <w:fldChar w:fldCharType="begin"/>
        </w:r>
        <w:r w:rsidR="00E84C2B">
          <w:rPr>
            <w:webHidden/>
          </w:rPr>
          <w:instrText xml:space="preserve"> PAGEREF _Toc167734626 \h </w:instrText>
        </w:r>
        <w:r w:rsidR="00E84C2B">
          <w:rPr>
            <w:webHidden/>
          </w:rPr>
        </w:r>
        <w:r w:rsidR="00E84C2B">
          <w:rPr>
            <w:webHidden/>
          </w:rPr>
          <w:fldChar w:fldCharType="separate"/>
        </w:r>
        <w:r w:rsidR="00E84C2B">
          <w:rPr>
            <w:webHidden/>
          </w:rPr>
          <w:t>28</w:t>
        </w:r>
        <w:r w:rsidR="00E84C2B">
          <w:rPr>
            <w:webHidden/>
          </w:rPr>
          <w:fldChar w:fldCharType="end"/>
        </w:r>
      </w:hyperlink>
    </w:p>
    <w:p w14:paraId="2162E460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9DFF883" w14:textId="77777777" w:rsidR="00D40158" w:rsidRDefault="00D40158" w:rsidP="00D40158">
      <w:pPr>
        <w:pStyle w:val="TOC1"/>
      </w:pPr>
    </w:p>
    <w:p w14:paraId="504D97ED" w14:textId="77777777" w:rsidR="00D40158" w:rsidRPr="005E5F93" w:rsidRDefault="00D40158" w:rsidP="005215FB">
      <w:pPr>
        <w:pStyle w:val="1"/>
      </w:pPr>
      <w:bookmarkStart w:id="11" w:name="_Toc16773456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746BD8E9" w14:textId="77777777">
        <w:tc>
          <w:tcPr>
            <w:tcW w:w="2841" w:type="dxa"/>
            <w:shd w:val="clear" w:color="auto" w:fill="E6E6E6"/>
          </w:tcPr>
          <w:p w14:paraId="4BCA2CD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62855A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2435B721" w14:textId="77777777">
        <w:tc>
          <w:tcPr>
            <w:tcW w:w="2841" w:type="dxa"/>
            <w:shd w:val="clear" w:color="auto" w:fill="E6E6E6"/>
          </w:tcPr>
          <w:p w14:paraId="686D67A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82DE84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</w:t>
            </w:r>
            <w:r>
              <w:t>-</w:t>
            </w:r>
            <w:r>
              <w:t>苏州</w:t>
            </w:r>
            <w:bookmarkEnd w:id="13"/>
          </w:p>
        </w:tc>
      </w:tr>
      <w:tr w:rsidR="00037A4C" w:rsidRPr="00FF2243" w14:paraId="13254C3B" w14:textId="77777777">
        <w:tc>
          <w:tcPr>
            <w:tcW w:w="2841" w:type="dxa"/>
            <w:shd w:val="clear" w:color="auto" w:fill="E6E6E6"/>
          </w:tcPr>
          <w:p w14:paraId="3BBF28B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2F8978A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31.32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47E7654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120.62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609B74DB" w14:textId="77777777">
        <w:tc>
          <w:tcPr>
            <w:tcW w:w="2841" w:type="dxa"/>
            <w:shd w:val="clear" w:color="auto" w:fill="E6E6E6"/>
          </w:tcPr>
          <w:p w14:paraId="18EA3B7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CF726E1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8005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69CD1CF7" w14:textId="77777777">
        <w:tc>
          <w:tcPr>
            <w:tcW w:w="2841" w:type="dxa"/>
            <w:shd w:val="clear" w:color="auto" w:fill="E6E6E6"/>
          </w:tcPr>
          <w:p w14:paraId="46DEDDC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EEF34E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323D765D" w14:textId="77777777">
        <w:tc>
          <w:tcPr>
            <w:tcW w:w="2841" w:type="dxa"/>
            <w:shd w:val="clear" w:color="auto" w:fill="E6E6E6"/>
          </w:tcPr>
          <w:p w14:paraId="7CDD1F9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4A1211B0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27.0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01B1DFBE" w14:textId="77777777">
        <w:tc>
          <w:tcPr>
            <w:tcW w:w="2841" w:type="dxa"/>
            <w:shd w:val="clear" w:color="auto" w:fill="E6E6E6"/>
          </w:tcPr>
          <w:p w14:paraId="7AF29710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79A336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36024.64</w:t>
            </w:r>
            <w:bookmarkEnd w:id="22"/>
          </w:p>
        </w:tc>
      </w:tr>
      <w:tr w:rsidR="00203A7D" w:rsidRPr="00FF2243" w14:paraId="74DF4902" w14:textId="77777777">
        <w:tc>
          <w:tcPr>
            <w:tcW w:w="2841" w:type="dxa"/>
            <w:shd w:val="clear" w:color="auto" w:fill="E6E6E6"/>
          </w:tcPr>
          <w:p w14:paraId="1FE124C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B4D05A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7120.48</w:t>
            </w:r>
            <w:bookmarkEnd w:id="23"/>
          </w:p>
        </w:tc>
      </w:tr>
      <w:tr w:rsidR="00664E63" w:rsidRPr="00FF2243" w14:paraId="0C1BBD23" w14:textId="77777777">
        <w:tc>
          <w:tcPr>
            <w:tcW w:w="2841" w:type="dxa"/>
            <w:shd w:val="clear" w:color="auto" w:fill="E6E6E6"/>
          </w:tcPr>
          <w:p w14:paraId="3500D467" w14:textId="77777777" w:rsidR="00664E63" w:rsidRDefault="00664E63" w:rsidP="000D5BDD">
            <w:pPr>
              <w:pStyle w:val="a0"/>
              <w:ind w:firstLineChars="0" w:firstLine="0"/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ascii="宋体" w:hAnsi="宋体" w:hint="eastAsia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ascii="宋体" w:hAnsi="宋体" w:hint="eastAsia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14:paraId="7BE144DD" w14:textId="77777777" w:rsidR="00664E63" w:rsidRPr="00FF2243" w:rsidRDefault="00664E6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气密性"/>
            <w:r>
              <w:t>0.60</w:t>
            </w:r>
            <w:bookmarkEnd w:id="24"/>
          </w:p>
        </w:tc>
      </w:tr>
      <w:tr w:rsidR="00954BF0" w:rsidRPr="00FF2243" w14:paraId="58C88A09" w14:textId="77777777">
        <w:tc>
          <w:tcPr>
            <w:tcW w:w="2841" w:type="dxa"/>
            <w:shd w:val="clear" w:color="auto" w:fill="E6E6E6"/>
          </w:tcPr>
          <w:p w14:paraId="1F339C18" w14:textId="77777777" w:rsidR="00954BF0" w:rsidRDefault="00954BF0" w:rsidP="000D5BDD">
            <w:pPr>
              <w:pStyle w:val="a0"/>
              <w:ind w:firstLineChars="0" w:firstLine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14:paraId="19F7F6EC" w14:textId="77777777" w:rsidR="00954BF0" w:rsidRPr="00FF2243" w:rsidRDefault="00954BF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类型细化"/>
            <w:r>
              <w:t>办公建筑</w:t>
            </w:r>
            <w:bookmarkEnd w:id="25"/>
          </w:p>
        </w:tc>
      </w:tr>
      <w:tr w:rsidR="00D40158" w:rsidRPr="00FF2243" w14:paraId="7733C03E" w14:textId="77777777">
        <w:tc>
          <w:tcPr>
            <w:tcW w:w="2841" w:type="dxa"/>
            <w:shd w:val="clear" w:color="auto" w:fill="E6E6E6"/>
          </w:tcPr>
          <w:p w14:paraId="20644DF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310D12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115.8</w:t>
            </w:r>
            <w:bookmarkEnd w:id="26"/>
          </w:p>
        </w:tc>
      </w:tr>
      <w:tr w:rsidR="00D40158" w:rsidRPr="00FF2243" w14:paraId="1FD75BB0" w14:textId="77777777">
        <w:tc>
          <w:tcPr>
            <w:tcW w:w="2841" w:type="dxa"/>
            <w:shd w:val="clear" w:color="auto" w:fill="E6E6E6"/>
          </w:tcPr>
          <w:p w14:paraId="176301E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C4C229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6BD77B9B" w14:textId="77777777">
        <w:tc>
          <w:tcPr>
            <w:tcW w:w="2841" w:type="dxa"/>
            <w:shd w:val="clear" w:color="auto" w:fill="E6E6E6"/>
          </w:tcPr>
          <w:p w14:paraId="23E5333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AE9F13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0.59</w:t>
            </w:r>
            <w:bookmarkEnd w:id="28"/>
          </w:p>
        </w:tc>
      </w:tr>
      <w:tr w:rsidR="00D40158" w:rsidRPr="00FF2243" w14:paraId="0549342F" w14:textId="77777777">
        <w:tc>
          <w:tcPr>
            <w:tcW w:w="2841" w:type="dxa"/>
            <w:shd w:val="clear" w:color="auto" w:fill="E6E6E6"/>
          </w:tcPr>
          <w:p w14:paraId="44ADE51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5E3A7FE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0.70</w:t>
            </w:r>
            <w:bookmarkEnd w:id="29"/>
          </w:p>
        </w:tc>
      </w:tr>
      <w:tr w:rsidR="00197094" w:rsidRPr="00FF2243" w14:paraId="7451EBCD" w14:textId="77777777">
        <w:tc>
          <w:tcPr>
            <w:tcW w:w="2841" w:type="dxa"/>
            <w:shd w:val="clear" w:color="auto" w:fill="E6E6E6"/>
          </w:tcPr>
          <w:p w14:paraId="6463A732" w14:textId="77777777" w:rsidR="00197094" w:rsidRDefault="00197094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5E1204E0" w14:textId="77777777" w:rsidR="00197094" w:rsidRDefault="00197094" w:rsidP="00FF2243">
            <w:pPr>
              <w:pStyle w:val="a0"/>
              <w:ind w:firstLineChars="0" w:firstLine="0"/>
            </w:pPr>
            <w:bookmarkStart w:id="30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30"/>
          </w:p>
        </w:tc>
      </w:tr>
    </w:tbl>
    <w:p w14:paraId="05CFFCEE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1726E7D7" w14:textId="77777777" w:rsidR="00D40158" w:rsidRDefault="009677EB" w:rsidP="00D40158">
      <w:pPr>
        <w:pStyle w:val="1"/>
      </w:pPr>
      <w:bookmarkStart w:id="31" w:name="TitleFormat"/>
      <w:bookmarkStart w:id="32" w:name="_Toc167734562"/>
      <w:r>
        <w:rPr>
          <w:rFonts w:hint="eastAsia"/>
        </w:rPr>
        <w:t>评</w:t>
      </w:r>
      <w:r w:rsidR="007034F2">
        <w:rPr>
          <w:rFonts w:hint="eastAsia"/>
        </w:rPr>
        <w:t>估</w:t>
      </w:r>
      <w:r w:rsidR="00D40158">
        <w:rPr>
          <w:rFonts w:hint="eastAsia"/>
        </w:rPr>
        <w:t>依据</w:t>
      </w:r>
      <w:bookmarkEnd w:id="31"/>
      <w:bookmarkEnd w:id="32"/>
    </w:p>
    <w:p w14:paraId="4A98F17B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(GB/T51350-2019)</w:t>
      </w:r>
    </w:p>
    <w:p w14:paraId="6874D55F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652A879C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(GB50176-2016-2016)</w:t>
      </w:r>
    </w:p>
    <w:p w14:paraId="2BA14D4E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(GB/T31433-2015)</w:t>
      </w:r>
    </w:p>
    <w:p w14:paraId="661F76CF" w14:textId="77777777" w:rsidR="001D2445" w:rsidRDefault="001D2445">
      <w:pPr>
        <w:widowControl w:val="0"/>
        <w:jc w:val="both"/>
        <w:rPr>
          <w:kern w:val="2"/>
          <w:szCs w:val="24"/>
          <w:lang w:val="en-US"/>
        </w:rPr>
      </w:pPr>
    </w:p>
    <w:p w14:paraId="601DDC5B" w14:textId="77777777" w:rsidR="00FD16F0" w:rsidRDefault="00FD16F0" w:rsidP="00FD16F0">
      <w:pPr>
        <w:pStyle w:val="1"/>
      </w:pPr>
      <w:bookmarkStart w:id="34" w:name="_Toc167734563"/>
      <w:r>
        <w:rPr>
          <w:rFonts w:hint="eastAsia"/>
        </w:rPr>
        <w:t>气象数据</w:t>
      </w:r>
      <w:bookmarkEnd w:id="34"/>
    </w:p>
    <w:p w14:paraId="749B843E" w14:textId="77777777" w:rsidR="00FD16F0" w:rsidRDefault="00FD16F0" w:rsidP="00FD16F0">
      <w:pPr>
        <w:pStyle w:val="2"/>
      </w:pPr>
      <w:bookmarkStart w:id="35" w:name="_Toc167734564"/>
      <w:r>
        <w:rPr>
          <w:rFonts w:hint="eastAsia"/>
        </w:rPr>
        <w:t>气象地点</w:t>
      </w:r>
      <w:bookmarkEnd w:id="35"/>
    </w:p>
    <w:p w14:paraId="0D2D4207" w14:textId="77777777" w:rsidR="00FD16F0" w:rsidRPr="005E385A" w:rsidRDefault="00FD16F0" w:rsidP="00FD16F0">
      <w:pPr>
        <w:pStyle w:val="a0"/>
        <w:ind w:firstLine="420"/>
        <w:rPr>
          <w:lang w:val="en-US"/>
        </w:rPr>
      </w:pPr>
      <w:bookmarkStart w:id="36" w:name="气象数据来源"/>
      <w:r>
        <w:t>江苏</w:t>
      </w:r>
      <w:r>
        <w:t>-</w:t>
      </w:r>
      <w:r>
        <w:t>东山</w:t>
      </w:r>
      <w:r>
        <w:t xml:space="preserve"> (</w:t>
      </w:r>
      <w:r>
        <w:t>当前地点无气象数据，选用较近可用的气象地点</w:t>
      </w:r>
      <w:r>
        <w:t xml:space="preserve">), </w:t>
      </w:r>
      <w:r>
        <w:t>《建筑节能气象参数标准》</w:t>
      </w:r>
      <w:bookmarkEnd w:id="36"/>
    </w:p>
    <w:p w14:paraId="1C4AB1A1" w14:textId="77777777" w:rsidR="00FD16F0" w:rsidRDefault="00FD16F0" w:rsidP="00FD16F0">
      <w:pPr>
        <w:pStyle w:val="2"/>
      </w:pPr>
      <w:bookmarkStart w:id="37" w:name="_Toc167734565"/>
      <w:r>
        <w:rPr>
          <w:rFonts w:hint="eastAsia"/>
        </w:rPr>
        <w:lastRenderedPageBreak/>
        <w:t>逐日干球温度表</w:t>
      </w:r>
      <w:bookmarkEnd w:id="37"/>
    </w:p>
    <w:p w14:paraId="788D31F8" w14:textId="77777777" w:rsidR="00FD16F0" w:rsidRPr="005E385A" w:rsidRDefault="00FD16F0" w:rsidP="000548C7">
      <w:pPr>
        <w:pStyle w:val="a0"/>
        <w:ind w:firstLineChars="0" w:firstLine="0"/>
        <w:jc w:val="center"/>
        <w:rPr>
          <w:lang w:val="en-US"/>
        </w:rPr>
      </w:pPr>
      <w:bookmarkStart w:id="38" w:name="日均干球温度变化表"/>
      <w:bookmarkEnd w:id="38"/>
      <w:r>
        <w:rPr>
          <w:noProof/>
        </w:rPr>
        <w:drawing>
          <wp:inline distT="0" distB="0" distL="0" distR="0" wp14:anchorId="7EC6B7FC" wp14:editId="288D3443">
            <wp:extent cx="5667375" cy="28289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2F80B" w14:textId="77777777" w:rsidR="00FD16F0" w:rsidRDefault="00FD16F0" w:rsidP="00FD16F0">
      <w:pPr>
        <w:pStyle w:val="2"/>
      </w:pPr>
      <w:bookmarkStart w:id="39" w:name="_Toc167734566"/>
      <w:r>
        <w:rPr>
          <w:rFonts w:hint="eastAsia"/>
        </w:rPr>
        <w:t>逐月辐照量表</w:t>
      </w:r>
      <w:bookmarkEnd w:id="39"/>
    </w:p>
    <w:p w14:paraId="61B2AF10" w14:textId="77777777" w:rsidR="00FD16F0" w:rsidRPr="00902539" w:rsidRDefault="00FD16F0" w:rsidP="000548C7">
      <w:pPr>
        <w:pStyle w:val="a0"/>
        <w:ind w:firstLineChars="0" w:firstLine="0"/>
        <w:jc w:val="center"/>
        <w:rPr>
          <w:lang w:val="en-US"/>
        </w:rPr>
      </w:pPr>
      <w:bookmarkStart w:id="40" w:name="逐月辐照量图表"/>
      <w:bookmarkEnd w:id="40"/>
      <w:r>
        <w:rPr>
          <w:noProof/>
        </w:rPr>
        <w:drawing>
          <wp:inline distT="0" distB="0" distL="0" distR="0" wp14:anchorId="4C1AAF9A" wp14:editId="36CF88CD">
            <wp:extent cx="5667375" cy="25431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2D653" w14:textId="77777777" w:rsidR="00FD16F0" w:rsidRDefault="00FD16F0" w:rsidP="00FD16F0">
      <w:pPr>
        <w:pStyle w:val="2"/>
      </w:pPr>
      <w:bookmarkStart w:id="41" w:name="_Toc167734567"/>
      <w:r>
        <w:rPr>
          <w:rFonts w:hint="eastAsia"/>
        </w:rPr>
        <w:t>峰值工况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1D2445" w14:paraId="46A9678A" w14:textId="77777777">
        <w:tc>
          <w:tcPr>
            <w:tcW w:w="1131" w:type="dxa"/>
            <w:shd w:val="clear" w:color="auto" w:fill="E6E6E6"/>
            <w:vAlign w:val="center"/>
          </w:tcPr>
          <w:p w14:paraId="6514FC00" w14:textId="77777777" w:rsidR="001D2445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11481A2" w14:textId="77777777" w:rsidR="001D2445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ABE2ACC" w14:textId="77777777" w:rsidR="001D2445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C7CB332" w14:textId="77777777" w:rsidR="001D2445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6F34BE5" w14:textId="77777777" w:rsidR="001D2445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EB37C02" w14:textId="77777777" w:rsidR="001D2445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1D2445" w14:paraId="2DA4B1DA" w14:textId="77777777">
        <w:tc>
          <w:tcPr>
            <w:tcW w:w="1131" w:type="dxa"/>
            <w:shd w:val="clear" w:color="auto" w:fill="E6E6E6"/>
            <w:vAlign w:val="center"/>
          </w:tcPr>
          <w:p w14:paraId="6BF5FB10" w14:textId="77777777" w:rsidR="001D2445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56AD7E29" w14:textId="77777777" w:rsidR="001D2445" w:rsidRDefault="00000000">
            <w:r>
              <w:t>07</w:t>
            </w:r>
            <w:r>
              <w:t>月</w:t>
            </w:r>
            <w:r>
              <w:t>19</w:t>
            </w:r>
            <w:r>
              <w:t>日</w:t>
            </w:r>
            <w:r>
              <w:t>13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8CDD3B8" w14:textId="77777777" w:rsidR="001D2445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14:paraId="6B40181A" w14:textId="77777777" w:rsidR="001D2445" w:rsidRDefault="00000000">
            <w:r>
              <w:t>26.7</w:t>
            </w:r>
          </w:p>
        </w:tc>
        <w:tc>
          <w:tcPr>
            <w:tcW w:w="1556" w:type="dxa"/>
            <w:vAlign w:val="center"/>
          </w:tcPr>
          <w:p w14:paraId="14E98A9E" w14:textId="77777777" w:rsidR="001D2445" w:rsidRDefault="00000000">
            <w:r>
              <w:t>18.0</w:t>
            </w:r>
          </w:p>
        </w:tc>
        <w:tc>
          <w:tcPr>
            <w:tcW w:w="1556" w:type="dxa"/>
            <w:vAlign w:val="center"/>
          </w:tcPr>
          <w:p w14:paraId="5E779BE6" w14:textId="77777777" w:rsidR="001D2445" w:rsidRDefault="00000000">
            <w:r>
              <w:t>84.8</w:t>
            </w:r>
          </w:p>
        </w:tc>
      </w:tr>
      <w:tr w:rsidR="001D2445" w14:paraId="16B4E3C7" w14:textId="77777777">
        <w:tc>
          <w:tcPr>
            <w:tcW w:w="1131" w:type="dxa"/>
            <w:shd w:val="clear" w:color="auto" w:fill="E6E6E6"/>
            <w:vAlign w:val="center"/>
          </w:tcPr>
          <w:p w14:paraId="2247D63C" w14:textId="77777777" w:rsidR="001D2445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38F26DB3" w14:textId="77777777" w:rsidR="001D2445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76744D1" w14:textId="77777777" w:rsidR="001D2445" w:rsidRDefault="00000000">
            <w:r>
              <w:t>-7.2</w:t>
            </w:r>
          </w:p>
        </w:tc>
        <w:tc>
          <w:tcPr>
            <w:tcW w:w="1556" w:type="dxa"/>
            <w:vAlign w:val="center"/>
          </w:tcPr>
          <w:p w14:paraId="5FC7E921" w14:textId="77777777" w:rsidR="001D2445" w:rsidRDefault="00000000">
            <w:r>
              <w:t>-7.2</w:t>
            </w:r>
          </w:p>
        </w:tc>
        <w:tc>
          <w:tcPr>
            <w:tcW w:w="1556" w:type="dxa"/>
            <w:vAlign w:val="center"/>
          </w:tcPr>
          <w:p w14:paraId="134783B6" w14:textId="77777777" w:rsidR="001D2445" w:rsidRDefault="00000000">
            <w:r>
              <w:t>2.0</w:t>
            </w:r>
          </w:p>
        </w:tc>
        <w:tc>
          <w:tcPr>
            <w:tcW w:w="1556" w:type="dxa"/>
            <w:vAlign w:val="center"/>
          </w:tcPr>
          <w:p w14:paraId="3994A619" w14:textId="77777777" w:rsidR="001D2445" w:rsidRDefault="00000000">
            <w:r>
              <w:t>-2.3</w:t>
            </w:r>
          </w:p>
        </w:tc>
      </w:tr>
    </w:tbl>
    <w:p w14:paraId="349302D7" w14:textId="77777777" w:rsidR="00FD16F0" w:rsidRPr="00D62A9A" w:rsidRDefault="00FD16F0" w:rsidP="00FD16F0">
      <w:pPr>
        <w:widowControl w:val="0"/>
        <w:jc w:val="both"/>
        <w:rPr>
          <w:kern w:val="2"/>
          <w:szCs w:val="24"/>
          <w:lang w:val="en-US"/>
        </w:rPr>
      </w:pPr>
      <w:bookmarkStart w:id="42" w:name="气象峰值工况"/>
      <w:bookmarkEnd w:id="42"/>
    </w:p>
    <w:p w14:paraId="06E0B8C4" w14:textId="77777777" w:rsidR="00FD16F0" w:rsidRPr="00D62A9A" w:rsidRDefault="00FD16F0" w:rsidP="00D62A9A">
      <w:pPr>
        <w:pStyle w:val="1"/>
        <w:widowControl w:val="0"/>
        <w:jc w:val="both"/>
        <w:rPr>
          <w:kern w:val="2"/>
          <w:szCs w:val="24"/>
        </w:rPr>
      </w:pPr>
      <w:bookmarkStart w:id="43" w:name="_Toc167734568"/>
      <w:r>
        <w:rPr>
          <w:kern w:val="2"/>
          <w:szCs w:val="24"/>
        </w:rPr>
        <w:lastRenderedPageBreak/>
        <w:t>围护结构</w:t>
      </w:r>
      <w:bookmarkEnd w:id="43"/>
    </w:p>
    <w:p w14:paraId="761CF5B1" w14:textId="77777777" w:rsidR="001D2445" w:rsidRDefault="00000000">
      <w:pPr>
        <w:pStyle w:val="2"/>
        <w:widowControl w:val="0"/>
        <w:rPr>
          <w:kern w:val="2"/>
        </w:rPr>
      </w:pPr>
      <w:bookmarkStart w:id="44" w:name="_Toc167734569"/>
      <w:r>
        <w:rPr>
          <w:kern w:val="2"/>
        </w:rPr>
        <w:t>工程材料</w:t>
      </w:r>
      <w:bookmarkEnd w:id="44"/>
    </w:p>
    <w:p w14:paraId="500A73DF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45" w:name="_Toc167734570"/>
      <w:r>
        <w:rPr>
          <w:kern w:val="2"/>
          <w:szCs w:val="24"/>
        </w:rPr>
        <w:t>普通材料</w:t>
      </w:r>
      <w:bookmarkEnd w:id="4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D2445" w14:paraId="3DD45272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C0C137E" w14:textId="77777777" w:rsidR="001D2445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654AEAD" w14:textId="77777777" w:rsidR="001D244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9BDFDE2" w14:textId="77777777" w:rsidR="001D244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C1BB8A" w14:textId="77777777" w:rsidR="001D2445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B44814F" w14:textId="77777777" w:rsidR="001D2445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21AE49" w14:textId="77777777" w:rsidR="001D2445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D27E04A" w14:textId="77777777" w:rsidR="001D2445" w:rsidRDefault="00000000">
            <w:pPr>
              <w:jc w:val="center"/>
            </w:pPr>
            <w:r>
              <w:t>数据来源</w:t>
            </w:r>
          </w:p>
        </w:tc>
      </w:tr>
      <w:tr w:rsidR="001D2445" w14:paraId="0A9DB00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56BB7E8" w14:textId="77777777" w:rsidR="001D2445" w:rsidRDefault="001D244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07B069D" w14:textId="77777777" w:rsidR="001D2445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AB98BE0" w14:textId="77777777" w:rsidR="001D244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37FE38" w14:textId="77777777" w:rsidR="001D2445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E208F1F" w14:textId="77777777" w:rsidR="001D2445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1F7DF1" w14:textId="77777777" w:rsidR="001D2445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D2F4CAF" w14:textId="77777777" w:rsidR="001D2445" w:rsidRDefault="001D2445">
            <w:pPr>
              <w:jc w:val="center"/>
            </w:pPr>
          </w:p>
        </w:tc>
      </w:tr>
      <w:tr w:rsidR="001D2445" w14:paraId="3BF8B479" w14:textId="77777777">
        <w:tc>
          <w:tcPr>
            <w:tcW w:w="2196" w:type="dxa"/>
            <w:shd w:val="clear" w:color="auto" w:fill="E6E6E6"/>
            <w:vAlign w:val="center"/>
          </w:tcPr>
          <w:p w14:paraId="5E764625" w14:textId="77777777" w:rsidR="001D2445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7A6DD839" w14:textId="77777777" w:rsidR="001D244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30CFA4A" w14:textId="77777777" w:rsidR="001D244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3EAE531" w14:textId="77777777" w:rsidR="001D244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5674963" w14:textId="77777777" w:rsidR="001D244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6774AD5" w14:textId="77777777" w:rsidR="001D2445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697EAE7C" w14:textId="77777777" w:rsidR="001D244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D2445" w14:paraId="0F3C0557" w14:textId="77777777">
        <w:tc>
          <w:tcPr>
            <w:tcW w:w="2196" w:type="dxa"/>
            <w:shd w:val="clear" w:color="auto" w:fill="E6E6E6"/>
            <w:vAlign w:val="center"/>
          </w:tcPr>
          <w:p w14:paraId="4F304F3C" w14:textId="77777777" w:rsidR="001D2445" w:rsidRDefault="00000000">
            <w:r>
              <w:t>抹面砂浆</w:t>
            </w:r>
          </w:p>
        </w:tc>
        <w:tc>
          <w:tcPr>
            <w:tcW w:w="1018" w:type="dxa"/>
            <w:vAlign w:val="center"/>
          </w:tcPr>
          <w:p w14:paraId="0B5CA35E" w14:textId="77777777" w:rsidR="001D244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BF3F635" w14:textId="77777777" w:rsidR="001D2445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9393DC6" w14:textId="77777777" w:rsidR="001D244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403ABC7" w14:textId="77777777" w:rsidR="001D244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BE1926A" w14:textId="77777777" w:rsidR="001D2445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37BAAAED" w14:textId="77777777" w:rsidR="001D244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D2445" w14:paraId="1F6AB023" w14:textId="77777777">
        <w:tc>
          <w:tcPr>
            <w:tcW w:w="2196" w:type="dxa"/>
            <w:shd w:val="clear" w:color="auto" w:fill="E6E6E6"/>
            <w:vAlign w:val="center"/>
          </w:tcPr>
          <w:p w14:paraId="0CA599C6" w14:textId="77777777" w:rsidR="001D2445" w:rsidRDefault="00000000">
            <w:r>
              <w:t>防水砂浆</w:t>
            </w:r>
          </w:p>
        </w:tc>
        <w:tc>
          <w:tcPr>
            <w:tcW w:w="1018" w:type="dxa"/>
            <w:vAlign w:val="center"/>
          </w:tcPr>
          <w:p w14:paraId="4808F920" w14:textId="77777777" w:rsidR="001D244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B4A234F" w14:textId="77777777" w:rsidR="001D244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63949A5" w14:textId="77777777" w:rsidR="001D244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ECAFE67" w14:textId="77777777" w:rsidR="001D244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C8EAFDA" w14:textId="77777777" w:rsidR="001D2445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8FD1063" w14:textId="77777777" w:rsidR="001D244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D2445" w14:paraId="4E87F0A7" w14:textId="77777777">
        <w:tc>
          <w:tcPr>
            <w:tcW w:w="2196" w:type="dxa"/>
            <w:shd w:val="clear" w:color="auto" w:fill="E6E6E6"/>
            <w:vAlign w:val="center"/>
          </w:tcPr>
          <w:p w14:paraId="5AF3E017" w14:textId="77777777" w:rsidR="001D2445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58E8C718" w14:textId="77777777" w:rsidR="001D2445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52ABD68" w14:textId="77777777" w:rsidR="001D2445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3B128E2" w14:textId="77777777" w:rsidR="001D2445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3E7A215F" w14:textId="77777777" w:rsidR="001D244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E5F06FC" w14:textId="77777777" w:rsidR="001D2445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4E9BEAB5" w14:textId="77777777" w:rsidR="001D244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D2445" w14:paraId="08B530B0" w14:textId="77777777">
        <w:tc>
          <w:tcPr>
            <w:tcW w:w="2196" w:type="dxa"/>
            <w:shd w:val="clear" w:color="auto" w:fill="E6E6E6"/>
            <w:vAlign w:val="center"/>
          </w:tcPr>
          <w:p w14:paraId="50281AC6" w14:textId="77777777" w:rsidR="001D2445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D97EB2F" w14:textId="77777777" w:rsidR="001D2445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82627F7" w14:textId="77777777" w:rsidR="001D244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AD809EB" w14:textId="77777777" w:rsidR="001D2445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D015862" w14:textId="77777777" w:rsidR="001D244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7A88389" w14:textId="77777777" w:rsidR="001D2445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6CB1A1B" w14:textId="77777777" w:rsidR="001D244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D2445" w14:paraId="1F481B1B" w14:textId="77777777">
        <w:tc>
          <w:tcPr>
            <w:tcW w:w="2196" w:type="dxa"/>
            <w:shd w:val="clear" w:color="auto" w:fill="E6E6E6"/>
            <w:vAlign w:val="center"/>
          </w:tcPr>
          <w:p w14:paraId="2A19903A" w14:textId="77777777" w:rsidR="001D2445" w:rsidRDefault="00000000">
            <w:r>
              <w:t>TD3-90</w:t>
            </w:r>
            <w:r>
              <w:t>钢筋桁架楼承板</w:t>
            </w:r>
          </w:p>
        </w:tc>
        <w:tc>
          <w:tcPr>
            <w:tcW w:w="1018" w:type="dxa"/>
            <w:vAlign w:val="center"/>
          </w:tcPr>
          <w:p w14:paraId="31BED511" w14:textId="77777777" w:rsidR="001D2445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100B868" w14:textId="77777777" w:rsidR="001D244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3AF2F59" w14:textId="77777777" w:rsidR="001D2445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2B81A56" w14:textId="77777777" w:rsidR="001D244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BD732A4" w14:textId="77777777" w:rsidR="001D2445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9BE9431" w14:textId="77777777" w:rsidR="001D244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D2445" w14:paraId="62598A4B" w14:textId="77777777">
        <w:tc>
          <w:tcPr>
            <w:tcW w:w="2196" w:type="dxa"/>
            <w:shd w:val="clear" w:color="auto" w:fill="E6E6E6"/>
            <w:vAlign w:val="center"/>
          </w:tcPr>
          <w:p w14:paraId="2C44A5AA" w14:textId="77777777" w:rsidR="001D2445" w:rsidRDefault="00000000">
            <w:r>
              <w:t>细石混凝土（内配筋）</w:t>
            </w:r>
          </w:p>
        </w:tc>
        <w:tc>
          <w:tcPr>
            <w:tcW w:w="1018" w:type="dxa"/>
            <w:vAlign w:val="center"/>
          </w:tcPr>
          <w:p w14:paraId="60942FD7" w14:textId="77777777" w:rsidR="001D2445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FFC3714" w14:textId="77777777" w:rsidR="001D244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9D9CA49" w14:textId="77777777" w:rsidR="001D2445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332526C" w14:textId="77777777" w:rsidR="001D244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C90D579" w14:textId="77777777" w:rsidR="001D2445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4B5A4D6F" w14:textId="77777777" w:rsidR="001D244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D2445" w14:paraId="6B1806D3" w14:textId="77777777">
        <w:tc>
          <w:tcPr>
            <w:tcW w:w="2196" w:type="dxa"/>
            <w:shd w:val="clear" w:color="auto" w:fill="E6E6E6"/>
            <w:vAlign w:val="center"/>
          </w:tcPr>
          <w:p w14:paraId="201B3976" w14:textId="77777777" w:rsidR="001D2445" w:rsidRDefault="0000000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4F783204" w14:textId="77777777" w:rsidR="001D2445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123AE9A" w14:textId="77777777" w:rsidR="001D244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0EE1A0B" w14:textId="77777777" w:rsidR="001D2445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969F881" w14:textId="77777777" w:rsidR="001D244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16F44E7" w14:textId="77777777" w:rsidR="001D2445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4B33C2C" w14:textId="77777777" w:rsidR="001D244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D2445" w14:paraId="6D73CE84" w14:textId="77777777">
        <w:tc>
          <w:tcPr>
            <w:tcW w:w="2196" w:type="dxa"/>
            <w:shd w:val="clear" w:color="auto" w:fill="E6E6E6"/>
            <w:vAlign w:val="center"/>
          </w:tcPr>
          <w:p w14:paraId="13CAB841" w14:textId="77777777" w:rsidR="001D2445" w:rsidRDefault="00000000">
            <w:r>
              <w:t>岩棉板（夏热冬冷地区）</w:t>
            </w:r>
          </w:p>
        </w:tc>
        <w:tc>
          <w:tcPr>
            <w:tcW w:w="1018" w:type="dxa"/>
            <w:vAlign w:val="center"/>
          </w:tcPr>
          <w:p w14:paraId="630B42CB" w14:textId="77777777" w:rsidR="001D2445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420E53E4" w14:textId="77777777" w:rsidR="001D2445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3AB52C1E" w14:textId="77777777" w:rsidR="001D2445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536A5004" w14:textId="77777777" w:rsidR="001D2445" w:rsidRDefault="00000000">
            <w:r>
              <w:t>1203.2</w:t>
            </w:r>
          </w:p>
        </w:tc>
        <w:tc>
          <w:tcPr>
            <w:tcW w:w="1188" w:type="dxa"/>
            <w:vAlign w:val="center"/>
          </w:tcPr>
          <w:p w14:paraId="308C907B" w14:textId="77777777" w:rsidR="001D2445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1B8F8F29" w14:textId="77777777" w:rsidR="001D2445" w:rsidRDefault="00000000">
            <w:r>
              <w:rPr>
                <w:sz w:val="18"/>
                <w:szCs w:val="18"/>
              </w:rPr>
              <w:t>JGJT 480-2019</w:t>
            </w:r>
          </w:p>
        </w:tc>
      </w:tr>
      <w:tr w:rsidR="001D2445" w14:paraId="38FF154A" w14:textId="77777777">
        <w:tc>
          <w:tcPr>
            <w:tcW w:w="2196" w:type="dxa"/>
            <w:shd w:val="clear" w:color="auto" w:fill="E6E6E6"/>
            <w:vAlign w:val="center"/>
          </w:tcPr>
          <w:p w14:paraId="0EC687C1" w14:textId="77777777" w:rsidR="001D2445" w:rsidRDefault="00000000">
            <w:r>
              <w:t>挤塑聚苯板</w:t>
            </w:r>
            <w:r>
              <w:t>(XPS)</w:t>
            </w:r>
          </w:p>
        </w:tc>
        <w:tc>
          <w:tcPr>
            <w:tcW w:w="1018" w:type="dxa"/>
            <w:vAlign w:val="center"/>
          </w:tcPr>
          <w:p w14:paraId="7152BCDE" w14:textId="77777777" w:rsidR="001D2445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E2494FA" w14:textId="77777777" w:rsidR="001D2445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2C73E5E8" w14:textId="77777777" w:rsidR="001D2445" w:rsidRDefault="00000000">
            <w:r>
              <w:t>25.0</w:t>
            </w:r>
          </w:p>
        </w:tc>
        <w:tc>
          <w:tcPr>
            <w:tcW w:w="1018" w:type="dxa"/>
            <w:vAlign w:val="center"/>
          </w:tcPr>
          <w:p w14:paraId="7547B9C3" w14:textId="77777777" w:rsidR="001D2445" w:rsidRDefault="00000000">
            <w:r>
              <w:t>5346.4</w:t>
            </w:r>
          </w:p>
        </w:tc>
        <w:tc>
          <w:tcPr>
            <w:tcW w:w="1188" w:type="dxa"/>
            <w:vAlign w:val="center"/>
          </w:tcPr>
          <w:p w14:paraId="5BAE6ECA" w14:textId="77777777" w:rsidR="001D2445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4DDD2C73" w14:textId="77777777" w:rsidR="001D244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D2445" w14:paraId="690824E2" w14:textId="77777777">
        <w:tc>
          <w:tcPr>
            <w:tcW w:w="2196" w:type="dxa"/>
            <w:shd w:val="clear" w:color="auto" w:fill="E6E6E6"/>
            <w:vAlign w:val="center"/>
          </w:tcPr>
          <w:p w14:paraId="2CE085BC" w14:textId="77777777" w:rsidR="001D2445" w:rsidRDefault="00000000">
            <w:r>
              <w:t>陶粒混凝土找坡</w:t>
            </w:r>
          </w:p>
        </w:tc>
        <w:tc>
          <w:tcPr>
            <w:tcW w:w="1018" w:type="dxa"/>
            <w:vAlign w:val="center"/>
          </w:tcPr>
          <w:p w14:paraId="3C774C92" w14:textId="77777777" w:rsidR="001D2445" w:rsidRDefault="00000000">
            <w:r>
              <w:t>0.890</w:t>
            </w:r>
          </w:p>
        </w:tc>
        <w:tc>
          <w:tcPr>
            <w:tcW w:w="1030" w:type="dxa"/>
            <w:vAlign w:val="center"/>
          </w:tcPr>
          <w:p w14:paraId="47C15D9F" w14:textId="77777777" w:rsidR="001D2445" w:rsidRDefault="00000000">
            <w:r>
              <w:t>10.360</w:t>
            </w:r>
          </w:p>
        </w:tc>
        <w:tc>
          <w:tcPr>
            <w:tcW w:w="848" w:type="dxa"/>
            <w:vAlign w:val="center"/>
          </w:tcPr>
          <w:p w14:paraId="60317BC5" w14:textId="77777777" w:rsidR="001D2445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5661AB1" w14:textId="77777777" w:rsidR="001D2445" w:rsidRDefault="00000000">
            <w:r>
              <w:t>1036.4</w:t>
            </w:r>
          </w:p>
        </w:tc>
        <w:tc>
          <w:tcPr>
            <w:tcW w:w="1188" w:type="dxa"/>
            <w:vAlign w:val="center"/>
          </w:tcPr>
          <w:p w14:paraId="191AE83F" w14:textId="77777777" w:rsidR="001D2445" w:rsidRDefault="00000000">
            <w:r>
              <w:t>0.0315</w:t>
            </w:r>
          </w:p>
        </w:tc>
        <w:tc>
          <w:tcPr>
            <w:tcW w:w="1516" w:type="dxa"/>
            <w:vAlign w:val="center"/>
          </w:tcPr>
          <w:p w14:paraId="384C7A9A" w14:textId="77777777" w:rsidR="001D244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D2445" w14:paraId="5C73BE3A" w14:textId="77777777">
        <w:tc>
          <w:tcPr>
            <w:tcW w:w="2196" w:type="dxa"/>
            <w:shd w:val="clear" w:color="auto" w:fill="E6E6E6"/>
            <w:vAlign w:val="center"/>
          </w:tcPr>
          <w:p w14:paraId="787BE21E" w14:textId="77777777" w:rsidR="001D2445" w:rsidRDefault="00000000">
            <w:r>
              <w:t>砂加气混凝土砌块</w:t>
            </w:r>
            <w:r>
              <w:t>B06</w:t>
            </w:r>
          </w:p>
        </w:tc>
        <w:tc>
          <w:tcPr>
            <w:tcW w:w="1018" w:type="dxa"/>
            <w:vAlign w:val="center"/>
          </w:tcPr>
          <w:p w14:paraId="439E87F1" w14:textId="77777777" w:rsidR="001D2445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33D209E2" w14:textId="77777777" w:rsidR="001D2445" w:rsidRDefault="00000000">
            <w:r>
              <w:t>2.790</w:t>
            </w:r>
          </w:p>
        </w:tc>
        <w:tc>
          <w:tcPr>
            <w:tcW w:w="848" w:type="dxa"/>
            <w:vAlign w:val="center"/>
          </w:tcPr>
          <w:p w14:paraId="1BD1FB12" w14:textId="77777777" w:rsidR="001D2445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61999E74" w14:textId="77777777" w:rsidR="001D2445" w:rsidRDefault="00000000">
            <w:r>
              <w:t>938.9</w:t>
            </w:r>
          </w:p>
        </w:tc>
        <w:tc>
          <w:tcPr>
            <w:tcW w:w="1188" w:type="dxa"/>
            <w:vAlign w:val="center"/>
          </w:tcPr>
          <w:p w14:paraId="5D60BBD4" w14:textId="77777777" w:rsidR="001D2445" w:rsidRDefault="00000000">
            <w:r>
              <w:t>0.1200</w:t>
            </w:r>
          </w:p>
        </w:tc>
        <w:tc>
          <w:tcPr>
            <w:tcW w:w="1516" w:type="dxa"/>
            <w:vAlign w:val="center"/>
          </w:tcPr>
          <w:p w14:paraId="63129F3C" w14:textId="77777777" w:rsidR="001D2445" w:rsidRDefault="00000000">
            <w:r>
              <w:rPr>
                <w:sz w:val="18"/>
                <w:szCs w:val="18"/>
              </w:rPr>
              <w:t>DGJ32TJ107-2010</w:t>
            </w:r>
          </w:p>
        </w:tc>
      </w:tr>
      <w:tr w:rsidR="001D2445" w14:paraId="57E2C646" w14:textId="77777777">
        <w:tc>
          <w:tcPr>
            <w:tcW w:w="2196" w:type="dxa"/>
            <w:shd w:val="clear" w:color="auto" w:fill="E6E6E6"/>
            <w:vAlign w:val="center"/>
          </w:tcPr>
          <w:p w14:paraId="5F559375" w14:textId="77777777" w:rsidR="001D2445" w:rsidRDefault="00000000">
            <w:r>
              <w:lastRenderedPageBreak/>
              <w:t>ALC</w:t>
            </w:r>
            <w:r>
              <w:t>外墙板</w:t>
            </w:r>
          </w:p>
        </w:tc>
        <w:tc>
          <w:tcPr>
            <w:tcW w:w="1018" w:type="dxa"/>
            <w:vAlign w:val="center"/>
          </w:tcPr>
          <w:p w14:paraId="7106C7EB" w14:textId="77777777" w:rsidR="001D2445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2C306919" w14:textId="77777777" w:rsidR="001D2445" w:rsidRDefault="00000000">
            <w:r>
              <w:t>2.180</w:t>
            </w:r>
          </w:p>
        </w:tc>
        <w:tc>
          <w:tcPr>
            <w:tcW w:w="848" w:type="dxa"/>
            <w:vAlign w:val="center"/>
          </w:tcPr>
          <w:p w14:paraId="583CBF1E" w14:textId="77777777" w:rsidR="001D2445" w:rsidRDefault="00000000">
            <w:r>
              <w:t>650.0</w:t>
            </w:r>
          </w:p>
        </w:tc>
        <w:tc>
          <w:tcPr>
            <w:tcW w:w="1018" w:type="dxa"/>
            <w:vAlign w:val="center"/>
          </w:tcPr>
          <w:p w14:paraId="2D7CD657" w14:textId="77777777" w:rsidR="001D2445" w:rsidRDefault="00000000">
            <w:r>
              <w:t>591.4</w:t>
            </w:r>
          </w:p>
        </w:tc>
        <w:tc>
          <w:tcPr>
            <w:tcW w:w="1188" w:type="dxa"/>
            <w:vAlign w:val="center"/>
          </w:tcPr>
          <w:p w14:paraId="2937856C" w14:textId="77777777" w:rsidR="001D2445" w:rsidRDefault="00000000">
            <w:r>
              <w:t>0.1200</w:t>
            </w:r>
          </w:p>
        </w:tc>
        <w:tc>
          <w:tcPr>
            <w:tcW w:w="1516" w:type="dxa"/>
            <w:vAlign w:val="center"/>
          </w:tcPr>
          <w:p w14:paraId="52065474" w14:textId="77777777" w:rsidR="001D244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</w:tbl>
    <w:p w14:paraId="31DD46FE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46" w:name="_Toc167734571"/>
      <w:r>
        <w:rPr>
          <w:kern w:val="2"/>
          <w:szCs w:val="24"/>
        </w:rPr>
        <w:t>其他材料</w:t>
      </w:r>
      <w:bookmarkEnd w:id="46"/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1D2445" w14:paraId="5A6D1F8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0F956C4" w14:textId="77777777" w:rsidR="001D2445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8826489" w14:textId="77777777" w:rsidR="001D2445" w:rsidRDefault="00000000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4D57B29C" w14:textId="77777777" w:rsidR="001D244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386BF884" w14:textId="77777777" w:rsidR="001D2445" w:rsidRDefault="00000000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2129C4BC" w14:textId="77777777" w:rsidR="001D2445" w:rsidRDefault="00000000">
            <w:pPr>
              <w:jc w:val="center"/>
            </w:pPr>
            <w:r>
              <w:t>备注</w:t>
            </w:r>
          </w:p>
        </w:tc>
      </w:tr>
      <w:tr w:rsidR="001D2445" w14:paraId="2A22AED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75FB04D" w14:textId="77777777" w:rsidR="001D2445" w:rsidRDefault="001D244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CFB322C" w14:textId="77777777" w:rsidR="001D2445" w:rsidRDefault="00000000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6BC07E4D" w14:textId="77777777" w:rsidR="001D244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14:paraId="52BA3247" w14:textId="77777777" w:rsidR="001D2445" w:rsidRDefault="001D2445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14:paraId="4C27B39F" w14:textId="77777777" w:rsidR="001D2445" w:rsidRDefault="001D2445">
            <w:pPr>
              <w:jc w:val="center"/>
            </w:pPr>
          </w:p>
        </w:tc>
      </w:tr>
      <w:tr w:rsidR="001D2445" w14:paraId="02B7FF65" w14:textId="77777777">
        <w:tc>
          <w:tcPr>
            <w:tcW w:w="2196" w:type="dxa"/>
            <w:shd w:val="clear" w:color="auto" w:fill="E6E6E6"/>
            <w:vAlign w:val="center"/>
          </w:tcPr>
          <w:p w14:paraId="0F99F394" w14:textId="77777777" w:rsidR="001D2445" w:rsidRDefault="00000000">
            <w:r>
              <w:t>胶粘剂</w:t>
            </w:r>
          </w:p>
        </w:tc>
        <w:tc>
          <w:tcPr>
            <w:tcW w:w="1018" w:type="dxa"/>
            <w:vAlign w:val="center"/>
          </w:tcPr>
          <w:p w14:paraId="20223236" w14:textId="77777777" w:rsidR="001D2445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5AECF2FE" w14:textId="77777777" w:rsidR="001D2445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4F32EF03" w14:textId="77777777" w:rsidR="001D2445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70081FC7" w14:textId="77777777" w:rsidR="001D2445" w:rsidRDefault="001D2445">
            <w:pPr>
              <w:rPr>
                <w:sz w:val="18"/>
                <w:szCs w:val="18"/>
              </w:rPr>
            </w:pPr>
          </w:p>
        </w:tc>
      </w:tr>
      <w:tr w:rsidR="001D2445" w14:paraId="7FDA1254" w14:textId="77777777">
        <w:tc>
          <w:tcPr>
            <w:tcW w:w="2196" w:type="dxa"/>
            <w:shd w:val="clear" w:color="auto" w:fill="E6E6E6"/>
            <w:vAlign w:val="center"/>
          </w:tcPr>
          <w:p w14:paraId="67CD80F5" w14:textId="77777777" w:rsidR="001D2445" w:rsidRDefault="00000000">
            <w:r>
              <w:t>饰面层</w:t>
            </w:r>
          </w:p>
        </w:tc>
        <w:tc>
          <w:tcPr>
            <w:tcW w:w="1018" w:type="dxa"/>
            <w:vAlign w:val="center"/>
          </w:tcPr>
          <w:p w14:paraId="51D92AD8" w14:textId="77777777" w:rsidR="001D2445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134D8A45" w14:textId="77777777" w:rsidR="001D2445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20BE3ED4" w14:textId="77777777" w:rsidR="001D2445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3D7D029D" w14:textId="77777777" w:rsidR="001D2445" w:rsidRDefault="001D2445">
            <w:pPr>
              <w:rPr>
                <w:sz w:val="18"/>
                <w:szCs w:val="18"/>
              </w:rPr>
            </w:pPr>
          </w:p>
        </w:tc>
      </w:tr>
      <w:tr w:rsidR="001D2445" w14:paraId="086466B8" w14:textId="77777777">
        <w:tc>
          <w:tcPr>
            <w:tcW w:w="2196" w:type="dxa"/>
            <w:shd w:val="clear" w:color="auto" w:fill="E6E6E6"/>
            <w:vAlign w:val="center"/>
          </w:tcPr>
          <w:p w14:paraId="6BFE23CA" w14:textId="77777777" w:rsidR="001D2445" w:rsidRDefault="00000000">
            <w:r>
              <w:t>干挂铝板</w:t>
            </w:r>
          </w:p>
        </w:tc>
        <w:tc>
          <w:tcPr>
            <w:tcW w:w="1018" w:type="dxa"/>
            <w:vAlign w:val="center"/>
          </w:tcPr>
          <w:p w14:paraId="0FAFDF37" w14:textId="77777777" w:rsidR="001D2445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69130AEF" w14:textId="77777777" w:rsidR="001D2445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1A975761" w14:textId="77777777" w:rsidR="001D2445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3AFFF4F0" w14:textId="77777777" w:rsidR="001D2445" w:rsidRDefault="001D2445">
            <w:pPr>
              <w:rPr>
                <w:sz w:val="18"/>
                <w:szCs w:val="18"/>
              </w:rPr>
            </w:pPr>
          </w:p>
        </w:tc>
      </w:tr>
      <w:tr w:rsidR="001D2445" w14:paraId="28DFC86E" w14:textId="77777777">
        <w:tc>
          <w:tcPr>
            <w:tcW w:w="2196" w:type="dxa"/>
            <w:shd w:val="clear" w:color="auto" w:fill="E6E6E6"/>
            <w:vAlign w:val="center"/>
          </w:tcPr>
          <w:p w14:paraId="0EC557EB" w14:textId="77777777" w:rsidR="001D2445" w:rsidRDefault="00000000">
            <w:r>
              <w:t>防水卷材</w:t>
            </w:r>
          </w:p>
        </w:tc>
        <w:tc>
          <w:tcPr>
            <w:tcW w:w="1018" w:type="dxa"/>
            <w:vAlign w:val="center"/>
          </w:tcPr>
          <w:p w14:paraId="43CA9941" w14:textId="77777777" w:rsidR="001D2445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4E662602" w14:textId="77777777" w:rsidR="001D2445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3FCCFAEF" w14:textId="77777777" w:rsidR="001D2445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35C3855B" w14:textId="77777777" w:rsidR="001D2445" w:rsidRDefault="001D2445">
            <w:pPr>
              <w:rPr>
                <w:sz w:val="18"/>
                <w:szCs w:val="18"/>
              </w:rPr>
            </w:pPr>
          </w:p>
        </w:tc>
      </w:tr>
      <w:tr w:rsidR="001D2445" w14:paraId="288C386F" w14:textId="77777777">
        <w:tc>
          <w:tcPr>
            <w:tcW w:w="2196" w:type="dxa"/>
            <w:shd w:val="clear" w:color="auto" w:fill="E6E6E6"/>
            <w:vAlign w:val="center"/>
          </w:tcPr>
          <w:p w14:paraId="2C18EBAB" w14:textId="77777777" w:rsidR="001D2445" w:rsidRDefault="00000000">
            <w:r>
              <w:t>轻钢主龙骨</w:t>
            </w:r>
            <w:r>
              <w:t>+</w:t>
            </w:r>
            <w:r>
              <w:t>副龙骨</w:t>
            </w:r>
          </w:p>
        </w:tc>
        <w:tc>
          <w:tcPr>
            <w:tcW w:w="1018" w:type="dxa"/>
            <w:vAlign w:val="center"/>
          </w:tcPr>
          <w:p w14:paraId="5315D271" w14:textId="77777777" w:rsidR="001D2445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0737124B" w14:textId="77777777" w:rsidR="001D2445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66C58788" w14:textId="77777777" w:rsidR="001D2445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42ED66C4" w14:textId="77777777" w:rsidR="001D2445" w:rsidRDefault="001D2445">
            <w:pPr>
              <w:rPr>
                <w:sz w:val="18"/>
                <w:szCs w:val="18"/>
              </w:rPr>
            </w:pPr>
          </w:p>
        </w:tc>
      </w:tr>
      <w:tr w:rsidR="001D2445" w14:paraId="756DF417" w14:textId="77777777">
        <w:tc>
          <w:tcPr>
            <w:tcW w:w="2196" w:type="dxa"/>
            <w:shd w:val="clear" w:color="auto" w:fill="E6E6E6"/>
            <w:vAlign w:val="center"/>
          </w:tcPr>
          <w:p w14:paraId="265DBBE3" w14:textId="77777777" w:rsidR="001D2445" w:rsidRDefault="00000000">
            <w:r>
              <w:t>锚固件固定</w:t>
            </w:r>
          </w:p>
        </w:tc>
        <w:tc>
          <w:tcPr>
            <w:tcW w:w="1018" w:type="dxa"/>
            <w:vAlign w:val="center"/>
          </w:tcPr>
          <w:p w14:paraId="74FDCAD4" w14:textId="77777777" w:rsidR="001D2445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475B1F47" w14:textId="77777777" w:rsidR="001D2445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0DCBAECD" w14:textId="77777777" w:rsidR="001D2445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59FDB74D" w14:textId="77777777" w:rsidR="001D2445" w:rsidRDefault="001D2445">
            <w:pPr>
              <w:rPr>
                <w:sz w:val="18"/>
                <w:szCs w:val="18"/>
              </w:rPr>
            </w:pPr>
          </w:p>
        </w:tc>
      </w:tr>
      <w:tr w:rsidR="001D2445" w14:paraId="02EDA52A" w14:textId="77777777">
        <w:tc>
          <w:tcPr>
            <w:tcW w:w="2196" w:type="dxa"/>
            <w:shd w:val="clear" w:color="auto" w:fill="E6E6E6"/>
            <w:vAlign w:val="center"/>
          </w:tcPr>
          <w:p w14:paraId="1639FE82" w14:textId="77777777" w:rsidR="001D2445" w:rsidRDefault="00000000">
            <w:r>
              <w:t>高分子防水透气层</w:t>
            </w:r>
          </w:p>
        </w:tc>
        <w:tc>
          <w:tcPr>
            <w:tcW w:w="1018" w:type="dxa"/>
            <w:vAlign w:val="center"/>
          </w:tcPr>
          <w:p w14:paraId="49E58749" w14:textId="77777777" w:rsidR="001D2445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0583CEFE" w14:textId="77777777" w:rsidR="001D2445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2CA8A717" w14:textId="77777777" w:rsidR="001D2445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5D1ED566" w14:textId="77777777" w:rsidR="001D2445" w:rsidRDefault="001D2445">
            <w:pPr>
              <w:rPr>
                <w:sz w:val="18"/>
                <w:szCs w:val="18"/>
              </w:rPr>
            </w:pPr>
          </w:p>
        </w:tc>
      </w:tr>
    </w:tbl>
    <w:p w14:paraId="71E60071" w14:textId="77777777" w:rsidR="001D2445" w:rsidRDefault="00000000">
      <w:pPr>
        <w:pStyle w:val="2"/>
        <w:widowControl w:val="0"/>
        <w:rPr>
          <w:kern w:val="2"/>
        </w:rPr>
      </w:pPr>
      <w:bookmarkStart w:id="47" w:name="_Toc167734572"/>
      <w:r>
        <w:rPr>
          <w:kern w:val="2"/>
        </w:rPr>
        <w:t>屋顶</w:t>
      </w:r>
      <w:bookmarkEnd w:id="47"/>
    </w:p>
    <w:p w14:paraId="1FABD422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48" w:name="_Toc167734573"/>
      <w:r>
        <w:rPr>
          <w:kern w:val="2"/>
          <w:szCs w:val="24"/>
        </w:rPr>
        <w:t>保温平屋面：挤塑聚苯板(XPS)+钢筋混凝土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D2445" w14:paraId="0EB4584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DF5E81B" w14:textId="77777777" w:rsidR="001D244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D61FC8" w14:textId="77777777" w:rsidR="001D244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8E42E8" w14:textId="77777777" w:rsidR="001D244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A96C83" w14:textId="77777777" w:rsidR="001D244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B4BA34" w14:textId="77777777" w:rsidR="001D244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5823D9" w14:textId="77777777" w:rsidR="001D244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641633" w14:textId="77777777" w:rsidR="001D244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D2445" w14:paraId="3641A0F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7AA7228" w14:textId="77777777" w:rsidR="001D2445" w:rsidRDefault="001D24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0EA3962" w14:textId="77777777" w:rsidR="001D244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A817B4" w14:textId="77777777" w:rsidR="001D244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A22995" w14:textId="77777777" w:rsidR="001D244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222720" w14:textId="77777777" w:rsidR="001D244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43C2FB" w14:textId="77777777" w:rsidR="001D244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9BCE2F" w14:textId="77777777" w:rsidR="001D2445" w:rsidRDefault="00000000">
            <w:pPr>
              <w:jc w:val="center"/>
            </w:pPr>
            <w:r>
              <w:t>D=R*S</w:t>
            </w:r>
          </w:p>
        </w:tc>
      </w:tr>
      <w:tr w:rsidR="001D2445" w14:paraId="7426BA38" w14:textId="77777777">
        <w:tc>
          <w:tcPr>
            <w:tcW w:w="3345" w:type="dxa"/>
            <w:vAlign w:val="center"/>
          </w:tcPr>
          <w:p w14:paraId="0EC9E16E" w14:textId="77777777" w:rsidR="001D2445" w:rsidRDefault="00000000">
            <w:r>
              <w:t>细石混凝土</w:t>
            </w:r>
          </w:p>
        </w:tc>
        <w:tc>
          <w:tcPr>
            <w:tcW w:w="848" w:type="dxa"/>
            <w:vAlign w:val="center"/>
          </w:tcPr>
          <w:p w14:paraId="71D9F26E" w14:textId="77777777" w:rsidR="001D2445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51364C03" w14:textId="77777777" w:rsidR="001D2445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B0EF837" w14:textId="77777777" w:rsidR="001D244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85529BF" w14:textId="77777777" w:rsidR="001D24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62F876F" w14:textId="77777777" w:rsidR="001D2445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186BA1B1" w14:textId="77777777" w:rsidR="001D2445" w:rsidRDefault="00000000">
            <w:r>
              <w:t>0.395</w:t>
            </w:r>
          </w:p>
        </w:tc>
      </w:tr>
      <w:tr w:rsidR="001D2445" w14:paraId="2CC83A7B" w14:textId="77777777">
        <w:tc>
          <w:tcPr>
            <w:tcW w:w="3345" w:type="dxa"/>
            <w:vAlign w:val="center"/>
          </w:tcPr>
          <w:p w14:paraId="0CC2FC05" w14:textId="77777777" w:rsidR="001D2445" w:rsidRDefault="00000000">
            <w:r>
              <w:t>挤塑聚苯板</w:t>
            </w:r>
            <w:r>
              <w:t>(XPS)</w:t>
            </w:r>
          </w:p>
        </w:tc>
        <w:tc>
          <w:tcPr>
            <w:tcW w:w="848" w:type="dxa"/>
            <w:vAlign w:val="center"/>
          </w:tcPr>
          <w:p w14:paraId="2F4B0117" w14:textId="77777777" w:rsidR="001D2445" w:rsidRDefault="00000000">
            <w:r>
              <w:t>125</w:t>
            </w:r>
          </w:p>
        </w:tc>
        <w:tc>
          <w:tcPr>
            <w:tcW w:w="1075" w:type="dxa"/>
            <w:vAlign w:val="center"/>
          </w:tcPr>
          <w:p w14:paraId="6B75AED0" w14:textId="77777777" w:rsidR="001D2445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1CC04B24" w14:textId="77777777" w:rsidR="001D2445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180F5502" w14:textId="77777777" w:rsidR="001D2445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1F3CF8A8" w14:textId="77777777" w:rsidR="001D2445" w:rsidRDefault="00000000">
            <w:r>
              <w:t>3.333</w:t>
            </w:r>
          </w:p>
        </w:tc>
        <w:tc>
          <w:tcPr>
            <w:tcW w:w="1064" w:type="dxa"/>
            <w:vAlign w:val="center"/>
          </w:tcPr>
          <w:p w14:paraId="011C1116" w14:textId="77777777" w:rsidR="001D2445" w:rsidRDefault="00000000">
            <w:r>
              <w:t>2.250</w:t>
            </w:r>
          </w:p>
        </w:tc>
      </w:tr>
      <w:tr w:rsidR="001D2445" w14:paraId="17497B7C" w14:textId="77777777">
        <w:tc>
          <w:tcPr>
            <w:tcW w:w="3345" w:type="dxa"/>
            <w:vAlign w:val="center"/>
          </w:tcPr>
          <w:p w14:paraId="18785116" w14:textId="77777777" w:rsidR="001D2445" w:rsidRDefault="00000000">
            <w:r>
              <w:t>防水卷材</w:t>
            </w:r>
          </w:p>
        </w:tc>
        <w:tc>
          <w:tcPr>
            <w:tcW w:w="848" w:type="dxa"/>
            <w:vAlign w:val="center"/>
          </w:tcPr>
          <w:p w14:paraId="5ACB7426" w14:textId="77777777" w:rsidR="001D2445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4A33AC02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B5AB4EC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1DBA6AA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29594F0" w14:textId="77777777" w:rsidR="001D2445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3F7F721C" w14:textId="77777777" w:rsidR="001D2445" w:rsidRDefault="00000000">
            <w:r>
              <w:t>－</w:t>
            </w:r>
          </w:p>
        </w:tc>
      </w:tr>
      <w:tr w:rsidR="001D2445" w14:paraId="382C8539" w14:textId="77777777">
        <w:tc>
          <w:tcPr>
            <w:tcW w:w="3345" w:type="dxa"/>
            <w:vAlign w:val="center"/>
          </w:tcPr>
          <w:p w14:paraId="79131052" w14:textId="77777777" w:rsidR="001D2445" w:rsidRDefault="00000000">
            <w:r>
              <w:t>陶粒混凝土找坡</w:t>
            </w:r>
          </w:p>
        </w:tc>
        <w:tc>
          <w:tcPr>
            <w:tcW w:w="848" w:type="dxa"/>
            <w:vAlign w:val="center"/>
          </w:tcPr>
          <w:p w14:paraId="6B66168B" w14:textId="77777777" w:rsidR="001D2445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467BBCF8" w14:textId="77777777" w:rsidR="001D2445" w:rsidRDefault="00000000">
            <w:r>
              <w:t>0.890</w:t>
            </w:r>
          </w:p>
        </w:tc>
        <w:tc>
          <w:tcPr>
            <w:tcW w:w="1075" w:type="dxa"/>
            <w:vAlign w:val="center"/>
          </w:tcPr>
          <w:p w14:paraId="140D5448" w14:textId="77777777" w:rsidR="001D2445" w:rsidRDefault="00000000">
            <w:r>
              <w:t>10.360</w:t>
            </w:r>
          </w:p>
        </w:tc>
        <w:tc>
          <w:tcPr>
            <w:tcW w:w="848" w:type="dxa"/>
            <w:vAlign w:val="center"/>
          </w:tcPr>
          <w:p w14:paraId="5E670DFE" w14:textId="77777777" w:rsidR="001D2445" w:rsidRDefault="00000000">
            <w:r>
              <w:t>1.50</w:t>
            </w:r>
          </w:p>
        </w:tc>
        <w:tc>
          <w:tcPr>
            <w:tcW w:w="1075" w:type="dxa"/>
            <w:vAlign w:val="center"/>
          </w:tcPr>
          <w:p w14:paraId="3290C030" w14:textId="77777777" w:rsidR="001D2445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629AF07" w14:textId="77777777" w:rsidR="001D2445" w:rsidRDefault="00000000">
            <w:r>
              <w:t>0.349</w:t>
            </w:r>
          </w:p>
        </w:tc>
      </w:tr>
      <w:tr w:rsidR="001D2445" w14:paraId="2DE54C0A" w14:textId="77777777">
        <w:tc>
          <w:tcPr>
            <w:tcW w:w="3345" w:type="dxa"/>
            <w:vAlign w:val="center"/>
          </w:tcPr>
          <w:p w14:paraId="1EFFA1EB" w14:textId="77777777" w:rsidR="001D2445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FF36F6A" w14:textId="77777777" w:rsidR="001D2445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9061471" w14:textId="77777777" w:rsidR="001D2445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94B1237" w14:textId="77777777" w:rsidR="001D244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0066F52" w14:textId="77777777" w:rsidR="001D24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1E95E21" w14:textId="77777777" w:rsidR="001D2445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0CCDA73" w14:textId="77777777" w:rsidR="001D2445" w:rsidRDefault="00000000">
            <w:r>
              <w:t>1.186</w:t>
            </w:r>
          </w:p>
        </w:tc>
      </w:tr>
      <w:tr w:rsidR="001D2445" w14:paraId="53477EC1" w14:textId="77777777">
        <w:tc>
          <w:tcPr>
            <w:tcW w:w="3345" w:type="dxa"/>
            <w:vAlign w:val="center"/>
          </w:tcPr>
          <w:p w14:paraId="50A2E270" w14:textId="77777777" w:rsidR="001D244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3D5D57B" w14:textId="77777777" w:rsidR="001D2445" w:rsidRDefault="00000000">
            <w:r>
              <w:t>316</w:t>
            </w:r>
          </w:p>
        </w:tc>
        <w:tc>
          <w:tcPr>
            <w:tcW w:w="1075" w:type="dxa"/>
            <w:vAlign w:val="center"/>
          </w:tcPr>
          <w:p w14:paraId="0D6B8DA7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225FB75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62CB5C2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C45AFDC" w14:textId="77777777" w:rsidR="001D2445" w:rsidRDefault="00000000">
            <w:r>
              <w:t>3.448</w:t>
            </w:r>
          </w:p>
        </w:tc>
        <w:tc>
          <w:tcPr>
            <w:tcW w:w="1064" w:type="dxa"/>
            <w:vAlign w:val="center"/>
          </w:tcPr>
          <w:p w14:paraId="487889B3" w14:textId="77777777" w:rsidR="001D2445" w:rsidRDefault="00000000">
            <w:r>
              <w:t>4.181</w:t>
            </w:r>
          </w:p>
        </w:tc>
      </w:tr>
      <w:tr w:rsidR="001D2445" w14:paraId="40C7C7E3" w14:textId="77777777">
        <w:tc>
          <w:tcPr>
            <w:tcW w:w="3345" w:type="dxa"/>
            <w:shd w:val="clear" w:color="auto" w:fill="E6E6E6"/>
            <w:vAlign w:val="center"/>
          </w:tcPr>
          <w:p w14:paraId="78D68D13" w14:textId="77777777" w:rsidR="001D2445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9EEFF5F" w14:textId="77777777" w:rsidR="001D2445" w:rsidRDefault="00000000">
            <w:pPr>
              <w:jc w:val="center"/>
            </w:pPr>
            <w:r>
              <w:t>0.70</w:t>
            </w:r>
          </w:p>
        </w:tc>
      </w:tr>
      <w:tr w:rsidR="001D2445" w14:paraId="1FE4F1B2" w14:textId="77777777">
        <w:tc>
          <w:tcPr>
            <w:tcW w:w="3345" w:type="dxa"/>
            <w:shd w:val="clear" w:color="auto" w:fill="E6E6E6"/>
            <w:vAlign w:val="center"/>
          </w:tcPr>
          <w:p w14:paraId="4B4C2A47" w14:textId="77777777" w:rsidR="001D2445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3FEC554" w14:textId="77777777" w:rsidR="001D2445" w:rsidRDefault="00000000">
            <w:pPr>
              <w:jc w:val="center"/>
            </w:pPr>
            <w:r>
              <w:t>0.28</w:t>
            </w:r>
          </w:p>
        </w:tc>
      </w:tr>
    </w:tbl>
    <w:p w14:paraId="2D190CC3" w14:textId="77777777" w:rsidR="001D2445" w:rsidRDefault="001D2445">
      <w:pPr>
        <w:widowControl w:val="0"/>
        <w:jc w:val="both"/>
        <w:rPr>
          <w:kern w:val="2"/>
          <w:szCs w:val="24"/>
          <w:lang w:val="en-US"/>
        </w:rPr>
      </w:pPr>
    </w:p>
    <w:p w14:paraId="350B592D" w14:textId="77777777" w:rsidR="001D2445" w:rsidRDefault="00000000">
      <w:pPr>
        <w:pStyle w:val="2"/>
        <w:widowControl w:val="0"/>
        <w:rPr>
          <w:kern w:val="2"/>
        </w:rPr>
      </w:pPr>
      <w:bookmarkStart w:id="49" w:name="_Toc167734574"/>
      <w:r>
        <w:rPr>
          <w:kern w:val="2"/>
        </w:rPr>
        <w:t>天窗类型</w:t>
      </w:r>
      <w:bookmarkEnd w:id="49"/>
    </w:p>
    <w:p w14:paraId="0F68E001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456632DF" w14:textId="77777777" w:rsidR="001D2445" w:rsidRDefault="00000000">
      <w:pPr>
        <w:pStyle w:val="2"/>
        <w:widowControl w:val="0"/>
        <w:rPr>
          <w:kern w:val="2"/>
        </w:rPr>
      </w:pPr>
      <w:bookmarkStart w:id="50" w:name="_Toc167734575"/>
      <w:r>
        <w:rPr>
          <w:kern w:val="2"/>
        </w:rPr>
        <w:t>外墙</w:t>
      </w:r>
      <w:bookmarkEnd w:id="50"/>
    </w:p>
    <w:p w14:paraId="7CBA6ACD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51" w:name="_Toc167734576"/>
      <w:r>
        <w:rPr>
          <w:kern w:val="2"/>
          <w:szCs w:val="24"/>
        </w:rPr>
        <w:t>外墙相关构造</w:t>
      </w:r>
      <w:bookmarkEnd w:id="51"/>
    </w:p>
    <w:p w14:paraId="16A039DB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热桥梁构造一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D2445" w14:paraId="2778C37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BD831F2" w14:textId="77777777" w:rsidR="001D244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00CAE8" w14:textId="77777777" w:rsidR="001D244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7516C0" w14:textId="77777777" w:rsidR="001D244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F68FE1" w14:textId="77777777" w:rsidR="001D244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FA7332" w14:textId="77777777" w:rsidR="001D244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221172" w14:textId="77777777" w:rsidR="001D244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03F271" w14:textId="77777777" w:rsidR="001D244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D2445" w14:paraId="6D5A073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EEEE9EB" w14:textId="77777777" w:rsidR="001D2445" w:rsidRDefault="001D24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E90BFBB" w14:textId="77777777" w:rsidR="001D244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1816DD" w14:textId="77777777" w:rsidR="001D244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320363" w14:textId="77777777" w:rsidR="001D244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B8C469" w14:textId="77777777" w:rsidR="001D244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53A2A5" w14:textId="77777777" w:rsidR="001D244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937E1E" w14:textId="77777777" w:rsidR="001D2445" w:rsidRDefault="00000000">
            <w:pPr>
              <w:jc w:val="center"/>
            </w:pPr>
            <w:r>
              <w:t>D=R*S</w:t>
            </w:r>
          </w:p>
        </w:tc>
      </w:tr>
      <w:tr w:rsidR="001D2445" w14:paraId="6E6AB4C4" w14:textId="77777777">
        <w:tc>
          <w:tcPr>
            <w:tcW w:w="3345" w:type="dxa"/>
            <w:vAlign w:val="center"/>
          </w:tcPr>
          <w:p w14:paraId="31D372F1" w14:textId="77777777" w:rsidR="001D244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7ED569A" w14:textId="77777777" w:rsidR="001D244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7201DA0" w14:textId="77777777" w:rsidR="001D2445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61D4822" w14:textId="77777777" w:rsidR="001D244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C65255A" w14:textId="77777777" w:rsidR="001D24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F56E834" w14:textId="77777777" w:rsidR="001D2445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416EC0E" w14:textId="77777777" w:rsidR="001D2445" w:rsidRDefault="00000000">
            <w:r>
              <w:t>0.245</w:t>
            </w:r>
          </w:p>
        </w:tc>
      </w:tr>
      <w:tr w:rsidR="001D2445" w14:paraId="526DC3B4" w14:textId="77777777">
        <w:tc>
          <w:tcPr>
            <w:tcW w:w="3345" w:type="dxa"/>
            <w:vAlign w:val="center"/>
          </w:tcPr>
          <w:p w14:paraId="0EA5C1AF" w14:textId="77777777" w:rsidR="001D2445" w:rsidRDefault="00000000">
            <w:r>
              <w:lastRenderedPageBreak/>
              <w:t>岩棉板（夏热冬冷地区）</w:t>
            </w:r>
          </w:p>
        </w:tc>
        <w:tc>
          <w:tcPr>
            <w:tcW w:w="848" w:type="dxa"/>
            <w:vAlign w:val="center"/>
          </w:tcPr>
          <w:p w14:paraId="0804216E" w14:textId="77777777" w:rsidR="001D2445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21833E0C" w14:textId="77777777" w:rsidR="001D2445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42F017F8" w14:textId="77777777" w:rsidR="001D2445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0FD4551F" w14:textId="77777777" w:rsidR="001D2445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5FD23970" w14:textId="77777777" w:rsidR="001D2445" w:rsidRDefault="00000000">
            <w:r>
              <w:t>2.917</w:t>
            </w:r>
          </w:p>
        </w:tc>
        <w:tc>
          <w:tcPr>
            <w:tcW w:w="1064" w:type="dxa"/>
            <w:vAlign w:val="center"/>
          </w:tcPr>
          <w:p w14:paraId="1EF259DA" w14:textId="77777777" w:rsidR="001D2445" w:rsidRDefault="00000000">
            <w:r>
              <w:t>2.450</w:t>
            </w:r>
          </w:p>
        </w:tc>
      </w:tr>
      <w:tr w:rsidR="001D2445" w14:paraId="7D15FC54" w14:textId="77777777">
        <w:tc>
          <w:tcPr>
            <w:tcW w:w="3345" w:type="dxa"/>
            <w:vAlign w:val="center"/>
          </w:tcPr>
          <w:p w14:paraId="57F9C37B" w14:textId="77777777" w:rsidR="001D2445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3CD1F86" w14:textId="77777777" w:rsidR="001D244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F3F295B" w14:textId="77777777" w:rsidR="001D2445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5223B17" w14:textId="77777777" w:rsidR="001D2445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D418939" w14:textId="77777777" w:rsidR="001D24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639F519" w14:textId="77777777" w:rsidR="001D2445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87C8C10" w14:textId="77777777" w:rsidR="001D2445" w:rsidRDefault="00000000">
            <w:r>
              <w:t>0.249</w:t>
            </w:r>
          </w:p>
        </w:tc>
      </w:tr>
      <w:tr w:rsidR="001D2445" w14:paraId="4EA6D8F5" w14:textId="77777777">
        <w:tc>
          <w:tcPr>
            <w:tcW w:w="3345" w:type="dxa"/>
            <w:vAlign w:val="center"/>
          </w:tcPr>
          <w:p w14:paraId="4F7E1D66" w14:textId="77777777" w:rsidR="001D244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43AA7B3" w14:textId="77777777" w:rsidR="001D2445" w:rsidRDefault="00000000">
            <w:r>
              <w:t>180</w:t>
            </w:r>
          </w:p>
        </w:tc>
        <w:tc>
          <w:tcPr>
            <w:tcW w:w="1075" w:type="dxa"/>
            <w:vAlign w:val="center"/>
          </w:tcPr>
          <w:p w14:paraId="4940491B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2416ACC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2AAF3B7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354AAFE" w14:textId="77777777" w:rsidR="001D2445" w:rsidRDefault="00000000">
            <w:r>
              <w:t>2.963</w:t>
            </w:r>
          </w:p>
        </w:tc>
        <w:tc>
          <w:tcPr>
            <w:tcW w:w="1064" w:type="dxa"/>
            <w:vAlign w:val="center"/>
          </w:tcPr>
          <w:p w14:paraId="7230A13F" w14:textId="77777777" w:rsidR="001D2445" w:rsidRDefault="00000000">
            <w:r>
              <w:t>2.943</w:t>
            </w:r>
          </w:p>
        </w:tc>
      </w:tr>
      <w:tr w:rsidR="001D2445" w14:paraId="669CEAC2" w14:textId="77777777">
        <w:tc>
          <w:tcPr>
            <w:tcW w:w="3345" w:type="dxa"/>
            <w:shd w:val="clear" w:color="auto" w:fill="E6E6E6"/>
            <w:vAlign w:val="center"/>
          </w:tcPr>
          <w:p w14:paraId="71DE1E92" w14:textId="77777777" w:rsidR="001D2445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147B2A2" w14:textId="77777777" w:rsidR="001D2445" w:rsidRDefault="00000000">
            <w:pPr>
              <w:jc w:val="center"/>
            </w:pPr>
            <w:r>
              <w:t>0.50[</w:t>
            </w:r>
            <w:r>
              <w:t>默认</w:t>
            </w:r>
            <w:r>
              <w:t>]</w:t>
            </w:r>
          </w:p>
        </w:tc>
      </w:tr>
      <w:tr w:rsidR="001D2445" w14:paraId="2356F9BC" w14:textId="77777777">
        <w:tc>
          <w:tcPr>
            <w:tcW w:w="3345" w:type="dxa"/>
            <w:shd w:val="clear" w:color="auto" w:fill="E6E6E6"/>
            <w:vAlign w:val="center"/>
          </w:tcPr>
          <w:p w14:paraId="2CE702B3" w14:textId="77777777" w:rsidR="001D2445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55F47EC" w14:textId="77777777" w:rsidR="001D2445" w:rsidRDefault="00000000">
            <w:pPr>
              <w:jc w:val="center"/>
            </w:pPr>
            <w:r>
              <w:t>0.32</w:t>
            </w:r>
          </w:p>
        </w:tc>
      </w:tr>
    </w:tbl>
    <w:p w14:paraId="5AB76255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外墙（填充墙）构造一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D2445" w14:paraId="5E0375B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8444A32" w14:textId="77777777" w:rsidR="001D244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DF288B" w14:textId="77777777" w:rsidR="001D244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23482B" w14:textId="77777777" w:rsidR="001D244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947436" w14:textId="77777777" w:rsidR="001D244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3B0640" w14:textId="77777777" w:rsidR="001D244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6B756E" w14:textId="77777777" w:rsidR="001D244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84CEF0" w14:textId="77777777" w:rsidR="001D244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D2445" w14:paraId="6EED10D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5C81E50" w14:textId="77777777" w:rsidR="001D2445" w:rsidRDefault="001D24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93FB051" w14:textId="77777777" w:rsidR="001D244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5BD152" w14:textId="77777777" w:rsidR="001D244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79EB9D" w14:textId="77777777" w:rsidR="001D244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50C20C" w14:textId="77777777" w:rsidR="001D244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31224C" w14:textId="77777777" w:rsidR="001D244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FD9293" w14:textId="77777777" w:rsidR="001D2445" w:rsidRDefault="00000000">
            <w:pPr>
              <w:jc w:val="center"/>
            </w:pPr>
            <w:r>
              <w:t>D=R*S</w:t>
            </w:r>
          </w:p>
        </w:tc>
      </w:tr>
      <w:tr w:rsidR="001D2445" w14:paraId="283FA514" w14:textId="77777777">
        <w:tc>
          <w:tcPr>
            <w:tcW w:w="3345" w:type="dxa"/>
            <w:vAlign w:val="center"/>
          </w:tcPr>
          <w:p w14:paraId="17AC7A47" w14:textId="77777777" w:rsidR="001D2445" w:rsidRDefault="00000000">
            <w:r>
              <w:t>干挂铝板</w:t>
            </w:r>
          </w:p>
        </w:tc>
        <w:tc>
          <w:tcPr>
            <w:tcW w:w="848" w:type="dxa"/>
            <w:vAlign w:val="center"/>
          </w:tcPr>
          <w:p w14:paraId="4EDBABAA" w14:textId="77777777" w:rsidR="001D2445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5C558999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88CA18D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61E7870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9FF2ED6" w14:textId="77777777" w:rsidR="001D2445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4DB4B2E4" w14:textId="77777777" w:rsidR="001D2445" w:rsidRDefault="00000000">
            <w:r>
              <w:t>－</w:t>
            </w:r>
          </w:p>
        </w:tc>
      </w:tr>
      <w:tr w:rsidR="001D2445" w14:paraId="1604D3A1" w14:textId="77777777">
        <w:tc>
          <w:tcPr>
            <w:tcW w:w="3345" w:type="dxa"/>
            <w:vAlign w:val="center"/>
          </w:tcPr>
          <w:p w14:paraId="2CACB859" w14:textId="77777777" w:rsidR="001D2445" w:rsidRDefault="00000000">
            <w:r>
              <w:t>轻钢主龙骨</w:t>
            </w:r>
            <w:r>
              <w:t>+</w:t>
            </w:r>
            <w:r>
              <w:t>副龙骨</w:t>
            </w:r>
          </w:p>
        </w:tc>
        <w:tc>
          <w:tcPr>
            <w:tcW w:w="848" w:type="dxa"/>
            <w:vAlign w:val="center"/>
          </w:tcPr>
          <w:p w14:paraId="7928FE21" w14:textId="77777777" w:rsidR="001D2445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34AA22FD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E0D0612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4AEC94A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06CF353" w14:textId="77777777" w:rsidR="001D2445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7EBF9004" w14:textId="77777777" w:rsidR="001D2445" w:rsidRDefault="00000000">
            <w:r>
              <w:t>－</w:t>
            </w:r>
          </w:p>
        </w:tc>
      </w:tr>
      <w:tr w:rsidR="001D2445" w14:paraId="500F3B72" w14:textId="77777777">
        <w:tc>
          <w:tcPr>
            <w:tcW w:w="3345" w:type="dxa"/>
            <w:vAlign w:val="center"/>
          </w:tcPr>
          <w:p w14:paraId="523789CD" w14:textId="77777777" w:rsidR="001D2445" w:rsidRDefault="00000000">
            <w:r>
              <w:t>锚固件固定</w:t>
            </w:r>
          </w:p>
        </w:tc>
        <w:tc>
          <w:tcPr>
            <w:tcW w:w="848" w:type="dxa"/>
            <w:vAlign w:val="center"/>
          </w:tcPr>
          <w:p w14:paraId="37AE4DCC" w14:textId="77777777" w:rsidR="001D2445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34EB5A29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3EEA292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4DFA66A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2FFEF27" w14:textId="77777777" w:rsidR="001D2445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2F8658F3" w14:textId="77777777" w:rsidR="001D2445" w:rsidRDefault="00000000">
            <w:r>
              <w:t>－</w:t>
            </w:r>
          </w:p>
        </w:tc>
      </w:tr>
      <w:tr w:rsidR="001D2445" w14:paraId="1BB5716A" w14:textId="77777777">
        <w:tc>
          <w:tcPr>
            <w:tcW w:w="3345" w:type="dxa"/>
            <w:vAlign w:val="center"/>
          </w:tcPr>
          <w:p w14:paraId="736854BC" w14:textId="77777777" w:rsidR="001D2445" w:rsidRDefault="00000000">
            <w:r>
              <w:t>高分子防水透气层</w:t>
            </w:r>
          </w:p>
        </w:tc>
        <w:tc>
          <w:tcPr>
            <w:tcW w:w="848" w:type="dxa"/>
            <w:vAlign w:val="center"/>
          </w:tcPr>
          <w:p w14:paraId="0487A5B7" w14:textId="77777777" w:rsidR="001D2445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62ED02DE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993F0FD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B90FACA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3F21245" w14:textId="77777777" w:rsidR="001D2445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78B39058" w14:textId="77777777" w:rsidR="001D2445" w:rsidRDefault="00000000">
            <w:r>
              <w:t>－</w:t>
            </w:r>
          </w:p>
        </w:tc>
      </w:tr>
      <w:tr w:rsidR="001D2445" w14:paraId="278D4D89" w14:textId="77777777">
        <w:tc>
          <w:tcPr>
            <w:tcW w:w="3345" w:type="dxa"/>
            <w:vAlign w:val="center"/>
          </w:tcPr>
          <w:p w14:paraId="1ACCA349" w14:textId="77777777" w:rsidR="001D2445" w:rsidRDefault="00000000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37A0EEB4" w14:textId="77777777" w:rsidR="001D2445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33F2384C" w14:textId="77777777" w:rsidR="001D2445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6E668B55" w14:textId="77777777" w:rsidR="001D2445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6EFC1FE8" w14:textId="77777777" w:rsidR="001D2445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5960F400" w14:textId="77777777" w:rsidR="001D2445" w:rsidRDefault="00000000">
            <w:r>
              <w:t>2.917</w:t>
            </w:r>
          </w:p>
        </w:tc>
        <w:tc>
          <w:tcPr>
            <w:tcW w:w="1064" w:type="dxa"/>
            <w:vAlign w:val="center"/>
          </w:tcPr>
          <w:p w14:paraId="777D936A" w14:textId="77777777" w:rsidR="001D2445" w:rsidRDefault="00000000">
            <w:r>
              <w:t>2.450</w:t>
            </w:r>
          </w:p>
        </w:tc>
      </w:tr>
      <w:tr w:rsidR="001D2445" w14:paraId="2FCB573C" w14:textId="77777777">
        <w:tc>
          <w:tcPr>
            <w:tcW w:w="3345" w:type="dxa"/>
            <w:vAlign w:val="center"/>
          </w:tcPr>
          <w:p w14:paraId="72E43657" w14:textId="77777777" w:rsidR="001D2445" w:rsidRDefault="00000000">
            <w:r>
              <w:t>防水砂浆</w:t>
            </w:r>
          </w:p>
        </w:tc>
        <w:tc>
          <w:tcPr>
            <w:tcW w:w="848" w:type="dxa"/>
            <w:vAlign w:val="center"/>
          </w:tcPr>
          <w:p w14:paraId="3805A2F0" w14:textId="77777777" w:rsidR="001D2445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4B48AA6D" w14:textId="77777777" w:rsidR="001D2445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DBEFE40" w14:textId="77777777" w:rsidR="001D244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32CB13E" w14:textId="77777777" w:rsidR="001D24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498891D" w14:textId="77777777" w:rsidR="001D2445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2AD10576" w14:textId="77777777" w:rsidR="001D2445" w:rsidRDefault="00000000">
            <w:r>
              <w:t>0.122</w:t>
            </w:r>
          </w:p>
        </w:tc>
      </w:tr>
      <w:tr w:rsidR="001D2445" w14:paraId="079247EF" w14:textId="77777777">
        <w:tc>
          <w:tcPr>
            <w:tcW w:w="3345" w:type="dxa"/>
            <w:vAlign w:val="center"/>
          </w:tcPr>
          <w:p w14:paraId="26DE6AB2" w14:textId="77777777" w:rsidR="001D2445" w:rsidRDefault="00000000">
            <w:r>
              <w:t>ALC</w:t>
            </w:r>
            <w:r>
              <w:t>外墙板</w:t>
            </w:r>
          </w:p>
        </w:tc>
        <w:tc>
          <w:tcPr>
            <w:tcW w:w="848" w:type="dxa"/>
            <w:vAlign w:val="center"/>
          </w:tcPr>
          <w:p w14:paraId="3DAFF698" w14:textId="77777777" w:rsidR="001D2445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22940D72" w14:textId="77777777" w:rsidR="001D2445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24D49B4B" w14:textId="77777777" w:rsidR="001D2445" w:rsidRDefault="00000000">
            <w:r>
              <w:t>2.180</w:t>
            </w:r>
          </w:p>
        </w:tc>
        <w:tc>
          <w:tcPr>
            <w:tcW w:w="848" w:type="dxa"/>
            <w:vAlign w:val="center"/>
          </w:tcPr>
          <w:p w14:paraId="0B564DA9" w14:textId="77777777" w:rsidR="001D2445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08EE15D4" w14:textId="77777777" w:rsidR="001D2445" w:rsidRDefault="00000000">
            <w:r>
              <w:t>1.070</w:t>
            </w:r>
          </w:p>
        </w:tc>
        <w:tc>
          <w:tcPr>
            <w:tcW w:w="1064" w:type="dxa"/>
            <w:vAlign w:val="center"/>
          </w:tcPr>
          <w:p w14:paraId="30C819CB" w14:textId="77777777" w:rsidR="001D2445" w:rsidRDefault="00000000">
            <w:r>
              <w:t>2.565</w:t>
            </w:r>
          </w:p>
        </w:tc>
      </w:tr>
      <w:tr w:rsidR="001D2445" w14:paraId="119532FF" w14:textId="77777777">
        <w:tc>
          <w:tcPr>
            <w:tcW w:w="3345" w:type="dxa"/>
            <w:vAlign w:val="center"/>
          </w:tcPr>
          <w:p w14:paraId="11DE3E5F" w14:textId="77777777" w:rsidR="001D244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60B6BE0" w14:textId="77777777" w:rsidR="001D2445" w:rsidRDefault="00000000">
            <w:r>
              <w:t>354</w:t>
            </w:r>
          </w:p>
        </w:tc>
        <w:tc>
          <w:tcPr>
            <w:tcW w:w="1075" w:type="dxa"/>
            <w:vAlign w:val="center"/>
          </w:tcPr>
          <w:p w14:paraId="4F362E0A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C912247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6DCE62C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376DA83" w14:textId="77777777" w:rsidR="001D2445" w:rsidRDefault="00000000">
            <w:r>
              <w:t>3.997</w:t>
            </w:r>
          </w:p>
        </w:tc>
        <w:tc>
          <w:tcPr>
            <w:tcW w:w="1064" w:type="dxa"/>
            <w:vAlign w:val="center"/>
          </w:tcPr>
          <w:p w14:paraId="71A993BA" w14:textId="77777777" w:rsidR="001D2445" w:rsidRDefault="00000000">
            <w:r>
              <w:t>5.137</w:t>
            </w:r>
          </w:p>
        </w:tc>
      </w:tr>
      <w:tr w:rsidR="001D2445" w14:paraId="722801D3" w14:textId="77777777">
        <w:tc>
          <w:tcPr>
            <w:tcW w:w="3345" w:type="dxa"/>
            <w:shd w:val="clear" w:color="auto" w:fill="E6E6E6"/>
            <w:vAlign w:val="center"/>
          </w:tcPr>
          <w:p w14:paraId="23D20DD2" w14:textId="77777777" w:rsidR="001D2445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C68F912" w14:textId="77777777" w:rsidR="001D2445" w:rsidRDefault="00000000">
            <w:pPr>
              <w:jc w:val="center"/>
            </w:pPr>
            <w:r>
              <w:t>0.70</w:t>
            </w:r>
          </w:p>
        </w:tc>
      </w:tr>
      <w:tr w:rsidR="001D2445" w14:paraId="14C5EBB7" w14:textId="77777777">
        <w:tc>
          <w:tcPr>
            <w:tcW w:w="3345" w:type="dxa"/>
            <w:shd w:val="clear" w:color="auto" w:fill="E6E6E6"/>
            <w:vAlign w:val="center"/>
          </w:tcPr>
          <w:p w14:paraId="03DAF723" w14:textId="77777777" w:rsidR="001D2445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247BA62" w14:textId="77777777" w:rsidR="001D2445" w:rsidRDefault="00000000">
            <w:pPr>
              <w:jc w:val="center"/>
            </w:pPr>
            <w:r>
              <w:t>0.24</w:t>
            </w:r>
          </w:p>
        </w:tc>
      </w:tr>
    </w:tbl>
    <w:p w14:paraId="07F0821C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D2445" w14:paraId="28A0676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0BC2040" w14:textId="77777777" w:rsidR="001D244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2DF3F1" w14:textId="77777777" w:rsidR="001D244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F44356" w14:textId="77777777" w:rsidR="001D244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C80B77" w14:textId="77777777" w:rsidR="001D244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6CAA2D" w14:textId="77777777" w:rsidR="001D244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C940F0" w14:textId="77777777" w:rsidR="001D244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9CD00B1" w14:textId="77777777" w:rsidR="001D244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D2445" w14:paraId="4FBCAD7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CABEA35" w14:textId="77777777" w:rsidR="001D2445" w:rsidRDefault="001D244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A44BC88" w14:textId="77777777" w:rsidR="001D244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019FF9" w14:textId="77777777" w:rsidR="001D244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62E2E1" w14:textId="77777777" w:rsidR="001D244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A6C042" w14:textId="77777777" w:rsidR="001D244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2A7ABF" w14:textId="77777777" w:rsidR="001D244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B3B1E6" w14:textId="77777777" w:rsidR="001D2445" w:rsidRDefault="00000000">
            <w:pPr>
              <w:jc w:val="center"/>
            </w:pPr>
            <w:r>
              <w:t>D=R*S</w:t>
            </w:r>
          </w:p>
        </w:tc>
      </w:tr>
      <w:tr w:rsidR="001D2445" w14:paraId="2CFDDEAE" w14:textId="77777777">
        <w:tc>
          <w:tcPr>
            <w:tcW w:w="3345" w:type="dxa"/>
            <w:vAlign w:val="center"/>
          </w:tcPr>
          <w:p w14:paraId="1457205F" w14:textId="77777777" w:rsidR="001D244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D819F32" w14:textId="77777777" w:rsidR="001D244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0C53455" w14:textId="77777777" w:rsidR="001D2445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8755B66" w14:textId="77777777" w:rsidR="001D244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9402C93" w14:textId="77777777" w:rsidR="001D24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DFAD90C" w14:textId="77777777" w:rsidR="001D2445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B656C6F" w14:textId="77777777" w:rsidR="001D2445" w:rsidRDefault="00000000">
            <w:r>
              <w:t>0.245</w:t>
            </w:r>
          </w:p>
        </w:tc>
      </w:tr>
      <w:tr w:rsidR="001D2445" w14:paraId="1F2E17D9" w14:textId="77777777">
        <w:tc>
          <w:tcPr>
            <w:tcW w:w="3345" w:type="dxa"/>
            <w:vAlign w:val="center"/>
          </w:tcPr>
          <w:p w14:paraId="22547289" w14:textId="77777777" w:rsidR="001D2445" w:rsidRDefault="00000000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1CBAA386" w14:textId="77777777" w:rsidR="001D2445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3F201689" w14:textId="77777777" w:rsidR="001D2445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4D0D4ADA" w14:textId="77777777" w:rsidR="001D2445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11FD792C" w14:textId="77777777" w:rsidR="001D2445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41E36A5" w14:textId="77777777" w:rsidR="001D2445" w:rsidRDefault="00000000">
            <w:r>
              <w:t>2.917</w:t>
            </w:r>
          </w:p>
        </w:tc>
        <w:tc>
          <w:tcPr>
            <w:tcW w:w="1064" w:type="dxa"/>
            <w:vAlign w:val="center"/>
          </w:tcPr>
          <w:p w14:paraId="5623317B" w14:textId="77777777" w:rsidR="001D2445" w:rsidRDefault="00000000">
            <w:r>
              <w:t>2.450</w:t>
            </w:r>
          </w:p>
        </w:tc>
      </w:tr>
      <w:tr w:rsidR="001D2445" w14:paraId="034E7B32" w14:textId="77777777">
        <w:tc>
          <w:tcPr>
            <w:tcW w:w="3345" w:type="dxa"/>
            <w:vAlign w:val="center"/>
          </w:tcPr>
          <w:p w14:paraId="4655A358" w14:textId="77777777" w:rsidR="001D2445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5E6833B2" w14:textId="77777777" w:rsidR="001D244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E940D80" w14:textId="77777777" w:rsidR="001D2445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70D6DF88" w14:textId="77777777" w:rsidR="001D2445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E4A6428" w14:textId="77777777" w:rsidR="001D244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6F14733" w14:textId="77777777" w:rsidR="001D2445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1451BF5" w14:textId="77777777" w:rsidR="001D2445" w:rsidRDefault="00000000">
            <w:r>
              <w:t>0.249</w:t>
            </w:r>
          </w:p>
        </w:tc>
      </w:tr>
      <w:tr w:rsidR="001D2445" w14:paraId="630DD88C" w14:textId="77777777">
        <w:tc>
          <w:tcPr>
            <w:tcW w:w="3345" w:type="dxa"/>
            <w:vAlign w:val="center"/>
          </w:tcPr>
          <w:p w14:paraId="74D8E3EF" w14:textId="77777777" w:rsidR="001D244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FAD3F90" w14:textId="77777777" w:rsidR="001D2445" w:rsidRDefault="00000000">
            <w:r>
              <w:t>180</w:t>
            </w:r>
          </w:p>
        </w:tc>
        <w:tc>
          <w:tcPr>
            <w:tcW w:w="1075" w:type="dxa"/>
            <w:vAlign w:val="center"/>
          </w:tcPr>
          <w:p w14:paraId="746C4BE7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9A8DFE4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EA21B26" w14:textId="77777777" w:rsidR="001D244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BF85B3F" w14:textId="77777777" w:rsidR="001D2445" w:rsidRDefault="00000000">
            <w:r>
              <w:t>2.963</w:t>
            </w:r>
          </w:p>
        </w:tc>
        <w:tc>
          <w:tcPr>
            <w:tcW w:w="1064" w:type="dxa"/>
            <w:vAlign w:val="center"/>
          </w:tcPr>
          <w:p w14:paraId="51D13C94" w14:textId="77777777" w:rsidR="001D2445" w:rsidRDefault="00000000">
            <w:r>
              <w:t>2.943</w:t>
            </w:r>
          </w:p>
        </w:tc>
      </w:tr>
      <w:tr w:rsidR="001D2445" w14:paraId="19312303" w14:textId="77777777">
        <w:tc>
          <w:tcPr>
            <w:tcW w:w="3345" w:type="dxa"/>
            <w:shd w:val="clear" w:color="auto" w:fill="E6E6E6"/>
            <w:vAlign w:val="center"/>
          </w:tcPr>
          <w:p w14:paraId="25396A72" w14:textId="77777777" w:rsidR="001D2445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6B56D5C" w14:textId="77777777" w:rsidR="001D2445" w:rsidRDefault="00000000">
            <w:pPr>
              <w:jc w:val="center"/>
            </w:pPr>
            <w:r>
              <w:t>0.50[</w:t>
            </w:r>
            <w:r>
              <w:t>默认</w:t>
            </w:r>
            <w:r>
              <w:t>]</w:t>
            </w:r>
          </w:p>
        </w:tc>
      </w:tr>
      <w:tr w:rsidR="001D2445" w14:paraId="42FB2C94" w14:textId="77777777">
        <w:tc>
          <w:tcPr>
            <w:tcW w:w="3345" w:type="dxa"/>
            <w:shd w:val="clear" w:color="auto" w:fill="E6E6E6"/>
            <w:vAlign w:val="center"/>
          </w:tcPr>
          <w:p w14:paraId="0D18F399" w14:textId="77777777" w:rsidR="001D2445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145EF54" w14:textId="77777777" w:rsidR="001D2445" w:rsidRDefault="00000000">
            <w:pPr>
              <w:jc w:val="center"/>
            </w:pPr>
            <w:r>
              <w:t>0.32</w:t>
            </w:r>
          </w:p>
        </w:tc>
      </w:tr>
    </w:tbl>
    <w:p w14:paraId="38E9F30C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52" w:name="_Toc167734577"/>
      <w:r>
        <w:rPr>
          <w:kern w:val="2"/>
          <w:szCs w:val="24"/>
        </w:rPr>
        <w:t>外墙平均热工特性</w:t>
      </w:r>
      <w:bookmarkEnd w:id="52"/>
    </w:p>
    <w:p w14:paraId="021DDF91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D2445" w14:paraId="2751D693" w14:textId="77777777">
        <w:tc>
          <w:tcPr>
            <w:tcW w:w="2948" w:type="dxa"/>
            <w:shd w:val="clear" w:color="auto" w:fill="E6E6E6"/>
            <w:vAlign w:val="center"/>
          </w:tcPr>
          <w:p w14:paraId="4F1666BC" w14:textId="77777777" w:rsidR="001D2445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97028D2" w14:textId="77777777" w:rsidR="001D2445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EDAC7B2" w14:textId="77777777" w:rsidR="001D244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A2BD57A" w14:textId="77777777" w:rsidR="001D2445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EA96CAE" w14:textId="77777777" w:rsidR="001D2445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4BB345E" w14:textId="77777777" w:rsidR="001D244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CD4B5DE" w14:textId="77777777" w:rsidR="001D2445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1D2445" w14:paraId="2DA661FD" w14:textId="77777777">
        <w:tc>
          <w:tcPr>
            <w:tcW w:w="2948" w:type="dxa"/>
            <w:vAlign w:val="center"/>
          </w:tcPr>
          <w:p w14:paraId="09A17F7A" w14:textId="77777777" w:rsidR="001D2445" w:rsidRDefault="00000000">
            <w:r>
              <w:t>热桥梁构造一</w:t>
            </w:r>
          </w:p>
        </w:tc>
        <w:tc>
          <w:tcPr>
            <w:tcW w:w="950" w:type="dxa"/>
            <w:vAlign w:val="center"/>
          </w:tcPr>
          <w:p w14:paraId="13A41608" w14:textId="77777777" w:rsidR="001D2445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18EDF8EA" w14:textId="77777777" w:rsidR="001D2445" w:rsidRDefault="00000000">
            <w:r>
              <w:t>484.39</w:t>
            </w:r>
          </w:p>
        </w:tc>
        <w:tc>
          <w:tcPr>
            <w:tcW w:w="922" w:type="dxa"/>
            <w:vAlign w:val="center"/>
          </w:tcPr>
          <w:p w14:paraId="7C72F1D6" w14:textId="77777777" w:rsidR="001D2445" w:rsidRDefault="00000000">
            <w:r>
              <w:t>0.555</w:t>
            </w:r>
          </w:p>
        </w:tc>
        <w:tc>
          <w:tcPr>
            <w:tcW w:w="1305" w:type="dxa"/>
            <w:vAlign w:val="center"/>
          </w:tcPr>
          <w:p w14:paraId="60B48DDC" w14:textId="77777777" w:rsidR="001D2445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09B31927" w14:textId="77777777" w:rsidR="001D2445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36D893AF" w14:textId="77777777" w:rsidR="001D2445" w:rsidRDefault="00000000">
            <w:r>
              <w:t>0.50</w:t>
            </w:r>
          </w:p>
        </w:tc>
      </w:tr>
      <w:tr w:rsidR="001D2445" w14:paraId="7CE0DF32" w14:textId="77777777">
        <w:tc>
          <w:tcPr>
            <w:tcW w:w="2948" w:type="dxa"/>
            <w:vAlign w:val="center"/>
          </w:tcPr>
          <w:p w14:paraId="6309F057" w14:textId="77777777" w:rsidR="001D2445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0F5613BF" w14:textId="77777777" w:rsidR="001D2445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4404D91" w14:textId="77777777" w:rsidR="001D2445" w:rsidRDefault="00000000">
            <w:r>
              <w:t>385.68</w:t>
            </w:r>
          </w:p>
        </w:tc>
        <w:tc>
          <w:tcPr>
            <w:tcW w:w="922" w:type="dxa"/>
            <w:vAlign w:val="center"/>
          </w:tcPr>
          <w:p w14:paraId="61ECA2F1" w14:textId="77777777" w:rsidR="001D2445" w:rsidRDefault="00000000">
            <w:r>
              <w:t>0.442</w:t>
            </w:r>
          </w:p>
        </w:tc>
        <w:tc>
          <w:tcPr>
            <w:tcW w:w="1305" w:type="dxa"/>
            <w:vAlign w:val="center"/>
          </w:tcPr>
          <w:p w14:paraId="4E33EDB6" w14:textId="77777777" w:rsidR="001D2445" w:rsidRDefault="00000000">
            <w:r>
              <w:t>0.24</w:t>
            </w:r>
          </w:p>
        </w:tc>
        <w:tc>
          <w:tcPr>
            <w:tcW w:w="1107" w:type="dxa"/>
            <w:vAlign w:val="center"/>
          </w:tcPr>
          <w:p w14:paraId="39334A1E" w14:textId="77777777" w:rsidR="001D2445" w:rsidRDefault="00000000">
            <w:r>
              <w:t>5.14</w:t>
            </w:r>
          </w:p>
        </w:tc>
        <w:tc>
          <w:tcPr>
            <w:tcW w:w="1107" w:type="dxa"/>
            <w:vAlign w:val="center"/>
          </w:tcPr>
          <w:p w14:paraId="7FAF230E" w14:textId="77777777" w:rsidR="001D2445" w:rsidRDefault="00000000">
            <w:r>
              <w:t>0.70</w:t>
            </w:r>
          </w:p>
        </w:tc>
      </w:tr>
      <w:tr w:rsidR="001D2445" w14:paraId="18DEEDAD" w14:textId="77777777">
        <w:tc>
          <w:tcPr>
            <w:tcW w:w="2948" w:type="dxa"/>
            <w:vAlign w:val="center"/>
          </w:tcPr>
          <w:p w14:paraId="59DF7EF8" w14:textId="77777777" w:rsidR="001D2445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6E16C908" w14:textId="77777777" w:rsidR="001D2445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7B2B290B" w14:textId="77777777" w:rsidR="001D2445" w:rsidRDefault="00000000">
            <w:r>
              <w:t>1.94</w:t>
            </w:r>
          </w:p>
        </w:tc>
        <w:tc>
          <w:tcPr>
            <w:tcW w:w="922" w:type="dxa"/>
            <w:vAlign w:val="center"/>
          </w:tcPr>
          <w:p w14:paraId="41D295FD" w14:textId="77777777" w:rsidR="001D2445" w:rsidRDefault="00000000">
            <w:r>
              <w:t>0.002</w:t>
            </w:r>
          </w:p>
        </w:tc>
        <w:tc>
          <w:tcPr>
            <w:tcW w:w="1305" w:type="dxa"/>
            <w:vAlign w:val="center"/>
          </w:tcPr>
          <w:p w14:paraId="46D0E2A7" w14:textId="77777777" w:rsidR="001D2445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5693EF0B" w14:textId="77777777" w:rsidR="001D2445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044652B0" w14:textId="77777777" w:rsidR="001D2445" w:rsidRDefault="00000000">
            <w:r>
              <w:t>0.50</w:t>
            </w:r>
          </w:p>
        </w:tc>
      </w:tr>
      <w:tr w:rsidR="001D2445" w14:paraId="139E3E39" w14:textId="77777777">
        <w:tc>
          <w:tcPr>
            <w:tcW w:w="2948" w:type="dxa"/>
            <w:vAlign w:val="center"/>
          </w:tcPr>
          <w:p w14:paraId="3B50C11E" w14:textId="77777777" w:rsidR="001D2445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240D6960" w14:textId="77777777" w:rsidR="001D2445" w:rsidRDefault="001D2445"/>
        </w:tc>
        <w:tc>
          <w:tcPr>
            <w:tcW w:w="990" w:type="dxa"/>
            <w:vAlign w:val="center"/>
          </w:tcPr>
          <w:p w14:paraId="31905AAC" w14:textId="77777777" w:rsidR="001D2445" w:rsidRDefault="00000000">
            <w:r>
              <w:t>872.00</w:t>
            </w:r>
          </w:p>
        </w:tc>
        <w:tc>
          <w:tcPr>
            <w:tcW w:w="922" w:type="dxa"/>
            <w:vAlign w:val="center"/>
          </w:tcPr>
          <w:p w14:paraId="09F34750" w14:textId="77777777" w:rsidR="001D2445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5037ED6" w14:textId="77777777" w:rsidR="001D2445" w:rsidRDefault="00000000">
            <w:r>
              <w:t>0.29</w:t>
            </w:r>
          </w:p>
        </w:tc>
        <w:tc>
          <w:tcPr>
            <w:tcW w:w="1107" w:type="dxa"/>
            <w:vAlign w:val="center"/>
          </w:tcPr>
          <w:p w14:paraId="0225A91E" w14:textId="77777777" w:rsidR="001D2445" w:rsidRDefault="00000000">
            <w:r>
              <w:t>3.91</w:t>
            </w:r>
          </w:p>
        </w:tc>
        <w:tc>
          <w:tcPr>
            <w:tcW w:w="1107" w:type="dxa"/>
            <w:vAlign w:val="center"/>
          </w:tcPr>
          <w:p w14:paraId="79D5A169" w14:textId="77777777" w:rsidR="001D2445" w:rsidRDefault="00000000">
            <w:r>
              <w:t>0.59</w:t>
            </w:r>
          </w:p>
        </w:tc>
      </w:tr>
    </w:tbl>
    <w:p w14:paraId="38C5CBAD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D2445" w14:paraId="699391C3" w14:textId="77777777">
        <w:tc>
          <w:tcPr>
            <w:tcW w:w="2948" w:type="dxa"/>
            <w:shd w:val="clear" w:color="auto" w:fill="E6E6E6"/>
            <w:vAlign w:val="center"/>
          </w:tcPr>
          <w:p w14:paraId="172383D1" w14:textId="77777777" w:rsidR="001D2445" w:rsidRDefault="00000000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884A5D8" w14:textId="77777777" w:rsidR="001D2445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3DB1CCC" w14:textId="77777777" w:rsidR="001D244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7EC82F8" w14:textId="77777777" w:rsidR="001D2445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7693B29" w14:textId="77777777" w:rsidR="001D2445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B0F7048" w14:textId="77777777" w:rsidR="001D244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A535292" w14:textId="77777777" w:rsidR="001D2445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1D2445" w14:paraId="66A24013" w14:textId="77777777">
        <w:tc>
          <w:tcPr>
            <w:tcW w:w="2948" w:type="dxa"/>
            <w:vAlign w:val="center"/>
          </w:tcPr>
          <w:p w14:paraId="5D4BE73D" w14:textId="77777777" w:rsidR="001D2445" w:rsidRDefault="00000000">
            <w:r>
              <w:t>热桥梁构造一</w:t>
            </w:r>
          </w:p>
        </w:tc>
        <w:tc>
          <w:tcPr>
            <w:tcW w:w="950" w:type="dxa"/>
            <w:vAlign w:val="center"/>
          </w:tcPr>
          <w:p w14:paraId="43F30399" w14:textId="77777777" w:rsidR="001D2445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5CDDE8C2" w14:textId="77777777" w:rsidR="001D2445" w:rsidRDefault="00000000">
            <w:r>
              <w:t>475.83</w:t>
            </w:r>
          </w:p>
        </w:tc>
        <w:tc>
          <w:tcPr>
            <w:tcW w:w="922" w:type="dxa"/>
            <w:vAlign w:val="center"/>
          </w:tcPr>
          <w:p w14:paraId="4837550F" w14:textId="77777777" w:rsidR="001D2445" w:rsidRDefault="00000000">
            <w:r>
              <w:t>0.554</w:t>
            </w:r>
          </w:p>
        </w:tc>
        <w:tc>
          <w:tcPr>
            <w:tcW w:w="1305" w:type="dxa"/>
            <w:vAlign w:val="center"/>
          </w:tcPr>
          <w:p w14:paraId="0DC70096" w14:textId="77777777" w:rsidR="001D2445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266E2FB1" w14:textId="77777777" w:rsidR="001D2445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6C2871CA" w14:textId="77777777" w:rsidR="001D2445" w:rsidRDefault="00000000">
            <w:r>
              <w:t>0.50</w:t>
            </w:r>
          </w:p>
        </w:tc>
      </w:tr>
      <w:tr w:rsidR="001D2445" w14:paraId="62928ACE" w14:textId="77777777">
        <w:tc>
          <w:tcPr>
            <w:tcW w:w="2948" w:type="dxa"/>
            <w:vAlign w:val="center"/>
          </w:tcPr>
          <w:p w14:paraId="7981161B" w14:textId="77777777" w:rsidR="001D2445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6839F7A7" w14:textId="77777777" w:rsidR="001D2445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2DEA699" w14:textId="77777777" w:rsidR="001D2445" w:rsidRDefault="00000000">
            <w:r>
              <w:t>371.12</w:t>
            </w:r>
          </w:p>
        </w:tc>
        <w:tc>
          <w:tcPr>
            <w:tcW w:w="922" w:type="dxa"/>
            <w:vAlign w:val="center"/>
          </w:tcPr>
          <w:p w14:paraId="02AA08C3" w14:textId="77777777" w:rsidR="001D2445" w:rsidRDefault="00000000">
            <w:r>
              <w:t>0.432</w:t>
            </w:r>
          </w:p>
        </w:tc>
        <w:tc>
          <w:tcPr>
            <w:tcW w:w="1305" w:type="dxa"/>
            <w:vAlign w:val="center"/>
          </w:tcPr>
          <w:p w14:paraId="501ED7C3" w14:textId="77777777" w:rsidR="001D2445" w:rsidRDefault="00000000">
            <w:r>
              <w:t>0.24</w:t>
            </w:r>
          </w:p>
        </w:tc>
        <w:tc>
          <w:tcPr>
            <w:tcW w:w="1107" w:type="dxa"/>
            <w:vAlign w:val="center"/>
          </w:tcPr>
          <w:p w14:paraId="4A483327" w14:textId="77777777" w:rsidR="001D2445" w:rsidRDefault="00000000">
            <w:r>
              <w:t>5.14</w:t>
            </w:r>
          </w:p>
        </w:tc>
        <w:tc>
          <w:tcPr>
            <w:tcW w:w="1107" w:type="dxa"/>
            <w:vAlign w:val="center"/>
          </w:tcPr>
          <w:p w14:paraId="4EDF2B72" w14:textId="77777777" w:rsidR="001D2445" w:rsidRDefault="00000000">
            <w:r>
              <w:t>0.70</w:t>
            </w:r>
          </w:p>
        </w:tc>
      </w:tr>
      <w:tr w:rsidR="001D2445" w14:paraId="0A7118E2" w14:textId="77777777">
        <w:tc>
          <w:tcPr>
            <w:tcW w:w="2948" w:type="dxa"/>
            <w:vAlign w:val="center"/>
          </w:tcPr>
          <w:p w14:paraId="2AE3EB3C" w14:textId="77777777" w:rsidR="001D2445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04C433F1" w14:textId="77777777" w:rsidR="001D2445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7609618A" w14:textId="77777777" w:rsidR="001D2445" w:rsidRDefault="00000000">
            <w:r>
              <w:t>11.70</w:t>
            </w:r>
          </w:p>
        </w:tc>
        <w:tc>
          <w:tcPr>
            <w:tcW w:w="922" w:type="dxa"/>
            <w:vAlign w:val="center"/>
          </w:tcPr>
          <w:p w14:paraId="60EFE5CA" w14:textId="77777777" w:rsidR="001D2445" w:rsidRDefault="00000000">
            <w:r>
              <w:t>0.014</w:t>
            </w:r>
          </w:p>
        </w:tc>
        <w:tc>
          <w:tcPr>
            <w:tcW w:w="1305" w:type="dxa"/>
            <w:vAlign w:val="center"/>
          </w:tcPr>
          <w:p w14:paraId="6E4F5D8E" w14:textId="77777777" w:rsidR="001D2445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75C5155B" w14:textId="77777777" w:rsidR="001D2445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24D13F2B" w14:textId="77777777" w:rsidR="001D2445" w:rsidRDefault="00000000">
            <w:r>
              <w:t>0.50</w:t>
            </w:r>
          </w:p>
        </w:tc>
      </w:tr>
      <w:tr w:rsidR="001D2445" w14:paraId="0A0EE90B" w14:textId="77777777">
        <w:tc>
          <w:tcPr>
            <w:tcW w:w="2948" w:type="dxa"/>
            <w:vAlign w:val="center"/>
          </w:tcPr>
          <w:p w14:paraId="2FD45BC9" w14:textId="77777777" w:rsidR="001D2445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00D20504" w14:textId="77777777" w:rsidR="001D2445" w:rsidRDefault="001D2445"/>
        </w:tc>
        <w:tc>
          <w:tcPr>
            <w:tcW w:w="990" w:type="dxa"/>
            <w:vAlign w:val="center"/>
          </w:tcPr>
          <w:p w14:paraId="14171983" w14:textId="77777777" w:rsidR="001D2445" w:rsidRDefault="00000000">
            <w:r>
              <w:t>858.64</w:t>
            </w:r>
          </w:p>
        </w:tc>
        <w:tc>
          <w:tcPr>
            <w:tcW w:w="922" w:type="dxa"/>
            <w:vAlign w:val="center"/>
          </w:tcPr>
          <w:p w14:paraId="553A6CC3" w14:textId="77777777" w:rsidR="001D2445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D6B66B2" w14:textId="77777777" w:rsidR="001D2445" w:rsidRDefault="00000000">
            <w:r>
              <w:t>0.29</w:t>
            </w:r>
          </w:p>
        </w:tc>
        <w:tc>
          <w:tcPr>
            <w:tcW w:w="1107" w:type="dxa"/>
            <w:vAlign w:val="center"/>
          </w:tcPr>
          <w:p w14:paraId="5C4F8165" w14:textId="77777777" w:rsidR="001D2445" w:rsidRDefault="00000000">
            <w:r>
              <w:t>3.89</w:t>
            </w:r>
          </w:p>
        </w:tc>
        <w:tc>
          <w:tcPr>
            <w:tcW w:w="1107" w:type="dxa"/>
            <w:vAlign w:val="center"/>
          </w:tcPr>
          <w:p w14:paraId="7123EB83" w14:textId="77777777" w:rsidR="001D2445" w:rsidRDefault="00000000">
            <w:r>
              <w:t>0.59</w:t>
            </w:r>
          </w:p>
        </w:tc>
      </w:tr>
    </w:tbl>
    <w:p w14:paraId="790F0690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D2445" w14:paraId="139A5900" w14:textId="77777777">
        <w:tc>
          <w:tcPr>
            <w:tcW w:w="2948" w:type="dxa"/>
            <w:shd w:val="clear" w:color="auto" w:fill="E6E6E6"/>
            <w:vAlign w:val="center"/>
          </w:tcPr>
          <w:p w14:paraId="507BABA9" w14:textId="77777777" w:rsidR="001D2445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3755B38" w14:textId="77777777" w:rsidR="001D2445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39519B" w14:textId="77777777" w:rsidR="001D244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9FC6E1F" w14:textId="77777777" w:rsidR="001D2445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4194154" w14:textId="77777777" w:rsidR="001D2445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7EBF17B" w14:textId="77777777" w:rsidR="001D244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19BDDD7" w14:textId="77777777" w:rsidR="001D2445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1D2445" w14:paraId="718CCFE0" w14:textId="77777777">
        <w:tc>
          <w:tcPr>
            <w:tcW w:w="2948" w:type="dxa"/>
            <w:vAlign w:val="center"/>
          </w:tcPr>
          <w:p w14:paraId="23550AF3" w14:textId="77777777" w:rsidR="001D2445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1091DDBA" w14:textId="77777777" w:rsidR="001D2445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6F3ED0E" w14:textId="77777777" w:rsidR="001D2445" w:rsidRDefault="00000000">
            <w:r>
              <w:t>304.63</w:t>
            </w:r>
          </w:p>
        </w:tc>
        <w:tc>
          <w:tcPr>
            <w:tcW w:w="922" w:type="dxa"/>
            <w:vAlign w:val="center"/>
          </w:tcPr>
          <w:p w14:paraId="16DA0CAD" w14:textId="77777777" w:rsidR="001D2445" w:rsidRDefault="00000000">
            <w:r>
              <w:t>0.503</w:t>
            </w:r>
          </w:p>
        </w:tc>
        <w:tc>
          <w:tcPr>
            <w:tcW w:w="1305" w:type="dxa"/>
            <w:vAlign w:val="center"/>
          </w:tcPr>
          <w:p w14:paraId="4625137A" w14:textId="77777777" w:rsidR="001D2445" w:rsidRDefault="00000000">
            <w:r>
              <w:t>0.24</w:t>
            </w:r>
          </w:p>
        </w:tc>
        <w:tc>
          <w:tcPr>
            <w:tcW w:w="1107" w:type="dxa"/>
            <w:vAlign w:val="center"/>
          </w:tcPr>
          <w:p w14:paraId="176905DE" w14:textId="77777777" w:rsidR="001D2445" w:rsidRDefault="00000000">
            <w:r>
              <w:t>5.14</w:t>
            </w:r>
          </w:p>
        </w:tc>
        <w:tc>
          <w:tcPr>
            <w:tcW w:w="1107" w:type="dxa"/>
            <w:vAlign w:val="center"/>
          </w:tcPr>
          <w:p w14:paraId="3312C142" w14:textId="77777777" w:rsidR="001D2445" w:rsidRDefault="00000000">
            <w:r>
              <w:t>0.70</w:t>
            </w:r>
          </w:p>
        </w:tc>
      </w:tr>
      <w:tr w:rsidR="001D2445" w14:paraId="3A3339FE" w14:textId="77777777">
        <w:tc>
          <w:tcPr>
            <w:tcW w:w="2948" w:type="dxa"/>
            <w:vAlign w:val="center"/>
          </w:tcPr>
          <w:p w14:paraId="420FA87B" w14:textId="77777777" w:rsidR="001D2445" w:rsidRDefault="00000000">
            <w:r>
              <w:t>热桥梁构造一</w:t>
            </w:r>
          </w:p>
        </w:tc>
        <w:tc>
          <w:tcPr>
            <w:tcW w:w="950" w:type="dxa"/>
            <w:vAlign w:val="center"/>
          </w:tcPr>
          <w:p w14:paraId="6DBF43EF" w14:textId="77777777" w:rsidR="001D2445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5D9E0C14" w14:textId="77777777" w:rsidR="001D2445" w:rsidRDefault="00000000">
            <w:r>
              <w:t>293.39</w:t>
            </w:r>
          </w:p>
        </w:tc>
        <w:tc>
          <w:tcPr>
            <w:tcW w:w="922" w:type="dxa"/>
            <w:vAlign w:val="center"/>
          </w:tcPr>
          <w:p w14:paraId="1342369B" w14:textId="77777777" w:rsidR="001D2445" w:rsidRDefault="00000000">
            <w:r>
              <w:t>0.484</w:t>
            </w:r>
          </w:p>
        </w:tc>
        <w:tc>
          <w:tcPr>
            <w:tcW w:w="1305" w:type="dxa"/>
            <w:vAlign w:val="center"/>
          </w:tcPr>
          <w:p w14:paraId="6E359BE4" w14:textId="77777777" w:rsidR="001D2445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19AA73E4" w14:textId="77777777" w:rsidR="001D2445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3B2CA142" w14:textId="77777777" w:rsidR="001D2445" w:rsidRDefault="00000000">
            <w:r>
              <w:t>0.50</w:t>
            </w:r>
          </w:p>
        </w:tc>
      </w:tr>
      <w:tr w:rsidR="001D2445" w14:paraId="778E3A16" w14:textId="77777777">
        <w:tc>
          <w:tcPr>
            <w:tcW w:w="2948" w:type="dxa"/>
            <w:vAlign w:val="center"/>
          </w:tcPr>
          <w:p w14:paraId="5A449705" w14:textId="77777777" w:rsidR="001D2445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14627B2D" w14:textId="77777777" w:rsidR="001D2445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211C3774" w14:textId="77777777" w:rsidR="001D2445" w:rsidRDefault="00000000">
            <w:r>
              <w:t>8.10</w:t>
            </w:r>
          </w:p>
        </w:tc>
        <w:tc>
          <w:tcPr>
            <w:tcW w:w="922" w:type="dxa"/>
            <w:vAlign w:val="center"/>
          </w:tcPr>
          <w:p w14:paraId="52882944" w14:textId="77777777" w:rsidR="001D2445" w:rsidRDefault="00000000">
            <w:r>
              <w:t>0.013</w:t>
            </w:r>
          </w:p>
        </w:tc>
        <w:tc>
          <w:tcPr>
            <w:tcW w:w="1305" w:type="dxa"/>
            <w:vAlign w:val="center"/>
          </w:tcPr>
          <w:p w14:paraId="4CA40486" w14:textId="77777777" w:rsidR="001D2445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4B4E54F5" w14:textId="77777777" w:rsidR="001D2445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171E1166" w14:textId="77777777" w:rsidR="001D2445" w:rsidRDefault="00000000">
            <w:r>
              <w:t>0.50</w:t>
            </w:r>
          </w:p>
        </w:tc>
      </w:tr>
      <w:tr w:rsidR="001D2445" w14:paraId="7648EB5C" w14:textId="77777777">
        <w:tc>
          <w:tcPr>
            <w:tcW w:w="2948" w:type="dxa"/>
            <w:vAlign w:val="center"/>
          </w:tcPr>
          <w:p w14:paraId="26575B80" w14:textId="77777777" w:rsidR="001D2445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005DFA92" w14:textId="77777777" w:rsidR="001D2445" w:rsidRDefault="001D2445"/>
        </w:tc>
        <w:tc>
          <w:tcPr>
            <w:tcW w:w="990" w:type="dxa"/>
            <w:vAlign w:val="center"/>
          </w:tcPr>
          <w:p w14:paraId="306267F1" w14:textId="77777777" w:rsidR="001D2445" w:rsidRDefault="00000000">
            <w:r>
              <w:t>606.12</w:t>
            </w:r>
          </w:p>
        </w:tc>
        <w:tc>
          <w:tcPr>
            <w:tcW w:w="922" w:type="dxa"/>
            <w:vAlign w:val="center"/>
          </w:tcPr>
          <w:p w14:paraId="4A3A452B" w14:textId="77777777" w:rsidR="001D2445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87C68D3" w14:textId="77777777" w:rsidR="001D2445" w:rsidRDefault="00000000">
            <w:r>
              <w:t>0.28</w:t>
            </w:r>
          </w:p>
        </w:tc>
        <w:tc>
          <w:tcPr>
            <w:tcW w:w="1107" w:type="dxa"/>
            <w:vAlign w:val="center"/>
          </w:tcPr>
          <w:p w14:paraId="17CE3734" w14:textId="77777777" w:rsidR="001D2445" w:rsidRDefault="00000000">
            <w:r>
              <w:t>4.05</w:t>
            </w:r>
          </w:p>
        </w:tc>
        <w:tc>
          <w:tcPr>
            <w:tcW w:w="1107" w:type="dxa"/>
            <w:vAlign w:val="center"/>
          </w:tcPr>
          <w:p w14:paraId="5D28837B" w14:textId="77777777" w:rsidR="001D2445" w:rsidRDefault="00000000">
            <w:r>
              <w:t>0.60</w:t>
            </w:r>
          </w:p>
        </w:tc>
      </w:tr>
    </w:tbl>
    <w:p w14:paraId="667A14EB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D2445" w14:paraId="7C21C208" w14:textId="77777777">
        <w:tc>
          <w:tcPr>
            <w:tcW w:w="2948" w:type="dxa"/>
            <w:shd w:val="clear" w:color="auto" w:fill="E6E6E6"/>
            <w:vAlign w:val="center"/>
          </w:tcPr>
          <w:p w14:paraId="748155CF" w14:textId="77777777" w:rsidR="001D2445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0C5C942" w14:textId="77777777" w:rsidR="001D2445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EC6A18C" w14:textId="77777777" w:rsidR="001D244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5305706" w14:textId="77777777" w:rsidR="001D2445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A872885" w14:textId="77777777" w:rsidR="001D2445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E2A37A8" w14:textId="77777777" w:rsidR="001D244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4A5EA7E" w14:textId="77777777" w:rsidR="001D2445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1D2445" w14:paraId="7E523DD9" w14:textId="77777777">
        <w:tc>
          <w:tcPr>
            <w:tcW w:w="2948" w:type="dxa"/>
            <w:vAlign w:val="center"/>
          </w:tcPr>
          <w:p w14:paraId="361D9A14" w14:textId="77777777" w:rsidR="001D2445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28ACBDC5" w14:textId="77777777" w:rsidR="001D2445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5F8F381" w14:textId="77777777" w:rsidR="001D2445" w:rsidRDefault="00000000">
            <w:r>
              <w:t>310.88</w:t>
            </w:r>
          </w:p>
        </w:tc>
        <w:tc>
          <w:tcPr>
            <w:tcW w:w="922" w:type="dxa"/>
            <w:vAlign w:val="center"/>
          </w:tcPr>
          <w:p w14:paraId="3AA25389" w14:textId="77777777" w:rsidR="001D2445" w:rsidRDefault="00000000">
            <w:r>
              <w:t>0.508</w:t>
            </w:r>
          </w:p>
        </w:tc>
        <w:tc>
          <w:tcPr>
            <w:tcW w:w="1305" w:type="dxa"/>
            <w:vAlign w:val="center"/>
          </w:tcPr>
          <w:p w14:paraId="006B870A" w14:textId="77777777" w:rsidR="001D2445" w:rsidRDefault="00000000">
            <w:r>
              <w:t>0.24</w:t>
            </w:r>
          </w:p>
        </w:tc>
        <w:tc>
          <w:tcPr>
            <w:tcW w:w="1107" w:type="dxa"/>
            <w:vAlign w:val="center"/>
          </w:tcPr>
          <w:p w14:paraId="38283D0F" w14:textId="77777777" w:rsidR="001D2445" w:rsidRDefault="00000000">
            <w:r>
              <w:t>5.14</w:t>
            </w:r>
          </w:p>
        </w:tc>
        <w:tc>
          <w:tcPr>
            <w:tcW w:w="1107" w:type="dxa"/>
            <w:vAlign w:val="center"/>
          </w:tcPr>
          <w:p w14:paraId="7ABB4BA7" w14:textId="77777777" w:rsidR="001D2445" w:rsidRDefault="00000000">
            <w:r>
              <w:t>0.70</w:t>
            </w:r>
          </w:p>
        </w:tc>
      </w:tr>
      <w:tr w:rsidR="001D2445" w14:paraId="6284919B" w14:textId="77777777">
        <w:tc>
          <w:tcPr>
            <w:tcW w:w="2948" w:type="dxa"/>
            <w:vAlign w:val="center"/>
          </w:tcPr>
          <w:p w14:paraId="341BBB86" w14:textId="77777777" w:rsidR="001D2445" w:rsidRDefault="00000000">
            <w:r>
              <w:t>热桥梁构造一</w:t>
            </w:r>
          </w:p>
        </w:tc>
        <w:tc>
          <w:tcPr>
            <w:tcW w:w="950" w:type="dxa"/>
            <w:vAlign w:val="center"/>
          </w:tcPr>
          <w:p w14:paraId="26F5C9BD" w14:textId="77777777" w:rsidR="001D2445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3E492B21" w14:textId="77777777" w:rsidR="001D2445" w:rsidRDefault="00000000">
            <w:r>
              <w:t>291.95</w:t>
            </w:r>
          </w:p>
        </w:tc>
        <w:tc>
          <w:tcPr>
            <w:tcW w:w="922" w:type="dxa"/>
            <w:vAlign w:val="center"/>
          </w:tcPr>
          <w:p w14:paraId="1808782B" w14:textId="77777777" w:rsidR="001D2445" w:rsidRDefault="00000000">
            <w:r>
              <w:t>0.477</w:t>
            </w:r>
          </w:p>
        </w:tc>
        <w:tc>
          <w:tcPr>
            <w:tcW w:w="1305" w:type="dxa"/>
            <w:vAlign w:val="center"/>
          </w:tcPr>
          <w:p w14:paraId="17F6C1AC" w14:textId="77777777" w:rsidR="001D2445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707091DD" w14:textId="77777777" w:rsidR="001D2445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2998B5D6" w14:textId="77777777" w:rsidR="001D2445" w:rsidRDefault="00000000">
            <w:r>
              <w:t>0.50</w:t>
            </w:r>
          </w:p>
        </w:tc>
      </w:tr>
      <w:tr w:rsidR="001D2445" w14:paraId="739E9213" w14:textId="77777777">
        <w:tc>
          <w:tcPr>
            <w:tcW w:w="2948" w:type="dxa"/>
            <w:vAlign w:val="center"/>
          </w:tcPr>
          <w:p w14:paraId="12D2D05C" w14:textId="77777777" w:rsidR="001D2445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3C902639" w14:textId="77777777" w:rsidR="001D2445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01173985" w14:textId="77777777" w:rsidR="001D2445" w:rsidRDefault="00000000">
            <w:r>
              <w:t>9.36</w:t>
            </w:r>
          </w:p>
        </w:tc>
        <w:tc>
          <w:tcPr>
            <w:tcW w:w="922" w:type="dxa"/>
            <w:vAlign w:val="center"/>
          </w:tcPr>
          <w:p w14:paraId="73064A80" w14:textId="77777777" w:rsidR="001D2445" w:rsidRDefault="00000000">
            <w:r>
              <w:t>0.015</w:t>
            </w:r>
          </w:p>
        </w:tc>
        <w:tc>
          <w:tcPr>
            <w:tcW w:w="1305" w:type="dxa"/>
            <w:vAlign w:val="center"/>
          </w:tcPr>
          <w:p w14:paraId="536510A1" w14:textId="77777777" w:rsidR="001D2445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673BC6BB" w14:textId="77777777" w:rsidR="001D2445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7B43D064" w14:textId="77777777" w:rsidR="001D2445" w:rsidRDefault="00000000">
            <w:r>
              <w:t>0.50</w:t>
            </w:r>
          </w:p>
        </w:tc>
      </w:tr>
      <w:tr w:rsidR="001D2445" w14:paraId="0F9AC013" w14:textId="77777777">
        <w:tc>
          <w:tcPr>
            <w:tcW w:w="2948" w:type="dxa"/>
            <w:vAlign w:val="center"/>
          </w:tcPr>
          <w:p w14:paraId="2556C596" w14:textId="77777777" w:rsidR="001D2445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0CE6C783" w14:textId="77777777" w:rsidR="001D2445" w:rsidRDefault="001D2445"/>
        </w:tc>
        <w:tc>
          <w:tcPr>
            <w:tcW w:w="990" w:type="dxa"/>
            <w:vAlign w:val="center"/>
          </w:tcPr>
          <w:p w14:paraId="0C80B307" w14:textId="77777777" w:rsidR="001D2445" w:rsidRDefault="00000000">
            <w:r>
              <w:t>612.19</w:t>
            </w:r>
          </w:p>
        </w:tc>
        <w:tc>
          <w:tcPr>
            <w:tcW w:w="922" w:type="dxa"/>
            <w:vAlign w:val="center"/>
          </w:tcPr>
          <w:p w14:paraId="4060BD21" w14:textId="77777777" w:rsidR="001D2445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A446D8F" w14:textId="77777777" w:rsidR="001D2445" w:rsidRDefault="00000000">
            <w:r>
              <w:t>0.28</w:t>
            </w:r>
          </w:p>
        </w:tc>
        <w:tc>
          <w:tcPr>
            <w:tcW w:w="1107" w:type="dxa"/>
            <w:vAlign w:val="center"/>
          </w:tcPr>
          <w:p w14:paraId="0E2BE73C" w14:textId="77777777" w:rsidR="001D2445" w:rsidRDefault="00000000">
            <w:r>
              <w:t>4.06</w:t>
            </w:r>
          </w:p>
        </w:tc>
        <w:tc>
          <w:tcPr>
            <w:tcW w:w="1107" w:type="dxa"/>
            <w:vAlign w:val="center"/>
          </w:tcPr>
          <w:p w14:paraId="4552ABEF" w14:textId="77777777" w:rsidR="001D2445" w:rsidRDefault="00000000">
            <w:r>
              <w:t>0.60</w:t>
            </w:r>
          </w:p>
        </w:tc>
      </w:tr>
    </w:tbl>
    <w:p w14:paraId="3EC760FC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D2445" w14:paraId="7D39C61C" w14:textId="77777777">
        <w:tc>
          <w:tcPr>
            <w:tcW w:w="2948" w:type="dxa"/>
            <w:shd w:val="clear" w:color="auto" w:fill="E6E6E6"/>
            <w:vAlign w:val="center"/>
          </w:tcPr>
          <w:p w14:paraId="01E0735A" w14:textId="77777777" w:rsidR="001D2445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AB5E1F8" w14:textId="77777777" w:rsidR="001D2445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EAAA942" w14:textId="77777777" w:rsidR="001D244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42C225F" w14:textId="77777777" w:rsidR="001D2445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C2F3E60" w14:textId="77777777" w:rsidR="001D2445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B78B4A1" w14:textId="77777777" w:rsidR="001D244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0B65077" w14:textId="77777777" w:rsidR="001D2445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1D2445" w14:paraId="793DCFF1" w14:textId="77777777">
        <w:tc>
          <w:tcPr>
            <w:tcW w:w="2948" w:type="dxa"/>
            <w:vAlign w:val="center"/>
          </w:tcPr>
          <w:p w14:paraId="2C721B0E" w14:textId="77777777" w:rsidR="001D2445" w:rsidRDefault="00000000">
            <w:r>
              <w:t>热桥梁构造一</w:t>
            </w:r>
          </w:p>
        </w:tc>
        <w:tc>
          <w:tcPr>
            <w:tcW w:w="950" w:type="dxa"/>
            <w:vAlign w:val="center"/>
          </w:tcPr>
          <w:p w14:paraId="3084BDBB" w14:textId="77777777" w:rsidR="001D2445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6F6F7A02" w14:textId="77777777" w:rsidR="001D2445" w:rsidRDefault="00000000">
            <w:r>
              <w:t>1545.55</w:t>
            </w:r>
          </w:p>
        </w:tc>
        <w:tc>
          <w:tcPr>
            <w:tcW w:w="922" w:type="dxa"/>
            <w:vAlign w:val="center"/>
          </w:tcPr>
          <w:p w14:paraId="22A89F15" w14:textId="77777777" w:rsidR="001D2445" w:rsidRDefault="00000000">
            <w:r>
              <w:t>0.524</w:t>
            </w:r>
          </w:p>
        </w:tc>
        <w:tc>
          <w:tcPr>
            <w:tcW w:w="1305" w:type="dxa"/>
            <w:vAlign w:val="center"/>
          </w:tcPr>
          <w:p w14:paraId="39EBA1F3" w14:textId="77777777" w:rsidR="001D2445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1FB0BF65" w14:textId="77777777" w:rsidR="001D2445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AAB508B" w14:textId="77777777" w:rsidR="001D2445" w:rsidRDefault="00000000">
            <w:r>
              <w:t>0.50</w:t>
            </w:r>
          </w:p>
        </w:tc>
      </w:tr>
      <w:tr w:rsidR="001D2445" w14:paraId="11468EF0" w14:textId="77777777">
        <w:tc>
          <w:tcPr>
            <w:tcW w:w="2948" w:type="dxa"/>
            <w:vAlign w:val="center"/>
          </w:tcPr>
          <w:p w14:paraId="535F3C86" w14:textId="77777777" w:rsidR="001D2445" w:rsidRDefault="00000000">
            <w:r>
              <w:t>外墙（填充墙）构造一</w:t>
            </w:r>
          </w:p>
        </w:tc>
        <w:tc>
          <w:tcPr>
            <w:tcW w:w="950" w:type="dxa"/>
            <w:vAlign w:val="center"/>
          </w:tcPr>
          <w:p w14:paraId="07A1B0C8" w14:textId="77777777" w:rsidR="001D2445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107A2CD" w14:textId="77777777" w:rsidR="001D2445" w:rsidRDefault="00000000">
            <w:r>
              <w:t>1372.31</w:t>
            </w:r>
          </w:p>
        </w:tc>
        <w:tc>
          <w:tcPr>
            <w:tcW w:w="922" w:type="dxa"/>
            <w:vAlign w:val="center"/>
          </w:tcPr>
          <w:p w14:paraId="7CFD6A83" w14:textId="77777777" w:rsidR="001D2445" w:rsidRDefault="00000000">
            <w:r>
              <w:t>0.465</w:t>
            </w:r>
          </w:p>
        </w:tc>
        <w:tc>
          <w:tcPr>
            <w:tcW w:w="1305" w:type="dxa"/>
            <w:vAlign w:val="center"/>
          </w:tcPr>
          <w:p w14:paraId="20EC0DD7" w14:textId="77777777" w:rsidR="001D2445" w:rsidRDefault="00000000">
            <w:r>
              <w:t>0.24</w:t>
            </w:r>
          </w:p>
        </w:tc>
        <w:tc>
          <w:tcPr>
            <w:tcW w:w="1107" w:type="dxa"/>
            <w:vAlign w:val="center"/>
          </w:tcPr>
          <w:p w14:paraId="1ADBBA76" w14:textId="77777777" w:rsidR="001D2445" w:rsidRDefault="00000000">
            <w:r>
              <w:t>5.14</w:t>
            </w:r>
          </w:p>
        </w:tc>
        <w:tc>
          <w:tcPr>
            <w:tcW w:w="1107" w:type="dxa"/>
            <w:vAlign w:val="center"/>
          </w:tcPr>
          <w:p w14:paraId="7A8D1409" w14:textId="77777777" w:rsidR="001D2445" w:rsidRDefault="00000000">
            <w:r>
              <w:t>0.70</w:t>
            </w:r>
          </w:p>
        </w:tc>
      </w:tr>
      <w:tr w:rsidR="001D2445" w14:paraId="1B0C6DBE" w14:textId="77777777">
        <w:tc>
          <w:tcPr>
            <w:tcW w:w="2948" w:type="dxa"/>
            <w:vAlign w:val="center"/>
          </w:tcPr>
          <w:p w14:paraId="5AE655CB" w14:textId="77777777" w:rsidR="001D2445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517626F6" w14:textId="77777777" w:rsidR="001D2445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3CC17985" w14:textId="77777777" w:rsidR="001D2445" w:rsidRDefault="00000000">
            <w:r>
              <w:t>31.10</w:t>
            </w:r>
          </w:p>
        </w:tc>
        <w:tc>
          <w:tcPr>
            <w:tcW w:w="922" w:type="dxa"/>
            <w:vAlign w:val="center"/>
          </w:tcPr>
          <w:p w14:paraId="655FA819" w14:textId="77777777" w:rsidR="001D2445" w:rsidRDefault="00000000">
            <w:r>
              <w:t>0.011</w:t>
            </w:r>
          </w:p>
        </w:tc>
        <w:tc>
          <w:tcPr>
            <w:tcW w:w="1305" w:type="dxa"/>
            <w:vAlign w:val="center"/>
          </w:tcPr>
          <w:p w14:paraId="21C0BD8C" w14:textId="77777777" w:rsidR="001D2445" w:rsidRDefault="00000000">
            <w:r>
              <w:t>0.32</w:t>
            </w:r>
          </w:p>
        </w:tc>
        <w:tc>
          <w:tcPr>
            <w:tcW w:w="1107" w:type="dxa"/>
            <w:vAlign w:val="center"/>
          </w:tcPr>
          <w:p w14:paraId="7A345E00" w14:textId="77777777" w:rsidR="001D2445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6072467" w14:textId="77777777" w:rsidR="001D2445" w:rsidRDefault="00000000">
            <w:r>
              <w:t>0.50</w:t>
            </w:r>
          </w:p>
        </w:tc>
      </w:tr>
      <w:tr w:rsidR="001D2445" w14:paraId="39489675" w14:textId="77777777">
        <w:tc>
          <w:tcPr>
            <w:tcW w:w="2948" w:type="dxa"/>
            <w:vAlign w:val="center"/>
          </w:tcPr>
          <w:p w14:paraId="46DAE232" w14:textId="77777777" w:rsidR="001D2445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56247FA4" w14:textId="77777777" w:rsidR="001D2445" w:rsidRDefault="001D2445"/>
        </w:tc>
        <w:tc>
          <w:tcPr>
            <w:tcW w:w="990" w:type="dxa"/>
            <w:vAlign w:val="center"/>
          </w:tcPr>
          <w:p w14:paraId="51418A7F" w14:textId="77777777" w:rsidR="001D2445" w:rsidRDefault="00000000">
            <w:r>
              <w:t>2948.95</w:t>
            </w:r>
          </w:p>
        </w:tc>
        <w:tc>
          <w:tcPr>
            <w:tcW w:w="922" w:type="dxa"/>
            <w:vAlign w:val="center"/>
          </w:tcPr>
          <w:p w14:paraId="5A6B14C2" w14:textId="77777777" w:rsidR="001D2445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9084286" w14:textId="77777777" w:rsidR="001D2445" w:rsidRDefault="00000000">
            <w:r>
              <w:t>0.28</w:t>
            </w:r>
          </w:p>
        </w:tc>
        <w:tc>
          <w:tcPr>
            <w:tcW w:w="1107" w:type="dxa"/>
            <w:vAlign w:val="center"/>
          </w:tcPr>
          <w:p w14:paraId="2CECE5AC" w14:textId="77777777" w:rsidR="001D2445" w:rsidRDefault="00000000">
            <w:r>
              <w:t>3.96</w:t>
            </w:r>
          </w:p>
        </w:tc>
        <w:tc>
          <w:tcPr>
            <w:tcW w:w="1107" w:type="dxa"/>
            <w:vAlign w:val="center"/>
          </w:tcPr>
          <w:p w14:paraId="1733CCE8" w14:textId="77777777" w:rsidR="001D2445" w:rsidRDefault="00000000">
            <w:r>
              <w:t>0.59</w:t>
            </w:r>
          </w:p>
        </w:tc>
      </w:tr>
    </w:tbl>
    <w:p w14:paraId="30C0C67E" w14:textId="77777777" w:rsidR="001D2445" w:rsidRDefault="00000000">
      <w:pPr>
        <w:pStyle w:val="2"/>
        <w:widowControl w:val="0"/>
        <w:rPr>
          <w:kern w:val="2"/>
        </w:rPr>
      </w:pPr>
      <w:bookmarkStart w:id="53" w:name="_Toc167734578"/>
      <w:r>
        <w:rPr>
          <w:kern w:val="2"/>
        </w:rPr>
        <w:t>外窗热工</w:t>
      </w:r>
      <w:bookmarkEnd w:id="53"/>
    </w:p>
    <w:p w14:paraId="6E8BAE41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54" w:name="_Toc167734579"/>
      <w:r>
        <w:rPr>
          <w:kern w:val="2"/>
          <w:szCs w:val="24"/>
        </w:rPr>
        <w:t>外窗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1D2445" w14:paraId="7477D29B" w14:textId="77777777">
        <w:tc>
          <w:tcPr>
            <w:tcW w:w="792" w:type="dxa"/>
            <w:shd w:val="clear" w:color="auto" w:fill="E6E6E6"/>
            <w:vAlign w:val="center"/>
          </w:tcPr>
          <w:p w14:paraId="7FA8F5AF" w14:textId="77777777" w:rsidR="001D2445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0FE6475E" w14:textId="77777777" w:rsidR="001D2445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04CA051" w14:textId="77777777" w:rsidR="001D2445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6AEFB9F" w14:textId="77777777" w:rsidR="001D2445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61F7E571" w14:textId="77777777" w:rsidR="001D2445" w:rsidRDefault="00000000">
            <w:pPr>
              <w:jc w:val="center"/>
            </w:pPr>
            <w:r>
              <w:t>窗遮阳</w:t>
            </w:r>
            <w:r>
              <w:br/>
            </w:r>
            <w:r>
              <w:t>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E2A025A" w14:textId="77777777" w:rsidR="001D2445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2CA942E3" w14:textId="77777777" w:rsidR="001D2445" w:rsidRDefault="00000000">
            <w:pPr>
              <w:jc w:val="center"/>
            </w:pPr>
            <w:r>
              <w:t>数据来源</w:t>
            </w:r>
          </w:p>
        </w:tc>
      </w:tr>
      <w:tr w:rsidR="001D2445" w14:paraId="38E093E4" w14:textId="77777777">
        <w:tc>
          <w:tcPr>
            <w:tcW w:w="792" w:type="dxa"/>
            <w:vMerge w:val="restart"/>
            <w:vAlign w:val="center"/>
          </w:tcPr>
          <w:p w14:paraId="33D783D6" w14:textId="77777777" w:rsidR="001D2445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6DE98893" w14:textId="77777777" w:rsidR="001D2445" w:rsidRDefault="00000000">
            <w:r>
              <w:t>隔热铝合金窗框</w:t>
            </w:r>
            <w:r>
              <w:t>(6Low-E+12Ar+6+12Ar+6</w:t>
            </w:r>
            <w:r>
              <w:t>中空钢化超白玻璃</w:t>
            </w:r>
            <w:r>
              <w:t>)</w:t>
            </w:r>
          </w:p>
        </w:tc>
        <w:tc>
          <w:tcPr>
            <w:tcW w:w="826" w:type="dxa"/>
            <w:vAlign w:val="center"/>
          </w:tcPr>
          <w:p w14:paraId="33295575" w14:textId="77777777" w:rsidR="001D2445" w:rsidRDefault="00000000">
            <w:r>
              <w:t>65</w:t>
            </w:r>
          </w:p>
        </w:tc>
        <w:tc>
          <w:tcPr>
            <w:tcW w:w="832" w:type="dxa"/>
            <w:vAlign w:val="center"/>
          </w:tcPr>
          <w:p w14:paraId="53C02C44" w14:textId="77777777" w:rsidR="001D2445" w:rsidRDefault="00000000">
            <w:r>
              <w:t>1.90</w:t>
            </w:r>
          </w:p>
        </w:tc>
        <w:tc>
          <w:tcPr>
            <w:tcW w:w="1069" w:type="dxa"/>
            <w:vAlign w:val="center"/>
          </w:tcPr>
          <w:p w14:paraId="0E6F007A" w14:textId="77777777" w:rsidR="001D2445" w:rsidRDefault="00000000">
            <w:r>
              <w:t>0.34</w:t>
            </w:r>
          </w:p>
        </w:tc>
        <w:tc>
          <w:tcPr>
            <w:tcW w:w="956" w:type="dxa"/>
            <w:vAlign w:val="center"/>
          </w:tcPr>
          <w:p w14:paraId="5371FEA4" w14:textId="77777777" w:rsidR="001D2445" w:rsidRDefault="00000000">
            <w:r>
              <w:t>0.600</w:t>
            </w:r>
          </w:p>
        </w:tc>
        <w:tc>
          <w:tcPr>
            <w:tcW w:w="2252" w:type="dxa"/>
            <w:vAlign w:val="center"/>
          </w:tcPr>
          <w:p w14:paraId="5742CDDE" w14:textId="77777777" w:rsidR="001D2445" w:rsidRDefault="00000000">
            <w:r>
              <w:t>GB/T 51350-2019</w:t>
            </w:r>
          </w:p>
        </w:tc>
      </w:tr>
      <w:tr w:rsidR="001D2445" w14:paraId="149AE50A" w14:textId="77777777">
        <w:tc>
          <w:tcPr>
            <w:tcW w:w="792" w:type="dxa"/>
            <w:vMerge/>
            <w:vAlign w:val="center"/>
          </w:tcPr>
          <w:p w14:paraId="1A966E4B" w14:textId="77777777" w:rsidR="001D2445" w:rsidRDefault="001D2445"/>
        </w:tc>
        <w:tc>
          <w:tcPr>
            <w:tcW w:w="2603" w:type="dxa"/>
            <w:vMerge/>
            <w:vAlign w:val="center"/>
          </w:tcPr>
          <w:p w14:paraId="1811EC45" w14:textId="77777777" w:rsidR="001D2445" w:rsidRDefault="001D2445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02A1CF50" w14:textId="77777777" w:rsidR="001D2445" w:rsidRDefault="00000000">
            <w:pPr>
              <w:jc w:val="center"/>
            </w:pPr>
            <w:r>
              <w:t>窗编号</w:t>
            </w:r>
          </w:p>
        </w:tc>
      </w:tr>
      <w:tr w:rsidR="001D2445" w14:paraId="2D966840" w14:textId="77777777">
        <w:tc>
          <w:tcPr>
            <w:tcW w:w="792" w:type="dxa"/>
            <w:vMerge/>
            <w:vAlign w:val="center"/>
          </w:tcPr>
          <w:p w14:paraId="15517439" w14:textId="77777777" w:rsidR="001D2445" w:rsidRDefault="001D2445"/>
        </w:tc>
        <w:tc>
          <w:tcPr>
            <w:tcW w:w="2603" w:type="dxa"/>
            <w:vMerge/>
            <w:vAlign w:val="center"/>
          </w:tcPr>
          <w:p w14:paraId="70E4730A" w14:textId="77777777" w:rsidR="001D2445" w:rsidRDefault="001D2445"/>
        </w:tc>
        <w:tc>
          <w:tcPr>
            <w:tcW w:w="5935" w:type="dxa"/>
            <w:gridSpan w:val="5"/>
            <w:vAlign w:val="center"/>
          </w:tcPr>
          <w:p w14:paraId="071E39A7" w14:textId="77777777" w:rsidR="001D2445" w:rsidRDefault="00000000">
            <w:r>
              <w:t>幕墙</w:t>
            </w:r>
          </w:p>
        </w:tc>
      </w:tr>
      <w:tr w:rsidR="001D2445" w14:paraId="1B94FA18" w14:textId="77777777">
        <w:tc>
          <w:tcPr>
            <w:tcW w:w="792" w:type="dxa"/>
            <w:vMerge w:val="restart"/>
            <w:vAlign w:val="center"/>
          </w:tcPr>
          <w:p w14:paraId="7E2A3C02" w14:textId="77777777" w:rsidR="001D2445" w:rsidRDefault="00000000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14:paraId="354D13FC" w14:textId="77777777" w:rsidR="001D2445" w:rsidRDefault="00000000">
            <w:r>
              <w:t>隔热铝合金窗框</w:t>
            </w:r>
            <w:r>
              <w:t>(6Low-E+12Ar+6+12Ar+6</w:t>
            </w:r>
            <w:r>
              <w:t>中空钢化超白玻璃</w:t>
            </w:r>
            <w:r>
              <w:t>)</w:t>
            </w:r>
          </w:p>
        </w:tc>
        <w:tc>
          <w:tcPr>
            <w:tcW w:w="826" w:type="dxa"/>
            <w:vAlign w:val="center"/>
          </w:tcPr>
          <w:p w14:paraId="69047CBE" w14:textId="77777777" w:rsidR="001D2445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6C3268D3" w14:textId="77777777" w:rsidR="001D2445" w:rsidRDefault="00000000">
            <w:r>
              <w:t>1.90</w:t>
            </w:r>
          </w:p>
        </w:tc>
        <w:tc>
          <w:tcPr>
            <w:tcW w:w="1069" w:type="dxa"/>
            <w:vAlign w:val="center"/>
          </w:tcPr>
          <w:p w14:paraId="64EC64C1" w14:textId="77777777" w:rsidR="001D2445" w:rsidRDefault="00000000">
            <w:r>
              <w:t>0.34</w:t>
            </w:r>
          </w:p>
        </w:tc>
        <w:tc>
          <w:tcPr>
            <w:tcW w:w="956" w:type="dxa"/>
            <w:vAlign w:val="center"/>
          </w:tcPr>
          <w:p w14:paraId="5BE234ED" w14:textId="77777777" w:rsidR="001D2445" w:rsidRDefault="00000000">
            <w:r>
              <w:t>0.600</w:t>
            </w:r>
          </w:p>
        </w:tc>
        <w:tc>
          <w:tcPr>
            <w:tcW w:w="2252" w:type="dxa"/>
            <w:vAlign w:val="center"/>
          </w:tcPr>
          <w:p w14:paraId="101548C2" w14:textId="77777777" w:rsidR="001D2445" w:rsidRDefault="00000000">
            <w:r>
              <w:t>GB/T 51350-2019</w:t>
            </w:r>
          </w:p>
        </w:tc>
      </w:tr>
      <w:tr w:rsidR="001D2445" w14:paraId="5AF008AD" w14:textId="77777777">
        <w:tc>
          <w:tcPr>
            <w:tcW w:w="792" w:type="dxa"/>
            <w:vMerge/>
            <w:vAlign w:val="center"/>
          </w:tcPr>
          <w:p w14:paraId="3D4B265D" w14:textId="77777777" w:rsidR="001D2445" w:rsidRDefault="001D2445"/>
        </w:tc>
        <w:tc>
          <w:tcPr>
            <w:tcW w:w="2603" w:type="dxa"/>
            <w:vMerge/>
            <w:vAlign w:val="center"/>
          </w:tcPr>
          <w:p w14:paraId="070B87BE" w14:textId="77777777" w:rsidR="001D2445" w:rsidRDefault="001D2445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60634236" w14:textId="77777777" w:rsidR="001D2445" w:rsidRDefault="00000000">
            <w:pPr>
              <w:jc w:val="center"/>
            </w:pPr>
            <w:r>
              <w:t>窗编号</w:t>
            </w:r>
          </w:p>
        </w:tc>
      </w:tr>
      <w:tr w:rsidR="001D2445" w14:paraId="2017B621" w14:textId="77777777">
        <w:tc>
          <w:tcPr>
            <w:tcW w:w="792" w:type="dxa"/>
            <w:vMerge/>
            <w:vAlign w:val="center"/>
          </w:tcPr>
          <w:p w14:paraId="4589C6BD" w14:textId="77777777" w:rsidR="001D2445" w:rsidRDefault="001D2445"/>
        </w:tc>
        <w:tc>
          <w:tcPr>
            <w:tcW w:w="2603" w:type="dxa"/>
            <w:vMerge/>
            <w:vAlign w:val="center"/>
          </w:tcPr>
          <w:p w14:paraId="519A1E18" w14:textId="77777777" w:rsidR="001D2445" w:rsidRDefault="001D2445"/>
        </w:tc>
        <w:tc>
          <w:tcPr>
            <w:tcW w:w="5935" w:type="dxa"/>
            <w:gridSpan w:val="5"/>
            <w:vAlign w:val="center"/>
          </w:tcPr>
          <w:p w14:paraId="20816BF7" w14:textId="77777777" w:rsidR="001D2445" w:rsidRDefault="00000000">
            <w:r>
              <w:t>，</w:t>
            </w:r>
            <w:r>
              <w:t>10</w:t>
            </w:r>
            <w:r>
              <w:t>，</w:t>
            </w:r>
            <w:r>
              <w:t>12</w:t>
            </w:r>
            <w:r>
              <w:t>，</w:t>
            </w:r>
            <w:r>
              <w:t>2</w:t>
            </w:r>
            <w:r>
              <w:t>，</w:t>
            </w:r>
            <w:r>
              <w:t>3[0918]</w:t>
            </w:r>
            <w:r>
              <w:t>，</w:t>
            </w:r>
            <w:r>
              <w:t>3[2018]</w:t>
            </w:r>
            <w:r>
              <w:t>，</w:t>
            </w:r>
            <w:r>
              <w:t>4</w:t>
            </w:r>
            <w:r>
              <w:t>，</w:t>
            </w:r>
            <w:r>
              <w:t>5</w:t>
            </w:r>
            <w:r>
              <w:t>，</w:t>
            </w:r>
            <w:r>
              <w:t>DC3118</w:t>
            </w:r>
            <w:r>
              <w:t>，</w:t>
            </w:r>
            <w:r>
              <w:t>11</w:t>
            </w:r>
            <w:r>
              <w:t>，</w:t>
            </w:r>
            <w:r>
              <w:t>DC3125</w:t>
            </w:r>
            <w:r>
              <w:t>，</w:t>
            </w:r>
            <w:r>
              <w:t>1</w:t>
            </w:r>
            <w:r>
              <w:t>，</w:t>
            </w:r>
            <w:r>
              <w:t>14[23518]</w:t>
            </w:r>
            <w:r>
              <w:t>，</w:t>
            </w:r>
            <w:r>
              <w:t>14[2418]</w:t>
            </w:r>
            <w:r>
              <w:t>，</w:t>
            </w:r>
            <w:r>
              <w:t>16[2418]</w:t>
            </w:r>
            <w:r>
              <w:t>，</w:t>
            </w:r>
            <w:r>
              <w:t>16[25218]</w:t>
            </w:r>
            <w:r>
              <w:t>，</w:t>
            </w:r>
            <w:r>
              <w:t>6</w:t>
            </w:r>
            <w:r>
              <w:t>，</w:t>
            </w:r>
            <w:r>
              <w:t>7[5625]</w:t>
            </w:r>
            <w:r>
              <w:t>，</w:t>
            </w:r>
            <w:r>
              <w:t>7[6925]</w:t>
            </w:r>
            <w:r>
              <w:t>，</w:t>
            </w:r>
            <w:r>
              <w:t>8[5625]</w:t>
            </w:r>
            <w:r>
              <w:t>，</w:t>
            </w:r>
            <w:r>
              <w:t>8[6925]</w:t>
            </w:r>
            <w:r>
              <w:t>，</w:t>
            </w:r>
            <w:r>
              <w:t>ALD1522</w:t>
            </w:r>
            <w:r>
              <w:t>，</w:t>
            </w:r>
            <w:r>
              <w:t>ALD1530</w:t>
            </w:r>
            <w:r>
              <w:t>，</w:t>
            </w:r>
            <w:r>
              <w:lastRenderedPageBreak/>
              <w:t>0[11225]</w:t>
            </w:r>
            <w:r>
              <w:t>，</w:t>
            </w:r>
            <w:r>
              <w:t>0[2925]</w:t>
            </w:r>
            <w:r>
              <w:t>，</w:t>
            </w:r>
            <w:r>
              <w:t>13[1118]</w:t>
            </w:r>
            <w:r>
              <w:t>，</w:t>
            </w:r>
            <w:r>
              <w:t>13[24518]</w:t>
            </w:r>
            <w:r>
              <w:t>，</w:t>
            </w:r>
            <w:r>
              <w:t>15[1118]</w:t>
            </w:r>
            <w:r>
              <w:t>，</w:t>
            </w:r>
            <w:r>
              <w:t>15[26318]</w:t>
            </w:r>
            <w:r>
              <w:t>，</w:t>
            </w:r>
            <w:r>
              <w:t>9</w:t>
            </w:r>
            <w:r>
              <w:t>，</w:t>
            </w:r>
            <w:r>
              <w:t>ALW1209</w:t>
            </w:r>
            <w:r>
              <w:t>，</w:t>
            </w:r>
            <w:r>
              <w:t>FD1522/A</w:t>
            </w:r>
            <w:r>
              <w:t>，</w:t>
            </w:r>
            <w:r>
              <w:t>SD1530</w:t>
            </w:r>
          </w:p>
        </w:tc>
      </w:tr>
    </w:tbl>
    <w:p w14:paraId="48B2C9D5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55" w:name="_Toc167734580"/>
      <w:r>
        <w:rPr>
          <w:kern w:val="2"/>
          <w:szCs w:val="24"/>
        </w:rPr>
        <w:lastRenderedPageBreak/>
        <w:t>外遮阳类型</w:t>
      </w:r>
      <w:bookmarkEnd w:id="55"/>
    </w:p>
    <w:p w14:paraId="0DF5D2EA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平板遮阳</w:t>
      </w:r>
    </w:p>
    <w:p w14:paraId="2AA90904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2C002DA" wp14:editId="2B3A51FE">
            <wp:extent cx="3134054" cy="219098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1D2445" w14:paraId="0A50FB6E" w14:textId="77777777">
        <w:tc>
          <w:tcPr>
            <w:tcW w:w="707" w:type="dxa"/>
            <w:shd w:val="clear" w:color="auto" w:fill="E6E6E6"/>
            <w:vAlign w:val="center"/>
          </w:tcPr>
          <w:p w14:paraId="31CBA629" w14:textId="77777777" w:rsidR="001D2445" w:rsidRDefault="0000000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6CB24636" w14:textId="77777777" w:rsidR="001D2445" w:rsidRDefault="0000000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E3C8539" w14:textId="77777777" w:rsidR="001D2445" w:rsidRDefault="0000000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2CF9C12" w14:textId="77777777" w:rsidR="001D2445" w:rsidRDefault="0000000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1A33981" w14:textId="77777777" w:rsidR="001D2445" w:rsidRDefault="0000000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DE1D0F8" w14:textId="77777777" w:rsidR="001D2445" w:rsidRDefault="00000000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B1AA265" w14:textId="77777777" w:rsidR="001D2445" w:rsidRDefault="0000000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7D4D08A" w14:textId="77777777" w:rsidR="001D2445" w:rsidRDefault="0000000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1D2445" w14:paraId="3BACD309" w14:textId="77777777">
        <w:tc>
          <w:tcPr>
            <w:tcW w:w="707" w:type="dxa"/>
            <w:vAlign w:val="center"/>
          </w:tcPr>
          <w:p w14:paraId="5FCA4E67" w14:textId="77777777" w:rsidR="001D2445" w:rsidRDefault="00000000">
            <w:r>
              <w:t>1</w:t>
            </w:r>
          </w:p>
        </w:tc>
        <w:tc>
          <w:tcPr>
            <w:tcW w:w="1562" w:type="dxa"/>
            <w:vAlign w:val="center"/>
          </w:tcPr>
          <w:p w14:paraId="6F2E9C08" w14:textId="77777777" w:rsidR="001D2445" w:rsidRDefault="00000000">
            <w:r>
              <w:t>平板遮阳</w:t>
            </w:r>
            <w:r>
              <w:t>100</w:t>
            </w:r>
          </w:p>
        </w:tc>
        <w:tc>
          <w:tcPr>
            <w:tcW w:w="1018" w:type="dxa"/>
            <w:vAlign w:val="center"/>
          </w:tcPr>
          <w:p w14:paraId="6A24DE35" w14:textId="77777777" w:rsidR="001D2445" w:rsidRDefault="00000000">
            <w:r>
              <w:t>0.100</w:t>
            </w:r>
          </w:p>
        </w:tc>
        <w:tc>
          <w:tcPr>
            <w:tcW w:w="1018" w:type="dxa"/>
            <w:vAlign w:val="center"/>
          </w:tcPr>
          <w:p w14:paraId="236D8879" w14:textId="77777777" w:rsidR="001D2445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3C194F0B" w14:textId="77777777" w:rsidR="001D2445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31FA1E9B" w14:textId="77777777" w:rsidR="001D2445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6374F055" w14:textId="77777777" w:rsidR="001D2445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1834C66C" w14:textId="77777777" w:rsidR="001D2445" w:rsidRDefault="00000000">
            <w:r>
              <w:t>0.000</w:t>
            </w:r>
          </w:p>
        </w:tc>
      </w:tr>
      <w:tr w:rsidR="001D2445" w14:paraId="589DBF04" w14:textId="77777777">
        <w:tc>
          <w:tcPr>
            <w:tcW w:w="707" w:type="dxa"/>
            <w:vAlign w:val="center"/>
          </w:tcPr>
          <w:p w14:paraId="7028C3C7" w14:textId="77777777" w:rsidR="001D2445" w:rsidRDefault="00000000">
            <w:r>
              <w:t>2</w:t>
            </w:r>
          </w:p>
        </w:tc>
        <w:tc>
          <w:tcPr>
            <w:tcW w:w="1562" w:type="dxa"/>
            <w:vAlign w:val="center"/>
          </w:tcPr>
          <w:p w14:paraId="66EB9C61" w14:textId="77777777" w:rsidR="001D2445" w:rsidRDefault="00000000">
            <w:r>
              <w:t>雨棚遮阳</w:t>
            </w:r>
          </w:p>
        </w:tc>
        <w:tc>
          <w:tcPr>
            <w:tcW w:w="1018" w:type="dxa"/>
            <w:vAlign w:val="center"/>
          </w:tcPr>
          <w:p w14:paraId="77DB3570" w14:textId="77777777" w:rsidR="001D2445" w:rsidRDefault="00000000">
            <w:r>
              <w:t>1.000</w:t>
            </w:r>
          </w:p>
        </w:tc>
        <w:tc>
          <w:tcPr>
            <w:tcW w:w="1018" w:type="dxa"/>
            <w:vAlign w:val="center"/>
          </w:tcPr>
          <w:p w14:paraId="2F9E01B9" w14:textId="77777777" w:rsidR="001D2445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5BB4EFBF" w14:textId="77777777" w:rsidR="001D2445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475E4E8C" w14:textId="77777777" w:rsidR="001D2445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07F83ABD" w14:textId="77777777" w:rsidR="001D2445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58F20B06" w14:textId="77777777" w:rsidR="001D2445" w:rsidRDefault="00000000">
            <w:r>
              <w:t>0.000</w:t>
            </w:r>
          </w:p>
        </w:tc>
      </w:tr>
    </w:tbl>
    <w:p w14:paraId="36B5F47D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百叶遮阳</w:t>
      </w:r>
    </w:p>
    <w:p w14:paraId="7D7138CC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7684D38" wp14:editId="77675646">
            <wp:extent cx="4048550" cy="2467234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1D2445" w14:paraId="49756EC5" w14:textId="77777777">
        <w:tc>
          <w:tcPr>
            <w:tcW w:w="1143" w:type="dxa"/>
            <w:shd w:val="clear" w:color="auto" w:fill="E6E6E6"/>
            <w:vAlign w:val="center"/>
          </w:tcPr>
          <w:p w14:paraId="7B9CDEB2" w14:textId="77777777" w:rsidR="001D2445" w:rsidRDefault="00000000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4C1844C8" w14:textId="77777777" w:rsidR="001D2445" w:rsidRDefault="0000000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5A1378B5" w14:textId="77777777" w:rsidR="001D2445" w:rsidRDefault="00000000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80A9F9B" w14:textId="77777777" w:rsidR="001D2445" w:rsidRDefault="00000000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A99CDB6" w14:textId="77777777" w:rsidR="001D2445" w:rsidRDefault="00000000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1D2445" w14:paraId="693C7136" w14:textId="77777777">
        <w:tc>
          <w:tcPr>
            <w:tcW w:w="1143" w:type="dxa"/>
            <w:vAlign w:val="center"/>
          </w:tcPr>
          <w:p w14:paraId="3927697D" w14:textId="77777777" w:rsidR="001D2445" w:rsidRDefault="00000000">
            <w:r>
              <w:t>1</w:t>
            </w:r>
          </w:p>
        </w:tc>
        <w:tc>
          <w:tcPr>
            <w:tcW w:w="2999" w:type="dxa"/>
            <w:vAlign w:val="center"/>
          </w:tcPr>
          <w:p w14:paraId="3806A5CB" w14:textId="77777777" w:rsidR="001D2445" w:rsidRDefault="00000000">
            <w:r>
              <w:t>百叶遮阳</w:t>
            </w:r>
          </w:p>
        </w:tc>
        <w:tc>
          <w:tcPr>
            <w:tcW w:w="1409" w:type="dxa"/>
            <w:vAlign w:val="center"/>
          </w:tcPr>
          <w:p w14:paraId="72133E3A" w14:textId="77777777" w:rsidR="001D2445" w:rsidRDefault="00000000">
            <w:r>
              <w:t>0.500</w:t>
            </w:r>
          </w:p>
        </w:tc>
        <w:tc>
          <w:tcPr>
            <w:tcW w:w="1409" w:type="dxa"/>
            <w:vAlign w:val="center"/>
          </w:tcPr>
          <w:p w14:paraId="67471CF9" w14:textId="77777777" w:rsidR="001D2445" w:rsidRDefault="00000000">
            <w:r>
              <w:t>1.100</w:t>
            </w:r>
          </w:p>
        </w:tc>
        <w:tc>
          <w:tcPr>
            <w:tcW w:w="1409" w:type="dxa"/>
            <w:vAlign w:val="center"/>
          </w:tcPr>
          <w:p w14:paraId="2E2F577F" w14:textId="77777777" w:rsidR="001D2445" w:rsidRDefault="00000000">
            <w:r>
              <w:t>0.050</w:t>
            </w:r>
          </w:p>
        </w:tc>
      </w:tr>
    </w:tbl>
    <w:p w14:paraId="4ED008CC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56" w:name="_Toc167734581"/>
      <w:r>
        <w:rPr>
          <w:kern w:val="2"/>
          <w:szCs w:val="24"/>
        </w:rPr>
        <w:lastRenderedPageBreak/>
        <w:t>总体热工性能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1D2445" w14:paraId="5106457C" w14:textId="77777777">
        <w:tc>
          <w:tcPr>
            <w:tcW w:w="1131" w:type="dxa"/>
            <w:shd w:val="clear" w:color="auto" w:fill="E6E6E6"/>
            <w:vAlign w:val="center"/>
          </w:tcPr>
          <w:p w14:paraId="1DEE4E55" w14:textId="77777777" w:rsidR="001D2445" w:rsidRDefault="00000000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A3FCCA6" w14:textId="77777777" w:rsidR="001D2445" w:rsidRDefault="00000000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C9AD7DE" w14:textId="77777777" w:rsidR="001D2445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B583824" w14:textId="77777777" w:rsidR="001D2445" w:rsidRDefault="00000000">
            <w:pPr>
              <w:jc w:val="center"/>
            </w:pPr>
            <w:r>
              <w:t>夏季综合</w:t>
            </w:r>
            <w:r>
              <w:br/>
            </w:r>
            <w:r>
              <w:t>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26E8469" w14:textId="77777777" w:rsidR="001D2445" w:rsidRDefault="00000000">
            <w:pPr>
              <w:jc w:val="center"/>
            </w:pPr>
            <w:r>
              <w:t>冬季综合</w:t>
            </w:r>
            <w:r>
              <w:br/>
            </w:r>
            <w:r>
              <w:t>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4DA86FD" w14:textId="77777777" w:rsidR="001D2445" w:rsidRDefault="00000000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14:paraId="6E795F64" w14:textId="77777777" w:rsidR="001D2445" w:rsidRDefault="00000000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14D641B" w14:textId="77777777" w:rsidR="001D2445" w:rsidRDefault="00000000">
            <w:pPr>
              <w:jc w:val="center"/>
            </w:pPr>
            <w:r>
              <w:t>结论</w:t>
            </w:r>
          </w:p>
        </w:tc>
      </w:tr>
      <w:tr w:rsidR="001D2445" w14:paraId="3D0E4E34" w14:textId="77777777">
        <w:tc>
          <w:tcPr>
            <w:tcW w:w="1131" w:type="dxa"/>
            <w:shd w:val="clear" w:color="auto" w:fill="E6E6E6"/>
            <w:vAlign w:val="center"/>
          </w:tcPr>
          <w:p w14:paraId="78A4928A" w14:textId="77777777" w:rsidR="001D2445" w:rsidRDefault="00000000">
            <w:r>
              <w:t>南向</w:t>
            </w:r>
          </w:p>
        </w:tc>
        <w:tc>
          <w:tcPr>
            <w:tcW w:w="792" w:type="dxa"/>
            <w:vAlign w:val="center"/>
          </w:tcPr>
          <w:p w14:paraId="5C96B8EF" w14:textId="77777777" w:rsidR="001D2445" w:rsidRDefault="00000000">
            <w:r>
              <w:t>698.41</w:t>
            </w:r>
          </w:p>
        </w:tc>
        <w:tc>
          <w:tcPr>
            <w:tcW w:w="792" w:type="dxa"/>
            <w:vAlign w:val="center"/>
          </w:tcPr>
          <w:p w14:paraId="1D418BF5" w14:textId="77777777" w:rsidR="001D2445" w:rsidRDefault="00000000">
            <w:r>
              <w:t>1.90</w:t>
            </w:r>
          </w:p>
        </w:tc>
        <w:tc>
          <w:tcPr>
            <w:tcW w:w="1245" w:type="dxa"/>
            <w:vAlign w:val="center"/>
          </w:tcPr>
          <w:p w14:paraId="76A2F564" w14:textId="77777777" w:rsidR="001D2445" w:rsidRDefault="00000000">
            <w:r>
              <w:t>0.25</w:t>
            </w:r>
          </w:p>
        </w:tc>
        <w:tc>
          <w:tcPr>
            <w:tcW w:w="1245" w:type="dxa"/>
            <w:vAlign w:val="center"/>
          </w:tcPr>
          <w:p w14:paraId="64ACF0CA" w14:textId="77777777" w:rsidR="001D2445" w:rsidRDefault="00000000">
            <w:r>
              <w:t>0.25</w:t>
            </w:r>
          </w:p>
        </w:tc>
        <w:tc>
          <w:tcPr>
            <w:tcW w:w="905" w:type="dxa"/>
            <w:vAlign w:val="center"/>
          </w:tcPr>
          <w:p w14:paraId="599E7223" w14:textId="77777777" w:rsidR="001D2445" w:rsidRDefault="00000000">
            <w:r>
              <w:t>0.44</w:t>
            </w:r>
          </w:p>
        </w:tc>
        <w:tc>
          <w:tcPr>
            <w:tcW w:w="2258" w:type="dxa"/>
            <w:vAlign w:val="center"/>
          </w:tcPr>
          <w:p w14:paraId="2E8D931D" w14:textId="77777777" w:rsidR="001D2445" w:rsidRDefault="00000000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085196AE" w14:textId="77777777" w:rsidR="001D2445" w:rsidRDefault="00000000">
            <w:r>
              <w:t>不需要</w:t>
            </w:r>
          </w:p>
        </w:tc>
      </w:tr>
      <w:tr w:rsidR="001D2445" w14:paraId="6BC51F31" w14:textId="77777777">
        <w:tc>
          <w:tcPr>
            <w:tcW w:w="1131" w:type="dxa"/>
            <w:shd w:val="clear" w:color="auto" w:fill="E6E6E6"/>
            <w:vAlign w:val="center"/>
          </w:tcPr>
          <w:p w14:paraId="68DAF52F" w14:textId="77777777" w:rsidR="001D2445" w:rsidRDefault="00000000">
            <w:r>
              <w:t>北向</w:t>
            </w:r>
          </w:p>
        </w:tc>
        <w:tc>
          <w:tcPr>
            <w:tcW w:w="792" w:type="dxa"/>
            <w:vAlign w:val="center"/>
          </w:tcPr>
          <w:p w14:paraId="32FCF32D" w14:textId="77777777" w:rsidR="001D2445" w:rsidRDefault="00000000">
            <w:r>
              <w:t>698.62</w:t>
            </w:r>
          </w:p>
        </w:tc>
        <w:tc>
          <w:tcPr>
            <w:tcW w:w="792" w:type="dxa"/>
            <w:vAlign w:val="center"/>
          </w:tcPr>
          <w:p w14:paraId="2D09DCCA" w14:textId="77777777" w:rsidR="001D2445" w:rsidRDefault="00000000">
            <w:r>
              <w:t>1.90</w:t>
            </w:r>
          </w:p>
        </w:tc>
        <w:tc>
          <w:tcPr>
            <w:tcW w:w="1245" w:type="dxa"/>
            <w:vAlign w:val="center"/>
          </w:tcPr>
          <w:p w14:paraId="6E680A3F" w14:textId="77777777" w:rsidR="001D2445" w:rsidRDefault="00000000">
            <w:r>
              <w:t>0.26</w:t>
            </w:r>
          </w:p>
        </w:tc>
        <w:tc>
          <w:tcPr>
            <w:tcW w:w="1245" w:type="dxa"/>
            <w:vAlign w:val="center"/>
          </w:tcPr>
          <w:p w14:paraId="285DFD10" w14:textId="77777777" w:rsidR="001D2445" w:rsidRDefault="00000000">
            <w:r>
              <w:t>0.26</w:t>
            </w:r>
          </w:p>
        </w:tc>
        <w:tc>
          <w:tcPr>
            <w:tcW w:w="905" w:type="dxa"/>
            <w:vAlign w:val="center"/>
          </w:tcPr>
          <w:p w14:paraId="38C21120" w14:textId="77777777" w:rsidR="001D2445" w:rsidRDefault="00000000">
            <w:r>
              <w:t>0.45</w:t>
            </w:r>
          </w:p>
        </w:tc>
        <w:tc>
          <w:tcPr>
            <w:tcW w:w="2258" w:type="dxa"/>
            <w:vAlign w:val="center"/>
          </w:tcPr>
          <w:p w14:paraId="0817C8F4" w14:textId="77777777" w:rsidR="001D2445" w:rsidRDefault="00000000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1384E154" w14:textId="77777777" w:rsidR="001D2445" w:rsidRDefault="00000000">
            <w:r>
              <w:t>不需要</w:t>
            </w:r>
          </w:p>
        </w:tc>
      </w:tr>
      <w:tr w:rsidR="001D2445" w14:paraId="5A8CA312" w14:textId="77777777">
        <w:tc>
          <w:tcPr>
            <w:tcW w:w="1131" w:type="dxa"/>
            <w:shd w:val="clear" w:color="auto" w:fill="E6E6E6"/>
            <w:vAlign w:val="center"/>
          </w:tcPr>
          <w:p w14:paraId="044A862D" w14:textId="77777777" w:rsidR="001D2445" w:rsidRDefault="00000000">
            <w:r>
              <w:t>东向</w:t>
            </w:r>
          </w:p>
        </w:tc>
        <w:tc>
          <w:tcPr>
            <w:tcW w:w="792" w:type="dxa"/>
            <w:vAlign w:val="center"/>
          </w:tcPr>
          <w:p w14:paraId="3A0A2B10" w14:textId="77777777" w:rsidR="001D2445" w:rsidRDefault="00000000">
            <w:r>
              <w:t>349.01</w:t>
            </w:r>
          </w:p>
        </w:tc>
        <w:tc>
          <w:tcPr>
            <w:tcW w:w="792" w:type="dxa"/>
            <w:vAlign w:val="center"/>
          </w:tcPr>
          <w:p w14:paraId="3322DFED" w14:textId="77777777" w:rsidR="001D2445" w:rsidRDefault="00000000">
            <w:r>
              <w:t>1.90</w:t>
            </w:r>
          </w:p>
        </w:tc>
        <w:tc>
          <w:tcPr>
            <w:tcW w:w="1245" w:type="dxa"/>
            <w:vAlign w:val="center"/>
          </w:tcPr>
          <w:p w14:paraId="5BF55C24" w14:textId="77777777" w:rsidR="001D2445" w:rsidRDefault="00000000">
            <w:r>
              <w:t>0.26</w:t>
            </w:r>
          </w:p>
        </w:tc>
        <w:tc>
          <w:tcPr>
            <w:tcW w:w="1245" w:type="dxa"/>
            <w:vAlign w:val="center"/>
          </w:tcPr>
          <w:p w14:paraId="6EDCB122" w14:textId="77777777" w:rsidR="001D2445" w:rsidRDefault="00000000">
            <w:r>
              <w:t>0.26</w:t>
            </w:r>
          </w:p>
        </w:tc>
        <w:tc>
          <w:tcPr>
            <w:tcW w:w="905" w:type="dxa"/>
            <w:vAlign w:val="center"/>
          </w:tcPr>
          <w:p w14:paraId="23846050" w14:textId="77777777" w:rsidR="001D2445" w:rsidRDefault="00000000">
            <w:r>
              <w:t>0.37</w:t>
            </w:r>
          </w:p>
        </w:tc>
        <w:tc>
          <w:tcPr>
            <w:tcW w:w="2258" w:type="dxa"/>
            <w:vAlign w:val="center"/>
          </w:tcPr>
          <w:p w14:paraId="286F9363" w14:textId="77777777" w:rsidR="001D2445" w:rsidRDefault="00000000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5B760AE4" w14:textId="77777777" w:rsidR="001D2445" w:rsidRDefault="00000000">
            <w:r>
              <w:t>不需要</w:t>
            </w:r>
          </w:p>
        </w:tc>
      </w:tr>
      <w:tr w:rsidR="001D2445" w14:paraId="6B23E75A" w14:textId="77777777">
        <w:tc>
          <w:tcPr>
            <w:tcW w:w="1131" w:type="dxa"/>
            <w:shd w:val="clear" w:color="auto" w:fill="E6E6E6"/>
            <w:vAlign w:val="center"/>
          </w:tcPr>
          <w:p w14:paraId="6058C600" w14:textId="77777777" w:rsidR="001D2445" w:rsidRDefault="00000000">
            <w:r>
              <w:t>西向</w:t>
            </w:r>
          </w:p>
        </w:tc>
        <w:tc>
          <w:tcPr>
            <w:tcW w:w="792" w:type="dxa"/>
            <w:vAlign w:val="center"/>
          </w:tcPr>
          <w:p w14:paraId="48B0CD62" w14:textId="77777777" w:rsidR="001D2445" w:rsidRDefault="00000000">
            <w:r>
              <w:t>352.42</w:t>
            </w:r>
          </w:p>
        </w:tc>
        <w:tc>
          <w:tcPr>
            <w:tcW w:w="792" w:type="dxa"/>
            <w:vAlign w:val="center"/>
          </w:tcPr>
          <w:p w14:paraId="41C40B35" w14:textId="77777777" w:rsidR="001D2445" w:rsidRDefault="00000000">
            <w:r>
              <w:t>1.90</w:t>
            </w:r>
          </w:p>
        </w:tc>
        <w:tc>
          <w:tcPr>
            <w:tcW w:w="1245" w:type="dxa"/>
            <w:vAlign w:val="center"/>
          </w:tcPr>
          <w:p w14:paraId="18EECB98" w14:textId="77777777" w:rsidR="001D2445" w:rsidRDefault="00000000">
            <w:r>
              <w:t>0.25</w:t>
            </w:r>
          </w:p>
        </w:tc>
        <w:tc>
          <w:tcPr>
            <w:tcW w:w="1245" w:type="dxa"/>
            <w:vAlign w:val="center"/>
          </w:tcPr>
          <w:p w14:paraId="1C0549CE" w14:textId="77777777" w:rsidR="001D2445" w:rsidRDefault="00000000">
            <w:r>
              <w:t>0.25</w:t>
            </w:r>
          </w:p>
        </w:tc>
        <w:tc>
          <w:tcPr>
            <w:tcW w:w="905" w:type="dxa"/>
            <w:vAlign w:val="center"/>
          </w:tcPr>
          <w:p w14:paraId="11ED3789" w14:textId="77777777" w:rsidR="001D2445" w:rsidRDefault="00000000">
            <w:r>
              <w:t>0.37</w:t>
            </w:r>
          </w:p>
        </w:tc>
        <w:tc>
          <w:tcPr>
            <w:tcW w:w="2258" w:type="dxa"/>
            <w:vAlign w:val="center"/>
          </w:tcPr>
          <w:p w14:paraId="54783220" w14:textId="77777777" w:rsidR="001D2445" w:rsidRDefault="00000000">
            <w:r>
              <w:t>K≤2.20, SHGCSum≤0.15, SHGCWin≥0.40</w:t>
            </w:r>
          </w:p>
        </w:tc>
        <w:tc>
          <w:tcPr>
            <w:tcW w:w="962" w:type="dxa"/>
            <w:vAlign w:val="center"/>
          </w:tcPr>
          <w:p w14:paraId="2227C7AC" w14:textId="77777777" w:rsidR="001D2445" w:rsidRDefault="00000000">
            <w:r>
              <w:t>不需要</w:t>
            </w:r>
          </w:p>
        </w:tc>
      </w:tr>
      <w:tr w:rsidR="001D2445" w14:paraId="3B9FE660" w14:textId="77777777">
        <w:tc>
          <w:tcPr>
            <w:tcW w:w="1131" w:type="dxa"/>
            <w:shd w:val="clear" w:color="auto" w:fill="E6E6E6"/>
            <w:vAlign w:val="center"/>
          </w:tcPr>
          <w:p w14:paraId="5B6F47AD" w14:textId="77777777" w:rsidR="001D2445" w:rsidRDefault="00000000">
            <w:r>
              <w:t>综合平均</w:t>
            </w:r>
          </w:p>
        </w:tc>
        <w:tc>
          <w:tcPr>
            <w:tcW w:w="792" w:type="dxa"/>
            <w:vAlign w:val="center"/>
          </w:tcPr>
          <w:p w14:paraId="571DABE9" w14:textId="77777777" w:rsidR="001D2445" w:rsidRDefault="00000000">
            <w:r>
              <w:t>2098.46</w:t>
            </w:r>
          </w:p>
        </w:tc>
        <w:tc>
          <w:tcPr>
            <w:tcW w:w="792" w:type="dxa"/>
            <w:vAlign w:val="center"/>
          </w:tcPr>
          <w:p w14:paraId="2858F159" w14:textId="77777777" w:rsidR="001D2445" w:rsidRDefault="00000000">
            <w:r>
              <w:t>1.90</w:t>
            </w:r>
          </w:p>
        </w:tc>
        <w:tc>
          <w:tcPr>
            <w:tcW w:w="1245" w:type="dxa"/>
            <w:vAlign w:val="center"/>
          </w:tcPr>
          <w:p w14:paraId="772FA5CA" w14:textId="77777777" w:rsidR="001D2445" w:rsidRDefault="00000000">
            <w:r>
              <w:t>0.25</w:t>
            </w:r>
          </w:p>
        </w:tc>
        <w:tc>
          <w:tcPr>
            <w:tcW w:w="1245" w:type="dxa"/>
            <w:vAlign w:val="center"/>
          </w:tcPr>
          <w:p w14:paraId="79F83B01" w14:textId="77777777" w:rsidR="001D2445" w:rsidRDefault="00000000">
            <w:r>
              <w:t>0.25</w:t>
            </w:r>
          </w:p>
        </w:tc>
        <w:tc>
          <w:tcPr>
            <w:tcW w:w="905" w:type="dxa"/>
            <w:vAlign w:val="center"/>
          </w:tcPr>
          <w:p w14:paraId="42FC82AF" w14:textId="77777777" w:rsidR="001D2445" w:rsidRDefault="00000000">
            <w:r>
              <w:t>0.42</w:t>
            </w:r>
          </w:p>
        </w:tc>
        <w:tc>
          <w:tcPr>
            <w:tcW w:w="2258" w:type="dxa"/>
            <w:vAlign w:val="center"/>
          </w:tcPr>
          <w:p w14:paraId="6C2E4E03" w14:textId="77777777" w:rsidR="001D2445" w:rsidRDefault="001D2445"/>
        </w:tc>
        <w:tc>
          <w:tcPr>
            <w:tcW w:w="962" w:type="dxa"/>
            <w:vAlign w:val="center"/>
          </w:tcPr>
          <w:p w14:paraId="4773AC25" w14:textId="77777777" w:rsidR="001D2445" w:rsidRDefault="001D2445"/>
        </w:tc>
      </w:tr>
      <w:tr w:rsidR="001D2445" w14:paraId="56EA2FCB" w14:textId="77777777">
        <w:tc>
          <w:tcPr>
            <w:tcW w:w="1131" w:type="dxa"/>
            <w:shd w:val="clear" w:color="auto" w:fill="E6E6E6"/>
            <w:vAlign w:val="center"/>
          </w:tcPr>
          <w:p w14:paraId="0055D00A" w14:textId="77777777" w:rsidR="001D2445" w:rsidRDefault="00000000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771AB6F8" w14:textId="77777777" w:rsidR="001D2445" w:rsidRDefault="00000000">
            <w:r>
              <w:t>《近零能耗建筑技术标准》</w:t>
            </w:r>
            <w:r>
              <w:t>(GB/T51350-2019)</w:t>
            </w:r>
            <w:r>
              <w:t>第</w:t>
            </w:r>
            <w:r>
              <w:t>6.1.5</w:t>
            </w:r>
            <w:r>
              <w:t>条</w:t>
            </w:r>
          </w:p>
        </w:tc>
      </w:tr>
      <w:tr w:rsidR="001D2445" w14:paraId="3634FDF0" w14:textId="77777777">
        <w:tc>
          <w:tcPr>
            <w:tcW w:w="1131" w:type="dxa"/>
            <w:shd w:val="clear" w:color="auto" w:fill="E6E6E6"/>
            <w:vAlign w:val="center"/>
          </w:tcPr>
          <w:p w14:paraId="713875F4" w14:textId="77777777" w:rsidR="001D2445" w:rsidRDefault="00000000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1E121178" w14:textId="77777777" w:rsidR="001D2445" w:rsidRDefault="00000000">
            <w:r>
              <w:t>K</w:t>
            </w:r>
            <w:r>
              <w:t>和</w:t>
            </w:r>
            <w:r>
              <w:t>SHGC</w:t>
            </w:r>
            <w:r>
              <w:t>值可按表</w:t>
            </w:r>
            <w:r>
              <w:t>6.1.5-2</w:t>
            </w:r>
            <w:r>
              <w:t>选取</w:t>
            </w:r>
          </w:p>
        </w:tc>
      </w:tr>
      <w:tr w:rsidR="001D2445" w14:paraId="3EB7339A" w14:textId="77777777">
        <w:tc>
          <w:tcPr>
            <w:tcW w:w="1131" w:type="dxa"/>
            <w:shd w:val="clear" w:color="auto" w:fill="E6E6E6"/>
            <w:vAlign w:val="center"/>
          </w:tcPr>
          <w:p w14:paraId="29FEB5C2" w14:textId="77777777" w:rsidR="001D2445" w:rsidRDefault="00000000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2B8F9797" w14:textId="77777777" w:rsidR="001D2445" w:rsidRDefault="00000000">
            <w:r>
              <w:t>不需要</w:t>
            </w:r>
          </w:p>
        </w:tc>
      </w:tr>
    </w:tbl>
    <w:p w14:paraId="15437A2F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58B30B61" w14:textId="77777777" w:rsidR="001D2445" w:rsidRDefault="00000000">
      <w:pPr>
        <w:pStyle w:val="2"/>
        <w:widowControl w:val="0"/>
        <w:rPr>
          <w:kern w:val="2"/>
        </w:rPr>
      </w:pPr>
      <w:bookmarkStart w:id="57" w:name="_Toc167734582"/>
      <w:r>
        <w:rPr>
          <w:kern w:val="2"/>
        </w:rPr>
        <w:t>外窗气密性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1D2445" w14:paraId="5340185D" w14:textId="77777777">
        <w:tc>
          <w:tcPr>
            <w:tcW w:w="2263" w:type="dxa"/>
            <w:shd w:val="clear" w:color="auto" w:fill="E6E6E6"/>
            <w:vAlign w:val="center"/>
          </w:tcPr>
          <w:p w14:paraId="67C86BD1" w14:textId="77777777" w:rsidR="001D2445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0EDD1A21" w14:textId="77777777" w:rsidR="001D2445" w:rsidRDefault="00000000">
            <w:r>
              <w:t>7</w:t>
            </w:r>
            <w:r>
              <w:t>级（窗编号：）</w:t>
            </w:r>
          </w:p>
        </w:tc>
      </w:tr>
      <w:tr w:rsidR="001D2445" w14:paraId="1B6B6B5C" w14:textId="77777777">
        <w:tc>
          <w:tcPr>
            <w:tcW w:w="2263" w:type="dxa"/>
            <w:shd w:val="clear" w:color="auto" w:fill="E6E6E6"/>
            <w:vAlign w:val="center"/>
          </w:tcPr>
          <w:p w14:paraId="5CF38059" w14:textId="77777777" w:rsidR="001D2445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048FCB00" w14:textId="77777777" w:rsidR="001D2445" w:rsidRDefault="001D2445"/>
        </w:tc>
      </w:tr>
      <w:tr w:rsidR="001D2445" w14:paraId="29F204B9" w14:textId="77777777">
        <w:tc>
          <w:tcPr>
            <w:tcW w:w="2263" w:type="dxa"/>
            <w:shd w:val="clear" w:color="auto" w:fill="E6E6E6"/>
            <w:vAlign w:val="center"/>
          </w:tcPr>
          <w:p w14:paraId="03027048" w14:textId="77777777" w:rsidR="001D2445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0F9A350E" w14:textId="77777777" w:rsidR="001D2445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1D2445" w14:paraId="697403EB" w14:textId="77777777">
        <w:tc>
          <w:tcPr>
            <w:tcW w:w="2263" w:type="dxa"/>
            <w:shd w:val="clear" w:color="auto" w:fill="E6E6E6"/>
            <w:vAlign w:val="center"/>
          </w:tcPr>
          <w:p w14:paraId="44AC053F" w14:textId="77777777" w:rsidR="001D2445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16522C23" w14:textId="77777777" w:rsidR="001D2445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8</w:t>
            </w:r>
            <w:r>
              <w:t>级</w:t>
            </w:r>
          </w:p>
        </w:tc>
      </w:tr>
      <w:tr w:rsidR="001D2445" w14:paraId="525D055C" w14:textId="77777777">
        <w:tc>
          <w:tcPr>
            <w:tcW w:w="2263" w:type="dxa"/>
            <w:shd w:val="clear" w:color="auto" w:fill="E6E6E6"/>
            <w:vAlign w:val="center"/>
          </w:tcPr>
          <w:p w14:paraId="22C739F8" w14:textId="77777777" w:rsidR="001D2445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5007B2A3" w14:textId="77777777" w:rsidR="001D2445" w:rsidRDefault="00000000">
            <w:r>
              <w:rPr>
                <w:color w:val="FF0000"/>
              </w:rPr>
              <w:t>不适宜</w:t>
            </w:r>
          </w:p>
        </w:tc>
      </w:tr>
    </w:tbl>
    <w:p w14:paraId="55A374B6" w14:textId="77777777" w:rsidR="001D2445" w:rsidRDefault="00000000">
      <w:pPr>
        <w:pStyle w:val="2"/>
        <w:widowControl w:val="0"/>
        <w:rPr>
          <w:kern w:val="2"/>
        </w:rPr>
      </w:pPr>
      <w:bookmarkStart w:id="58" w:name="_Toc167734583"/>
      <w:r>
        <w:rPr>
          <w:kern w:val="2"/>
        </w:rPr>
        <w:t>外门气密性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1D2445" w14:paraId="4035BA33" w14:textId="77777777">
        <w:tc>
          <w:tcPr>
            <w:tcW w:w="2263" w:type="dxa"/>
            <w:shd w:val="clear" w:color="auto" w:fill="E6E6E6"/>
            <w:vAlign w:val="center"/>
          </w:tcPr>
          <w:p w14:paraId="7AC13F3C" w14:textId="77777777" w:rsidR="001D2445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62A3C7D2" w14:textId="77777777" w:rsidR="001D2445" w:rsidRDefault="00000000">
            <w:r>
              <w:t>－</w:t>
            </w:r>
          </w:p>
        </w:tc>
      </w:tr>
      <w:tr w:rsidR="001D2445" w14:paraId="07D7A3EC" w14:textId="77777777">
        <w:tc>
          <w:tcPr>
            <w:tcW w:w="2263" w:type="dxa"/>
            <w:shd w:val="clear" w:color="auto" w:fill="E6E6E6"/>
            <w:vAlign w:val="center"/>
          </w:tcPr>
          <w:p w14:paraId="68351A7B" w14:textId="77777777" w:rsidR="001D2445" w:rsidRDefault="00000000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5845C65C" w14:textId="77777777" w:rsidR="001D2445" w:rsidRDefault="001D2445"/>
        </w:tc>
      </w:tr>
      <w:tr w:rsidR="001D2445" w14:paraId="7A526C8B" w14:textId="77777777">
        <w:tc>
          <w:tcPr>
            <w:tcW w:w="2263" w:type="dxa"/>
            <w:shd w:val="clear" w:color="auto" w:fill="E6E6E6"/>
            <w:vAlign w:val="center"/>
          </w:tcPr>
          <w:p w14:paraId="76B848CE" w14:textId="77777777" w:rsidR="001D2445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16CE1042" w14:textId="77777777" w:rsidR="001D2445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1D2445" w14:paraId="2F82EE66" w14:textId="77777777">
        <w:tc>
          <w:tcPr>
            <w:tcW w:w="2263" w:type="dxa"/>
            <w:shd w:val="clear" w:color="auto" w:fill="E6E6E6"/>
            <w:vAlign w:val="center"/>
          </w:tcPr>
          <w:p w14:paraId="471B1605" w14:textId="77777777" w:rsidR="001D2445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75288BAA" w14:textId="77777777" w:rsidR="001D2445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1D2445" w14:paraId="5C82EF98" w14:textId="77777777">
        <w:tc>
          <w:tcPr>
            <w:tcW w:w="2263" w:type="dxa"/>
            <w:shd w:val="clear" w:color="auto" w:fill="E6E6E6"/>
            <w:vAlign w:val="center"/>
          </w:tcPr>
          <w:p w14:paraId="4D00796C" w14:textId="77777777" w:rsidR="001D2445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263F112F" w14:textId="77777777" w:rsidR="001D2445" w:rsidRDefault="00000000">
            <w:r>
              <w:t>－</w:t>
            </w:r>
          </w:p>
        </w:tc>
      </w:tr>
    </w:tbl>
    <w:p w14:paraId="262E8AEA" w14:textId="77777777" w:rsidR="001D2445" w:rsidRDefault="00000000">
      <w:pPr>
        <w:pStyle w:val="2"/>
        <w:widowControl w:val="0"/>
        <w:rPr>
          <w:kern w:val="2"/>
        </w:rPr>
      </w:pPr>
      <w:bookmarkStart w:id="59" w:name="_Toc167734584"/>
      <w:r>
        <w:rPr>
          <w:kern w:val="2"/>
        </w:rPr>
        <w:lastRenderedPageBreak/>
        <w:t>户门气密性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1D2445" w14:paraId="2A09C5BD" w14:textId="77777777">
        <w:tc>
          <w:tcPr>
            <w:tcW w:w="2263" w:type="dxa"/>
            <w:shd w:val="clear" w:color="auto" w:fill="E6E6E6"/>
            <w:vAlign w:val="center"/>
          </w:tcPr>
          <w:p w14:paraId="6293EDAD" w14:textId="77777777" w:rsidR="001D2445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6011E84D" w14:textId="77777777" w:rsidR="001D2445" w:rsidRDefault="00000000">
            <w:r>
              <w:t>－</w:t>
            </w:r>
          </w:p>
        </w:tc>
      </w:tr>
      <w:tr w:rsidR="001D2445" w14:paraId="082C7CD3" w14:textId="77777777">
        <w:tc>
          <w:tcPr>
            <w:tcW w:w="2263" w:type="dxa"/>
            <w:shd w:val="clear" w:color="auto" w:fill="E6E6E6"/>
            <w:vAlign w:val="center"/>
          </w:tcPr>
          <w:p w14:paraId="53F3AF7D" w14:textId="77777777" w:rsidR="001D2445" w:rsidRDefault="00000000">
            <w:r>
              <w:t>户门气密性措施</w:t>
            </w:r>
          </w:p>
        </w:tc>
        <w:tc>
          <w:tcPr>
            <w:tcW w:w="7069" w:type="dxa"/>
            <w:vAlign w:val="center"/>
          </w:tcPr>
          <w:p w14:paraId="46A0215B" w14:textId="77777777" w:rsidR="001D2445" w:rsidRDefault="001D2445"/>
        </w:tc>
      </w:tr>
      <w:tr w:rsidR="001D2445" w14:paraId="7F7984FF" w14:textId="77777777">
        <w:tc>
          <w:tcPr>
            <w:tcW w:w="2263" w:type="dxa"/>
            <w:shd w:val="clear" w:color="auto" w:fill="E6E6E6"/>
            <w:vAlign w:val="center"/>
          </w:tcPr>
          <w:p w14:paraId="2DBD592F" w14:textId="77777777" w:rsidR="001D2445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54133232" w14:textId="77777777" w:rsidR="001D2445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1D2445" w14:paraId="77E2D58B" w14:textId="77777777">
        <w:tc>
          <w:tcPr>
            <w:tcW w:w="2263" w:type="dxa"/>
            <w:shd w:val="clear" w:color="auto" w:fill="E6E6E6"/>
            <w:vAlign w:val="center"/>
          </w:tcPr>
          <w:p w14:paraId="73F02CDC" w14:textId="77777777" w:rsidR="001D2445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5FF5E86F" w14:textId="77777777" w:rsidR="001D2445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1D2445" w14:paraId="7AA84F33" w14:textId="77777777">
        <w:tc>
          <w:tcPr>
            <w:tcW w:w="2263" w:type="dxa"/>
            <w:shd w:val="clear" w:color="auto" w:fill="E6E6E6"/>
            <w:vAlign w:val="center"/>
          </w:tcPr>
          <w:p w14:paraId="542732ED" w14:textId="77777777" w:rsidR="001D2445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7ED98AA1" w14:textId="77777777" w:rsidR="001D2445" w:rsidRDefault="00000000">
            <w:r>
              <w:t>－</w:t>
            </w:r>
          </w:p>
        </w:tc>
      </w:tr>
    </w:tbl>
    <w:p w14:paraId="25F35C87" w14:textId="77777777" w:rsidR="001D2445" w:rsidRDefault="00000000">
      <w:pPr>
        <w:pStyle w:val="2"/>
        <w:widowControl w:val="0"/>
        <w:rPr>
          <w:kern w:val="2"/>
        </w:rPr>
      </w:pPr>
      <w:bookmarkStart w:id="60" w:name="_Toc167734585"/>
      <w:r>
        <w:rPr>
          <w:kern w:val="2"/>
        </w:rPr>
        <w:t>规定项检查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1D2445" w14:paraId="0CAD5343" w14:textId="77777777">
        <w:tc>
          <w:tcPr>
            <w:tcW w:w="1131" w:type="dxa"/>
            <w:shd w:val="clear" w:color="auto" w:fill="E6E6E6"/>
            <w:vAlign w:val="center"/>
          </w:tcPr>
          <w:p w14:paraId="04316A68" w14:textId="77777777" w:rsidR="001D2445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76CBD691" w14:textId="77777777" w:rsidR="001D2445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04F38120" w14:textId="77777777" w:rsidR="001D2445" w:rsidRDefault="00000000">
            <w:pPr>
              <w:jc w:val="center"/>
            </w:pPr>
            <w:r>
              <w:t>结论</w:t>
            </w:r>
          </w:p>
        </w:tc>
      </w:tr>
      <w:tr w:rsidR="001D2445" w14:paraId="2C0A9041" w14:textId="77777777">
        <w:tc>
          <w:tcPr>
            <w:tcW w:w="1131" w:type="dxa"/>
            <w:vAlign w:val="center"/>
          </w:tcPr>
          <w:p w14:paraId="705FF260" w14:textId="77777777" w:rsidR="001D2445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2BE24031" w14:textId="77777777" w:rsidR="001D2445" w:rsidRDefault="00000000">
            <w:r>
              <w:t>屋顶</w:t>
            </w:r>
          </w:p>
        </w:tc>
        <w:tc>
          <w:tcPr>
            <w:tcW w:w="4131" w:type="dxa"/>
            <w:vAlign w:val="center"/>
          </w:tcPr>
          <w:p w14:paraId="21C56042" w14:textId="77777777" w:rsidR="001D2445" w:rsidRDefault="00000000">
            <w:r>
              <w:t>不需要</w:t>
            </w:r>
          </w:p>
        </w:tc>
      </w:tr>
      <w:tr w:rsidR="001D2445" w14:paraId="6565F789" w14:textId="77777777">
        <w:tc>
          <w:tcPr>
            <w:tcW w:w="1131" w:type="dxa"/>
            <w:vAlign w:val="center"/>
          </w:tcPr>
          <w:p w14:paraId="2C4CE402" w14:textId="77777777" w:rsidR="001D2445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1CD3E4C4" w14:textId="77777777" w:rsidR="001D2445" w:rsidRDefault="00000000">
            <w:r>
              <w:t>天窗类型</w:t>
            </w:r>
          </w:p>
        </w:tc>
        <w:tc>
          <w:tcPr>
            <w:tcW w:w="4131" w:type="dxa"/>
            <w:vAlign w:val="center"/>
          </w:tcPr>
          <w:p w14:paraId="07FBE3FC" w14:textId="77777777" w:rsidR="001D2445" w:rsidRDefault="00000000">
            <w:r>
              <w:t>无屋顶透光部分</w:t>
            </w:r>
          </w:p>
        </w:tc>
      </w:tr>
      <w:tr w:rsidR="001D2445" w14:paraId="08DAE376" w14:textId="77777777">
        <w:tc>
          <w:tcPr>
            <w:tcW w:w="1131" w:type="dxa"/>
            <w:vAlign w:val="center"/>
          </w:tcPr>
          <w:p w14:paraId="13D63D6E" w14:textId="77777777" w:rsidR="001D2445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1CFF65B4" w14:textId="77777777" w:rsidR="001D2445" w:rsidRDefault="00000000">
            <w:r>
              <w:t>外墙</w:t>
            </w:r>
          </w:p>
        </w:tc>
        <w:tc>
          <w:tcPr>
            <w:tcW w:w="4131" w:type="dxa"/>
            <w:vAlign w:val="center"/>
          </w:tcPr>
          <w:p w14:paraId="0CED5B79" w14:textId="77777777" w:rsidR="001D2445" w:rsidRDefault="00000000">
            <w:r>
              <w:t>不需要</w:t>
            </w:r>
          </w:p>
        </w:tc>
      </w:tr>
      <w:tr w:rsidR="001D2445" w14:paraId="44268686" w14:textId="77777777">
        <w:tc>
          <w:tcPr>
            <w:tcW w:w="1131" w:type="dxa"/>
            <w:vAlign w:val="center"/>
          </w:tcPr>
          <w:p w14:paraId="5054E9AD" w14:textId="77777777" w:rsidR="001D2445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64957A72" w14:textId="77777777" w:rsidR="001D2445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14:paraId="55875722" w14:textId="77777777" w:rsidR="001D2445" w:rsidRDefault="00000000">
            <w:r>
              <w:t>不需要</w:t>
            </w:r>
          </w:p>
        </w:tc>
      </w:tr>
      <w:tr w:rsidR="001D2445" w14:paraId="4F516ADC" w14:textId="77777777">
        <w:tc>
          <w:tcPr>
            <w:tcW w:w="1131" w:type="dxa"/>
            <w:vAlign w:val="center"/>
          </w:tcPr>
          <w:p w14:paraId="15038DFC" w14:textId="77777777" w:rsidR="001D2445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446AC514" w14:textId="77777777" w:rsidR="001D2445" w:rsidRDefault="00000000">
            <w:r>
              <w:t>外窗气密性</w:t>
            </w:r>
          </w:p>
        </w:tc>
        <w:tc>
          <w:tcPr>
            <w:tcW w:w="4131" w:type="dxa"/>
            <w:vAlign w:val="center"/>
          </w:tcPr>
          <w:p w14:paraId="4F176383" w14:textId="77777777" w:rsidR="001D2445" w:rsidRDefault="00000000">
            <w:r>
              <w:rPr>
                <w:color w:val="FF0000"/>
              </w:rPr>
              <w:t>不适宜</w:t>
            </w:r>
          </w:p>
        </w:tc>
      </w:tr>
      <w:tr w:rsidR="001D2445" w14:paraId="5E280FB2" w14:textId="77777777">
        <w:tc>
          <w:tcPr>
            <w:tcW w:w="1131" w:type="dxa"/>
            <w:vAlign w:val="center"/>
          </w:tcPr>
          <w:p w14:paraId="017D64B3" w14:textId="77777777" w:rsidR="001D2445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428CD449" w14:textId="77777777" w:rsidR="001D2445" w:rsidRDefault="00000000">
            <w:r>
              <w:t>外门气密性</w:t>
            </w:r>
          </w:p>
        </w:tc>
        <w:tc>
          <w:tcPr>
            <w:tcW w:w="4131" w:type="dxa"/>
            <w:vAlign w:val="center"/>
          </w:tcPr>
          <w:p w14:paraId="2FB8C346" w14:textId="77777777" w:rsidR="001D2445" w:rsidRDefault="00000000">
            <w:r>
              <w:t>适宜</w:t>
            </w:r>
          </w:p>
        </w:tc>
      </w:tr>
      <w:tr w:rsidR="001D2445" w14:paraId="7C88997A" w14:textId="77777777">
        <w:tc>
          <w:tcPr>
            <w:tcW w:w="1131" w:type="dxa"/>
            <w:vAlign w:val="center"/>
          </w:tcPr>
          <w:p w14:paraId="41EF1381" w14:textId="77777777" w:rsidR="001D2445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0BCC0EAA" w14:textId="77777777" w:rsidR="001D2445" w:rsidRDefault="00000000">
            <w:r>
              <w:t>户门气密性</w:t>
            </w:r>
          </w:p>
        </w:tc>
        <w:tc>
          <w:tcPr>
            <w:tcW w:w="4131" w:type="dxa"/>
            <w:vAlign w:val="center"/>
          </w:tcPr>
          <w:p w14:paraId="2E5B3838" w14:textId="77777777" w:rsidR="001D2445" w:rsidRDefault="00000000">
            <w:r>
              <w:t>适宜</w:t>
            </w:r>
          </w:p>
        </w:tc>
      </w:tr>
    </w:tbl>
    <w:p w14:paraId="1F74D50F" w14:textId="77777777" w:rsidR="001D2445" w:rsidRDefault="00000000">
      <w:pPr>
        <w:pStyle w:val="1"/>
        <w:widowControl w:val="0"/>
        <w:jc w:val="both"/>
        <w:rPr>
          <w:kern w:val="2"/>
          <w:szCs w:val="24"/>
        </w:rPr>
      </w:pPr>
      <w:bookmarkStart w:id="61" w:name="_Toc167734586"/>
      <w:r>
        <w:rPr>
          <w:kern w:val="2"/>
          <w:szCs w:val="24"/>
        </w:rPr>
        <w:t>围护结构概况</w:t>
      </w:r>
      <w:bookmarkEnd w:id="61"/>
    </w:p>
    <w:p w14:paraId="601E5E1D" w14:textId="77777777" w:rsidR="001D2445" w:rsidRDefault="001D2445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713"/>
        <w:gridCol w:w="955"/>
        <w:gridCol w:w="955"/>
        <w:gridCol w:w="1115"/>
        <w:gridCol w:w="804"/>
        <w:gridCol w:w="1014"/>
        <w:gridCol w:w="1205"/>
      </w:tblGrid>
      <w:tr w:rsidR="001206D7" w14:paraId="7E6D985E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080D6B2F" w14:textId="77777777" w:rsidR="00E523D5" w:rsidRDefault="00E523D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05D5AC17" w14:textId="77777777" w:rsidR="00E523D5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7137A2CD" w14:textId="77777777" w:rsidR="00E523D5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基准建筑</w:t>
            </w:r>
          </w:p>
        </w:tc>
      </w:tr>
      <w:tr w:rsidR="00436E30" w14:paraId="20D2F1D1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D7B3EC4" w14:textId="77777777" w:rsidR="00E523D5" w:rsidRDefault="00000000" w:rsidP="00436E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0C23BF58" w14:textId="77777777" w:rsidR="00E523D5" w:rsidRDefault="00000000" w:rsidP="00436E30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52705A26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62" w:name="屋顶K"/>
            <w:r>
              <w:rPr>
                <w:rFonts w:hint="eastAsia"/>
                <w:bCs/>
                <w:szCs w:val="21"/>
              </w:rPr>
              <w:t>0.28</w:t>
            </w:r>
            <w:bookmarkEnd w:id="62"/>
          </w:p>
          <w:p w14:paraId="3B3F5313" w14:textId="77777777" w:rsidR="00E523D5" w:rsidRDefault="00000000" w:rsidP="00436E30">
            <w:pPr>
              <w:jc w:val="center"/>
              <w:rPr>
                <w:szCs w:val="21"/>
              </w:rPr>
            </w:pPr>
            <w:bookmarkStart w:id="63" w:name="屋顶D"/>
            <w:r>
              <w:rPr>
                <w:bCs/>
                <w:szCs w:val="21"/>
              </w:rPr>
              <w:t>4.18</w:t>
            </w:r>
            <w:bookmarkEnd w:id="63"/>
          </w:p>
        </w:tc>
        <w:tc>
          <w:tcPr>
            <w:tcW w:w="1586" w:type="pct"/>
            <w:gridSpan w:val="3"/>
            <w:vAlign w:val="center"/>
          </w:tcPr>
          <w:p w14:paraId="0762CFA1" w14:textId="77777777" w:rsidR="00E523D5" w:rsidRDefault="00000000" w:rsidP="00436E30">
            <w:pPr>
              <w:jc w:val="center"/>
              <w:rPr>
                <w:szCs w:val="21"/>
              </w:rPr>
            </w:pPr>
            <w:bookmarkStart w:id="64" w:name="参照建筑屋顶K"/>
            <w:r>
              <w:rPr>
                <w:rFonts w:hint="eastAsia"/>
                <w:szCs w:val="21"/>
              </w:rPr>
              <w:t>0.50</w:t>
            </w:r>
            <w:bookmarkEnd w:id="64"/>
          </w:p>
          <w:p w14:paraId="74C41127" w14:textId="77777777" w:rsidR="00E523D5" w:rsidRDefault="00000000" w:rsidP="00436E30">
            <w:pPr>
              <w:jc w:val="center"/>
              <w:rPr>
                <w:szCs w:val="21"/>
              </w:rPr>
            </w:pPr>
            <w:bookmarkStart w:id="65" w:name="参照建筑屋顶D"/>
            <w:r>
              <w:rPr>
                <w:rFonts w:hint="eastAsia"/>
                <w:szCs w:val="21"/>
              </w:rPr>
              <w:t>3.10</w:t>
            </w:r>
            <w:bookmarkEnd w:id="65"/>
          </w:p>
        </w:tc>
      </w:tr>
      <w:tr w:rsidR="00436E30" w14:paraId="7F962293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5793A116" w14:textId="77777777" w:rsidR="00E523D5" w:rsidRDefault="00000000" w:rsidP="00436E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5597B1BE" w14:textId="77777777" w:rsidR="00E523D5" w:rsidRDefault="00000000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378A9D51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66" w:name="外墙K"/>
            <w:r>
              <w:rPr>
                <w:rFonts w:hint="eastAsia"/>
                <w:bCs/>
                <w:szCs w:val="21"/>
              </w:rPr>
              <w:t>0.28</w:t>
            </w:r>
            <w:bookmarkEnd w:id="66"/>
          </w:p>
          <w:p w14:paraId="5BC1F75A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67" w:name="外墙D"/>
            <w:r>
              <w:rPr>
                <w:rFonts w:hint="eastAsia"/>
                <w:bCs/>
                <w:szCs w:val="21"/>
              </w:rPr>
              <w:t>3.96</w:t>
            </w:r>
            <w:bookmarkEnd w:id="67"/>
          </w:p>
        </w:tc>
        <w:tc>
          <w:tcPr>
            <w:tcW w:w="1586" w:type="pct"/>
            <w:gridSpan w:val="3"/>
            <w:vAlign w:val="center"/>
          </w:tcPr>
          <w:p w14:paraId="3B3B2A1D" w14:textId="77777777" w:rsidR="00E523D5" w:rsidRDefault="00000000" w:rsidP="00436E30">
            <w:pPr>
              <w:jc w:val="center"/>
              <w:rPr>
                <w:szCs w:val="21"/>
              </w:rPr>
            </w:pPr>
            <w:bookmarkStart w:id="68" w:name="参照建筑外墙K"/>
            <w:r>
              <w:rPr>
                <w:rFonts w:hint="eastAsia"/>
                <w:szCs w:val="21"/>
              </w:rPr>
              <w:t>0.80</w:t>
            </w:r>
            <w:bookmarkEnd w:id="68"/>
          </w:p>
          <w:p w14:paraId="67CB5C05" w14:textId="77777777" w:rsidR="00E523D5" w:rsidRDefault="00000000" w:rsidP="00436E30">
            <w:pPr>
              <w:jc w:val="center"/>
              <w:rPr>
                <w:szCs w:val="21"/>
              </w:rPr>
            </w:pPr>
            <w:bookmarkStart w:id="69" w:name="参照建筑外墙D"/>
            <w:r>
              <w:rPr>
                <w:rFonts w:hint="eastAsia"/>
                <w:bCs/>
                <w:szCs w:val="21"/>
              </w:rPr>
              <w:t>2.70</w:t>
            </w:r>
            <w:bookmarkEnd w:id="69"/>
          </w:p>
        </w:tc>
      </w:tr>
      <w:tr w:rsidR="00436E30" w14:paraId="06A03882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3DB95DC9" w14:textId="77777777" w:rsidR="00E523D5" w:rsidRPr="003A650C" w:rsidRDefault="00000000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0B4FAF94" w14:textId="77777777" w:rsidR="00E523D5" w:rsidRDefault="00000000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B0F8627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70" w:name="挑空楼板K"/>
            <w:r>
              <w:rPr>
                <w:bCs/>
                <w:szCs w:val="21"/>
              </w:rPr>
              <w:t>0.68</w:t>
            </w:r>
            <w:bookmarkEnd w:id="70"/>
          </w:p>
          <w:p w14:paraId="6D9A4149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71" w:name="挑空楼板D"/>
            <w:r>
              <w:rPr>
                <w:bCs/>
                <w:szCs w:val="21"/>
              </w:rPr>
              <w:t>2.36</w:t>
            </w:r>
            <w:bookmarkEnd w:id="71"/>
          </w:p>
        </w:tc>
        <w:tc>
          <w:tcPr>
            <w:tcW w:w="1586" w:type="pct"/>
            <w:gridSpan w:val="3"/>
            <w:vAlign w:val="center"/>
          </w:tcPr>
          <w:p w14:paraId="51C7736C" w14:textId="77777777" w:rsidR="00E523D5" w:rsidRDefault="00000000" w:rsidP="00436E30">
            <w:pPr>
              <w:jc w:val="center"/>
              <w:rPr>
                <w:szCs w:val="21"/>
              </w:rPr>
            </w:pPr>
            <w:bookmarkStart w:id="72" w:name="参照建筑挑空楼板K"/>
            <w:r>
              <w:rPr>
                <w:rFonts w:hint="eastAsia"/>
                <w:szCs w:val="21"/>
              </w:rPr>
              <w:t>0.70</w:t>
            </w:r>
            <w:bookmarkEnd w:id="72"/>
          </w:p>
          <w:p w14:paraId="6BA3D145" w14:textId="77777777" w:rsidR="00E523D5" w:rsidRDefault="00000000" w:rsidP="00436E30">
            <w:pPr>
              <w:jc w:val="center"/>
              <w:rPr>
                <w:szCs w:val="21"/>
              </w:rPr>
            </w:pPr>
            <w:bookmarkStart w:id="73" w:name="参照建筑挑空楼板D"/>
            <w:r>
              <w:rPr>
                <w:rFonts w:hint="eastAsia"/>
                <w:szCs w:val="21"/>
              </w:rPr>
              <w:t>2.31</w:t>
            </w:r>
            <w:bookmarkEnd w:id="73"/>
          </w:p>
        </w:tc>
      </w:tr>
      <w:tr w:rsidR="00436E30" w14:paraId="77338572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BA49131" w14:textId="77777777" w:rsidR="00E523D5" w:rsidRPr="003A650C" w:rsidRDefault="00000000" w:rsidP="00436E3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0362E6F6" w14:textId="77777777" w:rsidR="00E523D5" w:rsidRDefault="00000000" w:rsidP="00436E30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04431CE6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74" w:name="天窗K"/>
            <w:r>
              <w:rPr>
                <w:bCs/>
                <w:szCs w:val="21"/>
              </w:rPr>
              <w:t>－</w:t>
            </w:r>
            <w:bookmarkEnd w:id="74"/>
          </w:p>
          <w:p w14:paraId="1DB85981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75" w:name="天窗SHGC"/>
            <w:r>
              <w:rPr>
                <w:bCs/>
                <w:szCs w:val="21"/>
              </w:rPr>
              <w:t>－</w:t>
            </w:r>
            <w:bookmarkEnd w:id="75"/>
          </w:p>
        </w:tc>
        <w:tc>
          <w:tcPr>
            <w:tcW w:w="1586" w:type="pct"/>
            <w:gridSpan w:val="3"/>
            <w:vAlign w:val="center"/>
          </w:tcPr>
          <w:p w14:paraId="444E7B4F" w14:textId="77777777" w:rsidR="00E523D5" w:rsidRDefault="00000000" w:rsidP="00436E30">
            <w:pPr>
              <w:jc w:val="center"/>
              <w:rPr>
                <w:szCs w:val="21"/>
              </w:rPr>
            </w:pPr>
            <w:bookmarkStart w:id="76" w:name="参照建筑天窗K"/>
            <w:r>
              <w:rPr>
                <w:rFonts w:hint="eastAsia"/>
                <w:szCs w:val="21"/>
              </w:rPr>
              <w:t>－</w:t>
            </w:r>
            <w:bookmarkEnd w:id="76"/>
          </w:p>
          <w:p w14:paraId="11DD708D" w14:textId="77777777" w:rsidR="00E523D5" w:rsidRDefault="00000000" w:rsidP="00436E30">
            <w:pPr>
              <w:jc w:val="center"/>
              <w:rPr>
                <w:szCs w:val="21"/>
              </w:rPr>
            </w:pPr>
            <w:bookmarkStart w:id="77" w:name="参照建筑天窗SHGC"/>
            <w:r>
              <w:rPr>
                <w:rFonts w:hint="eastAsia"/>
                <w:szCs w:val="21"/>
              </w:rPr>
              <w:t>－</w:t>
            </w:r>
            <w:bookmarkEnd w:id="77"/>
          </w:p>
        </w:tc>
      </w:tr>
      <w:tr w:rsidR="00436E30" w14:paraId="79DF3148" w14:textId="77777777"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14:paraId="0E935769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 w14:paraId="458D0753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4E5ECD20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25F01387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629DFCA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0F7AEF46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 w14:paraId="7A3A0E51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32" w:type="pct"/>
            <w:shd w:val="clear" w:color="auto" w:fill="E6E6E6"/>
            <w:vAlign w:val="center"/>
          </w:tcPr>
          <w:p w14:paraId="20443AFB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49764E8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6F06FB2F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436E30" w14:paraId="4B26A346" w14:textId="77777777">
        <w:trPr>
          <w:cantSplit/>
          <w:trHeight w:hRule="exact" w:val="454"/>
          <w:jc w:val="center"/>
        </w:trPr>
        <w:tc>
          <w:tcPr>
            <w:tcW w:w="928" w:type="pct"/>
            <w:vMerge/>
            <w:vAlign w:val="center"/>
          </w:tcPr>
          <w:p w14:paraId="02729710" w14:textId="77777777" w:rsidR="00E523D5" w:rsidRDefault="00E523D5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0119F6B1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01" w:type="pct"/>
            <w:vAlign w:val="center"/>
          </w:tcPr>
          <w:p w14:paraId="5C19886B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78" w:name="窗墙比－南向"/>
            <w:r>
              <w:rPr>
                <w:rFonts w:hint="eastAsia"/>
                <w:bCs/>
                <w:szCs w:val="21"/>
              </w:rPr>
              <w:t>0.44</w:t>
            </w:r>
            <w:bookmarkEnd w:id="78"/>
          </w:p>
        </w:tc>
        <w:tc>
          <w:tcPr>
            <w:tcW w:w="501" w:type="pct"/>
            <w:vAlign w:val="center"/>
          </w:tcPr>
          <w:p w14:paraId="5A935079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79" w:name="外窗K－南向"/>
            <w:r>
              <w:rPr>
                <w:rFonts w:hint="eastAsia"/>
                <w:bCs/>
                <w:szCs w:val="21"/>
              </w:rPr>
              <w:t>1.90</w:t>
            </w:r>
            <w:bookmarkEnd w:id="79"/>
          </w:p>
        </w:tc>
        <w:tc>
          <w:tcPr>
            <w:tcW w:w="585" w:type="pct"/>
            <w:vAlign w:val="center"/>
          </w:tcPr>
          <w:p w14:paraId="6083165C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80" w:name="外窗SHGC－南向"/>
            <w:r>
              <w:rPr>
                <w:rFonts w:hint="eastAsia"/>
                <w:bCs/>
                <w:szCs w:val="21"/>
              </w:rPr>
              <w:t>0.25</w:t>
            </w:r>
            <w:bookmarkEnd w:id="80"/>
          </w:p>
        </w:tc>
        <w:tc>
          <w:tcPr>
            <w:tcW w:w="422" w:type="pct"/>
            <w:vAlign w:val="center"/>
          </w:tcPr>
          <w:p w14:paraId="1FFDB08C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81" w:name="参照建筑窗墙比－南向"/>
            <w:r>
              <w:rPr>
                <w:rFonts w:hint="eastAsia"/>
                <w:bCs/>
                <w:szCs w:val="21"/>
              </w:rPr>
              <w:t>0.31</w:t>
            </w:r>
            <w:bookmarkEnd w:id="81"/>
          </w:p>
        </w:tc>
        <w:tc>
          <w:tcPr>
            <w:tcW w:w="532" w:type="pct"/>
            <w:vAlign w:val="center"/>
          </w:tcPr>
          <w:p w14:paraId="626ABEA1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82" w:name="参照建筑外窗K－南向"/>
            <w:r>
              <w:rPr>
                <w:rFonts w:hint="eastAsia"/>
                <w:bCs/>
                <w:szCs w:val="21"/>
              </w:rPr>
              <w:t>2.60</w:t>
            </w:r>
            <w:bookmarkEnd w:id="82"/>
          </w:p>
        </w:tc>
        <w:tc>
          <w:tcPr>
            <w:tcW w:w="632" w:type="pct"/>
            <w:vAlign w:val="center"/>
          </w:tcPr>
          <w:p w14:paraId="3420032D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83" w:name="参照建筑外窗SHGC－南向"/>
            <w:r>
              <w:rPr>
                <w:rFonts w:hint="eastAsia"/>
                <w:bCs/>
                <w:szCs w:val="21"/>
              </w:rPr>
              <w:t>0.40</w:t>
            </w:r>
            <w:bookmarkEnd w:id="83"/>
          </w:p>
        </w:tc>
      </w:tr>
      <w:tr w:rsidR="00436E30" w14:paraId="30DEAFBA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24528AAD" w14:textId="77777777" w:rsidR="00E523D5" w:rsidRDefault="00E523D5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0D9EC4F3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01" w:type="pct"/>
            <w:vAlign w:val="center"/>
          </w:tcPr>
          <w:p w14:paraId="1EF6574D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84" w:name="窗墙比－北向"/>
            <w:r>
              <w:rPr>
                <w:rFonts w:hint="eastAsia"/>
                <w:bCs/>
                <w:szCs w:val="21"/>
              </w:rPr>
              <w:t>0.45</w:t>
            </w:r>
            <w:bookmarkEnd w:id="84"/>
          </w:p>
        </w:tc>
        <w:tc>
          <w:tcPr>
            <w:tcW w:w="501" w:type="pct"/>
            <w:vAlign w:val="center"/>
          </w:tcPr>
          <w:p w14:paraId="6B7FE136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85" w:name="外窗K－北向"/>
            <w:r>
              <w:rPr>
                <w:rFonts w:ascii="宋体" w:hAnsi="宋体" w:cs="宋体" w:hint="eastAsia"/>
                <w:sz w:val="22"/>
                <w:szCs w:val="22"/>
              </w:rPr>
              <w:t>1.90</w:t>
            </w:r>
            <w:bookmarkEnd w:id="85"/>
          </w:p>
        </w:tc>
        <w:tc>
          <w:tcPr>
            <w:tcW w:w="585" w:type="pct"/>
            <w:vAlign w:val="center"/>
          </w:tcPr>
          <w:p w14:paraId="23EFD652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86" w:name="外窗SHGC－北向"/>
            <w:r>
              <w:rPr>
                <w:rFonts w:hint="eastAsia"/>
                <w:bCs/>
                <w:szCs w:val="21"/>
              </w:rPr>
              <w:t>0.26</w:t>
            </w:r>
            <w:bookmarkEnd w:id="86"/>
          </w:p>
        </w:tc>
        <w:tc>
          <w:tcPr>
            <w:tcW w:w="422" w:type="pct"/>
            <w:vAlign w:val="center"/>
          </w:tcPr>
          <w:p w14:paraId="42FDCB73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87" w:name="参照建筑窗墙比－北向"/>
            <w:r>
              <w:rPr>
                <w:rFonts w:hint="eastAsia"/>
                <w:bCs/>
                <w:szCs w:val="21"/>
              </w:rPr>
              <w:t>0.31</w:t>
            </w:r>
            <w:bookmarkEnd w:id="87"/>
          </w:p>
        </w:tc>
        <w:tc>
          <w:tcPr>
            <w:tcW w:w="532" w:type="pct"/>
            <w:vAlign w:val="center"/>
          </w:tcPr>
          <w:p w14:paraId="1D72D571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88" w:name="参照建筑外窗K－北向"/>
            <w:r>
              <w:rPr>
                <w:rFonts w:hint="eastAsia"/>
                <w:bCs/>
                <w:szCs w:val="21"/>
              </w:rPr>
              <w:t>2.60</w:t>
            </w:r>
            <w:bookmarkEnd w:id="88"/>
          </w:p>
        </w:tc>
        <w:tc>
          <w:tcPr>
            <w:tcW w:w="632" w:type="pct"/>
            <w:vAlign w:val="center"/>
          </w:tcPr>
          <w:p w14:paraId="597321A5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89" w:name="参照建筑外窗SHGC－北向"/>
            <w:r>
              <w:rPr>
                <w:rFonts w:hint="eastAsia"/>
                <w:bCs/>
                <w:szCs w:val="21"/>
              </w:rPr>
              <w:t>0.44</w:t>
            </w:r>
            <w:bookmarkEnd w:id="89"/>
          </w:p>
        </w:tc>
      </w:tr>
      <w:tr w:rsidR="00436E30" w14:paraId="002F74B4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6A0844EA" w14:textId="77777777" w:rsidR="00E523D5" w:rsidRDefault="00E523D5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5A48B6BF" w14:textId="77777777" w:rsidR="00E523D5" w:rsidRDefault="00000000" w:rsidP="00436E30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01" w:type="pct"/>
            <w:vAlign w:val="center"/>
          </w:tcPr>
          <w:p w14:paraId="3297B340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90" w:name="窗墙比－东向"/>
            <w:r>
              <w:rPr>
                <w:rFonts w:hint="eastAsia"/>
                <w:bCs/>
                <w:szCs w:val="21"/>
              </w:rPr>
              <w:t>0.37</w:t>
            </w:r>
            <w:bookmarkEnd w:id="90"/>
          </w:p>
        </w:tc>
        <w:tc>
          <w:tcPr>
            <w:tcW w:w="501" w:type="pct"/>
            <w:vAlign w:val="center"/>
          </w:tcPr>
          <w:p w14:paraId="00C46D61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91" w:name="外窗K－东向"/>
            <w:r>
              <w:rPr>
                <w:rFonts w:hint="eastAsia"/>
                <w:bCs/>
                <w:szCs w:val="21"/>
              </w:rPr>
              <w:t>1.90</w:t>
            </w:r>
            <w:bookmarkEnd w:id="91"/>
          </w:p>
        </w:tc>
        <w:tc>
          <w:tcPr>
            <w:tcW w:w="585" w:type="pct"/>
            <w:vAlign w:val="center"/>
          </w:tcPr>
          <w:p w14:paraId="0AA4CE86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92" w:name="外窗SHGC－东向"/>
            <w:r>
              <w:rPr>
                <w:rFonts w:hint="eastAsia"/>
                <w:bCs/>
                <w:szCs w:val="21"/>
              </w:rPr>
              <w:t>0.26</w:t>
            </w:r>
            <w:bookmarkEnd w:id="92"/>
          </w:p>
        </w:tc>
        <w:tc>
          <w:tcPr>
            <w:tcW w:w="422" w:type="pct"/>
            <w:vAlign w:val="center"/>
          </w:tcPr>
          <w:p w14:paraId="6F93AB91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93" w:name="参照建筑窗墙比－东向"/>
            <w:r>
              <w:rPr>
                <w:rFonts w:hint="eastAsia"/>
                <w:bCs/>
                <w:szCs w:val="21"/>
              </w:rPr>
              <w:t>0.31</w:t>
            </w:r>
            <w:bookmarkEnd w:id="93"/>
          </w:p>
        </w:tc>
        <w:tc>
          <w:tcPr>
            <w:tcW w:w="532" w:type="pct"/>
            <w:vAlign w:val="center"/>
          </w:tcPr>
          <w:p w14:paraId="0F29CA8F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94" w:name="参照建筑外窗K－东向"/>
            <w:r>
              <w:rPr>
                <w:rFonts w:hint="eastAsia"/>
                <w:bCs/>
                <w:szCs w:val="21"/>
              </w:rPr>
              <w:t>2.60</w:t>
            </w:r>
            <w:bookmarkEnd w:id="94"/>
          </w:p>
        </w:tc>
        <w:tc>
          <w:tcPr>
            <w:tcW w:w="632" w:type="pct"/>
            <w:vAlign w:val="center"/>
          </w:tcPr>
          <w:p w14:paraId="514C88F8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95" w:name="参照建筑外窗SHGC－东向"/>
            <w:r>
              <w:rPr>
                <w:rFonts w:hint="eastAsia"/>
                <w:bCs/>
                <w:szCs w:val="21"/>
              </w:rPr>
              <w:t>0.40</w:t>
            </w:r>
            <w:bookmarkEnd w:id="95"/>
          </w:p>
        </w:tc>
      </w:tr>
      <w:tr w:rsidR="00436E30" w14:paraId="6DE86186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379CD25E" w14:textId="77777777" w:rsidR="00E523D5" w:rsidRDefault="00E523D5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163F23BD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01" w:type="pct"/>
            <w:vAlign w:val="center"/>
          </w:tcPr>
          <w:p w14:paraId="0F4AC562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96" w:name="窗墙比－西向"/>
            <w:r>
              <w:rPr>
                <w:rFonts w:hint="eastAsia"/>
                <w:bCs/>
                <w:szCs w:val="21"/>
              </w:rPr>
              <w:t>0.37</w:t>
            </w:r>
            <w:bookmarkEnd w:id="96"/>
          </w:p>
        </w:tc>
        <w:tc>
          <w:tcPr>
            <w:tcW w:w="501" w:type="pct"/>
            <w:vAlign w:val="center"/>
          </w:tcPr>
          <w:p w14:paraId="4282EB29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97" w:name="外窗K－西向"/>
            <w:r>
              <w:rPr>
                <w:rFonts w:hint="eastAsia"/>
                <w:bCs/>
                <w:szCs w:val="21"/>
              </w:rPr>
              <w:t>1.90</w:t>
            </w:r>
            <w:bookmarkEnd w:id="97"/>
          </w:p>
        </w:tc>
        <w:tc>
          <w:tcPr>
            <w:tcW w:w="585" w:type="pct"/>
            <w:vAlign w:val="center"/>
          </w:tcPr>
          <w:p w14:paraId="33846454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98" w:name="外窗SHGC－西向"/>
            <w:r>
              <w:rPr>
                <w:rFonts w:hint="eastAsia"/>
                <w:bCs/>
                <w:szCs w:val="21"/>
              </w:rPr>
              <w:t>0.25</w:t>
            </w:r>
            <w:bookmarkEnd w:id="98"/>
          </w:p>
        </w:tc>
        <w:tc>
          <w:tcPr>
            <w:tcW w:w="422" w:type="pct"/>
            <w:vAlign w:val="center"/>
          </w:tcPr>
          <w:p w14:paraId="7909BB96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99" w:name="参照建筑窗墙比－西向"/>
            <w:r>
              <w:rPr>
                <w:rFonts w:hint="eastAsia"/>
                <w:bCs/>
                <w:szCs w:val="21"/>
              </w:rPr>
              <w:t>0.31</w:t>
            </w:r>
            <w:bookmarkEnd w:id="99"/>
          </w:p>
        </w:tc>
        <w:tc>
          <w:tcPr>
            <w:tcW w:w="532" w:type="pct"/>
            <w:vAlign w:val="center"/>
          </w:tcPr>
          <w:p w14:paraId="056E57DE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100" w:name="参照建筑外窗K－西向"/>
            <w:r>
              <w:rPr>
                <w:rFonts w:hint="eastAsia"/>
                <w:bCs/>
                <w:szCs w:val="21"/>
              </w:rPr>
              <w:t>2.60</w:t>
            </w:r>
            <w:bookmarkEnd w:id="100"/>
          </w:p>
        </w:tc>
        <w:tc>
          <w:tcPr>
            <w:tcW w:w="632" w:type="pct"/>
            <w:vAlign w:val="center"/>
          </w:tcPr>
          <w:p w14:paraId="752D8230" w14:textId="77777777" w:rsidR="00E523D5" w:rsidRDefault="00000000" w:rsidP="00436E30">
            <w:pPr>
              <w:jc w:val="center"/>
              <w:rPr>
                <w:bCs/>
                <w:szCs w:val="21"/>
              </w:rPr>
            </w:pPr>
            <w:bookmarkStart w:id="101" w:name="参照建筑外窗SHGC－西向"/>
            <w:r>
              <w:rPr>
                <w:rFonts w:hint="eastAsia"/>
                <w:bCs/>
                <w:szCs w:val="21"/>
              </w:rPr>
              <w:t>0.40</w:t>
            </w:r>
            <w:bookmarkEnd w:id="101"/>
          </w:p>
        </w:tc>
      </w:tr>
    </w:tbl>
    <w:p w14:paraId="06F235B6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</w:p>
    <w:p w14:paraId="15034D7A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传热系数的单位</w:t>
      </w:r>
      <w:r>
        <w:rPr>
          <w:kern w:val="2"/>
          <w:szCs w:val="24"/>
          <w:lang w:val="en-US"/>
        </w:rPr>
        <w:t>W/(m2.k)</w:t>
      </w:r>
      <w:r>
        <w:rPr>
          <w:kern w:val="2"/>
          <w:szCs w:val="24"/>
          <w:lang w:val="en-US"/>
        </w:rPr>
        <w:t>，其他参数无量纲</w:t>
      </w:r>
      <w:r>
        <w:rPr>
          <w:kern w:val="2"/>
          <w:szCs w:val="24"/>
          <w:lang w:val="en-US"/>
        </w:rPr>
        <w:t>.</w:t>
      </w:r>
    </w:p>
    <w:p w14:paraId="3AC00A4D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屋顶和外墙的传热系数</w:t>
      </w:r>
      <w:r>
        <w:rPr>
          <w:kern w:val="2"/>
          <w:szCs w:val="24"/>
          <w:lang w:val="en-US"/>
        </w:rPr>
        <w:t>K</w:t>
      </w:r>
      <w:r>
        <w:rPr>
          <w:kern w:val="2"/>
          <w:szCs w:val="24"/>
          <w:lang w:val="en-US"/>
        </w:rPr>
        <w:t>和热情性指标</w:t>
      </w:r>
      <w:r>
        <w:rPr>
          <w:kern w:val="2"/>
          <w:szCs w:val="24"/>
          <w:lang w:val="en-US"/>
        </w:rPr>
        <w:t>D</w:t>
      </w:r>
      <w:r>
        <w:rPr>
          <w:kern w:val="2"/>
          <w:szCs w:val="24"/>
          <w:lang w:val="en-US"/>
        </w:rPr>
        <w:t>指平均值</w:t>
      </w:r>
      <w:r>
        <w:rPr>
          <w:kern w:val="2"/>
          <w:szCs w:val="24"/>
          <w:lang w:val="en-US"/>
        </w:rPr>
        <w:t>.</w:t>
      </w:r>
    </w:p>
    <w:p w14:paraId="745802A9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 xml:space="preserve">3. </w:t>
      </w:r>
      <w:r>
        <w:rPr>
          <w:kern w:val="2"/>
          <w:szCs w:val="24"/>
          <w:lang w:val="en-US"/>
        </w:rPr>
        <w:t>设计建筑：</w:t>
      </w:r>
      <w:r>
        <w:rPr>
          <w:kern w:val="2"/>
          <w:szCs w:val="24"/>
          <w:lang w:val="en-US"/>
        </w:rPr>
        <w:t>“—”</w:t>
      </w:r>
      <w:r>
        <w:rPr>
          <w:kern w:val="2"/>
          <w:szCs w:val="24"/>
          <w:lang w:val="en-US"/>
        </w:rPr>
        <w:t>代表本工程无对应项</w:t>
      </w:r>
      <w:r>
        <w:rPr>
          <w:kern w:val="2"/>
          <w:szCs w:val="24"/>
          <w:lang w:val="en-US"/>
        </w:rPr>
        <w:t>.</w:t>
      </w:r>
    </w:p>
    <w:p w14:paraId="6F6B13AA" w14:textId="77777777" w:rsidR="001D2445" w:rsidRDefault="001D2445">
      <w:pPr>
        <w:widowControl w:val="0"/>
        <w:jc w:val="both"/>
        <w:rPr>
          <w:kern w:val="2"/>
          <w:szCs w:val="24"/>
          <w:lang w:val="en-US"/>
        </w:rPr>
      </w:pPr>
    </w:p>
    <w:p w14:paraId="79DE4DC6" w14:textId="77777777" w:rsidR="001D2445" w:rsidRDefault="00000000">
      <w:pPr>
        <w:pStyle w:val="1"/>
        <w:widowControl w:val="0"/>
        <w:jc w:val="both"/>
        <w:rPr>
          <w:kern w:val="2"/>
          <w:szCs w:val="24"/>
        </w:rPr>
      </w:pPr>
      <w:bookmarkStart w:id="102" w:name="_Toc167734587"/>
      <w:r>
        <w:rPr>
          <w:kern w:val="2"/>
          <w:szCs w:val="24"/>
        </w:rPr>
        <w:t>设计建筑</w:t>
      </w:r>
      <w:bookmarkEnd w:id="102"/>
    </w:p>
    <w:p w14:paraId="605AB038" w14:textId="77777777" w:rsidR="001D2445" w:rsidRDefault="00000000">
      <w:pPr>
        <w:pStyle w:val="2"/>
        <w:widowControl w:val="0"/>
        <w:rPr>
          <w:kern w:val="2"/>
        </w:rPr>
      </w:pPr>
      <w:bookmarkStart w:id="103" w:name="_Toc167734588"/>
      <w:r>
        <w:rPr>
          <w:kern w:val="2"/>
        </w:rPr>
        <w:t>房间类型</w:t>
      </w:r>
      <w:bookmarkEnd w:id="103"/>
    </w:p>
    <w:p w14:paraId="122747F6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104" w:name="_Toc167734589"/>
      <w:r>
        <w:rPr>
          <w:kern w:val="2"/>
          <w:szCs w:val="24"/>
        </w:rPr>
        <w:t>房间参数表</w:t>
      </w:r>
      <w:bookmarkEnd w:id="10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1D2445" w14:paraId="0D87B42D" w14:textId="77777777">
        <w:tc>
          <w:tcPr>
            <w:tcW w:w="1567" w:type="dxa"/>
            <w:shd w:val="clear" w:color="auto" w:fill="E6E6E6"/>
            <w:vAlign w:val="center"/>
          </w:tcPr>
          <w:p w14:paraId="08006643" w14:textId="77777777" w:rsidR="001D2445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25FCD2B" w14:textId="77777777" w:rsidR="001D2445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04EA046" w14:textId="77777777" w:rsidR="001D2445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3675300" w14:textId="77777777" w:rsidR="001D2445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E82256" w14:textId="77777777" w:rsidR="001D2445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79FE5B" w14:textId="77777777" w:rsidR="001D2445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1FBCFA" w14:textId="77777777" w:rsidR="001D2445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A1AD72" w14:textId="77777777" w:rsidR="001D2445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D2445" w14:paraId="11090EE6" w14:textId="77777777">
        <w:tc>
          <w:tcPr>
            <w:tcW w:w="1567" w:type="dxa"/>
            <w:shd w:val="clear" w:color="auto" w:fill="E6E6E6"/>
            <w:vAlign w:val="center"/>
          </w:tcPr>
          <w:p w14:paraId="2A17D9F2" w14:textId="77777777" w:rsidR="001D2445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7010EA35" w14:textId="77777777" w:rsidR="001D244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3F5F687" w14:textId="77777777" w:rsidR="001D244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DFF7BE0" w14:textId="77777777" w:rsidR="001D244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400A40" w14:textId="77777777" w:rsidR="001D244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CD63D33" w14:textId="77777777" w:rsidR="001D244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1F6A26C" w14:textId="77777777" w:rsidR="001D244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C1DB5A" w14:textId="77777777" w:rsidR="001D244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1D2445" w14:paraId="7F16CFB3" w14:textId="77777777">
        <w:tc>
          <w:tcPr>
            <w:tcW w:w="1567" w:type="dxa"/>
            <w:shd w:val="clear" w:color="auto" w:fill="E6E6E6"/>
            <w:vAlign w:val="center"/>
          </w:tcPr>
          <w:p w14:paraId="238D4321" w14:textId="77777777" w:rsidR="001D2445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7D551DF4" w14:textId="77777777" w:rsidR="001D244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56B1918" w14:textId="77777777" w:rsidR="001D244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8AE8682" w14:textId="77777777" w:rsidR="001D244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6B0C6F" w14:textId="77777777" w:rsidR="001D244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7C8C4AF" w14:textId="77777777" w:rsidR="001D2445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2E368F" w14:textId="77777777" w:rsidR="001D244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EFBC47" w14:textId="77777777" w:rsidR="001D244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1D2445" w14:paraId="7475B563" w14:textId="77777777">
        <w:tc>
          <w:tcPr>
            <w:tcW w:w="1567" w:type="dxa"/>
            <w:shd w:val="clear" w:color="auto" w:fill="E6E6E6"/>
            <w:vAlign w:val="center"/>
          </w:tcPr>
          <w:p w14:paraId="292AF30D" w14:textId="77777777" w:rsidR="001D2445" w:rsidRDefault="00000000">
            <w:r>
              <w:t>接待室</w:t>
            </w:r>
          </w:p>
        </w:tc>
        <w:tc>
          <w:tcPr>
            <w:tcW w:w="973" w:type="dxa"/>
            <w:vAlign w:val="center"/>
          </w:tcPr>
          <w:p w14:paraId="6FBAF849" w14:textId="77777777" w:rsidR="001D244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2D3FC0E" w14:textId="77777777" w:rsidR="001D244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979A8E2" w14:textId="77777777" w:rsidR="001D244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50D36C" w14:textId="77777777" w:rsidR="001D244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6CBB099" w14:textId="77777777" w:rsidR="001D244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42B9AC" w14:textId="77777777" w:rsidR="001D244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DD9B808" w14:textId="77777777" w:rsidR="001D244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1D2445" w14:paraId="46EA7C41" w14:textId="77777777">
        <w:tc>
          <w:tcPr>
            <w:tcW w:w="1567" w:type="dxa"/>
            <w:shd w:val="clear" w:color="auto" w:fill="E6E6E6"/>
            <w:vAlign w:val="center"/>
          </w:tcPr>
          <w:p w14:paraId="62BC96CA" w14:textId="77777777" w:rsidR="001D2445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77F1BF16" w14:textId="77777777" w:rsidR="001D244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03CAAED" w14:textId="77777777" w:rsidR="001D244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2760A5D" w14:textId="77777777" w:rsidR="001D244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78311C" w14:textId="77777777" w:rsidR="001D244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00AFCD" w14:textId="77777777" w:rsidR="001D244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86537E3" w14:textId="77777777" w:rsidR="001D2445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1DC3BA" w14:textId="77777777" w:rsidR="001D244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1D2445" w14:paraId="57F402CC" w14:textId="77777777">
        <w:tc>
          <w:tcPr>
            <w:tcW w:w="1567" w:type="dxa"/>
            <w:shd w:val="clear" w:color="auto" w:fill="E6E6E6"/>
            <w:vAlign w:val="center"/>
          </w:tcPr>
          <w:p w14:paraId="2CADA09B" w14:textId="77777777" w:rsidR="001D2445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1BF72FBB" w14:textId="77777777" w:rsidR="001D244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4EECF1B" w14:textId="77777777" w:rsidR="001D244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88C252A" w14:textId="77777777" w:rsidR="001D2445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37A7488" w14:textId="77777777" w:rsidR="001D244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BD548B2" w14:textId="77777777" w:rsidR="001D2445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528C7D" w14:textId="77777777" w:rsidR="001D244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E45740" w14:textId="77777777" w:rsidR="001D244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1D2445" w14:paraId="6063641C" w14:textId="77777777">
        <w:tc>
          <w:tcPr>
            <w:tcW w:w="1567" w:type="dxa"/>
            <w:shd w:val="clear" w:color="auto" w:fill="E6E6E6"/>
            <w:vAlign w:val="center"/>
          </w:tcPr>
          <w:p w14:paraId="471C3010" w14:textId="77777777" w:rsidR="001D2445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1F6CBB7E" w14:textId="77777777" w:rsidR="001D244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96196E8" w14:textId="77777777" w:rsidR="001D244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FE71CB9" w14:textId="77777777" w:rsidR="001D2445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45A1E7" w14:textId="77777777" w:rsidR="001D244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A60D358" w14:textId="77777777" w:rsidR="001D2445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9881D4" w14:textId="77777777" w:rsidR="001D244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B98656" w14:textId="77777777" w:rsidR="001D244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1D2445" w14:paraId="3FDA5063" w14:textId="77777777">
        <w:tc>
          <w:tcPr>
            <w:tcW w:w="1567" w:type="dxa"/>
            <w:shd w:val="clear" w:color="auto" w:fill="E6E6E6"/>
            <w:vAlign w:val="center"/>
          </w:tcPr>
          <w:p w14:paraId="60048254" w14:textId="77777777" w:rsidR="001D2445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2808A988" w14:textId="77777777" w:rsidR="001D244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F5C9827" w14:textId="77777777" w:rsidR="001D244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E45F086" w14:textId="77777777" w:rsidR="001D2445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29354B" w14:textId="77777777" w:rsidR="001D244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3EE7EAD" w14:textId="77777777" w:rsidR="001D244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F7E7335" w14:textId="77777777" w:rsidR="001D244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16B994" w14:textId="77777777" w:rsidR="001D244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354AB5D7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105" w:name="_Toc167734590"/>
      <w:r>
        <w:rPr>
          <w:kern w:val="2"/>
          <w:szCs w:val="24"/>
        </w:rPr>
        <w:t>作息时间表</w:t>
      </w:r>
      <w:bookmarkEnd w:id="105"/>
    </w:p>
    <w:p w14:paraId="0E2EC4B6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33D3829" w14:textId="77777777" w:rsidR="001D2445" w:rsidRDefault="00000000">
      <w:pPr>
        <w:pStyle w:val="2"/>
        <w:widowControl w:val="0"/>
        <w:rPr>
          <w:kern w:val="2"/>
        </w:rPr>
      </w:pPr>
      <w:bookmarkStart w:id="106" w:name="_Toc167734591"/>
      <w:r>
        <w:rPr>
          <w:kern w:val="2"/>
        </w:rPr>
        <w:t>系统类型</w:t>
      </w:r>
      <w:bookmarkEnd w:id="106"/>
    </w:p>
    <w:p w14:paraId="4EA03FA8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107" w:name="_Toc167734592"/>
      <w:r>
        <w:rPr>
          <w:kern w:val="2"/>
          <w:szCs w:val="24"/>
        </w:rPr>
        <w:t>系统分区</w:t>
      </w:r>
      <w:bookmarkEnd w:id="10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D2445" w14:paraId="79A019E1" w14:textId="77777777">
        <w:tc>
          <w:tcPr>
            <w:tcW w:w="1131" w:type="dxa"/>
            <w:shd w:val="clear" w:color="auto" w:fill="E6E6E6"/>
            <w:vAlign w:val="center"/>
          </w:tcPr>
          <w:p w14:paraId="74B6E3CC" w14:textId="77777777" w:rsidR="001D2445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74E0C29" w14:textId="77777777" w:rsidR="001D2445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354EE4" w14:textId="77777777" w:rsidR="001D2445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208467" w14:textId="77777777" w:rsidR="001D2445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A843BC2" w14:textId="77777777" w:rsidR="001D244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DF5613C" w14:textId="77777777" w:rsidR="001D2445" w:rsidRDefault="00000000">
            <w:pPr>
              <w:jc w:val="center"/>
            </w:pPr>
            <w:r>
              <w:t>包含的房间</w:t>
            </w:r>
          </w:p>
        </w:tc>
      </w:tr>
      <w:tr w:rsidR="001D2445" w14:paraId="70B47774" w14:textId="77777777">
        <w:tc>
          <w:tcPr>
            <w:tcW w:w="1131" w:type="dxa"/>
            <w:vAlign w:val="center"/>
          </w:tcPr>
          <w:p w14:paraId="0E0DB9EA" w14:textId="77777777" w:rsidR="001D2445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3FA1EC26" w14:textId="77777777" w:rsidR="001D244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41ED32BD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3C05AB2" w14:textId="77777777" w:rsidR="001D244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56436EE" w14:textId="77777777" w:rsidR="001D2445" w:rsidRDefault="00000000">
            <w:r>
              <w:t>900.10</w:t>
            </w:r>
          </w:p>
        </w:tc>
        <w:tc>
          <w:tcPr>
            <w:tcW w:w="3673" w:type="dxa"/>
            <w:vAlign w:val="center"/>
          </w:tcPr>
          <w:p w14:paraId="309C2141" w14:textId="77777777" w:rsidR="001D2445" w:rsidRDefault="00000000">
            <w:r>
              <w:t>1065(1),1060(1),1049(1),2041(2),2036(2),2035(2),3018@3~5,3013@3~5,3012@3~5</w:t>
            </w:r>
          </w:p>
        </w:tc>
      </w:tr>
      <w:tr w:rsidR="001D2445" w14:paraId="65230AE2" w14:textId="77777777">
        <w:tc>
          <w:tcPr>
            <w:tcW w:w="1131" w:type="dxa"/>
            <w:vAlign w:val="center"/>
          </w:tcPr>
          <w:p w14:paraId="565789DC" w14:textId="77777777" w:rsidR="001D2445" w:rsidRDefault="00000000">
            <w:r>
              <w:t>Sys1</w:t>
            </w:r>
          </w:p>
        </w:tc>
        <w:tc>
          <w:tcPr>
            <w:tcW w:w="1924" w:type="dxa"/>
            <w:vAlign w:val="center"/>
          </w:tcPr>
          <w:p w14:paraId="7750AC56" w14:textId="77777777" w:rsidR="001D2445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6CF06343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D1D03A4" w14:textId="77777777" w:rsidR="001D244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D217F9F" w14:textId="77777777" w:rsidR="001D2445" w:rsidRDefault="00000000">
            <w:r>
              <w:t>1141.60</w:t>
            </w:r>
          </w:p>
        </w:tc>
        <w:tc>
          <w:tcPr>
            <w:tcW w:w="3673" w:type="dxa"/>
            <w:vAlign w:val="center"/>
          </w:tcPr>
          <w:p w14:paraId="4929D6D2" w14:textId="77777777" w:rsidR="001D2445" w:rsidRDefault="00000000">
            <w:r>
              <w:t>1059(1),1051(1),1053(1),1050(1)</w:t>
            </w:r>
          </w:p>
        </w:tc>
      </w:tr>
      <w:tr w:rsidR="001D2445" w14:paraId="4B01667F" w14:textId="77777777">
        <w:tc>
          <w:tcPr>
            <w:tcW w:w="1131" w:type="dxa"/>
            <w:vAlign w:val="center"/>
          </w:tcPr>
          <w:p w14:paraId="0C655CB7" w14:textId="77777777" w:rsidR="001D2445" w:rsidRDefault="00000000">
            <w:r>
              <w:t>Sys2</w:t>
            </w:r>
          </w:p>
        </w:tc>
        <w:tc>
          <w:tcPr>
            <w:tcW w:w="1924" w:type="dxa"/>
            <w:vAlign w:val="center"/>
          </w:tcPr>
          <w:p w14:paraId="27A29F70" w14:textId="77777777" w:rsidR="001D2445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24CB660E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A16DCD0" w14:textId="77777777" w:rsidR="001D244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A21D41B" w14:textId="77777777" w:rsidR="001D2445" w:rsidRDefault="00000000">
            <w:r>
              <w:t>1087.37</w:t>
            </w:r>
          </w:p>
        </w:tc>
        <w:tc>
          <w:tcPr>
            <w:tcW w:w="3673" w:type="dxa"/>
            <w:vAlign w:val="center"/>
          </w:tcPr>
          <w:p w14:paraId="0ED2E0A9" w14:textId="77777777" w:rsidR="001D2445" w:rsidRDefault="00000000">
            <w:r>
              <w:t>2026(2),2029(2)</w:t>
            </w:r>
          </w:p>
        </w:tc>
      </w:tr>
      <w:tr w:rsidR="001D2445" w14:paraId="1F00EE08" w14:textId="77777777">
        <w:tc>
          <w:tcPr>
            <w:tcW w:w="1131" w:type="dxa"/>
            <w:vAlign w:val="center"/>
          </w:tcPr>
          <w:p w14:paraId="0FC5EB55" w14:textId="77777777" w:rsidR="001D2445" w:rsidRDefault="00000000">
            <w:r>
              <w:t>Sys3-5</w:t>
            </w:r>
          </w:p>
        </w:tc>
        <w:tc>
          <w:tcPr>
            <w:tcW w:w="1924" w:type="dxa"/>
            <w:vAlign w:val="center"/>
          </w:tcPr>
          <w:p w14:paraId="36E1E383" w14:textId="77777777" w:rsidR="001D2445" w:rsidRDefault="00000000">
            <w:r>
              <w:t>辐射供冷</w:t>
            </w:r>
          </w:p>
        </w:tc>
        <w:tc>
          <w:tcPr>
            <w:tcW w:w="848" w:type="dxa"/>
            <w:vAlign w:val="center"/>
          </w:tcPr>
          <w:p w14:paraId="12E1E4F2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F18CEE8" w14:textId="77777777" w:rsidR="001D244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75C6A6EB" w14:textId="77777777" w:rsidR="001D2445" w:rsidRDefault="00000000">
            <w:r>
              <w:t>3877.84</w:t>
            </w:r>
          </w:p>
        </w:tc>
        <w:tc>
          <w:tcPr>
            <w:tcW w:w="3673" w:type="dxa"/>
            <w:vAlign w:val="center"/>
          </w:tcPr>
          <w:p w14:paraId="60FE8353" w14:textId="77777777" w:rsidR="001D2445" w:rsidRDefault="00000000">
            <w:r>
              <w:t>3003@3~5,3006@3~5</w:t>
            </w:r>
          </w:p>
        </w:tc>
      </w:tr>
    </w:tbl>
    <w:p w14:paraId="01B86B72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108" w:name="_Toc167734593"/>
      <w:r>
        <w:rPr>
          <w:kern w:val="2"/>
          <w:szCs w:val="24"/>
        </w:rPr>
        <w:t>热回收参数</w:t>
      </w:r>
      <w:bookmarkEnd w:id="10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1D2445" w14:paraId="1C38F85D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1AFEB348" w14:textId="77777777" w:rsidR="001D2445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383093D8" w14:textId="77777777" w:rsidR="001D2445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AA4A946" w14:textId="77777777" w:rsidR="001D2445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9FEBA2B" w14:textId="77777777" w:rsidR="001D2445" w:rsidRDefault="00000000">
            <w:pPr>
              <w:jc w:val="center"/>
            </w:pPr>
            <w:r>
              <w:t>供暖</w:t>
            </w:r>
          </w:p>
        </w:tc>
      </w:tr>
      <w:tr w:rsidR="001D2445" w14:paraId="1CA50DB2" w14:textId="77777777">
        <w:tc>
          <w:tcPr>
            <w:tcW w:w="1131" w:type="dxa"/>
            <w:vMerge/>
            <w:vAlign w:val="center"/>
          </w:tcPr>
          <w:p w14:paraId="509CBB1C" w14:textId="77777777" w:rsidR="001D2445" w:rsidRDefault="001D2445"/>
        </w:tc>
        <w:tc>
          <w:tcPr>
            <w:tcW w:w="1262" w:type="dxa"/>
            <w:vMerge/>
            <w:vAlign w:val="center"/>
          </w:tcPr>
          <w:p w14:paraId="27C30B46" w14:textId="77777777" w:rsidR="001D2445" w:rsidRDefault="001D2445"/>
        </w:tc>
        <w:tc>
          <w:tcPr>
            <w:tcW w:w="1731" w:type="dxa"/>
            <w:vAlign w:val="center"/>
          </w:tcPr>
          <w:p w14:paraId="009437B4" w14:textId="77777777" w:rsidR="001D2445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1299B81" w14:textId="77777777" w:rsidR="001D2445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443F76A9" w14:textId="77777777" w:rsidR="001D2445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1B80BAF" w14:textId="77777777" w:rsidR="001D2445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1D2445" w14:paraId="4ED20632" w14:textId="77777777">
        <w:tc>
          <w:tcPr>
            <w:tcW w:w="1131" w:type="dxa"/>
            <w:vAlign w:val="center"/>
          </w:tcPr>
          <w:p w14:paraId="030B2655" w14:textId="77777777" w:rsidR="001D2445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5DCA34FD" w14:textId="77777777" w:rsidR="001D244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315FAAE6" w14:textId="77777777" w:rsidR="001D244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E2C13FE" w14:textId="77777777" w:rsidR="001D244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C07DA54" w14:textId="77777777" w:rsidR="001D244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44FA74E" w14:textId="77777777" w:rsidR="001D2445" w:rsidRDefault="00000000">
            <w:r>
              <w:t>－</w:t>
            </w:r>
          </w:p>
        </w:tc>
      </w:tr>
      <w:tr w:rsidR="001D2445" w14:paraId="23B2E677" w14:textId="77777777">
        <w:tc>
          <w:tcPr>
            <w:tcW w:w="1131" w:type="dxa"/>
            <w:vAlign w:val="center"/>
          </w:tcPr>
          <w:p w14:paraId="6A44821B" w14:textId="77777777" w:rsidR="001D2445" w:rsidRDefault="00000000">
            <w:r>
              <w:t>Sys1</w:t>
            </w:r>
          </w:p>
        </w:tc>
        <w:tc>
          <w:tcPr>
            <w:tcW w:w="1262" w:type="dxa"/>
            <w:vAlign w:val="center"/>
          </w:tcPr>
          <w:p w14:paraId="61402CC2" w14:textId="77777777" w:rsidR="001D244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601FE57" w14:textId="77777777" w:rsidR="001D244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5875713" w14:textId="77777777" w:rsidR="001D244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4245D53" w14:textId="77777777" w:rsidR="001D244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21D28CC" w14:textId="77777777" w:rsidR="001D2445" w:rsidRDefault="00000000">
            <w:r>
              <w:t>－</w:t>
            </w:r>
          </w:p>
        </w:tc>
      </w:tr>
      <w:tr w:rsidR="001D2445" w14:paraId="0CA7013A" w14:textId="77777777">
        <w:tc>
          <w:tcPr>
            <w:tcW w:w="1131" w:type="dxa"/>
            <w:vAlign w:val="center"/>
          </w:tcPr>
          <w:p w14:paraId="21401A3B" w14:textId="77777777" w:rsidR="001D2445" w:rsidRDefault="00000000">
            <w:r>
              <w:t>Sys2</w:t>
            </w:r>
          </w:p>
        </w:tc>
        <w:tc>
          <w:tcPr>
            <w:tcW w:w="1262" w:type="dxa"/>
            <w:vAlign w:val="center"/>
          </w:tcPr>
          <w:p w14:paraId="333B0959" w14:textId="77777777" w:rsidR="001D244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AE272D8" w14:textId="77777777" w:rsidR="001D244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C5CCEAA" w14:textId="77777777" w:rsidR="001D244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F7135E2" w14:textId="77777777" w:rsidR="001D244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52D0F0B" w14:textId="77777777" w:rsidR="001D2445" w:rsidRDefault="00000000">
            <w:r>
              <w:t>－</w:t>
            </w:r>
          </w:p>
        </w:tc>
      </w:tr>
      <w:tr w:rsidR="001D2445" w14:paraId="6BF78B6F" w14:textId="77777777">
        <w:tc>
          <w:tcPr>
            <w:tcW w:w="1131" w:type="dxa"/>
            <w:vAlign w:val="center"/>
          </w:tcPr>
          <w:p w14:paraId="7DE6B494" w14:textId="77777777" w:rsidR="001D2445" w:rsidRDefault="00000000">
            <w:r>
              <w:t>Sys3-5</w:t>
            </w:r>
          </w:p>
        </w:tc>
        <w:tc>
          <w:tcPr>
            <w:tcW w:w="1262" w:type="dxa"/>
            <w:vAlign w:val="center"/>
          </w:tcPr>
          <w:p w14:paraId="16AA9FE8" w14:textId="77777777" w:rsidR="001D2445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2AC550CA" w14:textId="77777777" w:rsidR="001D244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EB91020" w14:textId="77777777" w:rsidR="001D244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CAC850C" w14:textId="77777777" w:rsidR="001D2445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1790D15" w14:textId="77777777" w:rsidR="001D2445" w:rsidRDefault="00000000">
            <w:r>
              <w:t>－</w:t>
            </w:r>
          </w:p>
        </w:tc>
      </w:tr>
    </w:tbl>
    <w:p w14:paraId="12AD12FE" w14:textId="77777777" w:rsidR="001D2445" w:rsidRDefault="00000000">
      <w:pPr>
        <w:pStyle w:val="2"/>
        <w:widowControl w:val="0"/>
        <w:rPr>
          <w:kern w:val="2"/>
        </w:rPr>
      </w:pPr>
      <w:bookmarkStart w:id="109" w:name="_Toc167734594"/>
      <w:r>
        <w:rPr>
          <w:kern w:val="2"/>
        </w:rPr>
        <w:lastRenderedPageBreak/>
        <w:t>制冷系统</w:t>
      </w:r>
      <w:bookmarkEnd w:id="109"/>
    </w:p>
    <w:p w14:paraId="14BE62E2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110" w:name="_Toc167734595"/>
      <w:r>
        <w:rPr>
          <w:kern w:val="2"/>
          <w:szCs w:val="24"/>
        </w:rPr>
        <w:t>冷源1</w:t>
      </w:r>
      <w:bookmarkEnd w:id="110"/>
    </w:p>
    <w:p w14:paraId="66E42BF3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1D2445" w14:paraId="06274682" w14:textId="77777777">
        <w:tc>
          <w:tcPr>
            <w:tcW w:w="1697" w:type="dxa"/>
            <w:shd w:val="clear" w:color="auto" w:fill="E6E6E6"/>
            <w:vAlign w:val="center"/>
          </w:tcPr>
          <w:p w14:paraId="5A76FDCA" w14:textId="77777777" w:rsidR="001D2445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21F31988" w14:textId="77777777" w:rsidR="001D2445" w:rsidRDefault="00000000">
            <w:r>
              <w:t>默认</w:t>
            </w:r>
            <w:r>
              <w:t>, Sys1, Sys2, Sys3-5</w:t>
            </w:r>
          </w:p>
        </w:tc>
      </w:tr>
    </w:tbl>
    <w:p w14:paraId="2BC8A35F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1D2445" w14:paraId="2033B254" w14:textId="77777777">
        <w:tc>
          <w:tcPr>
            <w:tcW w:w="1697" w:type="dxa"/>
            <w:shd w:val="clear" w:color="auto" w:fill="E6E6E6"/>
            <w:vAlign w:val="center"/>
          </w:tcPr>
          <w:p w14:paraId="4B304B8D" w14:textId="77777777" w:rsidR="001D2445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16CF4A79" w14:textId="77777777" w:rsidR="001D2445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2968CD2A" w14:textId="77777777" w:rsidR="001D2445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493897E" w14:textId="77777777" w:rsidR="001D2445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B0E7A52" w14:textId="77777777" w:rsidR="001D2445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15776393" w14:textId="77777777" w:rsidR="001D2445" w:rsidRDefault="00000000">
            <w:pPr>
              <w:jc w:val="center"/>
            </w:pPr>
            <w:r>
              <w:t>台数</w:t>
            </w:r>
          </w:p>
        </w:tc>
      </w:tr>
      <w:tr w:rsidR="001D2445" w14:paraId="37DD68F9" w14:textId="77777777">
        <w:tc>
          <w:tcPr>
            <w:tcW w:w="1697" w:type="dxa"/>
            <w:vAlign w:val="center"/>
          </w:tcPr>
          <w:p w14:paraId="7A4D15A2" w14:textId="77777777" w:rsidR="001D2445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7A43CEE0" w14:textId="77777777" w:rsidR="001D2445" w:rsidRDefault="00000000">
            <w:r>
              <w:t>地源</w:t>
            </w:r>
            <w:r>
              <w:t>/</w:t>
            </w:r>
            <w:r>
              <w:t>水源热泵</w:t>
            </w:r>
          </w:p>
        </w:tc>
        <w:tc>
          <w:tcPr>
            <w:tcW w:w="1647" w:type="dxa"/>
            <w:vAlign w:val="center"/>
          </w:tcPr>
          <w:p w14:paraId="16645E4A" w14:textId="77777777" w:rsidR="001D2445" w:rsidRDefault="00000000">
            <w:r>
              <w:t>66</w:t>
            </w:r>
          </w:p>
        </w:tc>
        <w:tc>
          <w:tcPr>
            <w:tcW w:w="1273" w:type="dxa"/>
            <w:vAlign w:val="center"/>
          </w:tcPr>
          <w:p w14:paraId="2381FA8D" w14:textId="77777777" w:rsidR="001D2445" w:rsidRDefault="00000000">
            <w:r>
              <w:t>351</w:t>
            </w:r>
          </w:p>
        </w:tc>
        <w:tc>
          <w:tcPr>
            <w:tcW w:w="1630" w:type="dxa"/>
            <w:vAlign w:val="center"/>
          </w:tcPr>
          <w:p w14:paraId="4C75B981" w14:textId="77777777" w:rsidR="001D2445" w:rsidRDefault="00000000">
            <w:r>
              <w:t>5.32</w:t>
            </w:r>
          </w:p>
        </w:tc>
        <w:tc>
          <w:tcPr>
            <w:tcW w:w="628" w:type="dxa"/>
            <w:vAlign w:val="center"/>
          </w:tcPr>
          <w:p w14:paraId="5B5A723D" w14:textId="77777777" w:rsidR="001D2445" w:rsidRDefault="00000000">
            <w:r>
              <w:t>1</w:t>
            </w:r>
          </w:p>
        </w:tc>
      </w:tr>
    </w:tbl>
    <w:p w14:paraId="4410F7FE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1D2445" w14:paraId="2DC677EB" w14:textId="77777777">
        <w:tc>
          <w:tcPr>
            <w:tcW w:w="1120" w:type="dxa"/>
            <w:shd w:val="clear" w:color="auto" w:fill="E6E6E6"/>
            <w:vAlign w:val="center"/>
          </w:tcPr>
          <w:p w14:paraId="5A069574" w14:textId="77777777" w:rsidR="001D2445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49A0563C" w14:textId="77777777" w:rsidR="001D2445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2719267F" w14:textId="77777777" w:rsidR="001D2445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0AE6A2CB" w14:textId="77777777" w:rsidR="001D2445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4CFFF241" w14:textId="77777777" w:rsidR="001D2445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FD7D69" w14:textId="77777777" w:rsidR="001D2445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44C0D7CC" w14:textId="77777777" w:rsidR="001D2445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5237EDB" w14:textId="77777777" w:rsidR="001D2445" w:rsidRDefault="00000000">
            <w:pPr>
              <w:jc w:val="center"/>
            </w:pPr>
            <w:r>
              <w:t>台数</w:t>
            </w:r>
          </w:p>
        </w:tc>
      </w:tr>
      <w:tr w:rsidR="001D2445" w14:paraId="2CECC0D8" w14:textId="77777777">
        <w:tc>
          <w:tcPr>
            <w:tcW w:w="1120" w:type="dxa"/>
            <w:vAlign w:val="center"/>
          </w:tcPr>
          <w:p w14:paraId="31F33C7A" w14:textId="77777777" w:rsidR="001D2445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5B63E072" w14:textId="77777777" w:rsidR="001D2445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21A6643C" w14:textId="77777777" w:rsidR="001D2445" w:rsidRDefault="00000000">
            <w:r>
              <w:t>26</w:t>
            </w:r>
          </w:p>
        </w:tc>
        <w:tc>
          <w:tcPr>
            <w:tcW w:w="1024" w:type="dxa"/>
            <w:vAlign w:val="center"/>
          </w:tcPr>
          <w:p w14:paraId="07601E14" w14:textId="77777777" w:rsidR="001D2445" w:rsidRDefault="00000000">
            <w:r>
              <w:t>14</w:t>
            </w:r>
          </w:p>
        </w:tc>
        <w:tc>
          <w:tcPr>
            <w:tcW w:w="1613" w:type="dxa"/>
            <w:vAlign w:val="center"/>
          </w:tcPr>
          <w:p w14:paraId="0D6E954C" w14:textId="77777777" w:rsidR="001D2445" w:rsidRDefault="00000000">
            <w:r>
              <w:t>55</w:t>
            </w:r>
          </w:p>
        </w:tc>
        <w:tc>
          <w:tcPr>
            <w:tcW w:w="1131" w:type="dxa"/>
            <w:vAlign w:val="center"/>
          </w:tcPr>
          <w:p w14:paraId="666248A4" w14:textId="77777777" w:rsidR="001D2445" w:rsidRDefault="00000000">
            <w:r>
              <w:t>2.1</w:t>
            </w:r>
          </w:p>
        </w:tc>
        <w:tc>
          <w:tcPr>
            <w:tcW w:w="1477" w:type="dxa"/>
            <w:vAlign w:val="center"/>
          </w:tcPr>
          <w:p w14:paraId="6389B915" w14:textId="77777777" w:rsidR="001D244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58E3DFC" w14:textId="77777777" w:rsidR="001D2445" w:rsidRDefault="00000000">
            <w:r>
              <w:t>3</w:t>
            </w:r>
          </w:p>
        </w:tc>
      </w:tr>
      <w:tr w:rsidR="001D2445" w14:paraId="48E30621" w14:textId="77777777">
        <w:tc>
          <w:tcPr>
            <w:tcW w:w="1120" w:type="dxa"/>
            <w:vAlign w:val="center"/>
          </w:tcPr>
          <w:p w14:paraId="11AEDF36" w14:textId="77777777" w:rsidR="001D2445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7CB5CBB1" w14:textId="77777777" w:rsidR="001D2445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65544487" w14:textId="77777777" w:rsidR="001D2445" w:rsidRDefault="00000000">
            <w:r>
              <w:t>10</w:t>
            </w:r>
          </w:p>
        </w:tc>
        <w:tc>
          <w:tcPr>
            <w:tcW w:w="1024" w:type="dxa"/>
            <w:vAlign w:val="center"/>
          </w:tcPr>
          <w:p w14:paraId="6CD5D95D" w14:textId="77777777" w:rsidR="001D2445" w:rsidRDefault="00000000">
            <w:r>
              <w:t>11</w:t>
            </w:r>
          </w:p>
        </w:tc>
        <w:tc>
          <w:tcPr>
            <w:tcW w:w="1613" w:type="dxa"/>
            <w:vAlign w:val="center"/>
          </w:tcPr>
          <w:p w14:paraId="6300BB52" w14:textId="77777777" w:rsidR="001D2445" w:rsidRDefault="00000000">
            <w:r>
              <w:t>45</w:t>
            </w:r>
          </w:p>
        </w:tc>
        <w:tc>
          <w:tcPr>
            <w:tcW w:w="1131" w:type="dxa"/>
            <w:vAlign w:val="center"/>
          </w:tcPr>
          <w:p w14:paraId="2E1F206B" w14:textId="77777777" w:rsidR="001D2445" w:rsidRDefault="00000000">
            <w:r>
              <w:t>0.7</w:t>
            </w:r>
          </w:p>
        </w:tc>
        <w:tc>
          <w:tcPr>
            <w:tcW w:w="1477" w:type="dxa"/>
            <w:vAlign w:val="center"/>
          </w:tcPr>
          <w:p w14:paraId="7B2B645C" w14:textId="77777777" w:rsidR="001D244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AB6262A" w14:textId="77777777" w:rsidR="001D2445" w:rsidRDefault="00000000">
            <w:r>
              <w:t>3</w:t>
            </w:r>
          </w:p>
        </w:tc>
      </w:tr>
    </w:tbl>
    <w:p w14:paraId="486EF6E8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1D2445" w14:paraId="5D742A87" w14:textId="77777777">
        <w:tc>
          <w:tcPr>
            <w:tcW w:w="1115" w:type="dxa"/>
            <w:shd w:val="clear" w:color="auto" w:fill="E6E6E6"/>
            <w:vAlign w:val="center"/>
          </w:tcPr>
          <w:p w14:paraId="6402F0BB" w14:textId="77777777" w:rsidR="001D2445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FDA1697" w14:textId="77777777" w:rsidR="001D2445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CA184D5" w14:textId="77777777" w:rsidR="001D2445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B71C162" w14:textId="77777777" w:rsidR="001D2445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614BCEC" w14:textId="77777777" w:rsidR="001D2445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A067FF" w14:textId="77777777" w:rsidR="001D2445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8C29FAA" w14:textId="77777777" w:rsidR="001D2445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1D2445" w14:paraId="63568260" w14:textId="77777777">
        <w:tc>
          <w:tcPr>
            <w:tcW w:w="1115" w:type="dxa"/>
            <w:shd w:val="clear" w:color="auto" w:fill="E6E6E6"/>
            <w:vAlign w:val="center"/>
          </w:tcPr>
          <w:p w14:paraId="4C905AED" w14:textId="77777777" w:rsidR="001D2445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58FD26CA" w14:textId="77777777" w:rsidR="001D2445" w:rsidRDefault="00000000">
            <w:r>
              <w:t>70.2</w:t>
            </w:r>
          </w:p>
        </w:tc>
        <w:tc>
          <w:tcPr>
            <w:tcW w:w="1273" w:type="dxa"/>
            <w:vAlign w:val="center"/>
          </w:tcPr>
          <w:p w14:paraId="02C5F46B" w14:textId="77777777" w:rsidR="001D2445" w:rsidRDefault="00000000">
            <w:r>
              <w:t>13.2</w:t>
            </w:r>
          </w:p>
        </w:tc>
        <w:tc>
          <w:tcPr>
            <w:tcW w:w="1273" w:type="dxa"/>
            <w:vAlign w:val="center"/>
          </w:tcPr>
          <w:p w14:paraId="7F3E68F6" w14:textId="77777777" w:rsidR="001D2445" w:rsidRDefault="00000000">
            <w:r>
              <w:t>5.32</w:t>
            </w:r>
          </w:p>
        </w:tc>
        <w:tc>
          <w:tcPr>
            <w:tcW w:w="1556" w:type="dxa"/>
            <w:vAlign w:val="center"/>
          </w:tcPr>
          <w:p w14:paraId="184D9923" w14:textId="77777777" w:rsidR="001D2445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73F8902E" w14:textId="77777777" w:rsidR="001D2445" w:rsidRDefault="00000000">
            <w:r>
              <w:t>1.68</w:t>
            </w:r>
          </w:p>
        </w:tc>
        <w:tc>
          <w:tcPr>
            <w:tcW w:w="1273" w:type="dxa"/>
            <w:vAlign w:val="center"/>
          </w:tcPr>
          <w:p w14:paraId="21C024F5" w14:textId="77777777" w:rsidR="001D2445" w:rsidRDefault="00000000">
            <w:r>
              <w:t>10</w:t>
            </w:r>
          </w:p>
        </w:tc>
      </w:tr>
      <w:tr w:rsidR="001D2445" w14:paraId="0F56990D" w14:textId="77777777">
        <w:tc>
          <w:tcPr>
            <w:tcW w:w="1115" w:type="dxa"/>
            <w:shd w:val="clear" w:color="auto" w:fill="E6E6E6"/>
            <w:vAlign w:val="center"/>
          </w:tcPr>
          <w:p w14:paraId="08D47FA2" w14:textId="77777777" w:rsidR="001D2445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5B312CC3" w14:textId="77777777" w:rsidR="001D2445" w:rsidRDefault="00000000">
            <w:r>
              <w:t>140.4</w:t>
            </w:r>
          </w:p>
        </w:tc>
        <w:tc>
          <w:tcPr>
            <w:tcW w:w="1273" w:type="dxa"/>
            <w:vAlign w:val="center"/>
          </w:tcPr>
          <w:p w14:paraId="088F168D" w14:textId="77777777" w:rsidR="001D2445" w:rsidRDefault="00000000">
            <w:r>
              <w:t>26.4</w:t>
            </w:r>
          </w:p>
        </w:tc>
        <w:tc>
          <w:tcPr>
            <w:tcW w:w="1273" w:type="dxa"/>
            <w:vAlign w:val="center"/>
          </w:tcPr>
          <w:p w14:paraId="7460CD4D" w14:textId="77777777" w:rsidR="001D2445" w:rsidRDefault="00000000">
            <w:r>
              <w:t>5.32</w:t>
            </w:r>
          </w:p>
        </w:tc>
        <w:tc>
          <w:tcPr>
            <w:tcW w:w="1556" w:type="dxa"/>
            <w:vAlign w:val="center"/>
          </w:tcPr>
          <w:p w14:paraId="40B0F803" w14:textId="77777777" w:rsidR="001D2445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60275A70" w14:textId="77777777" w:rsidR="001D2445" w:rsidRDefault="00000000">
            <w:r>
              <w:t>3.36</w:t>
            </w:r>
          </w:p>
        </w:tc>
        <w:tc>
          <w:tcPr>
            <w:tcW w:w="1273" w:type="dxa"/>
            <w:vAlign w:val="center"/>
          </w:tcPr>
          <w:p w14:paraId="60C5623D" w14:textId="77777777" w:rsidR="001D2445" w:rsidRDefault="00000000">
            <w:r>
              <w:t>10</w:t>
            </w:r>
          </w:p>
        </w:tc>
      </w:tr>
      <w:tr w:rsidR="001D2445" w14:paraId="50D7CD77" w14:textId="77777777">
        <w:tc>
          <w:tcPr>
            <w:tcW w:w="1115" w:type="dxa"/>
            <w:shd w:val="clear" w:color="auto" w:fill="E6E6E6"/>
            <w:vAlign w:val="center"/>
          </w:tcPr>
          <w:p w14:paraId="083A47DD" w14:textId="77777777" w:rsidR="001D2445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3EE3AF58" w14:textId="77777777" w:rsidR="001D2445" w:rsidRDefault="00000000">
            <w:r>
              <w:t>210.6</w:t>
            </w:r>
          </w:p>
        </w:tc>
        <w:tc>
          <w:tcPr>
            <w:tcW w:w="1273" w:type="dxa"/>
            <w:vAlign w:val="center"/>
          </w:tcPr>
          <w:p w14:paraId="3FCA9670" w14:textId="77777777" w:rsidR="001D2445" w:rsidRDefault="00000000">
            <w:r>
              <w:t>39.6</w:t>
            </w:r>
          </w:p>
        </w:tc>
        <w:tc>
          <w:tcPr>
            <w:tcW w:w="1273" w:type="dxa"/>
            <w:vAlign w:val="center"/>
          </w:tcPr>
          <w:p w14:paraId="59FA2DDD" w14:textId="77777777" w:rsidR="001D2445" w:rsidRDefault="00000000">
            <w:r>
              <w:t>5.32</w:t>
            </w:r>
          </w:p>
        </w:tc>
        <w:tc>
          <w:tcPr>
            <w:tcW w:w="1556" w:type="dxa"/>
            <w:vAlign w:val="center"/>
          </w:tcPr>
          <w:p w14:paraId="6DBE55B1" w14:textId="77777777" w:rsidR="001D2445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39EA6269" w14:textId="77777777" w:rsidR="001D2445" w:rsidRDefault="00000000">
            <w:r>
              <w:t>5.04</w:t>
            </w:r>
          </w:p>
        </w:tc>
        <w:tc>
          <w:tcPr>
            <w:tcW w:w="1273" w:type="dxa"/>
            <w:vAlign w:val="center"/>
          </w:tcPr>
          <w:p w14:paraId="6FCE1A67" w14:textId="77777777" w:rsidR="001D2445" w:rsidRDefault="00000000">
            <w:r>
              <w:t>10</w:t>
            </w:r>
          </w:p>
        </w:tc>
      </w:tr>
      <w:tr w:rsidR="001D2445" w14:paraId="6968AD95" w14:textId="77777777">
        <w:tc>
          <w:tcPr>
            <w:tcW w:w="1115" w:type="dxa"/>
            <w:shd w:val="clear" w:color="auto" w:fill="E6E6E6"/>
            <w:vAlign w:val="center"/>
          </w:tcPr>
          <w:p w14:paraId="01F22560" w14:textId="77777777" w:rsidR="001D2445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419090DE" w14:textId="77777777" w:rsidR="001D2445" w:rsidRDefault="00000000">
            <w:r>
              <w:t>280.8</w:t>
            </w:r>
          </w:p>
        </w:tc>
        <w:tc>
          <w:tcPr>
            <w:tcW w:w="1273" w:type="dxa"/>
            <w:vAlign w:val="center"/>
          </w:tcPr>
          <w:p w14:paraId="621268F1" w14:textId="77777777" w:rsidR="001D2445" w:rsidRDefault="00000000">
            <w:r>
              <w:t>52.8</w:t>
            </w:r>
          </w:p>
        </w:tc>
        <w:tc>
          <w:tcPr>
            <w:tcW w:w="1273" w:type="dxa"/>
            <w:vAlign w:val="center"/>
          </w:tcPr>
          <w:p w14:paraId="7750E3A7" w14:textId="77777777" w:rsidR="001D2445" w:rsidRDefault="00000000">
            <w:r>
              <w:t>5.32</w:t>
            </w:r>
          </w:p>
        </w:tc>
        <w:tc>
          <w:tcPr>
            <w:tcW w:w="1556" w:type="dxa"/>
            <w:vAlign w:val="center"/>
          </w:tcPr>
          <w:p w14:paraId="753A7267" w14:textId="77777777" w:rsidR="001D2445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5E43D99E" w14:textId="77777777" w:rsidR="001D2445" w:rsidRDefault="00000000">
            <w:r>
              <w:t>6.72</w:t>
            </w:r>
          </w:p>
        </w:tc>
        <w:tc>
          <w:tcPr>
            <w:tcW w:w="1273" w:type="dxa"/>
            <w:vAlign w:val="center"/>
          </w:tcPr>
          <w:p w14:paraId="6C007A82" w14:textId="77777777" w:rsidR="001D2445" w:rsidRDefault="00000000">
            <w:r>
              <w:t>10</w:t>
            </w:r>
          </w:p>
        </w:tc>
      </w:tr>
      <w:tr w:rsidR="001D2445" w14:paraId="18392630" w14:textId="77777777">
        <w:tc>
          <w:tcPr>
            <w:tcW w:w="1115" w:type="dxa"/>
            <w:shd w:val="clear" w:color="auto" w:fill="E6E6E6"/>
            <w:vAlign w:val="center"/>
          </w:tcPr>
          <w:p w14:paraId="6FD81DBE" w14:textId="77777777" w:rsidR="001D2445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0FA0273" w14:textId="77777777" w:rsidR="001D2445" w:rsidRDefault="00000000">
            <w:r>
              <w:t>351</w:t>
            </w:r>
          </w:p>
        </w:tc>
        <w:tc>
          <w:tcPr>
            <w:tcW w:w="1273" w:type="dxa"/>
            <w:vAlign w:val="center"/>
          </w:tcPr>
          <w:p w14:paraId="223CDC82" w14:textId="77777777" w:rsidR="001D2445" w:rsidRDefault="00000000">
            <w:r>
              <w:t>66</w:t>
            </w:r>
          </w:p>
        </w:tc>
        <w:tc>
          <w:tcPr>
            <w:tcW w:w="1273" w:type="dxa"/>
            <w:vAlign w:val="center"/>
          </w:tcPr>
          <w:p w14:paraId="13E41BD4" w14:textId="77777777" w:rsidR="001D2445" w:rsidRDefault="00000000">
            <w:r>
              <w:t>5.32</w:t>
            </w:r>
          </w:p>
        </w:tc>
        <w:tc>
          <w:tcPr>
            <w:tcW w:w="1556" w:type="dxa"/>
            <w:vAlign w:val="center"/>
          </w:tcPr>
          <w:p w14:paraId="310C5B20" w14:textId="77777777" w:rsidR="001D2445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42109C90" w14:textId="77777777" w:rsidR="001D2445" w:rsidRDefault="00000000">
            <w:r>
              <w:t>8.4</w:t>
            </w:r>
          </w:p>
        </w:tc>
        <w:tc>
          <w:tcPr>
            <w:tcW w:w="1273" w:type="dxa"/>
            <w:vAlign w:val="center"/>
          </w:tcPr>
          <w:p w14:paraId="12531429" w14:textId="77777777" w:rsidR="001D2445" w:rsidRDefault="00000000">
            <w:r>
              <w:t>0</w:t>
            </w:r>
          </w:p>
        </w:tc>
      </w:tr>
    </w:tbl>
    <w:p w14:paraId="637AC93D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1D2445" w14:paraId="1627A9AB" w14:textId="77777777">
        <w:tc>
          <w:tcPr>
            <w:tcW w:w="1115" w:type="dxa"/>
            <w:shd w:val="clear" w:color="auto" w:fill="E6E6E6"/>
            <w:vAlign w:val="center"/>
          </w:tcPr>
          <w:p w14:paraId="78872623" w14:textId="77777777" w:rsidR="001D2445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CF0C04" w14:textId="77777777" w:rsidR="001D2445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0CE6AB" w14:textId="77777777" w:rsidR="001D244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FA19A5" w14:textId="77777777" w:rsidR="001D2445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BB69B85" w14:textId="77777777" w:rsidR="001D2445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7790938" w14:textId="77777777" w:rsidR="001D2445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638342" w14:textId="77777777" w:rsidR="001D2445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AF539E" w14:textId="77777777" w:rsidR="001D2445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1D2445" w14:paraId="11F901BD" w14:textId="77777777">
        <w:tc>
          <w:tcPr>
            <w:tcW w:w="1115" w:type="dxa"/>
            <w:shd w:val="clear" w:color="auto" w:fill="E6E6E6"/>
            <w:vAlign w:val="center"/>
          </w:tcPr>
          <w:p w14:paraId="0AA4D3B9" w14:textId="77777777" w:rsidR="001D2445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705B286F" w14:textId="77777777" w:rsidR="001D244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42B2E6C" w14:textId="77777777" w:rsidR="001D244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7A0C811" w14:textId="77777777" w:rsidR="001D2445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E27FE22" w14:textId="77777777" w:rsidR="001D2445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4F4D1C8B" w14:textId="77777777" w:rsidR="001D2445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C4CD131" w14:textId="77777777" w:rsidR="001D244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A0236B2" w14:textId="77777777" w:rsidR="001D2445" w:rsidRDefault="00000000">
            <w:r>
              <w:t>0</w:t>
            </w:r>
          </w:p>
        </w:tc>
      </w:tr>
      <w:tr w:rsidR="001D2445" w14:paraId="19474AA6" w14:textId="77777777">
        <w:tc>
          <w:tcPr>
            <w:tcW w:w="1115" w:type="dxa"/>
            <w:shd w:val="clear" w:color="auto" w:fill="E6E6E6"/>
            <w:vAlign w:val="center"/>
          </w:tcPr>
          <w:p w14:paraId="18C4768C" w14:textId="77777777" w:rsidR="001D2445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440485E4" w14:textId="77777777" w:rsidR="001D244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C915C08" w14:textId="77777777" w:rsidR="001D244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F84A7CC" w14:textId="77777777" w:rsidR="001D2445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4F2637EB" w14:textId="77777777" w:rsidR="001D2445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083C0120" w14:textId="77777777" w:rsidR="001D2445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103D86F" w14:textId="77777777" w:rsidR="001D2445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B92C975" w14:textId="77777777" w:rsidR="001D2445" w:rsidRDefault="00000000">
            <w:r>
              <w:t>0</w:t>
            </w:r>
          </w:p>
        </w:tc>
      </w:tr>
      <w:tr w:rsidR="001D2445" w14:paraId="2E784A32" w14:textId="77777777">
        <w:tc>
          <w:tcPr>
            <w:tcW w:w="1115" w:type="dxa"/>
            <w:shd w:val="clear" w:color="auto" w:fill="E6E6E6"/>
            <w:vAlign w:val="center"/>
          </w:tcPr>
          <w:p w14:paraId="5F0789AC" w14:textId="77777777" w:rsidR="001D2445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3F3978FE" w14:textId="77777777" w:rsidR="001D2445" w:rsidRDefault="00000000">
            <w:r>
              <w:t>1169</w:t>
            </w:r>
          </w:p>
        </w:tc>
        <w:tc>
          <w:tcPr>
            <w:tcW w:w="1131" w:type="dxa"/>
            <w:vAlign w:val="center"/>
          </w:tcPr>
          <w:p w14:paraId="1AE380D7" w14:textId="77777777" w:rsidR="001D2445" w:rsidRDefault="00000000">
            <w:r>
              <w:t>6</w:t>
            </w:r>
          </w:p>
        </w:tc>
        <w:tc>
          <w:tcPr>
            <w:tcW w:w="1131" w:type="dxa"/>
            <w:vAlign w:val="center"/>
          </w:tcPr>
          <w:p w14:paraId="24D28668" w14:textId="77777777" w:rsidR="001D2445" w:rsidRDefault="00000000">
            <w:r>
              <w:t>220</w:t>
            </w:r>
          </w:p>
        </w:tc>
        <w:tc>
          <w:tcPr>
            <w:tcW w:w="1273" w:type="dxa"/>
            <w:vAlign w:val="center"/>
          </w:tcPr>
          <w:p w14:paraId="3B7B1681" w14:textId="77777777" w:rsidR="001D2445" w:rsidRDefault="00000000">
            <w:r>
              <w:t>5.32</w:t>
            </w:r>
          </w:p>
        </w:tc>
        <w:tc>
          <w:tcPr>
            <w:tcW w:w="1273" w:type="dxa"/>
            <w:vAlign w:val="center"/>
          </w:tcPr>
          <w:p w14:paraId="7C1B1AB7" w14:textId="77777777" w:rsidR="001D2445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6DCE61A" w14:textId="77777777" w:rsidR="001D2445" w:rsidRDefault="00000000">
            <w:r>
              <w:t>30</w:t>
            </w:r>
          </w:p>
        </w:tc>
        <w:tc>
          <w:tcPr>
            <w:tcW w:w="1131" w:type="dxa"/>
            <w:vAlign w:val="center"/>
          </w:tcPr>
          <w:p w14:paraId="53744497" w14:textId="77777777" w:rsidR="001D2445" w:rsidRDefault="00000000">
            <w:r>
              <w:t>60</w:t>
            </w:r>
          </w:p>
        </w:tc>
      </w:tr>
      <w:tr w:rsidR="001D2445" w14:paraId="142D36FA" w14:textId="77777777">
        <w:tc>
          <w:tcPr>
            <w:tcW w:w="1115" w:type="dxa"/>
            <w:shd w:val="clear" w:color="auto" w:fill="E6E6E6"/>
            <w:vAlign w:val="center"/>
          </w:tcPr>
          <w:p w14:paraId="57C324DF" w14:textId="77777777" w:rsidR="001D2445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746A6E81" w14:textId="77777777" w:rsidR="001D2445" w:rsidRDefault="00000000">
            <w:r>
              <w:t>6196</w:t>
            </w:r>
          </w:p>
        </w:tc>
        <w:tc>
          <w:tcPr>
            <w:tcW w:w="1131" w:type="dxa"/>
            <w:vAlign w:val="center"/>
          </w:tcPr>
          <w:p w14:paraId="321E2F7E" w14:textId="77777777" w:rsidR="001D2445" w:rsidRDefault="00000000">
            <w:r>
              <w:t>24</w:t>
            </w:r>
          </w:p>
        </w:tc>
        <w:tc>
          <w:tcPr>
            <w:tcW w:w="1131" w:type="dxa"/>
            <w:vAlign w:val="center"/>
          </w:tcPr>
          <w:p w14:paraId="4B10CC84" w14:textId="77777777" w:rsidR="001D2445" w:rsidRDefault="00000000">
            <w:r>
              <w:t>1165</w:t>
            </w:r>
          </w:p>
        </w:tc>
        <w:tc>
          <w:tcPr>
            <w:tcW w:w="1273" w:type="dxa"/>
            <w:vAlign w:val="center"/>
          </w:tcPr>
          <w:p w14:paraId="5E82B254" w14:textId="77777777" w:rsidR="001D2445" w:rsidRDefault="00000000">
            <w:r>
              <w:t>5.32</w:t>
            </w:r>
          </w:p>
        </w:tc>
        <w:tc>
          <w:tcPr>
            <w:tcW w:w="1273" w:type="dxa"/>
            <w:vAlign w:val="center"/>
          </w:tcPr>
          <w:p w14:paraId="57001A34" w14:textId="77777777" w:rsidR="001D2445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9FA26FD" w14:textId="77777777" w:rsidR="001D2445" w:rsidRDefault="00000000">
            <w:r>
              <w:t>161</w:t>
            </w:r>
          </w:p>
        </w:tc>
        <w:tc>
          <w:tcPr>
            <w:tcW w:w="1131" w:type="dxa"/>
            <w:vAlign w:val="center"/>
          </w:tcPr>
          <w:p w14:paraId="4CB6998B" w14:textId="77777777" w:rsidR="001D2445" w:rsidRDefault="00000000">
            <w:r>
              <w:t>240</w:t>
            </w:r>
          </w:p>
        </w:tc>
      </w:tr>
      <w:tr w:rsidR="001D2445" w14:paraId="25C19581" w14:textId="77777777">
        <w:tc>
          <w:tcPr>
            <w:tcW w:w="1115" w:type="dxa"/>
            <w:shd w:val="clear" w:color="auto" w:fill="E6E6E6"/>
            <w:vAlign w:val="center"/>
          </w:tcPr>
          <w:p w14:paraId="25A2C141" w14:textId="77777777" w:rsidR="001D2445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6FDCA96F" w14:textId="77777777" w:rsidR="001D2445" w:rsidRDefault="00000000">
            <w:r>
              <w:t>17596</w:t>
            </w:r>
          </w:p>
        </w:tc>
        <w:tc>
          <w:tcPr>
            <w:tcW w:w="1131" w:type="dxa"/>
            <w:vAlign w:val="center"/>
          </w:tcPr>
          <w:p w14:paraId="7F5D0AD2" w14:textId="77777777" w:rsidR="001D2445" w:rsidRDefault="00000000">
            <w:r>
              <w:t>55</w:t>
            </w:r>
          </w:p>
        </w:tc>
        <w:tc>
          <w:tcPr>
            <w:tcW w:w="1131" w:type="dxa"/>
            <w:vAlign w:val="center"/>
          </w:tcPr>
          <w:p w14:paraId="2F75121A" w14:textId="77777777" w:rsidR="001D2445" w:rsidRDefault="00000000">
            <w:r>
              <w:t>3309</w:t>
            </w:r>
          </w:p>
        </w:tc>
        <w:tc>
          <w:tcPr>
            <w:tcW w:w="1273" w:type="dxa"/>
            <w:vAlign w:val="center"/>
          </w:tcPr>
          <w:p w14:paraId="39443401" w14:textId="77777777" w:rsidR="001D2445" w:rsidRDefault="00000000">
            <w:r>
              <w:t>5.32</w:t>
            </w:r>
          </w:p>
        </w:tc>
        <w:tc>
          <w:tcPr>
            <w:tcW w:w="1273" w:type="dxa"/>
            <w:vAlign w:val="center"/>
          </w:tcPr>
          <w:p w14:paraId="088BEBEC" w14:textId="77777777" w:rsidR="001D2445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7AE6833D" w14:textId="77777777" w:rsidR="001D2445" w:rsidRDefault="00000000">
            <w:r>
              <w:t>462</w:t>
            </w:r>
          </w:p>
        </w:tc>
        <w:tc>
          <w:tcPr>
            <w:tcW w:w="1131" w:type="dxa"/>
            <w:vAlign w:val="center"/>
          </w:tcPr>
          <w:p w14:paraId="7845B870" w14:textId="77777777" w:rsidR="001D2445" w:rsidRDefault="00000000">
            <w:r>
              <w:t>0</w:t>
            </w:r>
          </w:p>
        </w:tc>
      </w:tr>
      <w:tr w:rsidR="001D2445" w14:paraId="043F0473" w14:textId="77777777">
        <w:tc>
          <w:tcPr>
            <w:tcW w:w="1115" w:type="dxa"/>
            <w:shd w:val="clear" w:color="auto" w:fill="E6E6E6"/>
            <w:vAlign w:val="center"/>
          </w:tcPr>
          <w:p w14:paraId="0E91303C" w14:textId="77777777" w:rsidR="001D2445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72F43460" w14:textId="77777777" w:rsidR="001D2445" w:rsidRDefault="00000000">
            <w:r>
              <w:t>233711</w:t>
            </w:r>
          </w:p>
        </w:tc>
        <w:tc>
          <w:tcPr>
            <w:tcW w:w="1131" w:type="dxa"/>
            <w:vAlign w:val="center"/>
          </w:tcPr>
          <w:p w14:paraId="1D8A4B20" w14:textId="77777777" w:rsidR="001D2445" w:rsidRDefault="00000000">
            <w:r>
              <w:t>494</w:t>
            </w:r>
          </w:p>
        </w:tc>
        <w:tc>
          <w:tcPr>
            <w:tcW w:w="1131" w:type="dxa"/>
            <w:vAlign w:val="center"/>
          </w:tcPr>
          <w:p w14:paraId="5D70D507" w14:textId="77777777" w:rsidR="001D2445" w:rsidRDefault="00000000">
            <w:r>
              <w:t>32604</w:t>
            </w:r>
          </w:p>
        </w:tc>
        <w:tc>
          <w:tcPr>
            <w:tcW w:w="1273" w:type="dxa"/>
            <w:vAlign w:val="center"/>
          </w:tcPr>
          <w:p w14:paraId="4CA9558B" w14:textId="77777777" w:rsidR="001D2445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174393D5" w14:textId="77777777" w:rsidR="001D2445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68B2028" w14:textId="77777777" w:rsidR="001D2445" w:rsidRDefault="00000000">
            <w:r>
              <w:t>4150</w:t>
            </w:r>
          </w:p>
        </w:tc>
        <w:tc>
          <w:tcPr>
            <w:tcW w:w="1131" w:type="dxa"/>
            <w:vAlign w:val="center"/>
          </w:tcPr>
          <w:p w14:paraId="725D66D6" w14:textId="77777777" w:rsidR="001D2445" w:rsidRDefault="00000000">
            <w:r>
              <w:t>0</w:t>
            </w:r>
          </w:p>
        </w:tc>
      </w:tr>
      <w:tr w:rsidR="001D2445" w14:paraId="4FD2780D" w14:textId="77777777">
        <w:tc>
          <w:tcPr>
            <w:tcW w:w="1115" w:type="dxa"/>
            <w:shd w:val="clear" w:color="auto" w:fill="E6E6E6"/>
            <w:vAlign w:val="center"/>
          </w:tcPr>
          <w:p w14:paraId="009A680D" w14:textId="77777777" w:rsidR="001D2445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3E967E02" w14:textId="77777777" w:rsidR="001D2445" w:rsidRDefault="00000000">
            <w:r>
              <w:t>258672</w:t>
            </w:r>
          </w:p>
        </w:tc>
        <w:tc>
          <w:tcPr>
            <w:tcW w:w="1131" w:type="dxa"/>
            <w:vAlign w:val="center"/>
          </w:tcPr>
          <w:p w14:paraId="2E6CF0EA" w14:textId="77777777" w:rsidR="001D2445" w:rsidRDefault="00000000">
            <w:r>
              <w:t>579</w:t>
            </w:r>
          </w:p>
        </w:tc>
        <w:tc>
          <w:tcPr>
            <w:tcW w:w="1131" w:type="dxa"/>
            <w:vAlign w:val="center"/>
          </w:tcPr>
          <w:p w14:paraId="24630C50" w14:textId="77777777" w:rsidR="001D2445" w:rsidRDefault="00000000">
            <w:r>
              <w:t>37298</w:t>
            </w:r>
          </w:p>
        </w:tc>
        <w:tc>
          <w:tcPr>
            <w:tcW w:w="1273" w:type="dxa"/>
            <w:vAlign w:val="center"/>
          </w:tcPr>
          <w:p w14:paraId="06DC2199" w14:textId="77777777" w:rsidR="001D2445" w:rsidRDefault="001D2445"/>
        </w:tc>
        <w:tc>
          <w:tcPr>
            <w:tcW w:w="1273" w:type="dxa"/>
            <w:vAlign w:val="center"/>
          </w:tcPr>
          <w:p w14:paraId="46019777" w14:textId="77777777" w:rsidR="001D2445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61C8280" w14:textId="77777777" w:rsidR="001D2445" w:rsidRDefault="00000000">
            <w:r>
              <w:t>4803</w:t>
            </w:r>
          </w:p>
        </w:tc>
        <w:tc>
          <w:tcPr>
            <w:tcW w:w="1131" w:type="dxa"/>
            <w:vAlign w:val="center"/>
          </w:tcPr>
          <w:p w14:paraId="4EC75346" w14:textId="77777777" w:rsidR="001D2445" w:rsidRDefault="00000000">
            <w:r>
              <w:t>300</w:t>
            </w:r>
          </w:p>
        </w:tc>
      </w:tr>
    </w:tbl>
    <w:p w14:paraId="58545979" w14:textId="77777777" w:rsidR="001D2445" w:rsidRDefault="00000000">
      <w:pPr>
        <w:pStyle w:val="2"/>
        <w:widowControl w:val="0"/>
        <w:rPr>
          <w:kern w:val="2"/>
        </w:rPr>
      </w:pPr>
      <w:bookmarkStart w:id="111" w:name="_Toc167734596"/>
      <w:r>
        <w:rPr>
          <w:kern w:val="2"/>
        </w:rPr>
        <w:lastRenderedPageBreak/>
        <w:t>供暖系统</w:t>
      </w:r>
      <w:bookmarkEnd w:id="111"/>
    </w:p>
    <w:p w14:paraId="36F94D20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112" w:name="_Toc167734597"/>
      <w:r>
        <w:rPr>
          <w:kern w:val="2"/>
          <w:szCs w:val="24"/>
        </w:rPr>
        <w:t>默认热源</w:t>
      </w:r>
      <w:bookmarkEnd w:id="112"/>
    </w:p>
    <w:p w14:paraId="15109A1F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1D2445" w14:paraId="2C18202A" w14:textId="77777777">
        <w:tc>
          <w:tcPr>
            <w:tcW w:w="1697" w:type="dxa"/>
            <w:shd w:val="clear" w:color="auto" w:fill="E6E6E6"/>
            <w:vAlign w:val="center"/>
          </w:tcPr>
          <w:p w14:paraId="38F55467" w14:textId="77777777" w:rsidR="001D2445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36B3D5A6" w14:textId="77777777" w:rsidR="001D2445" w:rsidRDefault="00000000">
            <w:r>
              <w:t>默认</w:t>
            </w:r>
            <w:r>
              <w:t>, Sys1, Sys2, Sys3-5</w:t>
            </w:r>
          </w:p>
        </w:tc>
      </w:tr>
    </w:tbl>
    <w:p w14:paraId="3496C373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热泵系统</w:t>
      </w:r>
    </w:p>
    <w:p w14:paraId="16D4E49A" w14:textId="77777777" w:rsidR="001D2445" w:rsidRDefault="00000000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1D2445" w14:paraId="286788BB" w14:textId="77777777">
        <w:tc>
          <w:tcPr>
            <w:tcW w:w="1811" w:type="dxa"/>
            <w:shd w:val="clear" w:color="auto" w:fill="E6E6E6"/>
            <w:vAlign w:val="center"/>
          </w:tcPr>
          <w:p w14:paraId="0052A8EA" w14:textId="77777777" w:rsidR="001D2445" w:rsidRDefault="00000000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E26B8A0" w14:textId="77777777" w:rsidR="001D2445" w:rsidRDefault="00000000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E85C4FE" w14:textId="77777777" w:rsidR="001D2445" w:rsidRDefault="00000000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CE317AB" w14:textId="77777777" w:rsidR="001D2445" w:rsidRDefault="00000000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F0FDB55" w14:textId="77777777" w:rsidR="001D2445" w:rsidRDefault="00000000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6E5E080B" w14:textId="77777777" w:rsidR="001D2445" w:rsidRDefault="00000000">
            <w:pPr>
              <w:jc w:val="center"/>
            </w:pPr>
            <w:r>
              <w:t>台数</w:t>
            </w:r>
          </w:p>
        </w:tc>
      </w:tr>
      <w:tr w:rsidR="001D2445" w14:paraId="7281C582" w14:textId="77777777">
        <w:tc>
          <w:tcPr>
            <w:tcW w:w="1811" w:type="dxa"/>
            <w:vAlign w:val="center"/>
          </w:tcPr>
          <w:p w14:paraId="26F535CB" w14:textId="77777777" w:rsidR="001D2445" w:rsidRDefault="00000000">
            <w:r>
              <w:t>热泵机组</w:t>
            </w:r>
          </w:p>
        </w:tc>
        <w:tc>
          <w:tcPr>
            <w:tcW w:w="1697" w:type="dxa"/>
            <w:vAlign w:val="center"/>
          </w:tcPr>
          <w:p w14:paraId="281D67A4" w14:textId="77777777" w:rsidR="001D2445" w:rsidRDefault="00000000">
            <w:r>
              <w:t>空气源热泵</w:t>
            </w:r>
          </w:p>
        </w:tc>
        <w:tc>
          <w:tcPr>
            <w:tcW w:w="1697" w:type="dxa"/>
            <w:vAlign w:val="center"/>
          </w:tcPr>
          <w:p w14:paraId="0B1DCF94" w14:textId="77777777" w:rsidR="001D2445" w:rsidRDefault="00000000">
            <w:r>
              <w:t>81</w:t>
            </w:r>
          </w:p>
        </w:tc>
        <w:tc>
          <w:tcPr>
            <w:tcW w:w="1697" w:type="dxa"/>
            <w:vAlign w:val="center"/>
          </w:tcPr>
          <w:p w14:paraId="11B121CE" w14:textId="77777777" w:rsidR="001D2445" w:rsidRDefault="00000000">
            <w:r>
              <w:t>322</w:t>
            </w:r>
          </w:p>
        </w:tc>
        <w:tc>
          <w:tcPr>
            <w:tcW w:w="1697" w:type="dxa"/>
            <w:vAlign w:val="center"/>
          </w:tcPr>
          <w:p w14:paraId="536AA8C9" w14:textId="77777777" w:rsidR="001D2445" w:rsidRDefault="00000000">
            <w:r>
              <w:t>3.98</w:t>
            </w:r>
          </w:p>
        </w:tc>
        <w:tc>
          <w:tcPr>
            <w:tcW w:w="730" w:type="dxa"/>
            <w:vAlign w:val="center"/>
          </w:tcPr>
          <w:p w14:paraId="3DDA15C4" w14:textId="77777777" w:rsidR="001D2445" w:rsidRDefault="00000000">
            <w:r>
              <w:t>1</w:t>
            </w:r>
          </w:p>
        </w:tc>
      </w:tr>
    </w:tbl>
    <w:p w14:paraId="77830D1A" w14:textId="77777777" w:rsidR="001D2445" w:rsidRDefault="00000000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1D2445" w14:paraId="601A5303" w14:textId="77777777">
        <w:tc>
          <w:tcPr>
            <w:tcW w:w="2677" w:type="dxa"/>
            <w:shd w:val="clear" w:color="auto" w:fill="E6E6E6"/>
            <w:vAlign w:val="center"/>
          </w:tcPr>
          <w:p w14:paraId="799A8877" w14:textId="77777777" w:rsidR="001D2445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38723E55" w14:textId="77777777" w:rsidR="001D2445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1CE1B86" w14:textId="77777777" w:rsidR="001D2445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B029296" w14:textId="77777777" w:rsidR="001D2445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CBE5318" w14:textId="77777777" w:rsidR="001D2445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4C8687F3" w14:textId="77777777" w:rsidR="001D2445" w:rsidRDefault="00000000">
            <w:pPr>
              <w:jc w:val="center"/>
            </w:pPr>
            <w:r>
              <w:t>台数</w:t>
            </w:r>
          </w:p>
        </w:tc>
      </w:tr>
      <w:tr w:rsidR="001D2445" w14:paraId="7D52E43C" w14:textId="77777777">
        <w:tc>
          <w:tcPr>
            <w:tcW w:w="2677" w:type="dxa"/>
            <w:vAlign w:val="center"/>
          </w:tcPr>
          <w:p w14:paraId="6CEF7CD8" w14:textId="77777777" w:rsidR="001D2445" w:rsidRDefault="00000000">
            <w:r>
              <w:t>单速</w:t>
            </w:r>
          </w:p>
        </w:tc>
        <w:tc>
          <w:tcPr>
            <w:tcW w:w="1267" w:type="dxa"/>
            <w:vAlign w:val="center"/>
          </w:tcPr>
          <w:p w14:paraId="3A9553BE" w14:textId="77777777" w:rsidR="001D2445" w:rsidRDefault="00000000">
            <w:r>
              <w:t>26</w:t>
            </w:r>
          </w:p>
        </w:tc>
        <w:tc>
          <w:tcPr>
            <w:tcW w:w="990" w:type="dxa"/>
            <w:vAlign w:val="center"/>
          </w:tcPr>
          <w:p w14:paraId="0DBA81CF" w14:textId="77777777" w:rsidR="001D2445" w:rsidRDefault="00000000">
            <w:r>
              <w:t>14</w:t>
            </w:r>
          </w:p>
        </w:tc>
        <w:tc>
          <w:tcPr>
            <w:tcW w:w="2122" w:type="dxa"/>
            <w:vAlign w:val="center"/>
          </w:tcPr>
          <w:p w14:paraId="47129740" w14:textId="77777777" w:rsidR="001D2445" w:rsidRDefault="00000000">
            <w:r>
              <w:t>55</w:t>
            </w:r>
          </w:p>
        </w:tc>
        <w:tc>
          <w:tcPr>
            <w:tcW w:w="1556" w:type="dxa"/>
            <w:vAlign w:val="center"/>
          </w:tcPr>
          <w:p w14:paraId="2F413CCE" w14:textId="77777777" w:rsidR="001D2445" w:rsidRDefault="00000000">
            <w:r>
              <w:t>2.1</w:t>
            </w:r>
          </w:p>
        </w:tc>
        <w:tc>
          <w:tcPr>
            <w:tcW w:w="701" w:type="dxa"/>
            <w:vAlign w:val="center"/>
          </w:tcPr>
          <w:p w14:paraId="74C67A68" w14:textId="77777777" w:rsidR="001D2445" w:rsidRDefault="00000000">
            <w:r>
              <w:t>3</w:t>
            </w:r>
          </w:p>
        </w:tc>
      </w:tr>
    </w:tbl>
    <w:p w14:paraId="700AC6C2" w14:textId="77777777" w:rsidR="001D2445" w:rsidRDefault="00000000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1D2445" w14:paraId="32600D5B" w14:textId="77777777">
        <w:tc>
          <w:tcPr>
            <w:tcW w:w="1731" w:type="dxa"/>
            <w:shd w:val="clear" w:color="auto" w:fill="E6E6E6"/>
            <w:vAlign w:val="center"/>
          </w:tcPr>
          <w:p w14:paraId="6877EF25" w14:textId="77777777" w:rsidR="001D2445" w:rsidRDefault="00000000">
            <w:pPr>
              <w:jc w:val="center"/>
            </w:pPr>
            <w:r>
              <w:t>负载率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5C1E4338" w14:textId="77777777" w:rsidR="001D2445" w:rsidRDefault="00000000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1005A0F3" w14:textId="77777777" w:rsidR="001D2445" w:rsidRDefault="00000000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42FC4971" w14:textId="77777777" w:rsidR="001D2445" w:rsidRDefault="00000000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639A529C" w14:textId="77777777" w:rsidR="001D2445" w:rsidRDefault="00000000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1D2445" w14:paraId="127D7B44" w14:textId="77777777">
        <w:tc>
          <w:tcPr>
            <w:tcW w:w="1731" w:type="dxa"/>
            <w:shd w:val="clear" w:color="auto" w:fill="E6E6E6"/>
            <w:vAlign w:val="center"/>
          </w:tcPr>
          <w:p w14:paraId="29ED1801" w14:textId="77777777" w:rsidR="001D2445" w:rsidRDefault="00000000">
            <w:r>
              <w:t>20</w:t>
            </w:r>
          </w:p>
        </w:tc>
        <w:tc>
          <w:tcPr>
            <w:tcW w:w="1794" w:type="dxa"/>
            <w:vAlign w:val="center"/>
          </w:tcPr>
          <w:p w14:paraId="07BE9DD5" w14:textId="77777777" w:rsidR="001D2445" w:rsidRDefault="00000000">
            <w:r>
              <w:t>64.4</w:t>
            </w:r>
          </w:p>
        </w:tc>
        <w:tc>
          <w:tcPr>
            <w:tcW w:w="1901" w:type="dxa"/>
            <w:vAlign w:val="center"/>
          </w:tcPr>
          <w:p w14:paraId="36B9A216" w14:textId="77777777" w:rsidR="001D2445" w:rsidRDefault="00000000">
            <w:r>
              <w:t>16.2</w:t>
            </w:r>
          </w:p>
        </w:tc>
        <w:tc>
          <w:tcPr>
            <w:tcW w:w="1748" w:type="dxa"/>
            <w:vAlign w:val="center"/>
          </w:tcPr>
          <w:p w14:paraId="0A8BF831" w14:textId="77777777" w:rsidR="001D2445" w:rsidRDefault="00000000">
            <w:r>
              <w:t>3.98</w:t>
            </w:r>
          </w:p>
        </w:tc>
        <w:tc>
          <w:tcPr>
            <w:tcW w:w="2139" w:type="dxa"/>
            <w:vAlign w:val="center"/>
          </w:tcPr>
          <w:p w14:paraId="36BD2D3E" w14:textId="77777777" w:rsidR="001D2445" w:rsidRDefault="00000000">
            <w:r>
              <w:t>1.26</w:t>
            </w:r>
          </w:p>
        </w:tc>
      </w:tr>
      <w:tr w:rsidR="001D2445" w14:paraId="3A482235" w14:textId="77777777">
        <w:tc>
          <w:tcPr>
            <w:tcW w:w="1731" w:type="dxa"/>
            <w:shd w:val="clear" w:color="auto" w:fill="E6E6E6"/>
            <w:vAlign w:val="center"/>
          </w:tcPr>
          <w:p w14:paraId="72EEAE13" w14:textId="77777777" w:rsidR="001D2445" w:rsidRDefault="00000000">
            <w:r>
              <w:t>40</w:t>
            </w:r>
          </w:p>
        </w:tc>
        <w:tc>
          <w:tcPr>
            <w:tcW w:w="1794" w:type="dxa"/>
            <w:vAlign w:val="center"/>
          </w:tcPr>
          <w:p w14:paraId="49990EF4" w14:textId="77777777" w:rsidR="001D2445" w:rsidRDefault="00000000">
            <w:r>
              <w:t>128.8</w:t>
            </w:r>
          </w:p>
        </w:tc>
        <w:tc>
          <w:tcPr>
            <w:tcW w:w="1901" w:type="dxa"/>
            <w:vAlign w:val="center"/>
          </w:tcPr>
          <w:p w14:paraId="0FDF90D1" w14:textId="77777777" w:rsidR="001D2445" w:rsidRDefault="00000000">
            <w:r>
              <w:t>32.4</w:t>
            </w:r>
          </w:p>
        </w:tc>
        <w:tc>
          <w:tcPr>
            <w:tcW w:w="1748" w:type="dxa"/>
            <w:vAlign w:val="center"/>
          </w:tcPr>
          <w:p w14:paraId="0EC3642A" w14:textId="77777777" w:rsidR="001D2445" w:rsidRDefault="00000000">
            <w:r>
              <w:t>3.98</w:t>
            </w:r>
          </w:p>
        </w:tc>
        <w:tc>
          <w:tcPr>
            <w:tcW w:w="2139" w:type="dxa"/>
            <w:vAlign w:val="center"/>
          </w:tcPr>
          <w:p w14:paraId="78E6689C" w14:textId="77777777" w:rsidR="001D2445" w:rsidRDefault="00000000">
            <w:r>
              <w:t>2.52</w:t>
            </w:r>
          </w:p>
        </w:tc>
      </w:tr>
      <w:tr w:rsidR="001D2445" w14:paraId="07A35E99" w14:textId="77777777">
        <w:tc>
          <w:tcPr>
            <w:tcW w:w="1731" w:type="dxa"/>
            <w:shd w:val="clear" w:color="auto" w:fill="E6E6E6"/>
            <w:vAlign w:val="center"/>
          </w:tcPr>
          <w:p w14:paraId="7C5516B4" w14:textId="77777777" w:rsidR="001D2445" w:rsidRDefault="00000000">
            <w:r>
              <w:t>60</w:t>
            </w:r>
          </w:p>
        </w:tc>
        <w:tc>
          <w:tcPr>
            <w:tcW w:w="1794" w:type="dxa"/>
            <w:vAlign w:val="center"/>
          </w:tcPr>
          <w:p w14:paraId="6754F438" w14:textId="77777777" w:rsidR="001D2445" w:rsidRDefault="00000000">
            <w:r>
              <w:t>193.2</w:t>
            </w:r>
          </w:p>
        </w:tc>
        <w:tc>
          <w:tcPr>
            <w:tcW w:w="1901" w:type="dxa"/>
            <w:vAlign w:val="center"/>
          </w:tcPr>
          <w:p w14:paraId="4129F9DC" w14:textId="77777777" w:rsidR="001D2445" w:rsidRDefault="00000000">
            <w:r>
              <w:t>48.6</w:t>
            </w:r>
          </w:p>
        </w:tc>
        <w:tc>
          <w:tcPr>
            <w:tcW w:w="1748" w:type="dxa"/>
            <w:vAlign w:val="center"/>
          </w:tcPr>
          <w:p w14:paraId="02634DE2" w14:textId="77777777" w:rsidR="001D2445" w:rsidRDefault="00000000">
            <w:r>
              <w:t>3.98</w:t>
            </w:r>
          </w:p>
        </w:tc>
        <w:tc>
          <w:tcPr>
            <w:tcW w:w="2139" w:type="dxa"/>
            <w:vAlign w:val="center"/>
          </w:tcPr>
          <w:p w14:paraId="36AF8C3A" w14:textId="77777777" w:rsidR="001D2445" w:rsidRDefault="00000000">
            <w:r>
              <w:t>3.78</w:t>
            </w:r>
          </w:p>
        </w:tc>
      </w:tr>
      <w:tr w:rsidR="001D2445" w14:paraId="46155022" w14:textId="77777777">
        <w:tc>
          <w:tcPr>
            <w:tcW w:w="1731" w:type="dxa"/>
            <w:shd w:val="clear" w:color="auto" w:fill="E6E6E6"/>
            <w:vAlign w:val="center"/>
          </w:tcPr>
          <w:p w14:paraId="2170CFAD" w14:textId="77777777" w:rsidR="001D2445" w:rsidRDefault="00000000">
            <w:r>
              <w:t>80</w:t>
            </w:r>
          </w:p>
        </w:tc>
        <w:tc>
          <w:tcPr>
            <w:tcW w:w="1794" w:type="dxa"/>
            <w:vAlign w:val="center"/>
          </w:tcPr>
          <w:p w14:paraId="7FDBED3F" w14:textId="77777777" w:rsidR="001D2445" w:rsidRDefault="00000000">
            <w:r>
              <w:t>257.6</w:t>
            </w:r>
          </w:p>
        </w:tc>
        <w:tc>
          <w:tcPr>
            <w:tcW w:w="1901" w:type="dxa"/>
            <w:vAlign w:val="center"/>
          </w:tcPr>
          <w:p w14:paraId="33297C14" w14:textId="77777777" w:rsidR="001D2445" w:rsidRDefault="00000000">
            <w:r>
              <w:t>64.8</w:t>
            </w:r>
          </w:p>
        </w:tc>
        <w:tc>
          <w:tcPr>
            <w:tcW w:w="1748" w:type="dxa"/>
            <w:vAlign w:val="center"/>
          </w:tcPr>
          <w:p w14:paraId="5989DE36" w14:textId="77777777" w:rsidR="001D2445" w:rsidRDefault="00000000">
            <w:r>
              <w:t>3.98</w:t>
            </w:r>
          </w:p>
        </w:tc>
        <w:tc>
          <w:tcPr>
            <w:tcW w:w="2139" w:type="dxa"/>
            <w:vAlign w:val="center"/>
          </w:tcPr>
          <w:p w14:paraId="191E9A62" w14:textId="77777777" w:rsidR="001D2445" w:rsidRDefault="00000000">
            <w:r>
              <w:t>5.04</w:t>
            </w:r>
          </w:p>
        </w:tc>
      </w:tr>
      <w:tr w:rsidR="001D2445" w14:paraId="41130D01" w14:textId="77777777">
        <w:tc>
          <w:tcPr>
            <w:tcW w:w="1731" w:type="dxa"/>
            <w:shd w:val="clear" w:color="auto" w:fill="E6E6E6"/>
            <w:vAlign w:val="center"/>
          </w:tcPr>
          <w:p w14:paraId="3AAFFA79" w14:textId="77777777" w:rsidR="001D2445" w:rsidRDefault="00000000">
            <w:r>
              <w:t>100</w:t>
            </w:r>
          </w:p>
        </w:tc>
        <w:tc>
          <w:tcPr>
            <w:tcW w:w="1794" w:type="dxa"/>
            <w:vAlign w:val="center"/>
          </w:tcPr>
          <w:p w14:paraId="0C28D0CC" w14:textId="77777777" w:rsidR="001D2445" w:rsidRDefault="00000000">
            <w:r>
              <w:t>322</w:t>
            </w:r>
          </w:p>
        </w:tc>
        <w:tc>
          <w:tcPr>
            <w:tcW w:w="1901" w:type="dxa"/>
            <w:vAlign w:val="center"/>
          </w:tcPr>
          <w:p w14:paraId="14DED79C" w14:textId="77777777" w:rsidR="001D2445" w:rsidRDefault="00000000">
            <w:r>
              <w:t>81</w:t>
            </w:r>
          </w:p>
        </w:tc>
        <w:tc>
          <w:tcPr>
            <w:tcW w:w="1748" w:type="dxa"/>
            <w:vAlign w:val="center"/>
          </w:tcPr>
          <w:p w14:paraId="440249AC" w14:textId="77777777" w:rsidR="001D2445" w:rsidRDefault="00000000">
            <w:r>
              <w:t>3.98</w:t>
            </w:r>
          </w:p>
        </w:tc>
        <w:tc>
          <w:tcPr>
            <w:tcW w:w="2139" w:type="dxa"/>
            <w:vAlign w:val="center"/>
          </w:tcPr>
          <w:p w14:paraId="26D128B2" w14:textId="77777777" w:rsidR="001D2445" w:rsidRDefault="00000000">
            <w:r>
              <w:t>6.3</w:t>
            </w:r>
          </w:p>
        </w:tc>
      </w:tr>
    </w:tbl>
    <w:p w14:paraId="12E6BF20" w14:textId="77777777" w:rsidR="001D2445" w:rsidRDefault="00000000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1D2445" w14:paraId="31DAC799" w14:textId="77777777">
        <w:tc>
          <w:tcPr>
            <w:tcW w:w="1115" w:type="dxa"/>
            <w:shd w:val="clear" w:color="auto" w:fill="E6E6E6"/>
            <w:vAlign w:val="center"/>
          </w:tcPr>
          <w:p w14:paraId="393EE759" w14:textId="77777777" w:rsidR="001D2445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D3E0811" w14:textId="77777777" w:rsidR="001D2445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FC839A3" w14:textId="77777777" w:rsidR="001D2445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F57E44E" w14:textId="77777777" w:rsidR="001D2445" w:rsidRDefault="00000000">
            <w:pPr>
              <w:jc w:val="center"/>
            </w:pPr>
            <w:r>
              <w:t>平均性能系数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39DE3FC1" w14:textId="77777777" w:rsidR="001D2445" w:rsidRDefault="00000000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1E40AA87" w14:textId="77777777" w:rsidR="001D2445" w:rsidRDefault="00000000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1D2445" w14:paraId="4BB5BFB5" w14:textId="77777777">
        <w:tc>
          <w:tcPr>
            <w:tcW w:w="1115" w:type="dxa"/>
            <w:shd w:val="clear" w:color="auto" w:fill="E6E6E6"/>
            <w:vAlign w:val="center"/>
          </w:tcPr>
          <w:p w14:paraId="31280828" w14:textId="77777777" w:rsidR="001D2445" w:rsidRDefault="00000000">
            <w:r>
              <w:t>0~20</w:t>
            </w:r>
          </w:p>
        </w:tc>
        <w:tc>
          <w:tcPr>
            <w:tcW w:w="1584" w:type="dxa"/>
            <w:vAlign w:val="center"/>
          </w:tcPr>
          <w:p w14:paraId="67CDBC9F" w14:textId="77777777" w:rsidR="001D2445" w:rsidRDefault="00000000">
            <w:r>
              <w:t>15052</w:t>
            </w:r>
          </w:p>
        </w:tc>
        <w:tc>
          <w:tcPr>
            <w:tcW w:w="1584" w:type="dxa"/>
            <w:vAlign w:val="center"/>
          </w:tcPr>
          <w:p w14:paraId="5ACA14A6" w14:textId="77777777" w:rsidR="001D2445" w:rsidRDefault="00000000">
            <w:r>
              <w:t>668</w:t>
            </w:r>
          </w:p>
        </w:tc>
        <w:tc>
          <w:tcPr>
            <w:tcW w:w="1584" w:type="dxa"/>
            <w:vAlign w:val="center"/>
          </w:tcPr>
          <w:p w14:paraId="15870BEF" w14:textId="77777777" w:rsidR="001D2445" w:rsidRDefault="00000000">
            <w:r>
              <w:t>3.98</w:t>
            </w:r>
          </w:p>
        </w:tc>
        <w:tc>
          <w:tcPr>
            <w:tcW w:w="1726" w:type="dxa"/>
            <w:vAlign w:val="center"/>
          </w:tcPr>
          <w:p w14:paraId="78E18B50" w14:textId="77777777" w:rsidR="001D2445" w:rsidRDefault="00000000">
            <w:r>
              <w:t>3786</w:t>
            </w:r>
          </w:p>
        </w:tc>
        <w:tc>
          <w:tcPr>
            <w:tcW w:w="1726" w:type="dxa"/>
            <w:vAlign w:val="center"/>
          </w:tcPr>
          <w:p w14:paraId="7FAA84CE" w14:textId="77777777" w:rsidR="001D2445" w:rsidRDefault="00000000">
            <w:r>
              <w:t>842</w:t>
            </w:r>
          </w:p>
        </w:tc>
      </w:tr>
      <w:tr w:rsidR="001D2445" w14:paraId="20430D39" w14:textId="77777777">
        <w:tc>
          <w:tcPr>
            <w:tcW w:w="1115" w:type="dxa"/>
            <w:shd w:val="clear" w:color="auto" w:fill="E6E6E6"/>
            <w:vAlign w:val="center"/>
          </w:tcPr>
          <w:p w14:paraId="168859C0" w14:textId="77777777" w:rsidR="001D2445" w:rsidRDefault="00000000">
            <w:r>
              <w:t>20~40</w:t>
            </w:r>
          </w:p>
        </w:tc>
        <w:tc>
          <w:tcPr>
            <w:tcW w:w="1584" w:type="dxa"/>
            <w:vAlign w:val="center"/>
          </w:tcPr>
          <w:p w14:paraId="07E7C9CF" w14:textId="77777777" w:rsidR="001D2445" w:rsidRDefault="00000000">
            <w:r>
              <w:t>204</w:t>
            </w:r>
          </w:p>
        </w:tc>
        <w:tc>
          <w:tcPr>
            <w:tcW w:w="1584" w:type="dxa"/>
            <w:vAlign w:val="center"/>
          </w:tcPr>
          <w:p w14:paraId="6235C05F" w14:textId="77777777" w:rsidR="001D2445" w:rsidRDefault="00000000">
            <w:r>
              <w:t>3</w:t>
            </w:r>
          </w:p>
        </w:tc>
        <w:tc>
          <w:tcPr>
            <w:tcW w:w="1584" w:type="dxa"/>
            <w:vAlign w:val="center"/>
          </w:tcPr>
          <w:p w14:paraId="4321E2DD" w14:textId="77777777" w:rsidR="001D2445" w:rsidRDefault="00000000">
            <w:r>
              <w:t>3.98</w:t>
            </w:r>
          </w:p>
        </w:tc>
        <w:tc>
          <w:tcPr>
            <w:tcW w:w="1726" w:type="dxa"/>
            <w:vAlign w:val="center"/>
          </w:tcPr>
          <w:p w14:paraId="060916C6" w14:textId="77777777" w:rsidR="001D2445" w:rsidRDefault="00000000">
            <w:r>
              <w:t>51</w:t>
            </w:r>
          </w:p>
        </w:tc>
        <w:tc>
          <w:tcPr>
            <w:tcW w:w="1726" w:type="dxa"/>
            <w:vAlign w:val="center"/>
          </w:tcPr>
          <w:p w14:paraId="25BB5F48" w14:textId="77777777" w:rsidR="001D2445" w:rsidRDefault="00000000">
            <w:r>
              <w:t>8</w:t>
            </w:r>
          </w:p>
        </w:tc>
      </w:tr>
      <w:tr w:rsidR="001D2445" w14:paraId="31EAB3C8" w14:textId="77777777">
        <w:tc>
          <w:tcPr>
            <w:tcW w:w="1115" w:type="dxa"/>
            <w:shd w:val="clear" w:color="auto" w:fill="E6E6E6"/>
            <w:vAlign w:val="center"/>
          </w:tcPr>
          <w:p w14:paraId="475F02CC" w14:textId="77777777" w:rsidR="001D2445" w:rsidRDefault="00000000">
            <w:r>
              <w:t>40~60</w:t>
            </w:r>
          </w:p>
        </w:tc>
        <w:tc>
          <w:tcPr>
            <w:tcW w:w="1584" w:type="dxa"/>
            <w:vAlign w:val="center"/>
          </w:tcPr>
          <w:p w14:paraId="22FB23B4" w14:textId="77777777" w:rsidR="001D2445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179570D5" w14:textId="77777777" w:rsidR="001D2445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5B1656F2" w14:textId="77777777" w:rsidR="001D2445" w:rsidRDefault="00000000">
            <w:r>
              <w:t>0.00</w:t>
            </w:r>
          </w:p>
        </w:tc>
        <w:tc>
          <w:tcPr>
            <w:tcW w:w="1726" w:type="dxa"/>
            <w:vAlign w:val="center"/>
          </w:tcPr>
          <w:p w14:paraId="03126B44" w14:textId="77777777" w:rsidR="001D2445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14:paraId="74A9D203" w14:textId="77777777" w:rsidR="001D2445" w:rsidRDefault="00000000">
            <w:r>
              <w:t>0</w:t>
            </w:r>
          </w:p>
        </w:tc>
      </w:tr>
      <w:tr w:rsidR="001D2445" w14:paraId="634C3FE5" w14:textId="77777777">
        <w:tc>
          <w:tcPr>
            <w:tcW w:w="1115" w:type="dxa"/>
            <w:shd w:val="clear" w:color="auto" w:fill="E6E6E6"/>
            <w:vAlign w:val="center"/>
          </w:tcPr>
          <w:p w14:paraId="13FFBF6C" w14:textId="77777777" w:rsidR="001D2445" w:rsidRDefault="00000000">
            <w:r>
              <w:t>60~80</w:t>
            </w:r>
          </w:p>
        </w:tc>
        <w:tc>
          <w:tcPr>
            <w:tcW w:w="1584" w:type="dxa"/>
            <w:vAlign w:val="center"/>
          </w:tcPr>
          <w:p w14:paraId="555F5BD0" w14:textId="77777777" w:rsidR="001D2445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465222A3" w14:textId="77777777" w:rsidR="001D2445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5807AC84" w14:textId="77777777" w:rsidR="001D2445" w:rsidRDefault="00000000">
            <w:r>
              <w:t>0.00</w:t>
            </w:r>
          </w:p>
        </w:tc>
        <w:tc>
          <w:tcPr>
            <w:tcW w:w="1726" w:type="dxa"/>
            <w:vAlign w:val="center"/>
          </w:tcPr>
          <w:p w14:paraId="397233F9" w14:textId="77777777" w:rsidR="001D2445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14:paraId="6D40A023" w14:textId="77777777" w:rsidR="001D2445" w:rsidRDefault="00000000">
            <w:r>
              <w:t>0</w:t>
            </w:r>
          </w:p>
        </w:tc>
      </w:tr>
      <w:tr w:rsidR="001D2445" w14:paraId="40B995AD" w14:textId="77777777">
        <w:tc>
          <w:tcPr>
            <w:tcW w:w="1115" w:type="dxa"/>
            <w:shd w:val="clear" w:color="auto" w:fill="E6E6E6"/>
            <w:vAlign w:val="center"/>
          </w:tcPr>
          <w:p w14:paraId="7F3C24A8" w14:textId="77777777" w:rsidR="001D2445" w:rsidRDefault="00000000">
            <w:r>
              <w:t>80~100</w:t>
            </w:r>
          </w:p>
        </w:tc>
        <w:tc>
          <w:tcPr>
            <w:tcW w:w="1584" w:type="dxa"/>
            <w:vAlign w:val="center"/>
          </w:tcPr>
          <w:p w14:paraId="41573386" w14:textId="77777777" w:rsidR="001D2445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49606423" w14:textId="77777777" w:rsidR="001D2445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11EE5EFF" w14:textId="77777777" w:rsidR="001D2445" w:rsidRDefault="00000000">
            <w:r>
              <w:t>0.00</w:t>
            </w:r>
          </w:p>
        </w:tc>
        <w:tc>
          <w:tcPr>
            <w:tcW w:w="1726" w:type="dxa"/>
            <w:vAlign w:val="center"/>
          </w:tcPr>
          <w:p w14:paraId="00BF0CAC" w14:textId="77777777" w:rsidR="001D2445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14:paraId="3C55C028" w14:textId="77777777" w:rsidR="001D2445" w:rsidRDefault="00000000">
            <w:r>
              <w:t>0</w:t>
            </w:r>
          </w:p>
        </w:tc>
      </w:tr>
      <w:tr w:rsidR="001D2445" w14:paraId="56E18499" w14:textId="77777777">
        <w:tc>
          <w:tcPr>
            <w:tcW w:w="1115" w:type="dxa"/>
            <w:shd w:val="clear" w:color="auto" w:fill="E6E6E6"/>
            <w:vAlign w:val="center"/>
          </w:tcPr>
          <w:p w14:paraId="2AAFD64E" w14:textId="77777777" w:rsidR="001D2445" w:rsidRDefault="00000000">
            <w:r>
              <w:t>&gt;100</w:t>
            </w:r>
          </w:p>
        </w:tc>
        <w:tc>
          <w:tcPr>
            <w:tcW w:w="1584" w:type="dxa"/>
            <w:vAlign w:val="center"/>
          </w:tcPr>
          <w:p w14:paraId="36BD3A9D" w14:textId="77777777" w:rsidR="001D2445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147E6F6E" w14:textId="77777777" w:rsidR="001D2445" w:rsidRDefault="00000000">
            <w:r>
              <w:t>0</w:t>
            </w:r>
          </w:p>
        </w:tc>
        <w:tc>
          <w:tcPr>
            <w:tcW w:w="1584" w:type="dxa"/>
            <w:vAlign w:val="center"/>
          </w:tcPr>
          <w:p w14:paraId="518592FF" w14:textId="77777777" w:rsidR="001D2445" w:rsidRDefault="00000000">
            <w:r>
              <w:t>－</w:t>
            </w:r>
          </w:p>
        </w:tc>
        <w:tc>
          <w:tcPr>
            <w:tcW w:w="1726" w:type="dxa"/>
            <w:vAlign w:val="center"/>
          </w:tcPr>
          <w:p w14:paraId="0C6517C8" w14:textId="77777777" w:rsidR="001D2445" w:rsidRDefault="00000000">
            <w:r>
              <w:t>0</w:t>
            </w:r>
          </w:p>
        </w:tc>
        <w:tc>
          <w:tcPr>
            <w:tcW w:w="1726" w:type="dxa"/>
            <w:vAlign w:val="center"/>
          </w:tcPr>
          <w:p w14:paraId="1D4E10A6" w14:textId="77777777" w:rsidR="001D2445" w:rsidRDefault="00000000">
            <w:r>
              <w:t>0</w:t>
            </w:r>
          </w:p>
        </w:tc>
      </w:tr>
      <w:tr w:rsidR="001D2445" w14:paraId="67A29189" w14:textId="77777777">
        <w:tc>
          <w:tcPr>
            <w:tcW w:w="1115" w:type="dxa"/>
            <w:shd w:val="clear" w:color="auto" w:fill="E6E6E6"/>
            <w:vAlign w:val="center"/>
          </w:tcPr>
          <w:p w14:paraId="24A8C8AF" w14:textId="77777777" w:rsidR="001D2445" w:rsidRDefault="00000000">
            <w:r>
              <w:t>合计</w:t>
            </w:r>
          </w:p>
        </w:tc>
        <w:tc>
          <w:tcPr>
            <w:tcW w:w="1584" w:type="dxa"/>
            <w:vAlign w:val="center"/>
          </w:tcPr>
          <w:p w14:paraId="7A27B903" w14:textId="77777777" w:rsidR="001D2445" w:rsidRDefault="00000000">
            <w:r>
              <w:t>15255</w:t>
            </w:r>
          </w:p>
        </w:tc>
        <w:tc>
          <w:tcPr>
            <w:tcW w:w="1584" w:type="dxa"/>
            <w:vAlign w:val="center"/>
          </w:tcPr>
          <w:p w14:paraId="60F1A751" w14:textId="77777777" w:rsidR="001D2445" w:rsidRDefault="00000000">
            <w:r>
              <w:t>671</w:t>
            </w:r>
          </w:p>
        </w:tc>
        <w:tc>
          <w:tcPr>
            <w:tcW w:w="1584" w:type="dxa"/>
            <w:vAlign w:val="center"/>
          </w:tcPr>
          <w:p w14:paraId="31ACB8C0" w14:textId="77777777" w:rsidR="001D2445" w:rsidRDefault="001D2445"/>
        </w:tc>
        <w:tc>
          <w:tcPr>
            <w:tcW w:w="1726" w:type="dxa"/>
            <w:vAlign w:val="center"/>
          </w:tcPr>
          <w:p w14:paraId="4A386DEC" w14:textId="77777777" w:rsidR="001D2445" w:rsidRDefault="00000000">
            <w:r>
              <w:t>3838</w:t>
            </w:r>
          </w:p>
        </w:tc>
        <w:tc>
          <w:tcPr>
            <w:tcW w:w="1726" w:type="dxa"/>
            <w:vAlign w:val="center"/>
          </w:tcPr>
          <w:p w14:paraId="71DDDE35" w14:textId="77777777" w:rsidR="001D2445" w:rsidRDefault="00000000">
            <w:r>
              <w:t>849</w:t>
            </w:r>
          </w:p>
        </w:tc>
      </w:tr>
    </w:tbl>
    <w:p w14:paraId="62B61F64" w14:textId="77777777" w:rsidR="001D2445" w:rsidRDefault="00000000">
      <w:pPr>
        <w:pStyle w:val="2"/>
        <w:widowControl w:val="0"/>
        <w:rPr>
          <w:kern w:val="2"/>
        </w:rPr>
      </w:pPr>
      <w:bookmarkStart w:id="113" w:name="_Toc167734598"/>
      <w:r>
        <w:rPr>
          <w:kern w:val="2"/>
        </w:rPr>
        <w:t>照明</w:t>
      </w:r>
      <w:bookmarkEnd w:id="11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D2445" w14:paraId="57F9A848" w14:textId="77777777">
        <w:tc>
          <w:tcPr>
            <w:tcW w:w="3135" w:type="dxa"/>
            <w:shd w:val="clear" w:color="auto" w:fill="E6E6E6"/>
            <w:vAlign w:val="center"/>
          </w:tcPr>
          <w:p w14:paraId="7FDF2B5F" w14:textId="77777777" w:rsidR="001D2445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F8FD8DE" w14:textId="77777777" w:rsidR="001D2445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7F9224" w14:textId="77777777" w:rsidR="001D2445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5165296" w14:textId="77777777" w:rsidR="001D2445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46B005C" w14:textId="77777777" w:rsidR="001D2445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D2445" w14:paraId="0417B437" w14:textId="77777777">
        <w:tc>
          <w:tcPr>
            <w:tcW w:w="3135" w:type="dxa"/>
            <w:vAlign w:val="center"/>
          </w:tcPr>
          <w:p w14:paraId="1FB9AA59" w14:textId="77777777" w:rsidR="001D2445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30C8EA28" w14:textId="77777777" w:rsidR="001D2445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26CBC17F" w14:textId="77777777" w:rsidR="001D2445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71CAEB1E" w14:textId="77777777" w:rsidR="001D2445" w:rsidRDefault="00000000">
            <w:r>
              <w:t>242</w:t>
            </w:r>
          </w:p>
        </w:tc>
        <w:tc>
          <w:tcPr>
            <w:tcW w:w="1862" w:type="dxa"/>
            <w:vAlign w:val="center"/>
          </w:tcPr>
          <w:p w14:paraId="10AAD0C4" w14:textId="77777777" w:rsidR="001D2445" w:rsidRDefault="00000000">
            <w:r>
              <w:t>6526</w:t>
            </w:r>
          </w:p>
        </w:tc>
      </w:tr>
      <w:tr w:rsidR="001D2445" w14:paraId="73ACEF61" w14:textId="77777777">
        <w:tc>
          <w:tcPr>
            <w:tcW w:w="3135" w:type="dxa"/>
            <w:vAlign w:val="center"/>
          </w:tcPr>
          <w:p w14:paraId="1C69609F" w14:textId="77777777" w:rsidR="001D2445" w:rsidRDefault="00000000">
            <w:r>
              <w:t>大厅</w:t>
            </w:r>
          </w:p>
        </w:tc>
        <w:tc>
          <w:tcPr>
            <w:tcW w:w="1697" w:type="dxa"/>
            <w:vAlign w:val="center"/>
          </w:tcPr>
          <w:p w14:paraId="11AC87E9" w14:textId="77777777" w:rsidR="001D2445" w:rsidRDefault="00000000">
            <w:r>
              <w:t>15.00</w:t>
            </w:r>
          </w:p>
        </w:tc>
        <w:tc>
          <w:tcPr>
            <w:tcW w:w="1131" w:type="dxa"/>
            <w:vAlign w:val="center"/>
          </w:tcPr>
          <w:p w14:paraId="22E6A873" w14:textId="77777777" w:rsidR="001D2445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05D8FD1A" w14:textId="77777777" w:rsidR="001D2445" w:rsidRDefault="00000000">
            <w:r>
              <w:t>725</w:t>
            </w:r>
          </w:p>
        </w:tc>
        <w:tc>
          <w:tcPr>
            <w:tcW w:w="1862" w:type="dxa"/>
            <w:vAlign w:val="center"/>
          </w:tcPr>
          <w:p w14:paraId="70728032" w14:textId="77777777" w:rsidR="001D2445" w:rsidRDefault="00000000">
            <w:r>
              <w:t>10870</w:t>
            </w:r>
          </w:p>
        </w:tc>
      </w:tr>
      <w:tr w:rsidR="001D2445" w14:paraId="3C0B3ACF" w14:textId="77777777">
        <w:tc>
          <w:tcPr>
            <w:tcW w:w="3135" w:type="dxa"/>
            <w:vAlign w:val="center"/>
          </w:tcPr>
          <w:p w14:paraId="4C6847C3" w14:textId="77777777" w:rsidR="001D2445" w:rsidRDefault="00000000">
            <w:r>
              <w:lastRenderedPageBreak/>
              <w:t>接待室</w:t>
            </w:r>
          </w:p>
        </w:tc>
        <w:tc>
          <w:tcPr>
            <w:tcW w:w="1697" w:type="dxa"/>
            <w:vAlign w:val="center"/>
          </w:tcPr>
          <w:p w14:paraId="5795D07E" w14:textId="77777777" w:rsidR="001D2445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296C44A5" w14:textId="77777777" w:rsidR="001D2445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99243BC" w14:textId="77777777" w:rsidR="001D2445" w:rsidRDefault="00000000">
            <w:r>
              <w:t>120</w:t>
            </w:r>
          </w:p>
        </w:tc>
        <w:tc>
          <w:tcPr>
            <w:tcW w:w="1862" w:type="dxa"/>
            <w:vAlign w:val="center"/>
          </w:tcPr>
          <w:p w14:paraId="3B3D5C50" w14:textId="77777777" w:rsidR="001D2445" w:rsidRDefault="00000000">
            <w:r>
              <w:t>3244</w:t>
            </w:r>
          </w:p>
        </w:tc>
      </w:tr>
      <w:tr w:rsidR="001D2445" w14:paraId="188A3020" w14:textId="77777777">
        <w:tc>
          <w:tcPr>
            <w:tcW w:w="3135" w:type="dxa"/>
            <w:vAlign w:val="center"/>
          </w:tcPr>
          <w:p w14:paraId="15DBF78F" w14:textId="77777777" w:rsidR="001D2445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32B4F30E" w14:textId="77777777" w:rsidR="001D2445" w:rsidRDefault="00000000">
            <w:r>
              <w:t>24.00</w:t>
            </w:r>
          </w:p>
        </w:tc>
        <w:tc>
          <w:tcPr>
            <w:tcW w:w="1131" w:type="dxa"/>
            <w:vAlign w:val="center"/>
          </w:tcPr>
          <w:p w14:paraId="62DD2C36" w14:textId="77777777" w:rsidR="001D2445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59F6026F" w14:textId="77777777" w:rsidR="001D2445" w:rsidRDefault="00000000">
            <w:r>
              <w:t>6130</w:t>
            </w:r>
          </w:p>
        </w:tc>
        <w:tc>
          <w:tcPr>
            <w:tcW w:w="1862" w:type="dxa"/>
            <w:vAlign w:val="center"/>
          </w:tcPr>
          <w:p w14:paraId="4DC84EF7" w14:textId="77777777" w:rsidR="001D2445" w:rsidRDefault="00000000">
            <w:r>
              <w:t>147123</w:t>
            </w:r>
          </w:p>
        </w:tc>
      </w:tr>
      <w:tr w:rsidR="001D2445" w14:paraId="60582A66" w14:textId="77777777">
        <w:tc>
          <w:tcPr>
            <w:tcW w:w="3135" w:type="dxa"/>
            <w:vAlign w:val="center"/>
          </w:tcPr>
          <w:p w14:paraId="0864FFAA" w14:textId="77777777" w:rsidR="001D2445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25B0CD8A" w14:textId="77777777" w:rsidR="001D244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AC9E421" w14:textId="77777777" w:rsidR="001D2445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7E4173EA" w14:textId="77777777" w:rsidR="001D2445" w:rsidRDefault="00000000">
            <w:r>
              <w:t>306</w:t>
            </w:r>
          </w:p>
        </w:tc>
        <w:tc>
          <w:tcPr>
            <w:tcW w:w="1862" w:type="dxa"/>
            <w:vAlign w:val="center"/>
          </w:tcPr>
          <w:p w14:paraId="3008E579" w14:textId="77777777" w:rsidR="001D2445" w:rsidRDefault="00000000">
            <w:r>
              <w:t>0</w:t>
            </w:r>
          </w:p>
        </w:tc>
      </w:tr>
      <w:tr w:rsidR="001D2445" w14:paraId="2C39233A" w14:textId="77777777">
        <w:tc>
          <w:tcPr>
            <w:tcW w:w="3135" w:type="dxa"/>
            <w:vAlign w:val="center"/>
          </w:tcPr>
          <w:p w14:paraId="315F63EC" w14:textId="77777777" w:rsidR="001D2445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3389188C" w14:textId="77777777" w:rsidR="001D244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D7F7519" w14:textId="77777777" w:rsidR="001D2445" w:rsidRDefault="00000000">
            <w:r>
              <w:t>17</w:t>
            </w:r>
          </w:p>
        </w:tc>
        <w:tc>
          <w:tcPr>
            <w:tcW w:w="1522" w:type="dxa"/>
            <w:vAlign w:val="center"/>
          </w:tcPr>
          <w:p w14:paraId="0DBC0971" w14:textId="77777777" w:rsidR="001D2445" w:rsidRDefault="00000000">
            <w:r>
              <w:t>60</w:t>
            </w:r>
          </w:p>
        </w:tc>
        <w:tc>
          <w:tcPr>
            <w:tcW w:w="1862" w:type="dxa"/>
            <w:vAlign w:val="center"/>
          </w:tcPr>
          <w:p w14:paraId="01C2E0DD" w14:textId="77777777" w:rsidR="001D2445" w:rsidRDefault="00000000">
            <w:r>
              <w:t>0</w:t>
            </w:r>
          </w:p>
        </w:tc>
      </w:tr>
      <w:tr w:rsidR="001D2445" w14:paraId="614EFC9B" w14:textId="77777777">
        <w:tc>
          <w:tcPr>
            <w:tcW w:w="3135" w:type="dxa"/>
            <w:vAlign w:val="center"/>
          </w:tcPr>
          <w:p w14:paraId="2709309B" w14:textId="77777777" w:rsidR="001D2445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269A6E32" w14:textId="77777777" w:rsidR="001D244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D823D5F" w14:textId="77777777" w:rsidR="001D2445" w:rsidRDefault="00000000">
            <w:r>
              <w:t>62</w:t>
            </w:r>
          </w:p>
        </w:tc>
        <w:tc>
          <w:tcPr>
            <w:tcW w:w="1522" w:type="dxa"/>
            <w:vAlign w:val="center"/>
          </w:tcPr>
          <w:p w14:paraId="58792ABF" w14:textId="77777777" w:rsidR="001D2445" w:rsidRDefault="00000000">
            <w:r>
              <w:t>265</w:t>
            </w:r>
          </w:p>
        </w:tc>
        <w:tc>
          <w:tcPr>
            <w:tcW w:w="1862" w:type="dxa"/>
            <w:vAlign w:val="center"/>
          </w:tcPr>
          <w:p w14:paraId="3B69B4EF" w14:textId="77777777" w:rsidR="001D2445" w:rsidRDefault="00000000">
            <w:r>
              <w:t>0</w:t>
            </w:r>
          </w:p>
        </w:tc>
      </w:tr>
      <w:tr w:rsidR="001D2445" w14:paraId="7373D40D" w14:textId="77777777">
        <w:tc>
          <w:tcPr>
            <w:tcW w:w="7485" w:type="dxa"/>
            <w:gridSpan w:val="4"/>
            <w:vAlign w:val="center"/>
          </w:tcPr>
          <w:p w14:paraId="2E3DA099" w14:textId="77777777" w:rsidR="001D2445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0D46E2B4" w14:textId="77777777" w:rsidR="001D2445" w:rsidRDefault="00000000">
            <w:r>
              <w:t>167762</w:t>
            </w:r>
          </w:p>
        </w:tc>
      </w:tr>
    </w:tbl>
    <w:p w14:paraId="3D9AED8F" w14:textId="77777777" w:rsidR="001D2445" w:rsidRDefault="00000000">
      <w:pPr>
        <w:pStyle w:val="2"/>
        <w:widowControl w:val="0"/>
        <w:rPr>
          <w:kern w:val="2"/>
        </w:rPr>
      </w:pPr>
      <w:bookmarkStart w:id="114" w:name="_Toc167734599"/>
      <w:r>
        <w:rPr>
          <w:kern w:val="2"/>
        </w:rPr>
        <w:t>电梯</w:t>
      </w:r>
      <w:bookmarkEnd w:id="114"/>
    </w:p>
    <w:p w14:paraId="7B986415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115" w:name="_Toc167734600"/>
      <w:r>
        <w:rPr>
          <w:kern w:val="2"/>
          <w:szCs w:val="24"/>
        </w:rPr>
        <w:t>直梯</w:t>
      </w:r>
      <w:bookmarkEnd w:id="11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1D2445" w14:paraId="73A953DC" w14:textId="77777777">
        <w:tc>
          <w:tcPr>
            <w:tcW w:w="1256" w:type="dxa"/>
            <w:shd w:val="clear" w:color="auto" w:fill="E6E6E6"/>
            <w:vAlign w:val="center"/>
          </w:tcPr>
          <w:p w14:paraId="2044715E" w14:textId="77777777" w:rsidR="001D2445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CBDE0D0" w14:textId="77777777" w:rsidR="001D2445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B667836" w14:textId="77777777" w:rsidR="001D2445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51E71C7" w14:textId="77777777" w:rsidR="001D2445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FFC80B" w14:textId="77777777" w:rsidR="001D2445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EAA2549" w14:textId="77777777" w:rsidR="001D2445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06552D0" w14:textId="77777777" w:rsidR="001D2445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A26C19E" w14:textId="77777777" w:rsidR="001D2445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DE8BE4" w14:textId="77777777" w:rsidR="001D2445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1D2445" w14:paraId="6DB5CB0D" w14:textId="77777777">
        <w:tc>
          <w:tcPr>
            <w:tcW w:w="1256" w:type="dxa"/>
            <w:vAlign w:val="center"/>
          </w:tcPr>
          <w:p w14:paraId="42031B4E" w14:textId="77777777" w:rsidR="001D2445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0C3B46E5" w14:textId="77777777" w:rsidR="001D2445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591B8493" w14:textId="77777777" w:rsidR="001D2445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0FB9DCE3" w14:textId="77777777" w:rsidR="001D2445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685BB000" w14:textId="77777777" w:rsidR="001D2445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207BF167" w14:textId="77777777" w:rsidR="001D2445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4DE8CA7E" w14:textId="77777777" w:rsidR="001D2445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76AD27F3" w14:textId="77777777" w:rsidR="001D2445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6BE28FDC" w14:textId="77777777" w:rsidR="001D2445" w:rsidRDefault="00000000">
            <w:r>
              <w:t>15019</w:t>
            </w:r>
          </w:p>
        </w:tc>
      </w:tr>
      <w:tr w:rsidR="001D2445" w14:paraId="507F0647" w14:textId="77777777">
        <w:tc>
          <w:tcPr>
            <w:tcW w:w="8185" w:type="dxa"/>
            <w:gridSpan w:val="8"/>
            <w:vAlign w:val="center"/>
          </w:tcPr>
          <w:p w14:paraId="723BB3B8" w14:textId="77777777" w:rsidR="001D2445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776A9FBD" w14:textId="77777777" w:rsidR="001D2445" w:rsidRDefault="00000000">
            <w:r>
              <w:t>15019</w:t>
            </w:r>
          </w:p>
        </w:tc>
      </w:tr>
    </w:tbl>
    <w:p w14:paraId="3420ABEF" w14:textId="77777777" w:rsidR="001D2445" w:rsidRDefault="00000000">
      <w:pPr>
        <w:pStyle w:val="2"/>
        <w:widowControl w:val="0"/>
        <w:rPr>
          <w:kern w:val="2"/>
        </w:rPr>
      </w:pPr>
      <w:bookmarkStart w:id="116" w:name="_Toc167734601"/>
      <w:r>
        <w:rPr>
          <w:kern w:val="2"/>
        </w:rPr>
        <w:t>光伏发电</w:t>
      </w:r>
      <w:bookmarkEnd w:id="116"/>
    </w:p>
    <w:p w14:paraId="6470B701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13691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1D2445" w14:paraId="131A5D48" w14:textId="77777777">
        <w:tc>
          <w:tcPr>
            <w:tcW w:w="1556" w:type="dxa"/>
            <w:shd w:val="clear" w:color="auto" w:fill="E6E6E6"/>
            <w:vAlign w:val="center"/>
          </w:tcPr>
          <w:p w14:paraId="532990A2" w14:textId="77777777" w:rsidR="001D2445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C9E6692" w14:textId="77777777" w:rsidR="001D2445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D1F96E" w14:textId="77777777" w:rsidR="001D2445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095ADDB0" w14:textId="77777777" w:rsidR="001D2445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DF74B8D" w14:textId="77777777" w:rsidR="001D2445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1D2445" w14:paraId="035EBF50" w14:textId="77777777">
        <w:tc>
          <w:tcPr>
            <w:tcW w:w="1556" w:type="dxa"/>
            <w:vAlign w:val="center"/>
          </w:tcPr>
          <w:p w14:paraId="75794CC6" w14:textId="77777777" w:rsidR="001D2445" w:rsidRDefault="00000000">
            <w:r>
              <w:t>1126</w:t>
            </w:r>
          </w:p>
        </w:tc>
        <w:tc>
          <w:tcPr>
            <w:tcW w:w="1556" w:type="dxa"/>
            <w:vAlign w:val="center"/>
          </w:tcPr>
          <w:p w14:paraId="49833BEB" w14:textId="77777777" w:rsidR="001D2445" w:rsidRDefault="00000000">
            <w:r>
              <w:t>15</w:t>
            </w:r>
          </w:p>
        </w:tc>
        <w:tc>
          <w:tcPr>
            <w:tcW w:w="1556" w:type="dxa"/>
            <w:vAlign w:val="center"/>
          </w:tcPr>
          <w:p w14:paraId="4A9E871A" w14:textId="77777777" w:rsidR="001D2445" w:rsidRDefault="00000000">
            <w:r>
              <w:t>0.75</w:t>
            </w:r>
          </w:p>
        </w:tc>
        <w:tc>
          <w:tcPr>
            <w:tcW w:w="3107" w:type="dxa"/>
            <w:vAlign w:val="center"/>
          </w:tcPr>
          <w:p w14:paraId="3EB1DD64" w14:textId="77777777" w:rsidR="001D2445" w:rsidRDefault="00000000">
            <w:r>
              <w:t>0.85</w:t>
            </w:r>
          </w:p>
        </w:tc>
        <w:tc>
          <w:tcPr>
            <w:tcW w:w="1556" w:type="dxa"/>
            <w:vAlign w:val="center"/>
          </w:tcPr>
          <w:p w14:paraId="48872337" w14:textId="77777777" w:rsidR="001D2445" w:rsidRDefault="00000000">
            <w:r>
              <w:t>149464</w:t>
            </w:r>
          </w:p>
        </w:tc>
      </w:tr>
      <w:tr w:rsidR="001D2445" w14:paraId="1CFC7BBB" w14:textId="77777777">
        <w:tc>
          <w:tcPr>
            <w:tcW w:w="7775" w:type="dxa"/>
            <w:gridSpan w:val="4"/>
            <w:vAlign w:val="center"/>
          </w:tcPr>
          <w:p w14:paraId="64DE1ABB" w14:textId="77777777" w:rsidR="001D2445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37B45A64" w14:textId="77777777" w:rsidR="001D2445" w:rsidRDefault="00000000">
            <w:r>
              <w:t>149464</w:t>
            </w:r>
          </w:p>
        </w:tc>
      </w:tr>
    </w:tbl>
    <w:p w14:paraId="1D2380C3" w14:textId="77777777" w:rsidR="001D2445" w:rsidRDefault="00000000">
      <w:pPr>
        <w:pStyle w:val="2"/>
        <w:widowControl w:val="0"/>
        <w:rPr>
          <w:kern w:val="2"/>
        </w:rPr>
      </w:pPr>
      <w:bookmarkStart w:id="117" w:name="_Toc167734602"/>
      <w:r>
        <w:rPr>
          <w:kern w:val="2"/>
        </w:rPr>
        <w:t>负荷分项统计</w:t>
      </w:r>
      <w:bookmarkEnd w:id="11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1D2445" w14:paraId="23A548A5" w14:textId="77777777">
        <w:tc>
          <w:tcPr>
            <w:tcW w:w="1964" w:type="dxa"/>
            <w:shd w:val="clear" w:color="auto" w:fill="E6E6E6"/>
            <w:vAlign w:val="center"/>
          </w:tcPr>
          <w:p w14:paraId="760F8BC8" w14:textId="77777777" w:rsidR="001D2445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D727AC8" w14:textId="77777777" w:rsidR="001D2445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BDD1FB3" w14:textId="77777777" w:rsidR="001D2445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15F616" w14:textId="77777777" w:rsidR="001D2445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8E7E96" w14:textId="77777777" w:rsidR="001D2445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9B1D1A" w14:textId="77777777" w:rsidR="001D2445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8B85BC5" w14:textId="77777777" w:rsidR="001D2445" w:rsidRDefault="00000000">
            <w:pPr>
              <w:jc w:val="center"/>
            </w:pPr>
            <w:r>
              <w:t>合计</w:t>
            </w:r>
          </w:p>
        </w:tc>
      </w:tr>
      <w:tr w:rsidR="001D2445" w14:paraId="4E0D5DA8" w14:textId="77777777">
        <w:tc>
          <w:tcPr>
            <w:tcW w:w="1964" w:type="dxa"/>
            <w:shd w:val="clear" w:color="auto" w:fill="E6E6E6"/>
            <w:vAlign w:val="center"/>
          </w:tcPr>
          <w:p w14:paraId="16E09EA3" w14:textId="77777777" w:rsidR="001D2445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2328BA3" w14:textId="77777777" w:rsidR="001D2445" w:rsidRDefault="00000000">
            <w:r>
              <w:t>-7.58</w:t>
            </w:r>
          </w:p>
        </w:tc>
        <w:tc>
          <w:tcPr>
            <w:tcW w:w="1273" w:type="dxa"/>
            <w:vAlign w:val="center"/>
          </w:tcPr>
          <w:p w14:paraId="2823BD70" w14:textId="77777777" w:rsidR="001D2445" w:rsidRDefault="00000000">
            <w:r>
              <w:t>4.37</w:t>
            </w:r>
          </w:p>
        </w:tc>
        <w:tc>
          <w:tcPr>
            <w:tcW w:w="1131" w:type="dxa"/>
            <w:vAlign w:val="center"/>
          </w:tcPr>
          <w:p w14:paraId="7E2747A0" w14:textId="77777777" w:rsidR="001D2445" w:rsidRDefault="00000000">
            <w:r>
              <w:t>2.06</w:t>
            </w:r>
          </w:p>
        </w:tc>
        <w:tc>
          <w:tcPr>
            <w:tcW w:w="1131" w:type="dxa"/>
            <w:vAlign w:val="center"/>
          </w:tcPr>
          <w:p w14:paraId="43F3D271" w14:textId="77777777" w:rsidR="001D2445" w:rsidRDefault="00000000">
            <w:r>
              <w:t>-0.76</w:t>
            </w:r>
          </w:p>
        </w:tc>
        <w:tc>
          <w:tcPr>
            <w:tcW w:w="1131" w:type="dxa"/>
            <w:vAlign w:val="center"/>
          </w:tcPr>
          <w:p w14:paraId="7BDD02B4" w14:textId="77777777" w:rsidR="001D244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68BDA26F" w14:textId="77777777" w:rsidR="001D2445" w:rsidRDefault="00000000">
            <w:r>
              <w:t>-1.91</w:t>
            </w:r>
          </w:p>
        </w:tc>
      </w:tr>
      <w:tr w:rsidR="001D2445" w14:paraId="1C6B6B9B" w14:textId="77777777">
        <w:tc>
          <w:tcPr>
            <w:tcW w:w="1964" w:type="dxa"/>
            <w:shd w:val="clear" w:color="auto" w:fill="E6E6E6"/>
            <w:vAlign w:val="center"/>
          </w:tcPr>
          <w:p w14:paraId="71CECDFF" w14:textId="77777777" w:rsidR="001D2445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5C192EB" w14:textId="77777777" w:rsidR="001D2445" w:rsidRDefault="00000000">
            <w:r>
              <w:t>6.45</w:t>
            </w:r>
          </w:p>
        </w:tc>
        <w:tc>
          <w:tcPr>
            <w:tcW w:w="1273" w:type="dxa"/>
            <w:vAlign w:val="center"/>
          </w:tcPr>
          <w:p w14:paraId="0E2E0EC6" w14:textId="77777777" w:rsidR="001D2445" w:rsidRDefault="00000000">
            <w:r>
              <w:t>7.62</w:t>
            </w:r>
          </w:p>
        </w:tc>
        <w:tc>
          <w:tcPr>
            <w:tcW w:w="1131" w:type="dxa"/>
            <w:vAlign w:val="center"/>
          </w:tcPr>
          <w:p w14:paraId="17F98DC3" w14:textId="77777777" w:rsidR="001D2445" w:rsidRDefault="00000000">
            <w:r>
              <w:t>3.23</w:t>
            </w:r>
          </w:p>
        </w:tc>
        <w:tc>
          <w:tcPr>
            <w:tcW w:w="1131" w:type="dxa"/>
            <w:vAlign w:val="center"/>
          </w:tcPr>
          <w:p w14:paraId="5BC01E6C" w14:textId="77777777" w:rsidR="001D2445" w:rsidRDefault="00000000">
            <w:r>
              <w:t>15.02</w:t>
            </w:r>
          </w:p>
        </w:tc>
        <w:tc>
          <w:tcPr>
            <w:tcW w:w="1131" w:type="dxa"/>
            <w:vAlign w:val="center"/>
          </w:tcPr>
          <w:p w14:paraId="745BF1FE" w14:textId="77777777" w:rsidR="001D244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65F9889" w14:textId="77777777" w:rsidR="001D2445" w:rsidRDefault="00000000">
            <w:r>
              <w:t>32.31</w:t>
            </w:r>
          </w:p>
        </w:tc>
      </w:tr>
    </w:tbl>
    <w:p w14:paraId="600BD6C0" w14:textId="77777777" w:rsidR="001D2445" w:rsidRDefault="00000000">
      <w:pPr>
        <w:jc w:val="center"/>
      </w:pPr>
      <w:r>
        <w:rPr>
          <w:noProof/>
        </w:rPr>
        <w:drawing>
          <wp:inline distT="0" distB="0" distL="0" distR="0" wp14:anchorId="5265C23A" wp14:editId="24D8FC38">
            <wp:extent cx="5667375" cy="29813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A5B7E" w14:textId="77777777" w:rsidR="001D244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3350BF52" wp14:editId="3BC87180">
            <wp:extent cx="5667375" cy="29337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4BF25" w14:textId="77777777" w:rsidR="001D2445" w:rsidRDefault="00000000">
      <w:pPr>
        <w:pStyle w:val="2"/>
      </w:pPr>
      <w:bookmarkStart w:id="118" w:name="_Toc167734603"/>
      <w:r>
        <w:t>逐月负荷表</w:t>
      </w:r>
      <w:bookmarkEnd w:id="11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1D2445" w14:paraId="13F9F220" w14:textId="77777777">
        <w:tc>
          <w:tcPr>
            <w:tcW w:w="854" w:type="dxa"/>
            <w:shd w:val="clear" w:color="auto" w:fill="E6E6E6"/>
            <w:vAlign w:val="center"/>
          </w:tcPr>
          <w:p w14:paraId="5AB5EE7E" w14:textId="77777777" w:rsidR="001D2445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8B41F3" w14:textId="77777777" w:rsidR="001D2445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6DC984" w14:textId="77777777" w:rsidR="001D2445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3D89650" w14:textId="77777777" w:rsidR="001D2445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70B27DE" w14:textId="77777777" w:rsidR="001D2445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056152" w14:textId="77777777" w:rsidR="001D2445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3732909" w14:textId="77777777" w:rsidR="001D2445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1D2445" w14:paraId="13102846" w14:textId="77777777">
        <w:tc>
          <w:tcPr>
            <w:tcW w:w="854" w:type="dxa"/>
            <w:shd w:val="clear" w:color="auto" w:fill="E6E6E6"/>
            <w:vAlign w:val="center"/>
          </w:tcPr>
          <w:p w14:paraId="76CA7469" w14:textId="77777777" w:rsidR="001D2445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E0E897" w14:textId="77777777" w:rsidR="001D2445" w:rsidRDefault="00000000">
            <w:pPr>
              <w:jc w:val="right"/>
            </w:pPr>
            <w:r>
              <w:t>6119</w:t>
            </w:r>
          </w:p>
        </w:tc>
        <w:tc>
          <w:tcPr>
            <w:tcW w:w="1188" w:type="dxa"/>
            <w:vAlign w:val="center"/>
          </w:tcPr>
          <w:p w14:paraId="0247B9DB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4B1C799" w14:textId="77777777" w:rsidR="001D2445" w:rsidRDefault="00000000">
            <w:pPr>
              <w:jc w:val="right"/>
            </w:pPr>
            <w:r>
              <w:t>66.890</w:t>
            </w:r>
          </w:p>
        </w:tc>
        <w:tc>
          <w:tcPr>
            <w:tcW w:w="1862" w:type="dxa"/>
            <w:vAlign w:val="center"/>
          </w:tcPr>
          <w:p w14:paraId="0343058A" w14:textId="77777777" w:rsidR="001D2445" w:rsidRDefault="00000000">
            <w:r>
              <w:t>1</w:t>
            </w:r>
            <w:r>
              <w:t>月</w:t>
            </w:r>
            <w:r>
              <w:t>14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D383827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CF12C7" w14:textId="77777777" w:rsidR="001D2445" w:rsidRDefault="00000000">
            <w:r>
              <w:t>--</w:t>
            </w:r>
          </w:p>
        </w:tc>
      </w:tr>
      <w:tr w:rsidR="001D2445" w14:paraId="5BDFD919" w14:textId="77777777">
        <w:tc>
          <w:tcPr>
            <w:tcW w:w="854" w:type="dxa"/>
            <w:shd w:val="clear" w:color="auto" w:fill="E6E6E6"/>
            <w:vAlign w:val="center"/>
          </w:tcPr>
          <w:p w14:paraId="6DE5BFF2" w14:textId="77777777" w:rsidR="001D2445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201A1CC" w14:textId="77777777" w:rsidR="001D2445" w:rsidRDefault="00000000">
            <w:pPr>
              <w:jc w:val="right"/>
            </w:pPr>
            <w:r>
              <w:t>4854</w:t>
            </w:r>
          </w:p>
        </w:tc>
        <w:tc>
          <w:tcPr>
            <w:tcW w:w="1188" w:type="dxa"/>
            <w:vAlign w:val="center"/>
          </w:tcPr>
          <w:p w14:paraId="33A8E4C1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5C8B30" w14:textId="77777777" w:rsidR="001D2445" w:rsidRDefault="00000000">
            <w:pPr>
              <w:jc w:val="right"/>
            </w:pPr>
            <w:r>
              <w:rPr>
                <w:color w:val="FF0000"/>
              </w:rPr>
              <w:t>71.154</w:t>
            </w:r>
          </w:p>
        </w:tc>
        <w:tc>
          <w:tcPr>
            <w:tcW w:w="1862" w:type="dxa"/>
            <w:vAlign w:val="center"/>
          </w:tcPr>
          <w:p w14:paraId="0654B0CB" w14:textId="77777777" w:rsidR="001D2445" w:rsidRDefault="00000000">
            <w:r>
              <w:rPr>
                <w:color w:val="FF0000"/>
              </w:rPr>
              <w:t>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A0F1510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A8054B" w14:textId="77777777" w:rsidR="001D2445" w:rsidRDefault="00000000">
            <w:r>
              <w:t>--</w:t>
            </w:r>
          </w:p>
        </w:tc>
      </w:tr>
      <w:tr w:rsidR="001D2445" w14:paraId="72C0C2B1" w14:textId="77777777">
        <w:tc>
          <w:tcPr>
            <w:tcW w:w="854" w:type="dxa"/>
            <w:shd w:val="clear" w:color="auto" w:fill="E6E6E6"/>
            <w:vAlign w:val="center"/>
          </w:tcPr>
          <w:p w14:paraId="35987F88" w14:textId="77777777" w:rsidR="001D2445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614A04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D614B7A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9960DD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25B416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47A7382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8ADE896" w14:textId="77777777" w:rsidR="001D2445" w:rsidRDefault="00000000">
            <w:r>
              <w:t>--</w:t>
            </w:r>
          </w:p>
        </w:tc>
      </w:tr>
      <w:tr w:rsidR="001D2445" w14:paraId="0224E5A0" w14:textId="77777777">
        <w:tc>
          <w:tcPr>
            <w:tcW w:w="854" w:type="dxa"/>
            <w:shd w:val="clear" w:color="auto" w:fill="E6E6E6"/>
            <w:vAlign w:val="center"/>
          </w:tcPr>
          <w:p w14:paraId="67F9F855" w14:textId="77777777" w:rsidR="001D2445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BB8D4C7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C7D8D1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9D5B3F4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6654C04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7220E04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080A41E" w14:textId="77777777" w:rsidR="001D2445" w:rsidRDefault="00000000">
            <w:r>
              <w:t>--</w:t>
            </w:r>
          </w:p>
        </w:tc>
      </w:tr>
      <w:tr w:rsidR="001D2445" w14:paraId="5973CEDD" w14:textId="77777777">
        <w:tc>
          <w:tcPr>
            <w:tcW w:w="854" w:type="dxa"/>
            <w:shd w:val="clear" w:color="auto" w:fill="E6E6E6"/>
            <w:vAlign w:val="center"/>
          </w:tcPr>
          <w:p w14:paraId="5C89CC9E" w14:textId="77777777" w:rsidR="001D2445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D7BAAA9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4ED707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79C2C3D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5A1460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3CC7639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5E05043" w14:textId="77777777" w:rsidR="001D2445" w:rsidRDefault="00000000">
            <w:r>
              <w:t>--</w:t>
            </w:r>
          </w:p>
        </w:tc>
      </w:tr>
      <w:tr w:rsidR="001D2445" w14:paraId="17451E0A" w14:textId="77777777">
        <w:tc>
          <w:tcPr>
            <w:tcW w:w="854" w:type="dxa"/>
            <w:shd w:val="clear" w:color="auto" w:fill="E6E6E6"/>
            <w:vAlign w:val="center"/>
          </w:tcPr>
          <w:p w14:paraId="4AD3DAC9" w14:textId="77777777" w:rsidR="001D2445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C7D3D71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BAAEB86" w14:textId="77777777" w:rsidR="001D2445" w:rsidRDefault="00000000">
            <w:pPr>
              <w:jc w:val="right"/>
            </w:pPr>
            <w:r>
              <w:t>25569</w:t>
            </w:r>
          </w:p>
        </w:tc>
        <w:tc>
          <w:tcPr>
            <w:tcW w:w="1188" w:type="dxa"/>
            <w:vAlign w:val="center"/>
          </w:tcPr>
          <w:p w14:paraId="571A347E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5CA42F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41373D2" w14:textId="77777777" w:rsidR="001D2445" w:rsidRDefault="00000000">
            <w:pPr>
              <w:jc w:val="right"/>
            </w:pPr>
            <w:r>
              <w:t>413.699</w:t>
            </w:r>
          </w:p>
        </w:tc>
        <w:tc>
          <w:tcPr>
            <w:tcW w:w="1862" w:type="dxa"/>
            <w:vAlign w:val="center"/>
          </w:tcPr>
          <w:p w14:paraId="694F0379" w14:textId="77777777" w:rsidR="001D2445" w:rsidRDefault="00000000">
            <w:r>
              <w:t>6</w:t>
            </w:r>
            <w:r>
              <w:t>月</w:t>
            </w:r>
            <w:r>
              <w:t>14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1D2445" w14:paraId="5BB25C65" w14:textId="77777777">
        <w:tc>
          <w:tcPr>
            <w:tcW w:w="854" w:type="dxa"/>
            <w:shd w:val="clear" w:color="auto" w:fill="E6E6E6"/>
            <w:vAlign w:val="center"/>
          </w:tcPr>
          <w:p w14:paraId="519E1A62" w14:textId="77777777" w:rsidR="001D2445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966F6A5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10F800" w14:textId="77777777" w:rsidR="001D2445" w:rsidRDefault="00000000">
            <w:pPr>
              <w:jc w:val="right"/>
            </w:pPr>
            <w:r>
              <w:t>123454</w:t>
            </w:r>
          </w:p>
        </w:tc>
        <w:tc>
          <w:tcPr>
            <w:tcW w:w="1188" w:type="dxa"/>
            <w:vAlign w:val="center"/>
          </w:tcPr>
          <w:p w14:paraId="2C06EC98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0AF5FD5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2FC3557" w14:textId="77777777" w:rsidR="001D2445" w:rsidRDefault="00000000">
            <w:pPr>
              <w:jc w:val="right"/>
            </w:pPr>
            <w:r>
              <w:rPr>
                <w:color w:val="0000FF"/>
              </w:rPr>
              <w:t>757.394</w:t>
            </w:r>
          </w:p>
        </w:tc>
        <w:tc>
          <w:tcPr>
            <w:tcW w:w="1862" w:type="dxa"/>
            <w:vAlign w:val="center"/>
          </w:tcPr>
          <w:p w14:paraId="2096FE9C" w14:textId="77777777" w:rsidR="001D2445" w:rsidRDefault="00000000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1D2445" w14:paraId="6BCBAB04" w14:textId="77777777">
        <w:tc>
          <w:tcPr>
            <w:tcW w:w="854" w:type="dxa"/>
            <w:shd w:val="clear" w:color="auto" w:fill="E6E6E6"/>
            <w:vAlign w:val="center"/>
          </w:tcPr>
          <w:p w14:paraId="648F8899" w14:textId="77777777" w:rsidR="001D2445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17843B9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CB10DC" w14:textId="77777777" w:rsidR="001D2445" w:rsidRDefault="00000000">
            <w:pPr>
              <w:jc w:val="right"/>
            </w:pPr>
            <w:r>
              <w:t>109649</w:t>
            </w:r>
          </w:p>
        </w:tc>
        <w:tc>
          <w:tcPr>
            <w:tcW w:w="1188" w:type="dxa"/>
            <w:vAlign w:val="center"/>
          </w:tcPr>
          <w:p w14:paraId="62529D1D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624F88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491E0C2" w14:textId="77777777" w:rsidR="001D2445" w:rsidRDefault="00000000">
            <w:pPr>
              <w:jc w:val="right"/>
            </w:pPr>
            <w:r>
              <w:t>638.042</w:t>
            </w:r>
          </w:p>
        </w:tc>
        <w:tc>
          <w:tcPr>
            <w:tcW w:w="1862" w:type="dxa"/>
            <w:vAlign w:val="center"/>
          </w:tcPr>
          <w:p w14:paraId="7B684FD5" w14:textId="77777777" w:rsidR="001D2445" w:rsidRDefault="00000000">
            <w:r>
              <w:t>8</w:t>
            </w:r>
            <w:r>
              <w:t>月</w:t>
            </w:r>
            <w:r>
              <w:t>19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1D2445" w14:paraId="0E7BEA8F" w14:textId="77777777">
        <w:tc>
          <w:tcPr>
            <w:tcW w:w="854" w:type="dxa"/>
            <w:shd w:val="clear" w:color="auto" w:fill="E6E6E6"/>
            <w:vAlign w:val="center"/>
          </w:tcPr>
          <w:p w14:paraId="7F6CB667" w14:textId="77777777" w:rsidR="001D2445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9E9AA9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7A00801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5FFA8F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A1C24E1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4BF98EA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5A264C" w14:textId="77777777" w:rsidR="001D2445" w:rsidRDefault="00000000">
            <w:r>
              <w:t>--</w:t>
            </w:r>
          </w:p>
        </w:tc>
      </w:tr>
      <w:tr w:rsidR="001D2445" w14:paraId="5B04C5DF" w14:textId="77777777">
        <w:tc>
          <w:tcPr>
            <w:tcW w:w="854" w:type="dxa"/>
            <w:shd w:val="clear" w:color="auto" w:fill="E6E6E6"/>
            <w:vAlign w:val="center"/>
          </w:tcPr>
          <w:p w14:paraId="42E22539" w14:textId="77777777" w:rsidR="001D2445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8BADB2A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376C3D5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4399AB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6B266A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3AD7C8F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19061CD" w14:textId="77777777" w:rsidR="001D2445" w:rsidRDefault="00000000">
            <w:r>
              <w:t>--</w:t>
            </w:r>
          </w:p>
        </w:tc>
      </w:tr>
      <w:tr w:rsidR="001D2445" w14:paraId="00138B37" w14:textId="77777777">
        <w:tc>
          <w:tcPr>
            <w:tcW w:w="854" w:type="dxa"/>
            <w:shd w:val="clear" w:color="auto" w:fill="E6E6E6"/>
            <w:vAlign w:val="center"/>
          </w:tcPr>
          <w:p w14:paraId="6127D207" w14:textId="77777777" w:rsidR="001D2445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B14476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E9C4E9D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80BE85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F19B3DB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815B398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97C2A8" w14:textId="77777777" w:rsidR="001D2445" w:rsidRDefault="00000000">
            <w:r>
              <w:t>--</w:t>
            </w:r>
          </w:p>
        </w:tc>
      </w:tr>
      <w:tr w:rsidR="001D2445" w14:paraId="68CAD017" w14:textId="77777777">
        <w:tc>
          <w:tcPr>
            <w:tcW w:w="854" w:type="dxa"/>
            <w:shd w:val="clear" w:color="auto" w:fill="E6E6E6"/>
            <w:vAlign w:val="center"/>
          </w:tcPr>
          <w:p w14:paraId="08D06AD7" w14:textId="77777777" w:rsidR="001D2445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9F73E1" w14:textId="77777777" w:rsidR="001D2445" w:rsidRDefault="00000000">
            <w:pPr>
              <w:jc w:val="right"/>
            </w:pPr>
            <w:r>
              <w:t>4282</w:t>
            </w:r>
          </w:p>
        </w:tc>
        <w:tc>
          <w:tcPr>
            <w:tcW w:w="1188" w:type="dxa"/>
            <w:vAlign w:val="center"/>
          </w:tcPr>
          <w:p w14:paraId="062D4199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13A3718" w14:textId="77777777" w:rsidR="001D2445" w:rsidRDefault="00000000">
            <w:pPr>
              <w:jc w:val="right"/>
            </w:pPr>
            <w:r>
              <w:t>54.209</w:t>
            </w:r>
          </w:p>
        </w:tc>
        <w:tc>
          <w:tcPr>
            <w:tcW w:w="1862" w:type="dxa"/>
            <w:vAlign w:val="center"/>
          </w:tcPr>
          <w:p w14:paraId="01604327" w14:textId="77777777" w:rsidR="001D2445" w:rsidRDefault="00000000">
            <w:r>
              <w:t>12</w:t>
            </w:r>
            <w:r>
              <w:t>月</w:t>
            </w:r>
            <w:r>
              <w:t>2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4FCE1D1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4700709" w14:textId="77777777" w:rsidR="001D2445" w:rsidRDefault="00000000">
            <w:r>
              <w:t>--</w:t>
            </w:r>
          </w:p>
        </w:tc>
      </w:tr>
    </w:tbl>
    <w:p w14:paraId="479DEACE" w14:textId="77777777" w:rsidR="001D244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13B704A2" wp14:editId="6F39791D">
            <wp:extent cx="5667375" cy="26670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5C29F" w14:textId="77777777" w:rsidR="001D2445" w:rsidRDefault="00000000">
      <w:pPr>
        <w:jc w:val="center"/>
      </w:pPr>
      <w:r>
        <w:rPr>
          <w:noProof/>
        </w:rPr>
        <w:drawing>
          <wp:inline distT="0" distB="0" distL="0" distR="0" wp14:anchorId="0AE84B91" wp14:editId="0CA7C13C">
            <wp:extent cx="5667375" cy="26765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802CF" w14:textId="77777777" w:rsidR="001D2445" w:rsidRDefault="00000000">
      <w:pPr>
        <w:pStyle w:val="1"/>
      </w:pPr>
      <w:bookmarkStart w:id="119" w:name="_Toc167734604"/>
      <w:r>
        <w:t>基准建筑</w:t>
      </w:r>
      <w:bookmarkEnd w:id="119"/>
    </w:p>
    <w:p w14:paraId="68A0B01D" w14:textId="77777777" w:rsidR="001D2445" w:rsidRDefault="00000000">
      <w:pPr>
        <w:pStyle w:val="2"/>
        <w:widowControl w:val="0"/>
        <w:rPr>
          <w:kern w:val="2"/>
        </w:rPr>
      </w:pPr>
      <w:bookmarkStart w:id="120" w:name="_Toc167734605"/>
      <w:r>
        <w:rPr>
          <w:kern w:val="2"/>
        </w:rPr>
        <w:t>房间类型</w:t>
      </w:r>
      <w:bookmarkEnd w:id="120"/>
    </w:p>
    <w:p w14:paraId="77913E78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121" w:name="_Toc167734606"/>
      <w:r>
        <w:rPr>
          <w:kern w:val="2"/>
          <w:szCs w:val="24"/>
        </w:rPr>
        <w:t>房间参数表</w:t>
      </w:r>
      <w:bookmarkEnd w:id="12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1D2445" w14:paraId="1ED69A84" w14:textId="77777777">
        <w:tc>
          <w:tcPr>
            <w:tcW w:w="1567" w:type="dxa"/>
            <w:shd w:val="clear" w:color="auto" w:fill="E6E6E6"/>
            <w:vAlign w:val="center"/>
          </w:tcPr>
          <w:p w14:paraId="1A167E0D" w14:textId="77777777" w:rsidR="001D2445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BEE8752" w14:textId="77777777" w:rsidR="001D2445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8CA4362" w14:textId="77777777" w:rsidR="001D2445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287E456" w14:textId="77777777" w:rsidR="001D2445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4F99FF" w14:textId="77777777" w:rsidR="001D2445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D3B4E8" w14:textId="77777777" w:rsidR="001D2445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D0306D" w14:textId="77777777" w:rsidR="001D2445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DEA116" w14:textId="77777777" w:rsidR="001D2445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D2445" w14:paraId="2D33A5E9" w14:textId="77777777">
        <w:tc>
          <w:tcPr>
            <w:tcW w:w="1567" w:type="dxa"/>
            <w:shd w:val="clear" w:color="auto" w:fill="E6E6E6"/>
            <w:vAlign w:val="center"/>
          </w:tcPr>
          <w:p w14:paraId="29F28568" w14:textId="77777777" w:rsidR="001D2445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57F4BD3F" w14:textId="77777777" w:rsidR="001D244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30D0B40" w14:textId="77777777" w:rsidR="001D244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6758FA3" w14:textId="77777777" w:rsidR="001D244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141D94" w14:textId="77777777" w:rsidR="001D244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9BFADE8" w14:textId="77777777" w:rsidR="001D244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7F496B" w14:textId="77777777" w:rsidR="001D244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3040D3" w14:textId="77777777" w:rsidR="001D244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1D2445" w14:paraId="012C8E31" w14:textId="77777777">
        <w:tc>
          <w:tcPr>
            <w:tcW w:w="1567" w:type="dxa"/>
            <w:shd w:val="clear" w:color="auto" w:fill="E6E6E6"/>
            <w:vAlign w:val="center"/>
          </w:tcPr>
          <w:p w14:paraId="3170AB85" w14:textId="77777777" w:rsidR="001D2445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4A70D8EB" w14:textId="77777777" w:rsidR="001D244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63E93C6" w14:textId="77777777" w:rsidR="001D244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9B7FC0F" w14:textId="77777777" w:rsidR="001D244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4D78DA" w14:textId="77777777" w:rsidR="001D244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122463F" w14:textId="77777777" w:rsidR="001D2445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EDACE3" w14:textId="77777777" w:rsidR="001D244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0E5DAD" w14:textId="77777777" w:rsidR="001D244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1D2445" w14:paraId="14E01F2E" w14:textId="77777777">
        <w:tc>
          <w:tcPr>
            <w:tcW w:w="1567" w:type="dxa"/>
            <w:shd w:val="clear" w:color="auto" w:fill="E6E6E6"/>
            <w:vAlign w:val="center"/>
          </w:tcPr>
          <w:p w14:paraId="2557A733" w14:textId="77777777" w:rsidR="001D2445" w:rsidRDefault="00000000">
            <w:r>
              <w:t>接待室</w:t>
            </w:r>
          </w:p>
        </w:tc>
        <w:tc>
          <w:tcPr>
            <w:tcW w:w="973" w:type="dxa"/>
            <w:vAlign w:val="center"/>
          </w:tcPr>
          <w:p w14:paraId="2EB60840" w14:textId="77777777" w:rsidR="001D244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867517D" w14:textId="77777777" w:rsidR="001D244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EADD627" w14:textId="77777777" w:rsidR="001D244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FD7F07" w14:textId="77777777" w:rsidR="001D244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0FF246F" w14:textId="77777777" w:rsidR="001D244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257796" w14:textId="77777777" w:rsidR="001D244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699759" w14:textId="77777777" w:rsidR="001D244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1D2445" w14:paraId="5E198E8F" w14:textId="77777777">
        <w:tc>
          <w:tcPr>
            <w:tcW w:w="1567" w:type="dxa"/>
            <w:shd w:val="clear" w:color="auto" w:fill="E6E6E6"/>
            <w:vAlign w:val="center"/>
          </w:tcPr>
          <w:p w14:paraId="7518E620" w14:textId="77777777" w:rsidR="001D2445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57413F3A" w14:textId="77777777" w:rsidR="001D2445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D237998" w14:textId="77777777" w:rsidR="001D2445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4FCC124" w14:textId="77777777" w:rsidR="001D2445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8A64E8" w14:textId="77777777" w:rsidR="001D244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B4E0885" w14:textId="77777777" w:rsidR="001D2445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BA9DA69" w14:textId="77777777" w:rsidR="001D244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2CF757" w14:textId="77777777" w:rsidR="001D244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1D2445" w14:paraId="1FF417DA" w14:textId="77777777">
        <w:tc>
          <w:tcPr>
            <w:tcW w:w="1567" w:type="dxa"/>
            <w:shd w:val="clear" w:color="auto" w:fill="E6E6E6"/>
            <w:vAlign w:val="center"/>
          </w:tcPr>
          <w:p w14:paraId="157EE882" w14:textId="77777777" w:rsidR="001D2445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40AA6D90" w14:textId="77777777" w:rsidR="001D244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539F8D7" w14:textId="77777777" w:rsidR="001D244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C0C2D8A" w14:textId="77777777" w:rsidR="001D2445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A3BF460" w14:textId="77777777" w:rsidR="001D244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91B00C8" w14:textId="77777777" w:rsidR="001D2445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F9E6E0" w14:textId="77777777" w:rsidR="001D244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1B00A2" w14:textId="77777777" w:rsidR="001D244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1D2445" w14:paraId="04DDC31B" w14:textId="77777777">
        <w:tc>
          <w:tcPr>
            <w:tcW w:w="1567" w:type="dxa"/>
            <w:shd w:val="clear" w:color="auto" w:fill="E6E6E6"/>
            <w:vAlign w:val="center"/>
          </w:tcPr>
          <w:p w14:paraId="7243C73B" w14:textId="77777777" w:rsidR="001D2445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2D3F15C0" w14:textId="77777777" w:rsidR="001D244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8322F34" w14:textId="77777777" w:rsidR="001D244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849D087" w14:textId="77777777" w:rsidR="001D2445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D1C7CC" w14:textId="77777777" w:rsidR="001D244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4EAC781" w14:textId="77777777" w:rsidR="001D2445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DF49D5E" w14:textId="77777777" w:rsidR="001D244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460294" w14:textId="77777777" w:rsidR="001D244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1D2445" w14:paraId="0F6EDEDF" w14:textId="77777777">
        <w:tc>
          <w:tcPr>
            <w:tcW w:w="1567" w:type="dxa"/>
            <w:shd w:val="clear" w:color="auto" w:fill="E6E6E6"/>
            <w:vAlign w:val="center"/>
          </w:tcPr>
          <w:p w14:paraId="4A92A665" w14:textId="77777777" w:rsidR="001D2445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77064462" w14:textId="77777777" w:rsidR="001D2445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67A5FAF" w14:textId="77777777" w:rsidR="001D2445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FB58E9E" w14:textId="77777777" w:rsidR="001D2445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2D3FA1" w14:textId="77777777" w:rsidR="001D2445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9EEE37A" w14:textId="77777777" w:rsidR="001D2445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996696" w14:textId="77777777" w:rsidR="001D244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0142DD" w14:textId="77777777" w:rsidR="001D244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2B68C889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122" w:name="_Toc167734607"/>
      <w:r>
        <w:rPr>
          <w:kern w:val="2"/>
          <w:szCs w:val="24"/>
        </w:rPr>
        <w:lastRenderedPageBreak/>
        <w:t>作息时间表</w:t>
      </w:r>
      <w:bookmarkEnd w:id="122"/>
    </w:p>
    <w:p w14:paraId="6DE1FA19" w14:textId="77777777" w:rsidR="001D2445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 w14:paraId="1144721E" w14:textId="77777777" w:rsidR="001D2445" w:rsidRDefault="00000000">
      <w:pPr>
        <w:pStyle w:val="2"/>
        <w:widowControl w:val="0"/>
        <w:rPr>
          <w:kern w:val="2"/>
        </w:rPr>
      </w:pPr>
      <w:bookmarkStart w:id="123" w:name="_Toc167734608"/>
      <w:r>
        <w:rPr>
          <w:kern w:val="2"/>
        </w:rPr>
        <w:t>系统类型</w:t>
      </w:r>
      <w:bookmarkEnd w:id="12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1D2445" w14:paraId="44815F8A" w14:textId="77777777">
        <w:tc>
          <w:tcPr>
            <w:tcW w:w="1131" w:type="dxa"/>
            <w:shd w:val="clear" w:color="auto" w:fill="E6E6E6"/>
            <w:vAlign w:val="center"/>
          </w:tcPr>
          <w:p w14:paraId="09DAA512" w14:textId="77777777" w:rsidR="001D2445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3FB518C" w14:textId="77777777" w:rsidR="001D2445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742F90" w14:textId="77777777" w:rsidR="001D2445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51A0FF" w14:textId="77777777" w:rsidR="001D2445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D9A2FE0" w14:textId="77777777" w:rsidR="001D244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F2B8B06" w14:textId="77777777" w:rsidR="001D2445" w:rsidRDefault="00000000">
            <w:pPr>
              <w:jc w:val="center"/>
            </w:pPr>
            <w:r>
              <w:t>包含的房间</w:t>
            </w:r>
          </w:p>
        </w:tc>
      </w:tr>
      <w:tr w:rsidR="001D2445" w14:paraId="6624CC98" w14:textId="77777777">
        <w:tc>
          <w:tcPr>
            <w:tcW w:w="1131" w:type="dxa"/>
            <w:vAlign w:val="center"/>
          </w:tcPr>
          <w:p w14:paraId="323AFC70" w14:textId="77777777" w:rsidR="001D2445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1BF31D38" w14:textId="77777777" w:rsidR="001D244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8B4C097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94D3321" w14:textId="77777777" w:rsidR="001D244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1AF3D67" w14:textId="77777777" w:rsidR="001D244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0AD345AE" w14:textId="77777777" w:rsidR="001D2445" w:rsidRDefault="00000000">
            <w:r>
              <w:t>同设计建筑</w:t>
            </w:r>
          </w:p>
        </w:tc>
      </w:tr>
      <w:tr w:rsidR="001D2445" w14:paraId="3C753639" w14:textId="77777777">
        <w:tc>
          <w:tcPr>
            <w:tcW w:w="1131" w:type="dxa"/>
            <w:vAlign w:val="center"/>
          </w:tcPr>
          <w:p w14:paraId="2CC9DFC0" w14:textId="77777777" w:rsidR="001D2445" w:rsidRDefault="00000000">
            <w:r>
              <w:t>Sys1</w:t>
            </w:r>
          </w:p>
        </w:tc>
        <w:tc>
          <w:tcPr>
            <w:tcW w:w="1924" w:type="dxa"/>
            <w:vAlign w:val="center"/>
          </w:tcPr>
          <w:p w14:paraId="57999E3E" w14:textId="77777777" w:rsidR="001D244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B589407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033B2C6" w14:textId="77777777" w:rsidR="001D244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A5E34C9" w14:textId="77777777" w:rsidR="001D244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3B1C0193" w14:textId="77777777" w:rsidR="001D2445" w:rsidRDefault="00000000">
            <w:r>
              <w:t>同设计建筑</w:t>
            </w:r>
          </w:p>
        </w:tc>
      </w:tr>
      <w:tr w:rsidR="001D2445" w14:paraId="2A0A8C8E" w14:textId="77777777">
        <w:tc>
          <w:tcPr>
            <w:tcW w:w="1131" w:type="dxa"/>
            <w:vAlign w:val="center"/>
          </w:tcPr>
          <w:p w14:paraId="77AE1008" w14:textId="77777777" w:rsidR="001D2445" w:rsidRDefault="00000000">
            <w:r>
              <w:t>Sys2</w:t>
            </w:r>
          </w:p>
        </w:tc>
        <w:tc>
          <w:tcPr>
            <w:tcW w:w="1924" w:type="dxa"/>
            <w:vAlign w:val="center"/>
          </w:tcPr>
          <w:p w14:paraId="6BA9EF40" w14:textId="77777777" w:rsidR="001D244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714C5D43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9A2CCA7" w14:textId="77777777" w:rsidR="001D244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591D925" w14:textId="77777777" w:rsidR="001D244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174415F1" w14:textId="77777777" w:rsidR="001D2445" w:rsidRDefault="00000000">
            <w:r>
              <w:t>同设计建筑</w:t>
            </w:r>
          </w:p>
        </w:tc>
      </w:tr>
      <w:tr w:rsidR="001D2445" w14:paraId="7AC9A720" w14:textId="77777777">
        <w:tc>
          <w:tcPr>
            <w:tcW w:w="1131" w:type="dxa"/>
            <w:vAlign w:val="center"/>
          </w:tcPr>
          <w:p w14:paraId="71BEDA6E" w14:textId="77777777" w:rsidR="001D2445" w:rsidRDefault="00000000">
            <w:r>
              <w:t>Sys3-5</w:t>
            </w:r>
          </w:p>
        </w:tc>
        <w:tc>
          <w:tcPr>
            <w:tcW w:w="1924" w:type="dxa"/>
            <w:vAlign w:val="center"/>
          </w:tcPr>
          <w:p w14:paraId="41CEACAA" w14:textId="77777777" w:rsidR="001D2445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0C2D598" w14:textId="77777777" w:rsidR="001D244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D88E7E9" w14:textId="77777777" w:rsidR="001D2445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8359841" w14:textId="77777777" w:rsidR="001D2445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4B1EE1CF" w14:textId="77777777" w:rsidR="001D2445" w:rsidRDefault="00000000">
            <w:r>
              <w:t>同设计建筑</w:t>
            </w:r>
          </w:p>
        </w:tc>
      </w:tr>
    </w:tbl>
    <w:p w14:paraId="251D6A2B" w14:textId="77777777" w:rsidR="001D2445" w:rsidRDefault="00000000">
      <w:pPr>
        <w:pStyle w:val="2"/>
        <w:widowControl w:val="0"/>
        <w:rPr>
          <w:kern w:val="2"/>
        </w:rPr>
      </w:pPr>
      <w:bookmarkStart w:id="124" w:name="_Toc167734609"/>
      <w:r>
        <w:rPr>
          <w:kern w:val="2"/>
        </w:rPr>
        <w:t>制冷系统</w:t>
      </w:r>
      <w:bookmarkEnd w:id="124"/>
    </w:p>
    <w:p w14:paraId="747EAAB1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125" w:name="_Toc167734610"/>
      <w:r>
        <w:rPr>
          <w:kern w:val="2"/>
          <w:szCs w:val="24"/>
        </w:rPr>
        <w:t>冷源1</w:t>
      </w:r>
      <w:bookmarkEnd w:id="125"/>
    </w:p>
    <w:p w14:paraId="3A67358C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1D2445" w14:paraId="134AFE9B" w14:textId="77777777">
        <w:tc>
          <w:tcPr>
            <w:tcW w:w="1697" w:type="dxa"/>
            <w:shd w:val="clear" w:color="auto" w:fill="E6E6E6"/>
            <w:vAlign w:val="center"/>
          </w:tcPr>
          <w:p w14:paraId="247E0F68" w14:textId="77777777" w:rsidR="001D2445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1321D091" w14:textId="77777777" w:rsidR="001D2445" w:rsidRDefault="00000000">
            <w:r>
              <w:t>默认</w:t>
            </w:r>
            <w:r>
              <w:t>, Sys1, Sys2, Sys3-5</w:t>
            </w:r>
          </w:p>
        </w:tc>
      </w:tr>
    </w:tbl>
    <w:p w14:paraId="3F162F10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冷水机组</w:t>
      </w:r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1D2445" w14:paraId="1F39CC0A" w14:textId="77777777">
        <w:tc>
          <w:tcPr>
            <w:tcW w:w="1398" w:type="dxa"/>
            <w:shd w:val="clear" w:color="auto" w:fill="E6E6E6"/>
            <w:vAlign w:val="center"/>
          </w:tcPr>
          <w:p w14:paraId="51185FD7" w14:textId="77777777" w:rsidR="001D2445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218B94" w14:textId="77777777" w:rsidR="001D2445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4F489C1" w14:textId="77777777" w:rsidR="001D2445" w:rsidRDefault="00000000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455748D" w14:textId="77777777" w:rsidR="001D2445" w:rsidRDefault="00000000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D650AFA" w14:textId="77777777" w:rsidR="001D2445" w:rsidRDefault="00000000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28631D25" w14:textId="77777777" w:rsidR="001D2445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61E5E3" w14:textId="77777777" w:rsidR="001D2445" w:rsidRDefault="00000000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2FBD2050" w14:textId="77777777" w:rsidR="001D2445" w:rsidRDefault="00000000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058D77CE" w14:textId="77777777" w:rsidR="001D2445" w:rsidRDefault="00000000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1D2445" w14:paraId="016747B4" w14:textId="77777777">
        <w:tc>
          <w:tcPr>
            <w:tcW w:w="1398" w:type="dxa"/>
            <w:vAlign w:val="center"/>
          </w:tcPr>
          <w:p w14:paraId="075569F0" w14:textId="77777777" w:rsidR="001D2445" w:rsidRDefault="00000000">
            <w:r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72CDC88B" w14:textId="77777777" w:rsidR="001D2445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5B936AB7" w14:textId="77777777" w:rsidR="001D2445" w:rsidRDefault="00000000">
            <w:r>
              <w:t>150.33</w:t>
            </w:r>
          </w:p>
        </w:tc>
        <w:tc>
          <w:tcPr>
            <w:tcW w:w="990" w:type="dxa"/>
            <w:vAlign w:val="center"/>
          </w:tcPr>
          <w:p w14:paraId="4171CFD0" w14:textId="77777777" w:rsidR="001D2445" w:rsidRDefault="00000000">
            <w:r>
              <w:t>781.72</w:t>
            </w:r>
          </w:p>
        </w:tc>
        <w:tc>
          <w:tcPr>
            <w:tcW w:w="990" w:type="dxa"/>
            <w:vAlign w:val="center"/>
          </w:tcPr>
          <w:p w14:paraId="463E3687" w14:textId="77777777" w:rsidR="001D2445" w:rsidRDefault="00000000">
            <w:r>
              <w:t>5.20</w:t>
            </w:r>
          </w:p>
        </w:tc>
        <w:tc>
          <w:tcPr>
            <w:tcW w:w="424" w:type="dxa"/>
            <w:vAlign w:val="center"/>
          </w:tcPr>
          <w:p w14:paraId="5BBEBC52" w14:textId="77777777" w:rsidR="001D2445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F4B897B" w14:textId="77777777" w:rsidR="001D2445" w:rsidRDefault="00000000">
            <w:r>
              <w:t>288532</w:t>
            </w:r>
          </w:p>
        </w:tc>
        <w:tc>
          <w:tcPr>
            <w:tcW w:w="1313" w:type="dxa"/>
            <w:vAlign w:val="center"/>
          </w:tcPr>
          <w:p w14:paraId="4FE5F88B" w14:textId="77777777" w:rsidR="001D2445" w:rsidRDefault="00000000">
            <w:r>
              <w:t>5.90</w:t>
            </w:r>
          </w:p>
        </w:tc>
        <w:tc>
          <w:tcPr>
            <w:tcW w:w="798" w:type="dxa"/>
            <w:vAlign w:val="center"/>
          </w:tcPr>
          <w:p w14:paraId="447CC390" w14:textId="77777777" w:rsidR="001D2445" w:rsidRDefault="00000000">
            <w:r>
              <w:t>48904</w:t>
            </w:r>
          </w:p>
        </w:tc>
      </w:tr>
      <w:tr w:rsidR="001D2445" w14:paraId="4E7FBFDF" w14:textId="77777777">
        <w:tc>
          <w:tcPr>
            <w:tcW w:w="8509" w:type="dxa"/>
            <w:gridSpan w:val="8"/>
            <w:vAlign w:val="center"/>
          </w:tcPr>
          <w:p w14:paraId="72367671" w14:textId="77777777" w:rsidR="001D2445" w:rsidRDefault="00000000">
            <w:r>
              <w:t>合计</w:t>
            </w:r>
          </w:p>
        </w:tc>
        <w:tc>
          <w:tcPr>
            <w:tcW w:w="798" w:type="dxa"/>
            <w:vAlign w:val="center"/>
          </w:tcPr>
          <w:p w14:paraId="2E6AB3C8" w14:textId="77777777" w:rsidR="001D2445" w:rsidRDefault="00000000">
            <w:r>
              <w:t>48904</w:t>
            </w:r>
          </w:p>
        </w:tc>
      </w:tr>
    </w:tbl>
    <w:p w14:paraId="15F09B0A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冷却水泵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1D2445" w14:paraId="42C684D7" w14:textId="77777777">
        <w:tc>
          <w:tcPr>
            <w:tcW w:w="1415" w:type="dxa"/>
            <w:shd w:val="clear" w:color="auto" w:fill="E6E6E6"/>
            <w:vAlign w:val="center"/>
          </w:tcPr>
          <w:p w14:paraId="4A789DFB" w14:textId="77777777" w:rsidR="001D2445" w:rsidRDefault="00000000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0518DBD" w14:textId="77777777" w:rsidR="001D2445" w:rsidRDefault="00000000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23B74030" w14:textId="77777777" w:rsidR="001D2445" w:rsidRDefault="00000000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48263193" w14:textId="77777777" w:rsidR="001D2445" w:rsidRDefault="00000000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C48C0D2" w14:textId="77777777" w:rsidR="001D2445" w:rsidRDefault="00000000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0E1A3220" w14:textId="77777777" w:rsidR="001D2445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1E01B697" w14:textId="77777777" w:rsidR="001D2445" w:rsidRDefault="00000000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1D2445" w14:paraId="697F1BF1" w14:textId="77777777">
        <w:tc>
          <w:tcPr>
            <w:tcW w:w="1415" w:type="dxa"/>
            <w:vAlign w:val="center"/>
          </w:tcPr>
          <w:p w14:paraId="54E2F89B" w14:textId="77777777" w:rsidR="001D2445" w:rsidRDefault="00000000">
            <w:r>
              <w:t>机组</w:t>
            </w:r>
            <w:r>
              <w:t>1</w:t>
            </w:r>
          </w:p>
        </w:tc>
        <w:tc>
          <w:tcPr>
            <w:tcW w:w="1415" w:type="dxa"/>
            <w:vAlign w:val="center"/>
          </w:tcPr>
          <w:p w14:paraId="22683D9C" w14:textId="77777777" w:rsidR="001D2445" w:rsidRDefault="00000000">
            <w:r>
              <w:t>782</w:t>
            </w:r>
          </w:p>
        </w:tc>
        <w:tc>
          <w:tcPr>
            <w:tcW w:w="1318" w:type="dxa"/>
            <w:vAlign w:val="center"/>
          </w:tcPr>
          <w:p w14:paraId="14104159" w14:textId="77777777" w:rsidR="001D2445" w:rsidRDefault="00000000">
            <w:r>
              <w:t>5.20</w:t>
            </w:r>
          </w:p>
        </w:tc>
        <w:tc>
          <w:tcPr>
            <w:tcW w:w="1205" w:type="dxa"/>
            <w:vAlign w:val="center"/>
          </w:tcPr>
          <w:p w14:paraId="4EA7A53C" w14:textId="77777777" w:rsidR="001D2445" w:rsidRDefault="00000000">
            <w:r>
              <w:t>932</w:t>
            </w:r>
          </w:p>
        </w:tc>
        <w:tc>
          <w:tcPr>
            <w:tcW w:w="1431" w:type="dxa"/>
            <w:vAlign w:val="center"/>
          </w:tcPr>
          <w:p w14:paraId="107AC797" w14:textId="77777777" w:rsidR="001D2445" w:rsidRDefault="00000000">
            <w:r>
              <w:t>0.0214</w:t>
            </w:r>
          </w:p>
        </w:tc>
        <w:tc>
          <w:tcPr>
            <w:tcW w:w="1318" w:type="dxa"/>
            <w:vAlign w:val="center"/>
          </w:tcPr>
          <w:p w14:paraId="5147A8B2" w14:textId="77777777" w:rsidR="001D2445" w:rsidRDefault="00000000">
            <w:r>
              <w:t>616</w:t>
            </w:r>
          </w:p>
        </w:tc>
        <w:tc>
          <w:tcPr>
            <w:tcW w:w="1211" w:type="dxa"/>
            <w:vAlign w:val="center"/>
          </w:tcPr>
          <w:p w14:paraId="451FA163" w14:textId="77777777" w:rsidR="001D2445" w:rsidRDefault="00000000">
            <w:r>
              <w:t>12287</w:t>
            </w:r>
          </w:p>
        </w:tc>
      </w:tr>
      <w:tr w:rsidR="001D2445" w14:paraId="376469E0" w14:textId="77777777">
        <w:tc>
          <w:tcPr>
            <w:tcW w:w="1415" w:type="dxa"/>
            <w:vAlign w:val="center"/>
          </w:tcPr>
          <w:p w14:paraId="4C5FE99B" w14:textId="77777777" w:rsidR="001D2445" w:rsidRDefault="00000000">
            <w:r>
              <w:t>合计</w:t>
            </w:r>
          </w:p>
        </w:tc>
        <w:tc>
          <w:tcPr>
            <w:tcW w:w="1415" w:type="dxa"/>
            <w:vAlign w:val="center"/>
          </w:tcPr>
          <w:p w14:paraId="1691BF38" w14:textId="77777777" w:rsidR="001D2445" w:rsidRDefault="00000000">
            <w:r>
              <w:t>782</w:t>
            </w:r>
          </w:p>
        </w:tc>
        <w:tc>
          <w:tcPr>
            <w:tcW w:w="1318" w:type="dxa"/>
            <w:vAlign w:val="center"/>
          </w:tcPr>
          <w:p w14:paraId="70618E00" w14:textId="77777777" w:rsidR="001D2445" w:rsidRDefault="001D2445"/>
        </w:tc>
        <w:tc>
          <w:tcPr>
            <w:tcW w:w="1205" w:type="dxa"/>
            <w:vAlign w:val="center"/>
          </w:tcPr>
          <w:p w14:paraId="69917ADA" w14:textId="77777777" w:rsidR="001D2445" w:rsidRDefault="00000000">
            <w:r>
              <w:t>932</w:t>
            </w:r>
          </w:p>
        </w:tc>
        <w:tc>
          <w:tcPr>
            <w:tcW w:w="1431" w:type="dxa"/>
            <w:vAlign w:val="center"/>
          </w:tcPr>
          <w:p w14:paraId="0D22E9EB" w14:textId="77777777" w:rsidR="001D2445" w:rsidRDefault="001D2445"/>
        </w:tc>
        <w:tc>
          <w:tcPr>
            <w:tcW w:w="1318" w:type="dxa"/>
            <w:vAlign w:val="center"/>
          </w:tcPr>
          <w:p w14:paraId="0F74A55B" w14:textId="77777777" w:rsidR="001D2445" w:rsidRDefault="001D2445"/>
        </w:tc>
        <w:tc>
          <w:tcPr>
            <w:tcW w:w="1211" w:type="dxa"/>
            <w:vAlign w:val="center"/>
          </w:tcPr>
          <w:p w14:paraId="08F84464" w14:textId="77777777" w:rsidR="001D2445" w:rsidRDefault="00000000">
            <w:r>
              <w:t>12287</w:t>
            </w:r>
          </w:p>
        </w:tc>
      </w:tr>
    </w:tbl>
    <w:p w14:paraId="223E7D09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冷冻水泵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1D2445" w14:paraId="04EEA63B" w14:textId="77777777">
        <w:tc>
          <w:tcPr>
            <w:tcW w:w="1862" w:type="dxa"/>
            <w:shd w:val="clear" w:color="auto" w:fill="E6E6E6"/>
            <w:vAlign w:val="center"/>
          </w:tcPr>
          <w:p w14:paraId="524F80C2" w14:textId="77777777" w:rsidR="001D2445" w:rsidRDefault="00000000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F0B7F0C" w14:textId="77777777" w:rsidR="001D2445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715D0C5" w14:textId="77777777" w:rsidR="001D2445" w:rsidRDefault="00000000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AF6CE23" w14:textId="77777777" w:rsidR="001D244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94EF3E0" w14:textId="77777777" w:rsidR="001D2445" w:rsidRDefault="00000000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1D2445" w14:paraId="158A06E8" w14:textId="77777777">
        <w:tc>
          <w:tcPr>
            <w:tcW w:w="1862" w:type="dxa"/>
            <w:vAlign w:val="center"/>
          </w:tcPr>
          <w:p w14:paraId="526BCE58" w14:textId="77777777" w:rsidR="001D2445" w:rsidRDefault="00000000">
            <w:r>
              <w:t>机组</w:t>
            </w:r>
            <w:r>
              <w:t>1</w:t>
            </w:r>
          </w:p>
        </w:tc>
        <w:tc>
          <w:tcPr>
            <w:tcW w:w="1862" w:type="dxa"/>
            <w:vAlign w:val="center"/>
          </w:tcPr>
          <w:p w14:paraId="0CD7E68E" w14:textId="77777777" w:rsidR="001D2445" w:rsidRDefault="00000000">
            <w:r>
              <w:t>782</w:t>
            </w:r>
          </w:p>
        </w:tc>
        <w:tc>
          <w:tcPr>
            <w:tcW w:w="1862" w:type="dxa"/>
            <w:vAlign w:val="center"/>
          </w:tcPr>
          <w:p w14:paraId="51B48E3B" w14:textId="77777777" w:rsidR="001D2445" w:rsidRDefault="00000000">
            <w:r>
              <w:t>0.0241</w:t>
            </w:r>
          </w:p>
        </w:tc>
        <w:tc>
          <w:tcPr>
            <w:tcW w:w="1862" w:type="dxa"/>
            <w:vAlign w:val="center"/>
          </w:tcPr>
          <w:p w14:paraId="16C15390" w14:textId="77777777" w:rsidR="001D2445" w:rsidRDefault="00000000">
            <w:r>
              <w:t>616</w:t>
            </w:r>
          </w:p>
        </w:tc>
        <w:tc>
          <w:tcPr>
            <w:tcW w:w="1867" w:type="dxa"/>
            <w:vAlign w:val="center"/>
          </w:tcPr>
          <w:p w14:paraId="11AF84E5" w14:textId="77777777" w:rsidR="001D2445" w:rsidRDefault="00000000">
            <w:r>
              <w:t>11605</w:t>
            </w:r>
          </w:p>
        </w:tc>
      </w:tr>
      <w:tr w:rsidR="001D2445" w14:paraId="31E6EE3D" w14:textId="77777777">
        <w:tc>
          <w:tcPr>
            <w:tcW w:w="1862" w:type="dxa"/>
            <w:vAlign w:val="center"/>
          </w:tcPr>
          <w:p w14:paraId="6B37B138" w14:textId="77777777" w:rsidR="001D2445" w:rsidRDefault="00000000">
            <w:r>
              <w:t>合计</w:t>
            </w:r>
          </w:p>
        </w:tc>
        <w:tc>
          <w:tcPr>
            <w:tcW w:w="1862" w:type="dxa"/>
            <w:vAlign w:val="center"/>
          </w:tcPr>
          <w:p w14:paraId="5296A15C" w14:textId="77777777" w:rsidR="001D2445" w:rsidRDefault="00000000">
            <w:r>
              <w:t>782</w:t>
            </w:r>
          </w:p>
        </w:tc>
        <w:tc>
          <w:tcPr>
            <w:tcW w:w="1862" w:type="dxa"/>
            <w:vAlign w:val="center"/>
          </w:tcPr>
          <w:p w14:paraId="77B9358A" w14:textId="77777777" w:rsidR="001D2445" w:rsidRDefault="001D2445"/>
        </w:tc>
        <w:tc>
          <w:tcPr>
            <w:tcW w:w="1862" w:type="dxa"/>
            <w:vAlign w:val="center"/>
          </w:tcPr>
          <w:p w14:paraId="1747D749" w14:textId="77777777" w:rsidR="001D2445" w:rsidRDefault="001D2445"/>
        </w:tc>
        <w:tc>
          <w:tcPr>
            <w:tcW w:w="1867" w:type="dxa"/>
            <w:vAlign w:val="center"/>
          </w:tcPr>
          <w:p w14:paraId="3A1AD194" w14:textId="77777777" w:rsidR="001D2445" w:rsidRDefault="00000000">
            <w:r>
              <w:t>11605</w:t>
            </w:r>
          </w:p>
        </w:tc>
      </w:tr>
    </w:tbl>
    <w:p w14:paraId="034E5AFA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冷却塔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1D2445" w14:paraId="599A5B5F" w14:textId="77777777">
        <w:tc>
          <w:tcPr>
            <w:tcW w:w="1562" w:type="dxa"/>
            <w:shd w:val="clear" w:color="auto" w:fill="E6E6E6"/>
            <w:vAlign w:val="center"/>
          </w:tcPr>
          <w:p w14:paraId="7004E0DD" w14:textId="77777777" w:rsidR="001D2445" w:rsidRDefault="00000000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6337966" w14:textId="77777777" w:rsidR="001D2445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7FC4F2E0" w14:textId="77777777" w:rsidR="001D2445" w:rsidRDefault="00000000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41A67DC0" w14:textId="77777777" w:rsidR="001D2445" w:rsidRDefault="00000000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2B330AB0" w14:textId="77777777" w:rsidR="001D244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602DD6E8" w14:textId="77777777" w:rsidR="001D2445" w:rsidRDefault="00000000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1D2445" w14:paraId="5C30F59B" w14:textId="77777777">
        <w:tc>
          <w:tcPr>
            <w:tcW w:w="1562" w:type="dxa"/>
            <w:vAlign w:val="center"/>
          </w:tcPr>
          <w:p w14:paraId="11B0243B" w14:textId="77777777" w:rsidR="001D2445" w:rsidRDefault="00000000">
            <w:r>
              <w:t>冷却塔</w:t>
            </w:r>
          </w:p>
        </w:tc>
        <w:tc>
          <w:tcPr>
            <w:tcW w:w="1409" w:type="dxa"/>
            <w:vAlign w:val="center"/>
          </w:tcPr>
          <w:p w14:paraId="2D6AA14F" w14:textId="77777777" w:rsidR="001D2445" w:rsidRDefault="00000000">
            <w:r>
              <w:t>782</w:t>
            </w:r>
          </w:p>
        </w:tc>
        <w:tc>
          <w:tcPr>
            <w:tcW w:w="2122" w:type="dxa"/>
            <w:vAlign w:val="center"/>
          </w:tcPr>
          <w:p w14:paraId="6EBB1E2D" w14:textId="77777777" w:rsidR="001D2445" w:rsidRDefault="00000000">
            <w:r>
              <w:t>170</w:t>
            </w:r>
          </w:p>
        </w:tc>
        <w:tc>
          <w:tcPr>
            <w:tcW w:w="1630" w:type="dxa"/>
            <w:vAlign w:val="center"/>
          </w:tcPr>
          <w:p w14:paraId="1B819352" w14:textId="77777777" w:rsidR="001D2445" w:rsidRDefault="00000000">
            <w:r>
              <w:t>4.60</w:t>
            </w:r>
          </w:p>
        </w:tc>
        <w:tc>
          <w:tcPr>
            <w:tcW w:w="1318" w:type="dxa"/>
            <w:vAlign w:val="center"/>
          </w:tcPr>
          <w:p w14:paraId="54FD64B7" w14:textId="77777777" w:rsidR="001D2445" w:rsidRDefault="00000000">
            <w:r>
              <w:t>616</w:t>
            </w:r>
          </w:p>
        </w:tc>
        <w:tc>
          <w:tcPr>
            <w:tcW w:w="1290" w:type="dxa"/>
            <w:vAlign w:val="center"/>
          </w:tcPr>
          <w:p w14:paraId="180D959A" w14:textId="77777777" w:rsidR="001D2445" w:rsidRDefault="00000000">
            <w:r>
              <w:t>2833</w:t>
            </w:r>
          </w:p>
        </w:tc>
      </w:tr>
    </w:tbl>
    <w:p w14:paraId="5D4B3225" w14:textId="77777777" w:rsidR="001D2445" w:rsidRDefault="00000000">
      <w:pPr>
        <w:pStyle w:val="2"/>
        <w:widowControl w:val="0"/>
        <w:rPr>
          <w:kern w:val="2"/>
        </w:rPr>
      </w:pPr>
      <w:bookmarkStart w:id="126" w:name="_Toc167734611"/>
      <w:r>
        <w:rPr>
          <w:kern w:val="2"/>
        </w:rPr>
        <w:t>供暖系统</w:t>
      </w:r>
      <w:bookmarkEnd w:id="126"/>
    </w:p>
    <w:p w14:paraId="28CF926E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127" w:name="_Toc167734612"/>
      <w:r>
        <w:rPr>
          <w:kern w:val="2"/>
          <w:szCs w:val="24"/>
        </w:rPr>
        <w:t>默认热源</w:t>
      </w:r>
      <w:bookmarkEnd w:id="127"/>
    </w:p>
    <w:p w14:paraId="3E314966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1D2445" w14:paraId="57D195FA" w14:textId="77777777">
        <w:tc>
          <w:tcPr>
            <w:tcW w:w="1697" w:type="dxa"/>
            <w:shd w:val="clear" w:color="auto" w:fill="E6E6E6"/>
            <w:vAlign w:val="center"/>
          </w:tcPr>
          <w:p w14:paraId="03D993D1" w14:textId="77777777" w:rsidR="001D2445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4D087086" w14:textId="77777777" w:rsidR="001D2445" w:rsidRDefault="00000000">
            <w:r>
              <w:t>默认</w:t>
            </w:r>
            <w:r>
              <w:t>, Sys1, Sys2, Sys3-5</w:t>
            </w:r>
          </w:p>
        </w:tc>
      </w:tr>
    </w:tbl>
    <w:p w14:paraId="1E7374BC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热水锅炉能耗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:rsidR="001D2445" w14:paraId="182FEBB1" w14:textId="77777777">
        <w:tc>
          <w:tcPr>
            <w:tcW w:w="1165" w:type="dxa"/>
            <w:shd w:val="clear" w:color="auto" w:fill="E6E6E6"/>
            <w:vAlign w:val="center"/>
          </w:tcPr>
          <w:p w14:paraId="4E520CC3" w14:textId="77777777" w:rsidR="001D2445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3CC08515" w14:textId="77777777" w:rsidR="001D2445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0BE5437" w14:textId="77777777" w:rsidR="001D2445" w:rsidRDefault="00000000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0B196CC" w14:textId="77777777" w:rsidR="001D2445" w:rsidRDefault="00000000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F301A1" w14:textId="77777777" w:rsidR="001D2445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923815" w14:textId="77777777" w:rsidR="001D2445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47E591D" w14:textId="77777777" w:rsidR="001D2445" w:rsidRDefault="00000000">
            <w:pPr>
              <w:jc w:val="center"/>
            </w:pPr>
            <w:r>
              <w:t>天然气热值</w:t>
            </w:r>
            <w:r>
              <w:t>(kWh/m3)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E2DA56B" w14:textId="77777777" w:rsidR="001D2445" w:rsidRDefault="00000000">
            <w:pPr>
              <w:jc w:val="center"/>
            </w:pPr>
            <w:r>
              <w:t>天然气消耗</w:t>
            </w:r>
            <w:r>
              <w:t>(m3)</w:t>
            </w:r>
          </w:p>
        </w:tc>
      </w:tr>
      <w:tr w:rsidR="001D2445" w14:paraId="19090629" w14:textId="77777777">
        <w:tc>
          <w:tcPr>
            <w:tcW w:w="1165" w:type="dxa"/>
            <w:vAlign w:val="center"/>
          </w:tcPr>
          <w:p w14:paraId="01719569" w14:textId="77777777" w:rsidR="001D2445" w:rsidRDefault="00000000">
            <w:r>
              <w:t>燃气</w:t>
            </w:r>
          </w:p>
        </w:tc>
        <w:tc>
          <w:tcPr>
            <w:tcW w:w="945" w:type="dxa"/>
            <w:vAlign w:val="center"/>
          </w:tcPr>
          <w:p w14:paraId="7D7D81C8" w14:textId="77777777" w:rsidR="001D2445" w:rsidRDefault="00000000">
            <w:r>
              <w:t>0.12</w:t>
            </w:r>
          </w:p>
        </w:tc>
        <w:tc>
          <w:tcPr>
            <w:tcW w:w="707" w:type="dxa"/>
            <w:vAlign w:val="center"/>
          </w:tcPr>
          <w:p w14:paraId="52E8CF0A" w14:textId="77777777" w:rsidR="001D2445" w:rsidRDefault="00000000">
            <w:r>
              <w:t>1</w:t>
            </w:r>
          </w:p>
        </w:tc>
        <w:tc>
          <w:tcPr>
            <w:tcW w:w="1415" w:type="dxa"/>
            <w:vAlign w:val="center"/>
          </w:tcPr>
          <w:p w14:paraId="485BA1E7" w14:textId="77777777" w:rsidR="001D2445" w:rsidRDefault="00000000">
            <w:r>
              <w:t>24870</w:t>
            </w:r>
          </w:p>
        </w:tc>
        <w:tc>
          <w:tcPr>
            <w:tcW w:w="848" w:type="dxa"/>
            <w:vAlign w:val="center"/>
          </w:tcPr>
          <w:p w14:paraId="7E5EEAA3" w14:textId="77777777" w:rsidR="001D2445" w:rsidRDefault="00000000">
            <w:r>
              <w:t>0.88</w:t>
            </w:r>
          </w:p>
        </w:tc>
        <w:tc>
          <w:tcPr>
            <w:tcW w:w="1131" w:type="dxa"/>
            <w:vAlign w:val="center"/>
          </w:tcPr>
          <w:p w14:paraId="1A5C799C" w14:textId="77777777" w:rsidR="001D2445" w:rsidRDefault="00000000">
            <w:r>
              <w:t>0.92</w:t>
            </w:r>
          </w:p>
        </w:tc>
        <w:tc>
          <w:tcPr>
            <w:tcW w:w="1556" w:type="dxa"/>
            <w:vAlign w:val="center"/>
          </w:tcPr>
          <w:p w14:paraId="68B21C07" w14:textId="77777777" w:rsidR="001D2445" w:rsidRDefault="00000000">
            <w:r>
              <w:t>9.85</w:t>
            </w:r>
          </w:p>
        </w:tc>
        <w:tc>
          <w:tcPr>
            <w:tcW w:w="1550" w:type="dxa"/>
            <w:vAlign w:val="center"/>
          </w:tcPr>
          <w:p w14:paraId="13EA27E4" w14:textId="77777777" w:rsidR="001D2445" w:rsidRDefault="00000000">
            <w:r>
              <w:t>3118.70</w:t>
            </w:r>
          </w:p>
        </w:tc>
      </w:tr>
    </w:tbl>
    <w:p w14:paraId="0A3E0C71" w14:textId="77777777" w:rsidR="001D2445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1D2445" w14:paraId="4162CA60" w14:textId="77777777">
        <w:tc>
          <w:tcPr>
            <w:tcW w:w="2331" w:type="dxa"/>
            <w:shd w:val="clear" w:color="auto" w:fill="E6E6E6"/>
            <w:vAlign w:val="center"/>
          </w:tcPr>
          <w:p w14:paraId="097011B6" w14:textId="77777777" w:rsidR="001D2445" w:rsidRDefault="00000000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2B64319C" w14:textId="77777777" w:rsidR="001D2445" w:rsidRDefault="00000000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DCFF3E1" w14:textId="77777777" w:rsidR="001D2445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DCBE025" w14:textId="77777777" w:rsidR="001D2445" w:rsidRDefault="00000000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1D2445" w14:paraId="0F6AF58B" w14:textId="77777777">
        <w:tc>
          <w:tcPr>
            <w:tcW w:w="2331" w:type="dxa"/>
            <w:vAlign w:val="center"/>
          </w:tcPr>
          <w:p w14:paraId="05FAA41D" w14:textId="77777777" w:rsidR="001D2445" w:rsidRDefault="00000000">
            <w:r>
              <w:t>116</w:t>
            </w:r>
          </w:p>
        </w:tc>
        <w:tc>
          <w:tcPr>
            <w:tcW w:w="2331" w:type="dxa"/>
            <w:vAlign w:val="center"/>
          </w:tcPr>
          <w:p w14:paraId="7B769AD6" w14:textId="77777777" w:rsidR="001D2445" w:rsidRDefault="00000000">
            <w:r>
              <w:t>0.00433</w:t>
            </w:r>
          </w:p>
        </w:tc>
        <w:tc>
          <w:tcPr>
            <w:tcW w:w="2331" w:type="dxa"/>
            <w:vAlign w:val="center"/>
          </w:tcPr>
          <w:p w14:paraId="101F0DB0" w14:textId="77777777" w:rsidR="001D2445" w:rsidRDefault="00000000">
            <w:r>
              <w:t>671</w:t>
            </w:r>
          </w:p>
        </w:tc>
        <w:tc>
          <w:tcPr>
            <w:tcW w:w="2337" w:type="dxa"/>
            <w:vAlign w:val="center"/>
          </w:tcPr>
          <w:p w14:paraId="125CDBDA" w14:textId="77777777" w:rsidR="001D2445" w:rsidRDefault="00000000">
            <w:r>
              <w:t>337</w:t>
            </w:r>
          </w:p>
        </w:tc>
      </w:tr>
    </w:tbl>
    <w:p w14:paraId="155A8394" w14:textId="77777777" w:rsidR="001D2445" w:rsidRDefault="00000000">
      <w:pPr>
        <w:pStyle w:val="2"/>
        <w:widowControl w:val="0"/>
        <w:rPr>
          <w:kern w:val="2"/>
        </w:rPr>
      </w:pPr>
      <w:bookmarkStart w:id="128" w:name="_Toc167734613"/>
      <w:r>
        <w:rPr>
          <w:kern w:val="2"/>
        </w:rPr>
        <w:t>照明</w:t>
      </w:r>
      <w:bookmarkEnd w:id="128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1D2445" w14:paraId="487BAD71" w14:textId="77777777">
        <w:tc>
          <w:tcPr>
            <w:tcW w:w="3135" w:type="dxa"/>
            <w:shd w:val="clear" w:color="auto" w:fill="E6E6E6"/>
            <w:vAlign w:val="center"/>
          </w:tcPr>
          <w:p w14:paraId="4C769371" w14:textId="77777777" w:rsidR="001D2445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C03253F" w14:textId="77777777" w:rsidR="001D2445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B8E1DE" w14:textId="77777777" w:rsidR="001D2445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2BDBE6B" w14:textId="77777777" w:rsidR="001D2445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43ECE43" w14:textId="77777777" w:rsidR="001D2445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1D2445" w14:paraId="6D4BFC7A" w14:textId="77777777">
        <w:tc>
          <w:tcPr>
            <w:tcW w:w="3135" w:type="dxa"/>
            <w:vAlign w:val="center"/>
          </w:tcPr>
          <w:p w14:paraId="4BB99E5E" w14:textId="77777777" w:rsidR="001D2445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2AFD5F94" w14:textId="77777777" w:rsidR="001D2445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55488C07" w14:textId="77777777" w:rsidR="001D2445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5B30CB86" w14:textId="77777777" w:rsidR="001D2445" w:rsidRDefault="00000000">
            <w:r>
              <w:t>242</w:t>
            </w:r>
          </w:p>
        </w:tc>
        <w:tc>
          <w:tcPr>
            <w:tcW w:w="1862" w:type="dxa"/>
            <w:vAlign w:val="center"/>
          </w:tcPr>
          <w:p w14:paraId="79FCAB7E" w14:textId="77777777" w:rsidR="001D2445" w:rsidRDefault="00000000">
            <w:r>
              <w:t>6526</w:t>
            </w:r>
          </w:p>
        </w:tc>
      </w:tr>
      <w:tr w:rsidR="001D2445" w14:paraId="491651AB" w14:textId="77777777">
        <w:tc>
          <w:tcPr>
            <w:tcW w:w="3135" w:type="dxa"/>
            <w:vAlign w:val="center"/>
          </w:tcPr>
          <w:p w14:paraId="1721D054" w14:textId="77777777" w:rsidR="001D2445" w:rsidRDefault="00000000">
            <w:r>
              <w:t>大厅</w:t>
            </w:r>
          </w:p>
        </w:tc>
        <w:tc>
          <w:tcPr>
            <w:tcW w:w="1697" w:type="dxa"/>
            <w:vAlign w:val="center"/>
          </w:tcPr>
          <w:p w14:paraId="0741F1AC" w14:textId="77777777" w:rsidR="001D2445" w:rsidRDefault="00000000">
            <w:r>
              <w:t>15.00</w:t>
            </w:r>
          </w:p>
        </w:tc>
        <w:tc>
          <w:tcPr>
            <w:tcW w:w="1131" w:type="dxa"/>
            <w:vAlign w:val="center"/>
          </w:tcPr>
          <w:p w14:paraId="07E10E15" w14:textId="77777777" w:rsidR="001D2445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5FE5F0C0" w14:textId="77777777" w:rsidR="001D2445" w:rsidRDefault="00000000">
            <w:r>
              <w:t>725</w:t>
            </w:r>
          </w:p>
        </w:tc>
        <w:tc>
          <w:tcPr>
            <w:tcW w:w="1862" w:type="dxa"/>
            <w:vAlign w:val="center"/>
          </w:tcPr>
          <w:p w14:paraId="1351EDA3" w14:textId="77777777" w:rsidR="001D2445" w:rsidRDefault="00000000">
            <w:r>
              <w:t>10870</w:t>
            </w:r>
          </w:p>
        </w:tc>
      </w:tr>
      <w:tr w:rsidR="001D2445" w14:paraId="2E56660D" w14:textId="77777777">
        <w:tc>
          <w:tcPr>
            <w:tcW w:w="3135" w:type="dxa"/>
            <w:vAlign w:val="center"/>
          </w:tcPr>
          <w:p w14:paraId="7847E396" w14:textId="77777777" w:rsidR="001D2445" w:rsidRDefault="00000000">
            <w:r>
              <w:t>接待室</w:t>
            </w:r>
          </w:p>
        </w:tc>
        <w:tc>
          <w:tcPr>
            <w:tcW w:w="1697" w:type="dxa"/>
            <w:vAlign w:val="center"/>
          </w:tcPr>
          <w:p w14:paraId="78F2E2DB" w14:textId="77777777" w:rsidR="001D2445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18F5E505" w14:textId="77777777" w:rsidR="001D2445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C5FB53A" w14:textId="77777777" w:rsidR="001D2445" w:rsidRDefault="00000000">
            <w:r>
              <w:t>120</w:t>
            </w:r>
          </w:p>
        </w:tc>
        <w:tc>
          <w:tcPr>
            <w:tcW w:w="1862" w:type="dxa"/>
            <w:vAlign w:val="center"/>
          </w:tcPr>
          <w:p w14:paraId="6EB845B0" w14:textId="77777777" w:rsidR="001D2445" w:rsidRDefault="00000000">
            <w:r>
              <w:t>3244</w:t>
            </w:r>
          </w:p>
        </w:tc>
      </w:tr>
      <w:tr w:rsidR="001D2445" w14:paraId="064C80D0" w14:textId="77777777">
        <w:tc>
          <w:tcPr>
            <w:tcW w:w="3135" w:type="dxa"/>
            <w:vAlign w:val="center"/>
          </w:tcPr>
          <w:p w14:paraId="4395D6F7" w14:textId="77777777" w:rsidR="001D2445" w:rsidRDefault="00000000">
            <w:r>
              <w:t>普通办公室</w:t>
            </w:r>
          </w:p>
        </w:tc>
        <w:tc>
          <w:tcPr>
            <w:tcW w:w="1697" w:type="dxa"/>
            <w:vAlign w:val="center"/>
          </w:tcPr>
          <w:p w14:paraId="66649E31" w14:textId="77777777" w:rsidR="001D2445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3D159D2F" w14:textId="77777777" w:rsidR="001D2445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013BF6AF" w14:textId="77777777" w:rsidR="001D2445" w:rsidRDefault="00000000">
            <w:r>
              <w:t>6130</w:t>
            </w:r>
          </w:p>
        </w:tc>
        <w:tc>
          <w:tcPr>
            <w:tcW w:w="1862" w:type="dxa"/>
            <w:vAlign w:val="center"/>
          </w:tcPr>
          <w:p w14:paraId="74734C8C" w14:textId="77777777" w:rsidR="001D2445" w:rsidRDefault="00000000">
            <w:r>
              <w:t>165513</w:t>
            </w:r>
          </w:p>
        </w:tc>
      </w:tr>
      <w:tr w:rsidR="001D2445" w14:paraId="01CC1A88" w14:textId="77777777">
        <w:tc>
          <w:tcPr>
            <w:tcW w:w="3135" w:type="dxa"/>
            <w:vAlign w:val="center"/>
          </w:tcPr>
          <w:p w14:paraId="3FF6646F" w14:textId="77777777" w:rsidR="001D2445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6A77CAFE" w14:textId="77777777" w:rsidR="001D244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0B355DB" w14:textId="77777777" w:rsidR="001D2445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4AF17565" w14:textId="77777777" w:rsidR="001D2445" w:rsidRDefault="00000000">
            <w:r>
              <w:t>306</w:t>
            </w:r>
          </w:p>
        </w:tc>
        <w:tc>
          <w:tcPr>
            <w:tcW w:w="1862" w:type="dxa"/>
            <w:vAlign w:val="center"/>
          </w:tcPr>
          <w:p w14:paraId="2C317E6E" w14:textId="77777777" w:rsidR="001D2445" w:rsidRDefault="00000000">
            <w:r>
              <w:t>0</w:t>
            </w:r>
          </w:p>
        </w:tc>
      </w:tr>
      <w:tr w:rsidR="001D2445" w14:paraId="44FCBAE3" w14:textId="77777777">
        <w:tc>
          <w:tcPr>
            <w:tcW w:w="3135" w:type="dxa"/>
            <w:vAlign w:val="center"/>
          </w:tcPr>
          <w:p w14:paraId="0E227B59" w14:textId="77777777" w:rsidR="001D2445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5BE2B1B1" w14:textId="77777777" w:rsidR="001D244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2C7B229" w14:textId="77777777" w:rsidR="001D2445" w:rsidRDefault="00000000">
            <w:r>
              <w:t>17</w:t>
            </w:r>
          </w:p>
        </w:tc>
        <w:tc>
          <w:tcPr>
            <w:tcW w:w="1522" w:type="dxa"/>
            <w:vAlign w:val="center"/>
          </w:tcPr>
          <w:p w14:paraId="620AA715" w14:textId="77777777" w:rsidR="001D2445" w:rsidRDefault="00000000">
            <w:r>
              <w:t>60</w:t>
            </w:r>
          </w:p>
        </w:tc>
        <w:tc>
          <w:tcPr>
            <w:tcW w:w="1862" w:type="dxa"/>
            <w:vAlign w:val="center"/>
          </w:tcPr>
          <w:p w14:paraId="4DB8C8D0" w14:textId="77777777" w:rsidR="001D2445" w:rsidRDefault="00000000">
            <w:r>
              <w:t>0</w:t>
            </w:r>
          </w:p>
        </w:tc>
      </w:tr>
      <w:tr w:rsidR="001D2445" w14:paraId="6A7DC31B" w14:textId="77777777">
        <w:tc>
          <w:tcPr>
            <w:tcW w:w="3135" w:type="dxa"/>
            <w:vAlign w:val="center"/>
          </w:tcPr>
          <w:p w14:paraId="2E9A82D0" w14:textId="77777777" w:rsidR="001D2445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78993210" w14:textId="77777777" w:rsidR="001D2445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8227B1D" w14:textId="77777777" w:rsidR="001D2445" w:rsidRDefault="00000000">
            <w:r>
              <w:t>62</w:t>
            </w:r>
          </w:p>
        </w:tc>
        <w:tc>
          <w:tcPr>
            <w:tcW w:w="1522" w:type="dxa"/>
            <w:vAlign w:val="center"/>
          </w:tcPr>
          <w:p w14:paraId="4DD9BF35" w14:textId="77777777" w:rsidR="001D2445" w:rsidRDefault="00000000">
            <w:r>
              <w:t>265</w:t>
            </w:r>
          </w:p>
        </w:tc>
        <w:tc>
          <w:tcPr>
            <w:tcW w:w="1862" w:type="dxa"/>
            <w:vAlign w:val="center"/>
          </w:tcPr>
          <w:p w14:paraId="35892C85" w14:textId="77777777" w:rsidR="001D2445" w:rsidRDefault="00000000">
            <w:r>
              <w:t>0</w:t>
            </w:r>
          </w:p>
        </w:tc>
      </w:tr>
      <w:tr w:rsidR="001D2445" w14:paraId="0AACED9F" w14:textId="77777777">
        <w:tc>
          <w:tcPr>
            <w:tcW w:w="7485" w:type="dxa"/>
            <w:gridSpan w:val="4"/>
            <w:vAlign w:val="center"/>
          </w:tcPr>
          <w:p w14:paraId="75B2C603" w14:textId="77777777" w:rsidR="001D2445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66634DCF" w14:textId="77777777" w:rsidR="001D2445" w:rsidRDefault="00000000">
            <w:r>
              <w:t>186153</w:t>
            </w:r>
          </w:p>
        </w:tc>
      </w:tr>
    </w:tbl>
    <w:p w14:paraId="2724A410" w14:textId="77777777" w:rsidR="001D2445" w:rsidRDefault="00000000">
      <w:pPr>
        <w:pStyle w:val="2"/>
        <w:widowControl w:val="0"/>
        <w:rPr>
          <w:kern w:val="2"/>
        </w:rPr>
      </w:pPr>
      <w:bookmarkStart w:id="129" w:name="_Toc167734614"/>
      <w:r>
        <w:rPr>
          <w:kern w:val="2"/>
        </w:rPr>
        <w:t>电梯</w:t>
      </w:r>
      <w:bookmarkEnd w:id="129"/>
    </w:p>
    <w:p w14:paraId="43B6AF3D" w14:textId="77777777" w:rsidR="001D2445" w:rsidRDefault="00000000">
      <w:pPr>
        <w:pStyle w:val="3"/>
        <w:widowControl w:val="0"/>
        <w:jc w:val="both"/>
        <w:rPr>
          <w:kern w:val="2"/>
          <w:szCs w:val="24"/>
        </w:rPr>
      </w:pPr>
      <w:bookmarkStart w:id="130" w:name="_Toc167734615"/>
      <w:r>
        <w:rPr>
          <w:kern w:val="2"/>
          <w:szCs w:val="24"/>
        </w:rPr>
        <w:t>直梯</w:t>
      </w:r>
      <w:bookmarkEnd w:id="13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1D2445" w14:paraId="4116ECA1" w14:textId="77777777">
        <w:tc>
          <w:tcPr>
            <w:tcW w:w="1256" w:type="dxa"/>
            <w:shd w:val="clear" w:color="auto" w:fill="E6E6E6"/>
            <w:vAlign w:val="center"/>
          </w:tcPr>
          <w:p w14:paraId="526D7E31" w14:textId="77777777" w:rsidR="001D2445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D8EFF22" w14:textId="77777777" w:rsidR="001D2445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1DE9352" w14:textId="77777777" w:rsidR="001D2445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2C66DB4" w14:textId="77777777" w:rsidR="001D2445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6B8616" w14:textId="77777777" w:rsidR="001D2445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503AF7E" w14:textId="77777777" w:rsidR="001D2445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7042C6" w14:textId="77777777" w:rsidR="001D2445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2BE8325" w14:textId="77777777" w:rsidR="001D2445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B9D46B" w14:textId="77777777" w:rsidR="001D2445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1D2445" w14:paraId="7E647D36" w14:textId="77777777">
        <w:tc>
          <w:tcPr>
            <w:tcW w:w="1256" w:type="dxa"/>
            <w:vAlign w:val="center"/>
          </w:tcPr>
          <w:p w14:paraId="2780BB93" w14:textId="77777777" w:rsidR="001D2445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10A8BD23" w14:textId="77777777" w:rsidR="001D2445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346CAD2D" w14:textId="77777777" w:rsidR="001D2445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483C596F" w14:textId="77777777" w:rsidR="001D2445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4E3FD91B" w14:textId="77777777" w:rsidR="001D2445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0278BC3A" w14:textId="77777777" w:rsidR="001D2445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6CD9A142" w14:textId="77777777" w:rsidR="001D2445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740C56EA" w14:textId="77777777" w:rsidR="001D2445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186F3C2E" w14:textId="77777777" w:rsidR="001D2445" w:rsidRDefault="00000000">
            <w:r>
              <w:t>15019</w:t>
            </w:r>
          </w:p>
        </w:tc>
      </w:tr>
      <w:tr w:rsidR="001D2445" w14:paraId="5D895456" w14:textId="77777777">
        <w:tc>
          <w:tcPr>
            <w:tcW w:w="8185" w:type="dxa"/>
            <w:gridSpan w:val="8"/>
            <w:vAlign w:val="center"/>
          </w:tcPr>
          <w:p w14:paraId="70246BE9" w14:textId="77777777" w:rsidR="001D2445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404CCE0B" w14:textId="77777777" w:rsidR="001D2445" w:rsidRDefault="00000000">
            <w:r>
              <w:t>15019</w:t>
            </w:r>
          </w:p>
        </w:tc>
      </w:tr>
    </w:tbl>
    <w:p w14:paraId="787546FF" w14:textId="77777777" w:rsidR="001D2445" w:rsidRDefault="00000000">
      <w:pPr>
        <w:pStyle w:val="2"/>
        <w:widowControl w:val="0"/>
        <w:rPr>
          <w:kern w:val="2"/>
        </w:rPr>
      </w:pPr>
      <w:bookmarkStart w:id="131" w:name="_Toc167734616"/>
      <w:r>
        <w:rPr>
          <w:kern w:val="2"/>
        </w:rPr>
        <w:lastRenderedPageBreak/>
        <w:t>负荷分项统计</w:t>
      </w:r>
      <w:bookmarkEnd w:id="13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1D2445" w14:paraId="4D0B6504" w14:textId="77777777">
        <w:tc>
          <w:tcPr>
            <w:tcW w:w="1964" w:type="dxa"/>
            <w:shd w:val="clear" w:color="auto" w:fill="E6E6E6"/>
            <w:vAlign w:val="center"/>
          </w:tcPr>
          <w:p w14:paraId="4631AA15" w14:textId="77777777" w:rsidR="001D2445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A56D4CC" w14:textId="77777777" w:rsidR="001D2445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02E88E6" w14:textId="77777777" w:rsidR="001D2445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46C3E2" w14:textId="77777777" w:rsidR="001D2445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D59755" w14:textId="77777777" w:rsidR="001D2445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1B76BD" w14:textId="77777777" w:rsidR="001D2445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2A708DA" w14:textId="77777777" w:rsidR="001D2445" w:rsidRDefault="00000000">
            <w:pPr>
              <w:jc w:val="center"/>
            </w:pPr>
            <w:r>
              <w:t>合计</w:t>
            </w:r>
          </w:p>
        </w:tc>
      </w:tr>
      <w:tr w:rsidR="001D2445" w14:paraId="5686E2B7" w14:textId="77777777">
        <w:tc>
          <w:tcPr>
            <w:tcW w:w="1964" w:type="dxa"/>
            <w:shd w:val="clear" w:color="auto" w:fill="E6E6E6"/>
            <w:vAlign w:val="center"/>
          </w:tcPr>
          <w:p w14:paraId="492F31C7" w14:textId="77777777" w:rsidR="001D2445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2958BA4" w14:textId="77777777" w:rsidR="001D2445" w:rsidRDefault="00000000">
            <w:r>
              <w:t>-9.38</w:t>
            </w:r>
          </w:p>
        </w:tc>
        <w:tc>
          <w:tcPr>
            <w:tcW w:w="1273" w:type="dxa"/>
            <w:vAlign w:val="center"/>
          </w:tcPr>
          <w:p w14:paraId="2E1ADF15" w14:textId="77777777" w:rsidR="001D2445" w:rsidRDefault="00000000">
            <w:r>
              <w:t>4.67</w:t>
            </w:r>
          </w:p>
        </w:tc>
        <w:tc>
          <w:tcPr>
            <w:tcW w:w="1131" w:type="dxa"/>
            <w:vAlign w:val="center"/>
          </w:tcPr>
          <w:p w14:paraId="57ECED90" w14:textId="77777777" w:rsidR="001D2445" w:rsidRDefault="00000000">
            <w:r>
              <w:t>2.35</w:t>
            </w:r>
          </w:p>
        </w:tc>
        <w:tc>
          <w:tcPr>
            <w:tcW w:w="1131" w:type="dxa"/>
            <w:vAlign w:val="center"/>
          </w:tcPr>
          <w:p w14:paraId="37628B59" w14:textId="77777777" w:rsidR="001D2445" w:rsidRDefault="00000000">
            <w:r>
              <w:t>-0.75</w:t>
            </w:r>
          </w:p>
        </w:tc>
        <w:tc>
          <w:tcPr>
            <w:tcW w:w="1131" w:type="dxa"/>
            <w:vAlign w:val="center"/>
          </w:tcPr>
          <w:p w14:paraId="5A88AD99" w14:textId="77777777" w:rsidR="001D244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48789F5F" w14:textId="77777777" w:rsidR="001D2445" w:rsidRDefault="00000000">
            <w:r>
              <w:t>-3.11</w:t>
            </w:r>
          </w:p>
        </w:tc>
      </w:tr>
      <w:tr w:rsidR="001D2445" w14:paraId="7BE95A91" w14:textId="77777777">
        <w:tc>
          <w:tcPr>
            <w:tcW w:w="1964" w:type="dxa"/>
            <w:shd w:val="clear" w:color="auto" w:fill="E6E6E6"/>
            <w:vAlign w:val="center"/>
          </w:tcPr>
          <w:p w14:paraId="0FB47334" w14:textId="77777777" w:rsidR="001D2445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8B45AE0" w14:textId="77777777" w:rsidR="001D2445" w:rsidRDefault="00000000">
            <w:r>
              <w:t>7.86</w:t>
            </w:r>
          </w:p>
        </w:tc>
        <w:tc>
          <w:tcPr>
            <w:tcW w:w="1273" w:type="dxa"/>
            <w:vAlign w:val="center"/>
          </w:tcPr>
          <w:p w14:paraId="5A0EF3B4" w14:textId="77777777" w:rsidR="001D2445" w:rsidRDefault="00000000">
            <w:r>
              <w:t>8.55</w:t>
            </w:r>
          </w:p>
        </w:tc>
        <w:tc>
          <w:tcPr>
            <w:tcW w:w="1131" w:type="dxa"/>
            <w:vAlign w:val="center"/>
          </w:tcPr>
          <w:p w14:paraId="0AA8204D" w14:textId="77777777" w:rsidR="001D2445" w:rsidRDefault="00000000">
            <w:r>
              <w:t>4.35</w:t>
            </w:r>
          </w:p>
        </w:tc>
        <w:tc>
          <w:tcPr>
            <w:tcW w:w="1131" w:type="dxa"/>
            <w:vAlign w:val="center"/>
          </w:tcPr>
          <w:p w14:paraId="6EEBF0A1" w14:textId="77777777" w:rsidR="001D2445" w:rsidRDefault="00000000">
            <w:r>
              <w:t>15.29</w:t>
            </w:r>
          </w:p>
        </w:tc>
        <w:tc>
          <w:tcPr>
            <w:tcW w:w="1131" w:type="dxa"/>
            <w:vAlign w:val="center"/>
          </w:tcPr>
          <w:p w14:paraId="6C7B3557" w14:textId="77777777" w:rsidR="001D244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4DBA3753" w14:textId="77777777" w:rsidR="001D2445" w:rsidRDefault="00000000">
            <w:r>
              <w:t>36.04</w:t>
            </w:r>
          </w:p>
        </w:tc>
      </w:tr>
    </w:tbl>
    <w:p w14:paraId="424470B3" w14:textId="77777777" w:rsidR="001D2445" w:rsidRDefault="00000000">
      <w:pPr>
        <w:jc w:val="center"/>
      </w:pPr>
      <w:r>
        <w:rPr>
          <w:noProof/>
        </w:rPr>
        <w:drawing>
          <wp:inline distT="0" distB="0" distL="0" distR="0" wp14:anchorId="1AACE02F" wp14:editId="75212631">
            <wp:extent cx="5667375" cy="29813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45EF7" w14:textId="77777777" w:rsidR="001D2445" w:rsidRDefault="00000000">
      <w:pPr>
        <w:jc w:val="center"/>
      </w:pPr>
      <w:r>
        <w:rPr>
          <w:noProof/>
        </w:rPr>
        <w:drawing>
          <wp:inline distT="0" distB="0" distL="0" distR="0" wp14:anchorId="13C30BB5" wp14:editId="3CA4D36E">
            <wp:extent cx="5667375" cy="29337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BFEB2" w14:textId="77777777" w:rsidR="001D2445" w:rsidRDefault="00000000">
      <w:pPr>
        <w:pStyle w:val="2"/>
      </w:pPr>
      <w:bookmarkStart w:id="132" w:name="_Toc167734617"/>
      <w:r>
        <w:t>逐月负荷表</w:t>
      </w:r>
      <w:bookmarkEnd w:id="1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1D2445" w14:paraId="0CAC9A8B" w14:textId="77777777">
        <w:tc>
          <w:tcPr>
            <w:tcW w:w="854" w:type="dxa"/>
            <w:shd w:val="clear" w:color="auto" w:fill="E6E6E6"/>
            <w:vAlign w:val="center"/>
          </w:tcPr>
          <w:p w14:paraId="64C6F21D" w14:textId="77777777" w:rsidR="001D2445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4341B0" w14:textId="77777777" w:rsidR="001D2445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3BE025" w14:textId="77777777" w:rsidR="001D2445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12B1CD" w14:textId="77777777" w:rsidR="001D2445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E3BCE74" w14:textId="77777777" w:rsidR="001D2445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6C0ED5" w14:textId="77777777" w:rsidR="001D2445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781E14A" w14:textId="77777777" w:rsidR="001D2445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1D2445" w14:paraId="08A35188" w14:textId="77777777">
        <w:tc>
          <w:tcPr>
            <w:tcW w:w="854" w:type="dxa"/>
            <w:shd w:val="clear" w:color="auto" w:fill="E6E6E6"/>
            <w:vAlign w:val="center"/>
          </w:tcPr>
          <w:p w14:paraId="54B184FC" w14:textId="77777777" w:rsidR="001D2445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947A41E" w14:textId="77777777" w:rsidR="001D2445" w:rsidRDefault="00000000">
            <w:pPr>
              <w:jc w:val="right"/>
            </w:pPr>
            <w:r>
              <w:t>9753</w:t>
            </w:r>
          </w:p>
        </w:tc>
        <w:tc>
          <w:tcPr>
            <w:tcW w:w="1188" w:type="dxa"/>
            <w:vAlign w:val="center"/>
          </w:tcPr>
          <w:p w14:paraId="0C6FF44F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DFC3345" w14:textId="77777777" w:rsidR="001D2445" w:rsidRDefault="00000000">
            <w:pPr>
              <w:jc w:val="right"/>
            </w:pPr>
            <w:r>
              <w:t>106.212</w:t>
            </w:r>
          </w:p>
        </w:tc>
        <w:tc>
          <w:tcPr>
            <w:tcW w:w="1862" w:type="dxa"/>
            <w:vAlign w:val="center"/>
          </w:tcPr>
          <w:p w14:paraId="0F47BD3B" w14:textId="77777777" w:rsidR="001D2445" w:rsidRDefault="00000000">
            <w:r>
              <w:t>1</w:t>
            </w:r>
            <w:r>
              <w:t>月</w:t>
            </w:r>
            <w:r>
              <w:t>14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E3327C5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899845" w14:textId="77777777" w:rsidR="001D2445" w:rsidRDefault="00000000">
            <w:r>
              <w:t>--</w:t>
            </w:r>
          </w:p>
        </w:tc>
      </w:tr>
      <w:tr w:rsidR="001D2445" w14:paraId="6529B050" w14:textId="77777777">
        <w:tc>
          <w:tcPr>
            <w:tcW w:w="854" w:type="dxa"/>
            <w:shd w:val="clear" w:color="auto" w:fill="E6E6E6"/>
            <w:vAlign w:val="center"/>
          </w:tcPr>
          <w:p w14:paraId="7C7B864D" w14:textId="77777777" w:rsidR="001D2445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9DC2525" w14:textId="77777777" w:rsidR="001D2445" w:rsidRDefault="00000000">
            <w:pPr>
              <w:jc w:val="right"/>
            </w:pPr>
            <w:r>
              <w:t>7658</w:t>
            </w:r>
          </w:p>
        </w:tc>
        <w:tc>
          <w:tcPr>
            <w:tcW w:w="1188" w:type="dxa"/>
            <w:vAlign w:val="center"/>
          </w:tcPr>
          <w:p w14:paraId="7D89C8F1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9EEB0DA" w14:textId="77777777" w:rsidR="001D2445" w:rsidRDefault="00000000">
            <w:pPr>
              <w:jc w:val="right"/>
            </w:pPr>
            <w:r>
              <w:rPr>
                <w:color w:val="FF0000"/>
              </w:rPr>
              <w:t>109.734</w:t>
            </w:r>
          </w:p>
        </w:tc>
        <w:tc>
          <w:tcPr>
            <w:tcW w:w="1862" w:type="dxa"/>
            <w:vAlign w:val="center"/>
          </w:tcPr>
          <w:p w14:paraId="450352DE" w14:textId="77777777" w:rsidR="001D2445" w:rsidRDefault="00000000">
            <w:r>
              <w:rPr>
                <w:color w:val="FF0000"/>
              </w:rPr>
              <w:t>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2B8EE6EA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43D77CD" w14:textId="77777777" w:rsidR="001D2445" w:rsidRDefault="00000000">
            <w:r>
              <w:t>--</w:t>
            </w:r>
          </w:p>
        </w:tc>
      </w:tr>
      <w:tr w:rsidR="001D2445" w14:paraId="0EF0FFFB" w14:textId="77777777">
        <w:tc>
          <w:tcPr>
            <w:tcW w:w="854" w:type="dxa"/>
            <w:shd w:val="clear" w:color="auto" w:fill="E6E6E6"/>
            <w:vAlign w:val="center"/>
          </w:tcPr>
          <w:p w14:paraId="0B5DD9C9" w14:textId="77777777" w:rsidR="001D2445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A78BD00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4F77FB0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5EA8935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19EA347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DEA9948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074BBB" w14:textId="77777777" w:rsidR="001D2445" w:rsidRDefault="00000000">
            <w:r>
              <w:t>--</w:t>
            </w:r>
          </w:p>
        </w:tc>
      </w:tr>
      <w:tr w:rsidR="001D2445" w14:paraId="439DA9EE" w14:textId="77777777">
        <w:tc>
          <w:tcPr>
            <w:tcW w:w="854" w:type="dxa"/>
            <w:shd w:val="clear" w:color="auto" w:fill="E6E6E6"/>
            <w:vAlign w:val="center"/>
          </w:tcPr>
          <w:p w14:paraId="4E98F8C1" w14:textId="77777777" w:rsidR="001D2445" w:rsidRDefault="00000000">
            <w:r>
              <w:lastRenderedPageBreak/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D8BE345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A9AC221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1653B0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956FC3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4ED6A2D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0F0E20" w14:textId="77777777" w:rsidR="001D2445" w:rsidRDefault="00000000">
            <w:r>
              <w:t>--</w:t>
            </w:r>
          </w:p>
        </w:tc>
      </w:tr>
      <w:tr w:rsidR="001D2445" w14:paraId="5E2B55C6" w14:textId="77777777">
        <w:tc>
          <w:tcPr>
            <w:tcW w:w="854" w:type="dxa"/>
            <w:shd w:val="clear" w:color="auto" w:fill="E6E6E6"/>
            <w:vAlign w:val="center"/>
          </w:tcPr>
          <w:p w14:paraId="128CF42B" w14:textId="77777777" w:rsidR="001D2445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47FCDE4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0A8D79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E25F82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076BE24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6694299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2CA10E" w14:textId="77777777" w:rsidR="001D2445" w:rsidRDefault="00000000">
            <w:r>
              <w:t>--</w:t>
            </w:r>
          </w:p>
        </w:tc>
      </w:tr>
      <w:tr w:rsidR="001D2445" w14:paraId="3A2A392E" w14:textId="77777777">
        <w:tc>
          <w:tcPr>
            <w:tcW w:w="854" w:type="dxa"/>
            <w:shd w:val="clear" w:color="auto" w:fill="E6E6E6"/>
            <w:vAlign w:val="center"/>
          </w:tcPr>
          <w:p w14:paraId="3F8675E8" w14:textId="77777777" w:rsidR="001D2445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660B1E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9C53C76" w14:textId="77777777" w:rsidR="001D2445" w:rsidRDefault="00000000">
            <w:pPr>
              <w:jc w:val="right"/>
            </w:pPr>
            <w:r>
              <w:t>35949</w:t>
            </w:r>
          </w:p>
        </w:tc>
        <w:tc>
          <w:tcPr>
            <w:tcW w:w="1188" w:type="dxa"/>
            <w:vAlign w:val="center"/>
          </w:tcPr>
          <w:p w14:paraId="1EAD6E69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716937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FDE5039" w14:textId="77777777" w:rsidR="001D2445" w:rsidRDefault="00000000">
            <w:pPr>
              <w:jc w:val="right"/>
            </w:pPr>
            <w:r>
              <w:t>451.244</w:t>
            </w:r>
          </w:p>
        </w:tc>
        <w:tc>
          <w:tcPr>
            <w:tcW w:w="1862" w:type="dxa"/>
            <w:vAlign w:val="center"/>
          </w:tcPr>
          <w:p w14:paraId="6EB8949D" w14:textId="77777777" w:rsidR="001D2445" w:rsidRDefault="00000000">
            <w:r>
              <w:t>6</w:t>
            </w:r>
            <w:r>
              <w:t>月</w:t>
            </w:r>
            <w:r>
              <w:t>14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1D2445" w14:paraId="5A2049D0" w14:textId="77777777">
        <w:tc>
          <w:tcPr>
            <w:tcW w:w="854" w:type="dxa"/>
            <w:shd w:val="clear" w:color="auto" w:fill="E6E6E6"/>
            <w:vAlign w:val="center"/>
          </w:tcPr>
          <w:p w14:paraId="00E07427" w14:textId="77777777" w:rsidR="001D2445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D4B8DC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4C4AEB6" w14:textId="77777777" w:rsidR="001D2445" w:rsidRDefault="00000000">
            <w:pPr>
              <w:jc w:val="right"/>
            </w:pPr>
            <w:r>
              <w:t>134101</w:t>
            </w:r>
          </w:p>
        </w:tc>
        <w:tc>
          <w:tcPr>
            <w:tcW w:w="1188" w:type="dxa"/>
            <w:vAlign w:val="center"/>
          </w:tcPr>
          <w:p w14:paraId="286F3271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EEE6FA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41FDB11" w14:textId="77777777" w:rsidR="001D2445" w:rsidRDefault="00000000">
            <w:pPr>
              <w:jc w:val="right"/>
            </w:pPr>
            <w:r>
              <w:rPr>
                <w:color w:val="0000FF"/>
              </w:rPr>
              <w:t>854.175</w:t>
            </w:r>
          </w:p>
        </w:tc>
        <w:tc>
          <w:tcPr>
            <w:tcW w:w="1862" w:type="dxa"/>
            <w:vAlign w:val="center"/>
          </w:tcPr>
          <w:p w14:paraId="5523D146" w14:textId="77777777" w:rsidR="001D2445" w:rsidRDefault="00000000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t>时</w:t>
            </w:r>
          </w:p>
        </w:tc>
      </w:tr>
      <w:tr w:rsidR="001D2445" w14:paraId="77C758DB" w14:textId="77777777">
        <w:tc>
          <w:tcPr>
            <w:tcW w:w="854" w:type="dxa"/>
            <w:shd w:val="clear" w:color="auto" w:fill="E6E6E6"/>
            <w:vAlign w:val="center"/>
          </w:tcPr>
          <w:p w14:paraId="23BC932C" w14:textId="77777777" w:rsidR="001D2445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66B3F6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312A7F4" w14:textId="77777777" w:rsidR="001D2445" w:rsidRDefault="00000000">
            <w:pPr>
              <w:jc w:val="right"/>
            </w:pPr>
            <w:r>
              <w:t>118482</w:t>
            </w:r>
          </w:p>
        </w:tc>
        <w:tc>
          <w:tcPr>
            <w:tcW w:w="1188" w:type="dxa"/>
            <w:vAlign w:val="center"/>
          </w:tcPr>
          <w:p w14:paraId="3DC20F56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D32BF5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84A4E6A" w14:textId="77777777" w:rsidR="001D2445" w:rsidRDefault="00000000">
            <w:pPr>
              <w:jc w:val="right"/>
            </w:pPr>
            <w:r>
              <w:t>698.049</w:t>
            </w:r>
          </w:p>
        </w:tc>
        <w:tc>
          <w:tcPr>
            <w:tcW w:w="1862" w:type="dxa"/>
            <w:vAlign w:val="center"/>
          </w:tcPr>
          <w:p w14:paraId="15AF0E61" w14:textId="77777777" w:rsidR="001D2445" w:rsidRDefault="00000000">
            <w:r>
              <w:t>8</w:t>
            </w:r>
            <w:r>
              <w:t>月</w:t>
            </w:r>
            <w:r>
              <w:t>19</w:t>
            </w:r>
            <w:r>
              <w:t>日</w:t>
            </w:r>
            <w:r>
              <w:t>8</w:t>
            </w:r>
            <w:r>
              <w:t>时</w:t>
            </w:r>
          </w:p>
        </w:tc>
      </w:tr>
      <w:tr w:rsidR="001D2445" w14:paraId="2890E3EE" w14:textId="77777777">
        <w:tc>
          <w:tcPr>
            <w:tcW w:w="854" w:type="dxa"/>
            <w:shd w:val="clear" w:color="auto" w:fill="E6E6E6"/>
            <w:vAlign w:val="center"/>
          </w:tcPr>
          <w:p w14:paraId="35A8BD8C" w14:textId="77777777" w:rsidR="001D2445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7C8498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F781CD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63B735C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1C55AC1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B3758C9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555D31D" w14:textId="77777777" w:rsidR="001D2445" w:rsidRDefault="00000000">
            <w:r>
              <w:t>--</w:t>
            </w:r>
          </w:p>
        </w:tc>
      </w:tr>
      <w:tr w:rsidR="001D2445" w14:paraId="36EB4D77" w14:textId="77777777">
        <w:tc>
          <w:tcPr>
            <w:tcW w:w="854" w:type="dxa"/>
            <w:shd w:val="clear" w:color="auto" w:fill="E6E6E6"/>
            <w:vAlign w:val="center"/>
          </w:tcPr>
          <w:p w14:paraId="5984FB4C" w14:textId="77777777" w:rsidR="001D2445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DA98AA5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38B555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6914C1B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F21738F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15B274A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0FF22EA" w14:textId="77777777" w:rsidR="001D2445" w:rsidRDefault="00000000">
            <w:r>
              <w:t>--</w:t>
            </w:r>
          </w:p>
        </w:tc>
      </w:tr>
      <w:tr w:rsidR="001D2445" w14:paraId="108ACD8B" w14:textId="77777777">
        <w:tc>
          <w:tcPr>
            <w:tcW w:w="854" w:type="dxa"/>
            <w:shd w:val="clear" w:color="auto" w:fill="E6E6E6"/>
            <w:vAlign w:val="center"/>
          </w:tcPr>
          <w:p w14:paraId="7C079BA1" w14:textId="77777777" w:rsidR="001D2445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AEA61AE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B22329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8FB924A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281C23" w14:textId="77777777" w:rsidR="001D244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BCC6347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B09583C" w14:textId="77777777" w:rsidR="001D2445" w:rsidRDefault="00000000">
            <w:r>
              <w:t>--</w:t>
            </w:r>
          </w:p>
        </w:tc>
      </w:tr>
      <w:tr w:rsidR="001D2445" w14:paraId="370ABF99" w14:textId="77777777">
        <w:tc>
          <w:tcPr>
            <w:tcW w:w="854" w:type="dxa"/>
            <w:shd w:val="clear" w:color="auto" w:fill="E6E6E6"/>
            <w:vAlign w:val="center"/>
          </w:tcPr>
          <w:p w14:paraId="37FBF582" w14:textId="77777777" w:rsidR="001D2445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80655EA" w14:textId="77777777" w:rsidR="001D2445" w:rsidRDefault="00000000">
            <w:pPr>
              <w:jc w:val="right"/>
            </w:pPr>
            <w:r>
              <w:t>7459</w:t>
            </w:r>
          </w:p>
        </w:tc>
        <w:tc>
          <w:tcPr>
            <w:tcW w:w="1188" w:type="dxa"/>
            <w:vAlign w:val="center"/>
          </w:tcPr>
          <w:p w14:paraId="061ADC1C" w14:textId="77777777" w:rsidR="001D244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F7AD971" w14:textId="77777777" w:rsidR="001D2445" w:rsidRDefault="00000000">
            <w:pPr>
              <w:jc w:val="right"/>
            </w:pPr>
            <w:r>
              <w:t>86.304</w:t>
            </w:r>
          </w:p>
        </w:tc>
        <w:tc>
          <w:tcPr>
            <w:tcW w:w="1862" w:type="dxa"/>
            <w:vAlign w:val="center"/>
          </w:tcPr>
          <w:p w14:paraId="36F49187" w14:textId="77777777" w:rsidR="001D2445" w:rsidRDefault="00000000">
            <w:r>
              <w:t>12</w:t>
            </w:r>
            <w:r>
              <w:t>月</w:t>
            </w:r>
            <w:r>
              <w:t>2</w:t>
            </w:r>
            <w:r>
              <w:t>日</w:t>
            </w:r>
            <w:r>
              <w:t>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F7FBAD6" w14:textId="77777777" w:rsidR="001D244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22F98EE" w14:textId="77777777" w:rsidR="001D2445" w:rsidRDefault="00000000">
            <w:r>
              <w:t>--</w:t>
            </w:r>
          </w:p>
        </w:tc>
      </w:tr>
    </w:tbl>
    <w:p w14:paraId="326521F5" w14:textId="77777777" w:rsidR="001D2445" w:rsidRDefault="00000000">
      <w:pPr>
        <w:jc w:val="center"/>
      </w:pPr>
      <w:r>
        <w:rPr>
          <w:noProof/>
        </w:rPr>
        <w:drawing>
          <wp:inline distT="0" distB="0" distL="0" distR="0" wp14:anchorId="1A4FF10A" wp14:editId="07DECA74">
            <wp:extent cx="5667375" cy="26670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47185" w14:textId="77777777" w:rsidR="001D2445" w:rsidRDefault="00000000">
      <w:pPr>
        <w:jc w:val="center"/>
      </w:pPr>
      <w:r>
        <w:rPr>
          <w:noProof/>
        </w:rPr>
        <w:drawing>
          <wp:inline distT="0" distB="0" distL="0" distR="0" wp14:anchorId="09097200" wp14:editId="4A6723C5">
            <wp:extent cx="5667375" cy="26765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3DA07" w14:textId="77777777" w:rsidR="001D2445" w:rsidRDefault="00000000">
      <w:pPr>
        <w:pStyle w:val="1"/>
      </w:pPr>
      <w:bookmarkStart w:id="133" w:name="_Toc167734618"/>
      <w:r>
        <w:t>能效结果</w:t>
      </w:r>
      <w:bookmarkEnd w:id="133"/>
    </w:p>
    <w:p w14:paraId="6DA008CB" w14:textId="77777777" w:rsidR="001D2445" w:rsidRDefault="00000000">
      <w:pPr>
        <w:pStyle w:val="2"/>
        <w:widowControl w:val="0"/>
        <w:rPr>
          <w:kern w:val="2"/>
        </w:rPr>
      </w:pPr>
      <w:bookmarkStart w:id="134" w:name="_Toc167734619"/>
      <w:r>
        <w:rPr>
          <w:kern w:val="2"/>
        </w:rPr>
        <w:t>建筑能耗</w:t>
      </w:r>
      <w:bookmarkEnd w:id="134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1"/>
        <w:gridCol w:w="2623"/>
        <w:gridCol w:w="2068"/>
        <w:gridCol w:w="1895"/>
      </w:tblGrid>
      <w:tr w:rsidR="001C4D76" w:rsidRPr="00771B84" w14:paraId="1C7002B7" w14:textId="77777777" w:rsidTr="001C4D76">
        <w:tc>
          <w:tcPr>
            <w:tcW w:w="5000" w:type="pct"/>
            <w:gridSpan w:val="5"/>
            <w:shd w:val="clear" w:color="auto" w:fill="E0E0E0"/>
            <w:vAlign w:val="center"/>
          </w:tcPr>
          <w:p w14:paraId="2F7E542D" w14:textId="77777777" w:rsidR="00E523D5" w:rsidRPr="00CD566B" w:rsidRDefault="00000000" w:rsidP="00977DC3">
            <w:pPr>
              <w:jc w:val="center"/>
              <w:rPr>
                <w:b/>
                <w:lang w:val="en-US"/>
              </w:rPr>
            </w:pPr>
            <w:r w:rsidRPr="00CD566B">
              <w:rPr>
                <w:rFonts w:hint="eastAsia"/>
                <w:b/>
                <w:lang w:val="en-US"/>
              </w:rPr>
              <w:t>设计建筑</w:t>
            </w:r>
          </w:p>
        </w:tc>
      </w:tr>
      <w:tr w:rsidR="00200C3F" w:rsidRPr="00771B84" w14:paraId="4394986D" w14:textId="77777777" w:rsidTr="001C4D76">
        <w:tc>
          <w:tcPr>
            <w:tcW w:w="2808" w:type="pct"/>
            <w:gridSpan w:val="3"/>
            <w:shd w:val="clear" w:color="auto" w:fill="E0E0E0"/>
            <w:vAlign w:val="center"/>
          </w:tcPr>
          <w:p w14:paraId="1024DB15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70F57BBC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1498C39A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:rsidR="007459B0" w:rsidRPr="00771B84" w14:paraId="4F1E766B" w14:textId="77777777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14:paraId="36A87141" w14:textId="77777777" w:rsidR="00E523D5" w:rsidRPr="00771B84" w:rsidRDefault="00000000" w:rsidP="00775A8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770D946A" w14:textId="77777777" w:rsidR="00E523D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5F03A37D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</w:tcPr>
          <w:p w14:paraId="29A3CB5A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0BBD067A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35" w:name="冷源能耗"/>
            <w:r w:rsidRPr="00771B84">
              <w:rPr>
                <w:lang w:val="en-US"/>
              </w:rPr>
              <w:t>4.66</w:t>
            </w:r>
            <w:bookmarkEnd w:id="135"/>
          </w:p>
        </w:tc>
        <w:tc>
          <w:tcPr>
            <w:tcW w:w="1048" w:type="pct"/>
            <w:vAlign w:val="center"/>
          </w:tcPr>
          <w:p w14:paraId="6DAE346F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36" w:name="冷源能耗_转一次能源"/>
            <w:r>
              <w:rPr>
                <w:rFonts w:hint="eastAsia"/>
                <w:lang w:val="en-US"/>
              </w:rPr>
              <w:t>12.12</w:t>
            </w:r>
            <w:bookmarkEnd w:id="136"/>
          </w:p>
        </w:tc>
      </w:tr>
      <w:tr w:rsidR="007459B0" w:rsidRPr="00771B84" w14:paraId="4CD17A38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5EB1B685" w14:textId="77777777" w:rsidR="00E523D5" w:rsidRPr="00771B84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62B3E960" w14:textId="77777777" w:rsidR="00E523D5" w:rsidRPr="00771B84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2B0CF8A5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2BAB9395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37" w:name="冷却水泵能耗"/>
            <w:r w:rsidRPr="00771B84">
              <w:rPr>
                <w:lang w:val="en-US"/>
              </w:rPr>
              <w:t>0.00</w:t>
            </w:r>
            <w:bookmarkEnd w:id="137"/>
          </w:p>
        </w:tc>
        <w:tc>
          <w:tcPr>
            <w:tcW w:w="1048" w:type="pct"/>
            <w:vAlign w:val="center"/>
          </w:tcPr>
          <w:p w14:paraId="70497319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38" w:name="冷却水泵能耗_转一次能源"/>
            <w:r>
              <w:rPr>
                <w:rFonts w:hint="eastAsia"/>
                <w:lang w:val="en-US"/>
              </w:rPr>
              <w:t>0.00</w:t>
            </w:r>
            <w:bookmarkEnd w:id="138"/>
          </w:p>
        </w:tc>
      </w:tr>
      <w:tr w:rsidR="007459B0" w:rsidRPr="00771B84" w14:paraId="02112253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1B4AA52A" w14:textId="77777777" w:rsidR="00E523D5" w:rsidRPr="00771B84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19AF088A" w14:textId="77777777" w:rsidR="00E523D5" w:rsidRPr="00771B84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6AE74629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457B7D4B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39" w:name="冷冻水泵能耗"/>
            <w:r w:rsidRPr="00771B84">
              <w:rPr>
                <w:lang w:val="en-US"/>
              </w:rPr>
              <w:t>0.60</w:t>
            </w:r>
            <w:bookmarkEnd w:id="139"/>
          </w:p>
        </w:tc>
        <w:tc>
          <w:tcPr>
            <w:tcW w:w="1048" w:type="pct"/>
            <w:vAlign w:val="center"/>
          </w:tcPr>
          <w:p w14:paraId="2D827D64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40" w:name="冷冻水泵能耗_转一次能源"/>
            <w:r>
              <w:rPr>
                <w:rFonts w:hint="eastAsia"/>
                <w:lang w:val="en-US"/>
              </w:rPr>
              <w:t>1.56</w:t>
            </w:r>
            <w:bookmarkEnd w:id="140"/>
          </w:p>
        </w:tc>
      </w:tr>
      <w:tr w:rsidR="00654E1D" w:rsidRPr="00771B84" w14:paraId="527E3619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665E7815" w14:textId="77777777" w:rsidR="00E523D5" w:rsidRPr="00771B84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5131A4BB" w14:textId="77777777" w:rsidR="00E523D5" w:rsidRPr="00771B84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78898860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4F41C109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41" w:name="冷却塔能耗"/>
            <w:r w:rsidRPr="00771B84">
              <w:rPr>
                <w:lang w:val="en-US"/>
              </w:rPr>
              <w:t>0.04</w:t>
            </w:r>
            <w:bookmarkEnd w:id="141"/>
          </w:p>
        </w:tc>
        <w:tc>
          <w:tcPr>
            <w:tcW w:w="1048" w:type="pct"/>
            <w:vAlign w:val="center"/>
          </w:tcPr>
          <w:p w14:paraId="28976158" w14:textId="77777777" w:rsidR="00E523D5" w:rsidRDefault="00000000" w:rsidP="00F21AC0">
            <w:pPr>
              <w:jc w:val="center"/>
              <w:rPr>
                <w:lang w:val="en-US"/>
              </w:rPr>
            </w:pPr>
            <w:bookmarkStart w:id="142" w:name="冷却塔能耗_转一次能源"/>
            <w:r w:rsidRPr="00771B84">
              <w:rPr>
                <w:lang w:val="en-US"/>
              </w:rPr>
              <w:t>0.10</w:t>
            </w:r>
            <w:bookmarkEnd w:id="142"/>
          </w:p>
        </w:tc>
      </w:tr>
      <w:tr w:rsidR="007459B0" w:rsidRPr="00771B84" w14:paraId="5A27C004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4EEE41B6" w14:textId="77777777" w:rsidR="00E523D5" w:rsidRPr="00771B84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255BBAC9" w14:textId="77777777" w:rsidR="00E523D5" w:rsidRPr="00771B84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B19786D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144" w:type="pct"/>
            <w:vAlign w:val="center"/>
          </w:tcPr>
          <w:p w14:paraId="2B2DCB69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43" w:name="单元式空调能耗"/>
            <w:r w:rsidRPr="00771B84">
              <w:rPr>
                <w:lang w:val="en-US"/>
              </w:rPr>
              <w:t>0.00</w:t>
            </w:r>
            <w:bookmarkEnd w:id="143"/>
          </w:p>
        </w:tc>
        <w:tc>
          <w:tcPr>
            <w:tcW w:w="1048" w:type="pct"/>
            <w:vAlign w:val="center"/>
          </w:tcPr>
          <w:p w14:paraId="16E13E82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44" w:name="单元式空调能耗_转一次能源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</w:tr>
      <w:tr w:rsidR="007459B0" w:rsidRPr="00771B84" w14:paraId="50C43F36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41FE3B89" w14:textId="77777777" w:rsidR="00E523D5" w:rsidRPr="00771B84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513EC7B1" w14:textId="77777777" w:rsidR="00E523D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707FB1BB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24A5E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377BE6AB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45" w:name="热源能耗"/>
            <w:r w:rsidRPr="00771B84">
              <w:rPr>
                <w:lang w:val="en-US"/>
              </w:rPr>
              <w:t>0.48</w:t>
            </w:r>
            <w:bookmarkEnd w:id="145"/>
          </w:p>
        </w:tc>
        <w:tc>
          <w:tcPr>
            <w:tcW w:w="1048" w:type="pct"/>
            <w:vAlign w:val="center"/>
          </w:tcPr>
          <w:p w14:paraId="274D04F7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46" w:name="热源能耗_转一次能源"/>
            <w:r>
              <w:rPr>
                <w:rFonts w:hint="eastAsia"/>
                <w:lang w:val="en-US"/>
              </w:rPr>
              <w:t>1.25</w:t>
            </w:r>
            <w:bookmarkEnd w:id="146"/>
          </w:p>
        </w:tc>
      </w:tr>
      <w:tr w:rsidR="007459B0" w:rsidRPr="00771B84" w14:paraId="7F43B9A8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13B9DF66" w14:textId="77777777" w:rsidR="00E523D5" w:rsidRPr="00771B84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5CBC0B4B" w14:textId="77777777" w:rsidR="00E523D5" w:rsidRPr="00771B84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A21C6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60BE877D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47" w:name="热水泵能耗"/>
            <w:r w:rsidRPr="00771B84">
              <w:rPr>
                <w:lang w:val="en-US"/>
              </w:rPr>
              <w:t>0.11</w:t>
            </w:r>
            <w:bookmarkEnd w:id="147"/>
          </w:p>
        </w:tc>
        <w:tc>
          <w:tcPr>
            <w:tcW w:w="1048" w:type="pct"/>
            <w:vAlign w:val="center"/>
          </w:tcPr>
          <w:p w14:paraId="0860A918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48" w:name="热水泵能耗_转一次能源"/>
            <w:r>
              <w:rPr>
                <w:rFonts w:hint="eastAsia"/>
                <w:lang w:val="en-US"/>
              </w:rPr>
              <w:t>0.29</w:t>
            </w:r>
            <w:bookmarkEnd w:id="148"/>
          </w:p>
        </w:tc>
      </w:tr>
      <w:tr w:rsidR="007459B0" w:rsidRPr="00771B84" w14:paraId="5B2B9EF3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64366E38" w14:textId="77777777" w:rsidR="00E523D5" w:rsidRPr="00771B84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172F54DB" w14:textId="77777777" w:rsidR="00E523D5" w:rsidRPr="00771B84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7085D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144" w:type="pct"/>
            <w:vAlign w:val="center"/>
          </w:tcPr>
          <w:p w14:paraId="0D68911C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49" w:name="单元式热泵能耗"/>
            <w:r w:rsidRPr="00771B84">
              <w:rPr>
                <w:lang w:val="en-US"/>
              </w:rPr>
              <w:t>0.00</w:t>
            </w:r>
            <w:bookmarkEnd w:id="149"/>
          </w:p>
        </w:tc>
        <w:tc>
          <w:tcPr>
            <w:tcW w:w="1048" w:type="pct"/>
            <w:vAlign w:val="center"/>
          </w:tcPr>
          <w:p w14:paraId="7F9390EC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50" w:name="单元式热泵能耗_转一次能源"/>
            <w:r>
              <w:rPr>
                <w:rFonts w:hint="eastAsia"/>
                <w:lang w:val="en-US"/>
              </w:rPr>
              <w:t>0.00</w:t>
            </w:r>
            <w:bookmarkEnd w:id="150"/>
          </w:p>
        </w:tc>
      </w:tr>
      <w:tr w:rsidR="007459B0" w:rsidRPr="00771B84" w14:paraId="3C909297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337DBBCD" w14:textId="77777777" w:rsidR="00E523D5" w:rsidRPr="00771B84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799A740C" w14:textId="77777777" w:rsidR="00E523D5" w:rsidRPr="00771B84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2E2A0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144" w:type="pct"/>
            <w:vAlign w:val="center"/>
          </w:tcPr>
          <w:p w14:paraId="2D9CEE1E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51" w:name="供暖热源侧水泵能耗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  <w:tc>
          <w:tcPr>
            <w:tcW w:w="1048" w:type="pct"/>
            <w:vAlign w:val="center"/>
          </w:tcPr>
          <w:p w14:paraId="7867AE24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152" w:name="供暖热源侧水泵能耗_转一次能源"/>
            <w:r>
              <w:rPr>
                <w:rFonts w:hint="eastAsia"/>
                <w:lang w:val="en-US"/>
              </w:rPr>
              <w:t>0.00</w:t>
            </w:r>
            <w:bookmarkEnd w:id="152"/>
          </w:p>
        </w:tc>
      </w:tr>
      <w:tr w:rsidR="007459B0" w:rsidRPr="00771B84" w14:paraId="2C81FCC1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115479E8" w14:textId="77777777" w:rsidR="00E523D5" w:rsidRDefault="00E523D5" w:rsidP="008A50D8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0D584F5" w14:textId="77777777" w:rsidR="00E523D5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4A5A9660" w14:textId="77777777" w:rsidR="00E523D5" w:rsidRDefault="00000000" w:rsidP="008A50D8">
            <w:pPr>
              <w:jc w:val="center"/>
              <w:rPr>
                <w:lang w:val="en-US"/>
              </w:rPr>
            </w:pPr>
            <w:bookmarkStart w:id="153" w:name="照明能耗"/>
            <w:r>
              <w:rPr>
                <w:lang w:val="en-US"/>
              </w:rPr>
              <w:t>20.96</w:t>
            </w:r>
            <w:bookmarkEnd w:id="153"/>
          </w:p>
        </w:tc>
        <w:tc>
          <w:tcPr>
            <w:tcW w:w="1048" w:type="pct"/>
            <w:vAlign w:val="center"/>
          </w:tcPr>
          <w:p w14:paraId="1047C5F5" w14:textId="77777777" w:rsidR="00E523D5" w:rsidRDefault="00000000" w:rsidP="008A50D8">
            <w:pPr>
              <w:jc w:val="center"/>
              <w:rPr>
                <w:lang w:val="en-US"/>
              </w:rPr>
            </w:pPr>
            <w:bookmarkStart w:id="154" w:name="照明能耗_转一次能源"/>
            <w:r>
              <w:rPr>
                <w:rFonts w:hint="eastAsia"/>
                <w:lang w:val="en-US"/>
              </w:rPr>
              <w:t>54.50</w:t>
            </w:r>
            <w:bookmarkEnd w:id="154"/>
          </w:p>
        </w:tc>
      </w:tr>
      <w:tr w:rsidR="007459B0" w:rsidRPr="00771B84" w14:paraId="7DC48B48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11CA4D29" w14:textId="77777777" w:rsidR="00E523D5" w:rsidRDefault="00E523D5" w:rsidP="00DA1867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8FED798" w14:textId="77777777" w:rsidR="00E523D5" w:rsidRDefault="00000000" w:rsidP="00DA186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03A19074" w14:textId="77777777" w:rsidR="00E523D5" w:rsidRDefault="00000000" w:rsidP="008A50D8">
            <w:pPr>
              <w:jc w:val="center"/>
              <w:rPr>
                <w:lang w:val="en-US"/>
              </w:rPr>
            </w:pPr>
            <w:bookmarkStart w:id="155" w:name="热水系统能耗"/>
            <w:r>
              <w:rPr>
                <w:lang w:val="en-US"/>
              </w:rPr>
              <w:t>0.00</w:t>
            </w:r>
            <w:bookmarkEnd w:id="155"/>
          </w:p>
        </w:tc>
        <w:tc>
          <w:tcPr>
            <w:tcW w:w="1048" w:type="pct"/>
            <w:vAlign w:val="center"/>
          </w:tcPr>
          <w:p w14:paraId="682F6863" w14:textId="77777777" w:rsidR="00E523D5" w:rsidRDefault="00000000" w:rsidP="008A50D8">
            <w:pPr>
              <w:jc w:val="center"/>
              <w:rPr>
                <w:lang w:val="en-US"/>
              </w:rPr>
            </w:pPr>
            <w:bookmarkStart w:id="156" w:name="热水系统能耗_转一次能源"/>
            <w:r>
              <w:rPr>
                <w:rFonts w:hint="eastAsia"/>
                <w:lang w:val="en-US"/>
              </w:rPr>
              <w:t>0.00</w:t>
            </w:r>
            <w:bookmarkEnd w:id="156"/>
          </w:p>
        </w:tc>
      </w:tr>
      <w:tr w:rsidR="007459B0" w:rsidRPr="00771B84" w14:paraId="4CF924B0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782049E1" w14:textId="77777777" w:rsidR="00E523D5" w:rsidRDefault="00E523D5" w:rsidP="008A50D8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9BF3F58" w14:textId="77777777" w:rsidR="00E523D5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08EDB72A" w14:textId="77777777" w:rsidR="00E523D5" w:rsidRDefault="00000000" w:rsidP="008A50D8">
            <w:pPr>
              <w:jc w:val="center"/>
              <w:rPr>
                <w:lang w:val="en-US"/>
              </w:rPr>
            </w:pPr>
            <w:bookmarkStart w:id="157" w:name="动力系统能耗"/>
            <w:r>
              <w:rPr>
                <w:lang w:val="en-US"/>
              </w:rPr>
              <w:t>1.88</w:t>
            </w:r>
            <w:bookmarkEnd w:id="157"/>
          </w:p>
        </w:tc>
        <w:tc>
          <w:tcPr>
            <w:tcW w:w="1048" w:type="pct"/>
            <w:vAlign w:val="center"/>
          </w:tcPr>
          <w:p w14:paraId="22986F78" w14:textId="77777777" w:rsidR="00E523D5" w:rsidRDefault="00000000" w:rsidP="008A50D8">
            <w:pPr>
              <w:jc w:val="center"/>
              <w:rPr>
                <w:lang w:val="en-US"/>
              </w:rPr>
            </w:pPr>
            <w:bookmarkStart w:id="158" w:name="动力系统能耗_转一次能源"/>
            <w:r>
              <w:rPr>
                <w:rFonts w:hint="eastAsia"/>
                <w:lang w:val="en-US"/>
              </w:rPr>
              <w:t>4.89</w:t>
            </w:r>
            <w:bookmarkEnd w:id="158"/>
          </w:p>
        </w:tc>
      </w:tr>
      <w:tr w:rsidR="007459B0" w:rsidRPr="00771B84" w14:paraId="2030D672" w14:textId="77777777" w:rsidTr="001C4D76">
        <w:tc>
          <w:tcPr>
            <w:tcW w:w="1052" w:type="pct"/>
            <w:shd w:val="clear" w:color="auto" w:fill="E0E0E0"/>
            <w:vAlign w:val="center"/>
          </w:tcPr>
          <w:p w14:paraId="0D014277" w14:textId="77777777" w:rsidR="00E523D5" w:rsidRDefault="00000000" w:rsidP="007459B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45F907F" w14:textId="77777777" w:rsidR="00E523D5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613713A1" w14:textId="77777777" w:rsidR="00E523D5" w:rsidRDefault="00000000" w:rsidP="008A50D8">
            <w:pPr>
              <w:jc w:val="center"/>
              <w:rPr>
                <w:lang w:val="en-US"/>
              </w:rPr>
            </w:pPr>
            <w:bookmarkStart w:id="159" w:name="热源锅炉标煤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  <w:tc>
          <w:tcPr>
            <w:tcW w:w="1048" w:type="pct"/>
            <w:vAlign w:val="center"/>
          </w:tcPr>
          <w:p w14:paraId="18F8E9DF" w14:textId="77777777" w:rsidR="00E523D5" w:rsidRDefault="00000000" w:rsidP="008A50D8">
            <w:pPr>
              <w:jc w:val="center"/>
              <w:rPr>
                <w:lang w:val="en-US"/>
              </w:rPr>
            </w:pPr>
            <w:bookmarkStart w:id="160" w:name="热源锅炉标煤_转一次能源"/>
            <w:r>
              <w:rPr>
                <w:rFonts w:hint="eastAsia"/>
                <w:lang w:val="en-US"/>
              </w:rPr>
              <w:t>0.00</w:t>
            </w:r>
            <w:bookmarkEnd w:id="160"/>
          </w:p>
        </w:tc>
      </w:tr>
      <w:tr w:rsidR="00822E2F" w:rsidRPr="00771B84" w14:paraId="2316DB0F" w14:textId="77777777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14:paraId="0C9FA35E" w14:textId="77777777" w:rsidR="00E523D5" w:rsidRDefault="00000000" w:rsidP="007459B0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34AF95B" w14:textId="77777777" w:rsidR="00E523D5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4E4CF857" w14:textId="77777777" w:rsidR="00E523D5" w:rsidRDefault="00000000" w:rsidP="008A50D8">
            <w:pPr>
              <w:jc w:val="center"/>
              <w:rPr>
                <w:lang w:val="en-US"/>
              </w:rPr>
            </w:pPr>
            <w:bookmarkStart w:id="161" w:name="热源锅炉燃气"/>
            <w:r>
              <w:rPr>
                <w:rFonts w:hint="eastAsia"/>
                <w:lang w:val="en-US"/>
              </w:rPr>
              <w:t>0.00</w:t>
            </w:r>
            <w:bookmarkEnd w:id="161"/>
          </w:p>
        </w:tc>
        <w:tc>
          <w:tcPr>
            <w:tcW w:w="1048" w:type="pct"/>
            <w:vAlign w:val="center"/>
          </w:tcPr>
          <w:p w14:paraId="79E00B1A" w14:textId="77777777" w:rsidR="00E523D5" w:rsidRDefault="00000000" w:rsidP="008A50D8">
            <w:pPr>
              <w:jc w:val="center"/>
              <w:rPr>
                <w:lang w:val="en-US"/>
              </w:rPr>
            </w:pPr>
            <w:bookmarkStart w:id="162" w:name="热源锅炉燃气_转一次能源"/>
            <w:r>
              <w:rPr>
                <w:rFonts w:hint="eastAsia"/>
                <w:lang w:val="en-US"/>
              </w:rPr>
              <w:t>0.00</w:t>
            </w:r>
            <w:bookmarkEnd w:id="162"/>
          </w:p>
        </w:tc>
      </w:tr>
      <w:tr w:rsidR="00822E2F" w:rsidRPr="00771B84" w14:paraId="0BCDCDFA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3EDE969B" w14:textId="77777777" w:rsidR="00E523D5" w:rsidRDefault="00E523D5" w:rsidP="007459B0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C448F12" w14:textId="77777777" w:rsidR="00E523D5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6D31B2C7" w14:textId="77777777" w:rsidR="00E523D5" w:rsidRDefault="00000000" w:rsidP="008A50D8">
            <w:pPr>
              <w:jc w:val="center"/>
              <w:rPr>
                <w:lang w:val="en-US"/>
              </w:rPr>
            </w:pPr>
            <w:bookmarkStart w:id="163" w:name="生活热水燃气"/>
            <w:r>
              <w:rPr>
                <w:rFonts w:hint="eastAsia"/>
                <w:lang w:val="en-US"/>
              </w:rPr>
              <w:t>0.00</w:t>
            </w:r>
            <w:bookmarkEnd w:id="163"/>
          </w:p>
        </w:tc>
        <w:tc>
          <w:tcPr>
            <w:tcW w:w="1048" w:type="pct"/>
            <w:vAlign w:val="center"/>
          </w:tcPr>
          <w:p w14:paraId="26A46545" w14:textId="77777777" w:rsidR="00E523D5" w:rsidRDefault="00000000" w:rsidP="008A50D8">
            <w:pPr>
              <w:jc w:val="center"/>
              <w:rPr>
                <w:lang w:val="en-US"/>
              </w:rPr>
            </w:pPr>
            <w:bookmarkStart w:id="164" w:name="生活热水燃气_转一次能源"/>
            <w:r>
              <w:rPr>
                <w:rFonts w:hint="eastAsia"/>
                <w:lang w:val="en-US"/>
              </w:rPr>
              <w:t>0.00</w:t>
            </w:r>
            <w:bookmarkEnd w:id="164"/>
          </w:p>
        </w:tc>
      </w:tr>
      <w:tr w:rsidR="00EC710E" w:rsidRPr="00771B84" w14:paraId="24915D91" w14:textId="77777777" w:rsidTr="001C4D76">
        <w:tc>
          <w:tcPr>
            <w:tcW w:w="1052" w:type="pct"/>
            <w:shd w:val="clear" w:color="auto" w:fill="E0E0E0"/>
            <w:vAlign w:val="center"/>
          </w:tcPr>
          <w:p w14:paraId="7163B55A" w14:textId="77777777" w:rsidR="00E523D5" w:rsidRDefault="00000000" w:rsidP="007459B0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9312D1E" w14:textId="77777777" w:rsidR="00E523D5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0E9C8F46" w14:textId="77777777" w:rsidR="00E523D5" w:rsidRDefault="00000000" w:rsidP="008A50D8">
            <w:pPr>
              <w:jc w:val="center"/>
              <w:rPr>
                <w:lang w:val="en-US"/>
              </w:rPr>
            </w:pPr>
            <w:bookmarkStart w:id="165" w:name="热源市政能耗"/>
            <w:r>
              <w:rPr>
                <w:rFonts w:hint="eastAsia"/>
                <w:lang w:val="en-US"/>
              </w:rPr>
              <w:t>0.00</w:t>
            </w:r>
            <w:bookmarkEnd w:id="165"/>
          </w:p>
        </w:tc>
        <w:tc>
          <w:tcPr>
            <w:tcW w:w="1048" w:type="pct"/>
            <w:vAlign w:val="center"/>
          </w:tcPr>
          <w:p w14:paraId="27312CD3" w14:textId="77777777" w:rsidR="00E523D5" w:rsidRDefault="00000000" w:rsidP="008A50D8">
            <w:pPr>
              <w:jc w:val="center"/>
              <w:rPr>
                <w:lang w:val="en-US"/>
              </w:rPr>
            </w:pPr>
            <w:bookmarkStart w:id="166" w:name="热源市政能耗_转一次能源"/>
            <w:r>
              <w:rPr>
                <w:rFonts w:hint="eastAsia"/>
                <w:lang w:val="en-US"/>
              </w:rPr>
              <w:t>0.00</w:t>
            </w:r>
            <w:bookmarkEnd w:id="166"/>
          </w:p>
        </w:tc>
      </w:tr>
      <w:tr w:rsidR="007B158C" w:rsidRPr="00771B84" w14:paraId="2CE8D362" w14:textId="77777777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14:paraId="77BF3F04" w14:textId="77777777" w:rsidR="00E523D5" w:rsidRDefault="00000000" w:rsidP="00F13CE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7EE17742" w14:textId="77777777" w:rsidR="00E523D5" w:rsidRDefault="00000000" w:rsidP="00F13CEF">
            <w:pPr>
              <w:jc w:val="center"/>
              <w:rPr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AA91417" w14:textId="77777777" w:rsidR="00E523D5" w:rsidRDefault="00000000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1144" w:type="pct"/>
            <w:vAlign w:val="center"/>
          </w:tcPr>
          <w:p w14:paraId="33748C99" w14:textId="77777777" w:rsidR="00E523D5" w:rsidRDefault="00000000" w:rsidP="00306E46">
            <w:pPr>
              <w:jc w:val="center"/>
              <w:rPr>
                <w:lang w:val="en-US"/>
              </w:rPr>
            </w:pPr>
            <w:bookmarkStart w:id="167" w:name="光伏能耗"/>
            <w:r>
              <w:rPr>
                <w:rFonts w:hint="eastAsia"/>
                <w:lang w:val="en-US"/>
              </w:rPr>
              <w:t>18.67</w:t>
            </w:r>
            <w:bookmarkEnd w:id="167"/>
          </w:p>
        </w:tc>
        <w:tc>
          <w:tcPr>
            <w:tcW w:w="1048" w:type="pct"/>
            <w:vAlign w:val="center"/>
          </w:tcPr>
          <w:p w14:paraId="1942A60C" w14:textId="77777777" w:rsidR="00E523D5" w:rsidRDefault="00000000" w:rsidP="00306E46">
            <w:pPr>
              <w:jc w:val="center"/>
            </w:pPr>
            <w:bookmarkStart w:id="168" w:name="光伏能耗_转一次能源"/>
            <w:r>
              <w:rPr>
                <w:rFonts w:hint="eastAsia"/>
              </w:rPr>
              <w:t>48.54</w:t>
            </w:r>
            <w:bookmarkEnd w:id="168"/>
          </w:p>
        </w:tc>
      </w:tr>
      <w:tr w:rsidR="007B158C" w:rsidRPr="00771B84" w14:paraId="01556D18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7B0212D7" w14:textId="77777777" w:rsidR="00E523D5" w:rsidRDefault="00E523D5" w:rsidP="00846AAA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999C3CF" w14:textId="77777777" w:rsidR="00E523D5" w:rsidRDefault="00000000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</w:p>
        </w:tc>
        <w:tc>
          <w:tcPr>
            <w:tcW w:w="1144" w:type="pct"/>
            <w:vAlign w:val="center"/>
          </w:tcPr>
          <w:p w14:paraId="3AF99FDC" w14:textId="77777777" w:rsidR="00E523D5" w:rsidRDefault="00000000" w:rsidP="00306E46">
            <w:pPr>
              <w:jc w:val="center"/>
              <w:rPr>
                <w:lang w:val="en-US"/>
              </w:rPr>
            </w:pPr>
            <w:bookmarkStart w:id="169" w:name="风力能耗"/>
            <w:r>
              <w:rPr>
                <w:rFonts w:hint="eastAsia"/>
                <w:lang w:val="en-US"/>
              </w:rPr>
              <w:t>0.00</w:t>
            </w:r>
            <w:bookmarkEnd w:id="169"/>
          </w:p>
        </w:tc>
        <w:tc>
          <w:tcPr>
            <w:tcW w:w="1048" w:type="pct"/>
            <w:vAlign w:val="center"/>
          </w:tcPr>
          <w:p w14:paraId="15769597" w14:textId="77777777" w:rsidR="00E523D5" w:rsidRDefault="00000000" w:rsidP="00306E46">
            <w:pPr>
              <w:jc w:val="center"/>
            </w:pPr>
            <w:bookmarkStart w:id="170" w:name="风力能耗_转一次能源"/>
            <w:r>
              <w:rPr>
                <w:rFonts w:hint="eastAsia"/>
              </w:rPr>
              <w:t>0.00</w:t>
            </w:r>
            <w:bookmarkEnd w:id="170"/>
          </w:p>
        </w:tc>
      </w:tr>
      <w:tr w:rsidR="00F1531B" w:rsidRPr="00771B84" w14:paraId="66C7836B" w14:textId="77777777" w:rsidTr="00F1531B">
        <w:tc>
          <w:tcPr>
            <w:tcW w:w="2808" w:type="pct"/>
            <w:gridSpan w:val="3"/>
            <w:shd w:val="clear" w:color="auto" w:fill="E0E0E0"/>
            <w:vAlign w:val="center"/>
          </w:tcPr>
          <w:p w14:paraId="4546DDC7" w14:textId="77777777" w:rsidR="00E523D5" w:rsidRDefault="00000000" w:rsidP="00F5691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4AB6EDA4" w14:textId="77777777" w:rsidR="00E523D5" w:rsidRDefault="00000000" w:rsidP="00F56919">
            <w:pPr>
              <w:jc w:val="center"/>
            </w:pPr>
            <w:r>
              <w:rPr>
                <w:rFonts w:hint="eastAsia"/>
                <w:lang w:val="en-US"/>
              </w:rPr>
              <w:t>74.66</w:t>
            </w:r>
          </w:p>
        </w:tc>
      </w:tr>
      <w:tr w:rsidR="00F1531B" w:rsidRPr="00771B84" w14:paraId="035AEB95" w14:textId="77777777" w:rsidTr="00F1531B">
        <w:tc>
          <w:tcPr>
            <w:tcW w:w="2808" w:type="pct"/>
            <w:gridSpan w:val="3"/>
            <w:shd w:val="clear" w:color="auto" w:fill="E0E0E0"/>
            <w:vAlign w:val="center"/>
          </w:tcPr>
          <w:p w14:paraId="0F098DB8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7C8E8A41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26.11</w:t>
            </w:r>
          </w:p>
        </w:tc>
      </w:tr>
    </w:tbl>
    <w:p w14:paraId="520C724B" w14:textId="77777777" w:rsidR="00E523D5" w:rsidRDefault="00E523D5" w:rsidP="00347157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1"/>
        <w:gridCol w:w="2623"/>
        <w:gridCol w:w="2068"/>
        <w:gridCol w:w="1895"/>
      </w:tblGrid>
      <w:tr w:rsidR="00AB7F84" w:rsidRPr="00771B84" w14:paraId="30DF1285" w14:textId="77777777" w:rsidTr="00B056A6">
        <w:tc>
          <w:tcPr>
            <w:tcW w:w="5000" w:type="pct"/>
            <w:gridSpan w:val="5"/>
            <w:shd w:val="clear" w:color="auto" w:fill="E0E0E0"/>
            <w:vAlign w:val="center"/>
          </w:tcPr>
          <w:p w14:paraId="428985CE" w14:textId="77777777" w:rsidR="00E523D5" w:rsidRPr="00A44CDE" w:rsidRDefault="00000000" w:rsidP="00B056A6">
            <w:pPr>
              <w:jc w:val="center"/>
              <w:rPr>
                <w:b/>
                <w:lang w:val="en-US"/>
              </w:rPr>
            </w:pPr>
            <w:r w:rsidRPr="00A44CDE">
              <w:rPr>
                <w:rFonts w:hint="eastAsia"/>
                <w:b/>
                <w:lang w:val="en-US"/>
              </w:rPr>
              <w:t>基准建筑</w:t>
            </w:r>
          </w:p>
        </w:tc>
      </w:tr>
      <w:tr w:rsidR="00AB7F84" w:rsidRPr="00771B84" w14:paraId="1595F55A" w14:textId="77777777" w:rsidTr="00B056A6">
        <w:tc>
          <w:tcPr>
            <w:tcW w:w="2808" w:type="pct"/>
            <w:gridSpan w:val="3"/>
            <w:shd w:val="clear" w:color="auto" w:fill="E0E0E0"/>
            <w:vAlign w:val="center"/>
          </w:tcPr>
          <w:p w14:paraId="78D63442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4C9FADCE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24DB8BFB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:rsidR="00AB7F84" w:rsidRPr="00771B84" w14:paraId="3B9C2197" w14:textId="77777777" w:rsidTr="00B056A6">
        <w:tc>
          <w:tcPr>
            <w:tcW w:w="1052" w:type="pct"/>
            <w:vMerge w:val="restart"/>
            <w:shd w:val="clear" w:color="auto" w:fill="E0E0E0"/>
            <w:vAlign w:val="center"/>
          </w:tcPr>
          <w:p w14:paraId="34F23704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4B356C92" w14:textId="77777777" w:rsidR="00E523D5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5B92E7E4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</w:tcPr>
          <w:p w14:paraId="2DD70147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2C58C667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bookmarkStart w:id="171" w:name="参照建筑冷源能耗"/>
            <w:r w:rsidRPr="00771B84">
              <w:rPr>
                <w:lang w:val="en-US"/>
              </w:rPr>
              <w:t>6.11</w:t>
            </w:r>
            <w:bookmarkEnd w:id="171"/>
          </w:p>
        </w:tc>
        <w:tc>
          <w:tcPr>
            <w:tcW w:w="1048" w:type="pct"/>
            <w:vAlign w:val="center"/>
          </w:tcPr>
          <w:p w14:paraId="64C02D71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bookmarkStart w:id="172" w:name="参照建筑冷源能耗_转一次能源"/>
            <w:r>
              <w:rPr>
                <w:lang w:val="en-US"/>
              </w:rPr>
              <w:t>15.89</w:t>
            </w:r>
            <w:bookmarkEnd w:id="172"/>
          </w:p>
        </w:tc>
      </w:tr>
      <w:tr w:rsidR="00AB7F84" w:rsidRPr="00771B84" w14:paraId="2A4F50FD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6FC17A04" w14:textId="77777777" w:rsidR="00E523D5" w:rsidRPr="00771B84" w:rsidRDefault="00E523D5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6C72D553" w14:textId="77777777" w:rsidR="00E523D5" w:rsidRPr="00771B84" w:rsidRDefault="00E523D5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C6EC452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106E3850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bookmarkStart w:id="173" w:name="参照建筑冷却水泵能耗"/>
            <w:r w:rsidRPr="00771B84">
              <w:rPr>
                <w:lang w:val="en-US"/>
              </w:rPr>
              <w:t>1.53</w:t>
            </w:r>
            <w:bookmarkEnd w:id="173"/>
          </w:p>
        </w:tc>
        <w:tc>
          <w:tcPr>
            <w:tcW w:w="1048" w:type="pct"/>
            <w:vAlign w:val="center"/>
          </w:tcPr>
          <w:p w14:paraId="6F730337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bookmarkStart w:id="174" w:name="参照建筑冷却水泵能耗_转一次能源"/>
            <w:r>
              <w:rPr>
                <w:rFonts w:hint="eastAsia"/>
                <w:lang w:val="en-US"/>
              </w:rPr>
              <w:t>3.98</w:t>
            </w:r>
            <w:bookmarkEnd w:id="174"/>
          </w:p>
        </w:tc>
      </w:tr>
      <w:tr w:rsidR="00AB7F84" w:rsidRPr="00771B84" w14:paraId="42562DFC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3FE2C510" w14:textId="77777777" w:rsidR="00E523D5" w:rsidRPr="00771B84" w:rsidRDefault="00E523D5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79AED7C4" w14:textId="77777777" w:rsidR="00E523D5" w:rsidRPr="00771B84" w:rsidRDefault="00E523D5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3987C0E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4BDBF6AF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bookmarkStart w:id="175" w:name="参照建筑冷冻水泵能耗"/>
            <w:r w:rsidRPr="00771B84">
              <w:rPr>
                <w:lang w:val="en-US"/>
              </w:rPr>
              <w:t>1.45</w:t>
            </w:r>
            <w:bookmarkEnd w:id="175"/>
          </w:p>
        </w:tc>
        <w:tc>
          <w:tcPr>
            <w:tcW w:w="1048" w:type="pct"/>
            <w:vAlign w:val="center"/>
          </w:tcPr>
          <w:p w14:paraId="509369FF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bookmarkStart w:id="176" w:name="参照建筑冷冻水泵能耗_转一次能源"/>
            <w:r>
              <w:rPr>
                <w:rFonts w:hint="eastAsia"/>
                <w:lang w:val="en-US"/>
              </w:rPr>
              <w:t>3.77</w:t>
            </w:r>
            <w:bookmarkEnd w:id="176"/>
          </w:p>
        </w:tc>
      </w:tr>
      <w:tr w:rsidR="00A70A48" w:rsidRPr="00771B84" w14:paraId="2144A1EB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7F2EE7EC" w14:textId="77777777" w:rsidR="00E523D5" w:rsidRPr="00771B84" w:rsidRDefault="00E523D5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45843E99" w14:textId="77777777" w:rsidR="00E523D5" w:rsidRPr="00771B84" w:rsidRDefault="00E523D5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7D6242C7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3DA8CC45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bookmarkStart w:id="177" w:name="参照建筑冷却塔能耗"/>
            <w:r w:rsidRPr="00771B84">
              <w:rPr>
                <w:lang w:val="en-US"/>
              </w:rPr>
              <w:t>0.35</w:t>
            </w:r>
            <w:bookmarkEnd w:id="177"/>
          </w:p>
        </w:tc>
        <w:tc>
          <w:tcPr>
            <w:tcW w:w="1048" w:type="pct"/>
            <w:vAlign w:val="center"/>
          </w:tcPr>
          <w:p w14:paraId="0FB15633" w14:textId="77777777" w:rsidR="00E523D5" w:rsidRDefault="00000000" w:rsidP="00B056A6">
            <w:pPr>
              <w:jc w:val="center"/>
              <w:rPr>
                <w:lang w:val="en-US"/>
              </w:rPr>
            </w:pPr>
            <w:bookmarkStart w:id="178" w:name="参照建筑冷却塔能耗_转一次能源"/>
            <w:r w:rsidRPr="00771B84">
              <w:rPr>
                <w:lang w:val="en-US"/>
              </w:rPr>
              <w:t>0.91</w:t>
            </w:r>
            <w:bookmarkEnd w:id="178"/>
          </w:p>
        </w:tc>
      </w:tr>
      <w:tr w:rsidR="00AB7F84" w:rsidRPr="00771B84" w14:paraId="51CED6E7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61048178" w14:textId="77777777" w:rsidR="00E523D5" w:rsidRPr="00771B84" w:rsidRDefault="00E523D5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04E7D547" w14:textId="77777777" w:rsidR="00E523D5" w:rsidRPr="00771B84" w:rsidRDefault="00E523D5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CEDC1DC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144" w:type="pct"/>
            <w:vAlign w:val="center"/>
          </w:tcPr>
          <w:p w14:paraId="5832F02F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bookmarkStart w:id="179" w:name="参照建筑单元式空调能耗"/>
            <w:r w:rsidRPr="00771B84">
              <w:rPr>
                <w:lang w:val="en-US"/>
              </w:rPr>
              <w:t>0.00</w:t>
            </w:r>
            <w:bookmarkEnd w:id="179"/>
          </w:p>
        </w:tc>
        <w:tc>
          <w:tcPr>
            <w:tcW w:w="1048" w:type="pct"/>
            <w:vAlign w:val="center"/>
          </w:tcPr>
          <w:p w14:paraId="35351E0E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bookmarkStart w:id="180" w:name="参照建筑单元式空调能耗_转一次能源"/>
            <w:r>
              <w:rPr>
                <w:rFonts w:hint="eastAsia"/>
                <w:lang w:val="en-US"/>
              </w:rPr>
              <w:t>0.00</w:t>
            </w:r>
            <w:bookmarkEnd w:id="180"/>
          </w:p>
        </w:tc>
      </w:tr>
      <w:tr w:rsidR="00AB7F84" w:rsidRPr="00771B84" w14:paraId="65B1DF12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07173144" w14:textId="77777777" w:rsidR="00E523D5" w:rsidRPr="00771B84" w:rsidRDefault="00E523D5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1FC9ACE9" w14:textId="77777777" w:rsidR="00E523D5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16FB2AC2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40C39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7C75C5F0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bookmarkStart w:id="181" w:name="参照建筑热源能耗"/>
            <w:r w:rsidRPr="00771B84">
              <w:rPr>
                <w:lang w:val="en-US"/>
              </w:rPr>
              <w:t>0.00</w:t>
            </w:r>
            <w:bookmarkEnd w:id="181"/>
          </w:p>
        </w:tc>
        <w:tc>
          <w:tcPr>
            <w:tcW w:w="1048" w:type="pct"/>
            <w:vAlign w:val="center"/>
          </w:tcPr>
          <w:p w14:paraId="4D378338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bookmarkStart w:id="182" w:name="参照建筑热源能耗_转一次能源"/>
            <w:r>
              <w:rPr>
                <w:rFonts w:hint="eastAsia"/>
                <w:lang w:val="en-US"/>
              </w:rPr>
              <w:t>0.00</w:t>
            </w:r>
            <w:bookmarkEnd w:id="182"/>
          </w:p>
        </w:tc>
      </w:tr>
      <w:tr w:rsidR="00AB7F84" w:rsidRPr="00771B84" w14:paraId="46D16E6D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73C7ACAC" w14:textId="77777777" w:rsidR="00E523D5" w:rsidRPr="00771B84" w:rsidRDefault="00E523D5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4E383B58" w14:textId="77777777" w:rsidR="00E523D5" w:rsidRPr="00771B84" w:rsidRDefault="00E523D5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9785B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439B2FA6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bookmarkStart w:id="183" w:name="参照建筑热水泵能耗"/>
            <w:r w:rsidRPr="00771B84">
              <w:rPr>
                <w:lang w:val="en-US"/>
              </w:rPr>
              <w:t>0.04</w:t>
            </w:r>
            <w:bookmarkEnd w:id="183"/>
          </w:p>
        </w:tc>
        <w:tc>
          <w:tcPr>
            <w:tcW w:w="1048" w:type="pct"/>
            <w:vAlign w:val="center"/>
          </w:tcPr>
          <w:p w14:paraId="337FBF0F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bookmarkStart w:id="184" w:name="参照建筑热水泵能耗_转一次能源"/>
            <w:r>
              <w:rPr>
                <w:rFonts w:hint="eastAsia"/>
                <w:lang w:val="en-US"/>
              </w:rPr>
              <w:t>0.10</w:t>
            </w:r>
            <w:bookmarkEnd w:id="184"/>
          </w:p>
        </w:tc>
      </w:tr>
      <w:tr w:rsidR="00AB7F84" w:rsidRPr="00771B84" w14:paraId="63B76EE5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6B862C7A" w14:textId="77777777" w:rsidR="00E523D5" w:rsidRPr="00771B84" w:rsidRDefault="00E523D5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15653F35" w14:textId="77777777" w:rsidR="00E523D5" w:rsidRPr="00771B84" w:rsidRDefault="00E523D5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68388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144" w:type="pct"/>
            <w:vAlign w:val="center"/>
          </w:tcPr>
          <w:p w14:paraId="0E60E9DA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bookmarkStart w:id="185" w:name="参照建筑单元式热泵能耗"/>
            <w:r w:rsidRPr="00771B84">
              <w:rPr>
                <w:lang w:val="en-US"/>
              </w:rPr>
              <w:t>0.00</w:t>
            </w:r>
            <w:bookmarkEnd w:id="185"/>
          </w:p>
        </w:tc>
        <w:tc>
          <w:tcPr>
            <w:tcW w:w="1048" w:type="pct"/>
            <w:vAlign w:val="center"/>
          </w:tcPr>
          <w:p w14:paraId="36F803D2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bookmarkStart w:id="186" w:name="参照建筑单元式热泵能耗_转一次能源"/>
            <w:r>
              <w:rPr>
                <w:rFonts w:hint="eastAsia"/>
                <w:lang w:val="en-US"/>
              </w:rPr>
              <w:t>0.00</w:t>
            </w:r>
            <w:bookmarkEnd w:id="186"/>
          </w:p>
        </w:tc>
      </w:tr>
      <w:tr w:rsidR="00AB7F84" w:rsidRPr="00771B84" w14:paraId="7B8CA459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0F263EB5" w14:textId="77777777" w:rsidR="00E523D5" w:rsidRDefault="00E523D5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9404E5D" w14:textId="77777777" w:rsidR="00E523D5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430B30DC" w14:textId="77777777" w:rsidR="00E523D5" w:rsidRDefault="00000000" w:rsidP="00B056A6">
            <w:pPr>
              <w:jc w:val="center"/>
              <w:rPr>
                <w:lang w:val="en-US"/>
              </w:rPr>
            </w:pPr>
            <w:bookmarkStart w:id="187" w:name="参照建筑照明能耗"/>
            <w:r>
              <w:rPr>
                <w:lang w:val="en-US"/>
              </w:rPr>
              <w:t>23.25</w:t>
            </w:r>
            <w:bookmarkEnd w:id="187"/>
          </w:p>
        </w:tc>
        <w:tc>
          <w:tcPr>
            <w:tcW w:w="1048" w:type="pct"/>
            <w:vAlign w:val="center"/>
          </w:tcPr>
          <w:p w14:paraId="1F5E310E" w14:textId="77777777" w:rsidR="00E523D5" w:rsidRDefault="00000000" w:rsidP="00B056A6">
            <w:pPr>
              <w:jc w:val="center"/>
              <w:rPr>
                <w:lang w:val="en-US"/>
              </w:rPr>
            </w:pPr>
            <w:bookmarkStart w:id="188" w:name="参照建筑照明能耗_转一次能源"/>
            <w:r>
              <w:rPr>
                <w:rFonts w:hint="eastAsia"/>
                <w:lang w:val="en-US"/>
              </w:rPr>
              <w:t>60.45</w:t>
            </w:r>
            <w:bookmarkEnd w:id="188"/>
          </w:p>
        </w:tc>
      </w:tr>
      <w:tr w:rsidR="00AB7F84" w:rsidRPr="00771B84" w14:paraId="2F4A2240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5D89E85C" w14:textId="77777777" w:rsidR="00E523D5" w:rsidRDefault="00E523D5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EA3FF58" w14:textId="77777777" w:rsidR="00E523D5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4487985A" w14:textId="77777777" w:rsidR="00E523D5" w:rsidRDefault="00000000" w:rsidP="00B056A6">
            <w:pPr>
              <w:jc w:val="center"/>
              <w:rPr>
                <w:lang w:val="en-US"/>
              </w:rPr>
            </w:pPr>
            <w:bookmarkStart w:id="189" w:name="参照建筑热水系统能耗"/>
            <w:r>
              <w:rPr>
                <w:lang w:val="en-US"/>
              </w:rPr>
              <w:t>0.00</w:t>
            </w:r>
            <w:bookmarkEnd w:id="189"/>
          </w:p>
        </w:tc>
        <w:tc>
          <w:tcPr>
            <w:tcW w:w="1048" w:type="pct"/>
            <w:vAlign w:val="center"/>
          </w:tcPr>
          <w:p w14:paraId="20EC962E" w14:textId="77777777" w:rsidR="00E523D5" w:rsidRDefault="00000000" w:rsidP="00B056A6">
            <w:pPr>
              <w:jc w:val="center"/>
              <w:rPr>
                <w:lang w:val="en-US"/>
              </w:rPr>
            </w:pPr>
            <w:bookmarkStart w:id="190" w:name="参照建筑热水系统能耗_转一次能源"/>
            <w:r>
              <w:rPr>
                <w:rFonts w:hint="eastAsia"/>
                <w:lang w:val="en-US"/>
              </w:rPr>
              <w:t>0.00</w:t>
            </w:r>
            <w:bookmarkEnd w:id="190"/>
          </w:p>
        </w:tc>
      </w:tr>
      <w:tr w:rsidR="00AB7F84" w:rsidRPr="00771B84" w14:paraId="5A2DDED8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4A10CC4A" w14:textId="77777777" w:rsidR="00E523D5" w:rsidRDefault="00E523D5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17A00F6" w14:textId="77777777" w:rsidR="00E523D5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40839B2F" w14:textId="77777777" w:rsidR="00E523D5" w:rsidRDefault="00000000" w:rsidP="00B056A6">
            <w:pPr>
              <w:jc w:val="center"/>
              <w:rPr>
                <w:lang w:val="en-US"/>
              </w:rPr>
            </w:pPr>
            <w:bookmarkStart w:id="191" w:name="参照建筑动力系统能耗"/>
            <w:r>
              <w:rPr>
                <w:lang w:val="en-US"/>
              </w:rPr>
              <w:t>1.88</w:t>
            </w:r>
            <w:bookmarkEnd w:id="191"/>
          </w:p>
        </w:tc>
        <w:tc>
          <w:tcPr>
            <w:tcW w:w="1048" w:type="pct"/>
            <w:vAlign w:val="center"/>
          </w:tcPr>
          <w:p w14:paraId="13E52E4C" w14:textId="77777777" w:rsidR="00E523D5" w:rsidRDefault="00000000" w:rsidP="00B056A6">
            <w:pPr>
              <w:jc w:val="center"/>
              <w:rPr>
                <w:lang w:val="en-US"/>
              </w:rPr>
            </w:pPr>
            <w:bookmarkStart w:id="192" w:name="参照建筑动力系统能耗_转一次能源"/>
            <w:r>
              <w:rPr>
                <w:rFonts w:hint="eastAsia"/>
                <w:lang w:val="en-US"/>
              </w:rPr>
              <w:t>4.89</w:t>
            </w:r>
            <w:bookmarkEnd w:id="192"/>
          </w:p>
        </w:tc>
      </w:tr>
      <w:tr w:rsidR="00AB7F84" w:rsidRPr="00771B84" w14:paraId="7E01CB11" w14:textId="77777777" w:rsidTr="00B056A6">
        <w:tc>
          <w:tcPr>
            <w:tcW w:w="1052" w:type="pct"/>
            <w:shd w:val="clear" w:color="auto" w:fill="E0E0E0"/>
            <w:vAlign w:val="center"/>
          </w:tcPr>
          <w:p w14:paraId="2CCAD804" w14:textId="77777777" w:rsidR="00E523D5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CCDD93B" w14:textId="77777777" w:rsidR="00E523D5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0013AD17" w14:textId="77777777" w:rsidR="00E523D5" w:rsidRDefault="00000000" w:rsidP="00B056A6">
            <w:pPr>
              <w:jc w:val="center"/>
              <w:rPr>
                <w:lang w:val="en-US"/>
              </w:rPr>
            </w:pPr>
            <w:bookmarkStart w:id="193" w:name="参照建筑热源锅炉标煤"/>
            <w:r>
              <w:rPr>
                <w:rFonts w:hint="eastAsia"/>
                <w:lang w:val="en-US"/>
              </w:rPr>
              <w:t>0.00</w:t>
            </w:r>
            <w:bookmarkEnd w:id="193"/>
          </w:p>
        </w:tc>
        <w:tc>
          <w:tcPr>
            <w:tcW w:w="1048" w:type="pct"/>
            <w:vAlign w:val="center"/>
          </w:tcPr>
          <w:p w14:paraId="0DE3FA30" w14:textId="77777777" w:rsidR="00E523D5" w:rsidRDefault="00000000" w:rsidP="00B056A6">
            <w:pPr>
              <w:jc w:val="center"/>
              <w:rPr>
                <w:lang w:val="en-US"/>
              </w:rPr>
            </w:pPr>
            <w:bookmarkStart w:id="194" w:name="参照建筑热源锅炉标煤_转一次能源"/>
            <w:r>
              <w:rPr>
                <w:rFonts w:hint="eastAsia"/>
                <w:lang w:val="en-US"/>
              </w:rPr>
              <w:t>0.00</w:t>
            </w:r>
            <w:bookmarkEnd w:id="194"/>
          </w:p>
        </w:tc>
      </w:tr>
      <w:tr w:rsidR="00AB7F84" w:rsidRPr="00771B84" w14:paraId="758D50D2" w14:textId="77777777" w:rsidTr="00B056A6">
        <w:tc>
          <w:tcPr>
            <w:tcW w:w="1052" w:type="pct"/>
            <w:vMerge w:val="restart"/>
            <w:shd w:val="clear" w:color="auto" w:fill="E0E0E0"/>
            <w:vAlign w:val="center"/>
          </w:tcPr>
          <w:p w14:paraId="25D84B8C" w14:textId="77777777" w:rsidR="00E523D5" w:rsidRDefault="00000000" w:rsidP="00B056A6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5D711BF" w14:textId="77777777" w:rsidR="00E523D5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56D0CF10" w14:textId="77777777" w:rsidR="00E523D5" w:rsidRDefault="00000000" w:rsidP="00B056A6">
            <w:pPr>
              <w:jc w:val="center"/>
              <w:rPr>
                <w:lang w:val="en-US"/>
              </w:rPr>
            </w:pPr>
            <w:bookmarkStart w:id="195" w:name="参照建筑热源锅炉燃气"/>
            <w:r>
              <w:rPr>
                <w:rFonts w:hint="eastAsia"/>
                <w:lang w:val="en-US"/>
              </w:rPr>
              <w:t>0.39</w:t>
            </w:r>
            <w:bookmarkEnd w:id="195"/>
          </w:p>
        </w:tc>
        <w:tc>
          <w:tcPr>
            <w:tcW w:w="1048" w:type="pct"/>
            <w:vAlign w:val="center"/>
          </w:tcPr>
          <w:p w14:paraId="23A46A43" w14:textId="77777777" w:rsidR="00E523D5" w:rsidRDefault="00000000" w:rsidP="00B056A6">
            <w:pPr>
              <w:jc w:val="center"/>
              <w:rPr>
                <w:lang w:val="en-US"/>
              </w:rPr>
            </w:pPr>
            <w:bookmarkStart w:id="196" w:name="参照建筑热源锅炉燃气_转一次能源"/>
            <w:r>
              <w:rPr>
                <w:rFonts w:hint="eastAsia"/>
                <w:lang w:val="en-US"/>
              </w:rPr>
              <w:t>3.84</w:t>
            </w:r>
            <w:bookmarkEnd w:id="196"/>
          </w:p>
        </w:tc>
      </w:tr>
      <w:tr w:rsidR="00AB7F84" w:rsidRPr="00771B84" w14:paraId="13052976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4962893E" w14:textId="77777777" w:rsidR="00E523D5" w:rsidRDefault="00E523D5" w:rsidP="00B056A6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437DA3A" w14:textId="77777777" w:rsidR="00E523D5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4DBBC095" w14:textId="77777777" w:rsidR="00E523D5" w:rsidRDefault="00000000" w:rsidP="00B056A6">
            <w:pPr>
              <w:jc w:val="center"/>
              <w:rPr>
                <w:lang w:val="en-US"/>
              </w:rPr>
            </w:pPr>
            <w:bookmarkStart w:id="197" w:name="参照建筑生活热水燃气"/>
            <w:r>
              <w:rPr>
                <w:rFonts w:hint="eastAsia"/>
                <w:lang w:val="en-US"/>
              </w:rPr>
              <w:t>0.00</w:t>
            </w:r>
            <w:bookmarkEnd w:id="197"/>
          </w:p>
        </w:tc>
        <w:tc>
          <w:tcPr>
            <w:tcW w:w="1048" w:type="pct"/>
            <w:vAlign w:val="center"/>
          </w:tcPr>
          <w:p w14:paraId="36D7E1FB" w14:textId="77777777" w:rsidR="00E523D5" w:rsidRDefault="00000000" w:rsidP="00B056A6">
            <w:pPr>
              <w:jc w:val="center"/>
              <w:rPr>
                <w:lang w:val="en-US"/>
              </w:rPr>
            </w:pPr>
            <w:bookmarkStart w:id="198" w:name="参照建筑生活热水燃气_转一次能源"/>
            <w:r>
              <w:rPr>
                <w:rFonts w:hint="eastAsia"/>
                <w:lang w:val="en-US"/>
              </w:rPr>
              <w:t>0.00</w:t>
            </w:r>
            <w:bookmarkEnd w:id="198"/>
          </w:p>
        </w:tc>
      </w:tr>
      <w:tr w:rsidR="00AB7F84" w:rsidRPr="00771B84" w14:paraId="4D22ACC0" w14:textId="77777777" w:rsidTr="00B056A6">
        <w:tc>
          <w:tcPr>
            <w:tcW w:w="1052" w:type="pct"/>
            <w:shd w:val="clear" w:color="auto" w:fill="E0E0E0"/>
            <w:vAlign w:val="center"/>
          </w:tcPr>
          <w:p w14:paraId="48144E16" w14:textId="77777777" w:rsidR="00E523D5" w:rsidRDefault="00000000" w:rsidP="00B056A6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E048100" w14:textId="77777777" w:rsidR="00E523D5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1DD5C321" w14:textId="77777777" w:rsidR="00E523D5" w:rsidRDefault="00000000" w:rsidP="00B056A6">
            <w:pPr>
              <w:jc w:val="center"/>
              <w:rPr>
                <w:lang w:val="en-US"/>
              </w:rPr>
            </w:pPr>
            <w:bookmarkStart w:id="199" w:name="参照建筑热源市政能耗"/>
            <w:r>
              <w:rPr>
                <w:rFonts w:hint="eastAsia"/>
                <w:lang w:val="en-US"/>
              </w:rPr>
              <w:t>0.00</w:t>
            </w:r>
            <w:bookmarkEnd w:id="199"/>
          </w:p>
        </w:tc>
        <w:tc>
          <w:tcPr>
            <w:tcW w:w="1048" w:type="pct"/>
            <w:vAlign w:val="center"/>
          </w:tcPr>
          <w:p w14:paraId="2CAB9292" w14:textId="77777777" w:rsidR="00E523D5" w:rsidRDefault="00000000" w:rsidP="00B056A6">
            <w:pPr>
              <w:jc w:val="center"/>
              <w:rPr>
                <w:lang w:val="en-US"/>
              </w:rPr>
            </w:pPr>
            <w:bookmarkStart w:id="200" w:name="参照建筑热源市政能耗_转一次能源"/>
            <w:r>
              <w:rPr>
                <w:rFonts w:hint="eastAsia"/>
                <w:lang w:val="en-US"/>
              </w:rPr>
              <w:t>0.00</w:t>
            </w:r>
            <w:bookmarkEnd w:id="200"/>
          </w:p>
        </w:tc>
      </w:tr>
      <w:tr w:rsidR="00AB7F84" w:rsidRPr="00771B84" w14:paraId="2D20FAB5" w14:textId="77777777" w:rsidTr="00B056A6">
        <w:tc>
          <w:tcPr>
            <w:tcW w:w="2808" w:type="pct"/>
            <w:gridSpan w:val="3"/>
            <w:shd w:val="clear" w:color="auto" w:fill="E0E0E0"/>
            <w:vAlign w:val="center"/>
          </w:tcPr>
          <w:p w14:paraId="464A270E" w14:textId="77777777" w:rsidR="00E523D5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25C90DBE" w14:textId="77777777" w:rsidR="00E523D5" w:rsidRDefault="00000000" w:rsidP="00B056A6">
            <w:pPr>
              <w:jc w:val="center"/>
            </w:pPr>
            <w:r>
              <w:rPr>
                <w:rFonts w:hint="eastAsia"/>
                <w:lang w:val="en-US"/>
              </w:rPr>
              <w:t>93.85</w:t>
            </w:r>
          </w:p>
        </w:tc>
      </w:tr>
      <w:tr w:rsidR="00AB7F84" w:rsidRPr="00771B84" w14:paraId="38FA607C" w14:textId="77777777" w:rsidTr="00B056A6">
        <w:tc>
          <w:tcPr>
            <w:tcW w:w="2808" w:type="pct"/>
            <w:gridSpan w:val="3"/>
            <w:shd w:val="clear" w:color="auto" w:fill="E0E0E0"/>
            <w:vAlign w:val="center"/>
          </w:tcPr>
          <w:p w14:paraId="653EAC92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306F4D6F" w14:textId="77777777" w:rsidR="00E523D5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93.85</w:t>
            </w:r>
          </w:p>
        </w:tc>
      </w:tr>
    </w:tbl>
    <w:p w14:paraId="7854419F" w14:textId="77777777" w:rsidR="00E523D5" w:rsidRDefault="00E523D5" w:rsidP="00112486"/>
    <w:p w14:paraId="53666307" w14:textId="77777777" w:rsidR="001D2445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1D41820" wp14:editId="70AE827A">
            <wp:extent cx="5667375" cy="43148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1DD89" w14:textId="77777777" w:rsidR="001D2445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1D07016" wp14:editId="6469003D">
            <wp:extent cx="5667375" cy="43053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C8A03" w14:textId="77777777" w:rsidR="001D2445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B3B14EE" wp14:editId="149EB01A">
            <wp:extent cx="5667375" cy="42576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78C9A" w14:textId="77777777" w:rsidR="001D2445" w:rsidRDefault="00000000">
      <w:pPr>
        <w:pStyle w:val="2"/>
        <w:widowControl w:val="0"/>
        <w:rPr>
          <w:kern w:val="2"/>
        </w:rPr>
      </w:pPr>
      <w:bookmarkStart w:id="201" w:name="_Toc167734620"/>
      <w:r>
        <w:rPr>
          <w:kern w:val="2"/>
        </w:rPr>
        <w:t>结论</w:t>
      </w:r>
      <w:bookmarkEnd w:id="20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2484"/>
        <w:gridCol w:w="2725"/>
      </w:tblGrid>
      <w:tr w:rsidR="00005B65" w:rsidRPr="00771B84" w14:paraId="4DB11754" w14:textId="77777777" w:rsidTr="008A76DF">
        <w:tc>
          <w:tcPr>
            <w:tcW w:w="2119" w:type="pct"/>
            <w:shd w:val="clear" w:color="auto" w:fill="E0E0E0"/>
            <w:vAlign w:val="center"/>
          </w:tcPr>
          <w:p w14:paraId="6339BEFE" w14:textId="77777777" w:rsidR="00E523D5" w:rsidRPr="00771B84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0E0E0"/>
            <w:vAlign w:val="center"/>
          </w:tcPr>
          <w:p w14:paraId="39610851" w14:textId="77777777" w:rsidR="00E523D5" w:rsidRPr="00771B84" w:rsidRDefault="00000000" w:rsidP="0064469D">
            <w:pPr>
              <w:jc w:val="center"/>
              <w:rPr>
                <w:lang w:val="en-US"/>
              </w:rPr>
            </w:pPr>
            <w:bookmarkStart w:id="202" w:name="设计建筑别名"/>
            <w:r w:rsidRPr="00771B84">
              <w:rPr>
                <w:rFonts w:hint="eastAsia"/>
                <w:lang w:val="en-US"/>
              </w:rPr>
              <w:t>设计建筑</w:t>
            </w:r>
            <w:bookmarkEnd w:id="202"/>
          </w:p>
        </w:tc>
        <w:tc>
          <w:tcPr>
            <w:tcW w:w="1507" w:type="pct"/>
            <w:shd w:val="clear" w:color="auto" w:fill="E0E0E0"/>
            <w:vAlign w:val="center"/>
          </w:tcPr>
          <w:p w14:paraId="5A88D06F" w14:textId="77777777" w:rsidR="00E523D5" w:rsidRPr="00771B84" w:rsidRDefault="00000000" w:rsidP="0064469D">
            <w:pPr>
              <w:jc w:val="center"/>
              <w:rPr>
                <w:lang w:val="en-US"/>
              </w:rPr>
            </w:pPr>
            <w:bookmarkStart w:id="203" w:name="参照建筑别名"/>
            <w:r w:rsidRPr="00771B84">
              <w:rPr>
                <w:rFonts w:hint="eastAsia"/>
                <w:lang w:val="en-US"/>
              </w:rPr>
              <w:t>基准建筑</w:t>
            </w:r>
            <w:bookmarkEnd w:id="203"/>
          </w:p>
        </w:tc>
      </w:tr>
      <w:tr w:rsidR="00005B65" w:rsidRPr="00771B84" w14:paraId="2FA17CF8" w14:textId="77777777" w:rsidTr="008A76DF">
        <w:tc>
          <w:tcPr>
            <w:tcW w:w="2119" w:type="pct"/>
            <w:shd w:val="clear" w:color="auto" w:fill="E0E0E0"/>
            <w:vAlign w:val="center"/>
          </w:tcPr>
          <w:p w14:paraId="1DD8C5AA" w14:textId="77777777" w:rsidR="00E523D5" w:rsidRPr="00771B84" w:rsidRDefault="00000000" w:rsidP="00457748">
            <w:pPr>
              <w:jc w:val="center"/>
              <w:rPr>
                <w:lang w:val="en-US"/>
              </w:rPr>
            </w:pPr>
            <w:bookmarkStart w:id="204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2023BD90" w14:textId="77777777" w:rsidR="00E523D5" w:rsidRPr="00771B84" w:rsidRDefault="00000000" w:rsidP="00457748">
            <w:pPr>
              <w:jc w:val="center"/>
              <w:rPr>
                <w:lang w:val="en-US"/>
              </w:rPr>
            </w:pPr>
            <w:bookmarkStart w:id="205" w:name="建筑本体能耗"/>
            <w:r>
              <w:rPr>
                <w:rFonts w:hint="eastAsia"/>
                <w:lang w:val="en-US"/>
              </w:rPr>
              <w:t>74.66</w:t>
            </w:r>
            <w:bookmarkEnd w:id="205"/>
          </w:p>
        </w:tc>
        <w:tc>
          <w:tcPr>
            <w:tcW w:w="1507" w:type="pct"/>
            <w:vAlign w:val="center"/>
          </w:tcPr>
          <w:p w14:paraId="162BF6A3" w14:textId="77777777" w:rsidR="00E523D5" w:rsidRPr="00771B84" w:rsidRDefault="00000000" w:rsidP="00457748">
            <w:pPr>
              <w:jc w:val="center"/>
              <w:rPr>
                <w:lang w:val="en-US"/>
              </w:rPr>
            </w:pPr>
            <w:bookmarkStart w:id="206" w:name="参照建筑建筑本体能耗"/>
            <w:r>
              <w:rPr>
                <w:rFonts w:hint="eastAsia"/>
                <w:lang w:val="en-US"/>
              </w:rPr>
              <w:t>93.85</w:t>
            </w:r>
            <w:bookmarkEnd w:id="206"/>
          </w:p>
        </w:tc>
      </w:tr>
      <w:bookmarkEnd w:id="204"/>
      <w:tr w:rsidR="00005B65" w:rsidRPr="00771B84" w14:paraId="2B529AB7" w14:textId="77777777" w:rsidTr="008A76DF">
        <w:tc>
          <w:tcPr>
            <w:tcW w:w="2119" w:type="pct"/>
            <w:shd w:val="clear" w:color="auto" w:fill="E0E0E0"/>
            <w:vAlign w:val="center"/>
          </w:tcPr>
          <w:p w14:paraId="614400F2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08E52F5D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207" w:name="建筑综合能耗"/>
            <w:r>
              <w:rPr>
                <w:rFonts w:hint="eastAsia"/>
                <w:lang w:val="en-US"/>
              </w:rPr>
              <w:t>26.11</w:t>
            </w:r>
            <w:bookmarkEnd w:id="207"/>
          </w:p>
        </w:tc>
        <w:tc>
          <w:tcPr>
            <w:tcW w:w="1507" w:type="pct"/>
            <w:vAlign w:val="center"/>
          </w:tcPr>
          <w:p w14:paraId="5B56C864" w14:textId="77777777" w:rsidR="00E523D5" w:rsidRPr="00771B84" w:rsidRDefault="00000000" w:rsidP="00F21AC0">
            <w:pPr>
              <w:jc w:val="center"/>
              <w:rPr>
                <w:lang w:val="en-US"/>
              </w:rPr>
            </w:pPr>
            <w:bookmarkStart w:id="208" w:name="参照建筑建筑综合能耗"/>
            <w:r>
              <w:rPr>
                <w:rFonts w:hint="eastAsia"/>
                <w:lang w:val="en-US"/>
              </w:rPr>
              <w:t>93.85</w:t>
            </w:r>
            <w:bookmarkEnd w:id="208"/>
          </w:p>
        </w:tc>
      </w:tr>
      <w:tr w:rsidR="008A76DF" w:rsidRPr="00771B84" w14:paraId="6FB12463" w14:textId="77777777" w:rsidTr="00BE2F3E">
        <w:tc>
          <w:tcPr>
            <w:tcW w:w="2119" w:type="pct"/>
            <w:shd w:val="clear" w:color="auto" w:fill="E0E0E0"/>
            <w:vAlign w:val="center"/>
          </w:tcPr>
          <w:p w14:paraId="1B063806" w14:textId="77777777" w:rsidR="00E523D5" w:rsidRDefault="00E523D5" w:rsidP="00F21AC0">
            <w:pPr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7E6E6"/>
            <w:vAlign w:val="center"/>
          </w:tcPr>
          <w:p w14:paraId="589FF3FA" w14:textId="77777777" w:rsidR="00E523D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507" w:type="pct"/>
            <w:shd w:val="clear" w:color="auto" w:fill="E7E6E6"/>
            <w:vAlign w:val="center"/>
          </w:tcPr>
          <w:p w14:paraId="0B5FA7B3" w14:textId="77777777" w:rsidR="00E523D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限值</w:t>
            </w:r>
          </w:p>
        </w:tc>
      </w:tr>
      <w:tr w:rsidR="008A76DF" w:rsidRPr="00771B84" w14:paraId="09DEB048" w14:textId="77777777" w:rsidTr="008A76DF">
        <w:tc>
          <w:tcPr>
            <w:tcW w:w="2119" w:type="pct"/>
            <w:shd w:val="clear" w:color="auto" w:fill="E0E0E0"/>
            <w:vAlign w:val="center"/>
          </w:tcPr>
          <w:p w14:paraId="79CDEA2A" w14:textId="77777777" w:rsidR="00E523D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节能率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6B9D455E" w14:textId="77777777" w:rsidR="00E523D5" w:rsidRDefault="00000000" w:rsidP="00F21AC0">
            <w:pPr>
              <w:jc w:val="center"/>
              <w:rPr>
                <w:lang w:val="en-US"/>
              </w:rPr>
            </w:pPr>
            <w:bookmarkStart w:id="209" w:name="节能率建筑本体能耗"/>
            <w:r>
              <w:rPr>
                <w:rFonts w:hint="eastAsia"/>
                <w:lang w:val="en-US"/>
              </w:rPr>
              <w:t>20.45</w:t>
            </w:r>
            <w:bookmarkEnd w:id="209"/>
          </w:p>
        </w:tc>
        <w:tc>
          <w:tcPr>
            <w:tcW w:w="1507" w:type="pct"/>
            <w:vAlign w:val="center"/>
          </w:tcPr>
          <w:p w14:paraId="0B7B0796" w14:textId="77777777" w:rsidR="00E523D5" w:rsidRDefault="00000000" w:rsidP="00F21AC0">
            <w:pPr>
              <w:jc w:val="center"/>
              <w:rPr>
                <w:lang w:val="en-US"/>
              </w:rPr>
            </w:pPr>
            <w:bookmarkStart w:id="210" w:name="限值_节能率建筑本体能耗"/>
            <w:r>
              <w:rPr>
                <w:rFonts w:hint="eastAsia"/>
                <w:lang w:val="en-US"/>
              </w:rPr>
              <w:t>20.00</w:t>
            </w:r>
            <w:bookmarkEnd w:id="210"/>
          </w:p>
        </w:tc>
      </w:tr>
      <w:tr w:rsidR="008A76DF" w:rsidRPr="00771B84" w14:paraId="25B3825D" w14:textId="77777777" w:rsidTr="008A76DF">
        <w:tc>
          <w:tcPr>
            <w:tcW w:w="2119" w:type="pct"/>
            <w:shd w:val="clear" w:color="auto" w:fill="E0E0E0"/>
            <w:vAlign w:val="center"/>
          </w:tcPr>
          <w:p w14:paraId="3F1D62C5" w14:textId="77777777" w:rsidR="00E523D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节能率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6562E446" w14:textId="77777777" w:rsidR="00E523D5" w:rsidRDefault="00000000" w:rsidP="00F21AC0">
            <w:pPr>
              <w:jc w:val="center"/>
              <w:rPr>
                <w:lang w:val="en-US"/>
              </w:rPr>
            </w:pPr>
            <w:bookmarkStart w:id="211" w:name="节能率建筑综合能耗"/>
            <w:r>
              <w:rPr>
                <w:rFonts w:hint="eastAsia"/>
                <w:lang w:val="en-US"/>
              </w:rPr>
              <w:t>72.17</w:t>
            </w:r>
            <w:bookmarkEnd w:id="211"/>
          </w:p>
        </w:tc>
        <w:tc>
          <w:tcPr>
            <w:tcW w:w="1507" w:type="pct"/>
            <w:vAlign w:val="center"/>
          </w:tcPr>
          <w:p w14:paraId="1DDC40ED" w14:textId="77777777" w:rsidR="00E523D5" w:rsidRDefault="00000000" w:rsidP="00F21AC0">
            <w:pPr>
              <w:jc w:val="center"/>
              <w:rPr>
                <w:lang w:val="en-US"/>
              </w:rPr>
            </w:pPr>
            <w:bookmarkStart w:id="212" w:name="限值_节能率建筑综合能耗"/>
            <w:r>
              <w:rPr>
                <w:rFonts w:hint="eastAsia"/>
                <w:lang w:val="en-US"/>
              </w:rPr>
              <w:t>50.00</w:t>
            </w:r>
            <w:bookmarkEnd w:id="212"/>
          </w:p>
        </w:tc>
      </w:tr>
      <w:tr w:rsidR="0090577E" w:rsidRPr="00771B84" w14:paraId="152F86BF" w14:textId="77777777" w:rsidTr="008A76DF">
        <w:tc>
          <w:tcPr>
            <w:tcW w:w="2119" w:type="pct"/>
            <w:shd w:val="clear" w:color="auto" w:fill="E0E0E0"/>
            <w:vAlign w:val="center"/>
          </w:tcPr>
          <w:p w14:paraId="729D0173" w14:textId="77777777" w:rsidR="00E523D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881" w:type="pct"/>
            <w:gridSpan w:val="2"/>
            <w:vAlign w:val="center"/>
          </w:tcPr>
          <w:p w14:paraId="0C4D868D" w14:textId="77777777" w:rsidR="00E523D5" w:rsidRDefault="00000000" w:rsidP="001F5CA8">
            <w:pPr>
              <w:rPr>
                <w:lang w:val="en-US"/>
              </w:rPr>
            </w:pPr>
            <w:bookmarkStart w:id="213" w:name="标准依据"/>
            <w:r>
              <w:rPr>
                <w:rFonts w:hint="eastAsia"/>
              </w:rPr>
              <w:t>《近零能耗建筑技术标准》</w:t>
            </w:r>
            <w:r>
              <w:rPr>
                <w:rFonts w:hint="eastAsia"/>
              </w:rPr>
              <w:t>(GB/T51350-2019)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5.0.4</w:t>
            </w:r>
            <w:bookmarkEnd w:id="213"/>
          </w:p>
        </w:tc>
      </w:tr>
      <w:tr w:rsidR="0090577E" w:rsidRPr="00771B84" w14:paraId="2DD88C0C" w14:textId="77777777" w:rsidTr="008A76DF">
        <w:tc>
          <w:tcPr>
            <w:tcW w:w="2119" w:type="pct"/>
            <w:shd w:val="clear" w:color="auto" w:fill="E0E0E0"/>
            <w:vAlign w:val="center"/>
          </w:tcPr>
          <w:p w14:paraId="5B5117B7" w14:textId="77777777" w:rsidR="00E523D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881" w:type="pct"/>
            <w:gridSpan w:val="2"/>
            <w:vAlign w:val="center"/>
          </w:tcPr>
          <w:p w14:paraId="5107A883" w14:textId="77777777" w:rsidR="00E523D5" w:rsidRDefault="00000000" w:rsidP="001F5CA8">
            <w:pPr>
              <w:rPr>
                <w:lang w:val="en-US"/>
              </w:rPr>
            </w:pPr>
            <w:bookmarkStart w:id="214" w:name="标准要求"/>
            <w:r>
              <w:rPr>
                <w:rFonts w:hint="eastAsia"/>
              </w:rPr>
              <w:t>建筑综合节能率应≥</w:t>
            </w:r>
            <w:r>
              <w:rPr>
                <w:rFonts w:hint="eastAsia"/>
              </w:rPr>
              <w:t xml:space="preserve">50%; </w:t>
            </w:r>
            <w:r>
              <w:rPr>
                <w:rFonts w:hint="eastAsia"/>
              </w:rPr>
              <w:t>建筑本体节能率应符合表</w:t>
            </w:r>
            <w:r>
              <w:rPr>
                <w:rFonts w:hint="eastAsia"/>
              </w:rPr>
              <w:t>5.0.4</w:t>
            </w:r>
            <w:r>
              <w:rPr>
                <w:rFonts w:hint="eastAsia"/>
              </w:rPr>
              <w:t>的要求</w:t>
            </w:r>
            <w:bookmarkEnd w:id="214"/>
          </w:p>
        </w:tc>
      </w:tr>
      <w:tr w:rsidR="0090577E" w:rsidRPr="00771B84" w14:paraId="5907C411" w14:textId="77777777" w:rsidTr="008A76DF">
        <w:tc>
          <w:tcPr>
            <w:tcW w:w="2119" w:type="pct"/>
            <w:shd w:val="clear" w:color="auto" w:fill="E0E0E0"/>
            <w:vAlign w:val="center"/>
          </w:tcPr>
          <w:p w14:paraId="678175C2" w14:textId="77777777" w:rsidR="00E523D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881" w:type="pct"/>
            <w:gridSpan w:val="2"/>
            <w:vAlign w:val="center"/>
          </w:tcPr>
          <w:p w14:paraId="6C8F85AA" w14:textId="77777777" w:rsidR="00E523D5" w:rsidRDefault="00000000" w:rsidP="001F5CA8">
            <w:pPr>
              <w:rPr>
                <w:lang w:val="en-US"/>
              </w:rPr>
            </w:pPr>
            <w:bookmarkStart w:id="215" w:name="结论"/>
            <w:r>
              <w:rPr>
                <w:rFonts w:hint="eastAsia"/>
              </w:rPr>
              <w:t>满足</w:t>
            </w:r>
            <w:bookmarkEnd w:id="215"/>
          </w:p>
        </w:tc>
      </w:tr>
    </w:tbl>
    <w:p w14:paraId="19F99D04" w14:textId="77777777" w:rsidR="00E523D5" w:rsidRDefault="00E523D5" w:rsidP="00E86C6D"/>
    <w:p w14:paraId="180957F4" w14:textId="77777777" w:rsidR="001D2445" w:rsidRDefault="001D2445">
      <w:pPr>
        <w:sectPr w:rsidR="001D2445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97FF9A4" w14:textId="77777777" w:rsidR="001D2445" w:rsidRDefault="00000000">
      <w:pPr>
        <w:pStyle w:val="1"/>
        <w:widowControl w:val="0"/>
        <w:jc w:val="both"/>
        <w:rPr>
          <w:kern w:val="2"/>
          <w:szCs w:val="24"/>
        </w:rPr>
      </w:pPr>
      <w:bookmarkStart w:id="216" w:name="_Toc167734621"/>
      <w:r>
        <w:rPr>
          <w:kern w:val="2"/>
          <w:szCs w:val="24"/>
        </w:rPr>
        <w:lastRenderedPageBreak/>
        <w:t>附录</w:t>
      </w:r>
      <w:bookmarkEnd w:id="216"/>
    </w:p>
    <w:p w14:paraId="7D98E5C9" w14:textId="77777777" w:rsidR="001D2445" w:rsidRDefault="00000000">
      <w:pPr>
        <w:pStyle w:val="2"/>
        <w:widowControl w:val="0"/>
        <w:rPr>
          <w:kern w:val="2"/>
        </w:rPr>
      </w:pPr>
      <w:bookmarkStart w:id="217" w:name="_Toc167734622"/>
      <w:r>
        <w:rPr>
          <w:kern w:val="2"/>
        </w:rPr>
        <w:t>工作日/节假日人员逐时在室率(%)</w:t>
      </w:r>
      <w:bookmarkEnd w:id="217"/>
    </w:p>
    <w:p w14:paraId="6DB44EB9" w14:textId="77777777" w:rsidR="001D2445" w:rsidRDefault="001D244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5273C63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3CEF0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B38C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AD5A6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72A31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E7C2F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2F18C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67A1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16782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0B778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F58BA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FC3B9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86341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885CD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5DCCA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81709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8709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93819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DF045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B7A92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0DB3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46A09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8C02B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503CE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3D6CB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81946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445" w14:paraId="0BB70BC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7D4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DCE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1D6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DAA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174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14D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827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69C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64E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11C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909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3C3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BC6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4F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E44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F40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470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9DA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168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5E2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F1B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8A0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80F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793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05E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207149C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356C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343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325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F4B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0AC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C57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2BE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870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06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456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8D2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2FD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08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287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320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CD4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350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EAC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5AF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95A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A15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F60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FEB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13A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DE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45BE9B2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D76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380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15F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F33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E95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3AD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551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51A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63D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F5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A55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AB9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97C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107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E7F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F23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92C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CCB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673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8D0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2C2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948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005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039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C3B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0BED2E4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A540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5FE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81C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8D2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E80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B70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17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D87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A4A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67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C4C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22D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50B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D54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084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D08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8AE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D0A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544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4DA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EC2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E1B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4CC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D8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49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5062CB6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3C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97D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82F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487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5F7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D9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8A8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7B6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515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93E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02C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5D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3E3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521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35B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14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A3B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1B1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0E0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359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046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AFF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6F7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44A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52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74F6C2F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555B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789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644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356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B32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511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8CD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F77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644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F66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3FE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2F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327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084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47B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DD2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E8C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A6B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339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0C8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EC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404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F64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DFD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A04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2E99969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A11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E8A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E4B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23B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036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D9F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7D6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9EA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418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DD5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31C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F9E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FA9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683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30F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60E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4A5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F64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A3C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6E1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6B1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C34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284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0F2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F3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6B09A2F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EAA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961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8EA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9EB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C57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B23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590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220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5C1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97A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79D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443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E00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FFF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E8D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589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ACE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63D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69A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F6A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3DB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EE1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13A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5D4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8F4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6BCE32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71B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6C8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D0D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62E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659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7A5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2F7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326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962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46A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613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88C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E1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DB7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DB9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3A5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092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0C2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9B0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010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883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5B5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8BF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820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381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51410E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0EC3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390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10B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FA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433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D3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5FC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E2C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E0C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29F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78A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327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3DD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654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186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CEB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F00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73E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DD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B15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38A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CF1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3AD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E8C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18D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4DD9C0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3F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139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874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00A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4B4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E8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D6B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1A3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0FC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7C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412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912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4B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747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91E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5BB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32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DA8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F35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3F9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7AC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DF0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D5B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E21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611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24D7C5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2F2C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77F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FA9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785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C8D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077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64B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5E2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FB6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7F7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13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683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386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ADE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430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C5B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18C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856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AB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516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5F4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AFE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8A0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245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990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5B5483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D12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615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2BD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36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0FC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8CA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89D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705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EB0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70C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A15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A4B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2B0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484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61E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7E7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45E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D07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306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008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496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1F3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261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570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B2B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F82563E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8E3D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AD2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6A3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BC2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63B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CEA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C9A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900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B17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C4B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DB4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4FF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304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8E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541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69C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70A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7D9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76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5C1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263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E9F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4DA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E3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E63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633844D" w14:textId="77777777" w:rsidR="001D2445" w:rsidRDefault="001D2445">
      <w:pPr>
        <w:widowControl w:val="0"/>
        <w:jc w:val="both"/>
        <w:rPr>
          <w:kern w:val="2"/>
          <w:szCs w:val="24"/>
          <w:lang w:val="en-US"/>
        </w:rPr>
      </w:pPr>
    </w:p>
    <w:p w14:paraId="316780E0" w14:textId="77777777" w:rsidR="001D2445" w:rsidRDefault="00000000">
      <w:r>
        <w:t>注：上行：工作日；下行：节假日</w:t>
      </w:r>
    </w:p>
    <w:p w14:paraId="6AC7D170" w14:textId="77777777" w:rsidR="001D2445" w:rsidRDefault="00000000">
      <w:pPr>
        <w:pStyle w:val="2"/>
      </w:pPr>
      <w:bookmarkStart w:id="218" w:name="_Toc167734623"/>
      <w:r>
        <w:t>工作日/节假日照明开关时间表(%)</w:t>
      </w:r>
      <w:bookmarkEnd w:id="218"/>
    </w:p>
    <w:p w14:paraId="0EBA9B25" w14:textId="77777777" w:rsidR="001D2445" w:rsidRDefault="001D244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6CFD460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DE8BD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A6C5A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F9E47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BDD38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82A3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289A2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FCFD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66CE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4D0AD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514E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1E8F2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65A0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97B0D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888E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5869A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DAB2F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10928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D16AD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FC2C8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45AF0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598EC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C6D78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467C0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1F92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9045B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445" w14:paraId="348D68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3E9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01C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E29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B17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6C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F10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05C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0B9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BD2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38B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CEB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6DE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9A9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C63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062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544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B5A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DEC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666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8AF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B76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324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ABE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760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47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7C8B36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A022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F85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001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4E1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C89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A16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9DA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A9B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BFF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DCF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BE9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50D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30F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B29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7D6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D32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20D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4E2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B4F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5BF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DBF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718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A62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24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17D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406A8CD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EFF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CCB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B84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7AE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BF6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3B0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1B4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806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FB2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248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C6D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610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574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18A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D08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7E3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068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6CB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5B6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BEC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C21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FE9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02A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864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47E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1935FBA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BE3F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470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F1E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E51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950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CFC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2C3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C7F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858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542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1F6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5D3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88F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07C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4E6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B6B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302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C98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D73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9DF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FB0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FD6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4BA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53C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F5A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240C30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16A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8D6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050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A7C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5D6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D43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2AB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1F6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7EB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02D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8DF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9F8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444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2FA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6F1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586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D32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F6D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DCE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EC8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8E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022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4BC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520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F77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3A7BBE0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89AB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091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720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49A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80F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86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6E7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149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24A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B45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A5D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693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590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9F1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E44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D30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C62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983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71F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084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BB4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55B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BC1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DF8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0CB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04E905A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859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94C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623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182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266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1B4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239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7B6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A5F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B2A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7F1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828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679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E15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D0B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ED9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177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FBC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1EE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BDE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A73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5E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948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5D7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A6E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606A07F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40BD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7C8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609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A1D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CF6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BC5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2CD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84B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E19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C69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22B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7F2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D4C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B9B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A36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7F2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D15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CBD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653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1F8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761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DCC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DC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095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5B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33E6C69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0DD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9D6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EC4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75C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4BE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87D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931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5A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3E7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EC1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032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A08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2F7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76F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BFC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C08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2AD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E59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412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3B5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F98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AA9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62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072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E0C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D2445" w14:paraId="175C98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BE0A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530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4C1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2E0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9F6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281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3B7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61A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0F7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27F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F42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041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89C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73F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0C0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E0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641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A59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8C9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6AA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800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73F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D7D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280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803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140DAF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03C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83C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148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517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149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3D2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83F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83A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567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070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56B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3C6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8BB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C41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887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01A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7DF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ACC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F05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F25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0F6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B85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85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946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2E6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D2445" w14:paraId="006F0B6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88DC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5E5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F06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5D8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F46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0BC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BA2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A90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A41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010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70F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AFB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B0B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1CC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ABA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14F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0AE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70A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633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B13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217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A3C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14B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4B7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B00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69AB65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A9E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0EE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0B3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04A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812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03D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67C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2AF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02C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6D9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450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D05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799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3D6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E20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B89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BD2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F09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B4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193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E75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9DD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571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BFB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851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6D1A81F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3992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886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D24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838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91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E68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95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276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7C3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20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CB8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CB3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F8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CD7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62D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CCE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FBC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17A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EA9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79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860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9A2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9B5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16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D12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42B6B87" w14:textId="77777777" w:rsidR="001D2445" w:rsidRDefault="001D2445"/>
    <w:p w14:paraId="30C8F1B6" w14:textId="77777777" w:rsidR="001D2445" w:rsidRDefault="00000000">
      <w:r>
        <w:t>注：上行：工作日；下行：节假日</w:t>
      </w:r>
    </w:p>
    <w:p w14:paraId="27ED9A87" w14:textId="77777777" w:rsidR="001D2445" w:rsidRDefault="00000000">
      <w:pPr>
        <w:pStyle w:val="2"/>
      </w:pPr>
      <w:bookmarkStart w:id="219" w:name="_Toc167734624"/>
      <w:r>
        <w:t>工作日/节假日设备逐时使用率(%)</w:t>
      </w:r>
      <w:bookmarkEnd w:id="219"/>
    </w:p>
    <w:p w14:paraId="614DE47D" w14:textId="77777777" w:rsidR="001D2445" w:rsidRDefault="001D244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5AEE480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43792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8AF28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8620F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AAB4D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E8562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ECD6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5B706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F3831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F916B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EA6DD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856DE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D6471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71B66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ED1E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78428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9DB95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C3F8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7F1B9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51D34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244FA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1486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2BBB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B7DC0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7FF69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4E69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445" w14:paraId="28F29B8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04C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018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050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18A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CE2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CE6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D30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9C2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26E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C9A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CB4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914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58A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04E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9E6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C89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030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152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A14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F82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0EC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49C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A0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A18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0F2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7032147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02CD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747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257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1CF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8FB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09F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484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11C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EEE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135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FC3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195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B62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CB5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BCB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8D9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0D9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EA2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6A6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C16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2BD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A89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CDD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D69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74F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1BF51F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6F1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CF1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064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29C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DDD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58D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251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A59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A7A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1BF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D28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8D2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8C1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814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77F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71B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10D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DB6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97D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1CF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389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006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397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B5F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84C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727FC5E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28CD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F9B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D8F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575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D6D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6E8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70B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C20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13B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C59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6DB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0DF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341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1AA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0B2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20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870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272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F16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6A5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741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D8A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0B8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29B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373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49FFB95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DEE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47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6E4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D60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3BE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4FC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56B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B8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04D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908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6E2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BA0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C12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3BB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0FA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5A6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E80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260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FF8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038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682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8CE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CFC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EE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20B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675AFF9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3D47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B95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064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449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C95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296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5EF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D79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759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56B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769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10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E4D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075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932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37A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B86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725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FDB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69B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69B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71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462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4B1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940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27D36C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903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FB8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560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614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D25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BB6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6B0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3C3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DF1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830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033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D1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1F0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940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CE6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BEF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3ED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4C3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D35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547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663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994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2D9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4DD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4C4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1F40A3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E3EF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37F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1F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A0B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5A1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9E8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011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3A2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B47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4D2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B7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ACD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67F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F02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F35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3A8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072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947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F69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083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1E2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5EC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F2F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617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341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49C5378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B1F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FAD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C0F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E2C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0A7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3BF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0F7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DE5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531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A9D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BEA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D7D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744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706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E46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E88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99B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1B0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FE5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044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325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7C0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3B1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679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754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335808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D625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0C9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5A0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138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3E9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2BA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4E0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8B7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9E9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B7F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4AC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C28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C59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612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8FF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156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321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358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7D7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4C7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3B9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E41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8D0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6DE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3CB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5CEA008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BD0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066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E0A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D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A59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C0F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8A2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3D3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ECD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3AF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CC5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5C6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A39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153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D95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CFE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9CB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48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7A2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C02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479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6B8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07E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2E0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59A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6D6C09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233E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C05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9F2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1F7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F32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662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B6F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342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201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27F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BE8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9A7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658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EE1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DB5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E49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E5E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8F5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77F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0E5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C28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5AE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5F8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863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294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7EFDAC4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D33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911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251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12F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1EA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3BB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F0A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FF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A95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51D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5EE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4CB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DF2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7AE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9D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8EB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BC2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B8D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3BC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AD5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967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FAC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5A3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A7E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298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568885C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50D9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771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7FA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C1A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BA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167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FC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A85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FCE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07F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F3E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E41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9D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6A9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F44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F0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058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18C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A8F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11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02B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25C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34B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C43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6DB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643FAB3" w14:textId="77777777" w:rsidR="001D2445" w:rsidRDefault="001D2445"/>
    <w:p w14:paraId="58F59797" w14:textId="77777777" w:rsidR="001D2445" w:rsidRDefault="00000000">
      <w:r>
        <w:t>注：上行：工作日；下行：节假日</w:t>
      </w:r>
    </w:p>
    <w:p w14:paraId="60C571A4" w14:textId="77777777" w:rsidR="001D2445" w:rsidRDefault="00000000">
      <w:pPr>
        <w:pStyle w:val="2"/>
      </w:pPr>
      <w:bookmarkStart w:id="220" w:name="_Toc167734625"/>
      <w:r>
        <w:t>工作日/节假日空调系统运行时间表(1:开,0:关)</w:t>
      </w:r>
      <w:bookmarkEnd w:id="220"/>
    </w:p>
    <w:p w14:paraId="11A58F1A" w14:textId="77777777" w:rsidR="001D2445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4D2CBEA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6F88D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E1D3B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3AFA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67EE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6F005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BF73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F715D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0E1A1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0CED8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004A6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33116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FA14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4A896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868DE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FFEF4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B4E6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4AEC6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5C0D5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78F8C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EBF3C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F325A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F953A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0A5C5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867F5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08D8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445" w14:paraId="6780BC3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8F4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496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461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DCD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9FD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C71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779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47A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C36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62A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231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15D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009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736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431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27B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821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51B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B24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E44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17C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695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EB7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873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A91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458E78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29F9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24C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A32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622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D24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D2A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F0A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72D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733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2D7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282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DAF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9A9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0F9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E12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8CF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83E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9E3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7C6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156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4D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CD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892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B13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AED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593F686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075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472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A0D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AFA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99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826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F99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207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770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0C0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693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9E6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AD9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E56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63B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CE9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C39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1D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728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F14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AA3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40F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26C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CBC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6F0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1545997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AB47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B2A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DE9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9DC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604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03A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9CD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E46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5C3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8BC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B97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134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6CD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E48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A48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6DB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040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9F2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FC8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957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29B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B35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EFB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D9C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C43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2D8FB6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82F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A57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58C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456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17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AFC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FFF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9A0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86B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EC5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536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0D5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105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6B0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713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038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5D9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D2C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1E6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08A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6B4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5C0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5F7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2E8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44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1E460C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8C6B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E30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3F1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44B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177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415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CCF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FCD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E85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581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931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B5A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0C7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6B2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9D6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CFD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326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598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890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E53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965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660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7C3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74B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4F3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7928D6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D4D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Sys3-5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F5C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8E1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0D2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398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190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E5F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BB8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1E3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732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A87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A18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DE3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792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2FA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B76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3BB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DB8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B46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1B1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910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B36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772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A28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F80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45EC01C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4CDA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18A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366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E3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D21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CB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E0D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0D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02C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99B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8D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71D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211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57D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81B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FC3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6CF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5FA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6EC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2A4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B90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86E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36B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F7F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C75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1FCA1AD" w14:textId="77777777" w:rsidR="001D2445" w:rsidRDefault="00000000">
      <w:r>
        <w:t>供冷期：</w:t>
      </w:r>
    </w:p>
    <w:p w14:paraId="13D349D5" w14:textId="77777777" w:rsidR="001D2445" w:rsidRDefault="001D244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F897570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C43E0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8B8D1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0BEA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8F5DA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84D4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89311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2D6E8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6718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6E609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7CA08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2737C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94AEB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000E0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80BE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5E389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AE139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32186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DF79E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54027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EE37A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DA385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05BA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B95E7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6A405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342C0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445" w14:paraId="4E2D9C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175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38C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B0B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43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7FC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633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D74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A60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B35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840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9FF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BE3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1F8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363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95C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C25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4F8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C1E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2B3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A47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27A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CA8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1C0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F0B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655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352170A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7C79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020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98B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6E7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A2F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F8D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DD1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D64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A6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899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5AD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F28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B60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F37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789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40E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988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DB2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F62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42B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3D1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AE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699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8FA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F6E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14721B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D9D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983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8B8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CFE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692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513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867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7B1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95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C82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BE4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E35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242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BCF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3C0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71A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C11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F8A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1D2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2BC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4DE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5E2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8E2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55E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C83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4C6AC46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F4A6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74D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7C1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DD8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BBB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56E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DC4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48C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7C6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E57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E31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4EF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859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CC3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829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0F2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663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18A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7D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E07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49B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B1F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C6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E5B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945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19F667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D9F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DEA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4A7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C8B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B0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AE6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62C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AB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172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B27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739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918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97C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557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2AC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831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B8D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89C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C08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342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E92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4CD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F11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7AB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67E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651FD90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79E4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E23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2F4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5B5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A47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9DC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DE9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69A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E06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842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149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079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406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C3D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558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823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787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CE2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DFF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87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07B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BCD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25A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1FB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55F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070B66F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13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Sys3-5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3F2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8AC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974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9EB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B7C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3D9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482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135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073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A64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841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E78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4F0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83F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215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837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2DA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027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672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EC9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4D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3A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74C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A71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92C9065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C9E1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B20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8E1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6F1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76B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B29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B3C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B53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6D6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E18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10F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C9C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14D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2AE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470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3F2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599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C5F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022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3D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9FB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1F3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BAB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305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F56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DAC1E9A" w14:textId="77777777" w:rsidR="001D2445" w:rsidRDefault="001D2445"/>
    <w:p w14:paraId="1F1EBE5B" w14:textId="77777777" w:rsidR="001D2445" w:rsidRDefault="00000000">
      <w:r>
        <w:t>注：上行：工作日；下行：节假日</w:t>
      </w:r>
    </w:p>
    <w:p w14:paraId="79797CAD" w14:textId="77777777" w:rsidR="001D2445" w:rsidRDefault="00000000">
      <w:pPr>
        <w:pStyle w:val="2"/>
      </w:pPr>
      <w:bookmarkStart w:id="221" w:name="_Toc167734626"/>
      <w:r>
        <w:t>工作日/节假日新风运行时间表(%)</w:t>
      </w:r>
      <w:bookmarkEnd w:id="221"/>
    </w:p>
    <w:p w14:paraId="44B0EDF6" w14:textId="77777777" w:rsidR="001D2445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61C515E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5CC9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A7592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134CB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73AAE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703B4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E16A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D745E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A09A5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4DA7A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25F71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85923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460AE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1E685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9497B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8CE20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C725B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FFBAA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A836D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4D9DD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AD2E2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CF667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9B42E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62063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960AB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6872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445" w14:paraId="3B870C6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475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6CF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CE1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29F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E29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664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389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A6D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7A3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651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571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9DB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7FC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A64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39A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099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758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D77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B96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092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B14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21D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63F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B8C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6CD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1BA7BE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05D7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DFF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34C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DB4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323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4D8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52D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AB9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DE3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16E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C4B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ACF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701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1AB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C73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D3A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BB1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B8B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863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C7F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373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E79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3E9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B2D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E4B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1729979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CC6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65A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C60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D93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36C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265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C9D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23D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7D6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3FF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0B1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6BF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B65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435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AC5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348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543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A40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A4A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215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C07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DE4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512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C73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78F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5BFC5C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3913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50B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3D6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4A9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841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2C8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4BA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1A6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F29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BEF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968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74E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C76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E1A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D40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F7C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525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F2C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A87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824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7A6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F71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000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E74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67A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72052E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891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3F4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4D7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19A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221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7AD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27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7AE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F08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2C7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4DE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A3F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01E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36E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7EC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8FD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C6E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74A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9B9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BC2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F48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7AE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52B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7CB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507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49B6408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C663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971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052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4F7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0E6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4EA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CF2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437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E63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092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CF7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43C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59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86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3E6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068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8F6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3F8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424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A44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608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F75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096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EE5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65D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6721000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6D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Sys3-5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87A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E3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B29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982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04F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CBE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068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557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639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31C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BFC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B4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BF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CD2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0AE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4EA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5DD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070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7B8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569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C98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193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0C0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64B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AD44EC0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77BD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946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3DD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D4B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E3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468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526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1D7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8B0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A6D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C78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DFA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364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EEE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D4B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E85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4CB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CCA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7AD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3EE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0C7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70E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F37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97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266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DDDEACC" w14:textId="77777777" w:rsidR="001D2445" w:rsidRDefault="00000000">
      <w:r>
        <w:t>供冷期：</w:t>
      </w:r>
    </w:p>
    <w:p w14:paraId="45858626" w14:textId="77777777" w:rsidR="001D2445" w:rsidRDefault="001D244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B8FD3DF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784B5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EEA21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CD3E9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E833A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134C7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6A2CC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43BDA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D0A6D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9D256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B19D9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F77F4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DA7CF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F8F61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05621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91CE3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22D5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13B9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47EE6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9246A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AD4EF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AE21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81A64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D5355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6CC10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36ACC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D2445" w14:paraId="26BE4ED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C99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36F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A50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FA3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1A0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F59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29F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1A6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CEE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E8D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117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0DD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D41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4DE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6A0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DFC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150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CD2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B3E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4B0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1D4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803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94A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B09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65D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1F1104F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3E22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88C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04E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822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198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D21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AC5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817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6F5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71B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64E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0A4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B11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C08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DAD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835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3F2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7F6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AAD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DF7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AEF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2D6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4D1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68C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C38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1B52030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49A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73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8F9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95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A34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34A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FF8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E13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BD4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B69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CE1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140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626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E28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940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F72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9EB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A7C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3F5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27E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8CD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AA2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D20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9A1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B4C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1FAD1D4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B0A8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EEB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48C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EEE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1FD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E08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C8A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832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9E1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56C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179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BD8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8F3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895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CB7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52B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235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E48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32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8BB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0D6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F02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CEF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F32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05D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1D0C11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44B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3B5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436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A4D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53D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BA6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8E1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B01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867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BBA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3C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F18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483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679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624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D23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AB4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AE5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260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C04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AB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7E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06C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68B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45E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498B118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4020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09A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399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1B3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D4A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7D7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B2B8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315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5B3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D05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ED4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9BC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D9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F68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5AC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837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496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929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72A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79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DB6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E71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2DF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94A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885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D2445" w14:paraId="2B94D2D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2A0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Sys3-5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35E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981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749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EB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38D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B66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5CC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B2C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710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F38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78E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E68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A48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A0D6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FF8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599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0D8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4CD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8DC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9FF9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F26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C57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1A1D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8BD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C12150E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4578" w14:textId="77777777" w:rsidR="00E523D5" w:rsidRDefault="00E523D5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CB62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50B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1A9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3A7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CE0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C4D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789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2911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5B9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ED8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D0D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0F7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1584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1A0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7DC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D8E5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7300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AE7B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5DDA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64BE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79E7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B8F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A213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846C" w14:textId="77777777" w:rsidR="00E523D5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CBE6A30" w14:textId="77777777" w:rsidR="001D2445" w:rsidRDefault="001D2445"/>
    <w:p w14:paraId="2FFCA4CE" w14:textId="77777777" w:rsidR="001D2445" w:rsidRDefault="00000000">
      <w:r>
        <w:t>注：上行：工作日；下行：节假日</w:t>
      </w:r>
    </w:p>
    <w:p w14:paraId="0A4B45EF" w14:textId="77777777" w:rsidR="001D2445" w:rsidRDefault="001D2445"/>
    <w:sectPr w:rsidR="001D244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EB427" w14:textId="77777777" w:rsidR="00A647B5" w:rsidRDefault="00A647B5" w:rsidP="00203A7D">
      <w:r>
        <w:separator/>
      </w:r>
    </w:p>
  </w:endnote>
  <w:endnote w:type="continuationSeparator" w:id="0">
    <w:p w14:paraId="7EBB5A96" w14:textId="77777777" w:rsidR="00A647B5" w:rsidRDefault="00A647B5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D7080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4719294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F0B4B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1743">
      <w:rPr>
        <w:rStyle w:val="a9"/>
        <w:noProof/>
      </w:rPr>
      <w:t>5</w:t>
    </w:r>
    <w:r>
      <w:rPr>
        <w:rStyle w:val="a9"/>
      </w:rPr>
      <w:fldChar w:fldCharType="end"/>
    </w:r>
  </w:p>
  <w:p w14:paraId="69E0E71A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7E943" w14:textId="77777777" w:rsidR="00A647B5" w:rsidRDefault="00A647B5" w:rsidP="00203A7D">
      <w:r>
        <w:separator/>
      </w:r>
    </w:p>
  </w:footnote>
  <w:footnote w:type="continuationSeparator" w:id="0">
    <w:p w14:paraId="3880679D" w14:textId="77777777" w:rsidR="00A647B5" w:rsidRDefault="00A647B5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3C70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7C08DAD2" wp14:editId="7ABFA7B7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44657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2B"/>
    <w:rsid w:val="00037A4C"/>
    <w:rsid w:val="000548C7"/>
    <w:rsid w:val="0007229C"/>
    <w:rsid w:val="000A3C8F"/>
    <w:rsid w:val="000D5BDD"/>
    <w:rsid w:val="000F7EF2"/>
    <w:rsid w:val="00122AE1"/>
    <w:rsid w:val="0014776A"/>
    <w:rsid w:val="001653E4"/>
    <w:rsid w:val="00197094"/>
    <w:rsid w:val="001D1743"/>
    <w:rsid w:val="001D2445"/>
    <w:rsid w:val="00203A7D"/>
    <w:rsid w:val="002555B8"/>
    <w:rsid w:val="002566F2"/>
    <w:rsid w:val="00267582"/>
    <w:rsid w:val="002B220D"/>
    <w:rsid w:val="002F5629"/>
    <w:rsid w:val="0030437C"/>
    <w:rsid w:val="00310698"/>
    <w:rsid w:val="003121F7"/>
    <w:rsid w:val="00314D29"/>
    <w:rsid w:val="00360648"/>
    <w:rsid w:val="00367C77"/>
    <w:rsid w:val="00380EFC"/>
    <w:rsid w:val="003E0BD9"/>
    <w:rsid w:val="0040008D"/>
    <w:rsid w:val="004B6CC7"/>
    <w:rsid w:val="004D230F"/>
    <w:rsid w:val="004D449D"/>
    <w:rsid w:val="00517BC7"/>
    <w:rsid w:val="005215FB"/>
    <w:rsid w:val="00524D26"/>
    <w:rsid w:val="00534262"/>
    <w:rsid w:val="00542086"/>
    <w:rsid w:val="0054400C"/>
    <w:rsid w:val="00570EEE"/>
    <w:rsid w:val="005755BA"/>
    <w:rsid w:val="005A5ADF"/>
    <w:rsid w:val="005C264D"/>
    <w:rsid w:val="005D6DF6"/>
    <w:rsid w:val="005F3E0E"/>
    <w:rsid w:val="006139D4"/>
    <w:rsid w:val="0063460A"/>
    <w:rsid w:val="00664E63"/>
    <w:rsid w:val="00681D10"/>
    <w:rsid w:val="00694CD5"/>
    <w:rsid w:val="00694FCA"/>
    <w:rsid w:val="006E3B8E"/>
    <w:rsid w:val="007034F2"/>
    <w:rsid w:val="007B5194"/>
    <w:rsid w:val="007D7FC4"/>
    <w:rsid w:val="00883D6C"/>
    <w:rsid w:val="00954BF0"/>
    <w:rsid w:val="009677EB"/>
    <w:rsid w:val="009D1406"/>
    <w:rsid w:val="00A00E89"/>
    <w:rsid w:val="00A07465"/>
    <w:rsid w:val="00A32590"/>
    <w:rsid w:val="00A355BD"/>
    <w:rsid w:val="00A471F7"/>
    <w:rsid w:val="00A647B5"/>
    <w:rsid w:val="00A667A5"/>
    <w:rsid w:val="00AA47FE"/>
    <w:rsid w:val="00AA684C"/>
    <w:rsid w:val="00AB02C1"/>
    <w:rsid w:val="00B41640"/>
    <w:rsid w:val="00B55B22"/>
    <w:rsid w:val="00B60841"/>
    <w:rsid w:val="00B71B44"/>
    <w:rsid w:val="00C016D6"/>
    <w:rsid w:val="00C25B29"/>
    <w:rsid w:val="00C63237"/>
    <w:rsid w:val="00C67778"/>
    <w:rsid w:val="00C97E25"/>
    <w:rsid w:val="00CA3FD5"/>
    <w:rsid w:val="00CB5E85"/>
    <w:rsid w:val="00CD56DB"/>
    <w:rsid w:val="00CE28AA"/>
    <w:rsid w:val="00D40158"/>
    <w:rsid w:val="00D43C46"/>
    <w:rsid w:val="00D62A9A"/>
    <w:rsid w:val="00D77B9A"/>
    <w:rsid w:val="00DB4CC2"/>
    <w:rsid w:val="00DC2F5E"/>
    <w:rsid w:val="00DC73AD"/>
    <w:rsid w:val="00DE70B5"/>
    <w:rsid w:val="00DE74F6"/>
    <w:rsid w:val="00DE7999"/>
    <w:rsid w:val="00DF470C"/>
    <w:rsid w:val="00E3135C"/>
    <w:rsid w:val="00E523D5"/>
    <w:rsid w:val="00E64874"/>
    <w:rsid w:val="00E81ACD"/>
    <w:rsid w:val="00E84C2B"/>
    <w:rsid w:val="00F54441"/>
    <w:rsid w:val="00F75DD1"/>
    <w:rsid w:val="00FA4B87"/>
    <w:rsid w:val="00FC7B51"/>
    <w:rsid w:val="00FD16F0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5921A62"/>
  <w15:chartTrackingRefBased/>
  <w15:docId w15:val="{499E34FC-FC3F-4CCD-9AA0-EFC632FF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349\AppData\Local\Temp\tmp1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</Template>
  <TotalTime>1</TotalTime>
  <Pages>29</Pages>
  <Words>3455</Words>
  <Characters>19697</Characters>
  <Application>Microsoft Office Word</Application>
  <DocSecurity>0</DocSecurity>
  <Lines>164</Lines>
  <Paragraphs>46</Paragraphs>
  <ScaleCrop>false</ScaleCrop>
  <Company>ths</Company>
  <LinksUpToDate>false</LinksUpToDate>
  <CharactersWithSpaces>23106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超低能耗建筑能效报告书</dc:title>
  <dc:subject/>
  <dc:creator>洪智</dc:creator>
  <cp:keywords/>
  <cp:lastModifiedBy>智 洪</cp:lastModifiedBy>
  <cp:revision>2</cp:revision>
  <cp:lastPrinted>1899-12-31T16:00:00Z</cp:lastPrinted>
  <dcterms:created xsi:type="dcterms:W3CDTF">2024-05-27T12:35:00Z</dcterms:created>
  <dcterms:modified xsi:type="dcterms:W3CDTF">2024-05-29T08:35:00Z</dcterms:modified>
</cp:coreProperties>
</file>