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394C" w14:textId="77777777" w:rsidR="00F05795" w:rsidRDefault="00F05795" w:rsidP="00F05795">
      <w:pPr>
        <w:rPr>
          <w:rFonts w:cs="宋体"/>
          <w:b/>
          <w:bCs/>
          <w:color w:val="000000"/>
          <w:sz w:val="60"/>
          <w:szCs w:val="60"/>
        </w:rPr>
      </w:pPr>
    </w:p>
    <w:p w14:paraId="7502E795"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B7B2A34" w14:textId="77777777" w:rsidR="00F05795" w:rsidRDefault="00F05795" w:rsidP="00F05795">
      <w:pPr>
        <w:jc w:val="center"/>
        <w:rPr>
          <w:rFonts w:cs="宋体"/>
          <w:b/>
          <w:bCs/>
          <w:color w:val="000000"/>
          <w:sz w:val="60"/>
          <w:szCs w:val="60"/>
        </w:rPr>
      </w:pPr>
    </w:p>
    <w:p w14:paraId="0F0ED619" w14:textId="77777777" w:rsidR="00F05795" w:rsidRDefault="00F05795" w:rsidP="00F05795">
      <w:pPr>
        <w:jc w:val="center"/>
        <w:rPr>
          <w:rFonts w:cs="宋体"/>
          <w:b/>
          <w:bCs/>
          <w:color w:val="000000"/>
          <w:sz w:val="60"/>
          <w:szCs w:val="60"/>
        </w:rPr>
      </w:pPr>
    </w:p>
    <w:p w14:paraId="47384251" w14:textId="77777777" w:rsidR="00F05795" w:rsidRDefault="00F05795" w:rsidP="00F05795">
      <w:pPr>
        <w:jc w:val="center"/>
        <w:rPr>
          <w:rFonts w:cs="宋体"/>
          <w:b/>
          <w:bCs/>
          <w:color w:val="000000"/>
          <w:sz w:val="60"/>
          <w:szCs w:val="60"/>
        </w:rPr>
      </w:pPr>
    </w:p>
    <w:p w14:paraId="5454F0F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低碳</w:t>
      </w:r>
      <w:r>
        <w:t>·</w:t>
      </w:r>
      <w:r>
        <w:t>节能</w:t>
      </w:r>
      <w:r>
        <w:t>·</w:t>
      </w:r>
      <w:r>
        <w:t>本土</w:t>
      </w:r>
      <w:r>
        <w:t>-</w:t>
      </w:r>
      <w:r>
        <w:t>基于双碳背景下的乡村共享服务驿站</w:t>
      </w:r>
      <w:bookmarkEnd w:id="0"/>
      <w:r>
        <w:rPr>
          <w:rFonts w:cs="宋体"/>
          <w:b/>
          <w:bCs/>
          <w:color w:val="000000"/>
          <w:sz w:val="32"/>
          <w:szCs w:val="32"/>
          <w:u w:val="single"/>
        </w:rPr>
        <w:t xml:space="preserve">                             </w:t>
      </w:r>
    </w:p>
    <w:p w14:paraId="59AD483D" w14:textId="77777777" w:rsidR="00F05795" w:rsidRDefault="00F05795" w:rsidP="00F05795">
      <w:pPr>
        <w:rPr>
          <w:rFonts w:cs="宋体"/>
          <w:b/>
          <w:bCs/>
          <w:color w:val="000000"/>
          <w:sz w:val="32"/>
          <w:szCs w:val="32"/>
        </w:rPr>
      </w:pPr>
    </w:p>
    <w:p w14:paraId="67B92672" w14:textId="77777777" w:rsidR="00F05795" w:rsidRDefault="00F05795" w:rsidP="00F05795">
      <w:pPr>
        <w:rPr>
          <w:rFonts w:cs="宋体"/>
          <w:b/>
          <w:bCs/>
          <w:color w:val="000000"/>
          <w:sz w:val="32"/>
          <w:szCs w:val="32"/>
        </w:rPr>
      </w:pPr>
    </w:p>
    <w:p w14:paraId="4504DEE5" w14:textId="77777777" w:rsidR="00F05795" w:rsidRDefault="00F05795" w:rsidP="00F05795">
      <w:pPr>
        <w:rPr>
          <w:rFonts w:cs="宋体"/>
          <w:b/>
          <w:bCs/>
          <w:color w:val="000000"/>
          <w:sz w:val="32"/>
          <w:szCs w:val="32"/>
        </w:rPr>
      </w:pPr>
    </w:p>
    <w:p w14:paraId="66E7DE3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6844DAD1" w14:textId="77777777" w:rsidR="00F05795" w:rsidRDefault="00F05795" w:rsidP="00F05795">
      <w:pPr>
        <w:rPr>
          <w:rFonts w:cs="宋体"/>
          <w:b/>
          <w:bCs/>
          <w:color w:val="000000"/>
          <w:sz w:val="32"/>
          <w:szCs w:val="32"/>
        </w:rPr>
      </w:pPr>
    </w:p>
    <w:p w14:paraId="348B60EA" w14:textId="77777777" w:rsidR="00F05795" w:rsidRDefault="00F05795" w:rsidP="00F05795">
      <w:pPr>
        <w:rPr>
          <w:rFonts w:cs="宋体"/>
          <w:b/>
          <w:bCs/>
          <w:color w:val="000000"/>
          <w:sz w:val="32"/>
          <w:szCs w:val="32"/>
        </w:rPr>
      </w:pPr>
    </w:p>
    <w:p w14:paraId="6211B471" w14:textId="77777777" w:rsidR="00F05795" w:rsidRDefault="00F05795" w:rsidP="00F05795">
      <w:pPr>
        <w:rPr>
          <w:rFonts w:cs="宋体"/>
          <w:b/>
          <w:bCs/>
          <w:color w:val="000000"/>
          <w:sz w:val="32"/>
          <w:szCs w:val="32"/>
        </w:rPr>
      </w:pPr>
    </w:p>
    <w:p w14:paraId="5C443F2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413858F2" w14:textId="77777777" w:rsidR="00F05795" w:rsidRDefault="00F05795" w:rsidP="00F05795">
      <w:pPr>
        <w:rPr>
          <w:rFonts w:cs="宋体"/>
          <w:b/>
          <w:bCs/>
          <w:color w:val="000000"/>
          <w:sz w:val="32"/>
          <w:szCs w:val="32"/>
        </w:rPr>
      </w:pPr>
    </w:p>
    <w:p w14:paraId="29B90D37" w14:textId="77777777" w:rsidR="00F05795" w:rsidRDefault="00F05795" w:rsidP="00F05795">
      <w:pPr>
        <w:rPr>
          <w:rFonts w:cs="宋体"/>
          <w:b/>
          <w:bCs/>
          <w:color w:val="000000"/>
          <w:sz w:val="32"/>
          <w:szCs w:val="32"/>
        </w:rPr>
      </w:pPr>
    </w:p>
    <w:p w14:paraId="3B3CAD87" w14:textId="77777777" w:rsidR="00F05795" w:rsidRDefault="00F05795" w:rsidP="00F05795">
      <w:pPr>
        <w:rPr>
          <w:rFonts w:cs="宋体"/>
          <w:b/>
          <w:bCs/>
          <w:color w:val="000000"/>
          <w:sz w:val="32"/>
          <w:szCs w:val="32"/>
        </w:rPr>
      </w:pPr>
    </w:p>
    <w:p w14:paraId="21D9F6E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22</w:t>
      </w:r>
      <w:r>
        <w:t>日</w:t>
      </w:r>
      <w:bookmarkEnd w:id="3"/>
    </w:p>
    <w:p w14:paraId="41E0B941" w14:textId="77777777" w:rsidR="00F05795" w:rsidRDefault="00F05795" w:rsidP="00F05795">
      <w:pPr>
        <w:jc w:val="center"/>
        <w:rPr>
          <w:rFonts w:cs="宋体"/>
          <w:b/>
          <w:bCs/>
          <w:color w:val="000000"/>
          <w:sz w:val="32"/>
          <w:szCs w:val="32"/>
        </w:rPr>
      </w:pPr>
    </w:p>
    <w:p w14:paraId="652FD032" w14:textId="77777777" w:rsidR="00F05795" w:rsidRDefault="00F05795" w:rsidP="00F05795">
      <w:pPr>
        <w:jc w:val="center"/>
        <w:rPr>
          <w:rFonts w:cs="宋体"/>
          <w:b/>
          <w:bCs/>
          <w:color w:val="000000"/>
          <w:sz w:val="32"/>
          <w:szCs w:val="32"/>
        </w:rPr>
      </w:pPr>
    </w:p>
    <w:p w14:paraId="76530958"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低碳</w:t>
      </w:r>
      <w:r>
        <w:t>·</w:t>
      </w:r>
      <w:r>
        <w:t>节能</w:t>
      </w:r>
      <w:r>
        <w:t>·</w:t>
      </w:r>
      <w:r>
        <w:t>本土</w:t>
      </w:r>
      <w:r>
        <w:t>-</w:t>
      </w:r>
      <w:r>
        <w:t>基于双碳背景下的乡村共享服务驿站</w:t>
      </w:r>
      <w:bookmarkEnd w:id="4"/>
      <w:r>
        <w:rPr>
          <w:rFonts w:cs="宋体"/>
          <w:b/>
          <w:bCs/>
          <w:color w:val="000000"/>
          <w:sz w:val="32"/>
          <w:szCs w:val="32"/>
          <w:u w:val="single"/>
        </w:rPr>
        <w:t xml:space="preserve">               </w:t>
      </w:r>
      <w:r>
        <w:rPr>
          <w:rFonts w:cs="宋体" w:hint="eastAsia"/>
          <w:b/>
          <w:bCs/>
          <w:color w:val="000000"/>
          <w:sz w:val="32"/>
          <w:szCs w:val="32"/>
        </w:rPr>
        <w:t>日照分析报</w:t>
      </w:r>
      <w:r>
        <w:rPr>
          <w:rFonts w:cs="宋体" w:hint="eastAsia"/>
          <w:b/>
          <w:bCs/>
          <w:color w:val="000000"/>
          <w:sz w:val="32"/>
          <w:szCs w:val="32"/>
        </w:rPr>
        <w:lastRenderedPageBreak/>
        <w:t>告</w:t>
      </w:r>
    </w:p>
    <w:p w14:paraId="6A9A667C" w14:textId="77777777" w:rsidR="00F05795" w:rsidRDefault="00F05795" w:rsidP="00F05795">
      <w:pPr>
        <w:rPr>
          <w:rFonts w:ascii="宋体" w:hAnsi="宋体" w:cs="宋体" w:hint="eastAsia"/>
          <w:b/>
          <w:bCs/>
          <w:color w:val="000000"/>
          <w:sz w:val="24"/>
          <w:szCs w:val="32"/>
        </w:rPr>
      </w:pPr>
    </w:p>
    <w:p w14:paraId="405A8414"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B89D5B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1D8E79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93A1794" w14:textId="77777777" w:rsidR="00F05795" w:rsidRDefault="00F05795" w:rsidP="00F05795">
      <w:pPr>
        <w:spacing w:line="400" w:lineRule="auto"/>
        <w:rPr>
          <w:rFonts w:ascii="宋体" w:hAnsi="宋体" w:cs="宋体" w:hint="eastAsia"/>
          <w:bCs/>
          <w:color w:val="000000"/>
          <w:sz w:val="24"/>
          <w:szCs w:val="32"/>
        </w:rPr>
      </w:pPr>
    </w:p>
    <w:p w14:paraId="64A73C5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EC1C81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B25097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6E8292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3800681" w14:textId="77777777" w:rsidR="00F05795" w:rsidRDefault="00F05795" w:rsidP="00F05795">
      <w:pPr>
        <w:spacing w:line="400" w:lineRule="auto"/>
        <w:rPr>
          <w:rFonts w:ascii="宋体" w:hAnsi="宋体" w:cs="宋体" w:hint="eastAsia"/>
          <w:bCs/>
          <w:color w:val="000000"/>
          <w:sz w:val="24"/>
          <w:szCs w:val="32"/>
        </w:rPr>
      </w:pPr>
    </w:p>
    <w:p w14:paraId="318638F6"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054414C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1FDCEC5C"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9643A6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15211EA5"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32A14D6D"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71240BE3"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0EE8F3A3"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9D7648C" w14:textId="77777777" w:rsidR="00FA1D94" w:rsidRDefault="00FA1D94" w:rsidP="00765092">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77390867"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62044470"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58C2619D"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3427B793"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72BA5FAF" w14:textId="77777777" w:rsidR="003D48FF" w:rsidRDefault="003D48FF" w:rsidP="00F05795">
      <w:pPr>
        <w:spacing w:line="440" w:lineRule="exact"/>
        <w:rPr>
          <w:rFonts w:ascii="宋体" w:hAnsi="宋体" w:cs="宋体" w:hint="eastAsia"/>
          <w:b/>
          <w:bCs/>
          <w:color w:val="000000"/>
          <w:sz w:val="24"/>
          <w:szCs w:val="32"/>
        </w:rPr>
      </w:pPr>
    </w:p>
    <w:p w14:paraId="72F5C23E"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5929C686"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2B1E237"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14:paraId="6D402228" w14:textId="77777777" w:rsidR="00F05795" w:rsidRDefault="00F05795" w:rsidP="00F05795">
      <w:pPr>
        <w:spacing w:line="440" w:lineRule="exact"/>
        <w:rPr>
          <w:rFonts w:ascii="宋体" w:hAnsi="宋体" w:cs="宋体" w:hint="eastAsia"/>
          <w:bCs/>
          <w:color w:val="000000"/>
          <w:sz w:val="24"/>
          <w:szCs w:val="32"/>
        </w:rPr>
      </w:pPr>
    </w:p>
    <w:p w14:paraId="506B51F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403541AF"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5625AA31"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DFF0EE9"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3CEBFD2D"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445C7CFE"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2B33E75A"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74F6294F" w14:textId="77777777" w:rsidTr="009F2334">
        <w:trPr>
          <w:tblCellSpacing w:w="0" w:type="dxa"/>
        </w:trPr>
        <w:tc>
          <w:tcPr>
            <w:tcW w:w="1340" w:type="pct"/>
            <w:vAlign w:val="center"/>
          </w:tcPr>
          <w:p w14:paraId="013F41B0"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72C7B62E"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72A4FA38"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3E20374C"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57AFF060" w14:textId="77777777" w:rsidTr="009F2334">
        <w:trPr>
          <w:tblCellSpacing w:w="0" w:type="dxa"/>
        </w:trPr>
        <w:tc>
          <w:tcPr>
            <w:tcW w:w="1340" w:type="pct"/>
            <w:vAlign w:val="center"/>
          </w:tcPr>
          <w:p w14:paraId="229BBF93"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4C113841" w14:textId="77777777" w:rsidR="009F2334" w:rsidRPr="007C58DB" w:rsidRDefault="009F2334" w:rsidP="009F2334">
            <w:pPr>
              <w:jc w:val="center"/>
              <w:rPr>
                <w:szCs w:val="22"/>
              </w:rPr>
            </w:pPr>
            <w:r w:rsidRPr="007C58DB">
              <w:rPr>
                <w:szCs w:val="22"/>
              </w:rPr>
              <w:t>≥50</w:t>
            </w:r>
          </w:p>
        </w:tc>
        <w:tc>
          <w:tcPr>
            <w:tcW w:w="829" w:type="pct"/>
            <w:vAlign w:val="center"/>
          </w:tcPr>
          <w:p w14:paraId="4BA7E4E3"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0304B90D" w14:textId="77777777" w:rsidR="009F2334" w:rsidRPr="007C58DB" w:rsidRDefault="009F2334" w:rsidP="009F2334">
            <w:pPr>
              <w:jc w:val="center"/>
              <w:rPr>
                <w:szCs w:val="22"/>
              </w:rPr>
            </w:pPr>
            <w:r w:rsidRPr="007C58DB">
              <w:rPr>
                <w:szCs w:val="22"/>
              </w:rPr>
              <w:t>≥50</w:t>
            </w:r>
          </w:p>
        </w:tc>
        <w:tc>
          <w:tcPr>
            <w:tcW w:w="462" w:type="pct"/>
            <w:vAlign w:val="center"/>
          </w:tcPr>
          <w:p w14:paraId="673BE05E"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7F1B5C46" w14:textId="77777777" w:rsidR="009F2334" w:rsidRPr="007C58DB" w:rsidRDefault="009F2334" w:rsidP="009F2334">
            <w:pPr>
              <w:jc w:val="center"/>
              <w:rPr>
                <w:szCs w:val="22"/>
              </w:rPr>
            </w:pPr>
            <w:r w:rsidRPr="007C58DB">
              <w:rPr>
                <w:szCs w:val="22"/>
              </w:rPr>
              <w:t>无限定</w:t>
            </w:r>
          </w:p>
        </w:tc>
      </w:tr>
      <w:tr w:rsidR="009F2334" w:rsidRPr="009F2334" w14:paraId="0B0A415F" w14:textId="77777777" w:rsidTr="009F2334">
        <w:trPr>
          <w:tblCellSpacing w:w="0" w:type="dxa"/>
        </w:trPr>
        <w:tc>
          <w:tcPr>
            <w:tcW w:w="1340" w:type="pct"/>
            <w:vAlign w:val="center"/>
          </w:tcPr>
          <w:p w14:paraId="13A571F6"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4D11B119"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3AC3F7E8" w14:textId="77777777" w:rsidR="009F2334" w:rsidRPr="007C58DB" w:rsidRDefault="009F2334" w:rsidP="009F2334">
            <w:pPr>
              <w:jc w:val="center"/>
              <w:rPr>
                <w:szCs w:val="22"/>
              </w:rPr>
            </w:pPr>
            <w:r w:rsidRPr="007C58DB">
              <w:rPr>
                <w:szCs w:val="22"/>
              </w:rPr>
              <w:t>冬至日</w:t>
            </w:r>
          </w:p>
        </w:tc>
      </w:tr>
      <w:tr w:rsidR="009F2334" w:rsidRPr="009F2334" w14:paraId="7AD46182" w14:textId="77777777" w:rsidTr="009F2334">
        <w:trPr>
          <w:tblCellSpacing w:w="0" w:type="dxa"/>
        </w:trPr>
        <w:tc>
          <w:tcPr>
            <w:tcW w:w="1340" w:type="pct"/>
            <w:vAlign w:val="center"/>
          </w:tcPr>
          <w:p w14:paraId="237A94EF"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30B049E0" w14:textId="77777777" w:rsidR="009F2334" w:rsidRPr="007C58DB" w:rsidRDefault="009F2334" w:rsidP="009F2334">
            <w:pPr>
              <w:jc w:val="center"/>
              <w:rPr>
                <w:szCs w:val="21"/>
              </w:rPr>
            </w:pPr>
            <w:r w:rsidRPr="007C58DB">
              <w:rPr>
                <w:szCs w:val="21"/>
              </w:rPr>
              <w:t>≥2</w:t>
            </w:r>
          </w:p>
        </w:tc>
        <w:tc>
          <w:tcPr>
            <w:tcW w:w="1291" w:type="pct"/>
            <w:gridSpan w:val="2"/>
            <w:vAlign w:val="center"/>
          </w:tcPr>
          <w:p w14:paraId="760EE0ED" w14:textId="77777777" w:rsidR="009F2334" w:rsidRPr="007C58DB" w:rsidRDefault="009F2334" w:rsidP="009F2334">
            <w:pPr>
              <w:jc w:val="center"/>
              <w:rPr>
                <w:szCs w:val="22"/>
              </w:rPr>
            </w:pPr>
            <w:r w:rsidRPr="007C58DB">
              <w:rPr>
                <w:szCs w:val="22"/>
              </w:rPr>
              <w:t>≥3</w:t>
            </w:r>
          </w:p>
        </w:tc>
        <w:tc>
          <w:tcPr>
            <w:tcW w:w="1477" w:type="pct"/>
            <w:gridSpan w:val="2"/>
            <w:vAlign w:val="center"/>
          </w:tcPr>
          <w:p w14:paraId="33D7DA09" w14:textId="77777777" w:rsidR="009F2334" w:rsidRPr="007C58DB" w:rsidRDefault="009F2334" w:rsidP="009F2334">
            <w:pPr>
              <w:jc w:val="center"/>
              <w:rPr>
                <w:szCs w:val="22"/>
              </w:rPr>
            </w:pPr>
            <w:r w:rsidRPr="007C58DB">
              <w:rPr>
                <w:szCs w:val="22"/>
              </w:rPr>
              <w:t>≥1</w:t>
            </w:r>
          </w:p>
        </w:tc>
      </w:tr>
      <w:tr w:rsidR="009F2334" w:rsidRPr="009F2334" w14:paraId="56B234D2" w14:textId="77777777" w:rsidTr="009F2334">
        <w:trPr>
          <w:trHeight w:val="544"/>
          <w:tblCellSpacing w:w="0" w:type="dxa"/>
        </w:trPr>
        <w:tc>
          <w:tcPr>
            <w:tcW w:w="1340" w:type="pct"/>
          </w:tcPr>
          <w:p w14:paraId="40ADBB0D" w14:textId="77777777" w:rsidR="009F2334" w:rsidRPr="007C58DB" w:rsidRDefault="009F2334" w:rsidP="009F2334">
            <w:pPr>
              <w:jc w:val="center"/>
              <w:rPr>
                <w:szCs w:val="21"/>
              </w:rPr>
            </w:pPr>
            <w:r w:rsidRPr="007C58DB">
              <w:rPr>
                <w:szCs w:val="21"/>
              </w:rPr>
              <w:t>有效日照时间带</w:t>
            </w:r>
          </w:p>
          <w:p w14:paraId="63EDC141"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331BCB28"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4C4D90A0"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5268650C" w14:textId="77777777" w:rsidTr="009F2334">
        <w:trPr>
          <w:tblCellSpacing w:w="0" w:type="dxa"/>
        </w:trPr>
        <w:tc>
          <w:tcPr>
            <w:tcW w:w="1340" w:type="pct"/>
            <w:vAlign w:val="center"/>
          </w:tcPr>
          <w:p w14:paraId="0DA14F4F"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006C3636" w14:textId="77777777" w:rsidR="009F2334" w:rsidRPr="007C58DB" w:rsidRDefault="009F2334" w:rsidP="009F2334">
            <w:pPr>
              <w:jc w:val="center"/>
              <w:rPr>
                <w:szCs w:val="22"/>
              </w:rPr>
            </w:pPr>
            <w:r w:rsidRPr="007C58DB">
              <w:rPr>
                <w:szCs w:val="22"/>
              </w:rPr>
              <w:t>底层窗台面</w:t>
            </w:r>
          </w:p>
        </w:tc>
      </w:tr>
    </w:tbl>
    <w:p w14:paraId="09F95661"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IsROCDate" w:val="False"/>
          <w:attr w:name="IsLunarDate" w:val="False"/>
          <w:attr w:name="Day" w:val="30"/>
          <w:attr w:name="Month" w:val="12"/>
          <w:attr w:name="Year" w:val="1899"/>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497E32">
          <w:rPr>
            <w:sz w:val="18"/>
            <w:szCs w:val="18"/>
          </w:rPr>
          <w:t>0.9m</w:t>
        </w:r>
      </w:smartTag>
      <w:r w:rsidRPr="00497E32">
        <w:rPr>
          <w:sz w:val="18"/>
          <w:szCs w:val="18"/>
        </w:rPr>
        <w:t>高的外墙位置。</w:t>
      </w:r>
    </w:p>
    <w:p w14:paraId="3D737E16"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2B8EA56"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B029EA3"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E8CB24D"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46A0FAB4"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28BEB737"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37877B11"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63891CF5"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1E28BE6B"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1C1DD96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402AFA2C"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BCC4014" w14:textId="77777777" w:rsidR="00F05795" w:rsidRDefault="00F05795" w:rsidP="00F05795">
      <w:pPr>
        <w:spacing w:line="440" w:lineRule="exact"/>
        <w:rPr>
          <w:rFonts w:ascii="宋体" w:hAnsi="宋体" w:cs="宋体" w:hint="eastAsia"/>
          <w:b/>
          <w:bCs/>
          <w:color w:val="000000"/>
          <w:sz w:val="24"/>
          <w:szCs w:val="32"/>
        </w:rPr>
      </w:pPr>
    </w:p>
    <w:p w14:paraId="75C30DC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6F4E602" w14:textId="77777777" w:rsidR="00F05795" w:rsidRDefault="00F05795" w:rsidP="00F05795">
      <w:pPr>
        <w:spacing w:line="440" w:lineRule="exact"/>
        <w:rPr>
          <w:rFonts w:ascii="宋体" w:hAnsi="宋体" w:cs="宋体" w:hint="eastAsia"/>
          <w:b/>
          <w:bCs/>
          <w:color w:val="000000"/>
          <w:sz w:val="24"/>
          <w:szCs w:val="32"/>
        </w:rPr>
      </w:pPr>
    </w:p>
    <w:p w14:paraId="0C28BCA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11DA6262" w14:textId="77777777" w:rsidR="00F05795" w:rsidRPr="007E4FB6" w:rsidRDefault="00F05795" w:rsidP="00F05795">
      <w:pPr>
        <w:spacing w:line="440" w:lineRule="exact"/>
        <w:rPr>
          <w:rFonts w:ascii="宋体" w:hAnsi="宋体" w:cs="宋体" w:hint="eastAsia"/>
          <w:b/>
          <w:bCs/>
          <w:color w:val="000000"/>
          <w:sz w:val="24"/>
          <w:szCs w:val="32"/>
        </w:rPr>
      </w:pPr>
    </w:p>
    <w:p w14:paraId="01FD0BEB"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3BEE054"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CB0EBEF" w14:textId="77777777" w:rsidR="00F05795" w:rsidRDefault="00F05795" w:rsidP="00F05795">
      <w:pPr>
        <w:spacing w:line="440" w:lineRule="exact"/>
        <w:rPr>
          <w:rFonts w:ascii="宋体" w:hAnsi="宋体" w:cs="宋体" w:hint="eastAsia"/>
          <w:bCs/>
          <w:color w:val="000000"/>
          <w:sz w:val="24"/>
          <w:szCs w:val="32"/>
        </w:rPr>
      </w:pPr>
    </w:p>
    <w:p w14:paraId="1A57EC25"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3A0B0362"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61EC653" w14:textId="77777777">
        <w:trPr>
          <w:jc w:val="center"/>
        </w:trPr>
        <w:tc>
          <w:tcPr>
            <w:tcW w:w="1502" w:type="dxa"/>
          </w:tcPr>
          <w:p w14:paraId="538DAC6E"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7D1CCC07"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4CC211A"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AFE20BE" w14:textId="77777777">
        <w:trPr>
          <w:jc w:val="center"/>
        </w:trPr>
        <w:tc>
          <w:tcPr>
            <w:tcW w:w="1502" w:type="dxa"/>
          </w:tcPr>
          <w:p w14:paraId="55AB3CDC"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54AB48B"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DFCEC3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340EF1D" w14:textId="77777777">
        <w:trPr>
          <w:jc w:val="center"/>
        </w:trPr>
        <w:tc>
          <w:tcPr>
            <w:tcW w:w="1502" w:type="dxa"/>
          </w:tcPr>
          <w:p w14:paraId="723AE60C"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58985012" w14:textId="592A06E8"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w:t>
            </w:r>
            <w:r w:rsidR="001A3EDD">
              <w:rPr>
                <w:rFonts w:ascii="宋体" w:hAnsi="宋体" w:cs="宋体" w:hint="eastAsia"/>
                <w:bCs/>
                <w:color w:val="000000"/>
                <w:szCs w:val="21"/>
              </w:rPr>
              <w:t>0</w:t>
            </w:r>
            <w:r w:rsidRPr="00224DBB">
              <w:rPr>
                <w:rFonts w:ascii="宋体" w:hAnsi="宋体" w:cs="宋体" w:hint="eastAsia"/>
                <w:bCs/>
                <w:color w:val="000000"/>
                <w:szCs w:val="21"/>
              </w:rPr>
              <w:t>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644AA2A"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D220DEB"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E7CB6E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5180ACA8"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506C777B"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C308A5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1D381196"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0B07633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3575DF8A"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060D9192"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19638BF" w14:textId="77777777" w:rsidR="008C6887" w:rsidRDefault="008C6887" w:rsidP="002C3337">
      <w:pPr>
        <w:spacing w:beforeLines="20" w:before="48" w:line="360" w:lineRule="auto"/>
        <w:rPr>
          <w:rFonts w:ascii="宋体" w:hAnsi="宋体" w:hint="eastAsia"/>
          <w:sz w:val="22"/>
        </w:rPr>
      </w:pPr>
    </w:p>
    <w:p w14:paraId="0B0BE5C2" w14:textId="77777777" w:rsidR="002C3337" w:rsidRDefault="002C3337" w:rsidP="002C3337">
      <w:pPr>
        <w:spacing w:line="360" w:lineRule="auto"/>
        <w:rPr>
          <w:rFonts w:ascii="宋体" w:hAnsi="宋体" w:hint="eastAsia"/>
          <w:b/>
          <w:sz w:val="24"/>
        </w:rPr>
      </w:pPr>
      <w:r>
        <w:rPr>
          <w:rFonts w:ascii="宋体" w:hAnsi="宋体"/>
          <w:b/>
          <w:sz w:val="24"/>
        </w:rPr>
        <w:t>九、附图</w:t>
      </w:r>
    </w:p>
    <w:p w14:paraId="328EF84E" w14:textId="5895482D"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00421A1F">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日照分析模型</w:t>
      </w:r>
    </w:p>
    <w:p w14:paraId="54790A9C" w14:textId="64CBF8F1" w:rsidR="00421A1F" w:rsidRPr="001E3950" w:rsidRDefault="00421A1F" w:rsidP="001E3950">
      <w:pPr>
        <w:spacing w:line="360" w:lineRule="auto"/>
        <w:ind w:firstLine="480"/>
        <w:rPr>
          <w:rFonts w:ascii="宋体" w:hAnsi="宋体" w:hint="eastAsia"/>
          <w:sz w:val="24"/>
          <w:szCs w:val="24"/>
        </w:rPr>
      </w:pPr>
      <w:r>
        <w:rPr>
          <w:rFonts w:ascii="宋体" w:hAnsi="宋体"/>
          <w:sz w:val="24"/>
          <w:szCs w:val="24"/>
        </w:rPr>
        <w:pict w14:anchorId="7E925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382.8pt">
            <v:imagedata r:id="rId10" o:title="驿站er1日照时数"/>
          </v:shape>
        </w:pict>
      </w:r>
    </w:p>
    <w:p w14:paraId="5DE0F4E2" w14:textId="752A1F86" w:rsidR="001E3950" w:rsidRPr="001E3950" w:rsidRDefault="001E3950" w:rsidP="001E3950">
      <w:pPr>
        <w:spacing w:line="360" w:lineRule="auto"/>
        <w:ind w:firstLine="480"/>
        <w:rPr>
          <w:rFonts w:ascii="宋体" w:hAnsi="宋体" w:hint="eastAsia"/>
          <w:sz w:val="24"/>
          <w:szCs w:val="24"/>
        </w:rPr>
      </w:pPr>
    </w:p>
    <w:p w14:paraId="1A1F5C65" w14:textId="77777777" w:rsidR="008E6466" w:rsidRPr="001E3950" w:rsidRDefault="008E6466" w:rsidP="008E6466">
      <w:pPr>
        <w:spacing w:line="360" w:lineRule="auto"/>
        <w:rPr>
          <w:rFonts w:ascii="宋体" w:hAnsi="宋体" w:hint="eastAsia"/>
          <w:sz w:val="24"/>
        </w:rPr>
      </w:pPr>
    </w:p>
    <w:p w14:paraId="40283D72"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2CA2570"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2DBE" w14:textId="77777777" w:rsidR="00860738" w:rsidRDefault="00860738">
      <w:r>
        <w:separator/>
      </w:r>
    </w:p>
  </w:endnote>
  <w:endnote w:type="continuationSeparator" w:id="0">
    <w:p w14:paraId="485F91BB" w14:textId="77777777" w:rsidR="00860738" w:rsidRDefault="0086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3B0D"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36F6380"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18A9" w14:textId="77777777" w:rsidR="00C51904" w:rsidRDefault="00000000">
    <w:pPr>
      <w:pStyle w:val="a6"/>
      <w:jc w:val="right"/>
    </w:pPr>
    <w:r>
      <w:rPr>
        <w:noProof/>
        <w:kern w:val="0"/>
        <w:sz w:val="20"/>
        <w:szCs w:val="21"/>
      </w:rPr>
      <w:pict w14:anchorId="1618EBB6">
        <v:rect id="_x0000_s1028" style="position:absolute;left:0;text-align:left;margin-left:0;margin-top:1.15pt;width:99pt;height:15.6pt;z-index:1" filled="f" stroked="f">
          <v:textbox inset="0,0,0,0">
            <w:txbxContent>
              <w:p w14:paraId="5517681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6F73" w14:textId="77777777" w:rsidR="00860738" w:rsidRDefault="00860738">
      <w:r>
        <w:separator/>
      </w:r>
    </w:p>
  </w:footnote>
  <w:footnote w:type="continuationSeparator" w:id="0">
    <w:p w14:paraId="0AC2B6FB" w14:textId="77777777" w:rsidR="00860738" w:rsidRDefault="0086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FD08"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43DD2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5830307">
    <w:abstractNumId w:val="2"/>
  </w:num>
  <w:num w:numId="2" w16cid:durableId="1302925741">
    <w:abstractNumId w:val="1"/>
  </w:num>
  <w:num w:numId="3" w16cid:durableId="387345343">
    <w:abstractNumId w:val="0"/>
  </w:num>
  <w:num w:numId="4" w16cid:durableId="95029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3EDD"/>
    <w:rsid w:val="0000254E"/>
    <w:rsid w:val="00071F73"/>
    <w:rsid w:val="000722E5"/>
    <w:rsid w:val="000932DE"/>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A3EDD"/>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D2BB3"/>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1A1F"/>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4053"/>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0738"/>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2E3B"/>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12BF"/>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5295A"/>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816F02C"/>
  <w15:chartTrackingRefBased/>
  <w15:docId w15:val="{45ED01A7-45E6-4886-8A22-8A6643C9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R~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42</TotalTime>
  <Pages>6</Pages>
  <Words>374</Words>
  <Characters>2138</Characters>
  <Application>Microsoft Office Word</Application>
  <DocSecurity>0</DocSecurity>
  <Lines>17</Lines>
  <Paragraphs>5</Paragraphs>
  <ScaleCrop>false</ScaleCrop>
  <Company>sh-tangent</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Jiang Rain</dc:creator>
  <cp:keywords/>
  <dc:description/>
  <cp:lastModifiedBy>雨 姜</cp:lastModifiedBy>
  <cp:revision>2</cp:revision>
  <cp:lastPrinted>1899-12-31T16:00:00Z</cp:lastPrinted>
  <dcterms:created xsi:type="dcterms:W3CDTF">2024-12-21T16:29:00Z</dcterms:created>
  <dcterms:modified xsi:type="dcterms:W3CDTF">2024-12-22T02:44:00Z</dcterms:modified>
</cp:coreProperties>
</file>