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7E47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128BACE1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1B4A48F4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7202F88E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52BD0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704431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2921042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14:paraId="35484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36805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7424BB9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郑州</w:t>
            </w:r>
            <w:bookmarkEnd w:id="1"/>
          </w:p>
        </w:tc>
      </w:tr>
      <w:tr w14:paraId="163B7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176F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3CA097D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38263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B7FF3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6F968A2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0220B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3A517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3497905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50206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81F0A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16EB6D2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EB84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FC079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42018D5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5EAB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E7DED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5149A28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98A4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6AA00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4AB326A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3C12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8A25AD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4B16200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2024年12月27日</w:t>
            </w:r>
            <w:bookmarkEnd w:id="5"/>
          </w:p>
        </w:tc>
      </w:tr>
    </w:tbl>
    <w:p w14:paraId="076DF214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F9135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7891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7079F93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96E6C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37928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5E21E75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7C738DFA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7497A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EB01B33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24B4DB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23093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E45C42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2E4FC81">
            <w:pPr>
              <w:rPr>
                <w:szCs w:val="18"/>
              </w:rPr>
            </w:pPr>
            <w:bookmarkStart w:id="9" w:name="加密锁号"/>
            <w:r>
              <w:t>T16650237657</w:t>
            </w:r>
            <w:bookmarkEnd w:id="9"/>
          </w:p>
        </w:tc>
      </w:tr>
    </w:tbl>
    <w:p w14:paraId="30EFDA0E">
      <w:pPr>
        <w:jc w:val="center"/>
        <w:rPr>
          <w:rFonts w:ascii="Times New Roman" w:hAnsi="Times New Roman" w:cs="Times New Roman"/>
          <w:b/>
          <w:sz w:val="56"/>
        </w:rPr>
      </w:pPr>
    </w:p>
    <w:p w14:paraId="2ED82B94">
      <w:pPr>
        <w:jc w:val="center"/>
        <w:rPr>
          <w:rFonts w:ascii="Times New Roman" w:hAnsi="Times New Roman" w:cs="Times New Roman"/>
          <w:b/>
          <w:sz w:val="56"/>
        </w:rPr>
      </w:pPr>
    </w:p>
    <w:p w14:paraId="069BF6BF">
      <w:pPr>
        <w:tabs>
          <w:tab w:val="left" w:pos="1052"/>
        </w:tabs>
        <w:rPr>
          <w:rFonts w:ascii="Times New Roman" w:hAnsi="Times New Roman" w:cs="Times New Roman"/>
        </w:rPr>
      </w:pPr>
    </w:p>
    <w:p w14:paraId="4CDE2B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69E8C1">
      <w:pPr>
        <w:rPr>
          <w:rFonts w:ascii="Times New Roman" w:hAnsi="Times New Roman" w:cs="Times New Roman"/>
        </w:rPr>
      </w:pPr>
    </w:p>
    <w:p w14:paraId="72C36ADE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0EBE0CB4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_Toc2650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_Toc2650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2E55D29D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_Toc29247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_Toc29247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C5B54B4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_Toc8712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_Toc8712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AA188A6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_Toc4081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_Toc4081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DEF9FC9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_Toc29529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_Toc29529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DF3AEAF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_Toc4842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_Toc4842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34045EE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_Toc9037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_Toc9037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6E3143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_Toc32654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_Toc32654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6289860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_Toc29306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_Toc29306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8BB72A6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_Toc13018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_Toc13018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B09D33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_Toc21948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_Toc21948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73ED86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_Toc29382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_Toc29382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58D339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_Toc13709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_Toc13709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FB70D97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_Toc24245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_Toc24245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15D8829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_Toc4403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_Toc4403 \h </w:instrText>
      </w:r>
      <w:r>
        <w:fldChar w:fldCharType="separate"/>
      </w:r>
      <w:r>
        <w:t>17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9635E72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30F0F795">
      <w:pPr>
        <w:rPr>
          <w:rFonts w:ascii="Times New Roman" w:hAnsi="Times New Roman" w:cs="Times New Roman"/>
          <w:sz w:val="32"/>
        </w:rPr>
      </w:pPr>
    </w:p>
    <w:p w14:paraId="4734CC4E">
      <w:pPr>
        <w:rPr>
          <w:rFonts w:ascii="Times New Roman" w:hAnsi="Times New Roman" w:cs="Times New Roman"/>
          <w:sz w:val="32"/>
        </w:rPr>
      </w:pPr>
    </w:p>
    <w:p w14:paraId="6CF6EBFF">
      <w:pPr>
        <w:rPr>
          <w:rFonts w:ascii="Times New Roman" w:hAnsi="Times New Roman" w:cs="Times New Roman"/>
          <w:sz w:val="32"/>
        </w:rPr>
      </w:pPr>
    </w:p>
    <w:p w14:paraId="1FD870BC">
      <w:pPr>
        <w:rPr>
          <w:rFonts w:ascii="Times New Roman" w:hAnsi="Times New Roman" w:cs="Times New Roman"/>
          <w:sz w:val="32"/>
        </w:rPr>
      </w:pPr>
    </w:p>
    <w:p w14:paraId="764F3625">
      <w:pPr>
        <w:jc w:val="center"/>
        <w:rPr>
          <w:rFonts w:ascii="Times New Roman" w:hAnsi="Times New Roman" w:cs="Times New Roman"/>
          <w:sz w:val="32"/>
        </w:rPr>
      </w:pPr>
    </w:p>
    <w:p w14:paraId="12EED6F5">
      <w:pPr>
        <w:rPr>
          <w:rFonts w:ascii="Times New Roman" w:hAnsi="Times New Roman" w:cs="Times New Roman"/>
          <w:sz w:val="32"/>
        </w:rPr>
      </w:pPr>
    </w:p>
    <w:p w14:paraId="61442C13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3C175F72">
      <w:pPr>
        <w:spacing w:before="156"/>
        <w:rPr>
          <w:rFonts w:ascii="Times New Roman" w:hAnsi="Times New Roman" w:cs="Times New Roman"/>
        </w:rPr>
      </w:pPr>
    </w:p>
    <w:p w14:paraId="1BB5BDC8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2650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1577E888">
      <w:pPr>
        <w:pStyle w:val="3"/>
        <w:rPr>
          <w:rFonts w:ascii="Times New Roman" w:hAnsi="Times New Roman"/>
          <w:sz w:val="24"/>
          <w:szCs w:val="24"/>
        </w:rPr>
      </w:pPr>
      <w:bookmarkStart w:id="12" w:name="_Toc29247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68A4F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0941A5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92C936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684DCC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DFAEC1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郑州</w:t>
            </w:r>
            <w:bookmarkEnd w:id="13"/>
          </w:p>
        </w:tc>
      </w:tr>
      <w:tr w14:paraId="6FAB9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12A4B1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63826AA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4748.04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1DAE19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CFCA54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20.400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3C82F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13C621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C6A260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1E638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2B8C3D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74128DC2">
      <w:pPr>
        <w:rPr>
          <w:rFonts w:ascii="Times New Roman" w:hAnsi="Times New Roman" w:cs="Times New Roman"/>
          <w:lang w:val="zh-CN" w:eastAsia="zh-CN"/>
        </w:rPr>
      </w:pPr>
    </w:p>
    <w:p w14:paraId="569745C6">
      <w:pPr>
        <w:pStyle w:val="3"/>
        <w:rPr>
          <w:rFonts w:ascii="Times New Roman" w:hAnsi="Times New Roman"/>
          <w:sz w:val="24"/>
          <w:szCs w:val="24"/>
        </w:rPr>
      </w:pPr>
      <w:bookmarkStart w:id="16" w:name="_Toc8712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787EAC00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28E516B8">
      <w:pPr>
        <w:jc w:val="center"/>
        <w:rPr>
          <w:rFonts w:ascii="Times New Roman" w:hAnsi="Times New Roman" w:cs="Times New Roman"/>
          <w:lang w:val="zh-CN" w:eastAsia="zh-CN"/>
        </w:rPr>
      </w:pPr>
    </w:p>
    <w:p w14:paraId="6D7E3E9E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4476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318E0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06FD2465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45053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B7EB9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3~5层平面</w:t>
      </w:r>
    </w:p>
    <w:p w14:paraId="75B2FFD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1C4B8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6层平面</w:t>
      </w:r>
    </w:p>
    <w:p w14:paraId="6D9A6AB9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0C6301AB">
      <w:pPr>
        <w:jc w:val="center"/>
        <w:rPr>
          <w:rFonts w:ascii="Times New Roman" w:hAnsi="Times New Roman" w:cs="Times New Roman"/>
          <w:lang w:val="zh-CN" w:eastAsia="zh-CN"/>
        </w:rPr>
      </w:pPr>
    </w:p>
    <w:p w14:paraId="17F79E42">
      <w:pPr>
        <w:pStyle w:val="3"/>
        <w:rPr>
          <w:rFonts w:ascii="Times New Roman" w:hAnsi="Times New Roman"/>
          <w:sz w:val="24"/>
          <w:szCs w:val="24"/>
        </w:rPr>
      </w:pPr>
      <w:bookmarkStart w:id="18" w:name="_Toc4081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4E044237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78EB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0AA49D73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06007AD4">
      <w:pPr>
        <w:jc w:val="center"/>
        <w:rPr>
          <w:rFonts w:ascii="Times New Roman" w:hAnsi="Times New Roman" w:cs="Times New Roman"/>
          <w:lang w:val="zh-CN" w:eastAsia="zh-CN"/>
        </w:rPr>
      </w:pPr>
    </w:p>
    <w:p w14:paraId="609A1357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9529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5F38E698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4016C7CD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725FF65F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62DC73A3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7CED2F81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38BBC723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161CCBB1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0B66CBD7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4842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3DC72254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5B99D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4ADA42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77C14378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3C1B5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7CEF371B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5DD168E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1D6C36C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4347E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7D543F81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672FD4F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57FC8A25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58217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05D24A5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7C5F498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128A24DB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3AB78350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078162A7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77A33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35B9A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5F2E21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1757B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73B49A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173E44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4CA55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6193A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234D43E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5857BBD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3CCB785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18E7B16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7A626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53772F7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EDA87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FCDF4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4105259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01D5C2F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07928E8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0925C961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083936E3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0D0A8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0451C9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58BCA0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5A22D3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1035AB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143967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2BB658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71B85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13AF4FC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50B0218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1F7AEFF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73CC7ED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62D87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7034A6C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938D9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7BB8FC5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89FAA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40DBB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28877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3A6AB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32D9829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7913BAF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179564F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4049167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30F2EE6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1E137FA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00B64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6193CA8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7A9BD5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13A091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0F628C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676CD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7BAC1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5B3519D">
      <w:pPr>
        <w:spacing w:before="120"/>
        <w:rPr>
          <w:rFonts w:ascii="Times New Roman" w:hAnsi="Times New Roman" w:cs="Times New Roman"/>
          <w:lang w:val="zh-CN"/>
        </w:rPr>
      </w:pPr>
    </w:p>
    <w:p w14:paraId="2079B3D7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9037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67BAF27C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5C229BF7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72C540AB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B2DBB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33AFAC4B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0249E789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048F8F0F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56048E9C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47126DD7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08DA7BD9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48B2DDAC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434D4631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6D6B1F91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32654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7EEA2A9D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154173E8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29306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76488A15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148675BC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54548FB5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6B4E5CB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3018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28643D46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7F2B5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063A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EEBB41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4E8D4B9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251C239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7AAFA48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038D49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70479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F57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4A5AB8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97C4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4708D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0.0013</w:t>
            </w:r>
          </w:p>
        </w:tc>
        <w:tc>
          <w:tcPr>
            <w:vAlign w:val="center"/>
          </w:tcPr>
          <w:p w14:paraId="2F9165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1447A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0.0223</w:t>
            </w:r>
          </w:p>
        </w:tc>
      </w:tr>
      <w:tr w14:paraId="0DC41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862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2DCCC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0C128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37F1C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5CA88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3FE1B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56093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4B78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2EA1E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7FAF5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1F3A1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 w14:paraId="455803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 w14:paraId="0F7ACF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 w14:paraId="43698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DAC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464AB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8F13C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3912B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04EC9D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A0A16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0AA6B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624F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85EF5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1B92F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3C305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681A6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92A55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  <w:tr w14:paraId="5B635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CB4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79CAA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E846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670CC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0C5BB3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A78FD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246C8E91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5A3A61C0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7AE6C38A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0ADED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D662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8C633D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D021B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511FB67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05DD9C7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11A944E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8AEE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3F341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12CBA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DC34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2061</w:t>
            </w:r>
          </w:p>
        </w:tc>
        <w:tc>
          <w:tcPr>
            <w:vMerge w:val="restart"/>
            <w:vAlign w:val="center"/>
          </w:tcPr>
          <w:p w14:paraId="27E5E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69231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6DC20D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4A0F9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4194A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16A4F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8FE2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DC52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BB5C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E8A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2DB0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7357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95BA0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643FB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60A2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5ABF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7A13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9BFD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7F32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4F3A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96FC9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32289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2807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54CC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FF27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D61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0BFE9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99C6F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334D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06F6C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328D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FC71A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2057</w:t>
            </w:r>
          </w:p>
        </w:tc>
        <w:tc>
          <w:tcPr>
            <w:vMerge w:val="restart"/>
            <w:vAlign w:val="center"/>
          </w:tcPr>
          <w:p w14:paraId="309EC5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5189DB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06E78A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05E3C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D7F0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1CDAA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C08A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D7E5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8036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7C69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13BD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E6573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3F66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40213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71DB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8D4D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41F4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B4E0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FBE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F5C7C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58524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75FBD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7736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9336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B85A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E435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75975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C2FC0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8C793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146A8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0FFF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36005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2056</w:t>
            </w:r>
          </w:p>
        </w:tc>
        <w:tc>
          <w:tcPr>
            <w:vMerge w:val="restart"/>
            <w:vAlign w:val="center"/>
          </w:tcPr>
          <w:p w14:paraId="0B2CD1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1CAA9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6FA2F8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42567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7E59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2EFE9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BF3F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0676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0E9D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D903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8812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9C304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E5861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4581D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5F38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D88B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C4FE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FB92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96A8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725D8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D6D05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1EAE2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1F08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B41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AD16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822B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9DA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E39C4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0A9B9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42F86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3034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45909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2054</w:t>
            </w:r>
          </w:p>
        </w:tc>
        <w:tc>
          <w:tcPr>
            <w:vMerge w:val="restart"/>
            <w:vAlign w:val="center"/>
          </w:tcPr>
          <w:p w14:paraId="55EEB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54DC67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1FB62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0EB7C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5B72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43FD1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4A38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712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3ED6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431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F94B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6B53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5E27F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0B1DC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CA7A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60A6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DF64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33D6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2B7D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879FA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47621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4037F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43B4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7BC9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5641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5CC6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96E3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927EB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6A10E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15CFA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73DF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5F69A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2052</w:t>
            </w:r>
          </w:p>
        </w:tc>
        <w:tc>
          <w:tcPr>
            <w:vMerge w:val="restart"/>
            <w:vAlign w:val="center"/>
          </w:tcPr>
          <w:p w14:paraId="29183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64ED13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089D6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0AA1B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CB587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606ED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7859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4D27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BB15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B39B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DD4F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EFB1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085C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6DD37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6DCF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01B4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66B2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1300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0D991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C83C5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98EAB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166C6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497D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EA0D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FE83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D51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1D1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306B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8739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2D3C3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DD88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AAF18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2051</w:t>
            </w:r>
          </w:p>
        </w:tc>
        <w:tc>
          <w:tcPr>
            <w:vMerge w:val="restart"/>
            <w:vAlign w:val="center"/>
          </w:tcPr>
          <w:p w14:paraId="1859D3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76A8EB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054B4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60D0F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A60CC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72161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7862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B823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02E6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721F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43AE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0CF61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2CDE5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4025A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0F76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67D1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3302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6655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13B27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47045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1090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4DA41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D5AA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AAB2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2834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200F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E1EF6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541C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98232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05FEE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F41D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4D70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2050</w:t>
            </w:r>
          </w:p>
        </w:tc>
        <w:tc>
          <w:tcPr>
            <w:vMerge w:val="restart"/>
            <w:vAlign w:val="center"/>
          </w:tcPr>
          <w:p w14:paraId="5FDCA2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33C848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7F97E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1B68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2BEBE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5C52D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58ED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6AF5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CBB2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5848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6E89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5BDBA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D52C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372C6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3BFB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4F82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F317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05E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DDFC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1D739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1FD76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1F52A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E722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F203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F054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4D41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E139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F0DED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81F0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156A5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9C9E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D55CC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2049</w:t>
            </w:r>
          </w:p>
        </w:tc>
        <w:tc>
          <w:tcPr>
            <w:vMerge w:val="restart"/>
            <w:vAlign w:val="center"/>
          </w:tcPr>
          <w:p w14:paraId="35214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6142FE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1CBBA3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D3D15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48590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7F2C7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2F2F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813A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0446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D60A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DB5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D0DAE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A85E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58019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A3FB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52D4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59B4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2F23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97AB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ADF3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FCA5E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55BFD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7051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7D27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21AE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CCF4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7BFA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248F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3169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478E5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DD2B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0E3A7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2039</w:t>
            </w:r>
          </w:p>
        </w:tc>
        <w:tc>
          <w:tcPr>
            <w:vMerge w:val="restart"/>
            <w:vAlign w:val="center"/>
          </w:tcPr>
          <w:p w14:paraId="1A7E90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6E5BB4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4932F9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47DD0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37BC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67C8A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D915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6AC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EF43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8F53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4D48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C1B9A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38D75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1852C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0BF0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0D00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6557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DF84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2CD2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7EBB5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C663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04E07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9402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F6BC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6056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1077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61A0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66DAB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0DB00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7D6EA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A4E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6517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2037</w:t>
            </w:r>
          </w:p>
        </w:tc>
        <w:tc>
          <w:tcPr>
            <w:vMerge w:val="restart"/>
            <w:vAlign w:val="center"/>
          </w:tcPr>
          <w:p w14:paraId="02818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06A1C3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2B5D1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AA91E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6BB82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44FF5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AD91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4D11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ADAE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C6CE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9C313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85F70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07214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64133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EC4A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1791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F016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B3BF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C46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C2C0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4B661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3E27D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BBA6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1DE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6A3F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1151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DBB4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BBF24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9B83F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139EB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EB48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9882B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</w:t>
            </w:r>
          </w:p>
        </w:tc>
        <w:tc>
          <w:tcPr>
            <w:vMerge w:val="restart"/>
            <w:vAlign w:val="center"/>
          </w:tcPr>
          <w:p w14:paraId="3E2834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文印室</w:t>
            </w:r>
          </w:p>
        </w:tc>
        <w:tc>
          <w:tcPr>
            <w:vMerge w:val="restart"/>
            <w:vAlign w:val="center"/>
          </w:tcPr>
          <w:p w14:paraId="74F85F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26845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A691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C15C4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2AB56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5557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A72E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22D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59BA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8CC1F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0C0E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35270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</w:t>
            </w:r>
          </w:p>
        </w:tc>
      </w:tr>
      <w:tr w14:paraId="784C0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F5D4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BA9E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E241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FE3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391ED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49785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575826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0C2BA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4AAC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C75AA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2033</w:t>
            </w:r>
          </w:p>
        </w:tc>
        <w:tc>
          <w:tcPr>
            <w:vMerge w:val="restart"/>
            <w:vAlign w:val="center"/>
          </w:tcPr>
          <w:p w14:paraId="4389CC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3C31B5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2D16F3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9403E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122A7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6FC2D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31B4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CBEC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72D2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2805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83CC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24D8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D040B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2CC5C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7C87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8EB2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317B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7B33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0545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7CEEE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C544D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4B7C8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BE08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29A8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F31A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1000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2AB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5E532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ACC8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2E229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350B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59F8B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vMerge w:val="restart"/>
            <w:vAlign w:val="center"/>
          </w:tcPr>
          <w:p w14:paraId="20C09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14D512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42A6AD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668CC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FCFBD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5B2EC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D3AC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B39C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98D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8274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543C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1D650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0E3C5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213D2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79B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5A98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18E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8890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C08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3782D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FDB07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7F9AF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3563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4BAE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9701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8D29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161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97A18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6BBAF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6FECC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80DF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D1D3B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vMerge w:val="restart"/>
            <w:vAlign w:val="center"/>
          </w:tcPr>
          <w:p w14:paraId="6CB535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799A48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41170C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14514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57590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35087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E362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536D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C571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134A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757A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0902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D9471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3C0AF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A308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8A08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2383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B67A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DA5E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709B0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CEDAC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1D22E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67F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BE7B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C984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7622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6B9D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F9FF2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D446E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39B15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7DAF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564A5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vMerge w:val="restart"/>
            <w:vAlign w:val="center"/>
          </w:tcPr>
          <w:p w14:paraId="34D455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736C2C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4C8D9C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0D170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7C8F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3FED8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949C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788E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56A0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5211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F1C89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4D099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8AEB5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182CE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000D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0E3D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8051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4AF7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510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AC9C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7524B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187F8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CB2D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6E53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0F1B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F1EA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5E78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B4437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C8C10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7CFDB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2550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CFFB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</w:p>
        </w:tc>
        <w:tc>
          <w:tcPr>
            <w:vMerge w:val="restart"/>
            <w:vAlign w:val="center"/>
          </w:tcPr>
          <w:p w14:paraId="7D6816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4D079C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6E930A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73FBE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5274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1ED26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5629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66B5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C3B6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98E4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6C7A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28BA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B413D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7CABA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E455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E80A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5027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B9DD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77CB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4971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C1B9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6308D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089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93F8B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</w:p>
        </w:tc>
        <w:tc>
          <w:tcPr>
            <w:vMerge w:val="restart"/>
            <w:vAlign w:val="center"/>
          </w:tcPr>
          <w:p w14:paraId="7FEBCD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4900C0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5BAD46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626A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6DDB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63EDD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FCD7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80BD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F851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CA60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C372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0FD77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5D782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2C75B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EEB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E55A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9216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1AF7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E10E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7C5A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D0BE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638A0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5741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3196C2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</w:t>
            </w:r>
          </w:p>
        </w:tc>
        <w:tc>
          <w:tcPr>
            <w:vMerge w:val="restart"/>
            <w:vAlign w:val="center"/>
          </w:tcPr>
          <w:p w14:paraId="7A5C27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Merge w:val="restart"/>
            <w:vAlign w:val="center"/>
          </w:tcPr>
          <w:p w14:paraId="5D3E67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742EF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DC813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7CB34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11.8</w:t>
            </w:r>
          </w:p>
        </w:tc>
      </w:tr>
      <w:tr w14:paraId="5C22E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617C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EE1F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BB1A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C1AB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A9FA5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2A10F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F52B7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</w:t>
            </w:r>
          </w:p>
        </w:tc>
      </w:tr>
      <w:tr w14:paraId="4311A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2531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FD5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EF61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37D3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EDA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081C1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37D077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11.8</w:t>
            </w:r>
          </w:p>
        </w:tc>
      </w:tr>
      <w:tr w14:paraId="75122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A7A2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1D384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</w:t>
            </w:r>
          </w:p>
        </w:tc>
        <w:tc>
          <w:tcPr>
            <w:vMerge w:val="restart"/>
            <w:vAlign w:val="center"/>
          </w:tcPr>
          <w:p w14:paraId="4B9F2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1F52B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162DB0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DF052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20D49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6AA19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F524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10E0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F184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D52A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5F29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0C056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B18E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20FAB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266A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F626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68EF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B214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234B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D901E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D55F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5684F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C407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4C65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Merge w:val="restart"/>
            <w:vAlign w:val="center"/>
          </w:tcPr>
          <w:p w14:paraId="6F73B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7B9C41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56F29E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01C86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F72F9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498D6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81CB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8DBF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D15B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4FC4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3DDA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69F3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8D7D4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47091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78B3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7B35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EC70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3CB2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65A5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3CE0E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1759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5ED38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4972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5BEAF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Merge w:val="restart"/>
            <w:vAlign w:val="center"/>
          </w:tcPr>
          <w:p w14:paraId="04AECF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42D603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6F36CA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23054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6E09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01414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E7D2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A16D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3553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081B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97D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9D616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B3521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626D4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B0CB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3CF9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E8D6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0768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B635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F9B22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01F987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22FFB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69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E3ED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Merge w:val="restart"/>
            <w:vAlign w:val="center"/>
          </w:tcPr>
          <w:p w14:paraId="305E3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59A62D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6846D9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CACF6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2168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76582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7DC4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96D0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7822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6385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7C8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42392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EDB82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5BACE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93EA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BAB4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E0DA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83F5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3AD3B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2F3AE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694E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23AD3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24F0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E6661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Merge w:val="restart"/>
            <w:vAlign w:val="center"/>
          </w:tcPr>
          <w:p w14:paraId="29DB5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Merge w:val="restart"/>
            <w:vAlign w:val="center"/>
          </w:tcPr>
          <w:p w14:paraId="58DE5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45B187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6256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C8FED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104.7</w:t>
            </w:r>
          </w:p>
        </w:tc>
      </w:tr>
      <w:tr w14:paraId="76FEF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ECF1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18F5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33C3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BDFE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AA6A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164E8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DC771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78.5</w:t>
            </w:r>
          </w:p>
        </w:tc>
      </w:tr>
      <w:tr w14:paraId="154D7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1C74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8E17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233E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92B4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AFC95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98277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11183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104.7</w:t>
            </w:r>
          </w:p>
        </w:tc>
      </w:tr>
    </w:tbl>
    <w:p w14:paraId="403E1984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3D1C97DC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21948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461563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1C48F6CD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61132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2F88DD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689B77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4D0DA2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05BA0E4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36D64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11DD5E1F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3FB5F46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0644F17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6928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3CF95950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6064C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4C7533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B491CB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1B179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769B137D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F6DA08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45730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BA3ACE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135B4C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2302D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2A13B814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FEEF31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05F1E5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F83F4B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A3447E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566AD5D8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5227F5E0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35197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36AD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D7135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0F9587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2DD39A1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54B2D20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85A2CB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12E8FE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2D56A68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731AB20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1DAEA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6A13F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EA86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2061</w:t>
            </w:r>
          </w:p>
        </w:tc>
        <w:tc>
          <w:tcPr>
            <w:vAlign w:val="center"/>
          </w:tcPr>
          <w:p w14:paraId="115451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41CF2E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50B8E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58354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722FFF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7A9C86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D3CF4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2207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3C2C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061AE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2057</w:t>
            </w:r>
          </w:p>
        </w:tc>
        <w:tc>
          <w:tcPr>
            <w:vAlign w:val="center"/>
          </w:tcPr>
          <w:p w14:paraId="699953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17562D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76EBA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9EDFF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40BF092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A855DD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7F4AB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110E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4C19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E56D8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2056</w:t>
            </w:r>
          </w:p>
        </w:tc>
        <w:tc>
          <w:tcPr>
            <w:vAlign w:val="center"/>
          </w:tcPr>
          <w:p w14:paraId="35218D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3B23D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5313C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CC4E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45364FB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D86DA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A29A4C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EF13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6793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1B5B4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2054</w:t>
            </w:r>
          </w:p>
        </w:tc>
        <w:tc>
          <w:tcPr>
            <w:vAlign w:val="center"/>
          </w:tcPr>
          <w:p w14:paraId="690E44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7B3DB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09D217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C7E8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0FFA29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1AC2A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EEC946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AAB7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C7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AF7C3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2052</w:t>
            </w:r>
          </w:p>
        </w:tc>
        <w:tc>
          <w:tcPr>
            <w:vAlign w:val="center"/>
          </w:tcPr>
          <w:p w14:paraId="4C733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094163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08F43F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ADFEF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31279E0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9E9B41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F84040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D525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B4A3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9A18F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2051</w:t>
            </w:r>
          </w:p>
        </w:tc>
        <w:tc>
          <w:tcPr>
            <w:vAlign w:val="center"/>
          </w:tcPr>
          <w:p w14:paraId="0FEA32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485B8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28149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F3504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6E70C69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4BAA9D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3771E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3EF4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31FE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75B58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2050</w:t>
            </w:r>
          </w:p>
        </w:tc>
        <w:tc>
          <w:tcPr>
            <w:vAlign w:val="center"/>
          </w:tcPr>
          <w:p w14:paraId="366D1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1EB497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7F693A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6C951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60CFF1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3F174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93B2D0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A006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547B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27D0A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2049</w:t>
            </w:r>
          </w:p>
        </w:tc>
        <w:tc>
          <w:tcPr>
            <w:vAlign w:val="center"/>
          </w:tcPr>
          <w:p w14:paraId="56A41C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0637CD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0C2806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13EF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3A7F05C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593BB9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176FA9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34C5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3369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1CEBD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2039</w:t>
            </w:r>
          </w:p>
        </w:tc>
        <w:tc>
          <w:tcPr>
            <w:vAlign w:val="center"/>
          </w:tcPr>
          <w:p w14:paraId="64043B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422771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16EC0F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1CA98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2B4FE92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650B36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F70CE3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7B9F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D327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BCE2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2037</w:t>
            </w:r>
          </w:p>
        </w:tc>
        <w:tc>
          <w:tcPr>
            <w:vAlign w:val="center"/>
          </w:tcPr>
          <w:p w14:paraId="56B9AD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3C121F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2597CE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1C6C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00C0EAC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22F5F3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A8F098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7F31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CBD9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42923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</w:t>
            </w:r>
          </w:p>
        </w:tc>
        <w:tc>
          <w:tcPr>
            <w:vAlign w:val="center"/>
          </w:tcPr>
          <w:p w14:paraId="496D3E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文印室</w:t>
            </w:r>
          </w:p>
        </w:tc>
        <w:tc>
          <w:tcPr>
            <w:vAlign w:val="center"/>
          </w:tcPr>
          <w:p w14:paraId="5194BD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380198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7426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0.101</w:t>
            </w:r>
          </w:p>
        </w:tc>
        <w:tc>
          <w:tcPr>
            <w:vAlign w:val="center"/>
          </w:tcPr>
          <w:p w14:paraId="6E574F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66244C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120EC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7685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FF2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AB6FE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2033</w:t>
            </w:r>
          </w:p>
        </w:tc>
        <w:tc>
          <w:tcPr>
            <w:vAlign w:val="center"/>
          </w:tcPr>
          <w:p w14:paraId="3155F4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0AE03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0AFB7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A6F39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091400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466C9C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F202B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0344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7515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20772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vAlign w:val="center"/>
          </w:tcPr>
          <w:p w14:paraId="2FE731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72B573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100D2F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2B87A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657134F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50D33D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157AFC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E158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8F2E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BFE17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vAlign w:val="center"/>
          </w:tcPr>
          <w:p w14:paraId="198C93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480E96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21370C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E473A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0CCE1DE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A24DC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380E35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EF9B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FFE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76964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vAlign w:val="center"/>
          </w:tcPr>
          <w:p w14:paraId="4B8F3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46079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122848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0B3D1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6BFDC90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3296C3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2A9B38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DD56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B6C9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DB327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</w:p>
        </w:tc>
        <w:tc>
          <w:tcPr>
            <w:vAlign w:val="center"/>
          </w:tcPr>
          <w:p w14:paraId="3CC79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15615A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04FC1B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8C03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1CD9DBB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B7333B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D86E9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96C1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352D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2A18B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</w:p>
        </w:tc>
        <w:tc>
          <w:tcPr>
            <w:vAlign w:val="center"/>
          </w:tcPr>
          <w:p w14:paraId="02505F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44CDE7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09FC45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E026C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3A5498E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A7E14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32AE3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21C7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1EE1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6007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</w:t>
            </w:r>
          </w:p>
        </w:tc>
        <w:tc>
          <w:tcPr>
            <w:vAlign w:val="center"/>
          </w:tcPr>
          <w:p w14:paraId="726CDD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Align w:val="center"/>
          </w:tcPr>
          <w:p w14:paraId="51305C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3B45AF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4E45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0.101</w:t>
            </w:r>
          </w:p>
        </w:tc>
        <w:tc>
          <w:tcPr>
            <w:vAlign w:val="center"/>
          </w:tcPr>
          <w:p w14:paraId="1063821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2BA7AB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025268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B1AF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0185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BDB34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</w:t>
            </w:r>
          </w:p>
        </w:tc>
        <w:tc>
          <w:tcPr>
            <w:vAlign w:val="center"/>
          </w:tcPr>
          <w:p w14:paraId="2871CB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47CB7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41374C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156D4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577BB10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B3553E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06BEDC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0407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058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B1932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Align w:val="center"/>
          </w:tcPr>
          <w:p w14:paraId="1FB6BE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121C89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4B1470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46527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4B51C52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517A18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E1DA4D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1520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B81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B71EF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Align w:val="center"/>
          </w:tcPr>
          <w:p w14:paraId="162C7F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79912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72D0C7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62FA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6F6249D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64FE5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081B5F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C570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D051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89AD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Align w:val="center"/>
          </w:tcPr>
          <w:p w14:paraId="36E5A4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717355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309856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9E7E2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1DA07B8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BCFE4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56B3B5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73BD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BE0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4ED66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Align w:val="center"/>
          </w:tcPr>
          <w:p w14:paraId="4B157A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Align w:val="center"/>
          </w:tcPr>
          <w:p w14:paraId="7E754D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4D0A00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67C2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0.101</w:t>
            </w:r>
          </w:p>
        </w:tc>
        <w:tc>
          <w:tcPr>
            <w:vAlign w:val="center"/>
          </w:tcPr>
          <w:p w14:paraId="7B7C963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E13688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390D92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2313B075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77876F5D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7B73AF14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2163DB77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6671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54C73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3B1496B5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29382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107A26F4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5EC44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193F26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320FDE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3A3E27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69E8C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4B73A5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522E8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0A2ED412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6E98A1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528230F1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7078E6D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57D5A2E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2C9BD7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45966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2F41AF02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25287C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766627F8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BEB5403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454D431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465E3B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67A7D41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6D217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008FDB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4B00981B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2B6B00B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338AB3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6ED01C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3703B3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7FA69BA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7FCC5233">
      <w:pPr>
        <w:pStyle w:val="2"/>
        <w:numPr>
          <w:ilvl w:val="0"/>
          <w:numId w:val="1"/>
        </w:numPr>
      </w:pPr>
      <w:bookmarkStart w:id="39" w:name="_Toc13709"/>
      <w:bookmarkStart w:id="40" w:name="附录"/>
      <w:r>
        <w:rPr>
          <w:rFonts w:hint="eastAsia"/>
        </w:rPr>
        <w:t>附录</w:t>
      </w:r>
      <w:bookmarkEnd w:id="39"/>
    </w:p>
    <w:p w14:paraId="17ED15F3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24245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789D6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6C5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689D5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09664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226F8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69BC2FA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76B7A0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A63164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78805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6FD1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29CBA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2061</w:t>
            </w:r>
          </w:p>
        </w:tc>
        <w:tc>
          <w:tcPr>
            <w:vMerge w:val="restart"/>
            <w:vAlign w:val="center"/>
          </w:tcPr>
          <w:p w14:paraId="4E0D4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31C0BA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35878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D112C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E9C08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74C25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7C47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B34E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FCD8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5F1A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41CD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C0205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F8239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282DE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7A85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1C14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369E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2AFF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FFD4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167F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3A0A6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03204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F1F7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B978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D9D7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345B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DA5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3D889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42D61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362BF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2E23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14889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2057</w:t>
            </w:r>
          </w:p>
        </w:tc>
        <w:tc>
          <w:tcPr>
            <w:vMerge w:val="restart"/>
            <w:vAlign w:val="center"/>
          </w:tcPr>
          <w:p w14:paraId="4AEA0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3AA07A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28057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5C75C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4FDC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36554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ED4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C96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0FB8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6D60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EEBB9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BF728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2A074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522C4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2679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BE01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58C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D4A7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6CA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12064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BF53E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287F6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F0A2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C869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2A5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BD72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A83F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4545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688EB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69F83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98BD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1C5A2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2056</w:t>
            </w:r>
          </w:p>
        </w:tc>
        <w:tc>
          <w:tcPr>
            <w:vMerge w:val="restart"/>
            <w:vAlign w:val="center"/>
          </w:tcPr>
          <w:p w14:paraId="0E1A18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42DD51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2479DB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0978A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BEFB5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6C9A3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F40F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F975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D7CC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A608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B482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A9DB2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850EC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4BE11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DFA3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7A7F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93EA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2751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426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40729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358E1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05D7C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29F1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6F77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5E0D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79BC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40B3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EF7C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E3C08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44570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BE12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287B4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2054</w:t>
            </w:r>
          </w:p>
        </w:tc>
        <w:tc>
          <w:tcPr>
            <w:vMerge w:val="restart"/>
            <w:vAlign w:val="center"/>
          </w:tcPr>
          <w:p w14:paraId="1EE51B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61A19B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49256D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CD7A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59BF0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44371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00DD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59B3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0B5D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A462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C00C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D20D7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E861F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0F611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CC3C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BBC7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552B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40AC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17F7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265C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2BABE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060AB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3692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A022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A348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CD0D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BE1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7040D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4069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4029D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79BA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71A05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2052</w:t>
            </w:r>
          </w:p>
        </w:tc>
        <w:tc>
          <w:tcPr>
            <w:vMerge w:val="restart"/>
            <w:vAlign w:val="center"/>
          </w:tcPr>
          <w:p w14:paraId="040819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7C06C6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67388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1859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9A19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4E791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3C7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2ED0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E15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8EE4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B1E9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957EC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2490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24ED0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D3E3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9F7D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BA1E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6EC7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64D1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24C2B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1440E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7AD0C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A8A7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76E1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3FBC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3611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3DFC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6E946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13355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6BF1D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7964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CC474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2051</w:t>
            </w:r>
          </w:p>
        </w:tc>
        <w:tc>
          <w:tcPr>
            <w:vMerge w:val="restart"/>
            <w:vAlign w:val="center"/>
          </w:tcPr>
          <w:p w14:paraId="37D41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3D35D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785A7E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EAABC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073AA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0DFAB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E71A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6840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A0F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5B64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FFC8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91361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DAFFD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32808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A824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17B9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0A60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205D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A03F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321CD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003DC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0A9C8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C479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2891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FE83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63C0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28E1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3CC8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3C169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78B8D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85E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D813F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2050</w:t>
            </w:r>
          </w:p>
        </w:tc>
        <w:tc>
          <w:tcPr>
            <w:vMerge w:val="restart"/>
            <w:vAlign w:val="center"/>
          </w:tcPr>
          <w:p w14:paraId="33002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487AAD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7FA5A3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BD8A4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9EE62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74AD1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3CFF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F420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468C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2C21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4129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DD979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3C1C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00B4C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9E8F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34CF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5BE7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1EAA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E799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590C7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CC5AF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250E0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2A5B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7AE8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A9A8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F5E7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70F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0903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97F2D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132B2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3288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106B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2049</w:t>
            </w:r>
          </w:p>
        </w:tc>
        <w:tc>
          <w:tcPr>
            <w:vMerge w:val="restart"/>
            <w:vAlign w:val="center"/>
          </w:tcPr>
          <w:p w14:paraId="333216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1AEAD6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18FEDA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570BB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2DE1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55071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F840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41B0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D743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5882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D30E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F381B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56E1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2F08B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0C47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7DB7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EA55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6CB1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91AB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A3EA4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8853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45CEB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CE8A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70AA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D3D1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92B5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38B3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F5F4B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307B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63698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05CD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4A6D8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2039</w:t>
            </w:r>
          </w:p>
        </w:tc>
        <w:tc>
          <w:tcPr>
            <w:vMerge w:val="restart"/>
            <w:vAlign w:val="center"/>
          </w:tcPr>
          <w:p w14:paraId="38E72C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4FF0E6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7DF52C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9F70B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A390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33B12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178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26FC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21FF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B3E8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3103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D4DA2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673D8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4D679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C2C2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AB94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E540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40DF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F47E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23C6A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FF19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71957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CC48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EA9B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A849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B0B2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3F4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C0451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02568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38DBE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E398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5F27F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2037</w:t>
            </w:r>
          </w:p>
        </w:tc>
        <w:tc>
          <w:tcPr>
            <w:vMerge w:val="restart"/>
            <w:vAlign w:val="center"/>
          </w:tcPr>
          <w:p w14:paraId="4D421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0FF095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3530B2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B6777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89AE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515B1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3B21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BDC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BE83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5A41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8A535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0D559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C7D16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0EA72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AA50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F0F0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E12B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7AD2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ADCC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F2FBC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3C0A1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21B28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33D5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07E4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4C19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F598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7AFF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0B92B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0CC66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60529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3D56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4871E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</w:t>
            </w:r>
          </w:p>
        </w:tc>
        <w:tc>
          <w:tcPr>
            <w:vMerge w:val="restart"/>
            <w:vAlign w:val="center"/>
          </w:tcPr>
          <w:p w14:paraId="7A08AE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文印室</w:t>
            </w:r>
          </w:p>
        </w:tc>
        <w:tc>
          <w:tcPr>
            <w:vMerge w:val="restart"/>
            <w:vAlign w:val="center"/>
          </w:tcPr>
          <w:p w14:paraId="69BA89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5FA0C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71A38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A6E3C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5DE35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434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E01E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6C7E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6BC9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602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66A20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A6A44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</w:t>
            </w:r>
          </w:p>
        </w:tc>
      </w:tr>
      <w:tr w14:paraId="1570D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E555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A771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736C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11C3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A077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6F9E9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3CDCC3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63C71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1D6E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301F3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2033</w:t>
            </w:r>
          </w:p>
        </w:tc>
        <w:tc>
          <w:tcPr>
            <w:vMerge w:val="restart"/>
            <w:vAlign w:val="center"/>
          </w:tcPr>
          <w:p w14:paraId="52BF6E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539B53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29AE97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4CBA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BEEB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41074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F81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71B1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02D5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D697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443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CAEF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14AD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66111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A699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AE03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3306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104D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A8DE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51D6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D561D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47902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906D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1EA3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3A16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63EE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6FB4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4C2EC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9517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1561D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530B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E3C3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vMerge w:val="restart"/>
            <w:vAlign w:val="center"/>
          </w:tcPr>
          <w:p w14:paraId="521086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1315C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07CAB7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66C0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7654F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1F13C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EA04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27BF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613F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FA59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C7AA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43B77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FD8C4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350C3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5FCC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8AE2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0E8F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1A0E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7FCA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74813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54DF0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5E635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133F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A927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9234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AF02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3B5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DB20C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BB602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174F4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F137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C3494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vMerge w:val="restart"/>
            <w:vAlign w:val="center"/>
          </w:tcPr>
          <w:p w14:paraId="4685B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7547D1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03E014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57CA1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5FF1D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7D654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C4AB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D85B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A633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A8F8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25E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7351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E84FA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1C3AB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BA41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DED3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773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7C8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760F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E40B8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8F2C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03485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04C4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FA76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7C9F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74D3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829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943A5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3AB2A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460C0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9D27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D25EB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vMerge w:val="restart"/>
            <w:vAlign w:val="center"/>
          </w:tcPr>
          <w:p w14:paraId="3DF8B4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11589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33B046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86BB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42F00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7E5C7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E876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38B2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246A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823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342B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F7F95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24BA5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5BF2F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3A86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9FDA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C93E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2F18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C62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12822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D0E51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6CCFF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BEC4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0B06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3AE1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DAC9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6C15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B7D7E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1B7FE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69B1B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4133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296D2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</w:p>
        </w:tc>
        <w:tc>
          <w:tcPr>
            <w:vMerge w:val="restart"/>
            <w:vAlign w:val="center"/>
          </w:tcPr>
          <w:p w14:paraId="756178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1AB0E1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15D62B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A85A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8752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260CA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D4C1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2EC6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EFED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735F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8CC8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39551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E38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23FE6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2F99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151D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444D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A063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9C9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A662D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5A430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57529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FE3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38DF9D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</w:p>
        </w:tc>
        <w:tc>
          <w:tcPr>
            <w:vMerge w:val="restart"/>
            <w:vAlign w:val="center"/>
          </w:tcPr>
          <w:p w14:paraId="27069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58C11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291A71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665C7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0D7E6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36CFE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3A15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72F4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7CB7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1A24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BC73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DC997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F375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6572D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E11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6248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9764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C132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5576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367AE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C22A1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7B81B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FEC1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B9EB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</w:t>
            </w:r>
          </w:p>
        </w:tc>
        <w:tc>
          <w:tcPr>
            <w:vMerge w:val="restart"/>
            <w:vAlign w:val="center"/>
          </w:tcPr>
          <w:p w14:paraId="187F91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Merge w:val="restart"/>
            <w:vAlign w:val="center"/>
          </w:tcPr>
          <w:p w14:paraId="230A02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4905A9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025DC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72E16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11.8</w:t>
            </w:r>
          </w:p>
        </w:tc>
      </w:tr>
      <w:tr w14:paraId="2A7B6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46AF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C041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C18D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74C7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E73A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837D2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5BD6C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</w:t>
            </w:r>
          </w:p>
        </w:tc>
      </w:tr>
      <w:tr w14:paraId="0FACB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A555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1A7F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1674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4C6B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8A5D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7857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6CB393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11.8</w:t>
            </w:r>
          </w:p>
        </w:tc>
      </w:tr>
      <w:tr w14:paraId="20E7D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D6B9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2F344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</w:t>
            </w:r>
          </w:p>
        </w:tc>
        <w:tc>
          <w:tcPr>
            <w:vMerge w:val="restart"/>
            <w:vAlign w:val="center"/>
          </w:tcPr>
          <w:p w14:paraId="6344DC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6B05FA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79522D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8FBE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805D3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00D1C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86C2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71BA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6FE5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0448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5BD35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8E0AB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47428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67FAF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921C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BDED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7828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FA29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3279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9EBA1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0BF5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3C20B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259F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969B2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Merge w:val="restart"/>
            <w:vAlign w:val="center"/>
          </w:tcPr>
          <w:p w14:paraId="6C4B6B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5086E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0FC59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4B96B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84034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62A61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CF0D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CFF3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C86A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2445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8CC3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0E70E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347AF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31BD8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C69E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651B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D7EC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B4EF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6AB3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6F054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F8EEE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490AF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4331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55AE0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Merge w:val="restart"/>
            <w:vAlign w:val="center"/>
          </w:tcPr>
          <w:p w14:paraId="1527D9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2F833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28D000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651A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CFB1B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3CEB1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75C5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319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4DC8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5A43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A719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E3FEB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7233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10C5A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174D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D993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59B3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2BDD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49C3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72BAA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069BCF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5F74D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8D4D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F2A4E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Merge w:val="restart"/>
            <w:vAlign w:val="center"/>
          </w:tcPr>
          <w:p w14:paraId="029617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70AD1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6EC615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70AFD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A434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4003C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A9B0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C427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601B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7769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5DC23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7DFB6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AEA5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35E86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11C6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5936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F71A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D152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ED00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F09C4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DC170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19228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A45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07052C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Merge w:val="restart"/>
            <w:vAlign w:val="center"/>
          </w:tcPr>
          <w:p w14:paraId="5B973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Merge w:val="restart"/>
            <w:vAlign w:val="center"/>
          </w:tcPr>
          <w:p w14:paraId="1F1A84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38999F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CB98B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DE7FA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104.7</w:t>
            </w:r>
          </w:p>
        </w:tc>
      </w:tr>
      <w:tr w14:paraId="583E7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0CDA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96E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F3FB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BB5D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23B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FD931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5E02B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78.5</w:t>
            </w:r>
          </w:p>
        </w:tc>
      </w:tr>
      <w:tr w14:paraId="5A0A8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6CF1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7C1E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74AE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9B2C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6C1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8D867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7C00A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104.7</w:t>
            </w:r>
          </w:p>
        </w:tc>
      </w:tr>
      <w:tr w14:paraId="617E0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D35FD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6D82F6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3064</w:t>
            </w:r>
          </w:p>
        </w:tc>
        <w:tc>
          <w:tcPr>
            <w:vMerge w:val="restart"/>
            <w:vAlign w:val="center"/>
          </w:tcPr>
          <w:p w14:paraId="1B5DC4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167C4E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4C7C74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6BF5F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17BD5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3AEE3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7ABA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5CB3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581F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4454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07A78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55C86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A8C84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2A15A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4909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85E8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E097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8AB5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6D45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8A4FF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C4FF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347A3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8392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1755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E64A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9D7B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F6E5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C71D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4C686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65037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5DA1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56B59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3063</w:t>
            </w:r>
          </w:p>
        </w:tc>
        <w:tc>
          <w:tcPr>
            <w:vMerge w:val="restart"/>
            <w:vAlign w:val="center"/>
          </w:tcPr>
          <w:p w14:paraId="25DC3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606039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207A19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934C2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34B6F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1D575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51E4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EB0A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F52F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9548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AD189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CEA1E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D0E5A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2E47A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E008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6E35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96E9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9FF1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8FE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FF4E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7C459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548A0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2708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0009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26EF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8C9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AC0D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90094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D49F9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6A3D5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7C4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5FFA15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3062</w:t>
            </w:r>
          </w:p>
        </w:tc>
        <w:tc>
          <w:tcPr>
            <w:vMerge w:val="restart"/>
            <w:vAlign w:val="center"/>
          </w:tcPr>
          <w:p w14:paraId="6F1A37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269136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10D53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88E98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036E6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50557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3265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83B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BDDB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866B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8E35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0C3E4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AB05A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62B65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905B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BEFB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4CBB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7016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29B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5E9A5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8658B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4F5A1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003C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5338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F7CE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BDAB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B245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110E8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E2D29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10D22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CA19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6ABD16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3060</w:t>
            </w:r>
          </w:p>
        </w:tc>
        <w:tc>
          <w:tcPr>
            <w:vMerge w:val="restart"/>
            <w:vAlign w:val="center"/>
          </w:tcPr>
          <w:p w14:paraId="089273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3E148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0CAA93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DA7D9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ABA51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745B8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67A3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ED33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3BA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1EAB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CA0F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D403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AAE14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5653F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BDFA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5D9A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9D07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D15A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B10C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36C1A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FEFA9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6E34B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620C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39AC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30A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6164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487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636A3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873E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63E3C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25C9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683CC4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3059</w:t>
            </w:r>
          </w:p>
        </w:tc>
        <w:tc>
          <w:tcPr>
            <w:vMerge w:val="restart"/>
            <w:vAlign w:val="center"/>
          </w:tcPr>
          <w:p w14:paraId="5BAEC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385EDE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254AE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801DE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95B6D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6ECEE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373E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2BC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95AD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FAAF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C89B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82D3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0CD6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003BB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D207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D3E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3772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74DE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97B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58CCF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DB442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79BDF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A53D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E127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0B7D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E075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2A08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E006E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C75D8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0D7B2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9A8A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30678C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3058</w:t>
            </w:r>
          </w:p>
        </w:tc>
        <w:tc>
          <w:tcPr>
            <w:vMerge w:val="restart"/>
            <w:vAlign w:val="center"/>
          </w:tcPr>
          <w:p w14:paraId="7CB3F4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73D9E5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0B9B48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147D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77D25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3C08C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419E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D5A3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5453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73DF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42FA1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7154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36A78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3B4D2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29A3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A687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743C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1BBF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D320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1E7E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EE7FF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76CE7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9160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7F49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75D8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3B63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AF79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B4DD1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C598B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45260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F636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30E468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3055</w:t>
            </w:r>
          </w:p>
        </w:tc>
        <w:tc>
          <w:tcPr>
            <w:vMerge w:val="restart"/>
            <w:vAlign w:val="center"/>
          </w:tcPr>
          <w:p w14:paraId="1C538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50380B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7064BE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DD675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4B5C4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71775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A352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8C82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2255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6675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21CD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27A92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87CEF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3B6A4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7EAF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583B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9088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B96C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DDB0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4D0BD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D0F1A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11C24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BC15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A2E0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0139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A3A8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7873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425A7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3BBB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2F5EA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BC2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5B665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3053</w:t>
            </w:r>
          </w:p>
        </w:tc>
        <w:tc>
          <w:tcPr>
            <w:vMerge w:val="restart"/>
            <w:vAlign w:val="center"/>
          </w:tcPr>
          <w:p w14:paraId="254B23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566DC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7DC9BD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70758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E18CA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5627B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E641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0E35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4C8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77A4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09F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6278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DC8EC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5E855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ECF9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8C0A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FE02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AD62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93C4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C116A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AC706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3BC43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DA7F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254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E205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F158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677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C71B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3F0E4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0EEE7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8A05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34AEF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3038</w:t>
            </w:r>
          </w:p>
        </w:tc>
        <w:tc>
          <w:tcPr>
            <w:vMerge w:val="restart"/>
            <w:vAlign w:val="center"/>
          </w:tcPr>
          <w:p w14:paraId="6F34F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5423D1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12DBFA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0ADD1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1B986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581A1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E324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3AC4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2F6D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679A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0616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82AF0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57AA8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1EC75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B0B9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F40E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06EB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31B4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828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4058E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7B81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06A7F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83B8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685A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0690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F3C1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D350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F8F4A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0FAC9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74EC5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298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59791A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3036</w:t>
            </w:r>
          </w:p>
        </w:tc>
        <w:tc>
          <w:tcPr>
            <w:vMerge w:val="restart"/>
            <w:vAlign w:val="center"/>
          </w:tcPr>
          <w:p w14:paraId="41BE8C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67136C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624F2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1243E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76882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1BF9E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F873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727E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BE69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1B6E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23CF2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4814D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ACAAC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29AD6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E92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729E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BD2E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BEF0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0A7F8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85C7C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00EB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608D5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C422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C4BF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9D0A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D0E9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16C7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37437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AC439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42103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A204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7A933C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3035</w:t>
            </w:r>
          </w:p>
        </w:tc>
        <w:tc>
          <w:tcPr>
            <w:vMerge w:val="restart"/>
            <w:vAlign w:val="center"/>
          </w:tcPr>
          <w:p w14:paraId="54C9D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0642E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46992A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6548A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920B4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4F168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992C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578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A622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814E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9D96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96FBD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3D97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27B03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5698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9FB2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68CA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FC39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0ED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394B5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BF31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1DABF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178A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7B06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FEB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092D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5508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CCBFE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5E46A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4289A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7979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382DC8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3032</w:t>
            </w:r>
          </w:p>
        </w:tc>
        <w:tc>
          <w:tcPr>
            <w:vMerge w:val="restart"/>
            <w:vAlign w:val="center"/>
          </w:tcPr>
          <w:p w14:paraId="3C1C47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128520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67025D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94C9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78222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0554C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EFAE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D060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8237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50C9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EE78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3DB3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15F9C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1D196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BA7B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FA6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71A1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8249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2044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210D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FD44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43E37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5B1C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3910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1BA0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5467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7384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2294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CFA6D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6AE2D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B7E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2CC8F2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3031</w:t>
            </w:r>
          </w:p>
        </w:tc>
        <w:tc>
          <w:tcPr>
            <w:vMerge w:val="restart"/>
            <w:vAlign w:val="center"/>
          </w:tcPr>
          <w:p w14:paraId="58370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5E8A06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18D08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C2934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C2A24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739DD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E339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4F43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B3B6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6ADE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8A6F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DDB39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5848B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03D77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2C14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11BF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F3C6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59B2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3A24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2F21E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F61A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7AB80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B372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B584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71A9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E693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4F6A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01F0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0975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26AAB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AA07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774DA0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3026</w:t>
            </w:r>
          </w:p>
        </w:tc>
        <w:tc>
          <w:tcPr>
            <w:vMerge w:val="restart"/>
            <w:vAlign w:val="center"/>
          </w:tcPr>
          <w:p w14:paraId="792A1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531A5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1E3258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205C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F00E3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24E4E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970B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845F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3A03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B28B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47C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F5397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B529F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1BF08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0AF1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4BC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A2A2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7608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CB19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AC6A8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E29B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2355A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D0B6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90E4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F338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919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A92F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485A2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4F118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58A97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088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550752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3025</w:t>
            </w:r>
          </w:p>
        </w:tc>
        <w:tc>
          <w:tcPr>
            <w:vMerge w:val="restart"/>
            <w:vAlign w:val="center"/>
          </w:tcPr>
          <w:p w14:paraId="103245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32A6B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1AF548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8040E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0BC7D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5652F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7E5E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5CCA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D1AD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661B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586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14FA9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F48C3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67726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D11B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3E06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3002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700B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FE57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FD15D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46EB2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306EE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6D09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8A16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E3C7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5375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5C6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247A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7163F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43B07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B3D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6393C1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3021</w:t>
            </w:r>
          </w:p>
        </w:tc>
        <w:tc>
          <w:tcPr>
            <w:vMerge w:val="restart"/>
            <w:vAlign w:val="center"/>
          </w:tcPr>
          <w:p w14:paraId="13D871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5BA14C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73D41A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18E92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15A43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4BD85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AF30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5099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7F4F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4B92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77E1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281A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37686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7C253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DD8B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3D2D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0541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E1F0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D31E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4EC9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63551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0CA4D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9F38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02754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3016</w:t>
            </w:r>
          </w:p>
        </w:tc>
        <w:tc>
          <w:tcPr>
            <w:vMerge w:val="restart"/>
            <w:vAlign w:val="center"/>
          </w:tcPr>
          <w:p w14:paraId="7E4448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058A2E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5F030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C0CDC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E0AA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18D9B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647A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1D7C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1CDD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1B2A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701B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24129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48D77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463CF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78B1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66EE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7E06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F45F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87F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5CE45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6A5F9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34251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4BD7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052F5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</w:t>
            </w:r>
          </w:p>
        </w:tc>
        <w:tc>
          <w:tcPr>
            <w:vMerge w:val="restart"/>
            <w:vAlign w:val="center"/>
          </w:tcPr>
          <w:p w14:paraId="4D6B36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5D53E3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16E9A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1EF61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2BE9B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49615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3C96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41B3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10CC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348C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C7DE9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23696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EEB32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7C499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FE38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190E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545C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1D3D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D126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DB159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6ACDF1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0810E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EE13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33C64A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3013</w:t>
            </w:r>
          </w:p>
        </w:tc>
        <w:tc>
          <w:tcPr>
            <w:vMerge w:val="restart"/>
            <w:vAlign w:val="center"/>
          </w:tcPr>
          <w:p w14:paraId="57F39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795FA8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1C4F2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A6013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1D18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25EFC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F505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41B0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348B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5683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B85D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E6EFA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1C2D2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6610A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CC39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AF9D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1E55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DDA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E14A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211F14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93CB5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1267A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663F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5FB1FF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3009</w:t>
            </w:r>
          </w:p>
        </w:tc>
        <w:tc>
          <w:tcPr>
            <w:vMerge w:val="restart"/>
            <w:vAlign w:val="center"/>
          </w:tcPr>
          <w:p w14:paraId="046100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1E959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5C99B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B88C6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F1C7D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6932A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5209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F64A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1CD8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FA88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EE7B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C92C0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B07CF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01F0E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E179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787F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3D79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32853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AB4D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0BA208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AA3E4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4E2CE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49B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107145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3007</w:t>
            </w:r>
          </w:p>
        </w:tc>
        <w:tc>
          <w:tcPr>
            <w:vMerge w:val="restart"/>
            <w:vAlign w:val="center"/>
          </w:tcPr>
          <w:p w14:paraId="2B37A8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3F37F7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715948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AF793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5A8CC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0FB0E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26C4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3E77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487B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36C8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136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B959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F6D3D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11786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BC61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8D5F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B076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2319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190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6045E0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A6FE9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7A759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6FB4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0EE3B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</w:t>
            </w:r>
          </w:p>
        </w:tc>
        <w:tc>
          <w:tcPr>
            <w:vMerge w:val="restart"/>
            <w:vAlign w:val="center"/>
          </w:tcPr>
          <w:p w14:paraId="75D273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749481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0955A2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38A22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95041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24D22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9FBB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A86E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CFFE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0AD4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F2EE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99C4A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E95EA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3852B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D113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36D2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D181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6AD6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91E2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80C92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619F0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2BA7D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8983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Merge w:val="restart"/>
            <w:vAlign w:val="center"/>
          </w:tcPr>
          <w:p w14:paraId="792C8F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</w:t>
            </w:r>
          </w:p>
        </w:tc>
        <w:tc>
          <w:tcPr>
            <w:vMerge w:val="restart"/>
            <w:vAlign w:val="center"/>
          </w:tcPr>
          <w:p w14:paraId="12A9F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Merge w:val="restart"/>
            <w:vAlign w:val="center"/>
          </w:tcPr>
          <w:p w14:paraId="3C98FB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3769B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D5845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A0EC0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104.7</w:t>
            </w:r>
          </w:p>
        </w:tc>
      </w:tr>
      <w:tr w14:paraId="0DFA4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590B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E82D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E004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5AFA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F16B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E5CD5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856B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78.5</w:t>
            </w:r>
          </w:p>
        </w:tc>
      </w:tr>
      <w:tr w14:paraId="1223D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8ED1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161D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C436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B385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52E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4DA1C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78517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104.7</w:t>
            </w:r>
          </w:p>
        </w:tc>
      </w:tr>
      <w:tr w14:paraId="57521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D135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5F613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6067</w:t>
            </w:r>
          </w:p>
        </w:tc>
        <w:tc>
          <w:tcPr>
            <w:vMerge w:val="restart"/>
            <w:vAlign w:val="center"/>
          </w:tcPr>
          <w:p w14:paraId="7566C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00AAA4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18FB4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29C8E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86629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2C445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95D9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86F1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7445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4FA6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5C95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28E26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45CB4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241EE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EE9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339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CCD7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CFE9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17C4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6E243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4E51C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034F7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74A9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4B2C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A147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3A6E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9D8E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7C205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64790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625F1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ECC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2E157A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6066</w:t>
            </w:r>
          </w:p>
        </w:tc>
        <w:tc>
          <w:tcPr>
            <w:vMerge w:val="restart"/>
            <w:vAlign w:val="center"/>
          </w:tcPr>
          <w:p w14:paraId="3B1ECF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485AED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0D9FF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69980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9C9F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60047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6D46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F721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0B84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EBAE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B307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4EF8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2B2C9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23D2D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20FD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0715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7EF1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E06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824E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A7091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B7694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57E4E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54E9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97F0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5CAA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76CA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63A8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0D03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F9F23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68D00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7AB1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029E36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6065</w:t>
            </w:r>
          </w:p>
        </w:tc>
        <w:tc>
          <w:tcPr>
            <w:vMerge w:val="restart"/>
            <w:vAlign w:val="center"/>
          </w:tcPr>
          <w:p w14:paraId="46D61C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5721A0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2CFD59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A25B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1608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7515F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14DF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BBA9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573F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2F31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1172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F2FCA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29D0F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4D60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FC66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D990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60FF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2209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C67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0522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1295C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32567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A02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21ED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9345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940B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647C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BE547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604A1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5A408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1B4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093A8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6048</w:t>
            </w:r>
          </w:p>
        </w:tc>
        <w:tc>
          <w:tcPr>
            <w:vMerge w:val="restart"/>
            <w:vAlign w:val="center"/>
          </w:tcPr>
          <w:p w14:paraId="37992E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Merge w:val="restart"/>
            <w:vAlign w:val="center"/>
          </w:tcPr>
          <w:p w14:paraId="135E37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59DA52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DACF8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88499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73581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CB11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09A1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1C7C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EC46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6BA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C4BE0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5D623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7E4D6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B209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356F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7B75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483B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1474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43DE7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6470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</w:tr>
      <w:tr w14:paraId="0C978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72B4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DBA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56BA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5F07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707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67044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C598F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  <w:tr w14:paraId="43E13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1D11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562AB0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6030</w:t>
            </w:r>
          </w:p>
        </w:tc>
        <w:tc>
          <w:tcPr>
            <w:vMerge w:val="restart"/>
            <w:vAlign w:val="center"/>
          </w:tcPr>
          <w:p w14:paraId="5E5128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70D37F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4BED0D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EA73A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889B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0561D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F0B0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B41C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0591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431A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057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9BFFA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27ED0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0D2DD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35F0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153F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72AA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0A4E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4E4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98583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951AE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5ECE6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1037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52E3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428E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9666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4AD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44871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84CEA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514A6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E9D9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107902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6028</w:t>
            </w:r>
          </w:p>
        </w:tc>
        <w:tc>
          <w:tcPr>
            <w:vMerge w:val="restart"/>
            <w:vAlign w:val="center"/>
          </w:tcPr>
          <w:p w14:paraId="6CAD9E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239677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123FE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817EC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3908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02A5C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43F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2CE2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ED1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9C7A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8875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DA51A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EC9E2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7EB16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4489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8CEE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0F5B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D21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D08D7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EFA97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0551C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2070C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0018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C5B7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EA2D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B651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8AC7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C582D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A214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6D253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1D42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0841D2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6023</w:t>
            </w:r>
          </w:p>
        </w:tc>
        <w:tc>
          <w:tcPr>
            <w:vMerge w:val="restart"/>
            <w:vAlign w:val="center"/>
          </w:tcPr>
          <w:p w14:paraId="683651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423162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61169A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E858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F45F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02353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DD48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7E0F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2514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D83E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EDEB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70BB0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B293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45034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9F9E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6FFD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4180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BD20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C20F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24E19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6D93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521CB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6867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B7AA9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C401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93B8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E264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DFFC3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E4CA3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74A94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9460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5BC803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6022</w:t>
            </w:r>
          </w:p>
        </w:tc>
        <w:tc>
          <w:tcPr>
            <w:vMerge w:val="restart"/>
            <w:vAlign w:val="center"/>
          </w:tcPr>
          <w:p w14:paraId="45B333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Merge w:val="restart"/>
            <w:vAlign w:val="center"/>
          </w:tcPr>
          <w:p w14:paraId="196339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（公建）会议室2</w:t>
            </w:r>
          </w:p>
        </w:tc>
        <w:tc>
          <w:tcPr>
            <w:vAlign w:val="center"/>
          </w:tcPr>
          <w:p w14:paraId="290A0E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684ED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77A27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</w:tr>
      <w:tr w14:paraId="47210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2C1D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599E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EDD0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3FFB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35B3C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9C0F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A4310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5A344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A250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43C0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1677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79F3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B4F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8F564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3F8E6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</w:t>
            </w:r>
          </w:p>
        </w:tc>
      </w:tr>
      <w:tr w14:paraId="7CB7B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D535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0CBA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658A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D86F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F895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01C5C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22A50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41769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ACF1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196FC7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6017</w:t>
            </w:r>
          </w:p>
        </w:tc>
        <w:tc>
          <w:tcPr>
            <w:vMerge w:val="restart"/>
            <w:vAlign w:val="center"/>
          </w:tcPr>
          <w:p w14:paraId="6A5CD0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57DB84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7450B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034D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0B4FE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3E27C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585D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8605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C4A9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F2E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497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051CF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9B848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591C1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5E44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1BAA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C34E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5827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883D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0A43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5145D9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6B47D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703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57390C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6012</w:t>
            </w:r>
          </w:p>
        </w:tc>
        <w:tc>
          <w:tcPr>
            <w:vMerge w:val="restart"/>
            <w:vAlign w:val="center"/>
          </w:tcPr>
          <w:p w14:paraId="465152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1CCAD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2A38C3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82757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BEF1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14228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D862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1C25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A0F9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B806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DC8B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82472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A471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5C3EB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C2EA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89A1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D6F3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0D98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31B27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48332F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1078FF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3F43F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335D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425DAB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6011</w:t>
            </w:r>
          </w:p>
        </w:tc>
        <w:tc>
          <w:tcPr>
            <w:vMerge w:val="restart"/>
            <w:vAlign w:val="center"/>
          </w:tcPr>
          <w:p w14:paraId="521429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7521B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273536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B4FFA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8AFC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39E33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770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3261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EECF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3EAE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046C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1BC82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30F2C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0C7FD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AC9F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9C9C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91BA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6EB9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A287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FA2E8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E5652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4703D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D270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27096F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6004</w:t>
            </w:r>
          </w:p>
        </w:tc>
        <w:tc>
          <w:tcPr>
            <w:vMerge w:val="restart"/>
            <w:vAlign w:val="center"/>
          </w:tcPr>
          <w:p w14:paraId="29E359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Merge w:val="restart"/>
            <w:vAlign w:val="center"/>
          </w:tcPr>
          <w:p w14:paraId="3B4DE7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（公建）办公室1</w:t>
            </w:r>
          </w:p>
        </w:tc>
        <w:tc>
          <w:tcPr>
            <w:vAlign w:val="center"/>
          </w:tcPr>
          <w:p w14:paraId="2EF59E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21ED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22945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</w:tr>
      <w:tr w14:paraId="319DE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E479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0945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0770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CA4B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302CE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68568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911A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</w:tr>
      <w:tr w14:paraId="0B832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17F8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4288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DD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7D96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C3AA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B7D6E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489DA2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02BA7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C2C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Merge w:val="restart"/>
            <w:vAlign w:val="center"/>
          </w:tcPr>
          <w:p w14:paraId="0A7B9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6003</w:t>
            </w:r>
          </w:p>
        </w:tc>
        <w:tc>
          <w:tcPr>
            <w:vMerge w:val="restart"/>
            <w:vAlign w:val="center"/>
          </w:tcPr>
          <w:p w14:paraId="4C9BF2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Merge w:val="restart"/>
            <w:vAlign w:val="center"/>
          </w:tcPr>
          <w:p w14:paraId="0244CF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（公建）办公室2</w:t>
            </w:r>
          </w:p>
        </w:tc>
        <w:tc>
          <w:tcPr>
            <w:vAlign w:val="center"/>
          </w:tcPr>
          <w:p w14:paraId="7945BA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478C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B42AE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67.0</w:t>
            </w:r>
          </w:p>
        </w:tc>
      </w:tr>
      <w:tr w14:paraId="3842F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0378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4A87D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7F53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61EA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37BFB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011F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C61C4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50.2</w:t>
            </w:r>
          </w:p>
        </w:tc>
      </w:tr>
      <w:tr w14:paraId="088DF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D65B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DB89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E926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90B34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94DE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ABA8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木塑地板</w:t>
            </w:r>
          </w:p>
        </w:tc>
        <w:tc>
          <w:tcPr>
            <w:vAlign w:val="center"/>
          </w:tcPr>
          <w:p w14:paraId="5D191E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67.0</w:t>
            </w:r>
          </w:p>
        </w:tc>
      </w:tr>
    </w:tbl>
    <w:p w14:paraId="62CD59D9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4366A347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4403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1C90D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C6E5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E12B4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1BD67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CFE24C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2A42CAE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E4CE86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5C4BDC8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19EC1A4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0F655F1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0B769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DD3C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6827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2061</w:t>
            </w:r>
          </w:p>
        </w:tc>
        <w:tc>
          <w:tcPr>
            <w:vAlign w:val="center"/>
          </w:tcPr>
          <w:p w14:paraId="519F7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003F0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7DD22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8242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4969487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7554B9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990EE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50C9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60BE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93C7D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2057</w:t>
            </w:r>
          </w:p>
        </w:tc>
        <w:tc>
          <w:tcPr>
            <w:vAlign w:val="center"/>
          </w:tcPr>
          <w:p w14:paraId="196FB0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503C79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1351CC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F6A5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00D34CF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A034F6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B0A226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B5C7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781C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2042E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2056</w:t>
            </w:r>
          </w:p>
        </w:tc>
        <w:tc>
          <w:tcPr>
            <w:vAlign w:val="center"/>
          </w:tcPr>
          <w:p w14:paraId="2B9363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6ED170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5E9F53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709A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0CD3BA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0780A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3E226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81A5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153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DAF4D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2054</w:t>
            </w:r>
          </w:p>
        </w:tc>
        <w:tc>
          <w:tcPr>
            <w:vAlign w:val="center"/>
          </w:tcPr>
          <w:p w14:paraId="462C04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7FE43F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6FF188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8B91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0BD3BA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499E5B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AA2A47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0A2F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3760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470E0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2052</w:t>
            </w:r>
          </w:p>
        </w:tc>
        <w:tc>
          <w:tcPr>
            <w:vAlign w:val="center"/>
          </w:tcPr>
          <w:p w14:paraId="1022F0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357D3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7FC3AC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121D0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600AE92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591241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38FBAD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2C1A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09C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12611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2051</w:t>
            </w:r>
          </w:p>
        </w:tc>
        <w:tc>
          <w:tcPr>
            <w:vAlign w:val="center"/>
          </w:tcPr>
          <w:p w14:paraId="527ED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6B06E0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2665D0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E8089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437B6E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2B5545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54C716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E0CF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968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4AEA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2050</w:t>
            </w:r>
          </w:p>
        </w:tc>
        <w:tc>
          <w:tcPr>
            <w:vAlign w:val="center"/>
          </w:tcPr>
          <w:p w14:paraId="6B9EF8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5813C5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26D566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CE95D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787B91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D4737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2A6C34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1CCB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FF3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67AF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2049</w:t>
            </w:r>
          </w:p>
        </w:tc>
        <w:tc>
          <w:tcPr>
            <w:vAlign w:val="center"/>
          </w:tcPr>
          <w:p w14:paraId="1F957A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282DC7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1C0E5C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1C56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4D71ACD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C4E534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79F67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AE21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B53C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87818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2039</w:t>
            </w:r>
          </w:p>
        </w:tc>
        <w:tc>
          <w:tcPr>
            <w:vAlign w:val="center"/>
          </w:tcPr>
          <w:p w14:paraId="5A9C3E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17E201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535893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75B3C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1D49F96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982EF6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2D7034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FFEC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2E95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E2D1D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2037</w:t>
            </w:r>
          </w:p>
        </w:tc>
        <w:tc>
          <w:tcPr>
            <w:vAlign w:val="center"/>
          </w:tcPr>
          <w:p w14:paraId="655AC7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1B3766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6DC56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98A83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7E85532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255C33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E2A959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A6AD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ECFA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BB38A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</w:t>
            </w:r>
          </w:p>
        </w:tc>
        <w:tc>
          <w:tcPr>
            <w:vAlign w:val="center"/>
          </w:tcPr>
          <w:p w14:paraId="3BB15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文印室</w:t>
            </w:r>
          </w:p>
        </w:tc>
        <w:tc>
          <w:tcPr>
            <w:vAlign w:val="center"/>
          </w:tcPr>
          <w:p w14:paraId="1B0282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7B7CF0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6FFD6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0.101</w:t>
            </w:r>
          </w:p>
        </w:tc>
        <w:tc>
          <w:tcPr>
            <w:vAlign w:val="center"/>
          </w:tcPr>
          <w:p w14:paraId="368E35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7EEB9F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8AC9E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D2A5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B680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9CE0C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2033</w:t>
            </w:r>
          </w:p>
        </w:tc>
        <w:tc>
          <w:tcPr>
            <w:vAlign w:val="center"/>
          </w:tcPr>
          <w:p w14:paraId="44B1D5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739EE6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09353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417F3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37EDE8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91343B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D37D8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9094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030C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E4EEE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vAlign w:val="center"/>
          </w:tcPr>
          <w:p w14:paraId="1339D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5985FF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13B6B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E37AA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68429FC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DFA6A1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86AD8A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4475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AF47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CEB7E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vAlign w:val="center"/>
          </w:tcPr>
          <w:p w14:paraId="0338B0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30B4D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52ECD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3899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197C7F4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C2A335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3E748A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57C6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F61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46EC9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vAlign w:val="center"/>
          </w:tcPr>
          <w:p w14:paraId="16513E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104911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1049AE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AE4A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04490C9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479D5E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33059D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EB49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667C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52158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</w:t>
            </w:r>
          </w:p>
        </w:tc>
        <w:tc>
          <w:tcPr>
            <w:vAlign w:val="center"/>
          </w:tcPr>
          <w:p w14:paraId="430682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7254AF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6DA413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C18D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5ECC704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51411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C8BF12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C6BA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1C5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80C31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</w:p>
        </w:tc>
        <w:tc>
          <w:tcPr>
            <w:vAlign w:val="center"/>
          </w:tcPr>
          <w:p w14:paraId="7490DA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13BAA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1E72E2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F8A8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68F9E1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812FBD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164D7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7F53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B0F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AC748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</w:t>
            </w:r>
          </w:p>
        </w:tc>
        <w:tc>
          <w:tcPr>
            <w:vAlign w:val="center"/>
          </w:tcPr>
          <w:p w14:paraId="40E702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Align w:val="center"/>
          </w:tcPr>
          <w:p w14:paraId="0A49A9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5E955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F5FA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0.101</w:t>
            </w:r>
          </w:p>
        </w:tc>
        <w:tc>
          <w:tcPr>
            <w:vAlign w:val="center"/>
          </w:tcPr>
          <w:p w14:paraId="7845B9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5C1F85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E6E5DC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EBD9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46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7505A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</w:t>
            </w:r>
          </w:p>
        </w:tc>
        <w:tc>
          <w:tcPr>
            <w:vAlign w:val="center"/>
          </w:tcPr>
          <w:p w14:paraId="06947D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0A8F04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71AC83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E6BC2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70E4F24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DF037C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2BC4B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4998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F39F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42FA8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Align w:val="center"/>
          </w:tcPr>
          <w:p w14:paraId="6230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4DE436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0F12F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0BB3B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755C8B8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0E3DC7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B78E88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053C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7800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A981D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Align w:val="center"/>
          </w:tcPr>
          <w:p w14:paraId="5E9F77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4CE8B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24659E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8B377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3067C5F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3AE61C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9715DB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E20F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474F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4F98B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vAlign w:val="center"/>
          </w:tcPr>
          <w:p w14:paraId="3D113B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37FC0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1F1983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2DB9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279F332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001AB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30AEE0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0AE1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75A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FF98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Align w:val="center"/>
          </w:tcPr>
          <w:p w14:paraId="1368CE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Align w:val="center"/>
          </w:tcPr>
          <w:p w14:paraId="4205E0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2E688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446AB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0.101</w:t>
            </w:r>
          </w:p>
        </w:tc>
        <w:tc>
          <w:tcPr>
            <w:vAlign w:val="center"/>
          </w:tcPr>
          <w:p w14:paraId="3BD0F3C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41A10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41816E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5233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1C70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6B66F1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3064</w:t>
            </w:r>
          </w:p>
        </w:tc>
        <w:tc>
          <w:tcPr>
            <w:vAlign w:val="center"/>
          </w:tcPr>
          <w:p w14:paraId="2ECFE3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199FD3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276702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D7E4D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59C6CF5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CEFF6E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5C4B59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3582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A395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00E6B1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3063</w:t>
            </w:r>
          </w:p>
        </w:tc>
        <w:tc>
          <w:tcPr>
            <w:vAlign w:val="center"/>
          </w:tcPr>
          <w:p w14:paraId="7AD13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7E4EA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5FE8DC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E4BAA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4BA1730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788FF5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EFD44C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9B81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D38B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20A4D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3062</w:t>
            </w:r>
          </w:p>
        </w:tc>
        <w:tc>
          <w:tcPr>
            <w:vAlign w:val="center"/>
          </w:tcPr>
          <w:p w14:paraId="1FDDF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32285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797B89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EEF1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5EA945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7B4CD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2DBC3B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13A4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3ED7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37D66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3060</w:t>
            </w:r>
          </w:p>
        </w:tc>
        <w:tc>
          <w:tcPr>
            <w:vAlign w:val="center"/>
          </w:tcPr>
          <w:p w14:paraId="7D1395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4327B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1F598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09599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757BB99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A68D99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569E69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179C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EC6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068279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3059</w:t>
            </w:r>
          </w:p>
        </w:tc>
        <w:tc>
          <w:tcPr>
            <w:vAlign w:val="center"/>
          </w:tcPr>
          <w:p w14:paraId="6B07E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0F33F2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60FFEE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98898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045D98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5ACB8A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C3261C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9AB5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0CE1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4A6823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3058</w:t>
            </w:r>
          </w:p>
        </w:tc>
        <w:tc>
          <w:tcPr>
            <w:vAlign w:val="center"/>
          </w:tcPr>
          <w:p w14:paraId="71E5D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7109AE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7864D3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D269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4C3B73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8DF795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B91AA6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D168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7F3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1A952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3055</w:t>
            </w:r>
          </w:p>
        </w:tc>
        <w:tc>
          <w:tcPr>
            <w:vAlign w:val="center"/>
          </w:tcPr>
          <w:p w14:paraId="3F3D9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136AF3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2AC94C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5986D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2E11398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0FE2C9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A5722A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B569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960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6BB440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3053</w:t>
            </w:r>
          </w:p>
        </w:tc>
        <w:tc>
          <w:tcPr>
            <w:vAlign w:val="center"/>
          </w:tcPr>
          <w:p w14:paraId="326C09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1D7395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34B71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89CE0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1FCF707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1922F8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56899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06E3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A51E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214826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3038</w:t>
            </w:r>
          </w:p>
        </w:tc>
        <w:tc>
          <w:tcPr>
            <w:vAlign w:val="center"/>
          </w:tcPr>
          <w:p w14:paraId="669535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16FBA2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4E2B0C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93642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7126184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00F6F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D7C941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5E04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7CC1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457C10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3036</w:t>
            </w:r>
          </w:p>
        </w:tc>
        <w:tc>
          <w:tcPr>
            <w:vAlign w:val="center"/>
          </w:tcPr>
          <w:p w14:paraId="43ECA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239A68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3313E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FD3AE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5D339EE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C4DF76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7EB13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E485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9A31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7B00D8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3035</w:t>
            </w:r>
          </w:p>
        </w:tc>
        <w:tc>
          <w:tcPr>
            <w:vAlign w:val="center"/>
          </w:tcPr>
          <w:p w14:paraId="14621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3E489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063327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59202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1229B30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3DAAB6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4EA945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5546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2139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56173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3032</w:t>
            </w:r>
          </w:p>
        </w:tc>
        <w:tc>
          <w:tcPr>
            <w:vAlign w:val="center"/>
          </w:tcPr>
          <w:p w14:paraId="5F362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53E548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1BF316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DE400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2C6E759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A4A7D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C194B6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07C0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08D0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1F5F5A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3031</w:t>
            </w:r>
          </w:p>
        </w:tc>
        <w:tc>
          <w:tcPr>
            <w:vAlign w:val="center"/>
          </w:tcPr>
          <w:p w14:paraId="1081E2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0BBB49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05EC8F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4B092E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2D99EA7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6D3E5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CC0A86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0A20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A791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36AD98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3026</w:t>
            </w:r>
          </w:p>
        </w:tc>
        <w:tc>
          <w:tcPr>
            <w:vAlign w:val="center"/>
          </w:tcPr>
          <w:p w14:paraId="2DA5B3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391E80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3E1C5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541BA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331EA72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7FBC85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F6E9C8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94D7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77B9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39F8AC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3025</w:t>
            </w:r>
          </w:p>
        </w:tc>
        <w:tc>
          <w:tcPr>
            <w:vAlign w:val="center"/>
          </w:tcPr>
          <w:p w14:paraId="72E7A4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401D70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20853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17387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095A33E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00CAB9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40C84E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F575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82ED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6B2468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3021</w:t>
            </w:r>
          </w:p>
        </w:tc>
        <w:tc>
          <w:tcPr>
            <w:vAlign w:val="center"/>
          </w:tcPr>
          <w:p w14:paraId="259E81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428717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6CDF9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0B622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0BB29C6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536D96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34E46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A685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BE4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0DD179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3016</w:t>
            </w:r>
          </w:p>
        </w:tc>
        <w:tc>
          <w:tcPr>
            <w:vAlign w:val="center"/>
          </w:tcPr>
          <w:p w14:paraId="6A0F76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55C31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64ABD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2DCE2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5C7282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43E57B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EDF6E3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AA6D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E005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56067F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3015</w:t>
            </w:r>
          </w:p>
        </w:tc>
        <w:tc>
          <w:tcPr>
            <w:vAlign w:val="center"/>
          </w:tcPr>
          <w:p w14:paraId="3CFA3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4DFF72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525F06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DE021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0CF780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7A707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E7D5A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E0F1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A8AD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563D2B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3013</w:t>
            </w:r>
          </w:p>
        </w:tc>
        <w:tc>
          <w:tcPr>
            <w:vAlign w:val="center"/>
          </w:tcPr>
          <w:p w14:paraId="1C2857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5649B3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01B362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7B024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58561C5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E4DA39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6330FB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7D56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32AD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5DC1A3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3009</w:t>
            </w:r>
          </w:p>
        </w:tc>
        <w:tc>
          <w:tcPr>
            <w:vAlign w:val="center"/>
          </w:tcPr>
          <w:p w14:paraId="74B91A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17C859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15DA42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1606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61AA81D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9BB414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C5009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426D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4E6B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005F22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3007</w:t>
            </w:r>
          </w:p>
        </w:tc>
        <w:tc>
          <w:tcPr>
            <w:vAlign w:val="center"/>
          </w:tcPr>
          <w:p w14:paraId="67F9C4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15FB3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0E3C6A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86F66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384A6E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42530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29205D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58F2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98B2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6FA80F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</w:t>
            </w:r>
          </w:p>
        </w:tc>
        <w:tc>
          <w:tcPr>
            <w:vAlign w:val="center"/>
          </w:tcPr>
          <w:p w14:paraId="70D2A8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222769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68BF40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84330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557C91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2F080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EC7740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BC86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22AE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3~5层</w:t>
            </w:r>
          </w:p>
        </w:tc>
        <w:tc>
          <w:tcPr>
            <w:vAlign w:val="center"/>
          </w:tcPr>
          <w:p w14:paraId="3ED5F8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</w:t>
            </w:r>
          </w:p>
        </w:tc>
        <w:tc>
          <w:tcPr>
            <w:vAlign w:val="center"/>
          </w:tcPr>
          <w:p w14:paraId="6081B8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Align w:val="center"/>
          </w:tcPr>
          <w:p w14:paraId="2D461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761B1B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426B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0.101</w:t>
            </w:r>
          </w:p>
        </w:tc>
        <w:tc>
          <w:tcPr>
            <w:vAlign w:val="center"/>
          </w:tcPr>
          <w:p w14:paraId="1E64305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6B14EE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46DA82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61BA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9F3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1D0E0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6067</w:t>
            </w:r>
          </w:p>
        </w:tc>
        <w:tc>
          <w:tcPr>
            <w:vAlign w:val="center"/>
          </w:tcPr>
          <w:p w14:paraId="3CB7CC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30AF3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3F7D65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33B9E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6550D6C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DB4670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85EBD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378D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53F2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0BA739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6066</w:t>
            </w:r>
          </w:p>
        </w:tc>
        <w:tc>
          <w:tcPr>
            <w:vAlign w:val="center"/>
          </w:tcPr>
          <w:p w14:paraId="509DA9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4351DD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528099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6C63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07D7C2B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BE21AE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7125D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486F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A1B7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1F1B24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6065</w:t>
            </w:r>
          </w:p>
        </w:tc>
        <w:tc>
          <w:tcPr>
            <w:vAlign w:val="center"/>
          </w:tcPr>
          <w:p w14:paraId="0E380E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00E98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4CD52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3C0F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102E1A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5B719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D4FE56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1A44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6BD4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61CF27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6048</w:t>
            </w:r>
          </w:p>
        </w:tc>
        <w:tc>
          <w:tcPr>
            <w:vAlign w:val="center"/>
          </w:tcPr>
          <w:p w14:paraId="2D301F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储物间</w:t>
            </w:r>
          </w:p>
        </w:tc>
        <w:tc>
          <w:tcPr>
            <w:vAlign w:val="center"/>
          </w:tcPr>
          <w:p w14:paraId="7FB11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46DDA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CD76B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45528F6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4D5246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F81804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0F53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AAC9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72CB1D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6030</w:t>
            </w:r>
          </w:p>
        </w:tc>
        <w:tc>
          <w:tcPr>
            <w:vAlign w:val="center"/>
          </w:tcPr>
          <w:p w14:paraId="07198D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26AED2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48456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D1931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4F6A5B8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1DF27D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457411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D314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FA11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4E918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6028</w:t>
            </w:r>
          </w:p>
        </w:tc>
        <w:tc>
          <w:tcPr>
            <w:vAlign w:val="center"/>
          </w:tcPr>
          <w:p w14:paraId="2461A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48AA4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6520E0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395BB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5994A8E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A68C49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7C1FE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BB6F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CCDD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6F8CD2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6023</w:t>
            </w:r>
          </w:p>
        </w:tc>
        <w:tc>
          <w:tcPr>
            <w:vAlign w:val="center"/>
          </w:tcPr>
          <w:p w14:paraId="3DC99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2F7F71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73B97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5B854F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4FB0E8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C789B7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8876C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A9AC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BA0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01451A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6022</w:t>
            </w:r>
          </w:p>
        </w:tc>
        <w:tc>
          <w:tcPr>
            <w:vAlign w:val="center"/>
          </w:tcPr>
          <w:p w14:paraId="285914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办公空间</w:t>
            </w:r>
          </w:p>
        </w:tc>
        <w:tc>
          <w:tcPr>
            <w:vAlign w:val="center"/>
          </w:tcPr>
          <w:p w14:paraId="6F35A9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</w:t>
            </w:r>
          </w:p>
        </w:tc>
        <w:tc>
          <w:tcPr>
            <w:vAlign w:val="center"/>
          </w:tcPr>
          <w:p w14:paraId="0752F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63F79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0.181</w:t>
            </w:r>
          </w:p>
        </w:tc>
        <w:tc>
          <w:tcPr>
            <w:vAlign w:val="center"/>
          </w:tcPr>
          <w:p w14:paraId="459FEE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0C48C9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62458B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5EFA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8DC5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0A8B0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6017</w:t>
            </w:r>
          </w:p>
        </w:tc>
        <w:tc>
          <w:tcPr>
            <w:vAlign w:val="center"/>
          </w:tcPr>
          <w:p w14:paraId="46E15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7CB3D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459B1B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92AF5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42E67F6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047248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742619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9747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8BC8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16E79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6012</w:t>
            </w:r>
          </w:p>
        </w:tc>
        <w:tc>
          <w:tcPr>
            <w:vAlign w:val="center"/>
          </w:tcPr>
          <w:p w14:paraId="752E5E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33F28B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5C253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F59B2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00768E4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E3B215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CFEB8C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0D02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64B5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73689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6011</w:t>
            </w:r>
          </w:p>
        </w:tc>
        <w:tc>
          <w:tcPr>
            <w:vAlign w:val="center"/>
          </w:tcPr>
          <w:p w14:paraId="52B57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434CAF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4B50A2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862FA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3C4677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BCD70C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2391BF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100E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506D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0D2BA6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6004</w:t>
            </w:r>
          </w:p>
        </w:tc>
        <w:tc>
          <w:tcPr>
            <w:vAlign w:val="center"/>
          </w:tcPr>
          <w:p w14:paraId="0241DB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展示区</w:t>
            </w:r>
          </w:p>
        </w:tc>
        <w:tc>
          <w:tcPr>
            <w:vAlign w:val="center"/>
          </w:tcPr>
          <w:p w14:paraId="1055A3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4476C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CA159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610862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C843A9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F1DACF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BCE7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9553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6层</w:t>
            </w:r>
          </w:p>
        </w:tc>
        <w:tc>
          <w:tcPr>
            <w:vAlign w:val="center"/>
          </w:tcPr>
          <w:p w14:paraId="4F0220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6003</w:t>
            </w:r>
          </w:p>
        </w:tc>
        <w:tc>
          <w:tcPr>
            <w:vAlign w:val="center"/>
          </w:tcPr>
          <w:p w14:paraId="6F3F52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走廊</w:t>
            </w:r>
          </w:p>
        </w:tc>
        <w:tc>
          <w:tcPr>
            <w:vAlign w:val="center"/>
          </w:tcPr>
          <w:p w14:paraId="7257D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0.011</w:t>
            </w:r>
          </w:p>
        </w:tc>
        <w:tc>
          <w:tcPr>
            <w:vAlign w:val="center"/>
          </w:tcPr>
          <w:p w14:paraId="01DAB0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D3CA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0.101</w:t>
            </w:r>
          </w:p>
        </w:tc>
        <w:tc>
          <w:tcPr>
            <w:vAlign w:val="center"/>
          </w:tcPr>
          <w:p w14:paraId="38F422D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E237D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3BF90E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38DFCBD0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18783575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6E13E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6B0CC79B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D20F3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07B1E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5F62D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E9FD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BD68A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4866F3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6448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66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18</Pages>
  <Words>5686</Words>
  <Characters>7947</Characters>
  <Lines>25</Lines>
  <Paragraphs>7</Paragraphs>
  <TotalTime>0</TotalTime>
  <ScaleCrop>false</ScaleCrop>
  <LinksUpToDate>false</LinksUpToDate>
  <CharactersWithSpaces>8967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2024-12-27T12:36:00Z</dcterms:created>
  <dc:creator>Sure</dc:creator>
  <cp:lastModifiedBy>Sure</cp:lastModifiedBy>
  <dcterms:modified xsi:type="dcterms:W3CDTF">2024-12-27T12:37:35Z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4F00382A9D3C4E469544BDD653A69EB5_11</vt:lpwstr>
  </property>
  <property fmtid="{D5CDD505-2E9C-101B-9397-08002B2CF9AE}" pid="3" name="KSOTemplateDocerSaveRecord">
    <vt:lpwstr>eyJoZGlkIjoiNzVkOGI1ODc5MWZkMDQ1YmYyZGVjZTM0ZmYyMzMxYzIiLCJ1c2VySWQiOiI2ODAzNzUxODQifQ==</vt:lpwstr>
  </property>
  <property fmtid="{D5CDD505-2E9C-101B-9397-08002B2CF9AE}" pid="4" name="KSOProductBuildVer">
    <vt:lpwstr>2052-12.1.0.19302</vt:lpwstr>
  </property>
</Properties>
</file>