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山野于琳——卜空村绿色生态休闲民宿改造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2024年12月24日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476500" cy="2476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760" cy="24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7A6E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T13302890716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69E6F446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3303765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_Toc26825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_Toc26825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E882C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_Toc11352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_Toc11352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F34B21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_Toc25047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_Toc25047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E1730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_Toc31559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_Toc31559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932A6C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_Toc4578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_Toc4578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06696E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_Toc13120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_Toc13120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4945F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_Toc13765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_Toc13765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05AB7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_Toc30661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_Toc30661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A3E998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_Toc7371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_Toc7371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2E7F2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_Toc21911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_Toc21911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B13A8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_Toc14532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_Toc14532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4ED9B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_Toc5881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_Toc5881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7B15B1B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_Toc5079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_Toc5079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1960E1E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_Toc2745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4615F94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_Toc465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_Toc465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DB967E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_Toc23744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_Toc23744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708993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_Toc20736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_Toc20736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CAA9F6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_Toc21507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_Toc21507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5E978E4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_Toc7906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_Toc7906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D0FEFF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_Toc10497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_Toc10497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5E075B70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6825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1513.69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9.00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1352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25047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31559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4578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3120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3765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30661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7.2pt;width:221.6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7371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21911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晴天－CIE12（大气清晰）：12月22日 19:15 不考虑太阳直射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4532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5881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5079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610A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D5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28A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AC78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46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3AEB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942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19D8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906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C7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92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vAlign w:val="center"/>
          </w:tcPr>
          <w:p w14:paraId="4669A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4247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3701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8407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B3FB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70D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6B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C0406</w:t>
            </w:r>
          </w:p>
        </w:tc>
        <w:tc>
          <w:tcPr>
            <w:vAlign w:val="center"/>
          </w:tcPr>
          <w:p w14:paraId="34963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5528F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B2BD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17EEA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3119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886D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A19E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85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C0509</w:t>
            </w:r>
          </w:p>
        </w:tc>
        <w:tc>
          <w:tcPr>
            <w:vAlign w:val="center"/>
          </w:tcPr>
          <w:p w14:paraId="7102E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0B92D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44E3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3567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C94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0585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F63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81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C0512</w:t>
            </w:r>
          </w:p>
        </w:tc>
        <w:tc>
          <w:tcPr>
            <w:vAlign w:val="center"/>
          </w:tcPr>
          <w:p w14:paraId="5623C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10446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03AF0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4526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1B1F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7CAE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46D0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88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C0606</w:t>
            </w:r>
          </w:p>
        </w:tc>
        <w:tc>
          <w:tcPr>
            <w:vAlign w:val="center"/>
          </w:tcPr>
          <w:p w14:paraId="19837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43FF6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06997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3A930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565E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8E7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E05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09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C0707</w:t>
            </w:r>
          </w:p>
        </w:tc>
        <w:tc>
          <w:tcPr>
            <w:vAlign w:val="center"/>
          </w:tcPr>
          <w:p w14:paraId="06F61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1062B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426B9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5B7E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4C84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2E9D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D30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3A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C0712</w:t>
            </w:r>
          </w:p>
        </w:tc>
        <w:tc>
          <w:tcPr>
            <w:vAlign w:val="center"/>
          </w:tcPr>
          <w:p w14:paraId="1BF65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5966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B998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9ACD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B6C6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F73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08F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FA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C0807</w:t>
            </w:r>
          </w:p>
        </w:tc>
        <w:tc>
          <w:tcPr>
            <w:vAlign w:val="center"/>
          </w:tcPr>
          <w:p w14:paraId="41957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 w14:paraId="4960A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38A9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10C5E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499A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A03C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8E96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B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C0809</w:t>
            </w:r>
          </w:p>
        </w:tc>
        <w:tc>
          <w:tcPr>
            <w:vAlign w:val="center"/>
          </w:tcPr>
          <w:p w14:paraId="54092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193FA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 w14:paraId="75F8A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5B15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0633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9B03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F1D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00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62AC0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 w14:paraId="0F9FB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8E75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314D4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9469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8281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2F91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D5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C0906</w:t>
            </w:r>
          </w:p>
        </w:tc>
        <w:tc>
          <w:tcPr>
            <w:vAlign w:val="center"/>
          </w:tcPr>
          <w:p w14:paraId="65709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vAlign w:val="center"/>
          </w:tcPr>
          <w:p w14:paraId="695AD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76DB3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F32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7BAB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1717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4216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DE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C0907</w:t>
            </w:r>
          </w:p>
        </w:tc>
        <w:tc>
          <w:tcPr>
            <w:vAlign w:val="center"/>
          </w:tcPr>
          <w:p w14:paraId="19D20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vAlign w:val="center"/>
          </w:tcPr>
          <w:p w14:paraId="6644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141DB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65C8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B8D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D9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C2F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53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C0908</w:t>
            </w:r>
          </w:p>
        </w:tc>
        <w:tc>
          <w:tcPr>
            <w:vAlign w:val="center"/>
          </w:tcPr>
          <w:p w14:paraId="7AAA0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6F218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 w14:paraId="7FEF2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3FB3F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03E4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9B6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39B4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15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7F8D5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38E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5C08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36E28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1BFF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9BD9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163E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25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C1006</w:t>
            </w:r>
          </w:p>
        </w:tc>
        <w:tc>
          <w:tcPr>
            <w:vAlign w:val="center"/>
          </w:tcPr>
          <w:p w14:paraId="028C4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0C41C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F68E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57EF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9117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B0D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E03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4A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C1008</w:t>
            </w:r>
          </w:p>
        </w:tc>
        <w:tc>
          <w:tcPr>
            <w:vAlign w:val="center"/>
          </w:tcPr>
          <w:p w14:paraId="7469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12FDF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47ABE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03F0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C261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B2E4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F206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A4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3217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7F161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21E0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23B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0C04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619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11B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9E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C1016</w:t>
            </w:r>
          </w:p>
        </w:tc>
        <w:tc>
          <w:tcPr>
            <w:vAlign w:val="center"/>
          </w:tcPr>
          <w:p w14:paraId="6E735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79066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3D225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9440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631F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FB05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8E6C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2A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C1115</w:t>
            </w:r>
          </w:p>
        </w:tc>
        <w:tc>
          <w:tcPr>
            <w:vAlign w:val="center"/>
          </w:tcPr>
          <w:p w14:paraId="24648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vAlign w:val="center"/>
          </w:tcPr>
          <w:p w14:paraId="4CD22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EAAF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DA4E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F62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0BB6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89F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54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C1118</w:t>
            </w:r>
          </w:p>
        </w:tc>
        <w:tc>
          <w:tcPr>
            <w:vAlign w:val="center"/>
          </w:tcPr>
          <w:p w14:paraId="6A8FF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vAlign w:val="center"/>
          </w:tcPr>
          <w:p w14:paraId="0ECB3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B014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5665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060B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D3AA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3B57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3B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65F31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vAlign w:val="center"/>
          </w:tcPr>
          <w:p w14:paraId="12226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1F54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59DA8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CF43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F4A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8F3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16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43D6B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</w:t>
            </w:r>
          </w:p>
        </w:tc>
        <w:tc>
          <w:tcPr>
            <w:vAlign w:val="center"/>
          </w:tcPr>
          <w:p w14:paraId="62DF8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21EA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717D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F5DD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6B96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BCC1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AF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C1216</w:t>
            </w:r>
          </w:p>
        </w:tc>
        <w:tc>
          <w:tcPr>
            <w:vAlign w:val="center"/>
          </w:tcPr>
          <w:p w14:paraId="31350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CB8A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2132C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DF47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DC32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AF0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E4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98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C1316</w:t>
            </w:r>
          </w:p>
        </w:tc>
        <w:tc>
          <w:tcPr>
            <w:vAlign w:val="center"/>
          </w:tcPr>
          <w:p w14:paraId="3C854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 w14:paraId="5AF20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D99D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E5C0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549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7CAD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6890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6B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C1405</w:t>
            </w:r>
          </w:p>
        </w:tc>
        <w:tc>
          <w:tcPr>
            <w:vAlign w:val="center"/>
          </w:tcPr>
          <w:p w14:paraId="2BB87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7E592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7DDD1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3223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AB93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077D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390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8B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C1508</w:t>
            </w:r>
          </w:p>
        </w:tc>
        <w:tc>
          <w:tcPr>
            <w:vAlign w:val="center"/>
          </w:tcPr>
          <w:p w14:paraId="3A03E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70D2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2C0C5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BAC5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A666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CE69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BF3C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85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C1512</w:t>
            </w:r>
          </w:p>
        </w:tc>
        <w:tc>
          <w:tcPr>
            <w:vAlign w:val="center"/>
          </w:tcPr>
          <w:p w14:paraId="38A9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836A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06D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5931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AEB4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70C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36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4F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5F86D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641B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7C4E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6EB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A5F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E1C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17DC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4E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C1516</w:t>
            </w:r>
          </w:p>
        </w:tc>
        <w:tc>
          <w:tcPr>
            <w:vAlign w:val="center"/>
          </w:tcPr>
          <w:p w14:paraId="2E7CE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150E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D7C9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784D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431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2436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E69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7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3632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3ABB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3E0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37FB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D534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18C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0509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F5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C1520</w:t>
            </w:r>
          </w:p>
        </w:tc>
        <w:tc>
          <w:tcPr>
            <w:vAlign w:val="center"/>
          </w:tcPr>
          <w:p w14:paraId="63D33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559F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20272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7DDC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68E9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0724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9669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B9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C1612</w:t>
            </w:r>
          </w:p>
        </w:tc>
        <w:tc>
          <w:tcPr>
            <w:vAlign w:val="center"/>
          </w:tcPr>
          <w:p w14:paraId="30662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42C37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1E4F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329CA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493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369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7EE8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69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6C940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vAlign w:val="center"/>
          </w:tcPr>
          <w:p w14:paraId="1BBB5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321A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EFA5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BC8E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7283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DD8F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6D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C1618</w:t>
            </w:r>
          </w:p>
        </w:tc>
        <w:tc>
          <w:tcPr>
            <w:vAlign w:val="center"/>
          </w:tcPr>
          <w:p w14:paraId="0C9EF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0704E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77D1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53F02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28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1650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A653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84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E5D5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866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9B7A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9CEA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B33C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F3D3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708B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1E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 w14:paraId="080C6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9A31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EAA0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E5C0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10A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291C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CBB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1C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C1906</w:t>
            </w:r>
          </w:p>
        </w:tc>
        <w:tc>
          <w:tcPr>
            <w:vAlign w:val="center"/>
          </w:tcPr>
          <w:p w14:paraId="4BAAD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vAlign w:val="center"/>
          </w:tcPr>
          <w:p w14:paraId="42359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040B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5A6D0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38EF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894F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C7A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A8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C2025</w:t>
            </w:r>
          </w:p>
        </w:tc>
        <w:tc>
          <w:tcPr>
            <w:vAlign w:val="center"/>
          </w:tcPr>
          <w:p w14:paraId="37FC7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7002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6895F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D40B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E61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719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82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AC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E88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394F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15F7D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A4B4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A3BF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814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12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BD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C4012</w:t>
            </w:r>
          </w:p>
        </w:tc>
        <w:tc>
          <w:tcPr>
            <w:vAlign w:val="center"/>
          </w:tcPr>
          <w:p w14:paraId="5467A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vAlign w:val="center"/>
          </w:tcPr>
          <w:p w14:paraId="2CEA4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2E3DC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108A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06BF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1E8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60FD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BE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C4016</w:t>
            </w:r>
          </w:p>
        </w:tc>
        <w:tc>
          <w:tcPr>
            <w:vAlign w:val="center"/>
          </w:tcPr>
          <w:p w14:paraId="04755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1C59C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206AC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CFAC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56AE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30E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EA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36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C450</w:t>
            </w:r>
          </w:p>
        </w:tc>
        <w:tc>
          <w:tcPr>
            <w:vAlign w:val="center"/>
          </w:tcPr>
          <w:p w14:paraId="01663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362E4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6F2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4B2D6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B6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71CB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B10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88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C500</w:t>
            </w:r>
          </w:p>
        </w:tc>
        <w:tc>
          <w:tcPr>
            <w:vAlign w:val="center"/>
          </w:tcPr>
          <w:p w14:paraId="03D9F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712F7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5A51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515F9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C831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4C3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EEF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1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C800</w:t>
            </w:r>
          </w:p>
        </w:tc>
        <w:tc>
          <w:tcPr>
            <w:vAlign w:val="center"/>
          </w:tcPr>
          <w:p w14:paraId="67A6C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71579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vAlign w:val="center"/>
          </w:tcPr>
          <w:p w14:paraId="27807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86A8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8DD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417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F8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E3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C900</w:t>
            </w:r>
          </w:p>
        </w:tc>
        <w:tc>
          <w:tcPr>
            <w:vAlign w:val="center"/>
          </w:tcPr>
          <w:p w14:paraId="53DCC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1C2E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591F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20A9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4ABA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C43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E30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56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GC1014</w:t>
            </w:r>
          </w:p>
        </w:tc>
        <w:tc>
          <w:tcPr>
            <w:vAlign w:val="center"/>
          </w:tcPr>
          <w:p w14:paraId="5B07C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45CB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5AD3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23FEB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D8B8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3541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5DC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FC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ZM1123</w:t>
            </w:r>
          </w:p>
        </w:tc>
        <w:tc>
          <w:tcPr>
            <w:vAlign w:val="center"/>
          </w:tcPr>
          <w:p w14:paraId="3707A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 w14:paraId="1F059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vAlign w:val="center"/>
          </w:tcPr>
          <w:p w14:paraId="550F4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7D2FF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C8AE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9F6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1DB91E2F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2745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485C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87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33FB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6FC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BADB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3CCE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AA04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F092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A0DB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96F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0E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vAlign w:val="center"/>
          </w:tcPr>
          <w:p w14:paraId="4F119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vAlign w:val="center"/>
          </w:tcPr>
          <w:p w14:paraId="7FDC0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BADC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215E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862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C041452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ascii="微软雅黑" w:hAnsi="微软雅黑"/>
        </w:rPr>
      </w:pPr>
      <w:bookmarkStart w:id="46" w:name="_Toc465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18ACC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57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AA3A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E399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2B4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C91B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5218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328D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CCEC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A99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FC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08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448E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45014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0.254</w:t>
            </w:r>
          </w:p>
        </w:tc>
        <w:tc>
          <w:tcPr>
            <w:vAlign w:val="center"/>
          </w:tcPr>
          <w:p w14:paraId="5FE6A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07DC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03C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312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9B98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F3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7054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vAlign w:val="center"/>
          </w:tcPr>
          <w:p w14:paraId="4B2A8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 w14:paraId="09323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2.794</w:t>
            </w:r>
          </w:p>
        </w:tc>
        <w:tc>
          <w:tcPr>
            <w:vAlign w:val="center"/>
          </w:tcPr>
          <w:p w14:paraId="58702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双层木窗</w:t>
            </w:r>
          </w:p>
        </w:tc>
        <w:tc>
          <w:tcPr>
            <w:vAlign w:val="center"/>
          </w:tcPr>
          <w:p w14:paraId="67413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87CE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BBA8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5535FFD4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</w:pPr>
      <w:bookmarkStart w:id="48" w:name="_Toc23744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20736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364A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7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FAED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C864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C32C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9B74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45EA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392D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3416E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205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9800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1BA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49D6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1057[卧室]</w:t>
            </w:r>
          </w:p>
        </w:tc>
        <w:tc>
          <w:tcPr>
            <w:vAlign w:val="center"/>
          </w:tcPr>
          <w:p w14:paraId="0204B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831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8B8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F60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30.48</w:t>
            </w:r>
          </w:p>
        </w:tc>
        <w:tc>
          <w:tcPr>
            <w:vAlign w:val="center"/>
          </w:tcPr>
          <w:p w14:paraId="21374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C918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7576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E5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C1D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A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1071[茶室]</w:t>
            </w:r>
          </w:p>
        </w:tc>
        <w:tc>
          <w:tcPr>
            <w:vAlign w:val="center"/>
          </w:tcPr>
          <w:p w14:paraId="2CEFD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AFA9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BB81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34D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29.83</w:t>
            </w:r>
          </w:p>
        </w:tc>
        <w:tc>
          <w:tcPr>
            <w:vAlign w:val="center"/>
          </w:tcPr>
          <w:p w14:paraId="18CD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742D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8A01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95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ACC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A9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3074[卧室]</w:t>
            </w:r>
          </w:p>
        </w:tc>
        <w:tc>
          <w:tcPr>
            <w:vAlign w:val="center"/>
          </w:tcPr>
          <w:p w14:paraId="50551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12C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B34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2B3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24.59</w:t>
            </w:r>
          </w:p>
        </w:tc>
        <w:tc>
          <w:tcPr>
            <w:vAlign w:val="center"/>
          </w:tcPr>
          <w:p w14:paraId="45EC8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9FA6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E5B8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0D1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9E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AE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3075[客厅]</w:t>
            </w:r>
          </w:p>
        </w:tc>
        <w:tc>
          <w:tcPr>
            <w:vAlign w:val="center"/>
          </w:tcPr>
          <w:p w14:paraId="70184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5486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E09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3BF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40.83</w:t>
            </w:r>
          </w:p>
        </w:tc>
        <w:tc>
          <w:tcPr>
            <w:vAlign w:val="center"/>
          </w:tcPr>
          <w:p w14:paraId="41CA5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131F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DA1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46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EEB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35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3000[卧室]</w:t>
            </w:r>
          </w:p>
        </w:tc>
        <w:tc>
          <w:tcPr>
            <w:vAlign w:val="center"/>
          </w:tcPr>
          <w:p w14:paraId="5BC8D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8474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A2C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D1E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vAlign w:val="center"/>
          </w:tcPr>
          <w:p w14:paraId="78299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78B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693D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4AC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993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C4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1009[大厅]</w:t>
            </w:r>
          </w:p>
        </w:tc>
        <w:tc>
          <w:tcPr>
            <w:vAlign w:val="center"/>
          </w:tcPr>
          <w:p w14:paraId="155AF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C7CD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FA8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3EC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87.69</w:t>
            </w:r>
          </w:p>
        </w:tc>
        <w:tc>
          <w:tcPr>
            <w:vAlign w:val="center"/>
          </w:tcPr>
          <w:p w14:paraId="4413F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5218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D48F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0A9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B1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F1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1072[3星客房]</w:t>
            </w:r>
          </w:p>
        </w:tc>
        <w:tc>
          <w:tcPr>
            <w:vAlign w:val="center"/>
          </w:tcPr>
          <w:p w14:paraId="2AA7C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AB46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7BF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C7F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3C5BE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14AE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5EB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AB2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02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FB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1063[3星客房]</w:t>
            </w:r>
          </w:p>
        </w:tc>
        <w:tc>
          <w:tcPr>
            <w:vAlign w:val="center"/>
          </w:tcPr>
          <w:p w14:paraId="748BA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530F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086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E1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</w:t>
            </w:r>
          </w:p>
        </w:tc>
        <w:tc>
          <w:tcPr>
            <w:vAlign w:val="center"/>
          </w:tcPr>
          <w:p w14:paraId="00EA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F773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6F5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1E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4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5D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1060[3星客房]</w:t>
            </w:r>
          </w:p>
        </w:tc>
        <w:tc>
          <w:tcPr>
            <w:vAlign w:val="center"/>
          </w:tcPr>
          <w:p w14:paraId="625A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29D8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F725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868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vAlign w:val="center"/>
          </w:tcPr>
          <w:p w14:paraId="689A3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125F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A5C7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CC9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50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E8E3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2054[3星客房]</w:t>
            </w:r>
          </w:p>
        </w:tc>
        <w:tc>
          <w:tcPr>
            <w:vAlign w:val="center"/>
          </w:tcPr>
          <w:p w14:paraId="617CD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3D28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B2F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164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vAlign w:val="center"/>
          </w:tcPr>
          <w:p w14:paraId="321AD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6B36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2753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DFA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68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25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2005[3星客房]</w:t>
            </w:r>
          </w:p>
        </w:tc>
        <w:tc>
          <w:tcPr>
            <w:vAlign w:val="center"/>
          </w:tcPr>
          <w:p w14:paraId="0748A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3F8F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33A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18F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45.96</w:t>
            </w:r>
          </w:p>
        </w:tc>
        <w:tc>
          <w:tcPr>
            <w:vAlign w:val="center"/>
          </w:tcPr>
          <w:p w14:paraId="4803E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8104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8DBF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7EF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749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9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2003[卧室]</w:t>
            </w:r>
          </w:p>
        </w:tc>
        <w:tc>
          <w:tcPr>
            <w:vAlign w:val="center"/>
          </w:tcPr>
          <w:p w14:paraId="5FAA3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30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ECA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F5CD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20.67</w:t>
            </w:r>
          </w:p>
        </w:tc>
        <w:tc>
          <w:tcPr>
            <w:vAlign w:val="center"/>
          </w:tcPr>
          <w:p w14:paraId="7EE8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F46D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8BF8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C5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97F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0C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2064[卧室]</w:t>
            </w:r>
          </w:p>
        </w:tc>
        <w:tc>
          <w:tcPr>
            <w:vAlign w:val="center"/>
          </w:tcPr>
          <w:p w14:paraId="6204F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93DD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B0B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2F6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201CF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5E3F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F67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518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C8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C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2055[卧室]</w:t>
            </w:r>
          </w:p>
        </w:tc>
        <w:tc>
          <w:tcPr>
            <w:vAlign w:val="center"/>
          </w:tcPr>
          <w:p w14:paraId="2756A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19A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FD5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038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56.49</w:t>
            </w:r>
          </w:p>
        </w:tc>
        <w:tc>
          <w:tcPr>
            <w:vAlign w:val="center"/>
          </w:tcPr>
          <w:p w14:paraId="0642A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86A6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7F04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4A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28D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D4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48D6D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1DA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15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905E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309E1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AAD6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5665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648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3DE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9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2062[3星客房]</w:t>
            </w:r>
          </w:p>
        </w:tc>
        <w:tc>
          <w:tcPr>
            <w:vAlign w:val="center"/>
          </w:tcPr>
          <w:p w14:paraId="4771E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7BF8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C90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6F5F4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</w:t>
            </w:r>
          </w:p>
        </w:tc>
        <w:tc>
          <w:tcPr>
            <w:vAlign w:val="center"/>
          </w:tcPr>
          <w:p w14:paraId="42283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27AE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B7BD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02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99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85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2002[3星客房]</w:t>
            </w:r>
          </w:p>
        </w:tc>
        <w:tc>
          <w:tcPr>
            <w:vAlign w:val="center"/>
          </w:tcPr>
          <w:p w14:paraId="570B2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8458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E9D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352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vAlign w:val="center"/>
          </w:tcPr>
          <w:p w14:paraId="2C229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7618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3B85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21507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367E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58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322C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BDED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5265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0F8B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34CD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7CF8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7973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3F4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89F5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431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7B23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1009[大厅]</w:t>
            </w:r>
          </w:p>
        </w:tc>
        <w:tc>
          <w:tcPr>
            <w:vAlign w:val="center"/>
          </w:tcPr>
          <w:p w14:paraId="34411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3E6A8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4E6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0C3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70B28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32BB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456AC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FB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202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B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1057[卧室]</w:t>
            </w:r>
          </w:p>
        </w:tc>
        <w:tc>
          <w:tcPr>
            <w:vAlign w:val="center"/>
          </w:tcPr>
          <w:p w14:paraId="17611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EDBF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C181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B6E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1B982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vAlign w:val="center"/>
          </w:tcPr>
          <w:p w14:paraId="2812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vAlign w:val="center"/>
          </w:tcPr>
          <w:p w14:paraId="4ECE5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F8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BC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2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1060[3星客房]</w:t>
            </w:r>
          </w:p>
        </w:tc>
        <w:tc>
          <w:tcPr>
            <w:vAlign w:val="center"/>
          </w:tcPr>
          <w:p w14:paraId="11418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8A012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369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53E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vAlign w:val="center"/>
          </w:tcPr>
          <w:p w14:paraId="792EF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1B58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18BF5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4F9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DC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EA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1063[3星客房]</w:t>
            </w:r>
          </w:p>
        </w:tc>
        <w:tc>
          <w:tcPr>
            <w:vAlign w:val="center"/>
          </w:tcPr>
          <w:p w14:paraId="17CB4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2C0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EF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757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</w:t>
            </w:r>
          </w:p>
        </w:tc>
        <w:tc>
          <w:tcPr>
            <w:vAlign w:val="center"/>
          </w:tcPr>
          <w:p w14:paraId="0ADAF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5F24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59A0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855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EAB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F6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1071[茶室]</w:t>
            </w:r>
          </w:p>
        </w:tc>
        <w:tc>
          <w:tcPr>
            <w:vAlign w:val="center"/>
          </w:tcPr>
          <w:p w14:paraId="6EBD9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7B93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D3F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AC9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45EC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0AA47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4D03D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4D6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DF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12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1072[3星客房]</w:t>
            </w:r>
          </w:p>
        </w:tc>
        <w:tc>
          <w:tcPr>
            <w:vAlign w:val="center"/>
          </w:tcPr>
          <w:p w14:paraId="3E695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2F93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43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A39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vAlign w:val="center"/>
          </w:tcPr>
          <w:p w14:paraId="5CAE7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0175E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0D7DD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4CA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5B8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CE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3000[卧室]</w:t>
            </w:r>
          </w:p>
        </w:tc>
        <w:tc>
          <w:tcPr>
            <w:vAlign w:val="center"/>
          </w:tcPr>
          <w:p w14:paraId="2C3D3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7DE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1FA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C7C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vAlign w:val="center"/>
          </w:tcPr>
          <w:p w14:paraId="34D89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vAlign w:val="center"/>
          </w:tcPr>
          <w:p w14:paraId="47FA9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1F317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939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D8C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5C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3074[卧室]</w:t>
            </w:r>
          </w:p>
        </w:tc>
        <w:tc>
          <w:tcPr>
            <w:vAlign w:val="center"/>
          </w:tcPr>
          <w:p w14:paraId="3DAFE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CB06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F62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A8C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 w14:paraId="435D1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4EA4A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79725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4D8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76D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C4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3075[客厅]</w:t>
            </w:r>
          </w:p>
        </w:tc>
        <w:tc>
          <w:tcPr>
            <w:vAlign w:val="center"/>
          </w:tcPr>
          <w:p w14:paraId="7957F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323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354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03C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 w14:paraId="10145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vAlign w:val="center"/>
          </w:tcPr>
          <w:p w14:paraId="3FD77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 w14:paraId="55E7C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021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90D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39DF7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2002[3星客房]</w:t>
            </w:r>
          </w:p>
        </w:tc>
        <w:tc>
          <w:tcPr>
            <w:vAlign w:val="center"/>
          </w:tcPr>
          <w:p w14:paraId="03D97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E601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08E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800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vAlign w:val="center"/>
          </w:tcPr>
          <w:p w14:paraId="2F2DF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A290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1C0D2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67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74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B0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2003[卧室]</w:t>
            </w:r>
          </w:p>
        </w:tc>
        <w:tc>
          <w:tcPr>
            <w:vAlign w:val="center"/>
          </w:tcPr>
          <w:p w14:paraId="18A99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B4F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5C0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7A9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vAlign w:val="center"/>
          </w:tcPr>
          <w:p w14:paraId="26D43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1A2BC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4314C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86B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2C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4C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2005[3星客房]</w:t>
            </w:r>
          </w:p>
        </w:tc>
        <w:tc>
          <w:tcPr>
            <w:vAlign w:val="center"/>
          </w:tcPr>
          <w:p w14:paraId="37467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B691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334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12D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vAlign w:val="center"/>
          </w:tcPr>
          <w:p w14:paraId="1B86C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 w14:paraId="4E4E6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06BF5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F9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6AA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3C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2006[3星客房]</w:t>
            </w:r>
          </w:p>
        </w:tc>
        <w:tc>
          <w:tcPr>
            <w:vAlign w:val="center"/>
          </w:tcPr>
          <w:p w14:paraId="6359F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2129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16B6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6AF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vAlign w:val="center"/>
          </w:tcPr>
          <w:p w14:paraId="00862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1BC59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6CCDF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380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35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1E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2054[3星客房]</w:t>
            </w:r>
          </w:p>
        </w:tc>
        <w:tc>
          <w:tcPr>
            <w:vAlign w:val="center"/>
          </w:tcPr>
          <w:p w14:paraId="00AAD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087A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65E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950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 w14:paraId="35DA8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B768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43CB3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9AA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2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F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2055[卧室]</w:t>
            </w:r>
          </w:p>
        </w:tc>
        <w:tc>
          <w:tcPr>
            <w:vAlign w:val="center"/>
          </w:tcPr>
          <w:p w14:paraId="05C77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EED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446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102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vAlign w:val="center"/>
          </w:tcPr>
          <w:p w14:paraId="22165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DC53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79576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440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C87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5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2062[3星客房]</w:t>
            </w:r>
          </w:p>
        </w:tc>
        <w:tc>
          <w:tcPr>
            <w:vAlign w:val="center"/>
          </w:tcPr>
          <w:p w14:paraId="44DA8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F3A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99F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2B7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vAlign w:val="center"/>
          </w:tcPr>
          <w:p w14:paraId="3762C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15B21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1D8CF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1D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9CA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5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2064[卧室]</w:t>
            </w:r>
          </w:p>
        </w:tc>
        <w:tc>
          <w:tcPr>
            <w:vAlign w:val="center"/>
          </w:tcPr>
          <w:p w14:paraId="61E40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4025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11B7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027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1A82C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0B78B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08363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</w:pPr>
      <w:bookmarkStart w:id="53" w:name="_Toc7906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17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DDC8781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9" w:name="_Toc10497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  <w:r>
        <w:drawing>
          <wp:inline distT="0" distB="0" distL="0" distR="0">
            <wp:extent cx="5667375" cy="40862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E470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pict>
        <v:shape id="_x0000_i1025" o:spt="75" type="#_x0000_t75" style="height:20.05pt;width:76.4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4D566A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354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10</Pages>
  <Words>3309</Words>
  <Characters>5214</Characters>
  <Lines>25</Lines>
  <Paragraphs>7</Paragraphs>
  <TotalTime>0</TotalTime>
  <ScaleCrop>false</ScaleCrop>
  <LinksUpToDate>false</LinksUpToDate>
  <CharactersWithSpaces>7052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2024-12-24T08:37:00Z</dcterms:created>
  <dc:creator>小张</dc:creator>
  <cp:lastModifiedBy>小张</cp:lastModifiedBy>
  <dcterms:modified xsi:type="dcterms:W3CDTF">2024-12-24T08:38:16Z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4349C62ADB6C4890B9C6D04011F1F14A_11</vt:lpwstr>
  </property>
  <property fmtid="{D5CDD505-2E9C-101B-9397-08002B2CF9AE}" pid="3" name="KSOProductBuildVer">
    <vt:lpwstr>2052-12.1.0.19302</vt:lpwstr>
  </property>
</Properties>
</file>