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61" w:name="_GoBack"/>
      <w:bookmarkEnd w:id="61"/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山野于琳——卜空村绿色生态休闲民宿改造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2024年12月24日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476500" cy="24765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760" cy="24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87A6E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T13302890716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69E6F446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3303765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_Toc26825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_Toc26825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4E882C4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_Toc11352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_Toc11352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F34B21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_Toc25047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_Toc25047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E17301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_Toc31559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_Toc31559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932A6C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_Toc4578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_Toc4578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06696E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_Toc13120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_Toc13120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54945F5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_Toc13765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_Toc13765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405AB7B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_Toc30661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_Toc30661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6A3E998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_Toc7371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_Toc7371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62E7F26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_Toc21911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_Toc21911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2B13A8E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_Toc14532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_Toc14532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4ED9B0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_Toc5881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_Toc5881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7B15B1B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_Toc5079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_Toc5079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31960E1E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_Toc2745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5.3.2 </w:t>
      </w:r>
      <w:r>
        <w:rPr>
          <w:rFonts w:hint="eastAsia" w:ascii="微软雅黑" w:hAnsi="微软雅黑"/>
        </w:rPr>
        <w:t>玻璃幕墙</w:t>
      </w:r>
      <w:r>
        <w:tab/>
      </w:r>
      <w:r>
        <w:fldChar w:fldCharType="begin"/>
      </w:r>
      <w:r>
        <w:instrText xml:space="preserve"> PAGEREF _Toc2745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24615F94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_Toc465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5.3.3 </w:t>
      </w:r>
      <w:r>
        <w:rPr>
          <w:rFonts w:hint="eastAsia" w:ascii="微软雅黑" w:hAnsi="微软雅黑"/>
        </w:rPr>
        <w:t xml:space="preserve">天 </w:t>
      </w:r>
      <w:r>
        <w:rPr>
          <w:rFonts w:ascii="微软雅黑" w:hAnsi="微软雅黑"/>
        </w:rPr>
        <w:t xml:space="preserve"> 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_Toc465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0DB967E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_Toc23744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_Toc23744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7089932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_Toc20736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_Toc20736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0CAA9F6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_Toc21507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_Toc21507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5E978E4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_Toc7906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_Toc7906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 w14:paraId="2D0FEFF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_Toc10497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_Toc10497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 w14:paraId="5E075B70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26825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1513.69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2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9.00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11352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25047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31559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4578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13120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13765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30661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pict>
          <v:shape id="_x0000_i1030" o:spt="75" type="#_x0000_t75" style="height:197.2pt;width:221.6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7371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21911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晴天－CIE12（大气清晰）：12月22日 19:15 不考虑太阳直射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14532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5881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5079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610A0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ED5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2F28A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3AC78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046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63AEB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69425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219D8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59062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EC7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92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</w:tc>
        <w:tc>
          <w:tcPr>
            <w:vAlign w:val="center"/>
          </w:tcPr>
          <w:p w14:paraId="4669A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54247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63701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8407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B3FB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70D7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06B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C0406</w:t>
            </w:r>
          </w:p>
        </w:tc>
        <w:tc>
          <w:tcPr>
            <w:vAlign w:val="center"/>
          </w:tcPr>
          <w:p w14:paraId="34963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vAlign w:val="center"/>
          </w:tcPr>
          <w:p w14:paraId="5528F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2B2BD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17EEA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3119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886D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A19E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985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C0509</w:t>
            </w:r>
          </w:p>
        </w:tc>
        <w:tc>
          <w:tcPr>
            <w:vAlign w:val="center"/>
          </w:tcPr>
          <w:p w14:paraId="7102E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vAlign w:val="center"/>
          </w:tcPr>
          <w:p w14:paraId="0B92D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144E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43567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9C94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0585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BF63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281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C0512</w:t>
            </w:r>
          </w:p>
        </w:tc>
        <w:tc>
          <w:tcPr>
            <w:vAlign w:val="center"/>
          </w:tcPr>
          <w:p w14:paraId="5623C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 w14:paraId="10446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03AF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4526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1B1F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7CAE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46D0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788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C0606</w:t>
            </w:r>
          </w:p>
        </w:tc>
        <w:tc>
          <w:tcPr>
            <w:vAlign w:val="center"/>
          </w:tcPr>
          <w:p w14:paraId="19837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43FF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06997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3A930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565E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88E7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1E05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D09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C0707</w:t>
            </w:r>
          </w:p>
        </w:tc>
        <w:tc>
          <w:tcPr>
            <w:vAlign w:val="center"/>
          </w:tcPr>
          <w:p w14:paraId="06F61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vAlign w:val="center"/>
          </w:tcPr>
          <w:p w14:paraId="1062B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vAlign w:val="center"/>
          </w:tcPr>
          <w:p w14:paraId="426B9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45B7E1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4C844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2E9D4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D30D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93A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C0712</w:t>
            </w:r>
          </w:p>
        </w:tc>
        <w:tc>
          <w:tcPr>
            <w:vAlign w:val="center"/>
          </w:tcPr>
          <w:p w14:paraId="1BF65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vAlign w:val="center"/>
          </w:tcPr>
          <w:p w14:paraId="5966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5B998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69ACD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B6C6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F733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108F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4FA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C0807</w:t>
            </w:r>
          </w:p>
        </w:tc>
        <w:tc>
          <w:tcPr>
            <w:vAlign w:val="center"/>
          </w:tcPr>
          <w:p w14:paraId="41957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 w14:paraId="4960AF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vAlign w:val="center"/>
          </w:tcPr>
          <w:p w14:paraId="38A9B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10C5E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499A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A03C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8E96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5B2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C0809</w:t>
            </w:r>
          </w:p>
        </w:tc>
        <w:tc>
          <w:tcPr>
            <w:vAlign w:val="center"/>
          </w:tcPr>
          <w:p w14:paraId="54092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193FA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75F8A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75B15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0633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9B03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F1D8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600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C0815</w:t>
            </w:r>
          </w:p>
        </w:tc>
        <w:tc>
          <w:tcPr>
            <w:vAlign w:val="center"/>
          </w:tcPr>
          <w:p w14:paraId="62AC0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vAlign w:val="center"/>
          </w:tcPr>
          <w:p w14:paraId="0F9FB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8E75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314D4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9469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8281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2F91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2D5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C0906</w:t>
            </w:r>
          </w:p>
        </w:tc>
        <w:tc>
          <w:tcPr>
            <w:vAlign w:val="center"/>
          </w:tcPr>
          <w:p w14:paraId="65709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vAlign w:val="center"/>
          </w:tcPr>
          <w:p w14:paraId="695ADB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76DB3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F323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7BAB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1717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4216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FDE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C0907</w:t>
            </w:r>
          </w:p>
        </w:tc>
        <w:tc>
          <w:tcPr>
            <w:vAlign w:val="center"/>
          </w:tcPr>
          <w:p w14:paraId="19D20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66442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vAlign w:val="center"/>
          </w:tcPr>
          <w:p w14:paraId="141DB7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265C8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5B8D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D9D4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C2F7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E53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C0908</w:t>
            </w:r>
          </w:p>
        </w:tc>
        <w:tc>
          <w:tcPr>
            <w:vAlign w:val="center"/>
          </w:tcPr>
          <w:p w14:paraId="7AAA0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6F218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vAlign w:val="center"/>
          </w:tcPr>
          <w:p w14:paraId="7FEF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3FB3F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03E4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79B6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39B4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D15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C0915</w:t>
            </w:r>
          </w:p>
        </w:tc>
        <w:tc>
          <w:tcPr>
            <w:vAlign w:val="center"/>
          </w:tcPr>
          <w:p w14:paraId="7F8D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338E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5C08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36E28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1BFF7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9BD9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163E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25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C1006</w:t>
            </w:r>
          </w:p>
        </w:tc>
        <w:tc>
          <w:tcPr>
            <w:vAlign w:val="center"/>
          </w:tcPr>
          <w:p w14:paraId="028C4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 w14:paraId="0C41C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2F68E4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57EF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9117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AB0D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E03C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44A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C1008</w:t>
            </w:r>
          </w:p>
        </w:tc>
        <w:tc>
          <w:tcPr>
            <w:vAlign w:val="center"/>
          </w:tcPr>
          <w:p w14:paraId="7469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 w14:paraId="12FDF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47ABE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703F0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C261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B2E4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F206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4A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C1015</w:t>
            </w:r>
          </w:p>
        </w:tc>
        <w:tc>
          <w:tcPr>
            <w:vAlign w:val="center"/>
          </w:tcPr>
          <w:p w14:paraId="32172D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 w14:paraId="7F161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121E0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423B0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0C04F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0619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611B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E9E6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C1016</w:t>
            </w:r>
          </w:p>
        </w:tc>
        <w:tc>
          <w:tcPr>
            <w:vAlign w:val="center"/>
          </w:tcPr>
          <w:p w14:paraId="6E735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 w14:paraId="79066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3D225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79440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631F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FB05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8E6C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72A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C1115</w:t>
            </w:r>
          </w:p>
        </w:tc>
        <w:tc>
          <w:tcPr>
            <w:vAlign w:val="center"/>
          </w:tcPr>
          <w:p w14:paraId="24648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vAlign w:val="center"/>
          </w:tcPr>
          <w:p w14:paraId="4CD22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EAAF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2DA4E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F62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0BB6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89F1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454C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C1118</w:t>
            </w:r>
          </w:p>
        </w:tc>
        <w:tc>
          <w:tcPr>
            <w:vAlign w:val="center"/>
          </w:tcPr>
          <w:p w14:paraId="6A8FF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vAlign w:val="center"/>
          </w:tcPr>
          <w:p w14:paraId="0ECB3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B014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2566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6060B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D3AA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3B57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A3B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C1206</w:t>
            </w:r>
          </w:p>
        </w:tc>
        <w:tc>
          <w:tcPr>
            <w:vAlign w:val="center"/>
          </w:tcPr>
          <w:p w14:paraId="65F31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vAlign w:val="center"/>
          </w:tcPr>
          <w:p w14:paraId="12226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41F54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59DA8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CF43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7F4A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8F3F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816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C1215</w:t>
            </w:r>
          </w:p>
        </w:tc>
        <w:tc>
          <w:tcPr>
            <w:vAlign w:val="center"/>
          </w:tcPr>
          <w:p w14:paraId="43D6B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</w:t>
            </w:r>
          </w:p>
        </w:tc>
        <w:tc>
          <w:tcPr>
            <w:vAlign w:val="center"/>
          </w:tcPr>
          <w:p w14:paraId="62DF8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21EA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6717D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1F5DD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6B96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BCC1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1AF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C1216</w:t>
            </w:r>
          </w:p>
        </w:tc>
        <w:tc>
          <w:tcPr>
            <w:vAlign w:val="center"/>
          </w:tcPr>
          <w:p w14:paraId="3135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6CB8A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2132C6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7DF47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DC32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AF02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FE4E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C98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C1316</w:t>
            </w:r>
          </w:p>
        </w:tc>
        <w:tc>
          <w:tcPr>
            <w:vAlign w:val="center"/>
          </w:tcPr>
          <w:p w14:paraId="3C854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vAlign w:val="center"/>
          </w:tcPr>
          <w:p w14:paraId="5AF20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4D99D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4E5C0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549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7CAD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6890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36B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C1405</w:t>
            </w:r>
          </w:p>
        </w:tc>
        <w:tc>
          <w:tcPr>
            <w:vAlign w:val="center"/>
          </w:tcPr>
          <w:p w14:paraId="2BB87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vAlign w:val="center"/>
          </w:tcPr>
          <w:p w14:paraId="7E59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 w14:paraId="7DDD1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23223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AB93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077D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390D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8B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C1508</w:t>
            </w:r>
          </w:p>
        </w:tc>
        <w:tc>
          <w:tcPr>
            <w:vAlign w:val="center"/>
          </w:tcPr>
          <w:p w14:paraId="3A03E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70D28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2C0C5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BAC5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A666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CE69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BF3C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585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C1512</w:t>
            </w:r>
          </w:p>
        </w:tc>
        <w:tc>
          <w:tcPr>
            <w:vAlign w:val="center"/>
          </w:tcPr>
          <w:p w14:paraId="38A95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836A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206D6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25931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6AEB4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570C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5360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34F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C1515</w:t>
            </w:r>
          </w:p>
        </w:tc>
        <w:tc>
          <w:tcPr>
            <w:vAlign w:val="center"/>
          </w:tcPr>
          <w:p w14:paraId="5F86D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641B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7C4E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66EB2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A5F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BE1C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17DC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34E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C1516</w:t>
            </w:r>
          </w:p>
        </w:tc>
        <w:tc>
          <w:tcPr>
            <w:vAlign w:val="center"/>
          </w:tcPr>
          <w:p w14:paraId="2E7CE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7150E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4D7C9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7784D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4314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2436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5E69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470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C1518</w:t>
            </w:r>
          </w:p>
        </w:tc>
        <w:tc>
          <w:tcPr>
            <w:vAlign w:val="center"/>
          </w:tcPr>
          <w:p w14:paraId="43632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3ABB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73E0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237FB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D534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418C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0509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0F53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C1520</w:t>
            </w:r>
          </w:p>
        </w:tc>
        <w:tc>
          <w:tcPr>
            <w:vAlign w:val="center"/>
          </w:tcPr>
          <w:p w14:paraId="63D338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559F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2027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7DDC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68E9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F0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9669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B9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C1612</w:t>
            </w:r>
          </w:p>
        </w:tc>
        <w:tc>
          <w:tcPr>
            <w:vAlign w:val="center"/>
          </w:tcPr>
          <w:p w14:paraId="3066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42C37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31E4F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329CA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4931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5369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7EE8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669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C1615</w:t>
            </w:r>
          </w:p>
        </w:tc>
        <w:tc>
          <w:tcPr>
            <w:vAlign w:val="center"/>
          </w:tcPr>
          <w:p w14:paraId="6C94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</w:t>
            </w:r>
          </w:p>
        </w:tc>
        <w:tc>
          <w:tcPr>
            <w:vAlign w:val="center"/>
          </w:tcPr>
          <w:p w14:paraId="1BB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2321A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7EFA5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BC8E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7283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DD8F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06D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C1618</w:t>
            </w:r>
          </w:p>
        </w:tc>
        <w:tc>
          <w:tcPr>
            <w:vAlign w:val="center"/>
          </w:tcPr>
          <w:p w14:paraId="0C9EF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0704E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377D1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53F0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9284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1650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A653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184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C1815</w:t>
            </w:r>
          </w:p>
        </w:tc>
        <w:tc>
          <w:tcPr>
            <w:vAlign w:val="center"/>
          </w:tcPr>
          <w:p w14:paraId="6E5D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48663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9B7A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49CEA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6B33C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F3D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708B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61E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C1818</w:t>
            </w:r>
          </w:p>
        </w:tc>
        <w:tc>
          <w:tcPr>
            <w:vAlign w:val="center"/>
          </w:tcPr>
          <w:p w14:paraId="080C6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79A31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3EAA0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4E5C0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C10A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291CA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4CBB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31C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C1906</w:t>
            </w:r>
          </w:p>
        </w:tc>
        <w:tc>
          <w:tcPr>
            <w:vAlign w:val="center"/>
          </w:tcPr>
          <w:p w14:paraId="4BAAD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vAlign w:val="center"/>
          </w:tcPr>
          <w:p w14:paraId="42359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040B3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5A6D0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38EF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894F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C7A2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AA8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C2025</w:t>
            </w:r>
          </w:p>
        </w:tc>
        <w:tc>
          <w:tcPr>
            <w:vAlign w:val="center"/>
          </w:tcPr>
          <w:p w14:paraId="37FC7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700250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vAlign w:val="center"/>
          </w:tcPr>
          <w:p w14:paraId="6895F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2D40B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E61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5719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D82E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AC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C3015</w:t>
            </w:r>
          </w:p>
        </w:tc>
        <w:tc>
          <w:tcPr>
            <w:vAlign w:val="center"/>
          </w:tcPr>
          <w:p w14:paraId="5E881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7394F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 w14:paraId="15F7D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7A4B4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A3BF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8814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5123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ABD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C4012</w:t>
            </w:r>
          </w:p>
        </w:tc>
        <w:tc>
          <w:tcPr>
            <w:vAlign w:val="center"/>
          </w:tcPr>
          <w:p w14:paraId="5467A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</w:t>
            </w:r>
          </w:p>
        </w:tc>
        <w:tc>
          <w:tcPr>
            <w:vAlign w:val="center"/>
          </w:tcPr>
          <w:p w14:paraId="2CEA4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2E3DC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108A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06BF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1E84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60FD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CBE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C4016</w:t>
            </w:r>
          </w:p>
        </w:tc>
        <w:tc>
          <w:tcPr>
            <w:vAlign w:val="center"/>
          </w:tcPr>
          <w:p w14:paraId="04755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1C59C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206AC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CFAC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56AE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30E2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FEAA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C36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C450</w:t>
            </w:r>
          </w:p>
        </w:tc>
        <w:tc>
          <w:tcPr>
            <w:vAlign w:val="center"/>
          </w:tcPr>
          <w:p w14:paraId="01663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vAlign w:val="center"/>
          </w:tcPr>
          <w:p w14:paraId="362E4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06F22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4B2D6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CB66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71CB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DB10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288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C500</w:t>
            </w:r>
          </w:p>
        </w:tc>
        <w:tc>
          <w:tcPr>
            <w:vAlign w:val="center"/>
          </w:tcPr>
          <w:p w14:paraId="03D9F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 w14:paraId="712F7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35A51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515F9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C831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E4C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EEF1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217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C800</w:t>
            </w:r>
          </w:p>
        </w:tc>
        <w:tc>
          <w:tcPr>
            <w:vAlign w:val="center"/>
          </w:tcPr>
          <w:p w14:paraId="67A6C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71579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vAlign w:val="center"/>
          </w:tcPr>
          <w:p w14:paraId="27807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686A8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8DD7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C417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5F81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EE3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C900</w:t>
            </w:r>
          </w:p>
        </w:tc>
        <w:tc>
          <w:tcPr>
            <w:vAlign w:val="center"/>
          </w:tcPr>
          <w:p w14:paraId="53DCC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01C2E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3591F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20A9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4ABA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EC43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E300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F5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GC1014</w:t>
            </w:r>
          </w:p>
        </w:tc>
        <w:tc>
          <w:tcPr>
            <w:vAlign w:val="center"/>
          </w:tcPr>
          <w:p w14:paraId="5B07C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vAlign w:val="center"/>
          </w:tcPr>
          <w:p w14:paraId="45CB3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 w14:paraId="25AD3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23FEB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D8B8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3541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B5DC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EFC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ZM1123</w:t>
            </w:r>
          </w:p>
        </w:tc>
        <w:tc>
          <w:tcPr>
            <w:vAlign w:val="center"/>
          </w:tcPr>
          <w:p w14:paraId="3707A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vAlign w:val="center"/>
          </w:tcPr>
          <w:p w14:paraId="1F059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</w:t>
            </w:r>
          </w:p>
        </w:tc>
        <w:tc>
          <w:tcPr>
            <w:vAlign w:val="center"/>
          </w:tcPr>
          <w:p w14:paraId="550F4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7D2FF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C8AE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F9F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1DB91E2F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BF9FECD">
      <w:pPr>
        <w:pStyle w:val="5"/>
        <w:rPr>
          <w:rFonts w:ascii="微软雅黑" w:hAnsi="微软雅黑"/>
        </w:rPr>
      </w:pPr>
      <w:bookmarkStart w:id="44" w:name="_Toc2745"/>
      <w:bookmarkStart w:id="45" w:name="幕墙"/>
      <w:r>
        <w:rPr>
          <w:rFonts w:hint="eastAsia" w:ascii="微软雅黑" w:hAnsi="微软雅黑"/>
        </w:rPr>
        <w:t>玻璃幕墙</w:t>
      </w:r>
      <w:bookmarkEnd w:id="44"/>
    </w:p>
    <w:bookmarkEnd w:id="45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5485C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8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133FB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66FC6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4BADB7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73CCE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7AA04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F092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0A0DB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996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0EA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</w:t>
            </w:r>
          </w:p>
        </w:tc>
        <w:tc>
          <w:tcPr>
            <w:vAlign w:val="center"/>
          </w:tcPr>
          <w:p w14:paraId="4F119A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3954</w:t>
            </w:r>
          </w:p>
        </w:tc>
        <w:tc>
          <w:tcPr>
            <w:vAlign w:val="center"/>
          </w:tcPr>
          <w:p w14:paraId="7FDC0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3BADC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215E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7862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2C041452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69172160">
      <w:pPr>
        <w:pStyle w:val="5"/>
        <w:rPr>
          <w:rFonts w:ascii="微软雅黑" w:hAnsi="微软雅黑"/>
        </w:rPr>
      </w:pPr>
      <w:bookmarkStart w:id="46" w:name="_Toc465"/>
      <w:bookmarkStart w:id="47" w:name="天窗"/>
      <w:r>
        <w:rPr>
          <w:rFonts w:hint="eastAsia" w:ascii="微软雅黑" w:hAnsi="微软雅黑"/>
        </w:rPr>
        <w:t xml:space="preserve">天 </w:t>
      </w:r>
      <w:r>
        <w:rPr>
          <w:rFonts w:ascii="微软雅黑" w:hAnsi="微软雅黑"/>
        </w:rPr>
        <w:t xml:space="preserve"> </w:t>
      </w:r>
      <w:r>
        <w:rPr>
          <w:rFonts w:hint="eastAsia" w:ascii="微软雅黑" w:hAnsi="微软雅黑"/>
        </w:rPr>
        <w:t>窗</w:t>
      </w:r>
      <w:bookmarkEnd w:id="46"/>
    </w:p>
    <w:bookmarkEnd w:id="47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03"/>
        <w:gridCol w:w="1103"/>
        <w:gridCol w:w="962"/>
        <w:gridCol w:w="1131"/>
        <w:gridCol w:w="1131"/>
        <w:gridCol w:w="1499"/>
        <w:gridCol w:w="1301"/>
      </w:tblGrid>
      <w:tr w14:paraId="18ACC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57A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1AA3A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1E399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42B42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0C91B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65218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6328D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5CCECC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2A99E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FC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08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1448E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vAlign w:val="center"/>
          </w:tcPr>
          <w:p w14:paraId="45014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0.254</w:t>
            </w:r>
          </w:p>
        </w:tc>
        <w:tc>
          <w:tcPr>
            <w:vAlign w:val="center"/>
          </w:tcPr>
          <w:p w14:paraId="5FE6A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07DC7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803C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3120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9B98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EF3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47054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vAlign w:val="center"/>
          </w:tcPr>
          <w:p w14:paraId="4B2A8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</w:t>
            </w:r>
          </w:p>
        </w:tc>
        <w:tc>
          <w:tcPr>
            <w:vAlign w:val="center"/>
          </w:tcPr>
          <w:p w14:paraId="09323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2.794</w:t>
            </w:r>
          </w:p>
        </w:tc>
        <w:tc>
          <w:tcPr>
            <w:vAlign w:val="center"/>
          </w:tcPr>
          <w:p w14:paraId="58702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双层木窗</w:t>
            </w:r>
          </w:p>
        </w:tc>
        <w:tc>
          <w:tcPr>
            <w:vAlign w:val="center"/>
          </w:tcPr>
          <w:p w14:paraId="67413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87CE7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BBA81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</w:t>
      </w:r>
    </w:p>
    <w:p w14:paraId="5535FFD4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1.计算考虑了外窗玻璃的污染折减系数影响，系数取值和房间洁净度、玻璃倾角有关以及是否属于多雨地区有关。按照《建筑采光设计标准》GB50033附录表D.0.7取值。</w:t>
      </w:r>
    </w:p>
    <w:p w14:paraId="35276B65">
      <w:pPr>
        <w:pStyle w:val="2"/>
      </w:pPr>
      <w:bookmarkStart w:id="48" w:name="_Toc23744"/>
      <w:r>
        <w:rPr>
          <w:rFonts w:hint="eastAsia"/>
        </w:rPr>
        <w:t>眩光分析结果</w:t>
      </w:r>
      <w:bookmarkEnd w:id="48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9" w:name="_Toc20736"/>
      <w:r>
        <w:rPr>
          <w:rFonts w:hint="eastAsia" w:ascii="微软雅黑" w:hAnsi="微软雅黑"/>
        </w:rPr>
        <w:t>眩光指数</w:t>
      </w:r>
      <w:bookmarkEnd w:id="49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364A0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F770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FAED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C864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3C32C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29B74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545EAC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6392D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3416E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32056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79800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D1BA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249D63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1057[卧室]</w:t>
            </w:r>
          </w:p>
        </w:tc>
        <w:tc>
          <w:tcPr>
            <w:vAlign w:val="center"/>
          </w:tcPr>
          <w:p w14:paraId="0204B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831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28B8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F60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30.48</w:t>
            </w:r>
          </w:p>
        </w:tc>
        <w:tc>
          <w:tcPr>
            <w:vAlign w:val="center"/>
          </w:tcPr>
          <w:p w14:paraId="21374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C918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7576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E59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C1D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A4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1071[茶室]</w:t>
            </w:r>
          </w:p>
        </w:tc>
        <w:tc>
          <w:tcPr>
            <w:vAlign w:val="center"/>
          </w:tcPr>
          <w:p w14:paraId="2CEFD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4AFA9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BB8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34D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29.83</w:t>
            </w:r>
          </w:p>
        </w:tc>
        <w:tc>
          <w:tcPr>
            <w:vAlign w:val="center"/>
          </w:tcPr>
          <w:p w14:paraId="18CD2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742D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8A0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6959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ACC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A9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3074[卧室]</w:t>
            </w:r>
          </w:p>
        </w:tc>
        <w:tc>
          <w:tcPr>
            <w:vAlign w:val="center"/>
          </w:tcPr>
          <w:p w14:paraId="5055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F12C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CB34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D2B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24.59</w:t>
            </w:r>
          </w:p>
        </w:tc>
        <w:tc>
          <w:tcPr>
            <w:vAlign w:val="center"/>
          </w:tcPr>
          <w:p w14:paraId="45EC8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9FA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E5B8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0D1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D9E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AE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3075[客厅]</w:t>
            </w:r>
          </w:p>
        </w:tc>
        <w:tc>
          <w:tcPr>
            <w:vAlign w:val="center"/>
          </w:tcPr>
          <w:p w14:paraId="7018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75486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2E09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3BF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40.83</w:t>
            </w:r>
          </w:p>
        </w:tc>
        <w:tc>
          <w:tcPr>
            <w:vAlign w:val="center"/>
          </w:tcPr>
          <w:p w14:paraId="41CA5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131F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DDA1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846B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EEB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35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3000[卧室]</w:t>
            </w:r>
          </w:p>
        </w:tc>
        <w:tc>
          <w:tcPr>
            <w:vAlign w:val="center"/>
          </w:tcPr>
          <w:p w14:paraId="5BC8D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8474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A2C2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D1E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27.51</w:t>
            </w:r>
          </w:p>
        </w:tc>
        <w:tc>
          <w:tcPr>
            <w:vAlign w:val="center"/>
          </w:tcPr>
          <w:p w14:paraId="78299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78B6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693D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D4AC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993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C4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1009[大厅]</w:t>
            </w:r>
          </w:p>
        </w:tc>
        <w:tc>
          <w:tcPr>
            <w:vAlign w:val="center"/>
          </w:tcPr>
          <w:p w14:paraId="155AF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0C7CD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8FA8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3EC5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87.69</w:t>
            </w:r>
          </w:p>
        </w:tc>
        <w:tc>
          <w:tcPr>
            <w:vAlign w:val="center"/>
          </w:tcPr>
          <w:p w14:paraId="4413F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52183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D48F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0A9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8B1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F1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1072[3星客房]</w:t>
            </w:r>
          </w:p>
        </w:tc>
        <w:tc>
          <w:tcPr>
            <w:vAlign w:val="center"/>
          </w:tcPr>
          <w:p w14:paraId="2AA7C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AB46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57BF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DC7F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27.72</w:t>
            </w:r>
          </w:p>
        </w:tc>
        <w:tc>
          <w:tcPr>
            <w:vAlign w:val="center"/>
          </w:tcPr>
          <w:p w14:paraId="3C5BE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14AE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C5EB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7AB2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402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FB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1063[3星客房]</w:t>
            </w:r>
          </w:p>
        </w:tc>
        <w:tc>
          <w:tcPr>
            <w:vAlign w:val="center"/>
          </w:tcPr>
          <w:p w14:paraId="748BA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530F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608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BE1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</w:t>
            </w:r>
          </w:p>
        </w:tc>
        <w:tc>
          <w:tcPr>
            <w:vAlign w:val="center"/>
          </w:tcPr>
          <w:p w14:paraId="00EA4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F773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F6F5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D1EA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B43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5D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1060[3星客房]</w:t>
            </w:r>
          </w:p>
        </w:tc>
        <w:tc>
          <w:tcPr>
            <w:vAlign w:val="center"/>
          </w:tcPr>
          <w:p w14:paraId="625A7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29D8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F725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9868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32.70</w:t>
            </w:r>
          </w:p>
        </w:tc>
        <w:tc>
          <w:tcPr>
            <w:vAlign w:val="center"/>
          </w:tcPr>
          <w:p w14:paraId="689A3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125F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A5C7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CC9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9504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5E8E3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2054[3星客房]</w:t>
            </w:r>
          </w:p>
        </w:tc>
        <w:tc>
          <w:tcPr>
            <w:vAlign w:val="center"/>
          </w:tcPr>
          <w:p w14:paraId="617CD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3D28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AB2F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2164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48.67</w:t>
            </w:r>
          </w:p>
        </w:tc>
        <w:tc>
          <w:tcPr>
            <w:vAlign w:val="center"/>
          </w:tcPr>
          <w:p w14:paraId="321AD5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6B36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2753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DFA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368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25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2005[3星客房]</w:t>
            </w:r>
          </w:p>
        </w:tc>
        <w:tc>
          <w:tcPr>
            <w:vAlign w:val="center"/>
          </w:tcPr>
          <w:p w14:paraId="0748A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3F8F3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B33A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18F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45.96</w:t>
            </w:r>
          </w:p>
        </w:tc>
        <w:tc>
          <w:tcPr>
            <w:vAlign w:val="center"/>
          </w:tcPr>
          <w:p w14:paraId="4803E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8104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8DBF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7EF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749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95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2003[卧室]</w:t>
            </w:r>
          </w:p>
        </w:tc>
        <w:tc>
          <w:tcPr>
            <w:vAlign w:val="center"/>
          </w:tcPr>
          <w:p w14:paraId="5FAA38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5304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AECA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 w14:paraId="6F5CD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vAlign w:val="center"/>
          </w:tcPr>
          <w:p w14:paraId="7EE82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F46D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8BF8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8C54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97F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0C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2064[卧室]</w:t>
            </w:r>
          </w:p>
        </w:tc>
        <w:tc>
          <w:tcPr>
            <w:vAlign w:val="center"/>
          </w:tcPr>
          <w:p w14:paraId="6204F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93DD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CB0B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2F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21.32</w:t>
            </w:r>
          </w:p>
        </w:tc>
        <w:tc>
          <w:tcPr>
            <w:vAlign w:val="center"/>
          </w:tcPr>
          <w:p w14:paraId="201CF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5E3F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1F67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518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FC8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4C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2055[卧室]</w:t>
            </w:r>
          </w:p>
        </w:tc>
        <w:tc>
          <w:tcPr>
            <w:vAlign w:val="center"/>
          </w:tcPr>
          <w:p w14:paraId="2756A2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19A7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0FD5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038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56.49</w:t>
            </w:r>
          </w:p>
        </w:tc>
        <w:tc>
          <w:tcPr>
            <w:vAlign w:val="center"/>
          </w:tcPr>
          <w:p w14:paraId="0642A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86A6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7F04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4A2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28D2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D4F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2006[3星客房]</w:t>
            </w:r>
          </w:p>
        </w:tc>
        <w:tc>
          <w:tcPr>
            <w:vAlign w:val="center"/>
          </w:tcPr>
          <w:p w14:paraId="48D6D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1DA5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B151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 w14:paraId="0905E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27.72</w:t>
            </w:r>
          </w:p>
        </w:tc>
        <w:tc>
          <w:tcPr>
            <w:vAlign w:val="center"/>
          </w:tcPr>
          <w:p w14:paraId="309E1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AAD6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5665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2648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3DE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9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2062[3星客房]</w:t>
            </w:r>
          </w:p>
        </w:tc>
        <w:tc>
          <w:tcPr>
            <w:vAlign w:val="center"/>
          </w:tcPr>
          <w:p w14:paraId="4771E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7BF8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7C90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 w14:paraId="6F5F4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</w:t>
            </w:r>
          </w:p>
        </w:tc>
        <w:tc>
          <w:tcPr>
            <w:vAlign w:val="center"/>
          </w:tcPr>
          <w:p w14:paraId="42283D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27AE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B7BD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A028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599B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85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2002[3星客房]</w:t>
            </w:r>
          </w:p>
        </w:tc>
        <w:tc>
          <w:tcPr>
            <w:vAlign w:val="center"/>
          </w:tcPr>
          <w:p w14:paraId="570B2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8458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1E9D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4352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25.24</w:t>
            </w:r>
          </w:p>
        </w:tc>
        <w:tc>
          <w:tcPr>
            <w:vAlign w:val="center"/>
          </w:tcPr>
          <w:p w14:paraId="2C229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7618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3B85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50" w:name="房间眩光表"/>
      <w:bookmarkEnd w:id="50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51" w:name="_Toc21507"/>
      <w:r>
        <w:rPr>
          <w:rFonts w:hint="eastAsia" w:ascii="微软雅黑" w:hAnsi="微软雅黑"/>
        </w:rPr>
        <w:t>采光均匀度</w:t>
      </w:r>
      <w:bookmarkEnd w:id="51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367ED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A588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322C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BDED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65265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10F8B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034CD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7CF86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79730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3F481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289F5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2431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17B23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1009[大厅]</w:t>
            </w:r>
          </w:p>
        </w:tc>
        <w:tc>
          <w:tcPr>
            <w:vAlign w:val="center"/>
          </w:tcPr>
          <w:p w14:paraId="34411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3E6A8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74E6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40C3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vAlign w:val="center"/>
          </w:tcPr>
          <w:p w14:paraId="70B28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vAlign w:val="center"/>
          </w:tcPr>
          <w:p w14:paraId="532BB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 w14:paraId="456AC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CFB9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202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5B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1057[卧室]</w:t>
            </w:r>
          </w:p>
        </w:tc>
        <w:tc>
          <w:tcPr>
            <w:vAlign w:val="center"/>
          </w:tcPr>
          <w:p w14:paraId="1761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EDBF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C181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B6E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vAlign w:val="center"/>
          </w:tcPr>
          <w:p w14:paraId="1B982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28120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ECE5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F87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BBCC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20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1060[3星客房]</w:t>
            </w:r>
          </w:p>
        </w:tc>
        <w:tc>
          <w:tcPr>
            <w:vAlign w:val="center"/>
          </w:tcPr>
          <w:p w14:paraId="114180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8A01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F369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853E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vAlign w:val="center"/>
          </w:tcPr>
          <w:p w14:paraId="792EF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21B58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18BF5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34F9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FDC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EA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1063[3星客房]</w:t>
            </w:r>
          </w:p>
        </w:tc>
        <w:tc>
          <w:tcPr>
            <w:vAlign w:val="center"/>
          </w:tcPr>
          <w:p w14:paraId="17CB43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2C02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4EF1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D757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</w:t>
            </w:r>
          </w:p>
        </w:tc>
        <w:tc>
          <w:tcPr>
            <w:vAlign w:val="center"/>
          </w:tcPr>
          <w:p w14:paraId="0ADAF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25F24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vAlign w:val="center"/>
          </w:tcPr>
          <w:p w14:paraId="59A03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855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EAB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F6D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1071[茶室]</w:t>
            </w:r>
          </w:p>
        </w:tc>
        <w:tc>
          <w:tcPr>
            <w:vAlign w:val="center"/>
          </w:tcPr>
          <w:p w14:paraId="6EBD9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27B93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7D3F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AC9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vAlign w:val="center"/>
          </w:tcPr>
          <w:p w14:paraId="45EC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 w14:paraId="0AA47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vAlign w:val="center"/>
          </w:tcPr>
          <w:p w14:paraId="4D03D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D4D6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9DF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1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1072[3星客房]</w:t>
            </w:r>
          </w:p>
        </w:tc>
        <w:tc>
          <w:tcPr>
            <w:vAlign w:val="center"/>
          </w:tcPr>
          <w:p w14:paraId="3E695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2F93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430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EA39F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vAlign w:val="center"/>
          </w:tcPr>
          <w:p w14:paraId="5CAE7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vAlign w:val="center"/>
          </w:tcPr>
          <w:p w14:paraId="0175E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vAlign w:val="center"/>
          </w:tcPr>
          <w:p w14:paraId="0D7DD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4CA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5B8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CE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3000[卧室]</w:t>
            </w:r>
          </w:p>
        </w:tc>
        <w:tc>
          <w:tcPr>
            <w:vAlign w:val="center"/>
          </w:tcPr>
          <w:p w14:paraId="2C3D3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D7DE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61FA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C7C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vAlign w:val="center"/>
          </w:tcPr>
          <w:p w14:paraId="34D89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vAlign w:val="center"/>
          </w:tcPr>
          <w:p w14:paraId="47FA9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vAlign w:val="center"/>
          </w:tcPr>
          <w:p w14:paraId="1F317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939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D8CE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5C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3074[卧室]</w:t>
            </w:r>
          </w:p>
        </w:tc>
        <w:tc>
          <w:tcPr>
            <w:vAlign w:val="center"/>
          </w:tcPr>
          <w:p w14:paraId="3DAFE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CB06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8F62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A8C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435D1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4EA4A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 w14:paraId="79725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4D8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76D4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C4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3075[客厅]</w:t>
            </w:r>
          </w:p>
        </w:tc>
        <w:tc>
          <w:tcPr>
            <w:vAlign w:val="center"/>
          </w:tcPr>
          <w:p w14:paraId="7957F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3234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7354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103C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</w:t>
            </w:r>
          </w:p>
        </w:tc>
        <w:tc>
          <w:tcPr>
            <w:vAlign w:val="center"/>
          </w:tcPr>
          <w:p w14:paraId="10145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vAlign w:val="center"/>
          </w:tcPr>
          <w:p w14:paraId="3FD77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55E7C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021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D90D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39DF7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2002[3星客房]</w:t>
            </w:r>
          </w:p>
        </w:tc>
        <w:tc>
          <w:tcPr>
            <w:vAlign w:val="center"/>
          </w:tcPr>
          <w:p w14:paraId="03D97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E601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008E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880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vAlign w:val="center"/>
          </w:tcPr>
          <w:p w14:paraId="2F2DF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A290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1C0D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679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674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B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2003[卧室]</w:t>
            </w:r>
          </w:p>
        </w:tc>
        <w:tc>
          <w:tcPr>
            <w:vAlign w:val="center"/>
          </w:tcPr>
          <w:p w14:paraId="18A996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2B4F6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5C00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F7A9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  <w:tc>
          <w:tcPr>
            <w:vAlign w:val="center"/>
          </w:tcPr>
          <w:p w14:paraId="26D43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1A2BC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 w14:paraId="4314C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86B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22C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4C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2005[3星客房]</w:t>
            </w:r>
          </w:p>
        </w:tc>
        <w:tc>
          <w:tcPr>
            <w:vAlign w:val="center"/>
          </w:tcPr>
          <w:p w14:paraId="37467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B691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B33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12D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</w:t>
            </w:r>
          </w:p>
        </w:tc>
        <w:tc>
          <w:tcPr>
            <w:vAlign w:val="center"/>
          </w:tcPr>
          <w:p w14:paraId="1B86C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vAlign w:val="center"/>
          </w:tcPr>
          <w:p w14:paraId="4E4E6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vAlign w:val="center"/>
          </w:tcPr>
          <w:p w14:paraId="06BF5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7F94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6AA5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3C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2006[3星客房]</w:t>
            </w:r>
          </w:p>
        </w:tc>
        <w:tc>
          <w:tcPr>
            <w:vAlign w:val="center"/>
          </w:tcPr>
          <w:p w14:paraId="6359F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2129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16B64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06AF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vAlign w:val="center"/>
          </w:tcPr>
          <w:p w14:paraId="00862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vAlign w:val="center"/>
          </w:tcPr>
          <w:p w14:paraId="1BC59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vAlign w:val="center"/>
          </w:tcPr>
          <w:p w14:paraId="6CCDF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9380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B358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1E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2054[3星客房]</w:t>
            </w:r>
          </w:p>
        </w:tc>
        <w:tc>
          <w:tcPr>
            <w:vAlign w:val="center"/>
          </w:tcPr>
          <w:p w14:paraId="00AAD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087A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265E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950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vAlign w:val="center"/>
          </w:tcPr>
          <w:p w14:paraId="35DA8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 w14:paraId="3B768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43CB3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9AA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723B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4F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2055[卧室]</w:t>
            </w:r>
          </w:p>
        </w:tc>
        <w:tc>
          <w:tcPr>
            <w:vAlign w:val="center"/>
          </w:tcPr>
          <w:p w14:paraId="05C77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FEED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4446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8102B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6.69</w:t>
            </w:r>
          </w:p>
        </w:tc>
        <w:tc>
          <w:tcPr>
            <w:vAlign w:val="center"/>
          </w:tcPr>
          <w:p w14:paraId="22165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6DC53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vAlign w:val="center"/>
          </w:tcPr>
          <w:p w14:paraId="79576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440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5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2062[3星客房]</w:t>
            </w:r>
          </w:p>
        </w:tc>
        <w:tc>
          <w:tcPr>
            <w:vAlign w:val="center"/>
          </w:tcPr>
          <w:p w14:paraId="44DA8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F3A2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299F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92B7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  <w:tc>
          <w:tcPr>
            <w:vAlign w:val="center"/>
          </w:tcPr>
          <w:p w14:paraId="3762C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 w14:paraId="15B213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vAlign w:val="center"/>
          </w:tcPr>
          <w:p w14:paraId="1D8CF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1DB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9CA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57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2064[卧室]</w:t>
            </w:r>
          </w:p>
        </w:tc>
        <w:tc>
          <w:tcPr>
            <w:vAlign w:val="center"/>
          </w:tcPr>
          <w:p w14:paraId="61E4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4025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11B7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4027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20.19</w:t>
            </w:r>
          </w:p>
        </w:tc>
        <w:tc>
          <w:tcPr>
            <w:vAlign w:val="center"/>
          </w:tcPr>
          <w:p w14:paraId="1A82C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vAlign w:val="center"/>
          </w:tcPr>
          <w:p w14:paraId="0B78B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vAlign w:val="center"/>
          </w:tcPr>
          <w:p w14:paraId="08363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52" w:name="光均匀度表"/>
      <w:bookmarkEnd w:id="52"/>
    </w:p>
    <w:p w14:paraId="26AE5463">
      <w:pPr>
        <w:pStyle w:val="2"/>
      </w:pPr>
      <w:bookmarkStart w:id="53" w:name="_Toc7906"/>
      <w:r>
        <w:rPr>
          <w:rFonts w:hint="eastAsia"/>
        </w:rPr>
        <w:t>评价结论</w:t>
      </w:r>
      <w:bookmarkEnd w:id="53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4" w:name="眩光评价房间数"/>
      <w:r>
        <w:rPr>
          <w:szCs w:val="21"/>
        </w:rPr>
        <w:t>17</w:t>
      </w:r>
      <w:bookmarkEnd w:id="54"/>
      <w:r>
        <w:rPr>
          <w:szCs w:val="21"/>
        </w:rPr>
        <w:t xml:space="preserve"> 个主要功能房间进行眩光分析计算，其中 </w:t>
      </w:r>
      <w:bookmarkStart w:id="55" w:name="眩光不达标房间数"/>
      <w:r>
        <w:rPr>
          <w:szCs w:val="21"/>
        </w:rPr>
        <w:t>0</w:t>
      </w:r>
      <w:bookmarkEnd w:id="55"/>
      <w:r>
        <w:rPr>
          <w:szCs w:val="21"/>
        </w:rPr>
        <w:t xml:space="preserve"> 个房间不满足标准限值要求，其中 </w:t>
      </w:r>
      <w:bookmarkStart w:id="56" w:name="光均匀度不达标房间数"/>
      <w:r>
        <w:rPr>
          <w:szCs w:val="21"/>
        </w:rPr>
        <w:t>0</w:t>
      </w:r>
      <w:bookmarkEnd w:id="56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7" w:name="标准名称10"/>
      <w:r>
        <w:rPr>
          <w:rFonts w:hint="eastAsia"/>
          <w:szCs w:val="21"/>
        </w:rPr>
        <w:t>《绿色建筑评价标准》GB/T 50378-2019</w:t>
      </w:r>
      <w:bookmarkEnd w:id="57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8" w:name="眩光评价得分"/>
      <w:r>
        <w:rPr>
          <w:szCs w:val="21"/>
          <w:u w:val="single"/>
        </w:rPr>
        <w:t>3</w:t>
      </w:r>
      <w:bookmarkEnd w:id="58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0DDC8781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9" w:name="_Toc10497"/>
      <w:r>
        <w:rPr>
          <w:rFonts w:hint="eastAsia"/>
        </w:rPr>
        <w:t>附：</w:t>
      </w:r>
      <w:r>
        <w:t>项目总平面图</w:t>
      </w:r>
      <w:bookmarkEnd w:id="59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60" w:name="总平面图"/>
      <w:bookmarkEnd w:id="60"/>
      <w:r>
        <w:drawing>
          <wp:inline distT="0" distB="0" distL="0" distR="0">
            <wp:extent cx="5667375" cy="40862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E470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pict>
        <v:shape id="_x0000_i1025" o:spt="75" type="#_x0000_t75" style="height:20.05pt;width:76.4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4D566A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354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10</Pages>
  <Words>3309</Words>
  <Characters>5214</Characters>
  <Lines>25</Lines>
  <Paragraphs>7</Paragraphs>
  <TotalTime>0</TotalTime>
  <ScaleCrop>false</ScaleCrop>
  <LinksUpToDate>false</LinksUpToDate>
  <CharactersWithSpaces>7052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2024-12-24T08:37:00Z</dcterms:created>
  <dc:creator>小张</dc:creator>
  <cp:lastModifiedBy>小张</cp:lastModifiedBy>
  <dcterms:modified xsi:type="dcterms:W3CDTF">2024-12-24T08:38:16Z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4349C62ADB6C4890B9C6D04011F1F14A_11</vt:lpwstr>
  </property>
  <property fmtid="{D5CDD505-2E9C-101B-9397-08002B2CF9AE}" pid="3" name="KSOProductBuildVer">
    <vt:lpwstr>2052-12.1.0.19302</vt:lpwstr>
  </property>
</Properties>
</file>