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494C3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B6BB927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EAB15D6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34719892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4F6ED30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FF5FD3E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76892F5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00ECD7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8AF296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基于绿色建筑理念的医院设计</w:t>
            </w:r>
            <w:bookmarkEnd w:id="1"/>
          </w:p>
        </w:tc>
      </w:tr>
      <w:tr w:rsidR="00933FD2" w14:paraId="2803F2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EA2E6B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E0384A1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933FD2" w14:paraId="4513BE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78F713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AB70D0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BKA70514</w:t>
            </w:r>
            <w:bookmarkEnd w:id="3"/>
          </w:p>
        </w:tc>
      </w:tr>
      <w:tr w:rsidR="00933FD2" w14:paraId="78F2D6F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7BF293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15A8A0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726361B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2CCD12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C3E636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39CBA0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A85084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25CA37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4A5564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CFDC9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4F6EAA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6A5B9C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05D570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FDA076B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4A5513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7A27F55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FFBCF86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2024年12月26日</w:t>
            </w:r>
            <w:bookmarkEnd w:id="6"/>
          </w:p>
        </w:tc>
      </w:tr>
    </w:tbl>
    <w:p w14:paraId="3CE89487" w14:textId="77777777" w:rsidR="00933FD2" w:rsidRDefault="00933FD2">
      <w:pPr>
        <w:rPr>
          <w:rFonts w:ascii="宋体" w:hAnsi="宋体" w:hint="eastAsia"/>
          <w:lang w:val="en-US"/>
        </w:rPr>
      </w:pPr>
    </w:p>
    <w:p w14:paraId="4196C733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3A65DCA" wp14:editId="6068F88E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477C1829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64C64B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18121F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720EB203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B7C21F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A9F084F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0AC04AFB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D00BD6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062D634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67B2F0F9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093A9B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1A015C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T18996272798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6D37665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71D6CA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F49AB8B" w14:textId="77777777" w:rsidR="00C42EF6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35628" w:history="1">
        <w:r w:rsidR="00C42EF6" w:rsidRPr="007B1836">
          <w:rPr>
            <w:rStyle w:val="a9"/>
            <w:rFonts w:hint="eastAsia"/>
            <w:noProof/>
          </w:rPr>
          <w:t>1</w:t>
        </w:r>
        <w:r w:rsidR="00C42EF6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C42EF6" w:rsidRPr="007B1836">
          <w:rPr>
            <w:rStyle w:val="a9"/>
            <w:rFonts w:hint="eastAsia"/>
            <w:noProof/>
          </w:rPr>
          <w:t>建筑概况</w:t>
        </w:r>
        <w:r w:rsidR="00C42EF6">
          <w:rPr>
            <w:rFonts w:hint="eastAsia"/>
            <w:noProof/>
            <w:webHidden/>
          </w:rPr>
          <w:tab/>
        </w:r>
        <w:r w:rsidR="00C42EF6">
          <w:rPr>
            <w:rFonts w:hint="eastAsia"/>
            <w:noProof/>
            <w:webHidden/>
          </w:rPr>
          <w:fldChar w:fldCharType="begin"/>
        </w:r>
        <w:r w:rsidR="00C42EF6">
          <w:rPr>
            <w:rFonts w:hint="eastAsia"/>
            <w:noProof/>
            <w:webHidden/>
          </w:rPr>
          <w:instrText xml:space="preserve"> </w:instrText>
        </w:r>
        <w:r w:rsidR="00C42EF6">
          <w:rPr>
            <w:noProof/>
            <w:webHidden/>
          </w:rPr>
          <w:instrText>PAGEREF _Toc186135628 \h</w:instrText>
        </w:r>
        <w:r w:rsidR="00C42EF6">
          <w:rPr>
            <w:rFonts w:hint="eastAsia"/>
            <w:noProof/>
            <w:webHidden/>
          </w:rPr>
          <w:instrText xml:space="preserve"> </w:instrText>
        </w:r>
        <w:r w:rsidR="00C42EF6">
          <w:rPr>
            <w:rFonts w:hint="eastAsia"/>
            <w:noProof/>
            <w:webHidden/>
          </w:rPr>
        </w:r>
        <w:r w:rsidR="00C42EF6">
          <w:rPr>
            <w:noProof/>
            <w:webHidden/>
          </w:rPr>
          <w:fldChar w:fldCharType="separate"/>
        </w:r>
        <w:r w:rsidR="00C42EF6">
          <w:rPr>
            <w:noProof/>
            <w:webHidden/>
          </w:rPr>
          <w:t>4</w:t>
        </w:r>
        <w:r w:rsidR="00C42EF6">
          <w:rPr>
            <w:rFonts w:hint="eastAsia"/>
            <w:noProof/>
            <w:webHidden/>
          </w:rPr>
          <w:fldChar w:fldCharType="end"/>
        </w:r>
      </w:hyperlink>
    </w:p>
    <w:p w14:paraId="7846DB1E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29" w:history="1">
        <w:r w:rsidRPr="007B1836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511631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30" w:history="1">
        <w:r w:rsidRPr="007B1836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CD3F3A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31" w:history="1">
        <w:r w:rsidRPr="007B1836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FF5D5A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32" w:history="1">
        <w:r w:rsidRPr="007B1836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AD11E5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33" w:history="1">
        <w:r w:rsidRPr="007B1836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9473FB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34" w:history="1">
        <w:r w:rsidRPr="007B1836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322C56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35" w:history="1">
        <w:r w:rsidRPr="007B1836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DBDC60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36" w:history="1">
        <w:r w:rsidRPr="007B1836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A20F89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37" w:history="1">
        <w:r w:rsidRPr="007B1836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3AF19C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38" w:history="1">
        <w:r w:rsidRPr="007B1836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53A44C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39" w:history="1">
        <w:r w:rsidRPr="007B1836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D2BB0B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40" w:history="1">
        <w:r w:rsidRPr="007B1836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5E811E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1" w:history="1">
        <w:r w:rsidRPr="007B1836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8C39DC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2" w:history="1">
        <w:r w:rsidRPr="007B1836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947E38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43" w:history="1">
        <w:r w:rsidRPr="007B1836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BB0741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4" w:history="1">
        <w:r w:rsidRPr="007B1836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122B73" w14:textId="77777777" w:rsidR="00C42EF6" w:rsidRDefault="00C42EF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5" w:history="1">
        <w:r w:rsidRPr="007B1836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197E4C" w14:textId="77777777" w:rsidR="00C42EF6" w:rsidRDefault="00C42EF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6" w:history="1">
        <w:r w:rsidRPr="007B1836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0EE0D7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7" w:history="1">
        <w:r w:rsidRPr="007B1836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D43733" w14:textId="77777777" w:rsidR="00C42EF6" w:rsidRDefault="00C42EF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8" w:history="1">
        <w:r w:rsidRPr="007B1836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5687FB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49" w:history="1">
        <w:r w:rsidRPr="007B1836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AB7AAE" w14:textId="77777777" w:rsidR="00C42EF6" w:rsidRDefault="00C42EF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50" w:history="1">
        <w:r w:rsidRPr="007B1836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8E3E87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51" w:history="1">
        <w:r w:rsidRPr="007B1836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01884D" w14:textId="77777777" w:rsidR="00C42EF6" w:rsidRDefault="00C42EF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52" w:history="1">
        <w:r w:rsidRPr="007B1836">
          <w:rPr>
            <w:rStyle w:val="a9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D6C1D9" w14:textId="77777777" w:rsidR="00C42EF6" w:rsidRDefault="00C42EF6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53" w:history="1">
        <w:r w:rsidRPr="007B1836">
          <w:rPr>
            <w:rStyle w:val="a9"/>
            <w:rFonts w:hint="eastAsia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D76D6E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54" w:history="1">
        <w:r w:rsidRPr="007B1836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8E1FBA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55" w:history="1">
        <w:r w:rsidRPr="007B1836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640BB3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56" w:history="1">
        <w:r w:rsidRPr="007B1836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排风机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217F6F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57" w:history="1">
        <w:r w:rsidRPr="007B1836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22A204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58" w:history="1">
        <w:r w:rsidRPr="007B1836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AE1B05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59" w:history="1">
        <w:r w:rsidRPr="007B1836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4F3EB3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0" w:history="1">
        <w:r w:rsidRPr="007B1836">
          <w:rPr>
            <w:rStyle w:val="a9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250F20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61" w:history="1">
        <w:r w:rsidRPr="007B1836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C21E03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2" w:history="1">
        <w:r w:rsidRPr="007B1836">
          <w:rPr>
            <w:rStyle w:val="a9"/>
            <w:rFonts w:hint="eastAsia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0620CC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3" w:history="1">
        <w:r w:rsidRPr="007B1836">
          <w:rPr>
            <w:rStyle w:val="a9"/>
            <w:rFonts w:hint="eastAsia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扶梯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25056E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64" w:history="1">
        <w:r w:rsidRPr="007B1836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4E2634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65" w:history="1">
        <w:r w:rsidRPr="007B1836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1C592E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6" w:history="1">
        <w:r w:rsidRPr="007B1836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960DB4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7" w:history="1">
        <w:r w:rsidRPr="007B1836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98A3FB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8" w:history="1">
        <w:r w:rsidRPr="007B1836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D7BC1B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69" w:history="1">
        <w:r w:rsidRPr="007B1836">
          <w:rPr>
            <w:rStyle w:val="a9"/>
            <w:rFonts w:hint="eastAsia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58559E" w14:textId="77777777" w:rsidR="00C42EF6" w:rsidRDefault="00C42EF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6135670" w:history="1">
        <w:r w:rsidRPr="007B1836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D940FA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71" w:history="1">
        <w:r w:rsidRPr="007B1836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工作日</w:t>
        </w:r>
        <w:r w:rsidRPr="007B1836">
          <w:rPr>
            <w:rStyle w:val="a9"/>
            <w:rFonts w:hint="eastAsia"/>
            <w:noProof/>
          </w:rPr>
          <w:t>/</w:t>
        </w:r>
        <w:r w:rsidRPr="007B1836">
          <w:rPr>
            <w:rStyle w:val="a9"/>
            <w:rFonts w:hint="eastAsia"/>
            <w:noProof/>
          </w:rPr>
          <w:t>节假日人员逐时在室率</w:t>
        </w:r>
        <w:r w:rsidRPr="007B183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9E8199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72" w:history="1">
        <w:r w:rsidRPr="007B1836">
          <w:rPr>
            <w:rStyle w:val="a9"/>
            <w:rFonts w:hint="eastAsia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工作日</w:t>
        </w:r>
        <w:r w:rsidRPr="007B1836">
          <w:rPr>
            <w:rStyle w:val="a9"/>
            <w:rFonts w:hint="eastAsia"/>
            <w:noProof/>
          </w:rPr>
          <w:t>/</w:t>
        </w:r>
        <w:r w:rsidRPr="007B1836">
          <w:rPr>
            <w:rStyle w:val="a9"/>
            <w:rFonts w:hint="eastAsia"/>
            <w:noProof/>
          </w:rPr>
          <w:t>节假日照明开关时间表</w:t>
        </w:r>
        <w:r w:rsidRPr="007B183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DEAF10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73" w:history="1">
        <w:r w:rsidRPr="007B1836">
          <w:rPr>
            <w:rStyle w:val="a9"/>
            <w:rFonts w:hint="eastAsia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工作日</w:t>
        </w:r>
        <w:r w:rsidRPr="007B1836">
          <w:rPr>
            <w:rStyle w:val="a9"/>
            <w:rFonts w:hint="eastAsia"/>
            <w:noProof/>
          </w:rPr>
          <w:t>/</w:t>
        </w:r>
        <w:r w:rsidRPr="007B1836">
          <w:rPr>
            <w:rStyle w:val="a9"/>
            <w:rFonts w:hint="eastAsia"/>
            <w:noProof/>
          </w:rPr>
          <w:t>节假日设备逐时使用率</w:t>
        </w:r>
        <w:r w:rsidRPr="007B183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EEC28A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74" w:history="1">
        <w:r w:rsidRPr="007B1836">
          <w:rPr>
            <w:rStyle w:val="a9"/>
            <w:rFonts w:hint="eastAsia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工作日</w:t>
        </w:r>
        <w:r w:rsidRPr="007B1836">
          <w:rPr>
            <w:rStyle w:val="a9"/>
            <w:rFonts w:hint="eastAsia"/>
            <w:noProof/>
          </w:rPr>
          <w:t>/</w:t>
        </w:r>
        <w:r w:rsidRPr="007B1836">
          <w:rPr>
            <w:rStyle w:val="a9"/>
            <w:rFonts w:hint="eastAsia"/>
            <w:noProof/>
          </w:rPr>
          <w:t>节假日空调系统运行时间表</w:t>
        </w:r>
        <w:r w:rsidRPr="007B1836">
          <w:rPr>
            <w:rStyle w:val="a9"/>
            <w:rFonts w:hint="eastAsia"/>
            <w:noProof/>
          </w:rPr>
          <w:t>(1:</w:t>
        </w:r>
        <w:r w:rsidRPr="007B1836">
          <w:rPr>
            <w:rStyle w:val="a9"/>
            <w:rFonts w:hint="eastAsia"/>
            <w:noProof/>
          </w:rPr>
          <w:t>开</w:t>
        </w:r>
        <w:r w:rsidRPr="007B1836">
          <w:rPr>
            <w:rStyle w:val="a9"/>
            <w:rFonts w:hint="eastAsia"/>
            <w:noProof/>
          </w:rPr>
          <w:t>,0:</w:t>
        </w:r>
        <w:r w:rsidRPr="007B1836">
          <w:rPr>
            <w:rStyle w:val="a9"/>
            <w:rFonts w:hint="eastAsia"/>
            <w:noProof/>
          </w:rPr>
          <w:t>关</w:t>
        </w:r>
        <w:r w:rsidRPr="007B1836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AA1E25" w14:textId="77777777" w:rsidR="00C42EF6" w:rsidRDefault="00C42EF6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6135675" w:history="1">
        <w:r w:rsidRPr="007B1836">
          <w:rPr>
            <w:rStyle w:val="a9"/>
            <w:rFonts w:hint="eastAsia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7B1836">
          <w:rPr>
            <w:rStyle w:val="a9"/>
            <w:rFonts w:hint="eastAsia"/>
            <w:noProof/>
          </w:rPr>
          <w:t>工作日</w:t>
        </w:r>
        <w:r w:rsidRPr="007B1836">
          <w:rPr>
            <w:rStyle w:val="a9"/>
            <w:rFonts w:hint="eastAsia"/>
            <w:noProof/>
          </w:rPr>
          <w:t>/</w:t>
        </w:r>
        <w:r w:rsidRPr="007B1836">
          <w:rPr>
            <w:rStyle w:val="a9"/>
            <w:rFonts w:hint="eastAsia"/>
            <w:noProof/>
          </w:rPr>
          <w:t>节假日新风运行时间表</w:t>
        </w:r>
        <w:r w:rsidRPr="007B183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_Toc186135675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534E93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FFA5524" w14:textId="77777777" w:rsidR="00933FD2" w:rsidRDefault="00933FD2">
      <w:pPr>
        <w:pStyle w:val="TOC1"/>
      </w:pPr>
    </w:p>
    <w:p w14:paraId="31A103BF" w14:textId="77777777" w:rsidR="00933FD2" w:rsidRDefault="00F40C45">
      <w:pPr>
        <w:pStyle w:val="1"/>
      </w:pPr>
      <w:bookmarkStart w:id="11" w:name="_Toc186135628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29DDA6F4" w14:textId="77777777">
        <w:tc>
          <w:tcPr>
            <w:tcW w:w="2841" w:type="dxa"/>
            <w:shd w:val="clear" w:color="auto" w:fill="E6E6E6"/>
          </w:tcPr>
          <w:p w14:paraId="09197CA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1D0947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基于绿色建筑理念的医院设计</w:t>
            </w:r>
            <w:bookmarkEnd w:id="12"/>
          </w:p>
        </w:tc>
      </w:tr>
      <w:tr w:rsidR="00933FD2" w14:paraId="011ADC20" w14:textId="77777777">
        <w:tc>
          <w:tcPr>
            <w:tcW w:w="2841" w:type="dxa"/>
            <w:shd w:val="clear" w:color="auto" w:fill="E6E6E6"/>
          </w:tcPr>
          <w:p w14:paraId="375A97D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97ED0B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933FD2" w14:paraId="07E044DF" w14:textId="77777777">
        <w:tc>
          <w:tcPr>
            <w:tcW w:w="2841" w:type="dxa"/>
            <w:shd w:val="clear" w:color="auto" w:fill="E6E6E6"/>
          </w:tcPr>
          <w:p w14:paraId="7E7B559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C8F9B3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29.58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C432B4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106.47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308697A7" w14:textId="77777777">
        <w:tc>
          <w:tcPr>
            <w:tcW w:w="2841" w:type="dxa"/>
            <w:shd w:val="clear" w:color="auto" w:fill="E6E6E6"/>
          </w:tcPr>
          <w:p w14:paraId="41BEDF1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80C15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43039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2EAA8703" w14:textId="77777777">
        <w:tc>
          <w:tcPr>
            <w:tcW w:w="2841" w:type="dxa"/>
            <w:shd w:val="clear" w:color="auto" w:fill="E6E6E6"/>
          </w:tcPr>
          <w:p w14:paraId="3674A21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37BC7B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16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16126B13" w14:textId="77777777">
        <w:tc>
          <w:tcPr>
            <w:tcW w:w="2841" w:type="dxa"/>
            <w:shd w:val="clear" w:color="auto" w:fill="E6E6E6"/>
          </w:tcPr>
          <w:p w14:paraId="5F0A406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7557FB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72.6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56D813B8" w14:textId="77777777">
        <w:tc>
          <w:tcPr>
            <w:tcW w:w="2841" w:type="dxa"/>
            <w:shd w:val="clear" w:color="auto" w:fill="E6E6E6"/>
          </w:tcPr>
          <w:p w14:paraId="5BA2839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9EB024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197670.68</w:t>
            </w:r>
            <w:bookmarkEnd w:id="22"/>
          </w:p>
        </w:tc>
      </w:tr>
      <w:tr w:rsidR="00933FD2" w14:paraId="6F890495" w14:textId="77777777">
        <w:tc>
          <w:tcPr>
            <w:tcW w:w="2841" w:type="dxa"/>
            <w:shd w:val="clear" w:color="auto" w:fill="E6E6E6"/>
          </w:tcPr>
          <w:p w14:paraId="3A794DF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AB1BC1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31640.39</w:t>
            </w:r>
            <w:bookmarkEnd w:id="23"/>
          </w:p>
        </w:tc>
      </w:tr>
      <w:tr w:rsidR="00933FD2" w14:paraId="6AB91533" w14:textId="77777777">
        <w:tc>
          <w:tcPr>
            <w:tcW w:w="2841" w:type="dxa"/>
            <w:shd w:val="clear" w:color="auto" w:fill="E6E6E6"/>
          </w:tcPr>
          <w:p w14:paraId="7681C69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BAD198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11C98EF2" w14:textId="77777777">
        <w:tc>
          <w:tcPr>
            <w:tcW w:w="2841" w:type="dxa"/>
            <w:shd w:val="clear" w:color="auto" w:fill="E6E6E6"/>
          </w:tcPr>
          <w:p w14:paraId="596F388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AD8FF5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933FD2" w14:paraId="7A60D7AA" w14:textId="77777777">
        <w:tc>
          <w:tcPr>
            <w:tcW w:w="2841" w:type="dxa"/>
            <w:shd w:val="clear" w:color="auto" w:fill="E6E6E6"/>
          </w:tcPr>
          <w:p w14:paraId="7C7D8C9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86686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:rsidR="00933FD2" w14:paraId="249604A7" w14:textId="77777777">
        <w:tc>
          <w:tcPr>
            <w:tcW w:w="2841" w:type="dxa"/>
            <w:shd w:val="clear" w:color="auto" w:fill="E6E6E6"/>
          </w:tcPr>
          <w:p w14:paraId="703E8C4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A98021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:rsidR="00933FD2" w14:paraId="2D7B5B2C" w14:textId="77777777">
        <w:tc>
          <w:tcPr>
            <w:tcW w:w="2841" w:type="dxa"/>
            <w:shd w:val="clear" w:color="auto" w:fill="E6E6E6"/>
          </w:tcPr>
          <w:p w14:paraId="2A3D46A6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BCC08D4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0657CA0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06AF792" w14:textId="77777777" w:rsidR="00933FD2" w:rsidRDefault="00F40C45">
      <w:pPr>
        <w:pStyle w:val="1"/>
      </w:pPr>
      <w:bookmarkStart w:id="29" w:name="TitleFormat"/>
      <w:bookmarkStart w:id="30" w:name="_Toc186135629"/>
      <w:r>
        <w:rPr>
          <w:rFonts w:hint="eastAsia"/>
        </w:rPr>
        <w:t>计算依据</w:t>
      </w:r>
      <w:bookmarkEnd w:id="29"/>
      <w:bookmarkEnd w:id="30"/>
    </w:p>
    <w:p w14:paraId="22A84FD1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E0ACC1C" w14:textId="77777777" w:rsidR="004D297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F452293" w14:textId="77777777" w:rsidR="004D297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A4C6623" w14:textId="77777777" w:rsidR="004D297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6FF73131" w14:textId="77777777" w:rsidR="004D297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792714E4" w14:textId="77777777" w:rsidR="004D297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6B5964D6" w14:textId="77777777" w:rsidR="004D297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5F7E693D" w14:textId="77777777" w:rsidR="004D2974" w:rsidRDefault="004D2974">
      <w:pPr>
        <w:pStyle w:val="a0"/>
        <w:ind w:firstLineChars="0" w:firstLine="0"/>
        <w:rPr>
          <w:lang w:val="en-US"/>
        </w:rPr>
      </w:pPr>
    </w:p>
    <w:p w14:paraId="0F9840F9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613563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F0154F1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51247C23" w14:textId="77777777" w:rsidR="00933FD2" w:rsidRDefault="00F40C45">
      <w:pPr>
        <w:pStyle w:val="1"/>
      </w:pPr>
      <w:bookmarkStart w:id="38" w:name="_Toc186135631"/>
      <w:r>
        <w:rPr>
          <w:rFonts w:hint="eastAsia"/>
        </w:rPr>
        <w:t>气象数据</w:t>
      </w:r>
      <w:bookmarkEnd w:id="38"/>
    </w:p>
    <w:p w14:paraId="7FBB3BB4" w14:textId="77777777" w:rsidR="00933FD2" w:rsidRDefault="00F40C45">
      <w:pPr>
        <w:pStyle w:val="2"/>
      </w:pPr>
      <w:bookmarkStart w:id="39" w:name="_Toc186135632"/>
      <w:r>
        <w:rPr>
          <w:rFonts w:hint="eastAsia"/>
        </w:rPr>
        <w:t>气象地点</w:t>
      </w:r>
      <w:bookmarkEnd w:id="39"/>
    </w:p>
    <w:p w14:paraId="4CEE654C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重庆</w:t>
      </w:r>
      <w:r>
        <w:t>-</w:t>
      </w:r>
      <w:r>
        <w:t>重庆</w:t>
      </w:r>
      <w:r>
        <w:t xml:space="preserve">, </w:t>
      </w:r>
      <w:r>
        <w:t>《建筑节能气象参数标准》</w:t>
      </w:r>
      <w:bookmarkEnd w:id="40"/>
    </w:p>
    <w:p w14:paraId="70B0E6A7" w14:textId="77777777" w:rsidR="00933FD2" w:rsidRDefault="00F40C45">
      <w:pPr>
        <w:pStyle w:val="2"/>
      </w:pPr>
      <w:bookmarkStart w:id="41" w:name="_Toc186135633"/>
      <w:r>
        <w:rPr>
          <w:rFonts w:hint="eastAsia"/>
        </w:rPr>
        <w:t>逐日干球温度表</w:t>
      </w:r>
      <w:bookmarkEnd w:id="41"/>
    </w:p>
    <w:p w14:paraId="4D8D90E6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D422A7B" wp14:editId="1E64A5CD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A7B0" w14:textId="77777777" w:rsidR="00933FD2" w:rsidRDefault="00F40C45">
      <w:pPr>
        <w:pStyle w:val="2"/>
      </w:pPr>
      <w:bookmarkStart w:id="43" w:name="_Toc186135634"/>
      <w:r>
        <w:rPr>
          <w:rFonts w:hint="eastAsia"/>
        </w:rPr>
        <w:t>逐月辐照量表</w:t>
      </w:r>
      <w:bookmarkEnd w:id="43"/>
    </w:p>
    <w:p w14:paraId="59B9E680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639595B" wp14:editId="3125AE28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94FD" w14:textId="77777777" w:rsidR="00933FD2" w:rsidRDefault="00F40C45">
      <w:pPr>
        <w:pStyle w:val="2"/>
      </w:pPr>
      <w:bookmarkStart w:id="45" w:name="_Toc186135635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D2974" w14:paraId="17101F1D" w14:textId="77777777">
        <w:tc>
          <w:tcPr>
            <w:tcW w:w="1131" w:type="dxa"/>
            <w:shd w:val="clear" w:color="auto" w:fill="E6E6E6"/>
            <w:vAlign w:val="center"/>
          </w:tcPr>
          <w:p w14:paraId="027C9B9C" w14:textId="77777777" w:rsidR="004D297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16A6028" w14:textId="77777777" w:rsidR="004D297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F77FA6" w14:textId="77777777" w:rsidR="004D297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E8FF14" w14:textId="77777777" w:rsidR="004D297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8E920E" w14:textId="77777777" w:rsidR="004D297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862396" w14:textId="77777777" w:rsidR="004D297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D2974" w14:paraId="616AAA27" w14:textId="77777777">
        <w:tc>
          <w:tcPr>
            <w:tcW w:w="1131" w:type="dxa"/>
            <w:shd w:val="clear" w:color="auto" w:fill="E6E6E6"/>
            <w:vAlign w:val="center"/>
          </w:tcPr>
          <w:p w14:paraId="60866B68" w14:textId="77777777" w:rsidR="004D297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FD366C0" w14:textId="77777777" w:rsidR="004D2974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C1991CB" w14:textId="77777777" w:rsidR="004D2974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4BFADB82" w14:textId="77777777" w:rsidR="004D2974" w:rsidRDefault="00000000">
            <w:r>
              <w:t>25.6</w:t>
            </w:r>
          </w:p>
        </w:tc>
        <w:tc>
          <w:tcPr>
            <w:tcW w:w="1556" w:type="dxa"/>
            <w:vAlign w:val="center"/>
          </w:tcPr>
          <w:p w14:paraId="71C3DDFE" w14:textId="77777777" w:rsidR="004D2974" w:rsidRDefault="00000000">
            <w:r>
              <w:t>16.3</w:t>
            </w:r>
          </w:p>
        </w:tc>
        <w:tc>
          <w:tcPr>
            <w:tcW w:w="1556" w:type="dxa"/>
            <w:vAlign w:val="center"/>
          </w:tcPr>
          <w:p w14:paraId="02285C54" w14:textId="77777777" w:rsidR="004D2974" w:rsidRDefault="00000000">
            <w:r>
              <w:t>81.0</w:t>
            </w:r>
          </w:p>
        </w:tc>
      </w:tr>
      <w:tr w:rsidR="004D2974" w14:paraId="71CFFFAB" w14:textId="77777777">
        <w:tc>
          <w:tcPr>
            <w:tcW w:w="1131" w:type="dxa"/>
            <w:shd w:val="clear" w:color="auto" w:fill="E6E6E6"/>
            <w:vAlign w:val="center"/>
          </w:tcPr>
          <w:p w14:paraId="540E7761" w14:textId="77777777" w:rsidR="004D297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A06B395" w14:textId="77777777" w:rsidR="004D2974" w:rsidRDefault="00000000">
            <w:r>
              <w:t>12</w:t>
            </w:r>
            <w:r>
              <w:t>月</w:t>
            </w:r>
            <w:r>
              <w:t>13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2431D1" w14:textId="77777777" w:rsidR="004D2974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4D982532" w14:textId="77777777" w:rsidR="004D2974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60D7DC2F" w14:textId="77777777" w:rsidR="004D2974" w:rsidRDefault="00000000">
            <w:r>
              <w:t>3.7</w:t>
            </w:r>
          </w:p>
        </w:tc>
        <w:tc>
          <w:tcPr>
            <w:tcW w:w="1556" w:type="dxa"/>
            <w:vAlign w:val="center"/>
          </w:tcPr>
          <w:p w14:paraId="5426DBED" w14:textId="77777777" w:rsidR="004D2974" w:rsidRDefault="00000000">
            <w:r>
              <w:t>9.3</w:t>
            </w:r>
          </w:p>
        </w:tc>
      </w:tr>
    </w:tbl>
    <w:p w14:paraId="53902487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6135636"/>
      <w:bookmarkEnd w:id="46"/>
      <w:r>
        <w:t>围护结构</w:t>
      </w:r>
      <w:bookmarkEnd w:id="47"/>
    </w:p>
    <w:p w14:paraId="5BD62DFA" w14:textId="77777777" w:rsidR="004D2974" w:rsidRDefault="00000000">
      <w:pPr>
        <w:pStyle w:val="2"/>
        <w:widowControl w:val="0"/>
      </w:pPr>
      <w:bookmarkStart w:id="48" w:name="_Toc18613563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D2974" w14:paraId="6F7834C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2AEAEFB" w14:textId="77777777" w:rsidR="004D297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7BA0E2" w14:textId="77777777" w:rsidR="004D29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D7E5CE" w14:textId="77777777" w:rsidR="004D29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7D24C" w14:textId="77777777" w:rsidR="004D297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6B8BDF" w14:textId="77777777" w:rsidR="004D297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E1B0D2" w14:textId="77777777" w:rsidR="004D297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4934B8" w14:textId="77777777" w:rsidR="004D2974" w:rsidRDefault="00000000">
            <w:pPr>
              <w:jc w:val="center"/>
            </w:pPr>
            <w:r>
              <w:t>数据来源</w:t>
            </w:r>
          </w:p>
        </w:tc>
      </w:tr>
      <w:tr w:rsidR="004D2974" w14:paraId="28D0610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18ECB5A" w14:textId="77777777" w:rsidR="004D2974" w:rsidRDefault="004D297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E1C3A1A" w14:textId="77777777" w:rsidR="004D297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EDBB67" w14:textId="77777777" w:rsidR="004D29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B54F5" w14:textId="77777777" w:rsidR="004D297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36FC44" w14:textId="77777777" w:rsidR="004D297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789E8F" w14:textId="77777777" w:rsidR="004D297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F67B67A" w14:textId="77777777" w:rsidR="004D2974" w:rsidRDefault="004D2974">
            <w:pPr>
              <w:jc w:val="center"/>
            </w:pPr>
          </w:p>
        </w:tc>
      </w:tr>
      <w:tr w:rsidR="004D2974" w14:paraId="5BB4C788" w14:textId="77777777">
        <w:tc>
          <w:tcPr>
            <w:tcW w:w="2196" w:type="dxa"/>
            <w:shd w:val="clear" w:color="auto" w:fill="E6E6E6"/>
            <w:vAlign w:val="center"/>
          </w:tcPr>
          <w:p w14:paraId="5D281DCA" w14:textId="77777777" w:rsidR="004D297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70BC810" w14:textId="77777777" w:rsidR="004D297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A070D6A" w14:textId="77777777" w:rsidR="004D297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9A822A" w14:textId="77777777" w:rsidR="004D29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18032E4" w14:textId="77777777" w:rsidR="004D29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2D200E" w14:textId="77777777" w:rsidR="004D297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433A103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7BCCAD5A" w14:textId="77777777">
        <w:tc>
          <w:tcPr>
            <w:tcW w:w="2196" w:type="dxa"/>
            <w:shd w:val="clear" w:color="auto" w:fill="E6E6E6"/>
            <w:vAlign w:val="center"/>
          </w:tcPr>
          <w:p w14:paraId="41578545" w14:textId="77777777" w:rsidR="004D297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5A0923D" w14:textId="77777777" w:rsidR="004D297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C1716C3" w14:textId="77777777" w:rsidR="004D29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CD10031" w14:textId="77777777" w:rsidR="004D297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9015156" w14:textId="77777777" w:rsidR="004D297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9A1BB2" w14:textId="77777777" w:rsidR="004D297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D255221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552BFE2D" w14:textId="77777777">
        <w:tc>
          <w:tcPr>
            <w:tcW w:w="2196" w:type="dxa"/>
            <w:shd w:val="clear" w:color="auto" w:fill="E6E6E6"/>
            <w:vAlign w:val="center"/>
          </w:tcPr>
          <w:p w14:paraId="76234F13" w14:textId="77777777" w:rsidR="004D2974" w:rsidRDefault="00000000">
            <w:r>
              <w:t>蒸压加气混凝土砌块</w:t>
            </w:r>
            <w:r>
              <w:t>526</w:t>
            </w:r>
            <w:r>
              <w:t>～</w:t>
            </w:r>
            <w:r>
              <w:t>625(</w:t>
            </w:r>
            <w:r>
              <w:t>外墙灰缝</w:t>
            </w:r>
            <w:r>
              <w:t>≤3mm)</w:t>
            </w:r>
          </w:p>
        </w:tc>
        <w:tc>
          <w:tcPr>
            <w:tcW w:w="1018" w:type="dxa"/>
            <w:vAlign w:val="center"/>
          </w:tcPr>
          <w:p w14:paraId="439D95FF" w14:textId="77777777" w:rsidR="004D2974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0F90287D" w14:textId="77777777" w:rsidR="004D2974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286DF683" w14:textId="77777777" w:rsidR="004D2974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D96D4C9" w14:textId="77777777" w:rsidR="004D29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6DEAA7" w14:textId="77777777" w:rsidR="004D29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CFD506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04866307" w14:textId="77777777">
        <w:tc>
          <w:tcPr>
            <w:tcW w:w="2196" w:type="dxa"/>
            <w:shd w:val="clear" w:color="auto" w:fill="E6E6E6"/>
            <w:vAlign w:val="center"/>
          </w:tcPr>
          <w:p w14:paraId="13C2EAA1" w14:textId="77777777" w:rsidR="004D2974" w:rsidRDefault="00000000">
            <w:r>
              <w:t>蒸压加气混凝土</w:t>
            </w:r>
            <w:r>
              <w:t>ALC</w:t>
            </w:r>
            <w:r>
              <w:t>板</w:t>
            </w:r>
          </w:p>
        </w:tc>
        <w:tc>
          <w:tcPr>
            <w:tcW w:w="1018" w:type="dxa"/>
            <w:vAlign w:val="center"/>
          </w:tcPr>
          <w:p w14:paraId="37AFD3A4" w14:textId="77777777" w:rsidR="004D2974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6F571A69" w14:textId="77777777" w:rsidR="004D2974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7B9D1432" w14:textId="77777777" w:rsidR="004D2974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41CAB4A" w14:textId="77777777" w:rsidR="004D29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E409BA" w14:textId="77777777" w:rsidR="004D29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56083A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34A053D2" w14:textId="77777777">
        <w:tc>
          <w:tcPr>
            <w:tcW w:w="2196" w:type="dxa"/>
            <w:shd w:val="clear" w:color="auto" w:fill="E6E6E6"/>
            <w:vAlign w:val="center"/>
          </w:tcPr>
          <w:p w14:paraId="3291C1BC" w14:textId="77777777" w:rsidR="004D297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CC219FF" w14:textId="77777777" w:rsidR="004D297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D6C172A" w14:textId="77777777" w:rsidR="004D297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6C183B2" w14:textId="77777777" w:rsidR="004D297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8E60A8D" w14:textId="77777777" w:rsidR="004D297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C2F7041" w14:textId="77777777" w:rsidR="004D297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2F24DD2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6DCEFCB9" w14:textId="77777777">
        <w:tc>
          <w:tcPr>
            <w:tcW w:w="2196" w:type="dxa"/>
            <w:shd w:val="clear" w:color="auto" w:fill="E6E6E6"/>
            <w:vAlign w:val="center"/>
          </w:tcPr>
          <w:p w14:paraId="05BC73AA" w14:textId="77777777" w:rsidR="004D2974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29ADE21A" w14:textId="77777777" w:rsidR="004D297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EC7D2C5" w14:textId="77777777" w:rsidR="004D2974" w:rsidRDefault="00000000">
            <w:r>
              <w:t>0.270</w:t>
            </w:r>
          </w:p>
        </w:tc>
        <w:tc>
          <w:tcPr>
            <w:tcW w:w="848" w:type="dxa"/>
            <w:vAlign w:val="center"/>
          </w:tcPr>
          <w:p w14:paraId="22ED8272" w14:textId="77777777" w:rsidR="004D297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CB20FB5" w14:textId="77777777" w:rsidR="004D297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6114063" w14:textId="77777777" w:rsidR="004D29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DFE130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13EA68A3" w14:textId="77777777">
        <w:tc>
          <w:tcPr>
            <w:tcW w:w="2196" w:type="dxa"/>
            <w:shd w:val="clear" w:color="auto" w:fill="E6E6E6"/>
            <w:vAlign w:val="center"/>
          </w:tcPr>
          <w:p w14:paraId="38C24303" w14:textId="77777777" w:rsidR="004D2974" w:rsidRDefault="00000000">
            <w:r>
              <w:t>增强型改性发泡水泥保温板</w:t>
            </w:r>
            <w:r>
              <w:t>A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F91A308" w14:textId="77777777" w:rsidR="004D2974" w:rsidRDefault="00000000">
            <w:r>
              <w:t>0.055</w:t>
            </w:r>
          </w:p>
        </w:tc>
        <w:tc>
          <w:tcPr>
            <w:tcW w:w="1030" w:type="dxa"/>
            <w:vAlign w:val="center"/>
          </w:tcPr>
          <w:p w14:paraId="612834AF" w14:textId="77777777" w:rsidR="004D2974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E7A020D" w14:textId="77777777" w:rsidR="004D2974" w:rsidRDefault="00000000">
            <w:r>
              <w:t>180.0</w:t>
            </w:r>
          </w:p>
        </w:tc>
        <w:tc>
          <w:tcPr>
            <w:tcW w:w="1018" w:type="dxa"/>
            <w:vAlign w:val="center"/>
          </w:tcPr>
          <w:p w14:paraId="09AD9CD2" w14:textId="77777777" w:rsidR="004D2974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465CD93" w14:textId="77777777" w:rsidR="004D29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8C5D77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1B508D65" w14:textId="77777777">
        <w:tc>
          <w:tcPr>
            <w:tcW w:w="2196" w:type="dxa"/>
            <w:shd w:val="clear" w:color="auto" w:fill="E6E6E6"/>
            <w:vAlign w:val="center"/>
          </w:tcPr>
          <w:p w14:paraId="22BCF6DB" w14:textId="77777777" w:rsidR="004D2974" w:rsidRDefault="00000000">
            <w:r>
              <w:t>增强型水泥基泡沫保温隔声板</w:t>
            </w:r>
          </w:p>
        </w:tc>
        <w:tc>
          <w:tcPr>
            <w:tcW w:w="1018" w:type="dxa"/>
            <w:vAlign w:val="center"/>
          </w:tcPr>
          <w:p w14:paraId="4656E788" w14:textId="77777777" w:rsidR="004D2974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0EFD1A2F" w14:textId="77777777" w:rsidR="004D2974" w:rsidRDefault="00000000">
            <w:r>
              <w:t>1.070</w:t>
            </w:r>
          </w:p>
        </w:tc>
        <w:tc>
          <w:tcPr>
            <w:tcW w:w="848" w:type="dxa"/>
            <w:vAlign w:val="center"/>
          </w:tcPr>
          <w:p w14:paraId="1EE24562" w14:textId="77777777" w:rsidR="004D2974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698C7EF1" w14:textId="77777777" w:rsidR="004D2974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DEEC22F" w14:textId="77777777" w:rsidR="004D29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9C6EB9" w14:textId="77777777" w:rsidR="004D2974" w:rsidRDefault="004D2974">
            <w:pPr>
              <w:rPr>
                <w:sz w:val="18"/>
                <w:szCs w:val="18"/>
              </w:rPr>
            </w:pPr>
          </w:p>
        </w:tc>
      </w:tr>
      <w:tr w:rsidR="004D2974" w14:paraId="75F16839" w14:textId="77777777">
        <w:tc>
          <w:tcPr>
            <w:tcW w:w="2196" w:type="dxa"/>
            <w:shd w:val="clear" w:color="auto" w:fill="E6E6E6"/>
            <w:vAlign w:val="center"/>
          </w:tcPr>
          <w:p w14:paraId="7C4D1B87" w14:textId="77777777" w:rsidR="004D2974" w:rsidRDefault="00000000">
            <w:r>
              <w:t>岩棉板（垂直纤维）</w:t>
            </w:r>
          </w:p>
        </w:tc>
        <w:tc>
          <w:tcPr>
            <w:tcW w:w="1018" w:type="dxa"/>
            <w:vAlign w:val="center"/>
          </w:tcPr>
          <w:p w14:paraId="352600F5" w14:textId="77777777" w:rsidR="004D2974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0DFF74AC" w14:textId="77777777" w:rsidR="004D2974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1C2BB0C5" w14:textId="77777777" w:rsidR="004D2974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53293794" w14:textId="77777777" w:rsidR="004D2974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F460393" w14:textId="77777777" w:rsidR="004D29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04244C" w14:textId="77777777" w:rsidR="004D2974" w:rsidRDefault="004D2974">
            <w:pPr>
              <w:rPr>
                <w:sz w:val="18"/>
                <w:szCs w:val="18"/>
              </w:rPr>
            </w:pPr>
          </w:p>
        </w:tc>
      </w:tr>
    </w:tbl>
    <w:p w14:paraId="49385335" w14:textId="77777777" w:rsidR="004D2974" w:rsidRDefault="00000000">
      <w:pPr>
        <w:pStyle w:val="2"/>
        <w:widowControl w:val="0"/>
      </w:pPr>
      <w:bookmarkStart w:id="49" w:name="_Toc186135638"/>
      <w:r>
        <w:t>围护结构作法简要说明</w:t>
      </w:r>
      <w:bookmarkEnd w:id="49"/>
    </w:p>
    <w:p w14:paraId="10DD05E1" w14:textId="77777777" w:rsidR="004D297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(K=0.398,D=2.680)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A373241" w14:textId="77777777" w:rsidR="004D297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28F8CDB" w14:textId="77777777" w:rsidR="004D297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(K=0.658,D=4.450)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81B6B99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526</w:t>
      </w:r>
      <w:r>
        <w:rPr>
          <w:color w:val="800000"/>
        </w:rPr>
        <w:t>～</w:t>
      </w:r>
      <w:r>
        <w:rPr>
          <w:color w:val="800000"/>
        </w:rPr>
        <w:t>625(</w:t>
      </w:r>
      <w:r>
        <w:rPr>
          <w:color w:val="800000"/>
        </w:rPr>
        <w:t>外墙灰缝</w:t>
      </w:r>
      <w:r>
        <w:rPr>
          <w:color w:val="800000"/>
        </w:rPr>
        <w:t>≤3mm) 250mm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EFBB5B6" w14:textId="77777777" w:rsidR="004D297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(K=0.700,D=2.422)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976CB88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30mm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岩棉板（垂直纤维）</w:t>
      </w:r>
      <w:r>
        <w:rPr>
          <w:color w:val="800000"/>
        </w:rPr>
        <w:t xml:space="preserve"> 68.3mm</w:t>
      </w:r>
      <w:r>
        <w:rPr>
          <w:color w:val="000000"/>
        </w:rPr>
        <w:t>＋水泥砂浆</w:t>
      </w:r>
      <w:r>
        <w:rPr>
          <w:color w:val="000000"/>
        </w:rPr>
        <w:t xml:space="preserve"> 5mm</w:t>
      </w:r>
    </w:p>
    <w:p w14:paraId="2D6ACDAA" w14:textId="77777777" w:rsidR="004D297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穿条式隔热铝合</w:t>
      </w:r>
      <w:r>
        <w:rPr>
          <w:color w:val="0000FF"/>
          <w:szCs w:val="21"/>
        </w:rPr>
        <w:t xml:space="preserve">  24mm≤</w:t>
      </w:r>
      <w:r>
        <w:rPr>
          <w:color w:val="0000FF"/>
          <w:szCs w:val="21"/>
        </w:rPr>
        <w:t>隔热条截面高度</w:t>
      </w:r>
      <w:r>
        <w:rPr>
          <w:color w:val="0000FF"/>
          <w:szCs w:val="21"/>
        </w:rPr>
        <w:t>&lt;30mm {6</w:t>
      </w:r>
      <w:r>
        <w:rPr>
          <w:color w:val="0000FF"/>
          <w:szCs w:val="21"/>
        </w:rPr>
        <w:t>高透光单银</w:t>
      </w:r>
      <w:r>
        <w:rPr>
          <w:color w:val="0000FF"/>
          <w:szCs w:val="21"/>
        </w:rPr>
        <w:t>Low-E+12Ar+6</w:t>
      </w:r>
      <w:r>
        <w:rPr>
          <w:color w:val="0000FF"/>
          <w:szCs w:val="21"/>
        </w:rPr>
        <w:t>高隔热本体着色玻璃</w:t>
      </w:r>
      <w:r>
        <w:rPr>
          <w:color w:val="0000FF"/>
          <w:szCs w:val="21"/>
        </w:rPr>
        <w:t>+12A+6</w:t>
      </w:r>
      <w:r>
        <w:rPr>
          <w:color w:val="0000FF"/>
          <w:szCs w:val="21"/>
        </w:rPr>
        <w:t>透明（全自动化封装暖边条）</w:t>
      </w:r>
      <w:r>
        <w:rPr>
          <w:color w:val="0000FF"/>
          <w:szCs w:val="21"/>
        </w:rPr>
        <w:t>} (K=2.000)</w:t>
      </w:r>
      <w:r>
        <w:rPr>
          <w:color w:val="0000FF"/>
          <w:szCs w:val="21"/>
        </w:rPr>
        <w:t>：</w:t>
      </w:r>
    </w:p>
    <w:p w14:paraId="7560C181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0.280</w:t>
      </w:r>
    </w:p>
    <w:p w14:paraId="1BEC6E66" w14:textId="77777777" w:rsidR="004D297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穿条式隔热铝合</w:t>
      </w:r>
      <w:r>
        <w:rPr>
          <w:color w:val="0000FF"/>
          <w:szCs w:val="21"/>
        </w:rPr>
        <w:t xml:space="preserve">  24mm≤</w:t>
      </w:r>
      <w:r>
        <w:rPr>
          <w:color w:val="0000FF"/>
          <w:szCs w:val="21"/>
        </w:rPr>
        <w:t>隔热条截面高度</w:t>
      </w:r>
      <w:r>
        <w:rPr>
          <w:color w:val="0000FF"/>
          <w:szCs w:val="21"/>
        </w:rPr>
        <w:t>&lt;30mm {6</w:t>
      </w:r>
      <w:r>
        <w:rPr>
          <w:color w:val="0000FF"/>
          <w:szCs w:val="21"/>
        </w:rPr>
        <w:t>高透光三银</w:t>
      </w:r>
      <w:r>
        <w:rPr>
          <w:color w:val="0000FF"/>
          <w:szCs w:val="21"/>
        </w:rPr>
        <w:t>Low-E+12Ar 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+12A+6</w:t>
      </w:r>
      <w:r>
        <w:rPr>
          <w:color w:val="0000FF"/>
          <w:szCs w:val="21"/>
        </w:rPr>
        <w:t>透明（全自动化封装暖边条）</w:t>
      </w:r>
      <w:r>
        <w:rPr>
          <w:color w:val="0000FF"/>
          <w:szCs w:val="21"/>
        </w:rPr>
        <w:t>} (K=2.000)</w:t>
      </w:r>
      <w:r>
        <w:rPr>
          <w:color w:val="0000FF"/>
          <w:szCs w:val="21"/>
        </w:rPr>
        <w:t>：</w:t>
      </w:r>
    </w:p>
    <w:p w14:paraId="5853EE55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0.200</w:t>
      </w:r>
    </w:p>
    <w:p w14:paraId="26EB2452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50" w:name="_Toc186135639"/>
      <w:r>
        <w:rPr>
          <w:color w:val="000000"/>
        </w:rPr>
        <w:lastRenderedPageBreak/>
        <w:t>围护结构概况</w:t>
      </w:r>
      <w:bookmarkEnd w:id="50"/>
    </w:p>
    <w:p w14:paraId="25DD37C8" w14:textId="77777777" w:rsidR="004D2974" w:rsidRDefault="004D297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5340BA2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B1ACE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42EB1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6BCD644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322EE0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13D36DF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EC74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0.40</w:t>
            </w:r>
            <w:bookmarkEnd w:id="51"/>
          </w:p>
          <w:p w14:paraId="68DFC67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2.68</w:t>
            </w:r>
            <w:bookmarkEnd w:id="52"/>
          </w:p>
        </w:tc>
      </w:tr>
      <w:tr w:rsidR="005938C0" w14:paraId="1F817B9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CAF3D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D2BA0E2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7E34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0.73</w:t>
            </w:r>
            <w:bookmarkEnd w:id="53"/>
          </w:p>
          <w:p w14:paraId="186616B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4.45</w:t>
            </w:r>
            <w:bookmarkEnd w:id="54"/>
          </w:p>
        </w:tc>
      </w:tr>
      <w:tr w:rsidR="005938C0" w14:paraId="4EB7429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6F09ED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FDC9A2B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1351F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0.70</w:t>
            </w:r>
            <w:bookmarkEnd w:id="55"/>
          </w:p>
          <w:p w14:paraId="493D461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2.42</w:t>
            </w:r>
            <w:bookmarkEnd w:id="56"/>
          </w:p>
        </w:tc>
      </w:tr>
      <w:tr w:rsidR="005938C0" w14:paraId="6442B70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817676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CAA7923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61F9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1727931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5938C0" w14:paraId="7EB445ED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73F03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D4418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E3C5E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2CA06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12C66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C51D9E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2111C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0F67CD5B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EB833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16BBF6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35AF6D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7A10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90E0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C6B9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5938C0" w14:paraId="7E8029E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DE59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CA66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9404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46CE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2330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8C896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5938C0" w14:paraId="5A1CBB3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47BE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A31A6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398D9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959A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060D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0BCE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938C0" w14:paraId="0C82739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482FF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65CE0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EE46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ADEE4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9C15D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FE4AA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14:paraId="0399EF15" w14:textId="77777777" w:rsidR="004D2974" w:rsidRDefault="004D2974">
      <w:pPr>
        <w:widowControl w:val="0"/>
        <w:jc w:val="both"/>
        <w:rPr>
          <w:color w:val="000000"/>
        </w:rPr>
      </w:pPr>
    </w:p>
    <w:p w14:paraId="4375B013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60" w:name="_Toc186135640"/>
      <w:r>
        <w:rPr>
          <w:color w:val="000000"/>
        </w:rPr>
        <w:t>房间类型</w:t>
      </w:r>
      <w:bookmarkEnd w:id="60"/>
    </w:p>
    <w:p w14:paraId="14F0B2A1" w14:textId="77777777" w:rsidR="004D2974" w:rsidRDefault="00000000">
      <w:pPr>
        <w:pStyle w:val="2"/>
        <w:widowControl w:val="0"/>
      </w:pPr>
      <w:bookmarkStart w:id="61" w:name="_Toc186135641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D2974" w14:paraId="5002B064" w14:textId="77777777">
        <w:tc>
          <w:tcPr>
            <w:tcW w:w="1567" w:type="dxa"/>
            <w:shd w:val="clear" w:color="auto" w:fill="E6E6E6"/>
            <w:vAlign w:val="center"/>
          </w:tcPr>
          <w:p w14:paraId="71018947" w14:textId="77777777" w:rsidR="004D297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FC4ADF" w14:textId="77777777" w:rsidR="004D297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3D14460" w14:textId="77777777" w:rsidR="004D297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38D7EB" w14:textId="77777777" w:rsidR="004D297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BFF8F6" w14:textId="77777777" w:rsidR="004D297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EBDC0" w14:textId="77777777" w:rsidR="004D297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82340F" w14:textId="77777777" w:rsidR="004D297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13FDF7" w14:textId="77777777" w:rsidR="004D297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D2974" w14:paraId="67018D3E" w14:textId="77777777">
        <w:tc>
          <w:tcPr>
            <w:tcW w:w="1567" w:type="dxa"/>
            <w:shd w:val="clear" w:color="auto" w:fill="E6E6E6"/>
            <w:vAlign w:val="center"/>
          </w:tcPr>
          <w:p w14:paraId="1235C6FF" w14:textId="77777777" w:rsidR="004D297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41FCFDF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76706F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C424AC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BFA5DD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4ADEC8" w14:textId="77777777" w:rsidR="004D297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519425" w14:textId="77777777" w:rsidR="004D2974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D2217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7203DD93" w14:textId="77777777">
        <w:tc>
          <w:tcPr>
            <w:tcW w:w="1567" w:type="dxa"/>
            <w:shd w:val="clear" w:color="auto" w:fill="E6E6E6"/>
            <w:vAlign w:val="center"/>
          </w:tcPr>
          <w:p w14:paraId="419468E7" w14:textId="77777777" w:rsidR="004D297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589368A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FE370F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92F5B7" w14:textId="77777777" w:rsidR="004D297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E96151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475996" w14:textId="77777777" w:rsidR="004D297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449E64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7D466F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4AE09CAE" w14:textId="77777777">
        <w:tc>
          <w:tcPr>
            <w:tcW w:w="1567" w:type="dxa"/>
            <w:shd w:val="clear" w:color="auto" w:fill="E6E6E6"/>
            <w:vAlign w:val="center"/>
          </w:tcPr>
          <w:p w14:paraId="195834A9" w14:textId="77777777" w:rsidR="004D2974" w:rsidRDefault="00000000">
            <w:r>
              <w:t>候诊、挂号大厅</w:t>
            </w:r>
          </w:p>
        </w:tc>
        <w:tc>
          <w:tcPr>
            <w:tcW w:w="973" w:type="dxa"/>
            <w:vAlign w:val="center"/>
          </w:tcPr>
          <w:p w14:paraId="67E8EC5E" w14:textId="77777777" w:rsidR="004D2974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DC0BC18" w14:textId="77777777" w:rsidR="004D297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FCDEC8" w14:textId="77777777" w:rsidR="004D2974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FB4E17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EF7B01" w14:textId="77777777" w:rsidR="004D297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4ECD78" w14:textId="77777777" w:rsidR="004D2974" w:rsidRDefault="0000000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2D7B50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57D074A9" w14:textId="77777777">
        <w:tc>
          <w:tcPr>
            <w:tcW w:w="1567" w:type="dxa"/>
            <w:shd w:val="clear" w:color="auto" w:fill="E6E6E6"/>
            <w:vAlign w:val="center"/>
          </w:tcPr>
          <w:p w14:paraId="25E7995A" w14:textId="77777777" w:rsidR="004D2974" w:rsidRDefault="00000000">
            <w:r>
              <w:t>分析实验室</w:t>
            </w:r>
          </w:p>
        </w:tc>
        <w:tc>
          <w:tcPr>
            <w:tcW w:w="973" w:type="dxa"/>
            <w:vAlign w:val="center"/>
          </w:tcPr>
          <w:p w14:paraId="40F2D8E1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76F8A5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2DA1AA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9FDACA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993DA9" w14:textId="77777777" w:rsidR="004D297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DF8B22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9723E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66E4997A" w14:textId="77777777">
        <w:tc>
          <w:tcPr>
            <w:tcW w:w="1567" w:type="dxa"/>
            <w:shd w:val="clear" w:color="auto" w:fill="E6E6E6"/>
            <w:vAlign w:val="center"/>
          </w:tcPr>
          <w:p w14:paraId="731863D0" w14:textId="77777777" w:rsidR="004D2974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09BA1C66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E03605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8523CE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BB3BFA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F8AAC1" w14:textId="77777777" w:rsidR="004D297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BB8C25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FC6612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7819787C" w14:textId="77777777">
        <w:tc>
          <w:tcPr>
            <w:tcW w:w="1567" w:type="dxa"/>
            <w:shd w:val="clear" w:color="auto" w:fill="E6E6E6"/>
            <w:vAlign w:val="center"/>
          </w:tcPr>
          <w:p w14:paraId="6AE0CE76" w14:textId="77777777" w:rsidR="004D2974" w:rsidRDefault="00000000">
            <w:r>
              <w:t>化验室</w:t>
            </w:r>
          </w:p>
        </w:tc>
        <w:tc>
          <w:tcPr>
            <w:tcW w:w="973" w:type="dxa"/>
            <w:vAlign w:val="center"/>
          </w:tcPr>
          <w:p w14:paraId="4D5D6958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9F4524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02C2655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C763D2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4D3A12" w14:textId="77777777" w:rsidR="004D297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B982A8" w14:textId="77777777" w:rsidR="004D2974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D630C3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5F7F2CE7" w14:textId="77777777">
        <w:tc>
          <w:tcPr>
            <w:tcW w:w="1567" w:type="dxa"/>
            <w:shd w:val="clear" w:color="auto" w:fill="E6E6E6"/>
            <w:vAlign w:val="center"/>
          </w:tcPr>
          <w:p w14:paraId="0430307A" w14:textId="77777777" w:rsidR="004D297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7C05C83" w14:textId="77777777" w:rsidR="004D297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9A9DD2A" w14:textId="77777777" w:rsidR="004D297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966A5A" w14:textId="77777777" w:rsidR="004D297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7ACD38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1FC4F8" w14:textId="77777777" w:rsidR="004D297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D43FF2" w14:textId="77777777" w:rsidR="004D297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A62FAA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61D5786C" w14:textId="77777777">
        <w:tc>
          <w:tcPr>
            <w:tcW w:w="1567" w:type="dxa"/>
            <w:shd w:val="clear" w:color="auto" w:fill="E6E6E6"/>
            <w:vAlign w:val="center"/>
          </w:tcPr>
          <w:p w14:paraId="2CEA70D6" w14:textId="77777777" w:rsidR="004D2974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8F79BA8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1B54AD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8C1FC1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AAFDB7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D41DB5" w14:textId="77777777" w:rsidR="004D297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4ACDA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E80A06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0EEAC6DD" w14:textId="77777777">
        <w:tc>
          <w:tcPr>
            <w:tcW w:w="1567" w:type="dxa"/>
            <w:shd w:val="clear" w:color="auto" w:fill="E6E6E6"/>
            <w:vAlign w:val="center"/>
          </w:tcPr>
          <w:p w14:paraId="5579A4F8" w14:textId="77777777" w:rsidR="004D297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6BAA0DA" w14:textId="77777777" w:rsidR="004D297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0B98E1C" w14:textId="77777777" w:rsidR="004D2974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598D8384" w14:textId="77777777" w:rsidR="004D297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B3366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EF9EBA" w14:textId="77777777" w:rsidR="004D297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A93B22" w14:textId="77777777" w:rsidR="004D2974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4E60F7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0A889FEB" w14:textId="77777777">
        <w:tc>
          <w:tcPr>
            <w:tcW w:w="1567" w:type="dxa"/>
            <w:shd w:val="clear" w:color="auto" w:fill="E6E6E6"/>
            <w:vAlign w:val="center"/>
          </w:tcPr>
          <w:p w14:paraId="5FDBCBAC" w14:textId="77777777" w:rsidR="004D2974" w:rsidRDefault="00000000">
            <w:r>
              <w:t>急诊室</w:t>
            </w:r>
          </w:p>
        </w:tc>
        <w:tc>
          <w:tcPr>
            <w:tcW w:w="973" w:type="dxa"/>
            <w:vAlign w:val="center"/>
          </w:tcPr>
          <w:p w14:paraId="0E2178F4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29D899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6722A7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A91592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AD3EA8" w14:textId="77777777" w:rsidR="004D297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98ADA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07C2D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5A72792A" w14:textId="77777777">
        <w:tc>
          <w:tcPr>
            <w:tcW w:w="1567" w:type="dxa"/>
            <w:shd w:val="clear" w:color="auto" w:fill="E6E6E6"/>
            <w:vAlign w:val="center"/>
          </w:tcPr>
          <w:p w14:paraId="366BBE7B" w14:textId="77777777" w:rsidR="004D2974" w:rsidRDefault="00000000">
            <w:r>
              <w:t>手术室</w:t>
            </w:r>
          </w:p>
        </w:tc>
        <w:tc>
          <w:tcPr>
            <w:tcW w:w="973" w:type="dxa"/>
            <w:vAlign w:val="center"/>
          </w:tcPr>
          <w:p w14:paraId="5E7752CB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B014FB" w14:textId="77777777" w:rsidR="004D2974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821B5DA" w14:textId="77777777" w:rsidR="004D2974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4A4FC7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E34821" w14:textId="77777777" w:rsidR="004D297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2F4B9" w14:textId="77777777" w:rsidR="004D2974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835C23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41EAC168" w14:textId="77777777">
        <w:tc>
          <w:tcPr>
            <w:tcW w:w="1567" w:type="dxa"/>
            <w:shd w:val="clear" w:color="auto" w:fill="E6E6E6"/>
            <w:vAlign w:val="center"/>
          </w:tcPr>
          <w:p w14:paraId="749F20EA" w14:textId="77777777" w:rsidR="004D2974" w:rsidRDefault="00000000">
            <w:r>
              <w:t>抢救室</w:t>
            </w:r>
          </w:p>
        </w:tc>
        <w:tc>
          <w:tcPr>
            <w:tcW w:w="973" w:type="dxa"/>
            <w:vAlign w:val="center"/>
          </w:tcPr>
          <w:p w14:paraId="17BE96FD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B323A2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6AA869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CBA494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7592D8" w14:textId="77777777" w:rsidR="004D297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8F0A1D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83C35F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2B14B244" w14:textId="77777777">
        <w:tc>
          <w:tcPr>
            <w:tcW w:w="1567" w:type="dxa"/>
            <w:shd w:val="clear" w:color="auto" w:fill="E6E6E6"/>
            <w:vAlign w:val="center"/>
          </w:tcPr>
          <w:p w14:paraId="660A8337" w14:textId="77777777" w:rsidR="004D2974" w:rsidRDefault="00000000">
            <w:r>
              <w:lastRenderedPageBreak/>
              <w:t>挂号室</w:t>
            </w:r>
          </w:p>
        </w:tc>
        <w:tc>
          <w:tcPr>
            <w:tcW w:w="973" w:type="dxa"/>
            <w:vAlign w:val="center"/>
          </w:tcPr>
          <w:p w14:paraId="3C58C1A1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08FF80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3EAC50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655898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04AFC4" w14:textId="77777777" w:rsidR="004D297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D79F15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EE143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0C803A34" w14:textId="77777777">
        <w:tc>
          <w:tcPr>
            <w:tcW w:w="1567" w:type="dxa"/>
            <w:shd w:val="clear" w:color="auto" w:fill="E6E6E6"/>
            <w:vAlign w:val="center"/>
          </w:tcPr>
          <w:p w14:paraId="540795F8" w14:textId="77777777" w:rsidR="004D2974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42113EEF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A8299F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518797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CB62A1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938BDC" w14:textId="77777777" w:rsidR="004D297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95ACE" w14:textId="77777777" w:rsidR="004D297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CD4943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5969320E" w14:textId="77777777">
        <w:tc>
          <w:tcPr>
            <w:tcW w:w="1567" w:type="dxa"/>
            <w:shd w:val="clear" w:color="auto" w:fill="E6E6E6"/>
            <w:vAlign w:val="center"/>
          </w:tcPr>
          <w:p w14:paraId="2E458C79" w14:textId="77777777" w:rsidR="004D2974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3D2ABE8C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DCCA5E" w14:textId="77777777" w:rsidR="004D2974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04C32E4" w14:textId="77777777" w:rsidR="004D2974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493E41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E60CE5" w14:textId="77777777" w:rsidR="004D297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897965" w14:textId="77777777" w:rsidR="004D297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02E71E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1DE84757" w14:textId="77777777">
        <w:tc>
          <w:tcPr>
            <w:tcW w:w="1567" w:type="dxa"/>
            <w:shd w:val="clear" w:color="auto" w:fill="E6E6E6"/>
            <w:vAlign w:val="center"/>
          </w:tcPr>
          <w:p w14:paraId="33B219DB" w14:textId="77777777" w:rsidR="004D2974" w:rsidRDefault="00000000">
            <w:r>
              <w:t>核磁共振室</w:t>
            </w:r>
          </w:p>
        </w:tc>
        <w:tc>
          <w:tcPr>
            <w:tcW w:w="973" w:type="dxa"/>
            <w:vAlign w:val="center"/>
          </w:tcPr>
          <w:p w14:paraId="5296A712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94466F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5F1BEA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BEC922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36F132" w14:textId="77777777" w:rsidR="004D297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CFEED2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09B817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7D98C1E0" w14:textId="77777777">
        <w:tc>
          <w:tcPr>
            <w:tcW w:w="1567" w:type="dxa"/>
            <w:shd w:val="clear" w:color="auto" w:fill="E6E6E6"/>
            <w:vAlign w:val="center"/>
          </w:tcPr>
          <w:p w14:paraId="7305872E" w14:textId="77777777" w:rsidR="004D297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61FE0DB" w14:textId="77777777" w:rsidR="004D297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001EFD4" w14:textId="77777777" w:rsidR="004D2974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655A4951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BB9632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7DE7D6" w14:textId="77777777" w:rsidR="004D297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33D742" w14:textId="77777777" w:rsidR="004D297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D5C2A4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3DF05EAA" w14:textId="77777777">
        <w:tc>
          <w:tcPr>
            <w:tcW w:w="1567" w:type="dxa"/>
            <w:shd w:val="clear" w:color="auto" w:fill="E6E6E6"/>
            <w:vAlign w:val="center"/>
          </w:tcPr>
          <w:p w14:paraId="6852A655" w14:textId="77777777" w:rsidR="004D2974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45C403BD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D042FA" w14:textId="77777777" w:rsidR="004D2974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FA63814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C22724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645BAE" w14:textId="77777777" w:rsidR="004D297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1E069E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09E29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0CD771F8" w14:textId="77777777">
        <w:tc>
          <w:tcPr>
            <w:tcW w:w="1567" w:type="dxa"/>
            <w:shd w:val="clear" w:color="auto" w:fill="E6E6E6"/>
            <w:vAlign w:val="center"/>
          </w:tcPr>
          <w:p w14:paraId="496C7C72" w14:textId="77777777" w:rsidR="004D2974" w:rsidRDefault="00000000">
            <w:r>
              <w:t>灭菌室</w:t>
            </w:r>
          </w:p>
        </w:tc>
        <w:tc>
          <w:tcPr>
            <w:tcW w:w="973" w:type="dxa"/>
            <w:vAlign w:val="center"/>
          </w:tcPr>
          <w:p w14:paraId="61EEEF56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979" w:type="dxa"/>
            <w:vAlign w:val="center"/>
          </w:tcPr>
          <w:p w14:paraId="2660B2DA" w14:textId="77777777" w:rsidR="004D297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BA0B4B" w14:textId="77777777" w:rsidR="004D2974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501BA2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40D218" w14:textId="77777777" w:rsidR="004D297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C8BE0E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300909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60711B5D" w14:textId="77777777">
        <w:tc>
          <w:tcPr>
            <w:tcW w:w="1567" w:type="dxa"/>
            <w:shd w:val="clear" w:color="auto" w:fill="E6E6E6"/>
            <w:vAlign w:val="center"/>
          </w:tcPr>
          <w:p w14:paraId="403BE673" w14:textId="77777777" w:rsidR="004D2974" w:rsidRDefault="00000000">
            <w:r>
              <w:t>病例中心</w:t>
            </w:r>
          </w:p>
        </w:tc>
        <w:tc>
          <w:tcPr>
            <w:tcW w:w="973" w:type="dxa"/>
            <w:vAlign w:val="center"/>
          </w:tcPr>
          <w:p w14:paraId="55049BD3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DAC386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8BA54C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51489A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5AF650" w14:textId="77777777" w:rsidR="004D297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A84802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DF529D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4DE46DF3" w14:textId="77777777">
        <w:tc>
          <w:tcPr>
            <w:tcW w:w="1567" w:type="dxa"/>
            <w:shd w:val="clear" w:color="auto" w:fill="E6E6E6"/>
            <w:vAlign w:val="center"/>
          </w:tcPr>
          <w:p w14:paraId="6E339FD1" w14:textId="77777777" w:rsidR="004D2974" w:rsidRDefault="00000000">
            <w:r>
              <w:t>病房</w:t>
            </w:r>
          </w:p>
        </w:tc>
        <w:tc>
          <w:tcPr>
            <w:tcW w:w="973" w:type="dxa"/>
            <w:vAlign w:val="center"/>
          </w:tcPr>
          <w:p w14:paraId="4D86F762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CD3827" w14:textId="77777777" w:rsidR="004D2974" w:rsidRDefault="0000000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54F009EE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B9E088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E7788E" w14:textId="77777777" w:rsidR="004D2974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8AD6F" w14:textId="77777777" w:rsidR="004D2974" w:rsidRDefault="0000000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270F5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7DE9649D" w14:textId="77777777">
        <w:tc>
          <w:tcPr>
            <w:tcW w:w="1567" w:type="dxa"/>
            <w:shd w:val="clear" w:color="auto" w:fill="E6E6E6"/>
            <w:vAlign w:val="center"/>
          </w:tcPr>
          <w:p w14:paraId="4F5AE25C" w14:textId="77777777" w:rsidR="004D297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CAAD084" w14:textId="77777777" w:rsidR="004D297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00E43C6" w14:textId="77777777" w:rsidR="004D297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4AEB74" w14:textId="77777777" w:rsidR="004D297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37A9F7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804711" w14:textId="77777777" w:rsidR="004D297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3324F4" w14:textId="77777777" w:rsidR="004D297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1D6CF2" w14:textId="77777777" w:rsidR="004D297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D2974" w14:paraId="7E49ACA9" w14:textId="77777777">
        <w:tc>
          <w:tcPr>
            <w:tcW w:w="1567" w:type="dxa"/>
            <w:shd w:val="clear" w:color="auto" w:fill="E6E6E6"/>
            <w:vAlign w:val="center"/>
          </w:tcPr>
          <w:p w14:paraId="7DC5E008" w14:textId="77777777" w:rsidR="004D2974" w:rsidRDefault="00000000">
            <w:r>
              <w:t>药房</w:t>
            </w:r>
          </w:p>
        </w:tc>
        <w:tc>
          <w:tcPr>
            <w:tcW w:w="973" w:type="dxa"/>
            <w:vAlign w:val="center"/>
          </w:tcPr>
          <w:p w14:paraId="2B307CA2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2A11B7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F68288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FA685C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8259CE" w14:textId="77777777" w:rsidR="004D297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BBF925" w14:textId="77777777" w:rsidR="004D2974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51DAF5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582A656C" w14:textId="77777777">
        <w:tc>
          <w:tcPr>
            <w:tcW w:w="1567" w:type="dxa"/>
            <w:shd w:val="clear" w:color="auto" w:fill="E6E6E6"/>
            <w:vAlign w:val="center"/>
          </w:tcPr>
          <w:p w14:paraId="6B71D06B" w14:textId="77777777" w:rsidR="004D297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85590FC" w14:textId="77777777" w:rsidR="004D297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5A7CD9E" w14:textId="77777777" w:rsidR="004D297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87F779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2DA4F6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1E6090" w14:textId="77777777" w:rsidR="004D297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6B3D11" w14:textId="77777777" w:rsidR="004D297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129D54" w14:textId="77777777" w:rsidR="004D297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D2974" w14:paraId="29C7C7C1" w14:textId="77777777">
        <w:tc>
          <w:tcPr>
            <w:tcW w:w="1567" w:type="dxa"/>
            <w:shd w:val="clear" w:color="auto" w:fill="E6E6E6"/>
            <w:vAlign w:val="center"/>
          </w:tcPr>
          <w:p w14:paraId="6D81CC21" w14:textId="77777777" w:rsidR="004D297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780FD69" w14:textId="77777777" w:rsidR="004D297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865C85" w14:textId="77777777" w:rsidR="004D297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F9816B6" w14:textId="77777777" w:rsidR="004D297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AC0706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96793F" w14:textId="77777777" w:rsidR="004D297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B660B1" w14:textId="77777777" w:rsidR="004D2974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A85B69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3E878D44" w14:textId="77777777">
        <w:tc>
          <w:tcPr>
            <w:tcW w:w="1567" w:type="dxa"/>
            <w:shd w:val="clear" w:color="auto" w:fill="E6E6E6"/>
            <w:vAlign w:val="center"/>
          </w:tcPr>
          <w:p w14:paraId="7046ED35" w14:textId="77777777" w:rsidR="004D2974" w:rsidRDefault="00000000">
            <w:r>
              <w:t>输液室</w:t>
            </w:r>
          </w:p>
        </w:tc>
        <w:tc>
          <w:tcPr>
            <w:tcW w:w="973" w:type="dxa"/>
            <w:vAlign w:val="center"/>
          </w:tcPr>
          <w:p w14:paraId="6C071000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FDB2AE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BC9F97" w14:textId="77777777" w:rsidR="004D297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4350A6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79E69F" w14:textId="77777777" w:rsidR="004D297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910E0B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4A33E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2BA4B23F" w14:textId="77777777">
        <w:tc>
          <w:tcPr>
            <w:tcW w:w="1567" w:type="dxa"/>
            <w:shd w:val="clear" w:color="auto" w:fill="E6E6E6"/>
            <w:vAlign w:val="center"/>
          </w:tcPr>
          <w:p w14:paraId="71433A66" w14:textId="77777777" w:rsidR="004D2974" w:rsidRDefault="00000000">
            <w:r>
              <w:t>重症</w:t>
            </w:r>
            <w:r>
              <w:t>ICU</w:t>
            </w:r>
          </w:p>
        </w:tc>
        <w:tc>
          <w:tcPr>
            <w:tcW w:w="973" w:type="dxa"/>
            <w:vAlign w:val="center"/>
          </w:tcPr>
          <w:p w14:paraId="3B244CF2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A8BD59" w14:textId="77777777" w:rsidR="004D2974" w:rsidRDefault="0000000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3674EC94" w14:textId="77777777" w:rsidR="004D2974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A4BD50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FF6DD8" w14:textId="77777777" w:rsidR="004D297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25D1C1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ECD499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4D2974" w14:paraId="0ECBD291" w14:textId="77777777">
        <w:tc>
          <w:tcPr>
            <w:tcW w:w="1567" w:type="dxa"/>
            <w:shd w:val="clear" w:color="auto" w:fill="E6E6E6"/>
            <w:vAlign w:val="center"/>
          </w:tcPr>
          <w:p w14:paraId="6856EB5C" w14:textId="77777777" w:rsidR="004D2974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9900568" w14:textId="77777777" w:rsidR="004D297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2C5094" w14:textId="77777777" w:rsidR="004D297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1C29E4" w14:textId="77777777" w:rsidR="004D297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FC76C" w14:textId="77777777" w:rsidR="004D297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1271E6" w14:textId="77777777" w:rsidR="004D297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A83B2D" w14:textId="77777777" w:rsidR="004D297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F31726" w14:textId="77777777" w:rsidR="004D297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3C59BC46" w14:textId="77777777" w:rsidR="004D2974" w:rsidRDefault="00000000">
      <w:pPr>
        <w:pStyle w:val="2"/>
        <w:widowControl w:val="0"/>
      </w:pPr>
      <w:bookmarkStart w:id="62" w:name="_Toc186135642"/>
      <w:r>
        <w:t>作息时间表</w:t>
      </w:r>
      <w:bookmarkEnd w:id="62"/>
    </w:p>
    <w:p w14:paraId="59989ABA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E74AE7B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63" w:name="_Toc186135643"/>
      <w:r>
        <w:rPr>
          <w:color w:val="000000"/>
        </w:rPr>
        <w:t>暖通空调系统</w:t>
      </w:r>
      <w:bookmarkEnd w:id="63"/>
    </w:p>
    <w:p w14:paraId="6D568783" w14:textId="77777777" w:rsidR="004D2974" w:rsidRDefault="00000000">
      <w:pPr>
        <w:pStyle w:val="2"/>
        <w:widowControl w:val="0"/>
      </w:pPr>
      <w:bookmarkStart w:id="64" w:name="_Toc186135644"/>
      <w:r>
        <w:t>系统类型</w:t>
      </w:r>
      <w:bookmarkEnd w:id="64"/>
    </w:p>
    <w:p w14:paraId="2B999CD6" w14:textId="77777777" w:rsidR="004D297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6135645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D2974" w14:paraId="447C9EBF" w14:textId="77777777">
        <w:tc>
          <w:tcPr>
            <w:tcW w:w="1131" w:type="dxa"/>
            <w:shd w:val="clear" w:color="auto" w:fill="E6E6E6"/>
            <w:vAlign w:val="center"/>
          </w:tcPr>
          <w:p w14:paraId="3F22751D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7F3BC4B" w14:textId="77777777" w:rsidR="004D297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8B4C28" w14:textId="77777777" w:rsidR="004D297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57C3E" w14:textId="77777777" w:rsidR="004D297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AC049A" w14:textId="77777777" w:rsidR="004D29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C397CFB" w14:textId="77777777" w:rsidR="004D2974" w:rsidRDefault="00000000">
            <w:pPr>
              <w:jc w:val="center"/>
            </w:pPr>
            <w:r>
              <w:t>包含的房间</w:t>
            </w:r>
          </w:p>
        </w:tc>
      </w:tr>
      <w:tr w:rsidR="004D2974" w14:paraId="31DF4888" w14:textId="77777777">
        <w:tc>
          <w:tcPr>
            <w:tcW w:w="1131" w:type="dxa"/>
            <w:vAlign w:val="center"/>
          </w:tcPr>
          <w:p w14:paraId="7BE2DF13" w14:textId="77777777" w:rsidR="004D297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994C600" w14:textId="77777777" w:rsidR="004D297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B7CCFA1" w14:textId="77777777" w:rsidR="004D29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364754" w14:textId="77777777" w:rsidR="004D297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35B3475" w14:textId="77777777" w:rsidR="004D2974" w:rsidRDefault="00000000">
            <w:r>
              <w:t>31612.17</w:t>
            </w:r>
          </w:p>
        </w:tc>
        <w:tc>
          <w:tcPr>
            <w:tcW w:w="3673" w:type="dxa"/>
            <w:vAlign w:val="center"/>
          </w:tcPr>
          <w:p w14:paraId="0CF86FA2" w14:textId="77777777" w:rsidR="004D2974" w:rsidRDefault="00000000">
            <w:r>
              <w:t>所有房间</w:t>
            </w:r>
          </w:p>
        </w:tc>
      </w:tr>
    </w:tbl>
    <w:p w14:paraId="5DEE6976" w14:textId="77777777" w:rsidR="004D297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6135646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D2974" w14:paraId="50E9CB9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E50CED4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D1B5144" w14:textId="77777777" w:rsidR="004D297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C0964A9" w14:textId="77777777" w:rsidR="004D297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F6781C2" w14:textId="77777777" w:rsidR="004D2974" w:rsidRDefault="00000000">
            <w:pPr>
              <w:jc w:val="center"/>
            </w:pPr>
            <w:r>
              <w:t>供暖</w:t>
            </w:r>
          </w:p>
        </w:tc>
      </w:tr>
      <w:tr w:rsidR="004D2974" w14:paraId="0F93F3BF" w14:textId="77777777">
        <w:tc>
          <w:tcPr>
            <w:tcW w:w="1131" w:type="dxa"/>
            <w:vMerge/>
            <w:vAlign w:val="center"/>
          </w:tcPr>
          <w:p w14:paraId="34333638" w14:textId="77777777" w:rsidR="004D2974" w:rsidRDefault="004D2974"/>
        </w:tc>
        <w:tc>
          <w:tcPr>
            <w:tcW w:w="1262" w:type="dxa"/>
            <w:vMerge/>
            <w:vAlign w:val="center"/>
          </w:tcPr>
          <w:p w14:paraId="2BB3D331" w14:textId="77777777" w:rsidR="004D2974" w:rsidRDefault="004D2974"/>
        </w:tc>
        <w:tc>
          <w:tcPr>
            <w:tcW w:w="1731" w:type="dxa"/>
            <w:vAlign w:val="center"/>
          </w:tcPr>
          <w:p w14:paraId="2CB9D844" w14:textId="77777777" w:rsidR="004D297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0AA7DE5" w14:textId="77777777" w:rsidR="004D297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7ACA82F" w14:textId="77777777" w:rsidR="004D297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5BD05CB" w14:textId="77777777" w:rsidR="004D297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D2974" w14:paraId="2A220C66" w14:textId="77777777">
        <w:tc>
          <w:tcPr>
            <w:tcW w:w="1131" w:type="dxa"/>
            <w:vAlign w:val="center"/>
          </w:tcPr>
          <w:p w14:paraId="39FAA64D" w14:textId="77777777" w:rsidR="004D297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FCAAF7D" w14:textId="77777777" w:rsidR="004D297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DBB2E3D" w14:textId="77777777" w:rsidR="004D297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0E9E694" w14:textId="77777777" w:rsidR="004D297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83F7E86" w14:textId="77777777" w:rsidR="004D297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6E5D4D0" w14:textId="77777777" w:rsidR="004D2974" w:rsidRDefault="00000000">
            <w:r>
              <w:t>－</w:t>
            </w:r>
          </w:p>
        </w:tc>
      </w:tr>
    </w:tbl>
    <w:p w14:paraId="774280EA" w14:textId="77777777" w:rsidR="004D2974" w:rsidRDefault="00000000">
      <w:pPr>
        <w:pStyle w:val="2"/>
        <w:widowControl w:val="0"/>
      </w:pPr>
      <w:bookmarkStart w:id="67" w:name="_Toc186135647"/>
      <w:r>
        <w:t>制冷系统</w:t>
      </w:r>
      <w:bookmarkEnd w:id="67"/>
    </w:p>
    <w:p w14:paraId="4D58855F" w14:textId="77777777" w:rsidR="004D297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6135648"/>
      <w:r>
        <w:rPr>
          <w:color w:val="000000"/>
        </w:rPr>
        <w:t>默认冷源</w:t>
      </w:r>
      <w:bookmarkEnd w:id="68"/>
    </w:p>
    <w:p w14:paraId="58016ACC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D2974" w14:paraId="25D6F9B0" w14:textId="77777777">
        <w:tc>
          <w:tcPr>
            <w:tcW w:w="1697" w:type="dxa"/>
            <w:shd w:val="clear" w:color="auto" w:fill="E6E6E6"/>
            <w:vAlign w:val="center"/>
          </w:tcPr>
          <w:p w14:paraId="496AF36B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7092B83" w14:textId="77777777" w:rsidR="004D2974" w:rsidRDefault="00000000">
            <w:r>
              <w:t>默认</w:t>
            </w:r>
          </w:p>
        </w:tc>
      </w:tr>
    </w:tbl>
    <w:p w14:paraId="43359826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D2974" w14:paraId="2E361587" w14:textId="77777777">
        <w:tc>
          <w:tcPr>
            <w:tcW w:w="1697" w:type="dxa"/>
            <w:shd w:val="clear" w:color="auto" w:fill="E6E6E6"/>
            <w:vAlign w:val="center"/>
          </w:tcPr>
          <w:p w14:paraId="7A1AC105" w14:textId="77777777" w:rsidR="004D297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F6BC723" w14:textId="77777777" w:rsidR="004D297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4C38054" w14:textId="77777777" w:rsidR="004D297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1EDEAC" w14:textId="77777777" w:rsidR="004D297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A514340" w14:textId="77777777" w:rsidR="004D297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A8DD520" w14:textId="77777777" w:rsidR="004D2974" w:rsidRDefault="00000000">
            <w:pPr>
              <w:jc w:val="center"/>
            </w:pPr>
            <w:r>
              <w:t>台数</w:t>
            </w:r>
          </w:p>
        </w:tc>
      </w:tr>
      <w:tr w:rsidR="004D2974" w14:paraId="73FD9619" w14:textId="77777777">
        <w:tc>
          <w:tcPr>
            <w:tcW w:w="1697" w:type="dxa"/>
            <w:vAlign w:val="center"/>
          </w:tcPr>
          <w:p w14:paraId="6BE49AE8" w14:textId="77777777" w:rsidR="004D297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C179F55" w14:textId="77777777" w:rsidR="004D297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1484CD4" w14:textId="77777777" w:rsidR="004D297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DB84FC2" w14:textId="77777777" w:rsidR="004D297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2D8B14D" w14:textId="77777777" w:rsidR="004D297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E169922" w14:textId="77777777" w:rsidR="004D2974" w:rsidRDefault="00000000">
            <w:r>
              <w:t>1</w:t>
            </w:r>
          </w:p>
        </w:tc>
      </w:tr>
    </w:tbl>
    <w:p w14:paraId="62743AE3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4D2974" w14:paraId="3C09EFE8" w14:textId="77777777">
        <w:tc>
          <w:tcPr>
            <w:tcW w:w="1120" w:type="dxa"/>
            <w:shd w:val="clear" w:color="auto" w:fill="E6E6E6"/>
            <w:vAlign w:val="center"/>
          </w:tcPr>
          <w:p w14:paraId="2003EF68" w14:textId="77777777" w:rsidR="004D2974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204338F" w14:textId="77777777" w:rsidR="004D2974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63AD96F" w14:textId="77777777" w:rsidR="004D297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AB41AB1" w14:textId="77777777" w:rsidR="004D297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A70C7F4" w14:textId="77777777" w:rsidR="004D297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B39257" w14:textId="77777777" w:rsidR="004D297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B01DE03" w14:textId="77777777" w:rsidR="004D297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AEDABA" w14:textId="77777777" w:rsidR="004D2974" w:rsidRDefault="00000000">
            <w:pPr>
              <w:jc w:val="center"/>
            </w:pPr>
            <w:r>
              <w:t>台数</w:t>
            </w:r>
          </w:p>
        </w:tc>
      </w:tr>
      <w:tr w:rsidR="004D2974" w14:paraId="5E2462D6" w14:textId="77777777">
        <w:tc>
          <w:tcPr>
            <w:tcW w:w="1120" w:type="dxa"/>
            <w:vAlign w:val="center"/>
          </w:tcPr>
          <w:p w14:paraId="6445650E" w14:textId="77777777" w:rsidR="004D2974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5542B8C1" w14:textId="77777777" w:rsidR="004D297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BB6A8D0" w14:textId="77777777" w:rsidR="004D297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9773890" w14:textId="77777777" w:rsidR="004D2974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5DC1AFAC" w14:textId="77777777" w:rsidR="004D297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A7D3EA3" w14:textId="77777777" w:rsidR="004D2974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61D8D54B" w14:textId="77777777" w:rsidR="004D2974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567B9588" w14:textId="77777777" w:rsidR="004D2974" w:rsidRDefault="00000000">
            <w:r>
              <w:t>1</w:t>
            </w:r>
          </w:p>
        </w:tc>
      </w:tr>
      <w:tr w:rsidR="004D2974" w14:paraId="43C0B1AE" w14:textId="77777777">
        <w:tc>
          <w:tcPr>
            <w:tcW w:w="1120" w:type="dxa"/>
            <w:vAlign w:val="center"/>
          </w:tcPr>
          <w:p w14:paraId="34F0A32E" w14:textId="77777777" w:rsidR="004D2974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EB0E3B8" w14:textId="77777777" w:rsidR="004D297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31CD2AD" w14:textId="77777777" w:rsidR="004D297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3CAFF9A" w14:textId="77777777" w:rsidR="004D2974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4DBC9F18" w14:textId="77777777" w:rsidR="004D297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8304824" w14:textId="77777777" w:rsidR="004D2974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F4C608C" w14:textId="77777777" w:rsidR="004D297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020C209" w14:textId="77777777" w:rsidR="004D2974" w:rsidRDefault="00000000">
            <w:r>
              <w:t>1</w:t>
            </w:r>
          </w:p>
        </w:tc>
      </w:tr>
    </w:tbl>
    <w:p w14:paraId="526D34F4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D2974" w14:paraId="368F3459" w14:textId="77777777">
        <w:tc>
          <w:tcPr>
            <w:tcW w:w="1115" w:type="dxa"/>
            <w:shd w:val="clear" w:color="auto" w:fill="E6E6E6"/>
            <w:vAlign w:val="center"/>
          </w:tcPr>
          <w:p w14:paraId="42955F30" w14:textId="77777777" w:rsidR="004D2974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719983" w14:textId="77777777" w:rsidR="004D297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1B3811" w14:textId="77777777" w:rsidR="004D297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42B939" w14:textId="77777777" w:rsidR="004D297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C87966" w14:textId="77777777" w:rsidR="004D297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E63903" w14:textId="77777777" w:rsidR="004D297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2604B3" w14:textId="77777777" w:rsidR="004D297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D2974" w14:paraId="5A60D066" w14:textId="77777777">
        <w:tc>
          <w:tcPr>
            <w:tcW w:w="1115" w:type="dxa"/>
            <w:shd w:val="clear" w:color="auto" w:fill="E6E6E6"/>
            <w:vAlign w:val="center"/>
          </w:tcPr>
          <w:p w14:paraId="2ED814C6" w14:textId="77777777" w:rsidR="004D2974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2A1AC9F" w14:textId="77777777" w:rsidR="004D297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F682E8B" w14:textId="77777777" w:rsidR="004D297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ACE8215" w14:textId="77777777" w:rsidR="004D2974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F613592" w14:textId="77777777" w:rsidR="004D297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F5108FE" w14:textId="77777777" w:rsidR="004D297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2D2C1C7" w14:textId="77777777" w:rsidR="004D2974" w:rsidRDefault="00000000">
            <w:r>
              <w:t>10</w:t>
            </w:r>
          </w:p>
        </w:tc>
      </w:tr>
      <w:tr w:rsidR="004D2974" w14:paraId="34A30533" w14:textId="77777777">
        <w:tc>
          <w:tcPr>
            <w:tcW w:w="1115" w:type="dxa"/>
            <w:shd w:val="clear" w:color="auto" w:fill="E6E6E6"/>
            <w:vAlign w:val="center"/>
          </w:tcPr>
          <w:p w14:paraId="4F27C27A" w14:textId="77777777" w:rsidR="004D297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35CB1F7" w14:textId="77777777" w:rsidR="004D2974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56241CEE" w14:textId="77777777" w:rsidR="004D2974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4276CC40" w14:textId="77777777" w:rsidR="004D297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2867B67" w14:textId="77777777" w:rsidR="004D297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C391B8C" w14:textId="77777777" w:rsidR="004D297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5E2B0BD" w14:textId="77777777" w:rsidR="004D2974" w:rsidRDefault="00000000">
            <w:r>
              <w:t>10</w:t>
            </w:r>
          </w:p>
        </w:tc>
      </w:tr>
      <w:tr w:rsidR="004D2974" w14:paraId="77637580" w14:textId="77777777">
        <w:tc>
          <w:tcPr>
            <w:tcW w:w="1115" w:type="dxa"/>
            <w:shd w:val="clear" w:color="auto" w:fill="E6E6E6"/>
            <w:vAlign w:val="center"/>
          </w:tcPr>
          <w:p w14:paraId="6D0B3464" w14:textId="77777777" w:rsidR="004D2974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1E5C960" w14:textId="77777777" w:rsidR="004D2974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476B5B31" w14:textId="77777777" w:rsidR="004D2974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7C962F2E" w14:textId="77777777" w:rsidR="004D2974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89CE362" w14:textId="77777777" w:rsidR="004D297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5CC0131" w14:textId="77777777" w:rsidR="004D297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E567F6F" w14:textId="77777777" w:rsidR="004D2974" w:rsidRDefault="00000000">
            <w:r>
              <w:t>10</w:t>
            </w:r>
          </w:p>
        </w:tc>
      </w:tr>
      <w:tr w:rsidR="004D2974" w14:paraId="0D4A06C3" w14:textId="77777777">
        <w:tc>
          <w:tcPr>
            <w:tcW w:w="1115" w:type="dxa"/>
            <w:shd w:val="clear" w:color="auto" w:fill="E6E6E6"/>
            <w:vAlign w:val="center"/>
          </w:tcPr>
          <w:p w14:paraId="3D9FA7D6" w14:textId="77777777" w:rsidR="004D297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0F68BCB" w14:textId="77777777" w:rsidR="004D2974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D5DB66C" w14:textId="77777777" w:rsidR="004D297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F2C389C" w14:textId="77777777" w:rsidR="004D297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E847763" w14:textId="77777777" w:rsidR="004D297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AE4EC14" w14:textId="77777777" w:rsidR="004D297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B419050" w14:textId="77777777" w:rsidR="004D2974" w:rsidRDefault="00000000">
            <w:r>
              <w:t>10</w:t>
            </w:r>
          </w:p>
        </w:tc>
      </w:tr>
      <w:tr w:rsidR="004D2974" w14:paraId="06220C70" w14:textId="77777777">
        <w:tc>
          <w:tcPr>
            <w:tcW w:w="1115" w:type="dxa"/>
            <w:shd w:val="clear" w:color="auto" w:fill="E6E6E6"/>
            <w:vAlign w:val="center"/>
          </w:tcPr>
          <w:p w14:paraId="6BF21511" w14:textId="77777777" w:rsidR="004D297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11F3027" w14:textId="77777777" w:rsidR="004D297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4870F20" w14:textId="77777777" w:rsidR="004D297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C5C18FD" w14:textId="77777777" w:rsidR="004D297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4377DFF" w14:textId="77777777" w:rsidR="004D297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FE9828B" w14:textId="77777777" w:rsidR="004D297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C41DF57" w14:textId="77777777" w:rsidR="004D2974" w:rsidRDefault="00000000">
            <w:r>
              <w:t>10</w:t>
            </w:r>
          </w:p>
        </w:tc>
      </w:tr>
    </w:tbl>
    <w:p w14:paraId="6343D3AA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D2974" w14:paraId="50FA8510" w14:textId="77777777">
        <w:tc>
          <w:tcPr>
            <w:tcW w:w="1115" w:type="dxa"/>
            <w:shd w:val="clear" w:color="auto" w:fill="E6E6E6"/>
            <w:vAlign w:val="center"/>
          </w:tcPr>
          <w:p w14:paraId="3C1C1CB1" w14:textId="77777777" w:rsidR="004D297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85766A" w14:textId="77777777" w:rsidR="004D297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1C7842" w14:textId="77777777" w:rsidR="004D297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3E34D8" w14:textId="77777777" w:rsidR="004D297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7E3D81" w14:textId="77777777" w:rsidR="004D2974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0A3B3A" w14:textId="77777777" w:rsidR="004D297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F1735" w14:textId="77777777" w:rsidR="004D297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7A1EBF" w14:textId="77777777" w:rsidR="004D297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D2974" w14:paraId="1788DFE9" w14:textId="77777777">
        <w:tc>
          <w:tcPr>
            <w:tcW w:w="1115" w:type="dxa"/>
            <w:shd w:val="clear" w:color="auto" w:fill="E6E6E6"/>
            <w:vAlign w:val="center"/>
          </w:tcPr>
          <w:p w14:paraId="35CFA46F" w14:textId="77777777" w:rsidR="004D2974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9E40632" w14:textId="77777777" w:rsidR="004D2974" w:rsidRDefault="00000000">
            <w:r>
              <w:t>13891</w:t>
            </w:r>
          </w:p>
        </w:tc>
        <w:tc>
          <w:tcPr>
            <w:tcW w:w="1131" w:type="dxa"/>
            <w:vAlign w:val="center"/>
          </w:tcPr>
          <w:p w14:paraId="3BCE9E21" w14:textId="77777777" w:rsidR="004D2974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00953C79" w14:textId="77777777" w:rsidR="004D2974" w:rsidRDefault="00000000">
            <w:r>
              <w:t>3473</w:t>
            </w:r>
          </w:p>
        </w:tc>
        <w:tc>
          <w:tcPr>
            <w:tcW w:w="1273" w:type="dxa"/>
            <w:vAlign w:val="center"/>
          </w:tcPr>
          <w:p w14:paraId="783D9152" w14:textId="77777777" w:rsidR="004D2974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CFCECCD" w14:textId="77777777" w:rsidR="004D2974" w:rsidRDefault="00000000">
            <w:r>
              <w:t>5884</w:t>
            </w:r>
          </w:p>
        </w:tc>
        <w:tc>
          <w:tcPr>
            <w:tcW w:w="1131" w:type="dxa"/>
            <w:vAlign w:val="center"/>
          </w:tcPr>
          <w:p w14:paraId="3E155D26" w14:textId="77777777" w:rsidR="004D2974" w:rsidRDefault="00000000">
            <w:r>
              <w:t>7069</w:t>
            </w:r>
          </w:p>
        </w:tc>
        <w:tc>
          <w:tcPr>
            <w:tcW w:w="1131" w:type="dxa"/>
            <w:vAlign w:val="center"/>
          </w:tcPr>
          <w:p w14:paraId="54A34B34" w14:textId="77777777" w:rsidR="004D2974" w:rsidRDefault="00000000">
            <w:r>
              <w:t>1880</w:t>
            </w:r>
          </w:p>
        </w:tc>
      </w:tr>
      <w:tr w:rsidR="004D2974" w14:paraId="4BD9F62D" w14:textId="77777777">
        <w:tc>
          <w:tcPr>
            <w:tcW w:w="1115" w:type="dxa"/>
            <w:shd w:val="clear" w:color="auto" w:fill="E6E6E6"/>
            <w:vAlign w:val="center"/>
          </w:tcPr>
          <w:p w14:paraId="7902B533" w14:textId="77777777" w:rsidR="004D2974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7EE5145" w14:textId="77777777" w:rsidR="004D2974" w:rsidRDefault="00000000">
            <w:r>
              <w:t>36484</w:t>
            </w:r>
          </w:p>
        </w:tc>
        <w:tc>
          <w:tcPr>
            <w:tcW w:w="1131" w:type="dxa"/>
            <w:vAlign w:val="center"/>
          </w:tcPr>
          <w:p w14:paraId="0CB0CC11" w14:textId="77777777" w:rsidR="004D2974" w:rsidRDefault="00000000">
            <w:r>
              <w:t>255</w:t>
            </w:r>
          </w:p>
        </w:tc>
        <w:tc>
          <w:tcPr>
            <w:tcW w:w="1131" w:type="dxa"/>
            <w:vAlign w:val="center"/>
          </w:tcPr>
          <w:p w14:paraId="75914F5C" w14:textId="77777777" w:rsidR="004D2974" w:rsidRDefault="00000000">
            <w:r>
              <w:t>8940</w:t>
            </w:r>
          </w:p>
        </w:tc>
        <w:tc>
          <w:tcPr>
            <w:tcW w:w="1273" w:type="dxa"/>
            <w:vAlign w:val="center"/>
          </w:tcPr>
          <w:p w14:paraId="629E7C8C" w14:textId="77777777" w:rsidR="004D2974" w:rsidRDefault="00000000">
            <w:r>
              <w:t>4.08</w:t>
            </w:r>
          </w:p>
        </w:tc>
        <w:tc>
          <w:tcPr>
            <w:tcW w:w="1273" w:type="dxa"/>
            <w:vAlign w:val="center"/>
          </w:tcPr>
          <w:p w14:paraId="751CF813" w14:textId="77777777" w:rsidR="004D2974" w:rsidRDefault="00000000">
            <w:r>
              <w:t>7982</w:t>
            </w:r>
          </w:p>
        </w:tc>
        <w:tc>
          <w:tcPr>
            <w:tcW w:w="1131" w:type="dxa"/>
            <w:vAlign w:val="center"/>
          </w:tcPr>
          <w:p w14:paraId="7365DC59" w14:textId="77777777" w:rsidR="004D2974" w:rsidRDefault="00000000">
            <w:r>
              <w:t>9588</w:t>
            </w:r>
          </w:p>
        </w:tc>
        <w:tc>
          <w:tcPr>
            <w:tcW w:w="1131" w:type="dxa"/>
            <w:vAlign w:val="center"/>
          </w:tcPr>
          <w:p w14:paraId="25C32E75" w14:textId="77777777" w:rsidR="004D2974" w:rsidRDefault="00000000">
            <w:r>
              <w:t>2550</w:t>
            </w:r>
          </w:p>
        </w:tc>
      </w:tr>
      <w:tr w:rsidR="004D2974" w14:paraId="42ECDF57" w14:textId="77777777">
        <w:tc>
          <w:tcPr>
            <w:tcW w:w="1115" w:type="dxa"/>
            <w:shd w:val="clear" w:color="auto" w:fill="E6E6E6"/>
            <w:vAlign w:val="center"/>
          </w:tcPr>
          <w:p w14:paraId="03C5F49E" w14:textId="77777777" w:rsidR="004D2974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5C4603D3" w14:textId="77777777" w:rsidR="004D2974" w:rsidRDefault="00000000">
            <w:r>
              <w:t>56963</w:t>
            </w:r>
          </w:p>
        </w:tc>
        <w:tc>
          <w:tcPr>
            <w:tcW w:w="1131" w:type="dxa"/>
            <w:vAlign w:val="center"/>
          </w:tcPr>
          <w:p w14:paraId="050D98DC" w14:textId="77777777" w:rsidR="004D2974" w:rsidRDefault="00000000">
            <w:r>
              <w:t>225</w:t>
            </w:r>
          </w:p>
        </w:tc>
        <w:tc>
          <w:tcPr>
            <w:tcW w:w="1131" w:type="dxa"/>
            <w:vAlign w:val="center"/>
          </w:tcPr>
          <w:p w14:paraId="75ADF647" w14:textId="77777777" w:rsidR="004D2974" w:rsidRDefault="00000000">
            <w:r>
              <w:t>13210</w:t>
            </w:r>
          </w:p>
        </w:tc>
        <w:tc>
          <w:tcPr>
            <w:tcW w:w="1273" w:type="dxa"/>
            <w:vAlign w:val="center"/>
          </w:tcPr>
          <w:p w14:paraId="2DCDF123" w14:textId="77777777" w:rsidR="004D2974" w:rsidRDefault="00000000">
            <w:r>
              <w:t>4.31</w:t>
            </w:r>
          </w:p>
        </w:tc>
        <w:tc>
          <w:tcPr>
            <w:tcW w:w="1273" w:type="dxa"/>
            <w:vAlign w:val="center"/>
          </w:tcPr>
          <w:p w14:paraId="50A8A28E" w14:textId="77777777" w:rsidR="004D2974" w:rsidRDefault="00000000">
            <w:r>
              <w:t>7043</w:t>
            </w:r>
          </w:p>
        </w:tc>
        <w:tc>
          <w:tcPr>
            <w:tcW w:w="1131" w:type="dxa"/>
            <w:vAlign w:val="center"/>
          </w:tcPr>
          <w:p w14:paraId="70710F6E" w14:textId="77777777" w:rsidR="004D2974" w:rsidRDefault="00000000">
            <w:r>
              <w:t>8460</w:t>
            </w:r>
          </w:p>
        </w:tc>
        <w:tc>
          <w:tcPr>
            <w:tcW w:w="1131" w:type="dxa"/>
            <w:vAlign w:val="center"/>
          </w:tcPr>
          <w:p w14:paraId="3C69D3BD" w14:textId="77777777" w:rsidR="004D2974" w:rsidRDefault="00000000">
            <w:r>
              <w:t>2250</w:t>
            </w:r>
          </w:p>
        </w:tc>
      </w:tr>
      <w:tr w:rsidR="004D2974" w14:paraId="51838D08" w14:textId="77777777">
        <w:tc>
          <w:tcPr>
            <w:tcW w:w="1115" w:type="dxa"/>
            <w:shd w:val="clear" w:color="auto" w:fill="E6E6E6"/>
            <w:vAlign w:val="center"/>
          </w:tcPr>
          <w:p w14:paraId="1440D2BE" w14:textId="77777777" w:rsidR="004D2974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15E1771A" w14:textId="77777777" w:rsidR="004D2974" w:rsidRDefault="00000000">
            <w:r>
              <w:t>94923</w:t>
            </w:r>
          </w:p>
        </w:tc>
        <w:tc>
          <w:tcPr>
            <w:tcW w:w="1131" w:type="dxa"/>
            <w:vAlign w:val="center"/>
          </w:tcPr>
          <w:p w14:paraId="05A2DD24" w14:textId="77777777" w:rsidR="004D2974" w:rsidRDefault="00000000">
            <w:r>
              <w:t>274</w:t>
            </w:r>
          </w:p>
        </w:tc>
        <w:tc>
          <w:tcPr>
            <w:tcW w:w="1131" w:type="dxa"/>
            <w:vAlign w:val="center"/>
          </w:tcPr>
          <w:p w14:paraId="540A6680" w14:textId="77777777" w:rsidR="004D2974" w:rsidRDefault="00000000">
            <w:r>
              <w:t>20227</w:t>
            </w:r>
          </w:p>
        </w:tc>
        <w:tc>
          <w:tcPr>
            <w:tcW w:w="1273" w:type="dxa"/>
            <w:vAlign w:val="center"/>
          </w:tcPr>
          <w:p w14:paraId="2E0B0DB9" w14:textId="77777777" w:rsidR="004D2974" w:rsidRDefault="00000000">
            <w:r>
              <w:t>4.69</w:t>
            </w:r>
          </w:p>
        </w:tc>
        <w:tc>
          <w:tcPr>
            <w:tcW w:w="1273" w:type="dxa"/>
            <w:vAlign w:val="center"/>
          </w:tcPr>
          <w:p w14:paraId="791A4826" w14:textId="77777777" w:rsidR="004D2974" w:rsidRDefault="00000000">
            <w:r>
              <w:t>8576</w:t>
            </w:r>
          </w:p>
        </w:tc>
        <w:tc>
          <w:tcPr>
            <w:tcW w:w="1131" w:type="dxa"/>
            <w:vAlign w:val="center"/>
          </w:tcPr>
          <w:p w14:paraId="004EC0C3" w14:textId="77777777" w:rsidR="004D2974" w:rsidRDefault="00000000">
            <w:r>
              <w:t>10302</w:t>
            </w:r>
          </w:p>
        </w:tc>
        <w:tc>
          <w:tcPr>
            <w:tcW w:w="1131" w:type="dxa"/>
            <w:vAlign w:val="center"/>
          </w:tcPr>
          <w:p w14:paraId="68459C21" w14:textId="77777777" w:rsidR="004D2974" w:rsidRDefault="00000000">
            <w:r>
              <w:t>2740</w:t>
            </w:r>
          </w:p>
        </w:tc>
      </w:tr>
      <w:tr w:rsidR="004D2974" w14:paraId="2D392662" w14:textId="77777777">
        <w:tc>
          <w:tcPr>
            <w:tcW w:w="1115" w:type="dxa"/>
            <w:shd w:val="clear" w:color="auto" w:fill="E6E6E6"/>
            <w:vAlign w:val="center"/>
          </w:tcPr>
          <w:p w14:paraId="3EC65B7A" w14:textId="77777777" w:rsidR="004D2974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AB01C8E" w14:textId="77777777" w:rsidR="004D2974" w:rsidRDefault="00000000">
            <w:r>
              <w:t>118881</w:t>
            </w:r>
          </w:p>
        </w:tc>
        <w:tc>
          <w:tcPr>
            <w:tcW w:w="1131" w:type="dxa"/>
            <w:vAlign w:val="center"/>
          </w:tcPr>
          <w:p w14:paraId="31444722" w14:textId="77777777" w:rsidR="004D2974" w:rsidRDefault="00000000">
            <w:r>
              <w:t>266</w:t>
            </w:r>
          </w:p>
        </w:tc>
        <w:tc>
          <w:tcPr>
            <w:tcW w:w="1131" w:type="dxa"/>
            <w:vAlign w:val="center"/>
          </w:tcPr>
          <w:p w14:paraId="2369AB23" w14:textId="77777777" w:rsidR="004D2974" w:rsidRDefault="00000000">
            <w:r>
              <w:t>23776</w:t>
            </w:r>
          </w:p>
        </w:tc>
        <w:tc>
          <w:tcPr>
            <w:tcW w:w="1273" w:type="dxa"/>
            <w:vAlign w:val="center"/>
          </w:tcPr>
          <w:p w14:paraId="27D711A4" w14:textId="77777777" w:rsidR="004D2974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00CC95B3" w14:textId="77777777" w:rsidR="004D2974" w:rsidRDefault="00000000">
            <w:r>
              <w:t>8326</w:t>
            </w:r>
          </w:p>
        </w:tc>
        <w:tc>
          <w:tcPr>
            <w:tcW w:w="1131" w:type="dxa"/>
            <w:vAlign w:val="center"/>
          </w:tcPr>
          <w:p w14:paraId="4397B4B1" w14:textId="77777777" w:rsidR="004D2974" w:rsidRDefault="00000000">
            <w:r>
              <w:t>10002</w:t>
            </w:r>
          </w:p>
        </w:tc>
        <w:tc>
          <w:tcPr>
            <w:tcW w:w="1131" w:type="dxa"/>
            <w:vAlign w:val="center"/>
          </w:tcPr>
          <w:p w14:paraId="2DFBBAC7" w14:textId="77777777" w:rsidR="004D2974" w:rsidRDefault="00000000">
            <w:r>
              <w:t>2660</w:t>
            </w:r>
          </w:p>
        </w:tc>
      </w:tr>
      <w:tr w:rsidR="004D2974" w14:paraId="2FBFA893" w14:textId="77777777">
        <w:tc>
          <w:tcPr>
            <w:tcW w:w="1115" w:type="dxa"/>
            <w:shd w:val="clear" w:color="auto" w:fill="E6E6E6"/>
            <w:vAlign w:val="center"/>
          </w:tcPr>
          <w:p w14:paraId="04823906" w14:textId="77777777" w:rsidR="004D297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2D2503B" w14:textId="77777777" w:rsidR="004D2974" w:rsidRDefault="00000000">
            <w:r>
              <w:t>5187900</w:t>
            </w:r>
          </w:p>
        </w:tc>
        <w:tc>
          <w:tcPr>
            <w:tcW w:w="1131" w:type="dxa"/>
            <w:vAlign w:val="center"/>
          </w:tcPr>
          <w:p w14:paraId="295CB1FD" w14:textId="77777777" w:rsidR="004D2974" w:rsidRDefault="00000000">
            <w:r>
              <w:t>2143</w:t>
            </w:r>
          </w:p>
        </w:tc>
        <w:tc>
          <w:tcPr>
            <w:tcW w:w="1131" w:type="dxa"/>
            <w:vAlign w:val="center"/>
          </w:tcPr>
          <w:p w14:paraId="6425067B" w14:textId="77777777" w:rsidR="004D2974" w:rsidRDefault="00000000">
            <w:r>
              <w:t>214300</w:t>
            </w:r>
          </w:p>
        </w:tc>
        <w:tc>
          <w:tcPr>
            <w:tcW w:w="1273" w:type="dxa"/>
            <w:vAlign w:val="center"/>
          </w:tcPr>
          <w:p w14:paraId="7B769923" w14:textId="77777777" w:rsidR="004D2974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0FDDC89B" w14:textId="77777777" w:rsidR="004D2974" w:rsidRDefault="00000000">
            <w:r>
              <w:t>67076</w:t>
            </w:r>
          </w:p>
        </w:tc>
        <w:tc>
          <w:tcPr>
            <w:tcW w:w="1131" w:type="dxa"/>
            <w:vAlign w:val="center"/>
          </w:tcPr>
          <w:p w14:paraId="4A65A392" w14:textId="77777777" w:rsidR="004D2974" w:rsidRDefault="00000000">
            <w:r>
              <w:t>80577</w:t>
            </w:r>
          </w:p>
        </w:tc>
        <w:tc>
          <w:tcPr>
            <w:tcW w:w="1131" w:type="dxa"/>
            <w:vAlign w:val="center"/>
          </w:tcPr>
          <w:p w14:paraId="3840F9E5" w14:textId="77777777" w:rsidR="004D2974" w:rsidRDefault="00000000">
            <w:r>
              <w:t>21430</w:t>
            </w:r>
          </w:p>
        </w:tc>
      </w:tr>
      <w:tr w:rsidR="004D2974" w14:paraId="03526D00" w14:textId="77777777">
        <w:tc>
          <w:tcPr>
            <w:tcW w:w="1115" w:type="dxa"/>
            <w:shd w:val="clear" w:color="auto" w:fill="E6E6E6"/>
            <w:vAlign w:val="center"/>
          </w:tcPr>
          <w:p w14:paraId="66B2D5D5" w14:textId="77777777" w:rsidR="004D297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75C242B0" w14:textId="77777777" w:rsidR="004D2974" w:rsidRDefault="00000000">
            <w:r>
              <w:t>5509041</w:t>
            </w:r>
          </w:p>
        </w:tc>
        <w:tc>
          <w:tcPr>
            <w:tcW w:w="1131" w:type="dxa"/>
            <w:vAlign w:val="center"/>
          </w:tcPr>
          <w:p w14:paraId="388552DF" w14:textId="77777777" w:rsidR="004D2974" w:rsidRDefault="00000000">
            <w:r>
              <w:t>3351</w:t>
            </w:r>
          </w:p>
        </w:tc>
        <w:tc>
          <w:tcPr>
            <w:tcW w:w="1131" w:type="dxa"/>
            <w:vAlign w:val="center"/>
          </w:tcPr>
          <w:p w14:paraId="6DC91571" w14:textId="77777777" w:rsidR="004D2974" w:rsidRDefault="00000000">
            <w:r>
              <w:t>283926</w:t>
            </w:r>
          </w:p>
        </w:tc>
        <w:tc>
          <w:tcPr>
            <w:tcW w:w="1273" w:type="dxa"/>
            <w:vAlign w:val="center"/>
          </w:tcPr>
          <w:p w14:paraId="5648877C" w14:textId="77777777" w:rsidR="004D2974" w:rsidRDefault="004D2974"/>
        </w:tc>
        <w:tc>
          <w:tcPr>
            <w:tcW w:w="1273" w:type="dxa"/>
            <w:vAlign w:val="center"/>
          </w:tcPr>
          <w:p w14:paraId="37828E91" w14:textId="77777777" w:rsidR="004D2974" w:rsidRDefault="00000000">
            <w:r>
              <w:t>104886</w:t>
            </w:r>
          </w:p>
        </w:tc>
        <w:tc>
          <w:tcPr>
            <w:tcW w:w="1131" w:type="dxa"/>
            <w:vAlign w:val="center"/>
          </w:tcPr>
          <w:p w14:paraId="26A42772" w14:textId="77777777" w:rsidR="004D2974" w:rsidRDefault="00000000">
            <w:r>
              <w:t>125998</w:t>
            </w:r>
          </w:p>
        </w:tc>
        <w:tc>
          <w:tcPr>
            <w:tcW w:w="1131" w:type="dxa"/>
            <w:vAlign w:val="center"/>
          </w:tcPr>
          <w:p w14:paraId="028A00EE" w14:textId="77777777" w:rsidR="004D2974" w:rsidRDefault="00000000">
            <w:r>
              <w:t>33510</w:t>
            </w:r>
          </w:p>
        </w:tc>
      </w:tr>
    </w:tbl>
    <w:p w14:paraId="0C2C57DF" w14:textId="77777777" w:rsidR="004D2974" w:rsidRDefault="00000000">
      <w:pPr>
        <w:pStyle w:val="2"/>
        <w:widowControl w:val="0"/>
      </w:pPr>
      <w:bookmarkStart w:id="69" w:name="_Toc186135649"/>
      <w:r>
        <w:t>供暖系统</w:t>
      </w:r>
      <w:bookmarkEnd w:id="69"/>
    </w:p>
    <w:p w14:paraId="1C33B956" w14:textId="77777777" w:rsidR="004D297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6135650"/>
      <w:r>
        <w:rPr>
          <w:color w:val="000000"/>
        </w:rPr>
        <w:t>默认热源</w:t>
      </w:r>
      <w:bookmarkEnd w:id="70"/>
    </w:p>
    <w:p w14:paraId="0759D45B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D2974" w14:paraId="2B477717" w14:textId="77777777">
        <w:tc>
          <w:tcPr>
            <w:tcW w:w="1697" w:type="dxa"/>
            <w:shd w:val="clear" w:color="auto" w:fill="E6E6E6"/>
            <w:vAlign w:val="center"/>
          </w:tcPr>
          <w:p w14:paraId="1C346C98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236CC47" w14:textId="77777777" w:rsidR="004D2974" w:rsidRDefault="00000000">
            <w:r>
              <w:t>默认</w:t>
            </w:r>
          </w:p>
        </w:tc>
      </w:tr>
    </w:tbl>
    <w:p w14:paraId="6FB08924" w14:textId="77777777" w:rsidR="004D297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4D2974" w14:paraId="25F3519D" w14:textId="77777777">
        <w:tc>
          <w:tcPr>
            <w:tcW w:w="1358" w:type="dxa"/>
            <w:shd w:val="clear" w:color="auto" w:fill="E6E6E6"/>
            <w:vAlign w:val="center"/>
          </w:tcPr>
          <w:p w14:paraId="628A1779" w14:textId="77777777" w:rsidR="004D2974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66B35E49" w14:textId="77777777" w:rsidR="004D297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3514DA" w14:textId="77777777" w:rsidR="004D2974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6DAC1D" w14:textId="77777777" w:rsidR="004D2974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70A1DC" w14:textId="77777777" w:rsidR="004D2974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FE6026" w14:textId="77777777" w:rsidR="004D2974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BB4282" w14:textId="77777777" w:rsidR="004D2974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4D2974" w14:paraId="51E7A186" w14:textId="77777777">
        <w:tc>
          <w:tcPr>
            <w:tcW w:w="1358" w:type="dxa"/>
            <w:vAlign w:val="center"/>
          </w:tcPr>
          <w:p w14:paraId="028ECC74" w14:textId="77777777" w:rsidR="004D2974" w:rsidRDefault="00000000">
            <w:r>
              <w:t>744703</w:t>
            </w:r>
          </w:p>
        </w:tc>
        <w:tc>
          <w:tcPr>
            <w:tcW w:w="1182" w:type="dxa"/>
            <w:vAlign w:val="center"/>
          </w:tcPr>
          <w:p w14:paraId="3B463E81" w14:textId="77777777" w:rsidR="004D2974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10D8B5D5" w14:textId="77777777" w:rsidR="004D2974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64C46420" w14:textId="77777777" w:rsidR="004D2974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5D41FEDB" w14:textId="77777777" w:rsidR="004D2974" w:rsidRDefault="00000000">
            <w:r>
              <w:t>276228</w:t>
            </w:r>
          </w:p>
        </w:tc>
        <w:tc>
          <w:tcPr>
            <w:tcW w:w="1358" w:type="dxa"/>
            <w:vAlign w:val="center"/>
          </w:tcPr>
          <w:p w14:paraId="47DB1297" w14:textId="77777777" w:rsidR="004D2974" w:rsidRDefault="00000000">
            <w:r>
              <w:t>3225</w:t>
            </w:r>
          </w:p>
        </w:tc>
        <w:tc>
          <w:tcPr>
            <w:tcW w:w="1358" w:type="dxa"/>
            <w:vAlign w:val="center"/>
          </w:tcPr>
          <w:p w14:paraId="3A650E70" w14:textId="77777777" w:rsidR="004D2974" w:rsidRDefault="00000000">
            <w:r>
              <w:t>279453</w:t>
            </w:r>
          </w:p>
        </w:tc>
      </w:tr>
    </w:tbl>
    <w:p w14:paraId="3E2C6C6B" w14:textId="77777777" w:rsidR="004D2974" w:rsidRDefault="00000000">
      <w:pPr>
        <w:pStyle w:val="2"/>
        <w:widowControl w:val="0"/>
      </w:pPr>
      <w:bookmarkStart w:id="71" w:name="_Toc186135651"/>
      <w:r>
        <w:lastRenderedPageBreak/>
        <w:t>空调风机</w:t>
      </w:r>
      <w:bookmarkEnd w:id="71"/>
    </w:p>
    <w:p w14:paraId="49481D70" w14:textId="77777777" w:rsidR="004D297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6135652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D2974" w14:paraId="234A60A5" w14:textId="77777777">
        <w:tc>
          <w:tcPr>
            <w:tcW w:w="1635" w:type="dxa"/>
            <w:shd w:val="clear" w:color="auto" w:fill="E6E6E6"/>
            <w:vAlign w:val="center"/>
          </w:tcPr>
          <w:p w14:paraId="6E9E1FFC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3DFFA2" w14:textId="77777777" w:rsidR="004D297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C84B1B5" w14:textId="77777777" w:rsidR="004D297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9A24E03" w14:textId="77777777" w:rsidR="004D297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2979A16" w14:textId="77777777" w:rsidR="004D297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CFF2565" w14:textId="77777777" w:rsidR="004D297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D2974" w14:paraId="5AF0CA4E" w14:textId="77777777">
        <w:tc>
          <w:tcPr>
            <w:tcW w:w="1635" w:type="dxa"/>
            <w:vAlign w:val="center"/>
          </w:tcPr>
          <w:p w14:paraId="776A6252" w14:textId="77777777" w:rsidR="004D2974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74ACF76" w14:textId="77777777" w:rsidR="004D2974" w:rsidRDefault="00000000">
            <w:r>
              <w:t>335701</w:t>
            </w:r>
          </w:p>
        </w:tc>
        <w:tc>
          <w:tcPr>
            <w:tcW w:w="1794" w:type="dxa"/>
            <w:vAlign w:val="center"/>
          </w:tcPr>
          <w:p w14:paraId="1C05BC75" w14:textId="77777777" w:rsidR="004D2974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31B9F22" w14:textId="77777777" w:rsidR="004D2974" w:rsidRDefault="00000000">
            <w:r>
              <w:t>80568</w:t>
            </w:r>
          </w:p>
        </w:tc>
        <w:tc>
          <w:tcPr>
            <w:tcW w:w="1431" w:type="dxa"/>
            <w:vAlign w:val="center"/>
          </w:tcPr>
          <w:p w14:paraId="75B4B1E4" w14:textId="77777777" w:rsidR="004D2974" w:rsidRDefault="00000000">
            <w:r>
              <w:t>6000</w:t>
            </w:r>
          </w:p>
        </w:tc>
        <w:tc>
          <w:tcPr>
            <w:tcW w:w="1533" w:type="dxa"/>
            <w:vAlign w:val="center"/>
          </w:tcPr>
          <w:p w14:paraId="3019702A" w14:textId="77777777" w:rsidR="004D2974" w:rsidRDefault="00000000">
            <w:r>
              <w:t>483410</w:t>
            </w:r>
          </w:p>
        </w:tc>
      </w:tr>
      <w:tr w:rsidR="004D2974" w14:paraId="380ACFE4" w14:textId="77777777">
        <w:tc>
          <w:tcPr>
            <w:tcW w:w="7797" w:type="dxa"/>
            <w:gridSpan w:val="5"/>
            <w:vAlign w:val="center"/>
          </w:tcPr>
          <w:p w14:paraId="628E0460" w14:textId="77777777" w:rsidR="004D297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D4AC23E" w14:textId="77777777" w:rsidR="004D2974" w:rsidRDefault="00000000">
            <w:r>
              <w:t>483410</w:t>
            </w:r>
          </w:p>
        </w:tc>
      </w:tr>
    </w:tbl>
    <w:p w14:paraId="11D631FA" w14:textId="77777777" w:rsidR="004D2974" w:rsidRDefault="004D297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D2974" w14:paraId="3BECE647" w14:textId="77777777">
        <w:tc>
          <w:tcPr>
            <w:tcW w:w="1681" w:type="dxa"/>
            <w:shd w:val="clear" w:color="auto" w:fill="E6E6E6"/>
            <w:vAlign w:val="center"/>
          </w:tcPr>
          <w:p w14:paraId="6147F69F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CD1173" w14:textId="77777777" w:rsidR="004D297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231A87" w14:textId="77777777" w:rsidR="004D297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BD9E43" w14:textId="77777777" w:rsidR="004D297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6D357F" w14:textId="77777777" w:rsidR="004D297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A3C14" w14:textId="77777777" w:rsidR="004D297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CF9751" w14:textId="77777777" w:rsidR="004D297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D2974" w14:paraId="329BBAA0" w14:textId="77777777">
        <w:tc>
          <w:tcPr>
            <w:tcW w:w="1681" w:type="dxa"/>
            <w:vAlign w:val="center"/>
          </w:tcPr>
          <w:p w14:paraId="0A4B0232" w14:textId="77777777" w:rsidR="004D297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A9FE7D1" w14:textId="77777777" w:rsidR="004D2974" w:rsidRDefault="00000000">
            <w:r>
              <w:t>268561</w:t>
            </w:r>
          </w:p>
        </w:tc>
        <w:tc>
          <w:tcPr>
            <w:tcW w:w="990" w:type="dxa"/>
            <w:vAlign w:val="center"/>
          </w:tcPr>
          <w:p w14:paraId="638D2AD8" w14:textId="77777777" w:rsidR="004D297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9B18C4B" w14:textId="77777777" w:rsidR="004D2974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B5FDB55" w14:textId="77777777" w:rsidR="004D2974" w:rsidRDefault="00000000">
            <w:r>
              <w:t>64455</w:t>
            </w:r>
          </w:p>
        </w:tc>
        <w:tc>
          <w:tcPr>
            <w:tcW w:w="1131" w:type="dxa"/>
            <w:vAlign w:val="center"/>
          </w:tcPr>
          <w:p w14:paraId="576E2DA9" w14:textId="77777777" w:rsidR="004D2974" w:rsidRDefault="00000000">
            <w:r>
              <w:t>6000</w:t>
            </w:r>
          </w:p>
        </w:tc>
        <w:tc>
          <w:tcPr>
            <w:tcW w:w="1550" w:type="dxa"/>
            <w:vAlign w:val="center"/>
          </w:tcPr>
          <w:p w14:paraId="38DA87E2" w14:textId="77777777" w:rsidR="004D2974" w:rsidRDefault="00000000">
            <w:r>
              <w:t>386728</w:t>
            </w:r>
          </w:p>
        </w:tc>
      </w:tr>
      <w:tr w:rsidR="004D2974" w14:paraId="0E108BCE" w14:textId="77777777">
        <w:tc>
          <w:tcPr>
            <w:tcW w:w="7761" w:type="dxa"/>
            <w:gridSpan w:val="6"/>
            <w:vAlign w:val="center"/>
          </w:tcPr>
          <w:p w14:paraId="1B535795" w14:textId="77777777" w:rsidR="004D297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7539F3B" w14:textId="77777777" w:rsidR="004D2974" w:rsidRDefault="00000000">
            <w:r>
              <w:t>386728</w:t>
            </w:r>
          </w:p>
        </w:tc>
      </w:tr>
    </w:tbl>
    <w:p w14:paraId="2BD00A7F" w14:textId="77777777" w:rsidR="004D297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6135653"/>
      <w:r>
        <w:rPr>
          <w:color w:val="000000"/>
        </w:rP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D2974" w14:paraId="7F656B00" w14:textId="77777777">
        <w:tc>
          <w:tcPr>
            <w:tcW w:w="1964" w:type="dxa"/>
            <w:shd w:val="clear" w:color="auto" w:fill="E6E6E6"/>
            <w:vAlign w:val="center"/>
          </w:tcPr>
          <w:p w14:paraId="672F6780" w14:textId="77777777" w:rsidR="004D2974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0A290A3" w14:textId="77777777" w:rsidR="004D2974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938FB7" w14:textId="77777777" w:rsidR="004D2974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FD126F" w14:textId="77777777" w:rsidR="004D297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B8F396" w14:textId="77777777" w:rsidR="004D2974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D2974" w14:paraId="08C2477F" w14:textId="77777777">
        <w:tc>
          <w:tcPr>
            <w:tcW w:w="1964" w:type="dxa"/>
            <w:vAlign w:val="center"/>
          </w:tcPr>
          <w:p w14:paraId="70C6D0F7" w14:textId="77777777" w:rsidR="004D2974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64B7836" w14:textId="77777777" w:rsidR="004D2974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84F796B" w14:textId="77777777" w:rsidR="004D297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BF1FADA" w14:textId="77777777" w:rsidR="004D2974" w:rsidRDefault="00000000">
            <w:r>
              <w:t>2727</w:t>
            </w:r>
          </w:p>
        </w:tc>
        <w:tc>
          <w:tcPr>
            <w:tcW w:w="1975" w:type="dxa"/>
            <w:vAlign w:val="center"/>
          </w:tcPr>
          <w:p w14:paraId="1D315623" w14:textId="77777777" w:rsidR="004D2974" w:rsidRDefault="00000000">
            <w:r>
              <w:t>1091</w:t>
            </w:r>
          </w:p>
        </w:tc>
      </w:tr>
      <w:tr w:rsidR="004D2974" w14:paraId="3DB6E39E" w14:textId="77777777">
        <w:tc>
          <w:tcPr>
            <w:tcW w:w="7339" w:type="dxa"/>
            <w:gridSpan w:val="4"/>
            <w:vAlign w:val="center"/>
          </w:tcPr>
          <w:p w14:paraId="203D9141" w14:textId="77777777" w:rsidR="004D2974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4FA3457" w14:textId="77777777" w:rsidR="004D2974" w:rsidRDefault="00000000">
            <w:r>
              <w:t>1091</w:t>
            </w:r>
          </w:p>
        </w:tc>
      </w:tr>
    </w:tbl>
    <w:p w14:paraId="2C470189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74" w:name="_Toc186135654"/>
      <w:r>
        <w:rPr>
          <w:color w:val="000000"/>
        </w:rP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D2974" w14:paraId="06957301" w14:textId="77777777">
        <w:tc>
          <w:tcPr>
            <w:tcW w:w="3135" w:type="dxa"/>
            <w:shd w:val="clear" w:color="auto" w:fill="E6E6E6"/>
            <w:vAlign w:val="center"/>
          </w:tcPr>
          <w:p w14:paraId="3B12B624" w14:textId="77777777" w:rsidR="004D297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E266F5" w14:textId="77777777" w:rsidR="004D297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94A3B7" w14:textId="77777777" w:rsidR="004D297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8596DBD" w14:textId="77777777" w:rsidR="004D297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D39F5D" w14:textId="77777777" w:rsidR="004D297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D2974" w14:paraId="74170F0B" w14:textId="77777777">
        <w:tc>
          <w:tcPr>
            <w:tcW w:w="3135" w:type="dxa"/>
            <w:vAlign w:val="center"/>
          </w:tcPr>
          <w:p w14:paraId="2E699407" w14:textId="77777777" w:rsidR="004D2974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23609FE5" w14:textId="77777777" w:rsidR="004D2974" w:rsidRDefault="00000000">
            <w:r>
              <w:t>14.05</w:t>
            </w:r>
          </w:p>
        </w:tc>
        <w:tc>
          <w:tcPr>
            <w:tcW w:w="1131" w:type="dxa"/>
            <w:vAlign w:val="center"/>
          </w:tcPr>
          <w:p w14:paraId="4CE2D561" w14:textId="77777777" w:rsidR="004D2974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3520C521" w14:textId="77777777" w:rsidR="004D2974" w:rsidRDefault="00000000">
            <w:r>
              <w:t>926</w:t>
            </w:r>
          </w:p>
        </w:tc>
        <w:tc>
          <w:tcPr>
            <w:tcW w:w="1862" w:type="dxa"/>
            <w:vAlign w:val="center"/>
          </w:tcPr>
          <w:p w14:paraId="45374320" w14:textId="77777777" w:rsidR="004D2974" w:rsidRDefault="00000000">
            <w:r>
              <w:t>13017</w:t>
            </w:r>
          </w:p>
        </w:tc>
      </w:tr>
      <w:tr w:rsidR="004D2974" w14:paraId="52F0E890" w14:textId="77777777">
        <w:tc>
          <w:tcPr>
            <w:tcW w:w="3135" w:type="dxa"/>
            <w:vAlign w:val="center"/>
          </w:tcPr>
          <w:p w14:paraId="33A912D5" w14:textId="77777777" w:rsidR="004D2974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78443657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6BE593F3" w14:textId="77777777" w:rsidR="004D297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169C44A" w14:textId="77777777" w:rsidR="004D2974" w:rsidRDefault="00000000">
            <w:r>
              <w:t>114</w:t>
            </w:r>
          </w:p>
        </w:tc>
        <w:tc>
          <w:tcPr>
            <w:tcW w:w="1862" w:type="dxa"/>
            <w:vAlign w:val="center"/>
          </w:tcPr>
          <w:p w14:paraId="319C4431" w14:textId="77777777" w:rsidR="004D2974" w:rsidRDefault="00000000">
            <w:r>
              <w:t>3650</w:t>
            </w:r>
          </w:p>
        </w:tc>
      </w:tr>
      <w:tr w:rsidR="004D2974" w14:paraId="3E4BFB49" w14:textId="77777777">
        <w:tc>
          <w:tcPr>
            <w:tcW w:w="3135" w:type="dxa"/>
            <w:vAlign w:val="center"/>
          </w:tcPr>
          <w:p w14:paraId="7F16B134" w14:textId="77777777" w:rsidR="004D2974" w:rsidRDefault="00000000">
            <w:r>
              <w:t>候诊、挂号大厅</w:t>
            </w:r>
          </w:p>
        </w:tc>
        <w:tc>
          <w:tcPr>
            <w:tcW w:w="1697" w:type="dxa"/>
            <w:vAlign w:val="center"/>
          </w:tcPr>
          <w:p w14:paraId="24991061" w14:textId="77777777" w:rsidR="004D2974" w:rsidRDefault="00000000">
            <w:r>
              <w:t>22.08</w:t>
            </w:r>
          </w:p>
        </w:tc>
        <w:tc>
          <w:tcPr>
            <w:tcW w:w="1131" w:type="dxa"/>
            <w:vAlign w:val="center"/>
          </w:tcPr>
          <w:p w14:paraId="1F160FB7" w14:textId="77777777" w:rsidR="004D2974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C6594FB" w14:textId="77777777" w:rsidR="004D2974" w:rsidRDefault="00000000">
            <w:r>
              <w:t>6024</w:t>
            </w:r>
          </w:p>
        </w:tc>
        <w:tc>
          <w:tcPr>
            <w:tcW w:w="1862" w:type="dxa"/>
            <w:vAlign w:val="center"/>
          </w:tcPr>
          <w:p w14:paraId="50112F2F" w14:textId="77777777" w:rsidR="004D2974" w:rsidRDefault="00000000">
            <w:r>
              <w:t>133014</w:t>
            </w:r>
          </w:p>
        </w:tc>
      </w:tr>
      <w:tr w:rsidR="004D2974" w14:paraId="61E4250C" w14:textId="77777777">
        <w:tc>
          <w:tcPr>
            <w:tcW w:w="3135" w:type="dxa"/>
            <w:vAlign w:val="center"/>
          </w:tcPr>
          <w:p w14:paraId="03F3F7DD" w14:textId="77777777" w:rsidR="004D2974" w:rsidRDefault="00000000">
            <w:r>
              <w:t>分析实验室</w:t>
            </w:r>
          </w:p>
        </w:tc>
        <w:tc>
          <w:tcPr>
            <w:tcW w:w="1697" w:type="dxa"/>
            <w:vAlign w:val="center"/>
          </w:tcPr>
          <w:p w14:paraId="417892AE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499FFC4B" w14:textId="77777777" w:rsidR="004D2974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199EB658" w14:textId="77777777" w:rsidR="004D2974" w:rsidRDefault="00000000">
            <w:r>
              <w:t>177</w:t>
            </w:r>
          </w:p>
        </w:tc>
        <w:tc>
          <w:tcPr>
            <w:tcW w:w="1862" w:type="dxa"/>
            <w:vAlign w:val="center"/>
          </w:tcPr>
          <w:p w14:paraId="78C6136D" w14:textId="77777777" w:rsidR="004D2974" w:rsidRDefault="00000000">
            <w:r>
              <w:t>5694</w:t>
            </w:r>
          </w:p>
        </w:tc>
      </w:tr>
      <w:tr w:rsidR="004D2974" w14:paraId="471F1D1D" w14:textId="77777777">
        <w:tc>
          <w:tcPr>
            <w:tcW w:w="3135" w:type="dxa"/>
            <w:vAlign w:val="center"/>
          </w:tcPr>
          <w:p w14:paraId="086E1F4B" w14:textId="77777777" w:rsidR="004D2974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03B3433C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0F27171D" w14:textId="77777777" w:rsidR="004D2974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69AE5D7E" w14:textId="77777777" w:rsidR="004D2974" w:rsidRDefault="00000000">
            <w:r>
              <w:t>1328</w:t>
            </w:r>
          </w:p>
        </w:tc>
        <w:tc>
          <w:tcPr>
            <w:tcW w:w="1862" w:type="dxa"/>
            <w:vAlign w:val="center"/>
          </w:tcPr>
          <w:p w14:paraId="6145A02F" w14:textId="77777777" w:rsidR="004D2974" w:rsidRDefault="00000000">
            <w:r>
              <w:t>42658</w:t>
            </w:r>
          </w:p>
        </w:tc>
      </w:tr>
      <w:tr w:rsidR="004D2974" w14:paraId="10DF7EE1" w14:textId="77777777">
        <w:tc>
          <w:tcPr>
            <w:tcW w:w="3135" w:type="dxa"/>
            <w:vAlign w:val="center"/>
          </w:tcPr>
          <w:p w14:paraId="0FACCCE9" w14:textId="77777777" w:rsidR="004D2974" w:rsidRDefault="00000000">
            <w:r>
              <w:t>化验室</w:t>
            </w:r>
          </w:p>
        </w:tc>
        <w:tc>
          <w:tcPr>
            <w:tcW w:w="1697" w:type="dxa"/>
            <w:vAlign w:val="center"/>
          </w:tcPr>
          <w:p w14:paraId="733DC548" w14:textId="77777777" w:rsidR="004D2974" w:rsidRDefault="00000000">
            <w:r>
              <w:t>54.20</w:t>
            </w:r>
          </w:p>
        </w:tc>
        <w:tc>
          <w:tcPr>
            <w:tcW w:w="1131" w:type="dxa"/>
            <w:vAlign w:val="center"/>
          </w:tcPr>
          <w:p w14:paraId="23C655AB" w14:textId="77777777" w:rsidR="004D2974" w:rsidRDefault="00000000">
            <w:r>
              <w:t>48</w:t>
            </w:r>
          </w:p>
        </w:tc>
        <w:tc>
          <w:tcPr>
            <w:tcW w:w="1522" w:type="dxa"/>
            <w:vAlign w:val="center"/>
          </w:tcPr>
          <w:p w14:paraId="0AD13400" w14:textId="77777777" w:rsidR="004D2974" w:rsidRDefault="00000000">
            <w:r>
              <w:t>2494</w:t>
            </w:r>
          </w:p>
        </w:tc>
        <w:tc>
          <w:tcPr>
            <w:tcW w:w="1862" w:type="dxa"/>
            <w:vAlign w:val="center"/>
          </w:tcPr>
          <w:p w14:paraId="16C4A44B" w14:textId="77777777" w:rsidR="004D2974" w:rsidRDefault="00000000">
            <w:r>
              <w:t>135208</w:t>
            </w:r>
          </w:p>
        </w:tc>
      </w:tr>
      <w:tr w:rsidR="004D2974" w14:paraId="4D47C244" w14:textId="77777777">
        <w:tc>
          <w:tcPr>
            <w:tcW w:w="3135" w:type="dxa"/>
            <w:vAlign w:val="center"/>
          </w:tcPr>
          <w:p w14:paraId="691348F7" w14:textId="77777777" w:rsidR="004D2974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23E313A8" w14:textId="77777777" w:rsidR="004D2974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5975EB65" w14:textId="77777777" w:rsidR="004D2974" w:rsidRDefault="00000000">
            <w:r>
              <w:t>262</w:t>
            </w:r>
          </w:p>
        </w:tc>
        <w:tc>
          <w:tcPr>
            <w:tcW w:w="1522" w:type="dxa"/>
            <w:vAlign w:val="center"/>
          </w:tcPr>
          <w:p w14:paraId="1BD479F4" w14:textId="77777777" w:rsidR="004D2974" w:rsidRDefault="00000000">
            <w:r>
              <w:t>1781</w:t>
            </w:r>
          </w:p>
        </w:tc>
        <w:tc>
          <w:tcPr>
            <w:tcW w:w="1862" w:type="dxa"/>
            <w:vAlign w:val="center"/>
          </w:tcPr>
          <w:p w14:paraId="41574D92" w14:textId="77777777" w:rsidR="004D2974" w:rsidRDefault="00000000">
            <w:r>
              <w:t>35758</w:t>
            </w:r>
          </w:p>
        </w:tc>
      </w:tr>
      <w:tr w:rsidR="004D2974" w14:paraId="096F86E1" w14:textId="77777777">
        <w:tc>
          <w:tcPr>
            <w:tcW w:w="3135" w:type="dxa"/>
            <w:vAlign w:val="center"/>
          </w:tcPr>
          <w:p w14:paraId="54F47794" w14:textId="77777777" w:rsidR="004D2974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419C508B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24CAADEE" w14:textId="77777777" w:rsidR="004D2974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E7F373D" w14:textId="77777777" w:rsidR="004D2974" w:rsidRDefault="00000000">
            <w:r>
              <w:t>961</w:t>
            </w:r>
          </w:p>
        </w:tc>
        <w:tc>
          <w:tcPr>
            <w:tcW w:w="1862" w:type="dxa"/>
            <w:vAlign w:val="center"/>
          </w:tcPr>
          <w:p w14:paraId="4176E658" w14:textId="77777777" w:rsidR="004D2974" w:rsidRDefault="00000000">
            <w:r>
              <w:t>30877</w:t>
            </w:r>
          </w:p>
        </w:tc>
      </w:tr>
      <w:tr w:rsidR="004D2974" w14:paraId="6D4A688D" w14:textId="77777777">
        <w:tc>
          <w:tcPr>
            <w:tcW w:w="3135" w:type="dxa"/>
            <w:vAlign w:val="center"/>
          </w:tcPr>
          <w:p w14:paraId="16960F1A" w14:textId="77777777" w:rsidR="004D2974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15CE161D" w14:textId="77777777" w:rsidR="004D2974" w:rsidRDefault="00000000">
            <w:r>
              <w:t>14.05</w:t>
            </w:r>
          </w:p>
        </w:tc>
        <w:tc>
          <w:tcPr>
            <w:tcW w:w="1131" w:type="dxa"/>
            <w:vAlign w:val="center"/>
          </w:tcPr>
          <w:p w14:paraId="1E331CD2" w14:textId="77777777" w:rsidR="004D2974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29E5664D" w14:textId="77777777" w:rsidR="004D2974" w:rsidRDefault="00000000">
            <w:r>
              <w:t>581</w:t>
            </w:r>
          </w:p>
        </w:tc>
        <w:tc>
          <w:tcPr>
            <w:tcW w:w="1862" w:type="dxa"/>
            <w:vAlign w:val="center"/>
          </w:tcPr>
          <w:p w14:paraId="609272C9" w14:textId="77777777" w:rsidR="004D2974" w:rsidRDefault="00000000">
            <w:r>
              <w:t>8170</w:t>
            </w:r>
          </w:p>
        </w:tc>
      </w:tr>
      <w:tr w:rsidR="004D2974" w14:paraId="0C202A36" w14:textId="77777777">
        <w:tc>
          <w:tcPr>
            <w:tcW w:w="3135" w:type="dxa"/>
            <w:vAlign w:val="center"/>
          </w:tcPr>
          <w:p w14:paraId="5A99D9C3" w14:textId="77777777" w:rsidR="004D2974" w:rsidRDefault="00000000">
            <w:r>
              <w:t>急诊室</w:t>
            </w:r>
          </w:p>
        </w:tc>
        <w:tc>
          <w:tcPr>
            <w:tcW w:w="1697" w:type="dxa"/>
            <w:vAlign w:val="center"/>
          </w:tcPr>
          <w:p w14:paraId="5B440772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5BDE990C" w14:textId="77777777" w:rsidR="004D297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5A24C23" w14:textId="77777777" w:rsidR="004D2974" w:rsidRDefault="00000000">
            <w:r>
              <w:t>101</w:t>
            </w:r>
          </w:p>
        </w:tc>
        <w:tc>
          <w:tcPr>
            <w:tcW w:w="1862" w:type="dxa"/>
            <w:vAlign w:val="center"/>
          </w:tcPr>
          <w:p w14:paraId="3E4F87F9" w14:textId="77777777" w:rsidR="004D2974" w:rsidRDefault="00000000">
            <w:r>
              <w:t>3248</w:t>
            </w:r>
          </w:p>
        </w:tc>
      </w:tr>
      <w:tr w:rsidR="004D2974" w14:paraId="1EC2E5CF" w14:textId="77777777">
        <w:tc>
          <w:tcPr>
            <w:tcW w:w="3135" w:type="dxa"/>
            <w:vAlign w:val="center"/>
          </w:tcPr>
          <w:p w14:paraId="4900096C" w14:textId="77777777" w:rsidR="004D2974" w:rsidRDefault="00000000">
            <w:r>
              <w:t>手术室</w:t>
            </w:r>
          </w:p>
        </w:tc>
        <w:tc>
          <w:tcPr>
            <w:tcW w:w="1697" w:type="dxa"/>
            <w:vAlign w:val="center"/>
          </w:tcPr>
          <w:p w14:paraId="217649BB" w14:textId="77777777" w:rsidR="004D2974" w:rsidRDefault="00000000">
            <w:r>
              <w:t>100.38</w:t>
            </w:r>
          </w:p>
        </w:tc>
        <w:tc>
          <w:tcPr>
            <w:tcW w:w="1131" w:type="dxa"/>
            <w:vAlign w:val="center"/>
          </w:tcPr>
          <w:p w14:paraId="51F74813" w14:textId="77777777" w:rsidR="004D2974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1694E323" w14:textId="77777777" w:rsidR="004D2974" w:rsidRDefault="00000000">
            <w:r>
              <w:t>335</w:t>
            </w:r>
          </w:p>
        </w:tc>
        <w:tc>
          <w:tcPr>
            <w:tcW w:w="1862" w:type="dxa"/>
            <w:vAlign w:val="center"/>
          </w:tcPr>
          <w:p w14:paraId="68DA6E35" w14:textId="77777777" w:rsidR="004D2974" w:rsidRDefault="00000000">
            <w:r>
              <w:t>33627</w:t>
            </w:r>
          </w:p>
        </w:tc>
      </w:tr>
      <w:tr w:rsidR="004D2974" w14:paraId="70EB2F45" w14:textId="77777777">
        <w:tc>
          <w:tcPr>
            <w:tcW w:w="3135" w:type="dxa"/>
            <w:vAlign w:val="center"/>
          </w:tcPr>
          <w:p w14:paraId="35F70806" w14:textId="77777777" w:rsidR="004D2974" w:rsidRDefault="00000000">
            <w:r>
              <w:t>抢救室</w:t>
            </w:r>
          </w:p>
        </w:tc>
        <w:tc>
          <w:tcPr>
            <w:tcW w:w="1697" w:type="dxa"/>
            <w:vAlign w:val="center"/>
          </w:tcPr>
          <w:p w14:paraId="60FB8F24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2DAF446D" w14:textId="77777777" w:rsidR="004D297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7E0D61A" w14:textId="77777777" w:rsidR="004D2974" w:rsidRDefault="00000000">
            <w:r>
              <w:t>225</w:t>
            </w:r>
          </w:p>
        </w:tc>
        <w:tc>
          <w:tcPr>
            <w:tcW w:w="1862" w:type="dxa"/>
            <w:vAlign w:val="center"/>
          </w:tcPr>
          <w:p w14:paraId="47826861" w14:textId="77777777" w:rsidR="004D2974" w:rsidRDefault="00000000">
            <w:r>
              <w:t>7212</w:t>
            </w:r>
          </w:p>
        </w:tc>
      </w:tr>
      <w:tr w:rsidR="004D2974" w14:paraId="10FD1476" w14:textId="77777777">
        <w:tc>
          <w:tcPr>
            <w:tcW w:w="3135" w:type="dxa"/>
            <w:vAlign w:val="center"/>
          </w:tcPr>
          <w:p w14:paraId="098168B3" w14:textId="77777777" w:rsidR="004D2974" w:rsidRDefault="00000000">
            <w:r>
              <w:t>挂号室</w:t>
            </w:r>
          </w:p>
        </w:tc>
        <w:tc>
          <w:tcPr>
            <w:tcW w:w="1697" w:type="dxa"/>
            <w:vAlign w:val="center"/>
          </w:tcPr>
          <w:p w14:paraId="449A4D9B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6E9FFE16" w14:textId="77777777" w:rsidR="004D297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AE37679" w14:textId="77777777" w:rsidR="004D2974" w:rsidRDefault="00000000">
            <w:r>
              <w:t>237</w:t>
            </w:r>
          </w:p>
        </w:tc>
        <w:tc>
          <w:tcPr>
            <w:tcW w:w="1862" w:type="dxa"/>
            <w:vAlign w:val="center"/>
          </w:tcPr>
          <w:p w14:paraId="5344C9C3" w14:textId="77777777" w:rsidR="004D2974" w:rsidRDefault="00000000">
            <w:r>
              <w:t>7609</w:t>
            </w:r>
          </w:p>
        </w:tc>
      </w:tr>
      <w:tr w:rsidR="004D2974" w14:paraId="40B17199" w14:textId="77777777">
        <w:tc>
          <w:tcPr>
            <w:tcW w:w="3135" w:type="dxa"/>
            <w:vAlign w:val="center"/>
          </w:tcPr>
          <w:p w14:paraId="5806A571" w14:textId="77777777" w:rsidR="004D2974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1205D132" w14:textId="77777777" w:rsidR="004D2974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04372949" w14:textId="77777777" w:rsidR="004D2974" w:rsidRDefault="00000000">
            <w:r>
              <w:t>106</w:t>
            </w:r>
          </w:p>
        </w:tc>
        <w:tc>
          <w:tcPr>
            <w:tcW w:w="1522" w:type="dxa"/>
            <w:vAlign w:val="center"/>
          </w:tcPr>
          <w:p w14:paraId="533778E3" w14:textId="77777777" w:rsidR="004D2974" w:rsidRDefault="00000000">
            <w:r>
              <w:t>4111</w:t>
            </w:r>
          </w:p>
        </w:tc>
        <w:tc>
          <w:tcPr>
            <w:tcW w:w="1862" w:type="dxa"/>
            <w:vAlign w:val="center"/>
          </w:tcPr>
          <w:p w14:paraId="12256C1E" w14:textId="77777777" w:rsidR="004D2974" w:rsidRDefault="00000000">
            <w:r>
              <w:t>82523</w:t>
            </w:r>
          </w:p>
        </w:tc>
      </w:tr>
      <w:tr w:rsidR="004D2974" w14:paraId="2B311657" w14:textId="77777777">
        <w:tc>
          <w:tcPr>
            <w:tcW w:w="3135" w:type="dxa"/>
            <w:vAlign w:val="center"/>
          </w:tcPr>
          <w:p w14:paraId="725FC4FC" w14:textId="77777777" w:rsidR="004D2974" w:rsidRDefault="00000000">
            <w:r>
              <w:t>核磁共振室</w:t>
            </w:r>
          </w:p>
        </w:tc>
        <w:tc>
          <w:tcPr>
            <w:tcW w:w="1697" w:type="dxa"/>
            <w:vAlign w:val="center"/>
          </w:tcPr>
          <w:p w14:paraId="5F14DF8C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ED0DC32" w14:textId="77777777" w:rsidR="004D2974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6D9C37F0" w14:textId="77777777" w:rsidR="004D2974" w:rsidRDefault="00000000">
            <w:r>
              <w:t>576</w:t>
            </w:r>
          </w:p>
        </w:tc>
        <w:tc>
          <w:tcPr>
            <w:tcW w:w="1862" w:type="dxa"/>
            <w:vAlign w:val="center"/>
          </w:tcPr>
          <w:p w14:paraId="1D1AE0DC" w14:textId="77777777" w:rsidR="004D2974" w:rsidRDefault="00000000">
            <w:r>
              <w:t>18495</w:t>
            </w:r>
          </w:p>
        </w:tc>
      </w:tr>
      <w:tr w:rsidR="004D2974" w14:paraId="22B39BC2" w14:textId="77777777">
        <w:tc>
          <w:tcPr>
            <w:tcW w:w="3135" w:type="dxa"/>
            <w:vAlign w:val="center"/>
          </w:tcPr>
          <w:p w14:paraId="1532C6D9" w14:textId="77777777" w:rsidR="004D2974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80331FF" w14:textId="77777777" w:rsidR="004D2974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0DA1E233" w14:textId="77777777" w:rsidR="004D2974" w:rsidRDefault="00000000">
            <w:r>
              <w:t>294</w:t>
            </w:r>
          </w:p>
        </w:tc>
        <w:tc>
          <w:tcPr>
            <w:tcW w:w="1522" w:type="dxa"/>
            <w:vAlign w:val="center"/>
          </w:tcPr>
          <w:p w14:paraId="166F7AD9" w14:textId="77777777" w:rsidR="004D2974" w:rsidRDefault="00000000">
            <w:r>
              <w:t>3048</w:t>
            </w:r>
          </w:p>
        </w:tc>
        <w:tc>
          <w:tcPr>
            <w:tcW w:w="1862" w:type="dxa"/>
            <w:vAlign w:val="center"/>
          </w:tcPr>
          <w:p w14:paraId="4DC892C6" w14:textId="77777777" w:rsidR="004D2974" w:rsidRDefault="00000000">
            <w:r>
              <w:t>48945</w:t>
            </w:r>
          </w:p>
        </w:tc>
      </w:tr>
      <w:tr w:rsidR="004D2974" w14:paraId="0E7D3B33" w14:textId="77777777">
        <w:tc>
          <w:tcPr>
            <w:tcW w:w="3135" w:type="dxa"/>
            <w:vAlign w:val="center"/>
          </w:tcPr>
          <w:p w14:paraId="5F6B358B" w14:textId="77777777" w:rsidR="004D2974" w:rsidRDefault="00000000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2EF20E0F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171212E5" w14:textId="77777777" w:rsidR="004D2974" w:rsidRDefault="00000000">
            <w:r>
              <w:t>173</w:t>
            </w:r>
          </w:p>
        </w:tc>
        <w:tc>
          <w:tcPr>
            <w:tcW w:w="1522" w:type="dxa"/>
            <w:vAlign w:val="center"/>
          </w:tcPr>
          <w:p w14:paraId="2B6B8C92" w14:textId="77777777" w:rsidR="004D2974" w:rsidRDefault="00000000">
            <w:r>
              <w:t>3073</w:t>
            </w:r>
          </w:p>
        </w:tc>
        <w:tc>
          <w:tcPr>
            <w:tcW w:w="1862" w:type="dxa"/>
            <w:vAlign w:val="center"/>
          </w:tcPr>
          <w:p w14:paraId="57FC8B6A" w14:textId="77777777" w:rsidR="004D2974" w:rsidRDefault="00000000">
            <w:r>
              <w:t>98705</w:t>
            </w:r>
          </w:p>
        </w:tc>
      </w:tr>
      <w:tr w:rsidR="004D2974" w14:paraId="24A5F3D5" w14:textId="77777777">
        <w:tc>
          <w:tcPr>
            <w:tcW w:w="3135" w:type="dxa"/>
            <w:vAlign w:val="center"/>
          </w:tcPr>
          <w:p w14:paraId="7554D742" w14:textId="77777777" w:rsidR="004D2974" w:rsidRDefault="00000000">
            <w:r>
              <w:t>灭菌室</w:t>
            </w:r>
          </w:p>
        </w:tc>
        <w:tc>
          <w:tcPr>
            <w:tcW w:w="1697" w:type="dxa"/>
            <w:vAlign w:val="center"/>
          </w:tcPr>
          <w:p w14:paraId="52D306F8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04BF4C03" w14:textId="77777777" w:rsidR="004D2974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39D3C27E" w14:textId="77777777" w:rsidR="004D2974" w:rsidRDefault="00000000">
            <w:r>
              <w:t>512</w:t>
            </w:r>
          </w:p>
        </w:tc>
        <w:tc>
          <w:tcPr>
            <w:tcW w:w="1862" w:type="dxa"/>
            <w:vAlign w:val="center"/>
          </w:tcPr>
          <w:p w14:paraId="0BD9267B" w14:textId="77777777" w:rsidR="004D2974" w:rsidRDefault="00000000">
            <w:r>
              <w:t>16438</w:t>
            </w:r>
          </w:p>
        </w:tc>
      </w:tr>
      <w:tr w:rsidR="004D2974" w14:paraId="136E93D2" w14:textId="77777777">
        <w:tc>
          <w:tcPr>
            <w:tcW w:w="3135" w:type="dxa"/>
            <w:vAlign w:val="center"/>
          </w:tcPr>
          <w:p w14:paraId="0D88003C" w14:textId="77777777" w:rsidR="004D2974" w:rsidRDefault="00000000">
            <w:r>
              <w:t>病例中心</w:t>
            </w:r>
          </w:p>
        </w:tc>
        <w:tc>
          <w:tcPr>
            <w:tcW w:w="1697" w:type="dxa"/>
            <w:vAlign w:val="center"/>
          </w:tcPr>
          <w:p w14:paraId="357DA6B5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0714E56" w14:textId="77777777" w:rsidR="004D297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5D71841" w14:textId="77777777" w:rsidR="004D2974" w:rsidRDefault="00000000">
            <w:r>
              <w:t>662</w:t>
            </w:r>
          </w:p>
        </w:tc>
        <w:tc>
          <w:tcPr>
            <w:tcW w:w="1862" w:type="dxa"/>
            <w:vAlign w:val="center"/>
          </w:tcPr>
          <w:p w14:paraId="27CA3561" w14:textId="77777777" w:rsidR="004D2974" w:rsidRDefault="00000000">
            <w:r>
              <w:t>21254</w:t>
            </w:r>
          </w:p>
        </w:tc>
      </w:tr>
      <w:tr w:rsidR="004D2974" w14:paraId="50BE6CAE" w14:textId="77777777">
        <w:tc>
          <w:tcPr>
            <w:tcW w:w="3135" w:type="dxa"/>
            <w:vAlign w:val="center"/>
          </w:tcPr>
          <w:p w14:paraId="1429A101" w14:textId="77777777" w:rsidR="004D2974" w:rsidRDefault="00000000">
            <w:r>
              <w:lastRenderedPageBreak/>
              <w:t>病房</w:t>
            </w:r>
          </w:p>
        </w:tc>
        <w:tc>
          <w:tcPr>
            <w:tcW w:w="1697" w:type="dxa"/>
            <w:vAlign w:val="center"/>
          </w:tcPr>
          <w:p w14:paraId="1C12624E" w14:textId="77777777" w:rsidR="004D2974" w:rsidRDefault="00000000">
            <w:r>
              <w:t>18.47</w:t>
            </w:r>
          </w:p>
        </w:tc>
        <w:tc>
          <w:tcPr>
            <w:tcW w:w="1131" w:type="dxa"/>
            <w:vAlign w:val="center"/>
          </w:tcPr>
          <w:p w14:paraId="085213FF" w14:textId="77777777" w:rsidR="004D2974" w:rsidRDefault="00000000">
            <w:r>
              <w:t>198</w:t>
            </w:r>
          </w:p>
        </w:tc>
        <w:tc>
          <w:tcPr>
            <w:tcW w:w="1522" w:type="dxa"/>
            <w:vAlign w:val="center"/>
          </w:tcPr>
          <w:p w14:paraId="4FD5BFF4" w14:textId="77777777" w:rsidR="004D2974" w:rsidRDefault="00000000">
            <w:r>
              <w:t>5497</w:t>
            </w:r>
          </w:p>
        </w:tc>
        <w:tc>
          <w:tcPr>
            <w:tcW w:w="1862" w:type="dxa"/>
            <w:vAlign w:val="center"/>
          </w:tcPr>
          <w:p w14:paraId="5631D4D2" w14:textId="77777777" w:rsidR="004D2974" w:rsidRDefault="00000000">
            <w:r>
              <w:t>101530</w:t>
            </w:r>
          </w:p>
        </w:tc>
      </w:tr>
      <w:tr w:rsidR="004D2974" w14:paraId="76EF2FF5" w14:textId="77777777">
        <w:tc>
          <w:tcPr>
            <w:tcW w:w="3135" w:type="dxa"/>
            <w:vAlign w:val="center"/>
          </w:tcPr>
          <w:p w14:paraId="345C3ABC" w14:textId="77777777" w:rsidR="004D2974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1460ADF" w14:textId="77777777" w:rsidR="004D297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71BFF48" w14:textId="77777777" w:rsidR="004D2974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581D20B5" w14:textId="77777777" w:rsidR="004D2974" w:rsidRDefault="00000000">
            <w:r>
              <w:t>42</w:t>
            </w:r>
          </w:p>
        </w:tc>
        <w:tc>
          <w:tcPr>
            <w:tcW w:w="1862" w:type="dxa"/>
            <w:vAlign w:val="center"/>
          </w:tcPr>
          <w:p w14:paraId="707C9864" w14:textId="77777777" w:rsidR="004D2974" w:rsidRDefault="00000000">
            <w:r>
              <w:t>0</w:t>
            </w:r>
          </w:p>
        </w:tc>
      </w:tr>
      <w:tr w:rsidR="004D2974" w14:paraId="12013D4A" w14:textId="77777777">
        <w:tc>
          <w:tcPr>
            <w:tcW w:w="3135" w:type="dxa"/>
            <w:vAlign w:val="center"/>
          </w:tcPr>
          <w:p w14:paraId="510FBF1E" w14:textId="77777777" w:rsidR="004D2974" w:rsidRDefault="00000000">
            <w:r>
              <w:t>药房</w:t>
            </w:r>
          </w:p>
        </w:tc>
        <w:tc>
          <w:tcPr>
            <w:tcW w:w="1697" w:type="dxa"/>
            <w:vAlign w:val="center"/>
          </w:tcPr>
          <w:p w14:paraId="6423B824" w14:textId="77777777" w:rsidR="004D2974" w:rsidRDefault="00000000">
            <w:r>
              <w:t>54.20</w:t>
            </w:r>
          </w:p>
        </w:tc>
        <w:tc>
          <w:tcPr>
            <w:tcW w:w="1131" w:type="dxa"/>
            <w:vAlign w:val="center"/>
          </w:tcPr>
          <w:p w14:paraId="495C198A" w14:textId="77777777" w:rsidR="004D297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D4CA284" w14:textId="77777777" w:rsidR="004D2974" w:rsidRDefault="00000000">
            <w:r>
              <w:t>459</w:t>
            </w:r>
          </w:p>
        </w:tc>
        <w:tc>
          <w:tcPr>
            <w:tcW w:w="1862" w:type="dxa"/>
            <w:vAlign w:val="center"/>
          </w:tcPr>
          <w:p w14:paraId="3003848F" w14:textId="77777777" w:rsidR="004D2974" w:rsidRDefault="00000000">
            <w:r>
              <w:t>24904</w:t>
            </w:r>
          </w:p>
        </w:tc>
      </w:tr>
      <w:tr w:rsidR="004D2974" w14:paraId="14170210" w14:textId="77777777">
        <w:tc>
          <w:tcPr>
            <w:tcW w:w="3135" w:type="dxa"/>
            <w:vAlign w:val="center"/>
          </w:tcPr>
          <w:p w14:paraId="54990378" w14:textId="77777777" w:rsidR="004D2974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0D26E64B" w14:textId="77777777" w:rsidR="004D2974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285D7A9A" w14:textId="77777777" w:rsidR="004D2974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253537FE" w14:textId="77777777" w:rsidR="004D2974" w:rsidRDefault="00000000">
            <w:r>
              <w:t>1474</w:t>
            </w:r>
          </w:p>
        </w:tc>
        <w:tc>
          <w:tcPr>
            <w:tcW w:w="1862" w:type="dxa"/>
            <w:vAlign w:val="center"/>
          </w:tcPr>
          <w:p w14:paraId="05B1E125" w14:textId="77777777" w:rsidR="004D2974" w:rsidRDefault="00000000">
            <w:r>
              <w:t>77474</w:t>
            </w:r>
          </w:p>
        </w:tc>
      </w:tr>
      <w:tr w:rsidR="004D2974" w14:paraId="3D09F2A4" w14:textId="77777777">
        <w:tc>
          <w:tcPr>
            <w:tcW w:w="3135" w:type="dxa"/>
            <w:vAlign w:val="center"/>
          </w:tcPr>
          <w:p w14:paraId="51B6ED70" w14:textId="77777777" w:rsidR="004D2974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71BFC26B" w14:textId="77777777" w:rsidR="004D2974" w:rsidRDefault="00000000">
            <w:r>
              <w:t>14.05</w:t>
            </w:r>
          </w:p>
        </w:tc>
        <w:tc>
          <w:tcPr>
            <w:tcW w:w="1131" w:type="dxa"/>
            <w:vAlign w:val="center"/>
          </w:tcPr>
          <w:p w14:paraId="64926FD1" w14:textId="77777777" w:rsidR="004D2974" w:rsidRDefault="00000000">
            <w:r>
              <w:t>50</w:t>
            </w:r>
          </w:p>
        </w:tc>
        <w:tc>
          <w:tcPr>
            <w:tcW w:w="1522" w:type="dxa"/>
            <w:vAlign w:val="center"/>
          </w:tcPr>
          <w:p w14:paraId="60D882F6" w14:textId="77777777" w:rsidR="004D2974" w:rsidRDefault="00000000">
            <w:r>
              <w:t>7001</w:t>
            </w:r>
          </w:p>
        </w:tc>
        <w:tc>
          <w:tcPr>
            <w:tcW w:w="1862" w:type="dxa"/>
            <w:vAlign w:val="center"/>
          </w:tcPr>
          <w:p w14:paraId="6D24EFA1" w14:textId="77777777" w:rsidR="004D2974" w:rsidRDefault="00000000">
            <w:r>
              <w:t>98378</w:t>
            </w:r>
          </w:p>
        </w:tc>
      </w:tr>
      <w:tr w:rsidR="004D2974" w14:paraId="6C046546" w14:textId="77777777">
        <w:tc>
          <w:tcPr>
            <w:tcW w:w="3135" w:type="dxa"/>
            <w:vAlign w:val="center"/>
          </w:tcPr>
          <w:p w14:paraId="41AE60DC" w14:textId="77777777" w:rsidR="004D2974" w:rsidRDefault="00000000">
            <w:r>
              <w:t>输液室</w:t>
            </w:r>
          </w:p>
        </w:tc>
        <w:tc>
          <w:tcPr>
            <w:tcW w:w="1697" w:type="dxa"/>
            <w:vAlign w:val="center"/>
          </w:tcPr>
          <w:p w14:paraId="59C6A53F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4BE4D1C" w14:textId="77777777" w:rsidR="004D297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3A1023E" w14:textId="77777777" w:rsidR="004D2974" w:rsidRDefault="00000000">
            <w:r>
              <w:t>334</w:t>
            </w:r>
          </w:p>
        </w:tc>
        <w:tc>
          <w:tcPr>
            <w:tcW w:w="1862" w:type="dxa"/>
            <w:vAlign w:val="center"/>
          </w:tcPr>
          <w:p w14:paraId="52DFBA8C" w14:textId="77777777" w:rsidR="004D2974" w:rsidRDefault="00000000">
            <w:r>
              <w:t>10727</w:t>
            </w:r>
          </w:p>
        </w:tc>
      </w:tr>
      <w:tr w:rsidR="004D2974" w14:paraId="32146470" w14:textId="77777777">
        <w:tc>
          <w:tcPr>
            <w:tcW w:w="3135" w:type="dxa"/>
            <w:vAlign w:val="center"/>
          </w:tcPr>
          <w:p w14:paraId="7FAE1527" w14:textId="77777777" w:rsidR="004D2974" w:rsidRDefault="00000000">
            <w:r>
              <w:t>重症</w:t>
            </w:r>
            <w:r>
              <w:t>ICU</w:t>
            </w:r>
          </w:p>
        </w:tc>
        <w:tc>
          <w:tcPr>
            <w:tcW w:w="1697" w:type="dxa"/>
            <w:vAlign w:val="center"/>
          </w:tcPr>
          <w:p w14:paraId="546E7A91" w14:textId="77777777" w:rsidR="004D2974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2D610131" w14:textId="77777777" w:rsidR="004D297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D777995" w14:textId="77777777" w:rsidR="004D2974" w:rsidRDefault="00000000">
            <w:r>
              <w:t>242</w:t>
            </w:r>
          </w:p>
        </w:tc>
        <w:tc>
          <w:tcPr>
            <w:tcW w:w="1862" w:type="dxa"/>
            <w:vAlign w:val="center"/>
          </w:tcPr>
          <w:p w14:paraId="6B803F97" w14:textId="77777777" w:rsidR="004D2974" w:rsidRDefault="00000000">
            <w:r>
              <w:t>6490</w:t>
            </w:r>
          </w:p>
        </w:tc>
      </w:tr>
      <w:tr w:rsidR="004D2974" w14:paraId="2F1C9F70" w14:textId="77777777">
        <w:tc>
          <w:tcPr>
            <w:tcW w:w="3135" w:type="dxa"/>
            <w:vAlign w:val="center"/>
          </w:tcPr>
          <w:p w14:paraId="535DFBC5" w14:textId="77777777" w:rsidR="004D2974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5790A1A9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6296BC37" w14:textId="77777777" w:rsidR="004D297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BBF726E" w14:textId="77777777" w:rsidR="004D2974" w:rsidRDefault="00000000">
            <w:r>
              <w:t>428</w:t>
            </w:r>
          </w:p>
        </w:tc>
        <w:tc>
          <w:tcPr>
            <w:tcW w:w="1862" w:type="dxa"/>
            <w:vAlign w:val="center"/>
          </w:tcPr>
          <w:p w14:paraId="0A95C7BF" w14:textId="77777777" w:rsidR="004D2974" w:rsidRDefault="00000000">
            <w:r>
              <w:t>13756</w:t>
            </w:r>
          </w:p>
        </w:tc>
      </w:tr>
      <w:tr w:rsidR="004D2974" w14:paraId="5B7A8D53" w14:textId="77777777">
        <w:tc>
          <w:tcPr>
            <w:tcW w:w="7485" w:type="dxa"/>
            <w:gridSpan w:val="4"/>
            <w:vAlign w:val="center"/>
          </w:tcPr>
          <w:p w14:paraId="781D563D" w14:textId="77777777" w:rsidR="004D297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882581A" w14:textId="77777777" w:rsidR="004D2974" w:rsidRDefault="00000000">
            <w:r>
              <w:t>1079361</w:t>
            </w:r>
          </w:p>
        </w:tc>
      </w:tr>
    </w:tbl>
    <w:p w14:paraId="078C859E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75" w:name="_Toc186135655"/>
      <w:r>
        <w:rPr>
          <w:color w:val="000000"/>
        </w:rPr>
        <w:t>插座设备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D2974" w14:paraId="5CC67874" w14:textId="77777777">
        <w:tc>
          <w:tcPr>
            <w:tcW w:w="3135" w:type="dxa"/>
            <w:shd w:val="clear" w:color="auto" w:fill="E6E6E6"/>
            <w:vAlign w:val="center"/>
          </w:tcPr>
          <w:p w14:paraId="34EEB76B" w14:textId="77777777" w:rsidR="004D297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FF667A" w14:textId="77777777" w:rsidR="004D297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0B31A9" w14:textId="77777777" w:rsidR="004D297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97CE3FA" w14:textId="77777777" w:rsidR="004D297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42E7E0" w14:textId="77777777" w:rsidR="004D297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D2974" w14:paraId="37DC2A34" w14:textId="77777777">
        <w:tc>
          <w:tcPr>
            <w:tcW w:w="3135" w:type="dxa"/>
            <w:vAlign w:val="center"/>
          </w:tcPr>
          <w:p w14:paraId="4507F28D" w14:textId="77777777" w:rsidR="004D2974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5CF0E117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1FF80F57" w14:textId="77777777" w:rsidR="004D2974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0A714A3C" w14:textId="77777777" w:rsidR="004D2974" w:rsidRDefault="00000000">
            <w:r>
              <w:t>926</w:t>
            </w:r>
          </w:p>
        </w:tc>
        <w:tc>
          <w:tcPr>
            <w:tcW w:w="1862" w:type="dxa"/>
            <w:vAlign w:val="center"/>
          </w:tcPr>
          <w:p w14:paraId="37399A2B" w14:textId="77777777" w:rsidR="004D2974" w:rsidRDefault="00000000">
            <w:r>
              <w:t>34825</w:t>
            </w:r>
          </w:p>
        </w:tc>
      </w:tr>
      <w:tr w:rsidR="004D2974" w14:paraId="78BE0112" w14:textId="77777777">
        <w:tc>
          <w:tcPr>
            <w:tcW w:w="3135" w:type="dxa"/>
            <w:vAlign w:val="center"/>
          </w:tcPr>
          <w:p w14:paraId="144BEAC7" w14:textId="77777777" w:rsidR="004D2974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3F7A9E9F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E241ACB" w14:textId="77777777" w:rsidR="004D297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A24C034" w14:textId="77777777" w:rsidR="004D2974" w:rsidRDefault="00000000">
            <w:r>
              <w:t>114</w:t>
            </w:r>
          </w:p>
        </w:tc>
        <w:tc>
          <w:tcPr>
            <w:tcW w:w="1862" w:type="dxa"/>
            <w:vAlign w:val="center"/>
          </w:tcPr>
          <w:p w14:paraId="5EEE584A" w14:textId="77777777" w:rsidR="004D2974" w:rsidRDefault="00000000">
            <w:r>
              <w:t>4272</w:t>
            </w:r>
          </w:p>
        </w:tc>
      </w:tr>
      <w:tr w:rsidR="004D2974" w14:paraId="5F8ADBE1" w14:textId="77777777">
        <w:tc>
          <w:tcPr>
            <w:tcW w:w="3135" w:type="dxa"/>
            <w:vAlign w:val="center"/>
          </w:tcPr>
          <w:p w14:paraId="2C3C08D9" w14:textId="77777777" w:rsidR="004D2974" w:rsidRDefault="00000000">
            <w:r>
              <w:t>候诊、挂号大厅</w:t>
            </w:r>
          </w:p>
        </w:tc>
        <w:tc>
          <w:tcPr>
            <w:tcW w:w="1697" w:type="dxa"/>
            <w:vAlign w:val="center"/>
          </w:tcPr>
          <w:p w14:paraId="162C49AC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3C1300FC" w14:textId="77777777" w:rsidR="004D2974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019918C" w14:textId="77777777" w:rsidR="004D2974" w:rsidRDefault="00000000">
            <w:r>
              <w:t>6024</w:t>
            </w:r>
          </w:p>
        </w:tc>
        <w:tc>
          <w:tcPr>
            <w:tcW w:w="1862" w:type="dxa"/>
            <w:vAlign w:val="center"/>
          </w:tcPr>
          <w:p w14:paraId="2FF18512" w14:textId="77777777" w:rsidR="004D2974" w:rsidRDefault="00000000">
            <w:r>
              <w:t>226454</w:t>
            </w:r>
          </w:p>
        </w:tc>
      </w:tr>
      <w:tr w:rsidR="004D2974" w14:paraId="0953C3E9" w14:textId="77777777">
        <w:tc>
          <w:tcPr>
            <w:tcW w:w="3135" w:type="dxa"/>
            <w:vAlign w:val="center"/>
          </w:tcPr>
          <w:p w14:paraId="6D22267F" w14:textId="77777777" w:rsidR="004D2974" w:rsidRDefault="00000000">
            <w:r>
              <w:t>分析实验室</w:t>
            </w:r>
          </w:p>
        </w:tc>
        <w:tc>
          <w:tcPr>
            <w:tcW w:w="1697" w:type="dxa"/>
            <w:vAlign w:val="center"/>
          </w:tcPr>
          <w:p w14:paraId="522BB538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71D41283" w14:textId="77777777" w:rsidR="004D2974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6FD71E61" w14:textId="77777777" w:rsidR="004D2974" w:rsidRDefault="00000000">
            <w:r>
              <w:t>177</w:t>
            </w:r>
          </w:p>
        </w:tc>
        <w:tc>
          <w:tcPr>
            <w:tcW w:w="1862" w:type="dxa"/>
            <w:vAlign w:val="center"/>
          </w:tcPr>
          <w:p w14:paraId="2AB55392" w14:textId="77777777" w:rsidR="004D2974" w:rsidRDefault="00000000">
            <w:r>
              <w:t>6665</w:t>
            </w:r>
          </w:p>
        </w:tc>
      </w:tr>
      <w:tr w:rsidR="004D2974" w14:paraId="154FF9A4" w14:textId="77777777">
        <w:tc>
          <w:tcPr>
            <w:tcW w:w="3135" w:type="dxa"/>
            <w:vAlign w:val="center"/>
          </w:tcPr>
          <w:p w14:paraId="6D8F7A23" w14:textId="77777777" w:rsidR="004D2974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344D8F45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1E7E1BF7" w14:textId="77777777" w:rsidR="004D2974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67039AA9" w14:textId="77777777" w:rsidR="004D2974" w:rsidRDefault="00000000">
            <w:r>
              <w:t>1328</w:t>
            </w:r>
          </w:p>
        </w:tc>
        <w:tc>
          <w:tcPr>
            <w:tcW w:w="1862" w:type="dxa"/>
            <w:vAlign w:val="center"/>
          </w:tcPr>
          <w:p w14:paraId="10512D9F" w14:textId="77777777" w:rsidR="004D2974" w:rsidRDefault="00000000">
            <w:r>
              <w:t>49929</w:t>
            </w:r>
          </w:p>
        </w:tc>
      </w:tr>
      <w:tr w:rsidR="004D2974" w14:paraId="3EFCF290" w14:textId="77777777">
        <w:tc>
          <w:tcPr>
            <w:tcW w:w="3135" w:type="dxa"/>
            <w:vAlign w:val="center"/>
          </w:tcPr>
          <w:p w14:paraId="3828C9FE" w14:textId="77777777" w:rsidR="004D2974" w:rsidRDefault="00000000">
            <w:r>
              <w:t>化验室</w:t>
            </w:r>
          </w:p>
        </w:tc>
        <w:tc>
          <w:tcPr>
            <w:tcW w:w="1697" w:type="dxa"/>
            <w:vAlign w:val="center"/>
          </w:tcPr>
          <w:p w14:paraId="0FD9DEB5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34417988" w14:textId="77777777" w:rsidR="004D2974" w:rsidRDefault="00000000">
            <w:r>
              <w:t>48</w:t>
            </w:r>
          </w:p>
        </w:tc>
        <w:tc>
          <w:tcPr>
            <w:tcW w:w="1522" w:type="dxa"/>
            <w:vAlign w:val="center"/>
          </w:tcPr>
          <w:p w14:paraId="4EE01D96" w14:textId="77777777" w:rsidR="004D2974" w:rsidRDefault="00000000">
            <w:r>
              <w:t>2494</w:t>
            </w:r>
          </w:p>
        </w:tc>
        <w:tc>
          <w:tcPr>
            <w:tcW w:w="1862" w:type="dxa"/>
            <w:vAlign w:val="center"/>
          </w:tcPr>
          <w:p w14:paraId="06DBF2C4" w14:textId="77777777" w:rsidR="004D2974" w:rsidRDefault="00000000">
            <w:r>
              <w:t>93780</w:t>
            </w:r>
          </w:p>
        </w:tc>
      </w:tr>
      <w:tr w:rsidR="004D2974" w14:paraId="6649C062" w14:textId="77777777">
        <w:tc>
          <w:tcPr>
            <w:tcW w:w="3135" w:type="dxa"/>
            <w:vAlign w:val="center"/>
          </w:tcPr>
          <w:p w14:paraId="08F26258" w14:textId="77777777" w:rsidR="004D2974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5B39040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4B1CFA0" w14:textId="77777777" w:rsidR="004D2974" w:rsidRDefault="00000000">
            <w:r>
              <w:t>262</w:t>
            </w:r>
          </w:p>
        </w:tc>
        <w:tc>
          <w:tcPr>
            <w:tcW w:w="1522" w:type="dxa"/>
            <w:vAlign w:val="center"/>
          </w:tcPr>
          <w:p w14:paraId="147707F1" w14:textId="77777777" w:rsidR="004D2974" w:rsidRDefault="00000000">
            <w:r>
              <w:t>1781</w:t>
            </w:r>
          </w:p>
        </w:tc>
        <w:tc>
          <w:tcPr>
            <w:tcW w:w="1862" w:type="dxa"/>
            <w:vAlign w:val="center"/>
          </w:tcPr>
          <w:p w14:paraId="357861B9" w14:textId="77777777" w:rsidR="004D2974" w:rsidRDefault="00000000">
            <w:r>
              <w:t>66966</w:t>
            </w:r>
          </w:p>
        </w:tc>
      </w:tr>
      <w:tr w:rsidR="004D2974" w14:paraId="4C5D3923" w14:textId="77777777">
        <w:tc>
          <w:tcPr>
            <w:tcW w:w="3135" w:type="dxa"/>
            <w:vAlign w:val="center"/>
          </w:tcPr>
          <w:p w14:paraId="36666910" w14:textId="77777777" w:rsidR="004D2974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11D94F26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8BE3175" w14:textId="77777777" w:rsidR="004D2974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137C2861" w14:textId="77777777" w:rsidR="004D2974" w:rsidRDefault="00000000">
            <w:r>
              <w:t>961</w:t>
            </w:r>
          </w:p>
        </w:tc>
        <w:tc>
          <w:tcPr>
            <w:tcW w:w="1862" w:type="dxa"/>
            <w:vAlign w:val="center"/>
          </w:tcPr>
          <w:p w14:paraId="1D25C0AC" w14:textId="77777777" w:rsidR="004D2974" w:rsidRDefault="00000000">
            <w:r>
              <w:t>36140</w:t>
            </w:r>
          </w:p>
        </w:tc>
      </w:tr>
      <w:tr w:rsidR="004D2974" w14:paraId="2935B976" w14:textId="77777777">
        <w:tc>
          <w:tcPr>
            <w:tcW w:w="3135" w:type="dxa"/>
            <w:vAlign w:val="center"/>
          </w:tcPr>
          <w:p w14:paraId="2F65C577" w14:textId="77777777" w:rsidR="004D2974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6E552039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2C21B2C" w14:textId="77777777" w:rsidR="004D2974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7B99598C" w14:textId="77777777" w:rsidR="004D2974" w:rsidRDefault="00000000">
            <w:r>
              <w:t>581</w:t>
            </w:r>
          </w:p>
        </w:tc>
        <w:tc>
          <w:tcPr>
            <w:tcW w:w="1862" w:type="dxa"/>
            <w:vAlign w:val="center"/>
          </w:tcPr>
          <w:p w14:paraId="450D45A6" w14:textId="77777777" w:rsidR="004D2974" w:rsidRDefault="00000000">
            <w:r>
              <w:t>21858</w:t>
            </w:r>
          </w:p>
        </w:tc>
      </w:tr>
      <w:tr w:rsidR="004D2974" w14:paraId="7639CA67" w14:textId="77777777">
        <w:tc>
          <w:tcPr>
            <w:tcW w:w="3135" w:type="dxa"/>
            <w:vAlign w:val="center"/>
          </w:tcPr>
          <w:p w14:paraId="0D18BAA3" w14:textId="77777777" w:rsidR="004D2974" w:rsidRDefault="00000000">
            <w:r>
              <w:t>急诊室</w:t>
            </w:r>
          </w:p>
        </w:tc>
        <w:tc>
          <w:tcPr>
            <w:tcW w:w="1697" w:type="dxa"/>
            <w:vAlign w:val="center"/>
          </w:tcPr>
          <w:p w14:paraId="08BCBFBB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4C142B78" w14:textId="77777777" w:rsidR="004D297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CD47FD3" w14:textId="77777777" w:rsidR="004D2974" w:rsidRDefault="00000000">
            <w:r>
              <w:t>101</w:t>
            </w:r>
          </w:p>
        </w:tc>
        <w:tc>
          <w:tcPr>
            <w:tcW w:w="1862" w:type="dxa"/>
            <w:vAlign w:val="center"/>
          </w:tcPr>
          <w:p w14:paraId="3F388457" w14:textId="77777777" w:rsidR="004D2974" w:rsidRDefault="00000000">
            <w:r>
              <w:t>3802</w:t>
            </w:r>
          </w:p>
        </w:tc>
      </w:tr>
      <w:tr w:rsidR="004D2974" w14:paraId="54A52E81" w14:textId="77777777">
        <w:tc>
          <w:tcPr>
            <w:tcW w:w="3135" w:type="dxa"/>
            <w:vAlign w:val="center"/>
          </w:tcPr>
          <w:p w14:paraId="2216D897" w14:textId="77777777" w:rsidR="004D2974" w:rsidRDefault="00000000">
            <w:r>
              <w:t>手术室</w:t>
            </w:r>
          </w:p>
        </w:tc>
        <w:tc>
          <w:tcPr>
            <w:tcW w:w="1697" w:type="dxa"/>
            <w:vAlign w:val="center"/>
          </w:tcPr>
          <w:p w14:paraId="617FE668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02B6FD8D" w14:textId="77777777" w:rsidR="004D2974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4129AE90" w14:textId="77777777" w:rsidR="004D2974" w:rsidRDefault="00000000">
            <w:r>
              <w:t>335</w:t>
            </w:r>
          </w:p>
        </w:tc>
        <w:tc>
          <w:tcPr>
            <w:tcW w:w="1862" w:type="dxa"/>
            <w:vAlign w:val="center"/>
          </w:tcPr>
          <w:p w14:paraId="771AA7D3" w14:textId="77777777" w:rsidR="004D2974" w:rsidRDefault="00000000">
            <w:r>
              <w:t>12595</w:t>
            </w:r>
          </w:p>
        </w:tc>
      </w:tr>
      <w:tr w:rsidR="004D2974" w14:paraId="214005D5" w14:textId="77777777">
        <w:tc>
          <w:tcPr>
            <w:tcW w:w="3135" w:type="dxa"/>
            <w:vAlign w:val="center"/>
          </w:tcPr>
          <w:p w14:paraId="5FF5F795" w14:textId="77777777" w:rsidR="004D2974" w:rsidRDefault="00000000">
            <w:r>
              <w:t>抢救室</w:t>
            </w:r>
          </w:p>
        </w:tc>
        <w:tc>
          <w:tcPr>
            <w:tcW w:w="1697" w:type="dxa"/>
            <w:vAlign w:val="center"/>
          </w:tcPr>
          <w:p w14:paraId="7A27FE78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B5A3EA6" w14:textId="77777777" w:rsidR="004D297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022464B" w14:textId="77777777" w:rsidR="004D2974" w:rsidRDefault="00000000">
            <w:r>
              <w:t>225</w:t>
            </w:r>
          </w:p>
        </w:tc>
        <w:tc>
          <w:tcPr>
            <w:tcW w:w="1862" w:type="dxa"/>
            <w:vAlign w:val="center"/>
          </w:tcPr>
          <w:p w14:paraId="3DEF5295" w14:textId="77777777" w:rsidR="004D2974" w:rsidRDefault="00000000">
            <w:r>
              <w:t>8441</w:t>
            </w:r>
          </w:p>
        </w:tc>
      </w:tr>
      <w:tr w:rsidR="004D2974" w14:paraId="1714CA14" w14:textId="77777777">
        <w:tc>
          <w:tcPr>
            <w:tcW w:w="3135" w:type="dxa"/>
            <w:vAlign w:val="center"/>
          </w:tcPr>
          <w:p w14:paraId="302C8D3A" w14:textId="77777777" w:rsidR="004D2974" w:rsidRDefault="00000000">
            <w:r>
              <w:t>挂号室</w:t>
            </w:r>
          </w:p>
        </w:tc>
        <w:tc>
          <w:tcPr>
            <w:tcW w:w="1697" w:type="dxa"/>
            <w:vAlign w:val="center"/>
          </w:tcPr>
          <w:p w14:paraId="3832C389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0E8433F7" w14:textId="77777777" w:rsidR="004D297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0CA525E" w14:textId="77777777" w:rsidR="004D2974" w:rsidRDefault="00000000">
            <w:r>
              <w:t>237</w:t>
            </w:r>
          </w:p>
        </w:tc>
        <w:tc>
          <w:tcPr>
            <w:tcW w:w="1862" w:type="dxa"/>
            <w:vAlign w:val="center"/>
          </w:tcPr>
          <w:p w14:paraId="6CC68622" w14:textId="77777777" w:rsidR="004D2974" w:rsidRDefault="00000000">
            <w:r>
              <w:t>8907</w:t>
            </w:r>
          </w:p>
        </w:tc>
      </w:tr>
      <w:tr w:rsidR="004D2974" w14:paraId="328DBCDB" w14:textId="77777777">
        <w:tc>
          <w:tcPr>
            <w:tcW w:w="3135" w:type="dxa"/>
            <w:vAlign w:val="center"/>
          </w:tcPr>
          <w:p w14:paraId="13992CB9" w14:textId="77777777" w:rsidR="004D2974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7655654F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451C7911" w14:textId="77777777" w:rsidR="004D2974" w:rsidRDefault="00000000">
            <w:r>
              <w:t>106</w:t>
            </w:r>
          </w:p>
        </w:tc>
        <w:tc>
          <w:tcPr>
            <w:tcW w:w="1522" w:type="dxa"/>
            <w:vAlign w:val="center"/>
          </w:tcPr>
          <w:p w14:paraId="705D5445" w14:textId="77777777" w:rsidR="004D2974" w:rsidRDefault="00000000">
            <w:r>
              <w:t>4111</w:t>
            </w:r>
          </w:p>
        </w:tc>
        <w:tc>
          <w:tcPr>
            <w:tcW w:w="1862" w:type="dxa"/>
            <w:vAlign w:val="center"/>
          </w:tcPr>
          <w:p w14:paraId="4776C5C4" w14:textId="77777777" w:rsidR="004D2974" w:rsidRDefault="00000000">
            <w:r>
              <w:t>154544</w:t>
            </w:r>
          </w:p>
        </w:tc>
      </w:tr>
      <w:tr w:rsidR="004D2974" w14:paraId="2BB89492" w14:textId="77777777">
        <w:tc>
          <w:tcPr>
            <w:tcW w:w="3135" w:type="dxa"/>
            <w:vAlign w:val="center"/>
          </w:tcPr>
          <w:p w14:paraId="0292F06F" w14:textId="77777777" w:rsidR="004D2974" w:rsidRDefault="00000000">
            <w:r>
              <w:t>核磁共振室</w:t>
            </w:r>
          </w:p>
        </w:tc>
        <w:tc>
          <w:tcPr>
            <w:tcW w:w="1697" w:type="dxa"/>
            <w:vAlign w:val="center"/>
          </w:tcPr>
          <w:p w14:paraId="5A1E81C1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F64A221" w14:textId="77777777" w:rsidR="004D2974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32ACB4BD" w14:textId="77777777" w:rsidR="004D2974" w:rsidRDefault="00000000">
            <w:r>
              <w:t>576</w:t>
            </w:r>
          </w:p>
        </w:tc>
        <w:tc>
          <w:tcPr>
            <w:tcW w:w="1862" w:type="dxa"/>
            <w:vAlign w:val="center"/>
          </w:tcPr>
          <w:p w14:paraId="269E8DF4" w14:textId="77777777" w:rsidR="004D2974" w:rsidRDefault="00000000">
            <w:r>
              <w:t>21648</w:t>
            </w:r>
          </w:p>
        </w:tc>
      </w:tr>
      <w:tr w:rsidR="004D2974" w14:paraId="3B749085" w14:textId="77777777">
        <w:tc>
          <w:tcPr>
            <w:tcW w:w="3135" w:type="dxa"/>
            <w:vAlign w:val="center"/>
          </w:tcPr>
          <w:p w14:paraId="63287117" w14:textId="77777777" w:rsidR="004D2974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1876735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28F2CA6" w14:textId="77777777" w:rsidR="004D2974" w:rsidRDefault="00000000">
            <w:r>
              <w:t>294</w:t>
            </w:r>
          </w:p>
        </w:tc>
        <w:tc>
          <w:tcPr>
            <w:tcW w:w="1522" w:type="dxa"/>
            <w:vAlign w:val="center"/>
          </w:tcPr>
          <w:p w14:paraId="29B0D8B0" w14:textId="77777777" w:rsidR="004D2974" w:rsidRDefault="00000000">
            <w:r>
              <w:t>3048</w:t>
            </w:r>
          </w:p>
        </w:tc>
        <w:tc>
          <w:tcPr>
            <w:tcW w:w="1862" w:type="dxa"/>
            <w:vAlign w:val="center"/>
          </w:tcPr>
          <w:p w14:paraId="00759F80" w14:textId="77777777" w:rsidR="004D2974" w:rsidRDefault="00000000">
            <w:r>
              <w:t>114575</w:t>
            </w:r>
          </w:p>
        </w:tc>
      </w:tr>
      <w:tr w:rsidR="004D2974" w14:paraId="18F851BA" w14:textId="77777777">
        <w:tc>
          <w:tcPr>
            <w:tcW w:w="3135" w:type="dxa"/>
            <w:vAlign w:val="center"/>
          </w:tcPr>
          <w:p w14:paraId="01D91FCE" w14:textId="77777777" w:rsidR="004D2974" w:rsidRDefault="00000000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01A5C67B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4FBC0958" w14:textId="77777777" w:rsidR="004D2974" w:rsidRDefault="00000000">
            <w:r>
              <w:t>173</w:t>
            </w:r>
          </w:p>
        </w:tc>
        <w:tc>
          <w:tcPr>
            <w:tcW w:w="1522" w:type="dxa"/>
            <w:vAlign w:val="center"/>
          </w:tcPr>
          <w:p w14:paraId="7BBF4954" w14:textId="77777777" w:rsidR="004D2974" w:rsidRDefault="00000000">
            <w:r>
              <w:t>3073</w:t>
            </w:r>
          </w:p>
        </w:tc>
        <w:tc>
          <w:tcPr>
            <w:tcW w:w="1862" w:type="dxa"/>
            <w:vAlign w:val="center"/>
          </w:tcPr>
          <w:p w14:paraId="746D1CD7" w14:textId="77777777" w:rsidR="004D2974" w:rsidRDefault="00000000">
            <w:r>
              <w:t>115530</w:t>
            </w:r>
          </w:p>
        </w:tc>
      </w:tr>
      <w:tr w:rsidR="004D2974" w14:paraId="0AEC2091" w14:textId="77777777">
        <w:tc>
          <w:tcPr>
            <w:tcW w:w="3135" w:type="dxa"/>
            <w:vAlign w:val="center"/>
          </w:tcPr>
          <w:p w14:paraId="09641C86" w14:textId="77777777" w:rsidR="004D2974" w:rsidRDefault="00000000">
            <w:r>
              <w:t>灭菌室</w:t>
            </w:r>
          </w:p>
        </w:tc>
        <w:tc>
          <w:tcPr>
            <w:tcW w:w="1697" w:type="dxa"/>
            <w:vAlign w:val="center"/>
          </w:tcPr>
          <w:p w14:paraId="60A6ECE3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7EDAA0BF" w14:textId="77777777" w:rsidR="004D2974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2455A8E3" w14:textId="77777777" w:rsidR="004D2974" w:rsidRDefault="00000000">
            <w:r>
              <w:t>512</w:t>
            </w:r>
          </w:p>
        </w:tc>
        <w:tc>
          <w:tcPr>
            <w:tcW w:w="1862" w:type="dxa"/>
            <w:vAlign w:val="center"/>
          </w:tcPr>
          <w:p w14:paraId="053CDCB8" w14:textId="77777777" w:rsidR="004D2974" w:rsidRDefault="00000000">
            <w:r>
              <w:t>19240</w:t>
            </w:r>
          </w:p>
        </w:tc>
      </w:tr>
      <w:tr w:rsidR="004D2974" w14:paraId="302AADA6" w14:textId="77777777">
        <w:tc>
          <w:tcPr>
            <w:tcW w:w="3135" w:type="dxa"/>
            <w:vAlign w:val="center"/>
          </w:tcPr>
          <w:p w14:paraId="1FAA041D" w14:textId="77777777" w:rsidR="004D2974" w:rsidRDefault="00000000">
            <w:r>
              <w:t>病例中心</w:t>
            </w:r>
          </w:p>
        </w:tc>
        <w:tc>
          <w:tcPr>
            <w:tcW w:w="1697" w:type="dxa"/>
            <w:vAlign w:val="center"/>
          </w:tcPr>
          <w:p w14:paraId="586C912B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80A0725" w14:textId="77777777" w:rsidR="004D297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3C0FF32" w14:textId="77777777" w:rsidR="004D2974" w:rsidRDefault="00000000">
            <w:r>
              <w:t>662</w:t>
            </w:r>
          </w:p>
        </w:tc>
        <w:tc>
          <w:tcPr>
            <w:tcW w:w="1862" w:type="dxa"/>
            <w:vAlign w:val="center"/>
          </w:tcPr>
          <w:p w14:paraId="6E0AD217" w14:textId="77777777" w:rsidR="004D2974" w:rsidRDefault="00000000">
            <w:r>
              <w:t>24877</w:t>
            </w:r>
          </w:p>
        </w:tc>
      </w:tr>
      <w:tr w:rsidR="004D2974" w14:paraId="4B3C4DC5" w14:textId="77777777">
        <w:tc>
          <w:tcPr>
            <w:tcW w:w="3135" w:type="dxa"/>
            <w:vAlign w:val="center"/>
          </w:tcPr>
          <w:p w14:paraId="7054855B" w14:textId="77777777" w:rsidR="004D2974" w:rsidRDefault="00000000">
            <w:r>
              <w:t>病房</w:t>
            </w:r>
          </w:p>
        </w:tc>
        <w:tc>
          <w:tcPr>
            <w:tcW w:w="1697" w:type="dxa"/>
            <w:vAlign w:val="center"/>
          </w:tcPr>
          <w:p w14:paraId="758CDBE8" w14:textId="77777777" w:rsidR="004D2974" w:rsidRDefault="00000000">
            <w:r>
              <w:t>166.44</w:t>
            </w:r>
          </w:p>
        </w:tc>
        <w:tc>
          <w:tcPr>
            <w:tcW w:w="1131" w:type="dxa"/>
            <w:vAlign w:val="center"/>
          </w:tcPr>
          <w:p w14:paraId="37DD4A31" w14:textId="77777777" w:rsidR="004D2974" w:rsidRDefault="00000000">
            <w:r>
              <w:t>198</w:t>
            </w:r>
          </w:p>
        </w:tc>
        <w:tc>
          <w:tcPr>
            <w:tcW w:w="1522" w:type="dxa"/>
            <w:vAlign w:val="center"/>
          </w:tcPr>
          <w:p w14:paraId="3F741DD5" w14:textId="77777777" w:rsidR="004D2974" w:rsidRDefault="00000000">
            <w:r>
              <w:t>5497</w:t>
            </w:r>
          </w:p>
        </w:tc>
        <w:tc>
          <w:tcPr>
            <w:tcW w:w="1862" w:type="dxa"/>
            <w:vAlign w:val="center"/>
          </w:tcPr>
          <w:p w14:paraId="64A93AA9" w14:textId="77777777" w:rsidR="004D2974" w:rsidRDefault="00000000">
            <w:r>
              <w:t>914971</w:t>
            </w:r>
          </w:p>
        </w:tc>
      </w:tr>
      <w:tr w:rsidR="004D2974" w14:paraId="67FB9311" w14:textId="77777777">
        <w:tc>
          <w:tcPr>
            <w:tcW w:w="3135" w:type="dxa"/>
            <w:vAlign w:val="center"/>
          </w:tcPr>
          <w:p w14:paraId="63805961" w14:textId="77777777" w:rsidR="004D2974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4DF1BDC5" w14:textId="77777777" w:rsidR="004D297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E0A1F1C" w14:textId="77777777" w:rsidR="004D2974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75584844" w14:textId="77777777" w:rsidR="004D2974" w:rsidRDefault="00000000">
            <w:r>
              <w:t>42</w:t>
            </w:r>
          </w:p>
        </w:tc>
        <w:tc>
          <w:tcPr>
            <w:tcW w:w="1862" w:type="dxa"/>
            <w:vAlign w:val="center"/>
          </w:tcPr>
          <w:p w14:paraId="56D94366" w14:textId="77777777" w:rsidR="004D2974" w:rsidRDefault="00000000">
            <w:r>
              <w:t>0</w:t>
            </w:r>
          </w:p>
        </w:tc>
      </w:tr>
      <w:tr w:rsidR="004D2974" w14:paraId="01A13383" w14:textId="77777777">
        <w:tc>
          <w:tcPr>
            <w:tcW w:w="3135" w:type="dxa"/>
            <w:vAlign w:val="center"/>
          </w:tcPr>
          <w:p w14:paraId="3945EC69" w14:textId="77777777" w:rsidR="004D2974" w:rsidRDefault="00000000">
            <w:r>
              <w:t>药房</w:t>
            </w:r>
          </w:p>
        </w:tc>
        <w:tc>
          <w:tcPr>
            <w:tcW w:w="1697" w:type="dxa"/>
            <w:vAlign w:val="center"/>
          </w:tcPr>
          <w:p w14:paraId="4A8B4DF0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D39C933" w14:textId="77777777" w:rsidR="004D297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CE8A1A4" w14:textId="77777777" w:rsidR="004D2974" w:rsidRDefault="00000000">
            <w:r>
              <w:t>459</w:t>
            </w:r>
          </w:p>
        </w:tc>
        <w:tc>
          <w:tcPr>
            <w:tcW w:w="1862" w:type="dxa"/>
            <w:vAlign w:val="center"/>
          </w:tcPr>
          <w:p w14:paraId="538DCA92" w14:textId="77777777" w:rsidR="004D2974" w:rsidRDefault="00000000">
            <w:r>
              <w:t>17273</w:t>
            </w:r>
          </w:p>
        </w:tc>
      </w:tr>
      <w:tr w:rsidR="004D2974" w14:paraId="75ABBFCB" w14:textId="77777777">
        <w:tc>
          <w:tcPr>
            <w:tcW w:w="3135" w:type="dxa"/>
            <w:vAlign w:val="center"/>
          </w:tcPr>
          <w:p w14:paraId="2041CE5B" w14:textId="77777777" w:rsidR="004D2974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17964185" w14:textId="77777777" w:rsidR="004D2974" w:rsidRDefault="00000000">
            <w:r>
              <w:t>131.40</w:t>
            </w:r>
          </w:p>
        </w:tc>
        <w:tc>
          <w:tcPr>
            <w:tcW w:w="1131" w:type="dxa"/>
            <w:vAlign w:val="center"/>
          </w:tcPr>
          <w:p w14:paraId="7A5C3CBA" w14:textId="77777777" w:rsidR="004D2974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3F92B6FA" w14:textId="77777777" w:rsidR="004D2974" w:rsidRDefault="00000000">
            <w:r>
              <w:t>1474</w:t>
            </w:r>
          </w:p>
        </w:tc>
        <w:tc>
          <w:tcPr>
            <w:tcW w:w="1862" w:type="dxa"/>
            <w:vAlign w:val="center"/>
          </w:tcPr>
          <w:p w14:paraId="7A825960" w14:textId="77777777" w:rsidR="004D2974" w:rsidRDefault="00000000">
            <w:r>
              <w:t>193685</w:t>
            </w:r>
          </w:p>
        </w:tc>
      </w:tr>
      <w:tr w:rsidR="004D2974" w14:paraId="5E52EF4A" w14:textId="77777777">
        <w:tc>
          <w:tcPr>
            <w:tcW w:w="3135" w:type="dxa"/>
            <w:vAlign w:val="center"/>
          </w:tcPr>
          <w:p w14:paraId="58E9BBC4" w14:textId="77777777" w:rsidR="004D2974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9D53322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23176C88" w14:textId="77777777" w:rsidR="004D2974" w:rsidRDefault="00000000">
            <w:r>
              <w:t>50</w:t>
            </w:r>
          </w:p>
        </w:tc>
        <w:tc>
          <w:tcPr>
            <w:tcW w:w="1522" w:type="dxa"/>
            <w:vAlign w:val="center"/>
          </w:tcPr>
          <w:p w14:paraId="54AB5454" w14:textId="77777777" w:rsidR="004D2974" w:rsidRDefault="00000000">
            <w:r>
              <w:t>7001</w:t>
            </w:r>
          </w:p>
        </w:tc>
        <w:tc>
          <w:tcPr>
            <w:tcW w:w="1862" w:type="dxa"/>
            <w:vAlign w:val="center"/>
          </w:tcPr>
          <w:p w14:paraId="4BCEF9D3" w14:textId="77777777" w:rsidR="004D2974" w:rsidRDefault="00000000">
            <w:r>
              <w:t>263194</w:t>
            </w:r>
          </w:p>
        </w:tc>
      </w:tr>
      <w:tr w:rsidR="004D2974" w14:paraId="174D7D21" w14:textId="77777777">
        <w:tc>
          <w:tcPr>
            <w:tcW w:w="3135" w:type="dxa"/>
            <w:vAlign w:val="center"/>
          </w:tcPr>
          <w:p w14:paraId="2EB2C958" w14:textId="77777777" w:rsidR="004D2974" w:rsidRDefault="00000000">
            <w:r>
              <w:t>输液室</w:t>
            </w:r>
          </w:p>
        </w:tc>
        <w:tc>
          <w:tcPr>
            <w:tcW w:w="1697" w:type="dxa"/>
            <w:vAlign w:val="center"/>
          </w:tcPr>
          <w:p w14:paraId="1BE2F82F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D57D3ED" w14:textId="77777777" w:rsidR="004D297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D6A156B" w14:textId="77777777" w:rsidR="004D2974" w:rsidRDefault="00000000">
            <w:r>
              <w:t>334</w:t>
            </w:r>
          </w:p>
        </w:tc>
        <w:tc>
          <w:tcPr>
            <w:tcW w:w="1862" w:type="dxa"/>
            <w:vAlign w:val="center"/>
          </w:tcPr>
          <w:p w14:paraId="49C4A07B" w14:textId="77777777" w:rsidR="004D2974" w:rsidRDefault="00000000">
            <w:r>
              <w:t>12555</w:t>
            </w:r>
          </w:p>
        </w:tc>
      </w:tr>
      <w:tr w:rsidR="004D2974" w14:paraId="243787CF" w14:textId="77777777">
        <w:tc>
          <w:tcPr>
            <w:tcW w:w="3135" w:type="dxa"/>
            <w:vAlign w:val="center"/>
          </w:tcPr>
          <w:p w14:paraId="12C62ACA" w14:textId="77777777" w:rsidR="004D2974" w:rsidRDefault="00000000">
            <w:r>
              <w:t>重症</w:t>
            </w:r>
            <w:r>
              <w:t>ICU</w:t>
            </w:r>
          </w:p>
        </w:tc>
        <w:tc>
          <w:tcPr>
            <w:tcW w:w="1697" w:type="dxa"/>
            <w:vAlign w:val="center"/>
          </w:tcPr>
          <w:p w14:paraId="57644C04" w14:textId="77777777" w:rsidR="004D2974" w:rsidRDefault="00000000">
            <w:r>
              <w:t>166.44</w:t>
            </w:r>
          </w:p>
        </w:tc>
        <w:tc>
          <w:tcPr>
            <w:tcW w:w="1131" w:type="dxa"/>
            <w:vAlign w:val="center"/>
          </w:tcPr>
          <w:p w14:paraId="3DC51DFB" w14:textId="77777777" w:rsidR="004D297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E1BE892" w14:textId="77777777" w:rsidR="004D2974" w:rsidRDefault="00000000">
            <w:r>
              <w:t>242</w:t>
            </w:r>
          </w:p>
        </w:tc>
        <w:tc>
          <w:tcPr>
            <w:tcW w:w="1862" w:type="dxa"/>
            <w:vAlign w:val="center"/>
          </w:tcPr>
          <w:p w14:paraId="1FB60055" w14:textId="77777777" w:rsidR="004D2974" w:rsidRDefault="00000000">
            <w:r>
              <w:t>40209</w:t>
            </w:r>
          </w:p>
        </w:tc>
      </w:tr>
      <w:tr w:rsidR="004D2974" w14:paraId="3F63EFC2" w14:textId="77777777">
        <w:tc>
          <w:tcPr>
            <w:tcW w:w="3135" w:type="dxa"/>
            <w:vAlign w:val="center"/>
          </w:tcPr>
          <w:p w14:paraId="0161DC41" w14:textId="77777777" w:rsidR="004D2974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224B6B1A" w14:textId="77777777" w:rsidR="004D297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425894D8" w14:textId="77777777" w:rsidR="004D297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B5303FD" w14:textId="77777777" w:rsidR="004D2974" w:rsidRDefault="00000000">
            <w:r>
              <w:t>428</w:t>
            </w:r>
          </w:p>
        </w:tc>
        <w:tc>
          <w:tcPr>
            <w:tcW w:w="1862" w:type="dxa"/>
            <w:vAlign w:val="center"/>
          </w:tcPr>
          <w:p w14:paraId="1ACCD715" w14:textId="77777777" w:rsidR="004D2974" w:rsidRDefault="00000000">
            <w:r>
              <w:t>16101</w:t>
            </w:r>
          </w:p>
        </w:tc>
      </w:tr>
      <w:tr w:rsidR="004D2974" w14:paraId="60CCEC71" w14:textId="77777777">
        <w:tc>
          <w:tcPr>
            <w:tcW w:w="7485" w:type="dxa"/>
            <w:gridSpan w:val="4"/>
            <w:vAlign w:val="center"/>
          </w:tcPr>
          <w:p w14:paraId="77F1C8FA" w14:textId="77777777" w:rsidR="004D297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1B8276B" w14:textId="77777777" w:rsidR="004D2974" w:rsidRDefault="00000000">
            <w:r>
              <w:t>2483034</w:t>
            </w:r>
          </w:p>
        </w:tc>
      </w:tr>
    </w:tbl>
    <w:p w14:paraId="30978A36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76" w:name="_Toc186135656"/>
      <w:r>
        <w:rPr>
          <w:color w:val="000000"/>
        </w:rPr>
        <w:lastRenderedPageBreak/>
        <w:t>排风机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4D2974" w14:paraId="5FB965A6" w14:textId="77777777">
        <w:tc>
          <w:tcPr>
            <w:tcW w:w="1556" w:type="dxa"/>
            <w:shd w:val="clear" w:color="auto" w:fill="E6E6E6"/>
            <w:vAlign w:val="center"/>
          </w:tcPr>
          <w:p w14:paraId="409E0751" w14:textId="77777777" w:rsidR="004D297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8B9621" w14:textId="77777777" w:rsidR="004D2974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0B3273" w14:textId="77777777" w:rsidR="004D2974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9B440A" w14:textId="77777777" w:rsidR="004D297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8DFA70" w14:textId="77777777" w:rsidR="004D2974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CD8D7A" w14:textId="77777777" w:rsidR="004D297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D2974" w14:paraId="1958E002" w14:textId="77777777">
        <w:tc>
          <w:tcPr>
            <w:tcW w:w="1556" w:type="dxa"/>
            <w:vAlign w:val="center"/>
          </w:tcPr>
          <w:p w14:paraId="667D7375" w14:textId="77777777" w:rsidR="004D2974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75C34DC1" w14:textId="77777777" w:rsidR="004D297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08AE7C9" w14:textId="77777777" w:rsidR="004D2974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4BEB01D4" w14:textId="77777777" w:rsidR="004D2974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1B20CDE" w14:textId="77777777" w:rsidR="004D2974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76A454DF" w14:textId="77777777" w:rsidR="004D2974" w:rsidRDefault="00000000">
            <w:r>
              <w:t>73000</w:t>
            </w:r>
          </w:p>
        </w:tc>
      </w:tr>
      <w:tr w:rsidR="004D2974" w14:paraId="709E4683" w14:textId="77777777">
        <w:tc>
          <w:tcPr>
            <w:tcW w:w="7774" w:type="dxa"/>
            <w:gridSpan w:val="5"/>
            <w:vAlign w:val="center"/>
          </w:tcPr>
          <w:p w14:paraId="01965CE9" w14:textId="77777777" w:rsidR="004D297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0770242" w14:textId="77777777" w:rsidR="004D2974" w:rsidRDefault="00000000">
            <w:r>
              <w:t>73000</w:t>
            </w:r>
          </w:p>
        </w:tc>
      </w:tr>
    </w:tbl>
    <w:p w14:paraId="0303FF32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B61E62C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77" w:name="_Toc186135657"/>
      <w:r>
        <w:rPr>
          <w:color w:val="000000"/>
        </w:rPr>
        <w:t>生活热水</w:t>
      </w:r>
      <w:bookmarkEnd w:id="77"/>
    </w:p>
    <w:p w14:paraId="05C80AFE" w14:textId="77777777" w:rsidR="004D2974" w:rsidRDefault="00000000">
      <w:pPr>
        <w:pStyle w:val="2"/>
        <w:widowControl w:val="0"/>
      </w:pPr>
      <w:bookmarkStart w:id="78" w:name="_Toc186135658"/>
      <w:r>
        <w:t>热水需求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4D2974" w14:paraId="09CC5BAE" w14:textId="77777777">
        <w:tc>
          <w:tcPr>
            <w:tcW w:w="1550" w:type="dxa"/>
            <w:shd w:val="clear" w:color="auto" w:fill="E6E6E6"/>
            <w:vAlign w:val="center"/>
          </w:tcPr>
          <w:p w14:paraId="665A770E" w14:textId="77777777" w:rsidR="004D297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964A8C" w14:textId="77777777" w:rsidR="004D297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B6BD5F" w14:textId="77777777" w:rsidR="004D297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8B9730" w14:textId="77777777" w:rsidR="004D2974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33F6B0" w14:textId="77777777" w:rsidR="004D297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E8B8725" w14:textId="77777777" w:rsidR="004D297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D2974" w14:paraId="55C68832" w14:textId="77777777">
        <w:tc>
          <w:tcPr>
            <w:tcW w:w="1550" w:type="dxa"/>
            <w:vAlign w:val="center"/>
          </w:tcPr>
          <w:p w14:paraId="7FE5CF64" w14:textId="77777777" w:rsidR="004D2974" w:rsidRDefault="00000000">
            <w:r>
              <w:t>住院</w:t>
            </w:r>
          </w:p>
        </w:tc>
        <w:tc>
          <w:tcPr>
            <w:tcW w:w="1550" w:type="dxa"/>
            <w:vAlign w:val="center"/>
          </w:tcPr>
          <w:p w14:paraId="2E521D79" w14:textId="77777777" w:rsidR="004D2974" w:rsidRDefault="00000000">
            <w:r>
              <w:t>65</w:t>
            </w:r>
          </w:p>
        </w:tc>
        <w:tc>
          <w:tcPr>
            <w:tcW w:w="1550" w:type="dxa"/>
            <w:vAlign w:val="center"/>
          </w:tcPr>
          <w:p w14:paraId="1F418566" w14:textId="77777777" w:rsidR="004D297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FA756BF" w14:textId="77777777" w:rsidR="004D2974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41B7BC2C" w14:textId="77777777" w:rsidR="004D297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0BAB535" w14:textId="77777777" w:rsidR="004D2974" w:rsidRDefault="00000000">
            <w:r>
              <w:t>122060</w:t>
            </w:r>
          </w:p>
        </w:tc>
      </w:tr>
      <w:tr w:rsidR="004D2974" w14:paraId="4D4601C2" w14:textId="77777777">
        <w:tc>
          <w:tcPr>
            <w:tcW w:w="1550" w:type="dxa"/>
            <w:vAlign w:val="center"/>
          </w:tcPr>
          <w:p w14:paraId="3C63CD1E" w14:textId="77777777" w:rsidR="004D2974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BC0C167" w14:textId="77777777" w:rsidR="004D2974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0CC86D87" w14:textId="77777777" w:rsidR="004D297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01E971C" w14:textId="77777777" w:rsidR="004D2974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3097B017" w14:textId="77777777" w:rsidR="004D297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64B2E8F" w14:textId="77777777" w:rsidR="004D2974" w:rsidRDefault="00000000">
            <w:r>
              <w:t>56335</w:t>
            </w:r>
          </w:p>
        </w:tc>
      </w:tr>
      <w:tr w:rsidR="004D2974" w14:paraId="133E21E7" w14:textId="77777777">
        <w:tc>
          <w:tcPr>
            <w:tcW w:w="1550" w:type="dxa"/>
            <w:vAlign w:val="center"/>
          </w:tcPr>
          <w:p w14:paraId="11BE5934" w14:textId="77777777" w:rsidR="004D2974" w:rsidRDefault="00000000">
            <w:r>
              <w:t>看病</w:t>
            </w:r>
          </w:p>
        </w:tc>
        <w:tc>
          <w:tcPr>
            <w:tcW w:w="1550" w:type="dxa"/>
            <w:vAlign w:val="center"/>
          </w:tcPr>
          <w:p w14:paraId="4E70DEAE" w14:textId="77777777" w:rsidR="004D2974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B1B9B4A" w14:textId="77777777" w:rsidR="004D297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D215D2B" w14:textId="77777777" w:rsidR="004D2974" w:rsidRDefault="00000000">
            <w:r>
              <w:t>200</w:t>
            </w:r>
          </w:p>
        </w:tc>
        <w:tc>
          <w:tcPr>
            <w:tcW w:w="1550" w:type="dxa"/>
            <w:vAlign w:val="center"/>
          </w:tcPr>
          <w:p w14:paraId="14001B0F" w14:textId="77777777" w:rsidR="004D297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31AB928" w14:textId="77777777" w:rsidR="004D2974" w:rsidRDefault="00000000">
            <w:r>
              <w:t>18778</w:t>
            </w:r>
          </w:p>
        </w:tc>
      </w:tr>
      <w:tr w:rsidR="004D2974" w14:paraId="31D08E04" w14:textId="77777777">
        <w:tc>
          <w:tcPr>
            <w:tcW w:w="7750" w:type="dxa"/>
            <w:gridSpan w:val="5"/>
            <w:vAlign w:val="center"/>
          </w:tcPr>
          <w:p w14:paraId="51A763BF" w14:textId="77777777" w:rsidR="004D297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DAA8582" w14:textId="77777777" w:rsidR="004D2974" w:rsidRDefault="00000000">
            <w:r>
              <w:t>197174</w:t>
            </w:r>
          </w:p>
        </w:tc>
      </w:tr>
    </w:tbl>
    <w:p w14:paraId="28E4F55D" w14:textId="77777777" w:rsidR="004D2974" w:rsidRDefault="00000000">
      <w:pPr>
        <w:pStyle w:val="2"/>
        <w:widowControl w:val="0"/>
      </w:pPr>
      <w:bookmarkStart w:id="79" w:name="_Toc186135659"/>
      <w:r>
        <w:t>太阳能集热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4D2974" w14:paraId="2DDF615A" w14:textId="77777777">
        <w:tc>
          <w:tcPr>
            <w:tcW w:w="1115" w:type="dxa"/>
            <w:shd w:val="clear" w:color="auto" w:fill="E6E6E6"/>
            <w:vAlign w:val="center"/>
          </w:tcPr>
          <w:p w14:paraId="72A5B651" w14:textId="77777777" w:rsidR="004D2974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5030D8" w14:textId="77777777" w:rsidR="004D297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6EAC34" w14:textId="77777777" w:rsidR="004D2974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1DD129A6" w14:textId="77777777" w:rsidR="004D297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378836" w14:textId="77777777" w:rsidR="004D2974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97187AF" w14:textId="77777777" w:rsidR="004D2974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136F3F62" w14:textId="77777777" w:rsidR="004D297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D2974" w14:paraId="637A309D" w14:textId="77777777">
        <w:tc>
          <w:tcPr>
            <w:tcW w:w="1115" w:type="dxa"/>
            <w:vAlign w:val="center"/>
          </w:tcPr>
          <w:p w14:paraId="6DA68FDC" w14:textId="77777777" w:rsidR="004D2974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9E9E6C8" w14:textId="77777777" w:rsidR="004D297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D4743E0" w14:textId="77777777" w:rsidR="004D2974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0203AB37" w14:textId="77777777" w:rsidR="004D2974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61CC115B" w14:textId="77777777" w:rsidR="004D2974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6CC2A8A0" w14:textId="77777777" w:rsidR="004D2974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2CBE76F" w14:textId="77777777" w:rsidR="004D2974" w:rsidRDefault="00000000">
            <w:r>
              <w:t>0</w:t>
            </w:r>
          </w:p>
        </w:tc>
      </w:tr>
      <w:tr w:rsidR="004D2974" w14:paraId="0A36741B" w14:textId="77777777">
        <w:tc>
          <w:tcPr>
            <w:tcW w:w="7417" w:type="dxa"/>
            <w:gridSpan w:val="6"/>
            <w:vAlign w:val="center"/>
          </w:tcPr>
          <w:p w14:paraId="61A7E614" w14:textId="77777777" w:rsidR="004D2974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01328574" w14:textId="77777777" w:rsidR="004D2974" w:rsidRDefault="00000000">
            <w:r>
              <w:t>0</w:t>
            </w:r>
          </w:p>
        </w:tc>
      </w:tr>
    </w:tbl>
    <w:p w14:paraId="6610F5CA" w14:textId="77777777" w:rsidR="004D2974" w:rsidRDefault="00000000">
      <w:pPr>
        <w:pStyle w:val="2"/>
        <w:widowControl w:val="0"/>
      </w:pPr>
      <w:bookmarkStart w:id="80" w:name="_Toc186135660"/>
      <w:r>
        <w:t>热水设备</w:t>
      </w:r>
      <w:bookmarkEnd w:id="8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4D2974" w14:paraId="223D6A70" w14:textId="77777777">
        <w:tc>
          <w:tcPr>
            <w:tcW w:w="1550" w:type="dxa"/>
            <w:shd w:val="clear" w:color="auto" w:fill="E6E6E6"/>
            <w:vAlign w:val="center"/>
          </w:tcPr>
          <w:p w14:paraId="33B244C0" w14:textId="77777777" w:rsidR="004D297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044D5E" w14:textId="77777777" w:rsidR="004D2974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190444" w14:textId="77777777" w:rsidR="004D2974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C55481" w14:textId="77777777" w:rsidR="004D297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47D4B8" w14:textId="77777777" w:rsidR="004D297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B87A6C" w14:textId="77777777" w:rsidR="004D297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4D2974" w14:paraId="4820FC33" w14:textId="77777777">
        <w:tc>
          <w:tcPr>
            <w:tcW w:w="1550" w:type="dxa"/>
            <w:vAlign w:val="center"/>
          </w:tcPr>
          <w:p w14:paraId="2928FF10" w14:textId="77777777" w:rsidR="004D2974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24CDE161" w14:textId="77777777" w:rsidR="004D2974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94C148B" w14:textId="77777777" w:rsidR="004D2974" w:rsidRDefault="00000000">
            <w:r>
              <w:t>197174</w:t>
            </w:r>
          </w:p>
        </w:tc>
        <w:tc>
          <w:tcPr>
            <w:tcW w:w="1550" w:type="dxa"/>
            <w:vAlign w:val="center"/>
          </w:tcPr>
          <w:p w14:paraId="46BCC4DB" w14:textId="77777777" w:rsidR="004D2974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52D8CD6A" w14:textId="77777777" w:rsidR="004D2974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24D3CC3" w14:textId="77777777" w:rsidR="004D2974" w:rsidRDefault="00000000">
            <w:r>
              <w:t>219082</w:t>
            </w:r>
          </w:p>
        </w:tc>
      </w:tr>
      <w:tr w:rsidR="004D2974" w14:paraId="31A6F4E4" w14:textId="77777777">
        <w:tc>
          <w:tcPr>
            <w:tcW w:w="1550" w:type="dxa"/>
            <w:vAlign w:val="center"/>
          </w:tcPr>
          <w:p w14:paraId="347817EE" w14:textId="77777777" w:rsidR="004D2974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7E3AD269" w14:textId="77777777" w:rsidR="004D2974" w:rsidRDefault="004D2974"/>
        </w:tc>
      </w:tr>
    </w:tbl>
    <w:p w14:paraId="6D0D9449" w14:textId="77777777" w:rsidR="004D2974" w:rsidRDefault="004D2974">
      <w:pPr>
        <w:widowControl w:val="0"/>
        <w:jc w:val="both"/>
        <w:rPr>
          <w:color w:val="000000"/>
        </w:rPr>
      </w:pPr>
    </w:p>
    <w:p w14:paraId="3CFE9CF8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81" w:name="_Toc186135661"/>
      <w:r>
        <w:rPr>
          <w:color w:val="000000"/>
        </w:rPr>
        <w:t>电梯</w:t>
      </w:r>
      <w:bookmarkEnd w:id="81"/>
    </w:p>
    <w:p w14:paraId="0ED8B807" w14:textId="77777777" w:rsidR="004D2974" w:rsidRDefault="00000000">
      <w:pPr>
        <w:pStyle w:val="2"/>
        <w:widowControl w:val="0"/>
      </w:pPr>
      <w:bookmarkStart w:id="82" w:name="_Toc186135662"/>
      <w:r>
        <w:t>直梯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D2974" w14:paraId="7B14DDAC" w14:textId="77777777">
        <w:tc>
          <w:tcPr>
            <w:tcW w:w="1256" w:type="dxa"/>
            <w:shd w:val="clear" w:color="auto" w:fill="E6E6E6"/>
            <w:vAlign w:val="center"/>
          </w:tcPr>
          <w:p w14:paraId="2B18A788" w14:textId="77777777" w:rsidR="004D297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DFCEB7" w14:textId="77777777" w:rsidR="004D2974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0A392C" w14:textId="77777777" w:rsidR="004D297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3FF5AC" w14:textId="77777777" w:rsidR="004D297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0932A" w14:textId="77777777" w:rsidR="004D297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DA7744" w14:textId="77777777" w:rsidR="004D297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1E50B5" w14:textId="77777777" w:rsidR="004D297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0B03E5" w14:textId="77777777" w:rsidR="004D297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A167B7" w14:textId="77777777" w:rsidR="004D297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D2974" w14:paraId="0E7DA45D" w14:textId="77777777">
        <w:tc>
          <w:tcPr>
            <w:tcW w:w="1256" w:type="dxa"/>
            <w:vAlign w:val="center"/>
          </w:tcPr>
          <w:p w14:paraId="6A891BF9" w14:textId="77777777" w:rsidR="004D2974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9030F7A" w14:textId="77777777" w:rsidR="004D297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57583FF" w14:textId="77777777" w:rsidR="004D297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855D52F" w14:textId="77777777" w:rsidR="004D297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FE0362D" w14:textId="77777777" w:rsidR="004D297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78B4ED6" w14:textId="77777777" w:rsidR="004D297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65C568F" w14:textId="77777777" w:rsidR="004D2974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F719E96" w14:textId="77777777" w:rsidR="004D2974" w:rsidRDefault="00000000">
            <w:r>
              <w:t>14</w:t>
            </w:r>
          </w:p>
        </w:tc>
        <w:tc>
          <w:tcPr>
            <w:tcW w:w="1131" w:type="dxa"/>
            <w:vAlign w:val="center"/>
          </w:tcPr>
          <w:p w14:paraId="44DDDD3F" w14:textId="77777777" w:rsidR="004D2974" w:rsidRDefault="00000000">
            <w:r>
              <w:t>105135</w:t>
            </w:r>
          </w:p>
        </w:tc>
      </w:tr>
      <w:tr w:rsidR="004D2974" w14:paraId="1085FB40" w14:textId="77777777">
        <w:tc>
          <w:tcPr>
            <w:tcW w:w="8185" w:type="dxa"/>
            <w:gridSpan w:val="8"/>
            <w:vAlign w:val="center"/>
          </w:tcPr>
          <w:p w14:paraId="05173B89" w14:textId="77777777" w:rsidR="004D297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6753AFA3" w14:textId="77777777" w:rsidR="004D2974" w:rsidRDefault="00000000">
            <w:r>
              <w:t>105135</w:t>
            </w:r>
          </w:p>
        </w:tc>
      </w:tr>
    </w:tbl>
    <w:p w14:paraId="7F048377" w14:textId="77777777" w:rsidR="004D2974" w:rsidRDefault="00000000">
      <w:pPr>
        <w:pStyle w:val="2"/>
        <w:widowControl w:val="0"/>
      </w:pPr>
      <w:bookmarkStart w:id="83" w:name="_Toc186135663"/>
      <w:r>
        <w:lastRenderedPageBreak/>
        <w:t>扶梯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D2974" w14:paraId="191EB3F8" w14:textId="77777777">
        <w:tc>
          <w:tcPr>
            <w:tcW w:w="1256" w:type="dxa"/>
            <w:shd w:val="clear" w:color="auto" w:fill="E6E6E6"/>
            <w:vAlign w:val="center"/>
          </w:tcPr>
          <w:p w14:paraId="6B34556D" w14:textId="77777777" w:rsidR="004D297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BE37B3" w14:textId="77777777" w:rsidR="004D2974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6BA6AC" w14:textId="77777777" w:rsidR="004D297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E5C365" w14:textId="77777777" w:rsidR="004D297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5A1ED" w14:textId="77777777" w:rsidR="004D297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A1EFB2" w14:textId="77777777" w:rsidR="004D297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754E09" w14:textId="77777777" w:rsidR="004D297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3FAF53" w14:textId="77777777" w:rsidR="004D297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35C6F7" w14:textId="77777777" w:rsidR="004D297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D2974" w14:paraId="6601DAC8" w14:textId="77777777">
        <w:tc>
          <w:tcPr>
            <w:tcW w:w="1256" w:type="dxa"/>
            <w:vAlign w:val="center"/>
          </w:tcPr>
          <w:p w14:paraId="49EAFA73" w14:textId="77777777" w:rsidR="004D2974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696E0F2" w14:textId="77777777" w:rsidR="004D297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5409594" w14:textId="77777777" w:rsidR="004D297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9B73DA9" w14:textId="77777777" w:rsidR="004D297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5C54FA5" w14:textId="77777777" w:rsidR="004D297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D8D18D9" w14:textId="77777777" w:rsidR="004D297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38FF279B" w14:textId="77777777" w:rsidR="004D2974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F9F38EE" w14:textId="77777777" w:rsidR="004D2974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0A57D137" w14:textId="77777777" w:rsidR="004D2974" w:rsidRDefault="00000000">
            <w:r>
              <w:t>15019</w:t>
            </w:r>
          </w:p>
        </w:tc>
      </w:tr>
      <w:tr w:rsidR="004D2974" w14:paraId="7ED5A1F2" w14:textId="77777777">
        <w:tc>
          <w:tcPr>
            <w:tcW w:w="8185" w:type="dxa"/>
            <w:gridSpan w:val="8"/>
            <w:vAlign w:val="center"/>
          </w:tcPr>
          <w:p w14:paraId="70332683" w14:textId="77777777" w:rsidR="004D297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5595317" w14:textId="77777777" w:rsidR="004D2974" w:rsidRDefault="00000000">
            <w:r>
              <w:t>15019</w:t>
            </w:r>
          </w:p>
        </w:tc>
      </w:tr>
    </w:tbl>
    <w:p w14:paraId="64B2C636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84" w:name="_Toc186135664"/>
      <w:r>
        <w:rPr>
          <w:color w:val="000000"/>
        </w:rPr>
        <w:t>光伏发电</w:t>
      </w:r>
      <w:bookmarkEnd w:id="84"/>
    </w:p>
    <w:p w14:paraId="396AE4DA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D2974" w14:paraId="0E70F5F2" w14:textId="77777777">
        <w:tc>
          <w:tcPr>
            <w:tcW w:w="1556" w:type="dxa"/>
            <w:shd w:val="clear" w:color="auto" w:fill="E6E6E6"/>
            <w:vAlign w:val="center"/>
          </w:tcPr>
          <w:p w14:paraId="54DA53DD" w14:textId="77777777" w:rsidR="004D297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D028DD" w14:textId="77777777" w:rsidR="004D2974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BC8F7D" w14:textId="77777777" w:rsidR="004D297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ED962C8" w14:textId="77777777" w:rsidR="004D297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AF9195" w14:textId="77777777" w:rsidR="004D297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D2974" w14:paraId="072E64FB" w14:textId="77777777">
        <w:tc>
          <w:tcPr>
            <w:tcW w:w="1556" w:type="dxa"/>
            <w:vAlign w:val="center"/>
          </w:tcPr>
          <w:p w14:paraId="1E97FF49" w14:textId="77777777" w:rsidR="004D2974" w:rsidRDefault="00000000">
            <w:r>
              <w:t>1500</w:t>
            </w:r>
          </w:p>
        </w:tc>
        <w:tc>
          <w:tcPr>
            <w:tcW w:w="1556" w:type="dxa"/>
            <w:vAlign w:val="center"/>
          </w:tcPr>
          <w:p w14:paraId="48295A1A" w14:textId="77777777" w:rsidR="004D2974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75727554" w14:textId="77777777" w:rsidR="004D2974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430C0835" w14:textId="77777777" w:rsidR="004D2974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3FA3BA49" w14:textId="77777777" w:rsidR="004D2974" w:rsidRDefault="00000000">
            <w:r>
              <w:t>237632</w:t>
            </w:r>
          </w:p>
        </w:tc>
      </w:tr>
      <w:tr w:rsidR="004D2974" w14:paraId="1D58F0B8" w14:textId="77777777">
        <w:tc>
          <w:tcPr>
            <w:tcW w:w="7775" w:type="dxa"/>
            <w:gridSpan w:val="4"/>
            <w:vAlign w:val="center"/>
          </w:tcPr>
          <w:p w14:paraId="19E49839" w14:textId="77777777" w:rsidR="004D297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1B08E88" w14:textId="77777777" w:rsidR="004D2974" w:rsidRDefault="00000000">
            <w:r>
              <w:t>237632</w:t>
            </w:r>
          </w:p>
        </w:tc>
      </w:tr>
    </w:tbl>
    <w:p w14:paraId="78177950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85" w:name="_Toc186135665"/>
      <w:r>
        <w:rPr>
          <w:color w:val="000000"/>
        </w:rPr>
        <w:t>计算结果</w:t>
      </w:r>
      <w:bookmarkEnd w:id="85"/>
    </w:p>
    <w:p w14:paraId="3795F44A" w14:textId="77777777" w:rsidR="004D2974" w:rsidRDefault="00000000">
      <w:pPr>
        <w:pStyle w:val="2"/>
        <w:widowControl w:val="0"/>
      </w:pPr>
      <w:bookmarkStart w:id="86" w:name="_Toc186135666"/>
      <w:r>
        <w:t>负荷分项统计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D2974" w14:paraId="05511795" w14:textId="77777777">
        <w:tc>
          <w:tcPr>
            <w:tcW w:w="1964" w:type="dxa"/>
            <w:shd w:val="clear" w:color="auto" w:fill="E6E6E6"/>
            <w:vAlign w:val="center"/>
          </w:tcPr>
          <w:p w14:paraId="0EC98909" w14:textId="77777777" w:rsidR="004D297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9AE30D" w14:textId="77777777" w:rsidR="004D297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056030" w14:textId="77777777" w:rsidR="004D297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47CB95" w14:textId="77777777" w:rsidR="004D297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59EB2C" w14:textId="77777777" w:rsidR="004D297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9FBAE0" w14:textId="77777777" w:rsidR="004D297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D0C638" w14:textId="77777777" w:rsidR="004D2974" w:rsidRDefault="00000000">
            <w:pPr>
              <w:jc w:val="center"/>
            </w:pPr>
            <w:r>
              <w:t>合计</w:t>
            </w:r>
          </w:p>
        </w:tc>
      </w:tr>
      <w:tr w:rsidR="004D2974" w14:paraId="24EB5B95" w14:textId="77777777">
        <w:tc>
          <w:tcPr>
            <w:tcW w:w="1964" w:type="dxa"/>
            <w:shd w:val="clear" w:color="auto" w:fill="E6E6E6"/>
            <w:vAlign w:val="center"/>
          </w:tcPr>
          <w:p w14:paraId="13025C50" w14:textId="77777777" w:rsidR="004D297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C9C30D8" w14:textId="77777777" w:rsidR="004D2974" w:rsidRDefault="00000000">
            <w:r>
              <w:t>2.92</w:t>
            </w:r>
          </w:p>
        </w:tc>
        <w:tc>
          <w:tcPr>
            <w:tcW w:w="1273" w:type="dxa"/>
            <w:vAlign w:val="center"/>
          </w:tcPr>
          <w:p w14:paraId="6F0AA8C1" w14:textId="77777777" w:rsidR="004D2974" w:rsidRDefault="00000000">
            <w:r>
              <w:t>8.16</w:t>
            </w:r>
          </w:p>
        </w:tc>
        <w:tc>
          <w:tcPr>
            <w:tcW w:w="1131" w:type="dxa"/>
            <w:vAlign w:val="center"/>
          </w:tcPr>
          <w:p w14:paraId="06F8EF99" w14:textId="77777777" w:rsidR="004D2974" w:rsidRDefault="00000000">
            <w:r>
              <w:t>1.12</w:t>
            </w:r>
          </w:p>
        </w:tc>
        <w:tc>
          <w:tcPr>
            <w:tcW w:w="1131" w:type="dxa"/>
            <w:vAlign w:val="center"/>
          </w:tcPr>
          <w:p w14:paraId="170C813F" w14:textId="77777777" w:rsidR="004D2974" w:rsidRDefault="00000000">
            <w:r>
              <w:t>-29.50</w:t>
            </w:r>
          </w:p>
        </w:tc>
        <w:tc>
          <w:tcPr>
            <w:tcW w:w="1131" w:type="dxa"/>
            <w:vAlign w:val="center"/>
          </w:tcPr>
          <w:p w14:paraId="55C71E5C" w14:textId="77777777" w:rsidR="004D297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2E48C68" w14:textId="77777777" w:rsidR="004D2974" w:rsidRDefault="00000000">
            <w:r>
              <w:t>-17.30</w:t>
            </w:r>
          </w:p>
        </w:tc>
      </w:tr>
      <w:tr w:rsidR="004D2974" w14:paraId="0F32342D" w14:textId="77777777">
        <w:tc>
          <w:tcPr>
            <w:tcW w:w="1964" w:type="dxa"/>
            <w:shd w:val="clear" w:color="auto" w:fill="E6E6E6"/>
            <w:vAlign w:val="center"/>
          </w:tcPr>
          <w:p w14:paraId="742528E2" w14:textId="77777777" w:rsidR="004D297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09E6A6D" w14:textId="77777777" w:rsidR="004D2974" w:rsidRDefault="00000000">
            <w:r>
              <w:t>46.55</w:t>
            </w:r>
          </w:p>
        </w:tc>
        <w:tc>
          <w:tcPr>
            <w:tcW w:w="1273" w:type="dxa"/>
            <w:vAlign w:val="center"/>
          </w:tcPr>
          <w:p w14:paraId="6865A90B" w14:textId="77777777" w:rsidR="004D297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1F12F5D9" w14:textId="77777777" w:rsidR="004D2974" w:rsidRDefault="00000000">
            <w:r>
              <w:t>5.78</w:t>
            </w:r>
          </w:p>
        </w:tc>
        <w:tc>
          <w:tcPr>
            <w:tcW w:w="1131" w:type="dxa"/>
            <w:vAlign w:val="center"/>
          </w:tcPr>
          <w:p w14:paraId="356E3A0F" w14:textId="77777777" w:rsidR="004D2974" w:rsidRDefault="00000000">
            <w:r>
              <w:t>43.55</w:t>
            </w:r>
          </w:p>
        </w:tc>
        <w:tc>
          <w:tcPr>
            <w:tcW w:w="1131" w:type="dxa"/>
            <w:vAlign w:val="center"/>
          </w:tcPr>
          <w:p w14:paraId="60B61C13" w14:textId="77777777" w:rsidR="004D297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56001CF" w14:textId="77777777" w:rsidR="004D2974" w:rsidRDefault="00000000">
            <w:r>
              <w:t>128.00</w:t>
            </w:r>
          </w:p>
        </w:tc>
      </w:tr>
    </w:tbl>
    <w:p w14:paraId="14084AE3" w14:textId="77777777" w:rsidR="004D2974" w:rsidRDefault="00000000">
      <w:pPr>
        <w:jc w:val="center"/>
      </w:pPr>
      <w:r>
        <w:rPr>
          <w:noProof/>
        </w:rPr>
        <w:drawing>
          <wp:inline distT="0" distB="0" distL="0" distR="0" wp14:anchorId="0D9713EB" wp14:editId="77E3DA9C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A435" w14:textId="77777777" w:rsidR="004D297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B46945F" wp14:editId="5DB6EA89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5280" w14:textId="77777777" w:rsidR="004D2974" w:rsidRDefault="00000000">
      <w:pPr>
        <w:pStyle w:val="2"/>
      </w:pPr>
      <w:bookmarkStart w:id="87" w:name="_Toc186135667"/>
      <w:r>
        <w:t>逐月负荷表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D2974" w14:paraId="31B87EF0" w14:textId="77777777">
        <w:tc>
          <w:tcPr>
            <w:tcW w:w="854" w:type="dxa"/>
            <w:shd w:val="clear" w:color="auto" w:fill="E6E6E6"/>
            <w:vAlign w:val="center"/>
          </w:tcPr>
          <w:p w14:paraId="7CC7031D" w14:textId="77777777" w:rsidR="004D297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F713C" w14:textId="77777777" w:rsidR="004D297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37F4D3" w14:textId="77777777" w:rsidR="004D297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7F707" w14:textId="77777777" w:rsidR="004D297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8CA01B" w14:textId="77777777" w:rsidR="004D297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E7207A" w14:textId="77777777" w:rsidR="004D297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D594C1" w14:textId="77777777" w:rsidR="004D297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D2974" w14:paraId="729C49F6" w14:textId="77777777">
        <w:tc>
          <w:tcPr>
            <w:tcW w:w="854" w:type="dxa"/>
            <w:shd w:val="clear" w:color="auto" w:fill="E6E6E6"/>
            <w:vAlign w:val="center"/>
          </w:tcPr>
          <w:p w14:paraId="0DEA9A54" w14:textId="77777777" w:rsidR="004D297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2F3385" w14:textId="77777777" w:rsidR="004D2974" w:rsidRDefault="00000000">
            <w:pPr>
              <w:jc w:val="right"/>
            </w:pPr>
            <w:r>
              <w:t>268267</w:t>
            </w:r>
          </w:p>
        </w:tc>
        <w:tc>
          <w:tcPr>
            <w:tcW w:w="1188" w:type="dxa"/>
            <w:vAlign w:val="center"/>
          </w:tcPr>
          <w:p w14:paraId="39D87F8F" w14:textId="77777777" w:rsidR="004D2974" w:rsidRDefault="00000000">
            <w:pPr>
              <w:jc w:val="right"/>
            </w:pPr>
            <w:r>
              <w:t>3583</w:t>
            </w:r>
          </w:p>
        </w:tc>
        <w:tc>
          <w:tcPr>
            <w:tcW w:w="1188" w:type="dxa"/>
            <w:vAlign w:val="center"/>
          </w:tcPr>
          <w:p w14:paraId="41A26FBC" w14:textId="77777777" w:rsidR="004D2974" w:rsidRDefault="00000000">
            <w:pPr>
              <w:jc w:val="right"/>
            </w:pPr>
            <w:r>
              <w:rPr>
                <w:color w:val="FF0000"/>
              </w:rPr>
              <w:t>2053.039</w:t>
            </w:r>
          </w:p>
        </w:tc>
        <w:tc>
          <w:tcPr>
            <w:tcW w:w="1862" w:type="dxa"/>
            <w:vAlign w:val="center"/>
          </w:tcPr>
          <w:p w14:paraId="0FA55086" w14:textId="77777777" w:rsidR="004D2974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40ED442" w14:textId="77777777" w:rsidR="004D2974" w:rsidRDefault="00000000">
            <w:pPr>
              <w:jc w:val="right"/>
            </w:pPr>
            <w:r>
              <w:t>661.287</w:t>
            </w:r>
          </w:p>
        </w:tc>
        <w:tc>
          <w:tcPr>
            <w:tcW w:w="1862" w:type="dxa"/>
            <w:vAlign w:val="center"/>
          </w:tcPr>
          <w:p w14:paraId="57F1CEED" w14:textId="77777777" w:rsidR="004D2974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1</w:t>
            </w:r>
            <w:r>
              <w:t>时</w:t>
            </w:r>
          </w:p>
        </w:tc>
      </w:tr>
      <w:tr w:rsidR="004D2974" w14:paraId="363E79FA" w14:textId="77777777">
        <w:tc>
          <w:tcPr>
            <w:tcW w:w="854" w:type="dxa"/>
            <w:shd w:val="clear" w:color="auto" w:fill="E6E6E6"/>
            <w:vAlign w:val="center"/>
          </w:tcPr>
          <w:p w14:paraId="70CE69D6" w14:textId="77777777" w:rsidR="004D297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BF202B" w14:textId="77777777" w:rsidR="004D2974" w:rsidRDefault="00000000">
            <w:pPr>
              <w:jc w:val="right"/>
            </w:pPr>
            <w:r>
              <w:t>138757</w:t>
            </w:r>
          </w:p>
        </w:tc>
        <w:tc>
          <w:tcPr>
            <w:tcW w:w="1188" w:type="dxa"/>
            <w:vAlign w:val="center"/>
          </w:tcPr>
          <w:p w14:paraId="7441DAF9" w14:textId="77777777" w:rsidR="004D2974" w:rsidRDefault="00000000">
            <w:pPr>
              <w:jc w:val="right"/>
            </w:pPr>
            <w:r>
              <w:t>14457</w:t>
            </w:r>
          </w:p>
        </w:tc>
        <w:tc>
          <w:tcPr>
            <w:tcW w:w="1188" w:type="dxa"/>
            <w:vAlign w:val="center"/>
          </w:tcPr>
          <w:p w14:paraId="1D7A7BFE" w14:textId="77777777" w:rsidR="004D2974" w:rsidRDefault="00000000">
            <w:pPr>
              <w:jc w:val="right"/>
            </w:pPr>
            <w:r>
              <w:t>1705.904</w:t>
            </w:r>
          </w:p>
        </w:tc>
        <w:tc>
          <w:tcPr>
            <w:tcW w:w="1862" w:type="dxa"/>
            <w:vAlign w:val="center"/>
          </w:tcPr>
          <w:p w14:paraId="7EF38AB9" w14:textId="77777777" w:rsidR="004D2974" w:rsidRDefault="00000000">
            <w:r>
              <w:t>2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1DD809" w14:textId="77777777" w:rsidR="004D2974" w:rsidRDefault="00000000">
            <w:pPr>
              <w:jc w:val="right"/>
            </w:pPr>
            <w:r>
              <w:t>818.579</w:t>
            </w:r>
          </w:p>
        </w:tc>
        <w:tc>
          <w:tcPr>
            <w:tcW w:w="1862" w:type="dxa"/>
            <w:vAlign w:val="center"/>
          </w:tcPr>
          <w:p w14:paraId="73F5C2C8" w14:textId="77777777" w:rsidR="004D2974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1</w:t>
            </w:r>
            <w:r>
              <w:t>时</w:t>
            </w:r>
          </w:p>
        </w:tc>
      </w:tr>
      <w:tr w:rsidR="004D2974" w14:paraId="75F018CA" w14:textId="77777777">
        <w:tc>
          <w:tcPr>
            <w:tcW w:w="854" w:type="dxa"/>
            <w:shd w:val="clear" w:color="auto" w:fill="E6E6E6"/>
            <w:vAlign w:val="center"/>
          </w:tcPr>
          <w:p w14:paraId="15DA4776" w14:textId="77777777" w:rsidR="004D297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F432F6" w14:textId="77777777" w:rsidR="004D2974" w:rsidRDefault="00000000">
            <w:pPr>
              <w:jc w:val="right"/>
            </w:pPr>
            <w:r>
              <w:t>32805</w:t>
            </w:r>
          </w:p>
        </w:tc>
        <w:tc>
          <w:tcPr>
            <w:tcW w:w="1188" w:type="dxa"/>
            <w:vAlign w:val="center"/>
          </w:tcPr>
          <w:p w14:paraId="4053F0F1" w14:textId="77777777" w:rsidR="004D2974" w:rsidRDefault="00000000">
            <w:pPr>
              <w:jc w:val="right"/>
            </w:pPr>
            <w:r>
              <w:t>38304</w:t>
            </w:r>
          </w:p>
        </w:tc>
        <w:tc>
          <w:tcPr>
            <w:tcW w:w="1188" w:type="dxa"/>
            <w:vAlign w:val="center"/>
          </w:tcPr>
          <w:p w14:paraId="6F4F24D7" w14:textId="77777777" w:rsidR="004D2974" w:rsidRDefault="00000000">
            <w:pPr>
              <w:jc w:val="right"/>
            </w:pPr>
            <w:r>
              <w:t>1220.769</w:t>
            </w:r>
          </w:p>
        </w:tc>
        <w:tc>
          <w:tcPr>
            <w:tcW w:w="1862" w:type="dxa"/>
            <w:vAlign w:val="center"/>
          </w:tcPr>
          <w:p w14:paraId="4A453D66" w14:textId="77777777" w:rsidR="004D2974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513E1B" w14:textId="77777777" w:rsidR="004D2974" w:rsidRDefault="00000000">
            <w:pPr>
              <w:jc w:val="right"/>
            </w:pPr>
            <w:r>
              <w:t>1063.454</w:t>
            </w:r>
          </w:p>
        </w:tc>
        <w:tc>
          <w:tcPr>
            <w:tcW w:w="1862" w:type="dxa"/>
            <w:vAlign w:val="center"/>
          </w:tcPr>
          <w:p w14:paraId="10C879AA" w14:textId="77777777" w:rsidR="004D2974" w:rsidRDefault="00000000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D2974" w14:paraId="6415D1A1" w14:textId="77777777">
        <w:tc>
          <w:tcPr>
            <w:tcW w:w="854" w:type="dxa"/>
            <w:shd w:val="clear" w:color="auto" w:fill="E6E6E6"/>
            <w:vAlign w:val="center"/>
          </w:tcPr>
          <w:p w14:paraId="16F3F9C4" w14:textId="77777777" w:rsidR="004D297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C19BC3" w14:textId="77777777" w:rsidR="004D2974" w:rsidRDefault="00000000">
            <w:pPr>
              <w:jc w:val="right"/>
            </w:pPr>
            <w:r>
              <w:t>6556</w:t>
            </w:r>
          </w:p>
        </w:tc>
        <w:tc>
          <w:tcPr>
            <w:tcW w:w="1188" w:type="dxa"/>
            <w:vAlign w:val="center"/>
          </w:tcPr>
          <w:p w14:paraId="26814D3A" w14:textId="77777777" w:rsidR="004D2974" w:rsidRDefault="00000000">
            <w:pPr>
              <w:jc w:val="right"/>
            </w:pPr>
            <w:r>
              <w:t>119992</w:t>
            </w:r>
          </w:p>
        </w:tc>
        <w:tc>
          <w:tcPr>
            <w:tcW w:w="1188" w:type="dxa"/>
            <w:vAlign w:val="center"/>
          </w:tcPr>
          <w:p w14:paraId="497C6530" w14:textId="77777777" w:rsidR="004D2974" w:rsidRDefault="00000000">
            <w:pPr>
              <w:jc w:val="right"/>
            </w:pPr>
            <w:r>
              <w:t>263.939</w:t>
            </w:r>
          </w:p>
        </w:tc>
        <w:tc>
          <w:tcPr>
            <w:tcW w:w="1862" w:type="dxa"/>
            <w:vAlign w:val="center"/>
          </w:tcPr>
          <w:p w14:paraId="4442C857" w14:textId="77777777" w:rsidR="004D2974" w:rsidRDefault="00000000">
            <w:r>
              <w:t>4</w:t>
            </w:r>
            <w:r>
              <w:t>月</w:t>
            </w:r>
            <w:r>
              <w:t>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0C8CA5" w14:textId="77777777" w:rsidR="004D2974" w:rsidRDefault="00000000">
            <w:pPr>
              <w:jc w:val="right"/>
            </w:pPr>
            <w:r>
              <w:t>1979.392</w:t>
            </w:r>
          </w:p>
        </w:tc>
        <w:tc>
          <w:tcPr>
            <w:tcW w:w="1862" w:type="dxa"/>
            <w:vAlign w:val="center"/>
          </w:tcPr>
          <w:p w14:paraId="697C6404" w14:textId="77777777" w:rsidR="004D2974" w:rsidRDefault="00000000">
            <w:r>
              <w:t>4</w:t>
            </w:r>
            <w:r>
              <w:t>月</w:t>
            </w:r>
            <w:r>
              <w:t>15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4D2974" w14:paraId="400B42B1" w14:textId="77777777">
        <w:tc>
          <w:tcPr>
            <w:tcW w:w="854" w:type="dxa"/>
            <w:shd w:val="clear" w:color="auto" w:fill="E6E6E6"/>
            <w:vAlign w:val="center"/>
          </w:tcPr>
          <w:p w14:paraId="34180812" w14:textId="77777777" w:rsidR="004D297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FA7AAD" w14:textId="77777777" w:rsidR="004D297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40F40C" w14:textId="77777777" w:rsidR="004D2974" w:rsidRDefault="00000000">
            <w:pPr>
              <w:jc w:val="right"/>
            </w:pPr>
            <w:r>
              <w:t>574074</w:t>
            </w:r>
          </w:p>
        </w:tc>
        <w:tc>
          <w:tcPr>
            <w:tcW w:w="1188" w:type="dxa"/>
            <w:vAlign w:val="center"/>
          </w:tcPr>
          <w:p w14:paraId="42DF48DA" w14:textId="77777777" w:rsidR="004D297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FA9A88" w14:textId="77777777" w:rsidR="004D297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0703E2" w14:textId="77777777" w:rsidR="004D2974" w:rsidRDefault="00000000">
            <w:pPr>
              <w:jc w:val="right"/>
            </w:pPr>
            <w:r>
              <w:t>4497.068</w:t>
            </w:r>
          </w:p>
        </w:tc>
        <w:tc>
          <w:tcPr>
            <w:tcW w:w="1862" w:type="dxa"/>
            <w:vAlign w:val="center"/>
          </w:tcPr>
          <w:p w14:paraId="672CE2F2" w14:textId="77777777" w:rsidR="004D2974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4D2974" w14:paraId="5237BB6F" w14:textId="77777777">
        <w:tc>
          <w:tcPr>
            <w:tcW w:w="854" w:type="dxa"/>
            <w:shd w:val="clear" w:color="auto" w:fill="E6E6E6"/>
            <w:vAlign w:val="center"/>
          </w:tcPr>
          <w:p w14:paraId="0B0A65E8" w14:textId="77777777" w:rsidR="004D297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F43473" w14:textId="77777777" w:rsidR="004D297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8CD7F9" w14:textId="77777777" w:rsidR="004D2974" w:rsidRDefault="00000000">
            <w:pPr>
              <w:jc w:val="right"/>
            </w:pPr>
            <w:r>
              <w:t>776548</w:t>
            </w:r>
          </w:p>
        </w:tc>
        <w:tc>
          <w:tcPr>
            <w:tcW w:w="1188" w:type="dxa"/>
            <w:vAlign w:val="center"/>
          </w:tcPr>
          <w:p w14:paraId="25464E24" w14:textId="77777777" w:rsidR="004D297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307706" w14:textId="77777777" w:rsidR="004D297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52E0A4" w14:textId="77777777" w:rsidR="004D2974" w:rsidRDefault="00000000">
            <w:pPr>
              <w:jc w:val="right"/>
            </w:pPr>
            <w:r>
              <w:t>5596.452</w:t>
            </w:r>
          </w:p>
        </w:tc>
        <w:tc>
          <w:tcPr>
            <w:tcW w:w="1862" w:type="dxa"/>
            <w:vAlign w:val="center"/>
          </w:tcPr>
          <w:p w14:paraId="2980EE03" w14:textId="77777777" w:rsidR="004D2974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4D2974" w14:paraId="42096852" w14:textId="77777777">
        <w:tc>
          <w:tcPr>
            <w:tcW w:w="854" w:type="dxa"/>
            <w:shd w:val="clear" w:color="auto" w:fill="E6E6E6"/>
            <w:vAlign w:val="center"/>
          </w:tcPr>
          <w:p w14:paraId="3F1E8311" w14:textId="77777777" w:rsidR="004D297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96F2AE" w14:textId="77777777" w:rsidR="004D297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E8A5FA" w14:textId="77777777" w:rsidR="004D2974" w:rsidRDefault="00000000">
            <w:pPr>
              <w:jc w:val="right"/>
            </w:pPr>
            <w:r>
              <w:t>1389075</w:t>
            </w:r>
          </w:p>
        </w:tc>
        <w:tc>
          <w:tcPr>
            <w:tcW w:w="1188" w:type="dxa"/>
            <w:vAlign w:val="center"/>
          </w:tcPr>
          <w:p w14:paraId="3D34141A" w14:textId="77777777" w:rsidR="004D297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F410B3" w14:textId="77777777" w:rsidR="004D297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31620A" w14:textId="77777777" w:rsidR="004D2974" w:rsidRDefault="00000000">
            <w:pPr>
              <w:jc w:val="right"/>
            </w:pPr>
            <w:r>
              <w:t>6650.398</w:t>
            </w:r>
          </w:p>
        </w:tc>
        <w:tc>
          <w:tcPr>
            <w:tcW w:w="1862" w:type="dxa"/>
            <w:vAlign w:val="center"/>
          </w:tcPr>
          <w:p w14:paraId="108B109F" w14:textId="77777777" w:rsidR="004D2974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D2974" w14:paraId="7824707D" w14:textId="77777777">
        <w:tc>
          <w:tcPr>
            <w:tcW w:w="854" w:type="dxa"/>
            <w:shd w:val="clear" w:color="auto" w:fill="E6E6E6"/>
            <w:vAlign w:val="center"/>
          </w:tcPr>
          <w:p w14:paraId="7DF3F358" w14:textId="77777777" w:rsidR="004D297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CB63D8" w14:textId="77777777" w:rsidR="004D297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20619" w14:textId="77777777" w:rsidR="004D2974" w:rsidRDefault="00000000">
            <w:pPr>
              <w:jc w:val="right"/>
            </w:pPr>
            <w:r>
              <w:t>1208604</w:t>
            </w:r>
          </w:p>
        </w:tc>
        <w:tc>
          <w:tcPr>
            <w:tcW w:w="1188" w:type="dxa"/>
            <w:vAlign w:val="center"/>
          </w:tcPr>
          <w:p w14:paraId="7170C27F" w14:textId="77777777" w:rsidR="004D297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E2850A" w14:textId="77777777" w:rsidR="004D297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1690B2" w14:textId="77777777" w:rsidR="004D2974" w:rsidRDefault="00000000">
            <w:pPr>
              <w:jc w:val="right"/>
            </w:pPr>
            <w:r>
              <w:rPr>
                <w:color w:val="0000FF"/>
              </w:rPr>
              <w:t>6878.069</w:t>
            </w:r>
          </w:p>
        </w:tc>
        <w:tc>
          <w:tcPr>
            <w:tcW w:w="1862" w:type="dxa"/>
            <w:vAlign w:val="center"/>
          </w:tcPr>
          <w:p w14:paraId="6AB9E21D" w14:textId="77777777" w:rsidR="004D2974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4D2974" w14:paraId="36DA2617" w14:textId="77777777">
        <w:tc>
          <w:tcPr>
            <w:tcW w:w="854" w:type="dxa"/>
            <w:shd w:val="clear" w:color="auto" w:fill="E6E6E6"/>
            <w:vAlign w:val="center"/>
          </w:tcPr>
          <w:p w14:paraId="28FC5237" w14:textId="77777777" w:rsidR="004D297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EAC38C" w14:textId="77777777" w:rsidR="004D297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5CBB36" w14:textId="77777777" w:rsidR="004D2974" w:rsidRDefault="00000000">
            <w:pPr>
              <w:jc w:val="right"/>
            </w:pPr>
            <w:r>
              <w:t>937214</w:t>
            </w:r>
          </w:p>
        </w:tc>
        <w:tc>
          <w:tcPr>
            <w:tcW w:w="1188" w:type="dxa"/>
            <w:vAlign w:val="center"/>
          </w:tcPr>
          <w:p w14:paraId="0786C915" w14:textId="77777777" w:rsidR="004D297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DCE286" w14:textId="77777777" w:rsidR="004D297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EB1BDA" w14:textId="77777777" w:rsidR="004D2974" w:rsidRDefault="00000000">
            <w:pPr>
              <w:jc w:val="right"/>
            </w:pPr>
            <w:r>
              <w:t>6032.926</w:t>
            </w:r>
          </w:p>
        </w:tc>
        <w:tc>
          <w:tcPr>
            <w:tcW w:w="1862" w:type="dxa"/>
            <w:vAlign w:val="center"/>
          </w:tcPr>
          <w:p w14:paraId="5298469F" w14:textId="77777777" w:rsidR="004D2974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D2974" w14:paraId="62648FC0" w14:textId="77777777">
        <w:tc>
          <w:tcPr>
            <w:tcW w:w="854" w:type="dxa"/>
            <w:shd w:val="clear" w:color="auto" w:fill="E6E6E6"/>
            <w:vAlign w:val="center"/>
          </w:tcPr>
          <w:p w14:paraId="69F42282" w14:textId="77777777" w:rsidR="004D297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DCD37B" w14:textId="77777777" w:rsidR="004D2974" w:rsidRDefault="00000000">
            <w:pPr>
              <w:jc w:val="right"/>
            </w:pPr>
            <w:r>
              <w:t>2868</w:t>
            </w:r>
          </w:p>
        </w:tc>
        <w:tc>
          <w:tcPr>
            <w:tcW w:w="1188" w:type="dxa"/>
            <w:vAlign w:val="center"/>
          </w:tcPr>
          <w:p w14:paraId="13A9F200" w14:textId="77777777" w:rsidR="004D2974" w:rsidRDefault="00000000">
            <w:pPr>
              <w:jc w:val="right"/>
            </w:pPr>
            <w:r>
              <w:t>378988</w:t>
            </w:r>
          </w:p>
        </w:tc>
        <w:tc>
          <w:tcPr>
            <w:tcW w:w="1188" w:type="dxa"/>
            <w:vAlign w:val="center"/>
          </w:tcPr>
          <w:p w14:paraId="79B59515" w14:textId="77777777" w:rsidR="004D2974" w:rsidRDefault="00000000">
            <w:pPr>
              <w:jc w:val="right"/>
            </w:pPr>
            <w:r>
              <w:t>191.792</w:t>
            </w:r>
          </w:p>
        </w:tc>
        <w:tc>
          <w:tcPr>
            <w:tcW w:w="1862" w:type="dxa"/>
            <w:vAlign w:val="center"/>
          </w:tcPr>
          <w:p w14:paraId="4625317A" w14:textId="77777777" w:rsidR="004D2974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E7F010" w14:textId="77777777" w:rsidR="004D2974" w:rsidRDefault="00000000">
            <w:pPr>
              <w:jc w:val="right"/>
            </w:pPr>
            <w:r>
              <w:t>4184.845</w:t>
            </w:r>
          </w:p>
        </w:tc>
        <w:tc>
          <w:tcPr>
            <w:tcW w:w="1862" w:type="dxa"/>
            <w:vAlign w:val="center"/>
          </w:tcPr>
          <w:p w14:paraId="2BF14804" w14:textId="77777777" w:rsidR="004D2974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4D2974" w14:paraId="1C8879E1" w14:textId="77777777">
        <w:tc>
          <w:tcPr>
            <w:tcW w:w="854" w:type="dxa"/>
            <w:shd w:val="clear" w:color="auto" w:fill="E6E6E6"/>
            <w:vAlign w:val="center"/>
          </w:tcPr>
          <w:p w14:paraId="46EBB1D6" w14:textId="77777777" w:rsidR="004D297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122699" w14:textId="77777777" w:rsidR="004D2974" w:rsidRDefault="00000000">
            <w:pPr>
              <w:jc w:val="right"/>
            </w:pPr>
            <w:r>
              <w:t>89986</w:t>
            </w:r>
          </w:p>
        </w:tc>
        <w:tc>
          <w:tcPr>
            <w:tcW w:w="1188" w:type="dxa"/>
            <w:vAlign w:val="center"/>
          </w:tcPr>
          <w:p w14:paraId="625F9CD6" w14:textId="77777777" w:rsidR="004D2974" w:rsidRDefault="00000000">
            <w:pPr>
              <w:jc w:val="right"/>
            </w:pPr>
            <w:r>
              <w:t>62875</w:t>
            </w:r>
          </w:p>
        </w:tc>
        <w:tc>
          <w:tcPr>
            <w:tcW w:w="1188" w:type="dxa"/>
            <w:vAlign w:val="center"/>
          </w:tcPr>
          <w:p w14:paraId="0910B51B" w14:textId="77777777" w:rsidR="004D2974" w:rsidRDefault="00000000">
            <w:pPr>
              <w:jc w:val="right"/>
            </w:pPr>
            <w:r>
              <w:t>999.963</w:t>
            </w:r>
          </w:p>
        </w:tc>
        <w:tc>
          <w:tcPr>
            <w:tcW w:w="1862" w:type="dxa"/>
            <w:vAlign w:val="center"/>
          </w:tcPr>
          <w:p w14:paraId="61008DD8" w14:textId="77777777" w:rsidR="004D2974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4E8AC8" w14:textId="77777777" w:rsidR="004D2974" w:rsidRDefault="00000000">
            <w:pPr>
              <w:jc w:val="right"/>
            </w:pPr>
            <w:r>
              <w:t>1864.552</w:t>
            </w:r>
          </w:p>
        </w:tc>
        <w:tc>
          <w:tcPr>
            <w:tcW w:w="1862" w:type="dxa"/>
            <w:vAlign w:val="center"/>
          </w:tcPr>
          <w:p w14:paraId="792F0966" w14:textId="77777777" w:rsidR="004D2974" w:rsidRDefault="00000000">
            <w:r>
              <w:t>11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4D2974" w14:paraId="6187D9E2" w14:textId="77777777">
        <w:tc>
          <w:tcPr>
            <w:tcW w:w="854" w:type="dxa"/>
            <w:shd w:val="clear" w:color="auto" w:fill="E6E6E6"/>
            <w:vAlign w:val="center"/>
          </w:tcPr>
          <w:p w14:paraId="3AB86EE7" w14:textId="77777777" w:rsidR="004D297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83564E" w14:textId="77777777" w:rsidR="004D2974" w:rsidRDefault="00000000">
            <w:pPr>
              <w:jc w:val="right"/>
            </w:pPr>
            <w:r>
              <w:t>205462</w:t>
            </w:r>
          </w:p>
        </w:tc>
        <w:tc>
          <w:tcPr>
            <w:tcW w:w="1188" w:type="dxa"/>
            <w:vAlign w:val="center"/>
          </w:tcPr>
          <w:p w14:paraId="5992C5A0" w14:textId="77777777" w:rsidR="004D2974" w:rsidRDefault="00000000">
            <w:pPr>
              <w:jc w:val="right"/>
            </w:pPr>
            <w:r>
              <w:t>5331</w:t>
            </w:r>
          </w:p>
        </w:tc>
        <w:tc>
          <w:tcPr>
            <w:tcW w:w="1188" w:type="dxa"/>
            <w:vAlign w:val="center"/>
          </w:tcPr>
          <w:p w14:paraId="6EB47C6A" w14:textId="77777777" w:rsidR="004D2974" w:rsidRDefault="00000000">
            <w:pPr>
              <w:jc w:val="right"/>
            </w:pPr>
            <w:r>
              <w:t>1922.564</w:t>
            </w:r>
          </w:p>
        </w:tc>
        <w:tc>
          <w:tcPr>
            <w:tcW w:w="1862" w:type="dxa"/>
            <w:vAlign w:val="center"/>
          </w:tcPr>
          <w:p w14:paraId="1D15E0ED" w14:textId="77777777" w:rsidR="004D2974" w:rsidRDefault="00000000">
            <w:r>
              <w:t>12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62A5A8" w14:textId="77777777" w:rsidR="004D2974" w:rsidRDefault="00000000">
            <w:pPr>
              <w:jc w:val="right"/>
            </w:pPr>
            <w:r>
              <w:t>384.939</w:t>
            </w:r>
          </w:p>
        </w:tc>
        <w:tc>
          <w:tcPr>
            <w:tcW w:w="1862" w:type="dxa"/>
            <w:vAlign w:val="center"/>
          </w:tcPr>
          <w:p w14:paraId="427A1BC3" w14:textId="77777777" w:rsidR="004D2974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</w:tbl>
    <w:p w14:paraId="33BEAF55" w14:textId="77777777" w:rsidR="004D297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D506482" wp14:editId="202CA7CB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2FDD" w14:textId="77777777" w:rsidR="004D2974" w:rsidRDefault="00000000">
      <w:pPr>
        <w:jc w:val="center"/>
      </w:pPr>
      <w:r>
        <w:rPr>
          <w:noProof/>
        </w:rPr>
        <w:drawing>
          <wp:inline distT="0" distB="0" distL="0" distR="0" wp14:anchorId="6C2DE50B" wp14:editId="37B8D015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FEE9" w14:textId="77777777" w:rsidR="004D2974" w:rsidRDefault="00000000">
      <w:pPr>
        <w:pStyle w:val="2"/>
      </w:pPr>
      <w:bookmarkStart w:id="88" w:name="_Toc186135668"/>
      <w:r>
        <w:t>逐月电耗</w:t>
      </w:r>
      <w:bookmarkEnd w:id="88"/>
    </w:p>
    <w:p w14:paraId="17791161" w14:textId="77777777" w:rsidR="004D297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D2974" w14:paraId="2C408A81" w14:textId="77777777">
        <w:tc>
          <w:tcPr>
            <w:tcW w:w="1041" w:type="dxa"/>
            <w:shd w:val="clear" w:color="auto" w:fill="E6E6E6"/>
            <w:vAlign w:val="center"/>
          </w:tcPr>
          <w:p w14:paraId="1A9C7CD3" w14:textId="77777777" w:rsidR="004D297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06D622E" w14:textId="77777777" w:rsidR="004D297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5C22AC" w14:textId="77777777" w:rsidR="004D297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AB27E2" w14:textId="77777777" w:rsidR="004D2974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25D0CF" w14:textId="77777777" w:rsidR="004D2974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C86885" w14:textId="77777777" w:rsidR="004D2974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E8F8E" w14:textId="77777777" w:rsidR="004D2974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B6213D" w14:textId="77777777" w:rsidR="004D297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5F54E" w14:textId="77777777" w:rsidR="004D2974" w:rsidRDefault="00000000">
            <w:pPr>
              <w:jc w:val="center"/>
            </w:pPr>
            <w:r>
              <w:t>热水</w:t>
            </w:r>
          </w:p>
        </w:tc>
      </w:tr>
      <w:tr w:rsidR="004D2974" w14:paraId="3421F63D" w14:textId="77777777">
        <w:tc>
          <w:tcPr>
            <w:tcW w:w="1041" w:type="dxa"/>
            <w:vAlign w:val="center"/>
          </w:tcPr>
          <w:p w14:paraId="430E302F" w14:textId="77777777" w:rsidR="004D297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25B5331" w14:textId="77777777" w:rsidR="004D2974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549349A7" w14:textId="77777777" w:rsidR="004D2974" w:rsidRDefault="00000000">
            <w:pPr>
              <w:jc w:val="right"/>
            </w:pPr>
            <w:r>
              <w:t>2.34</w:t>
            </w:r>
          </w:p>
        </w:tc>
        <w:tc>
          <w:tcPr>
            <w:tcW w:w="1148" w:type="dxa"/>
            <w:vAlign w:val="center"/>
          </w:tcPr>
          <w:p w14:paraId="317D771E" w14:textId="77777777" w:rsidR="004D2974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354F7F82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45DB6E40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 w:val="restart"/>
            <w:vAlign w:val="center"/>
          </w:tcPr>
          <w:p w14:paraId="0E2166CB" w14:textId="77777777" w:rsidR="004D2974" w:rsidRDefault="00000000">
            <w:pPr>
              <w:jc w:val="right"/>
            </w:pPr>
            <w:r>
              <w:t>1.70</w:t>
            </w:r>
          </w:p>
        </w:tc>
        <w:tc>
          <w:tcPr>
            <w:tcW w:w="848" w:type="dxa"/>
            <w:vMerge w:val="restart"/>
            <w:vAlign w:val="center"/>
          </w:tcPr>
          <w:p w14:paraId="32712F8C" w14:textId="77777777" w:rsidR="004D2974" w:rsidRDefault="00000000">
            <w:pPr>
              <w:jc w:val="right"/>
            </w:pPr>
            <w:r>
              <w:t>2.79</w:t>
            </w:r>
          </w:p>
        </w:tc>
        <w:tc>
          <w:tcPr>
            <w:tcW w:w="848" w:type="dxa"/>
            <w:vMerge w:val="restart"/>
            <w:vAlign w:val="center"/>
          </w:tcPr>
          <w:p w14:paraId="3B39D15F" w14:textId="77777777" w:rsidR="004D2974" w:rsidRDefault="00000000">
            <w:pPr>
              <w:jc w:val="right"/>
            </w:pPr>
            <w:r>
              <w:t>5.09</w:t>
            </w:r>
          </w:p>
        </w:tc>
      </w:tr>
      <w:tr w:rsidR="004D2974" w14:paraId="0F1B40AE" w14:textId="77777777">
        <w:tc>
          <w:tcPr>
            <w:tcW w:w="1041" w:type="dxa"/>
            <w:vAlign w:val="center"/>
          </w:tcPr>
          <w:p w14:paraId="15F05C01" w14:textId="77777777" w:rsidR="004D297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1063DAC" w14:textId="77777777" w:rsidR="004D2974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2778C8E0" w14:textId="77777777" w:rsidR="004D2974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5FBF0799" w14:textId="77777777" w:rsidR="004D2974" w:rsidRDefault="00000000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14:paraId="3E936AB3" w14:textId="77777777" w:rsidR="004D2974" w:rsidRDefault="00000000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38712101" w14:textId="77777777" w:rsidR="004D2974" w:rsidRDefault="00000000">
            <w:pPr>
              <w:jc w:val="right"/>
            </w:pPr>
            <w:r>
              <w:t>4.43</w:t>
            </w:r>
          </w:p>
        </w:tc>
        <w:tc>
          <w:tcPr>
            <w:tcW w:w="848" w:type="dxa"/>
            <w:vMerge/>
            <w:vAlign w:val="center"/>
          </w:tcPr>
          <w:p w14:paraId="670C043E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0BB968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D4A06E" w14:textId="77777777" w:rsidR="004D2974" w:rsidRDefault="004D2974">
            <w:pPr>
              <w:jc w:val="right"/>
            </w:pPr>
          </w:p>
        </w:tc>
      </w:tr>
      <w:tr w:rsidR="004D2974" w14:paraId="13940055" w14:textId="77777777">
        <w:tc>
          <w:tcPr>
            <w:tcW w:w="1041" w:type="dxa"/>
            <w:vAlign w:val="center"/>
          </w:tcPr>
          <w:p w14:paraId="238D06D7" w14:textId="77777777" w:rsidR="004D297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44C1F59" w14:textId="77777777" w:rsidR="004D2974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275B90D8" w14:textId="77777777" w:rsidR="004D2974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7ED07D84" w14:textId="77777777" w:rsidR="004D2974" w:rsidRDefault="00000000">
            <w:pPr>
              <w:jc w:val="right"/>
            </w:pPr>
            <w:r>
              <w:t>1.70</w:t>
            </w:r>
          </w:p>
        </w:tc>
        <w:tc>
          <w:tcPr>
            <w:tcW w:w="1148" w:type="dxa"/>
            <w:vAlign w:val="center"/>
          </w:tcPr>
          <w:p w14:paraId="1F6C22FF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128755CC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/>
            <w:vAlign w:val="center"/>
          </w:tcPr>
          <w:p w14:paraId="6CF33FAF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DF0ED7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492818" w14:textId="77777777" w:rsidR="004D2974" w:rsidRDefault="004D2974">
            <w:pPr>
              <w:jc w:val="right"/>
            </w:pPr>
          </w:p>
        </w:tc>
      </w:tr>
      <w:tr w:rsidR="004D2974" w14:paraId="11CAFBDB" w14:textId="77777777">
        <w:tc>
          <w:tcPr>
            <w:tcW w:w="1041" w:type="dxa"/>
            <w:vAlign w:val="center"/>
          </w:tcPr>
          <w:p w14:paraId="2FDD67AA" w14:textId="77777777" w:rsidR="004D297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BDEB3BB" w14:textId="77777777" w:rsidR="004D2974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09A1F802" w14:textId="77777777" w:rsidR="004D2974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5B42DDC" w14:textId="77777777" w:rsidR="004D2974" w:rsidRDefault="00000000">
            <w:pPr>
              <w:jc w:val="right"/>
            </w:pPr>
            <w:r>
              <w:t>1.70</w:t>
            </w:r>
          </w:p>
        </w:tc>
        <w:tc>
          <w:tcPr>
            <w:tcW w:w="1148" w:type="dxa"/>
            <w:vAlign w:val="center"/>
          </w:tcPr>
          <w:p w14:paraId="0C500F31" w14:textId="77777777" w:rsidR="004D2974" w:rsidRDefault="00000000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76637C1A" w14:textId="77777777" w:rsidR="004D2974" w:rsidRDefault="00000000">
            <w:pPr>
              <w:jc w:val="right"/>
            </w:pPr>
            <w:r>
              <w:t>4.74</w:t>
            </w:r>
          </w:p>
        </w:tc>
        <w:tc>
          <w:tcPr>
            <w:tcW w:w="848" w:type="dxa"/>
            <w:vMerge/>
            <w:vAlign w:val="center"/>
          </w:tcPr>
          <w:p w14:paraId="619CDF37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2C1EDD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A8F4FA" w14:textId="77777777" w:rsidR="004D2974" w:rsidRDefault="004D2974">
            <w:pPr>
              <w:jc w:val="right"/>
            </w:pPr>
          </w:p>
        </w:tc>
      </w:tr>
      <w:tr w:rsidR="004D2974" w14:paraId="15BA4F9E" w14:textId="77777777">
        <w:tc>
          <w:tcPr>
            <w:tcW w:w="1041" w:type="dxa"/>
            <w:vAlign w:val="center"/>
          </w:tcPr>
          <w:p w14:paraId="332CBCA7" w14:textId="77777777" w:rsidR="004D297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64E2011" w14:textId="77777777" w:rsidR="004D2974" w:rsidRDefault="00000000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14:paraId="0E311E5F" w14:textId="77777777" w:rsidR="004D297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66CF19" w14:textId="77777777" w:rsidR="004D2974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3C23A87B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3F034B94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/>
            <w:vAlign w:val="center"/>
          </w:tcPr>
          <w:p w14:paraId="7C773EE2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B4674E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EBD0E8" w14:textId="77777777" w:rsidR="004D2974" w:rsidRDefault="004D2974">
            <w:pPr>
              <w:jc w:val="right"/>
            </w:pPr>
          </w:p>
        </w:tc>
      </w:tr>
      <w:tr w:rsidR="004D2974" w14:paraId="458FA53F" w14:textId="77777777">
        <w:tc>
          <w:tcPr>
            <w:tcW w:w="1041" w:type="dxa"/>
            <w:vAlign w:val="center"/>
          </w:tcPr>
          <w:p w14:paraId="278D1347" w14:textId="77777777" w:rsidR="004D297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A294B14" w14:textId="77777777" w:rsidR="004D2974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4D32389F" w14:textId="77777777" w:rsidR="004D297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B31D5B" w14:textId="77777777" w:rsidR="004D2974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6479ED9E" w14:textId="77777777" w:rsidR="004D2974" w:rsidRDefault="00000000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349DC421" w14:textId="77777777" w:rsidR="004D2974" w:rsidRDefault="00000000">
            <w:pPr>
              <w:jc w:val="right"/>
            </w:pPr>
            <w:r>
              <w:t>4.74</w:t>
            </w:r>
          </w:p>
        </w:tc>
        <w:tc>
          <w:tcPr>
            <w:tcW w:w="848" w:type="dxa"/>
            <w:vMerge/>
            <w:vAlign w:val="center"/>
          </w:tcPr>
          <w:p w14:paraId="2379F7E3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278766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8215EB" w14:textId="77777777" w:rsidR="004D2974" w:rsidRDefault="004D2974">
            <w:pPr>
              <w:jc w:val="right"/>
            </w:pPr>
          </w:p>
        </w:tc>
      </w:tr>
      <w:tr w:rsidR="004D2974" w14:paraId="371F3EBD" w14:textId="77777777">
        <w:tc>
          <w:tcPr>
            <w:tcW w:w="1041" w:type="dxa"/>
            <w:vAlign w:val="center"/>
          </w:tcPr>
          <w:p w14:paraId="32C349AA" w14:textId="77777777" w:rsidR="004D297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8EDC831" w14:textId="77777777" w:rsidR="004D2974" w:rsidRDefault="00000000">
            <w:pPr>
              <w:jc w:val="right"/>
            </w:pPr>
            <w:r>
              <w:t>2.22</w:t>
            </w:r>
          </w:p>
        </w:tc>
        <w:tc>
          <w:tcPr>
            <w:tcW w:w="1148" w:type="dxa"/>
            <w:vAlign w:val="center"/>
          </w:tcPr>
          <w:p w14:paraId="2525B394" w14:textId="77777777" w:rsidR="004D297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66FBF3" w14:textId="77777777" w:rsidR="004D2974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33DC622F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28AF74CD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/>
            <w:vAlign w:val="center"/>
          </w:tcPr>
          <w:p w14:paraId="6E209A23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C61D5C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613AF3" w14:textId="77777777" w:rsidR="004D2974" w:rsidRDefault="004D2974">
            <w:pPr>
              <w:jc w:val="right"/>
            </w:pPr>
          </w:p>
        </w:tc>
      </w:tr>
      <w:tr w:rsidR="004D2974" w14:paraId="047A7D1A" w14:textId="77777777">
        <w:tc>
          <w:tcPr>
            <w:tcW w:w="1041" w:type="dxa"/>
            <w:vAlign w:val="center"/>
          </w:tcPr>
          <w:p w14:paraId="44B6B6EC" w14:textId="77777777" w:rsidR="004D297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094428B" w14:textId="77777777" w:rsidR="004D2974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42C99AEC" w14:textId="77777777" w:rsidR="004D297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493410" w14:textId="77777777" w:rsidR="004D2974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525F2BF8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2826A0FD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/>
            <w:vAlign w:val="center"/>
          </w:tcPr>
          <w:p w14:paraId="6CFABFDB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9F2C5E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75FD11" w14:textId="77777777" w:rsidR="004D2974" w:rsidRDefault="004D2974">
            <w:pPr>
              <w:jc w:val="right"/>
            </w:pPr>
          </w:p>
        </w:tc>
      </w:tr>
      <w:tr w:rsidR="004D2974" w14:paraId="74875518" w14:textId="77777777">
        <w:tc>
          <w:tcPr>
            <w:tcW w:w="1041" w:type="dxa"/>
            <w:vAlign w:val="center"/>
          </w:tcPr>
          <w:p w14:paraId="6A1DEEBD" w14:textId="77777777" w:rsidR="004D297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95CAD84" w14:textId="77777777" w:rsidR="004D2974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1379672A" w14:textId="77777777" w:rsidR="004D297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77714D" w14:textId="77777777" w:rsidR="004D2974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084275E9" w14:textId="77777777" w:rsidR="004D2974" w:rsidRDefault="00000000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78B22470" w14:textId="77777777" w:rsidR="004D2974" w:rsidRDefault="00000000">
            <w:pPr>
              <w:jc w:val="right"/>
            </w:pPr>
            <w:r>
              <w:t>4.74</w:t>
            </w:r>
          </w:p>
        </w:tc>
        <w:tc>
          <w:tcPr>
            <w:tcW w:w="848" w:type="dxa"/>
            <w:vMerge/>
            <w:vAlign w:val="center"/>
          </w:tcPr>
          <w:p w14:paraId="652CD0C0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513D88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B22D79" w14:textId="77777777" w:rsidR="004D2974" w:rsidRDefault="004D2974">
            <w:pPr>
              <w:jc w:val="right"/>
            </w:pPr>
          </w:p>
        </w:tc>
      </w:tr>
      <w:tr w:rsidR="004D2974" w14:paraId="00833670" w14:textId="77777777">
        <w:tc>
          <w:tcPr>
            <w:tcW w:w="1041" w:type="dxa"/>
            <w:vAlign w:val="center"/>
          </w:tcPr>
          <w:p w14:paraId="06D87E45" w14:textId="77777777" w:rsidR="004D297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A70DCFB" w14:textId="77777777" w:rsidR="004D2974" w:rsidRDefault="00000000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14:paraId="16DA60B4" w14:textId="77777777" w:rsidR="004D2974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52BC92DC" w14:textId="77777777" w:rsidR="004D2974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275AE7FA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6582246E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/>
            <w:vAlign w:val="center"/>
          </w:tcPr>
          <w:p w14:paraId="4CBC7C28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F3EF75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364F0C" w14:textId="77777777" w:rsidR="004D2974" w:rsidRDefault="004D2974">
            <w:pPr>
              <w:jc w:val="right"/>
            </w:pPr>
          </w:p>
        </w:tc>
      </w:tr>
      <w:tr w:rsidR="004D2974" w14:paraId="7AC35023" w14:textId="77777777">
        <w:tc>
          <w:tcPr>
            <w:tcW w:w="1041" w:type="dxa"/>
            <w:vAlign w:val="center"/>
          </w:tcPr>
          <w:p w14:paraId="44CC0735" w14:textId="77777777" w:rsidR="004D297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23D4FA6" w14:textId="77777777" w:rsidR="004D2974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65257EFA" w14:textId="77777777" w:rsidR="004D2974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6A851755" w14:textId="77777777" w:rsidR="004D2974" w:rsidRDefault="00000000">
            <w:pPr>
              <w:jc w:val="right"/>
            </w:pPr>
            <w:r>
              <w:t>1.70</w:t>
            </w:r>
          </w:p>
        </w:tc>
        <w:tc>
          <w:tcPr>
            <w:tcW w:w="1148" w:type="dxa"/>
            <w:vAlign w:val="center"/>
          </w:tcPr>
          <w:p w14:paraId="0EDD01E8" w14:textId="77777777" w:rsidR="004D2974" w:rsidRDefault="00000000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4F9ED595" w14:textId="77777777" w:rsidR="004D2974" w:rsidRDefault="00000000">
            <w:pPr>
              <w:jc w:val="right"/>
            </w:pPr>
            <w:r>
              <w:t>4.74</w:t>
            </w:r>
          </w:p>
        </w:tc>
        <w:tc>
          <w:tcPr>
            <w:tcW w:w="848" w:type="dxa"/>
            <w:vMerge/>
            <w:vAlign w:val="center"/>
          </w:tcPr>
          <w:p w14:paraId="1B7486BA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615FFD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AC659F" w14:textId="77777777" w:rsidR="004D2974" w:rsidRDefault="004D2974">
            <w:pPr>
              <w:jc w:val="right"/>
            </w:pPr>
          </w:p>
        </w:tc>
      </w:tr>
      <w:tr w:rsidR="004D2974" w14:paraId="5F769448" w14:textId="77777777">
        <w:tc>
          <w:tcPr>
            <w:tcW w:w="1041" w:type="dxa"/>
            <w:vAlign w:val="center"/>
          </w:tcPr>
          <w:p w14:paraId="31E64494" w14:textId="77777777" w:rsidR="004D2974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69E1B0F6" w14:textId="77777777" w:rsidR="004D297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124ECD59" w14:textId="77777777" w:rsidR="004D2974" w:rsidRDefault="00000000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74288C19" w14:textId="77777777" w:rsidR="004D2974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529380D5" w14:textId="77777777" w:rsidR="004D2974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7FC25EFD" w14:textId="77777777" w:rsidR="004D2974" w:rsidRDefault="00000000">
            <w:pPr>
              <w:jc w:val="right"/>
            </w:pPr>
            <w:r>
              <w:t>4.90</w:t>
            </w:r>
          </w:p>
        </w:tc>
        <w:tc>
          <w:tcPr>
            <w:tcW w:w="848" w:type="dxa"/>
            <w:vMerge/>
            <w:vAlign w:val="center"/>
          </w:tcPr>
          <w:p w14:paraId="5EC31A87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DD8861" w14:textId="77777777" w:rsidR="004D2974" w:rsidRDefault="004D297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C5DB30" w14:textId="77777777" w:rsidR="004D2974" w:rsidRDefault="004D2974">
            <w:pPr>
              <w:jc w:val="right"/>
            </w:pPr>
          </w:p>
        </w:tc>
      </w:tr>
      <w:tr w:rsidR="004D2974" w14:paraId="33D62678" w14:textId="77777777">
        <w:tc>
          <w:tcPr>
            <w:tcW w:w="1041" w:type="dxa"/>
            <w:vAlign w:val="center"/>
          </w:tcPr>
          <w:p w14:paraId="632371CF" w14:textId="77777777" w:rsidR="004D297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1D2025D" w14:textId="77777777" w:rsidR="004D2974" w:rsidRDefault="00000000">
            <w:pPr>
              <w:jc w:val="right"/>
            </w:pPr>
            <w:r>
              <w:t>12.74</w:t>
            </w:r>
          </w:p>
        </w:tc>
        <w:tc>
          <w:tcPr>
            <w:tcW w:w="1148" w:type="dxa"/>
            <w:vAlign w:val="center"/>
          </w:tcPr>
          <w:p w14:paraId="50B1A6C4" w14:textId="77777777" w:rsidR="004D2974" w:rsidRDefault="00000000">
            <w:pPr>
              <w:jc w:val="right"/>
            </w:pPr>
            <w:r>
              <w:t>6.49</w:t>
            </w:r>
          </w:p>
        </w:tc>
        <w:tc>
          <w:tcPr>
            <w:tcW w:w="1148" w:type="dxa"/>
            <w:vAlign w:val="center"/>
          </w:tcPr>
          <w:p w14:paraId="4A578625" w14:textId="77777777" w:rsidR="004D2974" w:rsidRDefault="00000000">
            <w:pPr>
              <w:jc w:val="right"/>
            </w:pPr>
            <w:r>
              <w:t>20.24</w:t>
            </w:r>
          </w:p>
        </w:tc>
        <w:tc>
          <w:tcPr>
            <w:tcW w:w="1148" w:type="dxa"/>
            <w:vAlign w:val="center"/>
          </w:tcPr>
          <w:p w14:paraId="1AC20439" w14:textId="77777777" w:rsidR="004D2974" w:rsidRDefault="00000000">
            <w:pPr>
              <w:jc w:val="right"/>
            </w:pPr>
            <w:r>
              <w:t>25.08</w:t>
            </w:r>
          </w:p>
        </w:tc>
        <w:tc>
          <w:tcPr>
            <w:tcW w:w="1148" w:type="dxa"/>
            <w:vAlign w:val="center"/>
          </w:tcPr>
          <w:p w14:paraId="2028BCD3" w14:textId="77777777" w:rsidR="004D2974" w:rsidRDefault="00000000">
            <w:pPr>
              <w:jc w:val="right"/>
            </w:pPr>
            <w:r>
              <w:t>57.69</w:t>
            </w:r>
          </w:p>
        </w:tc>
        <w:tc>
          <w:tcPr>
            <w:tcW w:w="848" w:type="dxa"/>
            <w:vAlign w:val="center"/>
          </w:tcPr>
          <w:p w14:paraId="55E0B461" w14:textId="77777777" w:rsidR="004D2974" w:rsidRDefault="00000000">
            <w:pPr>
              <w:jc w:val="right"/>
            </w:pPr>
            <w:r>
              <w:t>1.70</w:t>
            </w:r>
          </w:p>
        </w:tc>
        <w:tc>
          <w:tcPr>
            <w:tcW w:w="848" w:type="dxa"/>
            <w:vAlign w:val="center"/>
          </w:tcPr>
          <w:p w14:paraId="2874E341" w14:textId="77777777" w:rsidR="004D2974" w:rsidRDefault="00000000">
            <w:pPr>
              <w:jc w:val="right"/>
            </w:pPr>
            <w:r>
              <w:t>2.79</w:t>
            </w:r>
          </w:p>
        </w:tc>
        <w:tc>
          <w:tcPr>
            <w:tcW w:w="848" w:type="dxa"/>
            <w:vAlign w:val="center"/>
          </w:tcPr>
          <w:p w14:paraId="273EEB50" w14:textId="77777777" w:rsidR="004D2974" w:rsidRDefault="00000000">
            <w:pPr>
              <w:jc w:val="right"/>
            </w:pPr>
            <w:r>
              <w:t>5.09</w:t>
            </w:r>
          </w:p>
        </w:tc>
      </w:tr>
    </w:tbl>
    <w:p w14:paraId="398E8B3B" w14:textId="77777777" w:rsidR="004D2974" w:rsidRDefault="00000000">
      <w:pPr>
        <w:pStyle w:val="2"/>
        <w:widowControl w:val="0"/>
      </w:pPr>
      <w:bookmarkStart w:id="89" w:name="_Toc186135669"/>
      <w:r>
        <w:t>全年能耗</w:t>
      </w:r>
      <w:bookmarkEnd w:id="89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107BC32" w14:textId="77777777" w:rsidTr="00B10D05">
        <w:tc>
          <w:tcPr>
            <w:tcW w:w="820" w:type="pct"/>
            <w:shd w:val="clear" w:color="auto" w:fill="E0E0E0"/>
            <w:vAlign w:val="center"/>
          </w:tcPr>
          <w:p w14:paraId="2C8034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7537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4D8F3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设计建筑别名"/>
            <w:r>
              <w:rPr>
                <w:rFonts w:hint="eastAsia"/>
                <w:lang w:val="en-US"/>
              </w:rPr>
              <w:t>设计建筑</w:t>
            </w:r>
            <w:bookmarkEnd w:id="90"/>
          </w:p>
          <w:p w14:paraId="31F9A9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1DA5BF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EA27393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60CBA8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644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B800C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耗冷量2"/>
            <w:r w:rsidRPr="00771B84">
              <w:rPr>
                <w:rFonts w:hint="eastAsia"/>
                <w:lang w:val="en-US"/>
              </w:rPr>
              <w:t>128.00</w:t>
            </w:r>
            <w:bookmarkEnd w:id="91"/>
          </w:p>
        </w:tc>
        <w:tc>
          <w:tcPr>
            <w:tcW w:w="1293" w:type="pct"/>
          </w:tcPr>
          <w:p w14:paraId="4A6563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AD2077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9388E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F8F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D09C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耗热量2"/>
            <w:r w:rsidRPr="00771B84">
              <w:rPr>
                <w:rFonts w:hint="eastAsia"/>
                <w:lang w:val="en-US"/>
              </w:rPr>
              <w:t>17.30</w:t>
            </w:r>
            <w:bookmarkEnd w:id="92"/>
          </w:p>
        </w:tc>
        <w:tc>
          <w:tcPr>
            <w:tcW w:w="1293" w:type="pct"/>
          </w:tcPr>
          <w:p w14:paraId="201110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B8126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C351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D2A72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06FA3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耗冷耗热量2"/>
            <w:r w:rsidRPr="00771B84">
              <w:rPr>
                <w:rFonts w:hint="eastAsia"/>
                <w:lang w:val="en-US"/>
              </w:rPr>
              <w:t>145.31</w:t>
            </w:r>
            <w:bookmarkEnd w:id="93"/>
          </w:p>
        </w:tc>
        <w:tc>
          <w:tcPr>
            <w:tcW w:w="1293" w:type="pct"/>
          </w:tcPr>
          <w:p w14:paraId="45EDBE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54FA8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CA74F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2E6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3AFE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2DA2CB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97F9C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1C05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A09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E0871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24FF20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5822F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3554E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A073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87574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D05E6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93BD7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E435E0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97B71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FBC8E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FBF9E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源能耗"/>
            <w:r w:rsidRPr="00771B84">
              <w:rPr>
                <w:lang w:val="en-US"/>
              </w:rPr>
              <w:t>6.60</w:t>
            </w:r>
            <w:bookmarkEnd w:id="97"/>
          </w:p>
        </w:tc>
        <w:tc>
          <w:tcPr>
            <w:tcW w:w="1293" w:type="pct"/>
          </w:tcPr>
          <w:p w14:paraId="1529AB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D21DC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D8F4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E296E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67788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2.44</w:t>
            </w:r>
            <w:bookmarkEnd w:id="98"/>
          </w:p>
        </w:tc>
        <w:tc>
          <w:tcPr>
            <w:tcW w:w="1293" w:type="pct"/>
          </w:tcPr>
          <w:p w14:paraId="72BF95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D5DAF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CE15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22027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69A9F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冻水泵能耗"/>
            <w:r w:rsidRPr="00771B84">
              <w:rPr>
                <w:lang w:val="en-US"/>
              </w:rPr>
              <w:t>2.93</w:t>
            </w:r>
            <w:bookmarkEnd w:id="99"/>
          </w:p>
        </w:tc>
        <w:tc>
          <w:tcPr>
            <w:tcW w:w="1293" w:type="pct"/>
          </w:tcPr>
          <w:p w14:paraId="74D274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C94DF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F3E21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D8E87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FE52E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却塔能耗"/>
            <w:r w:rsidRPr="00771B84">
              <w:rPr>
                <w:rFonts w:hint="eastAsia"/>
                <w:lang w:val="en-US"/>
              </w:rPr>
              <w:t>0.78</w:t>
            </w:r>
            <w:bookmarkEnd w:id="100"/>
          </w:p>
        </w:tc>
        <w:tc>
          <w:tcPr>
            <w:tcW w:w="1293" w:type="pct"/>
          </w:tcPr>
          <w:p w14:paraId="163D89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111F2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C145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B8451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E48EC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E9B97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8DEEB3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E551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67C0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2C4A2A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12.74</w:t>
            </w:r>
            <w:bookmarkEnd w:id="102"/>
          </w:p>
        </w:tc>
        <w:tc>
          <w:tcPr>
            <w:tcW w:w="1293" w:type="pct"/>
          </w:tcPr>
          <w:p w14:paraId="345EEE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05341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AF1B6C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5FDD3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4BB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BCCA6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6.42</w:t>
            </w:r>
            <w:bookmarkEnd w:id="103"/>
          </w:p>
        </w:tc>
        <w:tc>
          <w:tcPr>
            <w:tcW w:w="1293" w:type="pct"/>
          </w:tcPr>
          <w:p w14:paraId="050997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90026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EABE0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AC8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E5ADA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0.07</w:t>
            </w:r>
            <w:bookmarkEnd w:id="104"/>
          </w:p>
        </w:tc>
        <w:tc>
          <w:tcPr>
            <w:tcW w:w="1293" w:type="pct"/>
          </w:tcPr>
          <w:p w14:paraId="4E6B25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AF39C9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B842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AB9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F0D4C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C4695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90D7E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CA21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50E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A85E5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DB3CB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8C532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0B7FD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8056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F749B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6.49</w:t>
            </w:r>
            <w:bookmarkEnd w:id="107"/>
          </w:p>
        </w:tc>
        <w:tc>
          <w:tcPr>
            <w:tcW w:w="1293" w:type="pct"/>
          </w:tcPr>
          <w:p w14:paraId="178279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D8622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95F327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42018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B4A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5251A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新排风系统能耗"/>
            <w:r w:rsidRPr="00771B84">
              <w:rPr>
                <w:rFonts w:hint="eastAsia"/>
                <w:lang w:val="en-US"/>
              </w:rPr>
              <w:t>20.22</w:t>
            </w:r>
            <w:bookmarkEnd w:id="108"/>
          </w:p>
        </w:tc>
        <w:tc>
          <w:tcPr>
            <w:tcW w:w="1293" w:type="pct"/>
          </w:tcPr>
          <w:p w14:paraId="5B7FC5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3453F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B3A11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C1E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AC4B9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风机盘管能耗"/>
            <w:r w:rsidRPr="00771B84">
              <w:rPr>
                <w:rFonts w:hint="eastAsia"/>
                <w:lang w:val="en-US"/>
              </w:rPr>
              <w:t>0.03</w:t>
            </w:r>
            <w:bookmarkEnd w:id="109"/>
          </w:p>
        </w:tc>
        <w:tc>
          <w:tcPr>
            <w:tcW w:w="1293" w:type="pct"/>
          </w:tcPr>
          <w:p w14:paraId="48052A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08D0C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86FB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99C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7EA8DB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EEFAE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7E555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3F70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D5C1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1066A1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空调动力能耗"/>
            <w:r w:rsidRPr="00771B84">
              <w:rPr>
                <w:rFonts w:hint="eastAsia"/>
                <w:lang w:val="en-US"/>
              </w:rPr>
              <w:t>20.24</w:t>
            </w:r>
            <w:bookmarkEnd w:id="111"/>
          </w:p>
        </w:tc>
        <w:tc>
          <w:tcPr>
            <w:tcW w:w="1293" w:type="pct"/>
          </w:tcPr>
          <w:p w14:paraId="4C436B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572AF0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69D1C1C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44C43C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"/>
            <w:r w:rsidRPr="00771B84">
              <w:rPr>
                <w:rFonts w:hint="eastAsia"/>
                <w:lang w:val="en-US"/>
              </w:rPr>
              <w:t>25.08</w:t>
            </w:r>
            <w:bookmarkEnd w:id="112"/>
          </w:p>
        </w:tc>
        <w:tc>
          <w:tcPr>
            <w:tcW w:w="1293" w:type="pct"/>
          </w:tcPr>
          <w:p w14:paraId="7CD0E87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2EED315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BB2DBA4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27A112E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"/>
            <w:r w:rsidRPr="00771B84">
              <w:rPr>
                <w:rFonts w:hint="eastAsia"/>
                <w:lang w:val="en-US"/>
              </w:rPr>
              <w:t>57.69</w:t>
            </w:r>
            <w:bookmarkEnd w:id="113"/>
          </w:p>
        </w:tc>
        <w:tc>
          <w:tcPr>
            <w:tcW w:w="1293" w:type="pct"/>
          </w:tcPr>
          <w:p w14:paraId="695EBFB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6E88C1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F24BE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DD1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A549F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2.79</w:t>
            </w:r>
            <w:bookmarkEnd w:id="114"/>
          </w:p>
        </w:tc>
        <w:tc>
          <w:tcPr>
            <w:tcW w:w="1293" w:type="pct"/>
          </w:tcPr>
          <w:p w14:paraId="7B8ACD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2B15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25417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5BB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9F8B1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1.70</w:t>
            </w:r>
            <w:bookmarkEnd w:id="115"/>
          </w:p>
        </w:tc>
        <w:tc>
          <w:tcPr>
            <w:tcW w:w="1293" w:type="pct"/>
          </w:tcPr>
          <w:p w14:paraId="14C69A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901A4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9EAB5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F304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F2BDC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系统能耗"/>
            <w:r w:rsidRPr="00771B84">
              <w:rPr>
                <w:rFonts w:hint="eastAsia"/>
                <w:lang w:val="en-US"/>
              </w:rPr>
              <w:t>5.09</w:t>
            </w:r>
            <w:bookmarkEnd w:id="116"/>
          </w:p>
        </w:tc>
        <w:tc>
          <w:tcPr>
            <w:tcW w:w="1293" w:type="pct"/>
          </w:tcPr>
          <w:p w14:paraId="60AA6F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4EC4C6E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44D44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2196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39D4B5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0447E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EB61C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101A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CC3D9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8641E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"/>
            <w:r w:rsidRPr="00771B84">
              <w:rPr>
                <w:rFonts w:hint="eastAsia"/>
                <w:lang w:val="en-US"/>
              </w:rPr>
              <w:t>9.58</w:t>
            </w:r>
            <w:bookmarkEnd w:id="118"/>
          </w:p>
        </w:tc>
        <w:tc>
          <w:tcPr>
            <w:tcW w:w="1293" w:type="pct"/>
          </w:tcPr>
          <w:p w14:paraId="040160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7D584FEB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3811F551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23FCF3DA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3BA5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7B0E57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9" w:name="光伏能耗"/>
            <w:r w:rsidRPr="00771B84">
              <w:rPr>
                <w:rFonts w:hint="eastAsia"/>
                <w:lang w:val="en-US"/>
              </w:rPr>
              <w:t>5.52</w:t>
            </w:r>
            <w:bookmarkEnd w:id="119"/>
          </w:p>
        </w:tc>
        <w:tc>
          <w:tcPr>
            <w:tcW w:w="1293" w:type="pct"/>
          </w:tcPr>
          <w:p w14:paraId="285FC6B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467F260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3FFEF5F6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EC77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4A8008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5C29B12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94D748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E1A43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966BAF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52034E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1" w:name="可再生能源能耗"/>
            <w:r w:rsidRPr="00771B84">
              <w:rPr>
                <w:rFonts w:hint="eastAsia"/>
                <w:lang w:val="en-US"/>
              </w:rPr>
              <w:t>5.52</w:t>
            </w:r>
            <w:bookmarkEnd w:id="121"/>
          </w:p>
        </w:tc>
        <w:tc>
          <w:tcPr>
            <w:tcW w:w="1293" w:type="pct"/>
          </w:tcPr>
          <w:p w14:paraId="5F9B711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8E6A459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B7BAF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rFonts w:hint="eastAsia"/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2"/>
          </w:p>
        </w:tc>
        <w:tc>
          <w:tcPr>
            <w:tcW w:w="1671" w:type="pct"/>
            <w:vAlign w:val="center"/>
          </w:tcPr>
          <w:p w14:paraId="330A14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建筑总能耗"/>
            <w:r w:rsidRPr="00771B84">
              <w:rPr>
                <w:lang w:val="en-US"/>
              </w:rPr>
              <w:t>126.30</w:t>
            </w:r>
            <w:bookmarkEnd w:id="123"/>
          </w:p>
        </w:tc>
        <w:tc>
          <w:tcPr>
            <w:tcW w:w="1293" w:type="pct"/>
          </w:tcPr>
          <w:p w14:paraId="24CDDEBC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133B99D7" w14:textId="77777777" w:rsidR="00000000" w:rsidRPr="007E0E08" w:rsidRDefault="00000000" w:rsidP="005915B3"/>
    <w:p w14:paraId="708986B9" w14:textId="77777777" w:rsidR="004D2974" w:rsidRDefault="004D2974">
      <w:pPr>
        <w:widowControl w:val="0"/>
        <w:jc w:val="both"/>
        <w:rPr>
          <w:color w:val="000000"/>
        </w:rPr>
      </w:pPr>
    </w:p>
    <w:p w14:paraId="67025B32" w14:textId="77777777" w:rsidR="004D297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8137D7C" wp14:editId="2EC1DF4E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6DE5" w14:textId="77777777" w:rsidR="004D2974" w:rsidRDefault="004D2974">
      <w:pPr>
        <w:sectPr w:rsidR="004D297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A91D722" w14:textId="77777777" w:rsidR="004D2974" w:rsidRDefault="00000000">
      <w:pPr>
        <w:pStyle w:val="1"/>
        <w:widowControl w:val="0"/>
        <w:jc w:val="both"/>
        <w:rPr>
          <w:color w:val="000000"/>
        </w:rPr>
      </w:pPr>
      <w:bookmarkStart w:id="124" w:name="_Toc186135670"/>
      <w:r>
        <w:rPr>
          <w:color w:val="000000"/>
        </w:rPr>
        <w:lastRenderedPageBreak/>
        <w:t>附录</w:t>
      </w:r>
      <w:bookmarkEnd w:id="124"/>
    </w:p>
    <w:p w14:paraId="47F7379A" w14:textId="77777777" w:rsidR="004D2974" w:rsidRDefault="00000000">
      <w:pPr>
        <w:pStyle w:val="2"/>
        <w:widowControl w:val="0"/>
      </w:pPr>
      <w:bookmarkStart w:id="125" w:name="_Toc186135671"/>
      <w:r>
        <w:t>工作日/节假日人员逐时在室率(%)</w:t>
      </w:r>
      <w:bookmarkEnd w:id="125"/>
    </w:p>
    <w:p w14:paraId="721CD959" w14:textId="77777777" w:rsidR="004D2974" w:rsidRDefault="004D29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F4478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B1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1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D4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9E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73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37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82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2D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7C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BF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9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E5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EF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58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82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87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E8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01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E9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BF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6F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5B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40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E9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25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974" w14:paraId="440ACD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A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7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1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8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4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E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F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6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B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82E7A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3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C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7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B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A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D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6022A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4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C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66379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E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A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B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0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F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9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0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4F6E1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4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4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3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1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6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0774F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F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3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3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87246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分析实验室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E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A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D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8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5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7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B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AA9E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D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E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C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F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5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9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E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F9BC7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F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3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C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5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C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3181D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A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7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B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6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7EB5F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7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A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3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D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6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C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8E513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A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8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1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5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BBACC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D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C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8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D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3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3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0944C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1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B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3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6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42248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C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4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1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A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A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A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B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F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3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BB598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F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2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3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F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F8BF7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1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0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C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9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2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3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8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F3D80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4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0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6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D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F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A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8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9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C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88159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6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5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A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F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03FE1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8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E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8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1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0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E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B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B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1A108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B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A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1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9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A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0A7EA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B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B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4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6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7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F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C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9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D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F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7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9FFE9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8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E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2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0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7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3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C7B09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8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1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9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A4EDC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C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B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0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9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C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4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A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81F08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3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E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B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2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D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7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A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2E91E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0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A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E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7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1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64F7D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E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C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9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A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7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F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CDEB0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7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1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8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9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E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B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B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6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799B1C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6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4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3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4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B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A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4CE610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9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2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A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B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8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2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970F6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B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3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8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3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6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B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8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B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8CD38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C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D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B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A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8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04CB0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F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3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2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F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6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1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828E8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C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1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1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D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8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5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B5941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F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9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D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9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E1FBF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6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2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7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73791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B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B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7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0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9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6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6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9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0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8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7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7111C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B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3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8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C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0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7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8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AA14C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9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F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D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4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971B0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B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C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B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D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9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F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7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B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9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29FE04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7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F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D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4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3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7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D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4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B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2CDC33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5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2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0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1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F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A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7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B6DD1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B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9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5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4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1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E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2E15A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3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8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B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C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2A07F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9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7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E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D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1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90DB2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1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B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0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3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2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6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D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D46D5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5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C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4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1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036FF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E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9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8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2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9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2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0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103C8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0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1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5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7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6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9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A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9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B5845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0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4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8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3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8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9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3AEA3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3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8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9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C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3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0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2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3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6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1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53B08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</w:t>
            </w:r>
            <w:r>
              <w:rPr>
                <w:sz w:val="18"/>
                <w:szCs w:val="18"/>
                <w:lang w:val="en-US"/>
              </w:rPr>
              <w:t>ICU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D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7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E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A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0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3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2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411EA8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C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6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4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6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1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B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3BC777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A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9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9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AAA71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C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F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7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4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0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C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D998E3" w14:textId="77777777" w:rsidR="004D2974" w:rsidRDefault="004D2974">
      <w:pPr>
        <w:widowControl w:val="0"/>
        <w:jc w:val="both"/>
        <w:rPr>
          <w:color w:val="000000"/>
        </w:rPr>
      </w:pPr>
    </w:p>
    <w:p w14:paraId="7CCB33BF" w14:textId="77777777" w:rsidR="004D2974" w:rsidRDefault="00000000">
      <w:r>
        <w:t>注：上行：工作日；下行：节假日</w:t>
      </w:r>
    </w:p>
    <w:p w14:paraId="1A8D2D2F" w14:textId="77777777" w:rsidR="004D2974" w:rsidRDefault="00000000">
      <w:pPr>
        <w:pStyle w:val="2"/>
      </w:pPr>
      <w:bookmarkStart w:id="126" w:name="_Toc186135672"/>
      <w:r>
        <w:t>工作日/节假日照明开关时间表(%)</w:t>
      </w:r>
      <w:bookmarkEnd w:id="126"/>
    </w:p>
    <w:p w14:paraId="350B3539" w14:textId="77777777" w:rsidR="004D2974" w:rsidRDefault="004D29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DE7B2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59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B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DE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96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1C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52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D1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E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A4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CC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3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B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E8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52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BA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32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CF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FA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D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65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D0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9D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AF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CC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7D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974" w14:paraId="34680F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F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5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3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8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0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9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C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C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8E3C1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1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6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B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F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A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631C3F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B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8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2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B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B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B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E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A5E78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C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C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B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7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7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1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0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B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8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6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6E519E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9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F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A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2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3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6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9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A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9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45651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B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2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1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B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2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0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9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093F4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分析实验室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4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A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C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9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8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7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E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F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9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D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021AB5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B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E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D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6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9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FC715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7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1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0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D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2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7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B4C05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6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3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C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7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D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6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7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D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A3441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2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3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D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7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6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3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0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A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D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6390E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7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F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5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F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E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6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E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967E0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A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4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C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C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3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9D2F2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D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6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0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D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3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9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C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5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9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F15A1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3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A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4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5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6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B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6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079B6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0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C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9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6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E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2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0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C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DC772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5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0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1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F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C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9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6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5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7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5C637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7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9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6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D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4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4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1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06FE74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F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D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C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7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6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6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9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D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AFD91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A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4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6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D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0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9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9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86C3F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2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A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9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5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2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2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5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1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7C6F06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2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B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F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0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EA0AA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2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5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5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E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0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E4972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0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1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9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7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5DC8F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8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2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E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1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D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1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0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22EBF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E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4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C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1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1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7BDD87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4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4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D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8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4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E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1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4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3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B4667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6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F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1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4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2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1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E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E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7B654D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6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5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E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F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9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4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5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4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D72CE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3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C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7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7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8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0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644FF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2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8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9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2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F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1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E7C1D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9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9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2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C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0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7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4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742C8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2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F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2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B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6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1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F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9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3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6E574F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B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5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0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A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9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6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F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E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F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D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C2AEA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8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2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C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1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2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D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0B91E9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E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2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D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A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3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8F8E0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2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8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9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2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4731E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2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E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2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5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B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9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2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7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1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1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0371E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0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3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1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B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3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1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6DB880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3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1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C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A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7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4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5C9373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8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F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B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F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8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1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03E09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9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9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E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5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3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A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CC94F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1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9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2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4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E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F15A8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3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0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2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5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A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D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3EBCF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0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5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7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B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A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F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4471BE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6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C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E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3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D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0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5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09CA62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5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D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A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A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7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A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5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D2974" w14:paraId="324554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9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0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2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E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B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0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D2974" w14:paraId="526F1B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9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6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6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5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5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6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13C9D0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2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1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E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3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3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1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7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6478E5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7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C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A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2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0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E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A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2EA09A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A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A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A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3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4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5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6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D63D8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</w:t>
            </w:r>
            <w:r>
              <w:rPr>
                <w:sz w:val="18"/>
                <w:szCs w:val="18"/>
                <w:lang w:val="en-US"/>
              </w:rPr>
              <w:t>ICU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3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7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7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2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D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F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409B13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4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3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E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B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6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9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B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5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5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D2974" w14:paraId="3B7B5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2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0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B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4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B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5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3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246F8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D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C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D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B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9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B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7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7C99A9B" w14:textId="77777777" w:rsidR="004D2974" w:rsidRDefault="004D2974"/>
    <w:p w14:paraId="3C3D10B7" w14:textId="77777777" w:rsidR="004D2974" w:rsidRDefault="00000000">
      <w:r>
        <w:t>注：上行：工作日；下行：节假日</w:t>
      </w:r>
    </w:p>
    <w:p w14:paraId="0DB6FF3F" w14:textId="77777777" w:rsidR="004D2974" w:rsidRDefault="00000000">
      <w:pPr>
        <w:pStyle w:val="2"/>
      </w:pPr>
      <w:bookmarkStart w:id="127" w:name="_Toc186135673"/>
      <w:r>
        <w:t>工作日/节假日设备逐时使用率(%)</w:t>
      </w:r>
      <w:bookmarkEnd w:id="127"/>
    </w:p>
    <w:p w14:paraId="406AC14B" w14:textId="77777777" w:rsidR="004D2974" w:rsidRDefault="004D29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9CB22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63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63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56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35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9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C4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28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7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B9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B1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F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0B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9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DB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0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1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D4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A0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9E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8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1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16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D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2B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974" w14:paraId="5591AF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3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7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5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4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0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A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3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4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8EEE7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E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D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2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8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5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6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7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31D2A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9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1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3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6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3054E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9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7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7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3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5CA9C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4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7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8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2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D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A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2C223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C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7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1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0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8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A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95E07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分析实验室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5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C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2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3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3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D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E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6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9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9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550F7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D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0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0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3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3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A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F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D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1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9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B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59C4A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5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D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6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F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4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F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EC097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D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A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9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4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D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8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E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CF68A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3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E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F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BCD71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E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3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9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6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D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7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3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8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193DB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C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7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E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E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A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B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0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B0D50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9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F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0D3D0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2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B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7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7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7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E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61C5B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9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4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2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B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E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9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4D408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F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7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2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7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1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8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4A0F0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2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D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F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3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E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0995A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2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8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D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C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C57F2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E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8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6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3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A59ED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8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1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A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D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4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2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A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C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05A500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C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2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9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B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5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B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0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2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C1731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D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1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2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C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7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6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16ABC2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F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A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0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9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72270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5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8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0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E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D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C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1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1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2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7354A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8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7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8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5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0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EDE04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3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E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C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F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0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D032E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D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B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4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6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8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0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0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66036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B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C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9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B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C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02086E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C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7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C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E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0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F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634A02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3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6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4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5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5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B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36BD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4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4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1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2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C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D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6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01AFE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8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E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3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F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3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E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93C00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B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8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9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B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C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A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E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D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6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C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7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F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3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79810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4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6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E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C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D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7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6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D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9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D1E4A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2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0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2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3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D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A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0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A3B8B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E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6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8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7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7946F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3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C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3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8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2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5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4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576594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0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5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6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E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0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0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E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C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A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76243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3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E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4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5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6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C22DF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8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9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8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4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4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F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5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7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5A3D21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2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9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8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9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8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1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5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73D6F6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2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2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1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F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7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7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B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C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6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6F39C4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E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5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F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3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F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A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2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8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3487C5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4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3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F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60B34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0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F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6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2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3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0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B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19F10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C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C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9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B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B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D2974" w14:paraId="378E1E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E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2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2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D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D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1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D2974" w14:paraId="768B64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4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0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9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0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D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0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7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B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2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8C723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D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C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6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F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24DBFF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C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D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9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2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D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4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789378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A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8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A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B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B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C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1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D2974" w14:paraId="434807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4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</w:t>
            </w:r>
            <w:r>
              <w:rPr>
                <w:sz w:val="18"/>
                <w:szCs w:val="18"/>
                <w:lang w:val="en-US"/>
              </w:rPr>
              <w:t>ICU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0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6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6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4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A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4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0FACEA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D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A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A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F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4D2974" w14:paraId="62F8A7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4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5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B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4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C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7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EC00B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7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A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C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C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4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0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F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E57E79" w14:textId="77777777" w:rsidR="004D2974" w:rsidRDefault="004D2974"/>
    <w:p w14:paraId="2031AEB1" w14:textId="77777777" w:rsidR="004D2974" w:rsidRDefault="00000000">
      <w:r>
        <w:t>注：上行：工作日；下行：节假日</w:t>
      </w:r>
    </w:p>
    <w:p w14:paraId="2D0781C3" w14:textId="77777777" w:rsidR="004D2974" w:rsidRDefault="00000000">
      <w:pPr>
        <w:pStyle w:val="2"/>
      </w:pPr>
      <w:bookmarkStart w:id="128" w:name="_Toc186135674"/>
      <w:r>
        <w:t>工作日/节假日空调系统运行时间表(1:开,0:关)</w:t>
      </w:r>
      <w:bookmarkEnd w:id="128"/>
    </w:p>
    <w:p w14:paraId="1409D7EE" w14:textId="77777777" w:rsidR="004D2974" w:rsidRDefault="004D29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4B21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D8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61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98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5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5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C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E6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AC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85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9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4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72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B4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20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FB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51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EA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4A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6B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0F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9B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1E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27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85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CE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974" w14:paraId="064A4A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6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0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5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4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3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1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5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D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8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4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0D1EB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9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D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8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D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61380B" w14:textId="77777777" w:rsidR="004D2974" w:rsidRDefault="004D2974"/>
    <w:p w14:paraId="66AFA961" w14:textId="77777777" w:rsidR="004D2974" w:rsidRDefault="00000000">
      <w:r>
        <w:t>注：上行：工作日；下行：节假日</w:t>
      </w:r>
    </w:p>
    <w:p w14:paraId="7C01CE98" w14:textId="77777777" w:rsidR="004D2974" w:rsidRDefault="00000000">
      <w:pPr>
        <w:pStyle w:val="2"/>
      </w:pPr>
      <w:bookmarkStart w:id="129" w:name="_Toc186135675"/>
      <w:r>
        <w:t>工作日/节假日新风运行时间表(%)</w:t>
      </w:r>
      <w:bookmarkEnd w:id="129"/>
    </w:p>
    <w:p w14:paraId="6C5FA4B0" w14:textId="77777777" w:rsidR="004D2974" w:rsidRDefault="004D29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5A3BF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DD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20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8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24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FA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A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33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3B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8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9B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BB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85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3D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FC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D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4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B2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50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B4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FF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2F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2C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F5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49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41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974" w14:paraId="2136A3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6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9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0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3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A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2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F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F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8BC5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A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6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7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9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3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5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1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17269D" w14:textId="77777777" w:rsidR="004D2974" w:rsidRDefault="004D2974"/>
    <w:p w14:paraId="63310669" w14:textId="77777777" w:rsidR="004D2974" w:rsidRDefault="00000000">
      <w:r>
        <w:t>注：上行：工作日；下行：节假日</w:t>
      </w:r>
    </w:p>
    <w:p w14:paraId="6ACFDEE1" w14:textId="77777777" w:rsidR="004D2974" w:rsidRDefault="004D2974"/>
    <w:sectPr w:rsidR="004D29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C951" w14:textId="77777777" w:rsidR="00253C61" w:rsidRDefault="00253C61">
      <w:r>
        <w:separator/>
      </w:r>
    </w:p>
  </w:endnote>
  <w:endnote w:type="continuationSeparator" w:id="0">
    <w:p w14:paraId="6CD72B31" w14:textId="77777777" w:rsidR="00253C61" w:rsidRDefault="0025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C66A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EBC685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88A4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2A4DE3A8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D0AD" w14:textId="77777777" w:rsidR="00253C61" w:rsidRDefault="00253C61">
      <w:r>
        <w:separator/>
      </w:r>
    </w:p>
  </w:footnote>
  <w:footnote w:type="continuationSeparator" w:id="0">
    <w:p w14:paraId="69075ACD" w14:textId="77777777" w:rsidR="00253C61" w:rsidRDefault="0025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BB8D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5D7C754C" wp14:editId="0AACC9C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77092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6"/>
    <w:rsid w:val="000118E3"/>
    <w:rsid w:val="00033A7A"/>
    <w:rsid w:val="00034FF3"/>
    <w:rsid w:val="00037A4C"/>
    <w:rsid w:val="00057DFB"/>
    <w:rsid w:val="000909E5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3C6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2974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42EF6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51FEC"/>
  <w15:docId w15:val="{C899CFE0-9B08-4AE0-999C-19A80B8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sha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3831</Words>
  <Characters>21842</Characters>
  <Application>Microsoft Office Word</Application>
  <DocSecurity>0</DocSecurity>
  <Lines>182</Lines>
  <Paragraphs>51</Paragraphs>
  <ScaleCrop>false</ScaleCrop>
  <Company/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刘莎</dc:creator>
  <cp:lastModifiedBy>SHA LIU</cp:lastModifiedBy>
  <cp:revision>2</cp:revision>
  <dcterms:created xsi:type="dcterms:W3CDTF">2024-12-26T12:00:00Z</dcterms:created>
  <dcterms:modified xsi:type="dcterms:W3CDTF">2024-12-26T12:00:00Z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