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82" w:name="_GoBack"/>
      <w:bookmarkEnd w:id="82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河南-焦作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2025年2月20日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T18203604180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_Toc17827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_Toc17827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_Toc20507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_Toc20507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_Toc3307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_Toc3307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_Toc9987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_Toc30607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_Toc30607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_Toc14367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_Toc29635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_Toc19725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_Toc20476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_Toc20476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218444"/>
      <w:bookmarkStart w:id="16" w:name="_Toc480186122"/>
      <w:bookmarkStart w:id="17" w:name="_Toc155690474"/>
      <w:bookmarkStart w:id="18" w:name="_Toc17827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河南-焦作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12893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16.2</w:t>
            </w:r>
            <w:bookmarkEnd w:id="27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9" w:name="_Toc480186123"/>
      <w:bookmarkStart w:id="30" w:name="_Toc155690475"/>
      <w:bookmarkStart w:id="31" w:name="_Toc316568036"/>
      <w:bookmarkStart w:id="32" w:name="_Toc480186061"/>
      <w:bookmarkStart w:id="33" w:name="_Toc480218445"/>
      <w:bookmarkStart w:id="34" w:name="_Toc20507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155690476"/>
      <w:bookmarkStart w:id="40" w:name="_Toc480218446"/>
      <w:bookmarkStart w:id="41" w:name="_Toc3307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2" w:name="_Toc480186125"/>
      <w:bookmarkStart w:id="43" w:name="_Toc479931706"/>
      <w:bookmarkStart w:id="44" w:name="_Toc480218447"/>
      <w:bookmarkStart w:id="45" w:name="_Toc155690477"/>
      <w:bookmarkStart w:id="46" w:name="_Toc480186063"/>
      <w:bookmarkStart w:id="47" w:name="_Toc998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8" w:name="_Toc480186126"/>
      <w:bookmarkStart w:id="49" w:name="_Toc480218448"/>
      <w:bookmarkStart w:id="50" w:name="_Toc480186064"/>
      <w:bookmarkStart w:id="51" w:name="_Toc155690478"/>
      <w:bookmarkStart w:id="52" w:name="_Toc30607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4367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河南-郑州.</w:t>
      </w:r>
      <w:r>
        <w:br w:type="textWrapping"/>
      </w:r>
      <w:bookmarkEnd w:id="60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1" w:name="_Toc29635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树脂瓦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0.325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1200.00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800.00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不流动空气层-温度20摄氏度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1.20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1.538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加气混凝土、泡沫混凝土(ρ=700)(1)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矿棉、岩棉、玻璃棉松散料(ρ=70-120)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95.00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0.889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沥青、乳化沥青膨胀珍珠岩(ρ=300)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0.093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300.00</w:t>
            </w:r>
          </w:p>
        </w:tc>
        <w:tc>
          <w:tcPr>
            <w:tcW w:w="1559" w:type="dxa"/>
            <w:vAlign w:val="center"/>
          </w:tcPr>
          <w:p>
            <w:r>
              <w:t>0.0675</w:t>
            </w:r>
          </w:p>
        </w:tc>
        <w:tc>
          <w:tcPr>
            <w:tcW w:w="993" w:type="dxa"/>
            <w:vAlign w:val="center"/>
          </w:tcPr>
          <w:p>
            <w:r>
              <w:t>0.860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沥青油毡、油毡纸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600.00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树脂瓦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不流动空气层-温度20摄氏度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1.54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加气混凝土、泡沫混凝土(ρ=700)(1)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529.4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矿棉、岩棉、玻璃棉松散料(ρ=70-120)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81.97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1576.2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574.9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沥青、乳化沥青膨胀珍珠岩(ρ=300)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0.0675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1185.19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1987.9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沥青油毡、油毡纸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1.78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10.03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1267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H_o_e"/>
            <w:r>
              <w:rPr>
                <w:rFonts w:hint="eastAsia"/>
              </w:rPr>
              <w:t>200.40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Psc"/>
            <w:r>
              <w:rPr>
                <w:rFonts w:hint="eastAsia"/>
              </w:rPr>
              <w:t>1229.40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ρ"/>
            <w:r>
              <w:rPr>
                <w:rFonts w:hint="eastAsia"/>
              </w:rPr>
              <w:t>95.00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δi"/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7.00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19725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加气混凝土、泡沫混凝土(ρ=700)(1)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800.00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矿棉、岩棉、玻璃棉松散料(ρ=70-120)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95.00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2.222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沥青、乳化沥青膨胀珍珠岩(ρ=300)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0.093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300.00</w:t>
            </w:r>
          </w:p>
        </w:tc>
        <w:tc>
          <w:tcPr>
            <w:tcW w:w="1559" w:type="dxa"/>
            <w:vAlign w:val="center"/>
          </w:tcPr>
          <w:p>
            <w:r>
              <w:t>0.0675</w:t>
            </w:r>
          </w:p>
        </w:tc>
        <w:tc>
          <w:tcPr>
            <w:tcW w:w="993" w:type="dxa"/>
            <w:vAlign w:val="center"/>
          </w:tcPr>
          <w:p>
            <w:r>
              <w:t>0.860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加气混凝土、泡沫混凝土(ρ=700)(1)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0.105</w:t>
            </w:r>
          </w:p>
        </w:tc>
      </w:tr>
      <w:bookmarkEnd w:id="66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739.5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417.9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加气混凝土、泡沫混凝土(ρ=700)(1)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764.2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781.2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矿棉、岩棉、玻璃棉松散料(ρ=70-120)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204.92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1524.2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沥青、乳化沥青膨胀珍珠岩(ρ=300)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0.0675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1185.19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1142.3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加气混凝土、泡沫混凝土(ρ=700)(1)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7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3.19</w:t>
      </w:r>
      <w:bookmarkEnd w:id="68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3.45</w:t>
      </w:r>
      <w:bookmarkEnd w:id="69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1591</w:t>
            </w:r>
            <w:bookmarkEnd w:id="70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222</w:t>
            </w:r>
            <w:bookmarkEnd w:id="71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200.40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781.95</w:t>
            </w:r>
            <w:bookmarkEnd w:id="75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95.00</w:t>
            </w:r>
            <w:bookmarkEnd w:id="76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0.10</w:t>
            </w:r>
            <w:bookmarkEnd w:id="7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>
      <w:pPr>
        <w:widowControl/>
        <w:jc w:val="left"/>
      </w:pPr>
    </w:p>
    <w:bookmarkEnd w:id="64"/>
    <w:p>
      <w:pPr>
        <w:pStyle w:val="2"/>
        <w:widowControl/>
        <w:jc w:val="left"/>
      </w:pPr>
      <w:bookmarkStart w:id="81" w:name="_Toc20476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1267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222</w:t>
            </w:r>
          </w:p>
        </w:tc>
        <w:tc>
          <w:tcPr>
            <w:vAlign w:val="center"/>
          </w:tcPr>
          <w:p>
            <w:r>
              <w:t>1591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ZDJlMTk4NWI5ZGVjZjFjN2ZjODhhYTlmYTBhOTgifQ=="/>
  </w:docVars>
  <w:rsids>
    <w:rsidRoot w:val="3EA0027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EA0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2443</Words>
  <Characters>3946</Characters>
  <Lines>33</Lines>
  <Paragraphs>9</Paragraphs>
  <TotalTime>0</TotalTime>
  <ScaleCrop>false</ScaleCrop>
  <LinksUpToDate>false</LinksUpToDate>
  <CharactersWithSpaces>4497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2025-02-20T09:31:00Z</dcterms:created>
  <dc:creator></dc:creator>
  <cp:lastModifiedBy></cp:lastModifiedBy>
  <dcterms:modified xsi:type="dcterms:W3CDTF">2025-02-20T09:31:24Z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F60D48CE6CCF47E59D9DCE6FEBC6A236_11</vt:lpwstr>
  </property>
  <property fmtid="{D5CDD505-2E9C-101B-9397-08002B2CF9AE}" pid="4" name="KSOProductBuildVer">
    <vt:lpwstr>2052-12.1.0.16929</vt:lpwstr>
  </property>
</Properties>
</file>