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5DDE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D2FDD68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04DD8D6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58485E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811A19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7702FC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47452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E6126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65BDD5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D9F8CB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35786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591C4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33DF92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7158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3211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E31DEB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FC333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45BB5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CB1FDB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38E21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6C2F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D003E3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5FC8C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A625A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7AF13A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5F415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5B328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EDB2FC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92C69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3D85FA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8F2C5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C4235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8D39E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2024年12月5日</w:t>
              </w:r>
            </w:smartTag>
            <w:bookmarkEnd w:id="6"/>
          </w:p>
        </w:tc>
      </w:tr>
    </w:tbl>
    <w:p w14:paraId="649E31B6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3E5FF51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AC5D490" wp14:editId="12789F69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CC2061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8084F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7AD17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1FF3220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6F731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A047E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006F6CE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6CB6A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A87A7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4FB303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B1471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01E6A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T18022992843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374D497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40C8A4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022D04B" w14:textId="77777777" w:rsidR="00EB659A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308116" w:history="1">
        <w:r w:rsidR="00EB659A" w:rsidRPr="00187D7B">
          <w:rPr>
            <w:rStyle w:val="a6"/>
            <w:rFonts w:hint="eastAsia"/>
          </w:rPr>
          <w:t>1</w:t>
        </w:r>
        <w:r w:rsidR="00EB659A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B659A" w:rsidRPr="00187D7B">
          <w:rPr>
            <w:rStyle w:val="a6"/>
            <w:rFonts w:hint="eastAsia"/>
          </w:rPr>
          <w:t>建筑概况</w:t>
        </w:r>
        <w:r w:rsidR="00EB659A">
          <w:rPr>
            <w:rFonts w:hint="eastAsia"/>
            <w:webHidden/>
          </w:rPr>
          <w:tab/>
        </w:r>
        <w:r w:rsidR="00EB659A">
          <w:rPr>
            <w:rFonts w:hint="eastAsia"/>
            <w:webHidden/>
          </w:rPr>
          <w:fldChar w:fldCharType="begin"/>
        </w:r>
        <w:r w:rsidR="00EB659A">
          <w:rPr>
            <w:rFonts w:hint="eastAsia"/>
            <w:webHidden/>
          </w:rPr>
          <w:instrText xml:space="preserve"> </w:instrText>
        </w:r>
        <w:r w:rsidR="00EB659A">
          <w:rPr>
            <w:webHidden/>
          </w:rPr>
          <w:instrText>PAGEREF _Toc184308116 \h</w:instrText>
        </w:r>
        <w:r w:rsidR="00EB659A">
          <w:rPr>
            <w:rFonts w:hint="eastAsia"/>
            <w:webHidden/>
          </w:rPr>
          <w:instrText xml:space="preserve"> </w:instrText>
        </w:r>
        <w:r w:rsidR="00EB659A">
          <w:rPr>
            <w:rFonts w:hint="eastAsia"/>
            <w:webHidden/>
          </w:rPr>
        </w:r>
        <w:r w:rsidR="00EB659A">
          <w:rPr>
            <w:webHidden/>
          </w:rPr>
          <w:fldChar w:fldCharType="separate"/>
        </w:r>
        <w:r w:rsidR="00EB659A">
          <w:rPr>
            <w:webHidden/>
          </w:rPr>
          <w:t>4</w:t>
        </w:r>
        <w:r w:rsidR="00EB659A">
          <w:rPr>
            <w:rFonts w:hint="eastAsia"/>
            <w:webHidden/>
          </w:rPr>
          <w:fldChar w:fldCharType="end"/>
        </w:r>
      </w:hyperlink>
    </w:p>
    <w:p w14:paraId="729D8DC2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17" w:history="1">
        <w:r w:rsidRPr="00187D7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1543461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18" w:history="1">
        <w:r w:rsidRPr="00187D7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66A2C1B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19" w:history="1">
        <w:r w:rsidRPr="00187D7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22ACA7F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0" w:history="1">
        <w:r w:rsidRPr="00187D7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EA736F0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1" w:history="1">
        <w:r w:rsidRPr="00187D7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FF375FF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2" w:history="1">
        <w:r w:rsidRPr="00187D7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A028530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23" w:history="1">
        <w:r w:rsidRPr="00187D7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DBC5C33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4" w:history="1">
        <w:r w:rsidRPr="00187D7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E2A0199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5" w:history="1">
        <w:r w:rsidRPr="00187D7B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8C01BB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26" w:history="1">
        <w:r w:rsidRPr="00187D7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2B30C9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27" w:history="1">
        <w:r w:rsidRPr="00187D7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DFB5E4B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8" w:history="1">
        <w:r w:rsidRPr="00187D7B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F5D43D3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29" w:history="1">
        <w:r w:rsidRPr="00187D7B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FFFB06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30" w:history="1">
        <w:r w:rsidRPr="00187D7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24DFB4E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1" w:history="1">
        <w:r w:rsidRPr="00187D7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AECF47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2" w:history="1">
        <w:r w:rsidRPr="00187D7B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152BEDF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3" w:history="1">
        <w:r w:rsidRPr="00187D7B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E712FF3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4" w:history="1">
        <w:r w:rsidRPr="00187D7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7496D4B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5" w:history="1">
        <w:r w:rsidRPr="00187D7B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6F2C55E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6" w:history="1">
        <w:r w:rsidRPr="00187D7B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A8A68F0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37" w:history="1">
        <w:r w:rsidRPr="00187D7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AE88518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38" w:history="1">
        <w:r w:rsidRPr="00187D7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546D59D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39" w:history="1">
        <w:r w:rsidRPr="00187D7B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97DD775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0" w:history="1">
        <w:r w:rsidRPr="00187D7B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BF5ACE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1" w:history="1">
        <w:r w:rsidRPr="00187D7B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70B4642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42" w:history="1">
        <w:r w:rsidRPr="00187D7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6933F60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3" w:history="1">
        <w:r w:rsidRPr="00187D7B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F300D8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4" w:history="1">
        <w:r w:rsidRPr="00187D7B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A74366F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45" w:history="1">
        <w:r w:rsidRPr="00187D7B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759239C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46" w:history="1">
        <w:r w:rsidRPr="00187D7B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1B7BEA4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7" w:history="1">
        <w:r w:rsidRPr="00187D7B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1193814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8" w:history="1">
        <w:r w:rsidRPr="00187D7B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F8907F9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49" w:history="1">
        <w:r w:rsidRPr="00187D7B">
          <w:rPr>
            <w:rStyle w:val="a6"/>
            <w:rFonts w:hint="eastAsia"/>
            <w:lang w:val="en-GB"/>
          </w:rPr>
          <w:t>13.1.2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703A87B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0" w:history="1">
        <w:r w:rsidRPr="00187D7B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26332ED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1" w:history="1">
        <w:r w:rsidRPr="00187D7B">
          <w:rPr>
            <w:rStyle w:val="a6"/>
            <w:rFonts w:hint="eastAsia"/>
            <w:lang w:val="en-GB"/>
          </w:rPr>
          <w:t>13.2.1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2A58970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2" w:history="1">
        <w:r w:rsidRPr="00187D7B">
          <w:rPr>
            <w:rStyle w:val="a6"/>
            <w:rFonts w:hint="eastAsia"/>
            <w:lang w:val="en-GB"/>
          </w:rPr>
          <w:t>13.2.2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3965146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3" w:history="1">
        <w:r w:rsidRPr="00187D7B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8B8BE1F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4" w:history="1">
        <w:r w:rsidRPr="00187D7B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262A757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5" w:history="1">
        <w:r w:rsidRPr="00187D7B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DBAAD03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6" w:history="1">
        <w:r w:rsidRPr="00187D7B">
          <w:rPr>
            <w:rStyle w:val="a6"/>
            <w:rFonts w:hint="eastAsia"/>
            <w:lang w:val="en-GB"/>
          </w:rPr>
          <w:t>13.5.1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D8C4851" w14:textId="77777777" w:rsidR="00EB659A" w:rsidRDefault="00EB659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7" w:history="1">
        <w:r w:rsidRPr="00187D7B">
          <w:rPr>
            <w:rStyle w:val="a6"/>
            <w:rFonts w:hint="eastAsia"/>
            <w:lang w:val="en-GB"/>
          </w:rPr>
          <w:t>13.5.2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9BF51ED" w14:textId="77777777" w:rsidR="00EB659A" w:rsidRDefault="00EB659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8158" w:history="1">
        <w:r w:rsidRPr="00187D7B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BB6A660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59" w:history="1">
        <w:r w:rsidRPr="00187D7B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工作日</w:t>
        </w:r>
        <w:r w:rsidRPr="00187D7B">
          <w:rPr>
            <w:rStyle w:val="a6"/>
            <w:rFonts w:hint="eastAsia"/>
          </w:rPr>
          <w:t>/</w:t>
        </w:r>
        <w:r w:rsidRPr="00187D7B">
          <w:rPr>
            <w:rStyle w:val="a6"/>
            <w:rFonts w:hint="eastAsia"/>
          </w:rPr>
          <w:t>节假日人员逐时在室率</w:t>
        </w:r>
        <w:r w:rsidRPr="00187D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91969F8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60" w:history="1">
        <w:r w:rsidRPr="00187D7B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工作日</w:t>
        </w:r>
        <w:r w:rsidRPr="00187D7B">
          <w:rPr>
            <w:rStyle w:val="a6"/>
            <w:rFonts w:hint="eastAsia"/>
          </w:rPr>
          <w:t>/</w:t>
        </w:r>
        <w:r w:rsidRPr="00187D7B">
          <w:rPr>
            <w:rStyle w:val="a6"/>
            <w:rFonts w:hint="eastAsia"/>
          </w:rPr>
          <w:t>节假日照明开关时间表</w:t>
        </w:r>
        <w:r w:rsidRPr="00187D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F0338AB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61" w:history="1">
        <w:r w:rsidRPr="00187D7B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工作日</w:t>
        </w:r>
        <w:r w:rsidRPr="00187D7B">
          <w:rPr>
            <w:rStyle w:val="a6"/>
            <w:rFonts w:hint="eastAsia"/>
          </w:rPr>
          <w:t>/</w:t>
        </w:r>
        <w:r w:rsidRPr="00187D7B">
          <w:rPr>
            <w:rStyle w:val="a6"/>
            <w:rFonts w:hint="eastAsia"/>
          </w:rPr>
          <w:t>节假日设备逐时使用率</w:t>
        </w:r>
        <w:r w:rsidRPr="00187D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9A1CF6A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62" w:history="1">
        <w:r w:rsidRPr="00187D7B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工作日</w:t>
        </w:r>
        <w:r w:rsidRPr="00187D7B">
          <w:rPr>
            <w:rStyle w:val="a6"/>
            <w:rFonts w:hint="eastAsia"/>
          </w:rPr>
          <w:t>/</w:t>
        </w:r>
        <w:r w:rsidRPr="00187D7B">
          <w:rPr>
            <w:rStyle w:val="a6"/>
            <w:rFonts w:hint="eastAsia"/>
          </w:rPr>
          <w:t>节假日空调系统运行时间表</w:t>
        </w:r>
        <w:r w:rsidRPr="00187D7B">
          <w:rPr>
            <w:rStyle w:val="a6"/>
            <w:rFonts w:hint="eastAsia"/>
          </w:rPr>
          <w:t>(1:</w:t>
        </w:r>
        <w:r w:rsidRPr="00187D7B">
          <w:rPr>
            <w:rStyle w:val="a6"/>
            <w:rFonts w:hint="eastAsia"/>
          </w:rPr>
          <w:t>开</w:t>
        </w:r>
        <w:r w:rsidRPr="00187D7B">
          <w:rPr>
            <w:rStyle w:val="a6"/>
            <w:rFonts w:hint="eastAsia"/>
          </w:rPr>
          <w:t>,0:</w:t>
        </w:r>
        <w:r w:rsidRPr="00187D7B">
          <w:rPr>
            <w:rStyle w:val="a6"/>
            <w:rFonts w:hint="eastAsia"/>
          </w:rPr>
          <w:t>关</w:t>
        </w:r>
        <w:r w:rsidRPr="00187D7B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F9EE06F" w14:textId="77777777" w:rsidR="00EB659A" w:rsidRDefault="00EB659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8163" w:history="1">
        <w:r w:rsidRPr="00187D7B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87D7B">
          <w:rPr>
            <w:rStyle w:val="a6"/>
            <w:rFonts w:hint="eastAsia"/>
          </w:rPr>
          <w:t>工作日</w:t>
        </w:r>
        <w:r w:rsidRPr="00187D7B">
          <w:rPr>
            <w:rStyle w:val="a6"/>
            <w:rFonts w:hint="eastAsia"/>
          </w:rPr>
          <w:t>/</w:t>
        </w:r>
        <w:r w:rsidRPr="00187D7B">
          <w:rPr>
            <w:rStyle w:val="a6"/>
            <w:rFonts w:hint="eastAsia"/>
          </w:rPr>
          <w:t>节假日新风运行时间表</w:t>
        </w:r>
        <w:r w:rsidRPr="00187D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_Toc184308163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D14F4B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7FDDE95" w14:textId="77777777" w:rsidR="00D40158" w:rsidRDefault="00D40158" w:rsidP="00D40158">
      <w:pPr>
        <w:pStyle w:val="TOC1"/>
      </w:pPr>
    </w:p>
    <w:p w14:paraId="1150F7DD" w14:textId="77777777" w:rsidR="00D40158" w:rsidRPr="005E5F93" w:rsidRDefault="00D40158" w:rsidP="005215FB">
      <w:pPr>
        <w:pStyle w:val="1"/>
      </w:pPr>
      <w:bookmarkStart w:id="11" w:name="_Toc18430811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38D3091" w14:textId="77777777" w:rsidTr="00853D5D">
        <w:tc>
          <w:tcPr>
            <w:tcW w:w="2763" w:type="dxa"/>
            <w:shd w:val="clear" w:color="auto" w:fill="E6E6E6"/>
          </w:tcPr>
          <w:p w14:paraId="6A4184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E9134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2E32F58" w14:textId="77777777" w:rsidTr="00853D5D">
        <w:tc>
          <w:tcPr>
            <w:tcW w:w="2763" w:type="dxa"/>
            <w:shd w:val="clear" w:color="auto" w:fill="E6E6E6"/>
          </w:tcPr>
          <w:p w14:paraId="6A8D1D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2C461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2AD965F3" w14:textId="77777777" w:rsidTr="00853D5D">
        <w:tc>
          <w:tcPr>
            <w:tcW w:w="2763" w:type="dxa"/>
            <w:shd w:val="clear" w:color="auto" w:fill="E6E6E6"/>
          </w:tcPr>
          <w:p w14:paraId="609BF71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A6423E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EC3066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B21C132" w14:textId="77777777" w:rsidTr="00853D5D">
        <w:tc>
          <w:tcPr>
            <w:tcW w:w="2763" w:type="dxa"/>
            <w:shd w:val="clear" w:color="auto" w:fill="E6E6E6"/>
          </w:tcPr>
          <w:p w14:paraId="7128EE8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A535CF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0244A29" w14:textId="77777777" w:rsidTr="00853D5D">
        <w:tc>
          <w:tcPr>
            <w:tcW w:w="2763" w:type="dxa"/>
            <w:shd w:val="clear" w:color="auto" w:fill="E6E6E6"/>
          </w:tcPr>
          <w:p w14:paraId="58FDA3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6649A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13323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4886D22" w14:textId="77777777" w:rsidTr="00853D5D">
        <w:tc>
          <w:tcPr>
            <w:tcW w:w="2763" w:type="dxa"/>
            <w:shd w:val="clear" w:color="auto" w:fill="E6E6E6"/>
          </w:tcPr>
          <w:p w14:paraId="5B3DCD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CF23F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8150375" w14:textId="77777777" w:rsidTr="00853D5D">
        <w:tc>
          <w:tcPr>
            <w:tcW w:w="2763" w:type="dxa"/>
            <w:shd w:val="clear" w:color="auto" w:fill="E6E6E6"/>
          </w:tcPr>
          <w:p w14:paraId="20CF6A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02AE16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442CE9C" w14:textId="77777777" w:rsidTr="00853D5D">
        <w:tc>
          <w:tcPr>
            <w:tcW w:w="2763" w:type="dxa"/>
            <w:shd w:val="clear" w:color="auto" w:fill="E6E6E6"/>
          </w:tcPr>
          <w:p w14:paraId="7932625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CF37E5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50626.42</w:t>
            </w:r>
            <w:bookmarkEnd w:id="23"/>
          </w:p>
        </w:tc>
      </w:tr>
      <w:tr w:rsidR="00203A7D" w:rsidRPr="00FF2243" w14:paraId="24ACFF67" w14:textId="77777777" w:rsidTr="00853D5D">
        <w:tc>
          <w:tcPr>
            <w:tcW w:w="2763" w:type="dxa"/>
            <w:shd w:val="clear" w:color="auto" w:fill="E6E6E6"/>
          </w:tcPr>
          <w:p w14:paraId="51FD0BF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3BFEB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15392.71</w:t>
            </w:r>
            <w:bookmarkEnd w:id="24"/>
          </w:p>
        </w:tc>
      </w:tr>
      <w:tr w:rsidR="00D40158" w:rsidRPr="00FF2243" w14:paraId="587080FD" w14:textId="77777777" w:rsidTr="00853D5D">
        <w:tc>
          <w:tcPr>
            <w:tcW w:w="2763" w:type="dxa"/>
            <w:shd w:val="clear" w:color="auto" w:fill="E6E6E6"/>
          </w:tcPr>
          <w:p w14:paraId="1BCEC9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7202D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088ED38" w14:textId="77777777" w:rsidTr="00853D5D">
        <w:tc>
          <w:tcPr>
            <w:tcW w:w="2763" w:type="dxa"/>
            <w:shd w:val="clear" w:color="auto" w:fill="E6E6E6"/>
          </w:tcPr>
          <w:p w14:paraId="6F114B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58EC0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FD66F22" w14:textId="77777777" w:rsidTr="00853D5D">
        <w:tc>
          <w:tcPr>
            <w:tcW w:w="2763" w:type="dxa"/>
            <w:shd w:val="clear" w:color="auto" w:fill="E6E6E6"/>
          </w:tcPr>
          <w:p w14:paraId="3001538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DED9E1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FFF611A" w14:textId="77777777" w:rsidTr="00853D5D">
        <w:tc>
          <w:tcPr>
            <w:tcW w:w="2763" w:type="dxa"/>
            <w:shd w:val="clear" w:color="auto" w:fill="E6E6E6"/>
          </w:tcPr>
          <w:p w14:paraId="40724D9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C172B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547AEC9" w14:textId="77777777" w:rsidTr="00853D5D">
        <w:tc>
          <w:tcPr>
            <w:tcW w:w="2763" w:type="dxa"/>
            <w:shd w:val="clear" w:color="auto" w:fill="E6E6E6"/>
          </w:tcPr>
          <w:p w14:paraId="233CF45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4769BE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:5.1-12.1</w:t>
            </w:r>
            <w:bookmarkEnd w:id="29"/>
          </w:p>
        </w:tc>
      </w:tr>
    </w:tbl>
    <w:p w14:paraId="2A08FB9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5A9580E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430811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CA3D66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464BB34" w14:textId="77777777" w:rsidR="003D2A1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76EA3EA" w14:textId="77777777" w:rsidR="003D2A1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A9322BF" w14:textId="77777777" w:rsidR="003D2A1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9A8D1F5" w14:textId="77777777" w:rsidR="003D2A16" w:rsidRDefault="003D2A16">
      <w:pPr>
        <w:pStyle w:val="a0"/>
        <w:ind w:firstLineChars="0" w:firstLine="0"/>
        <w:rPr>
          <w:lang w:val="en-US"/>
        </w:rPr>
      </w:pPr>
    </w:p>
    <w:p w14:paraId="2C8B4BF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430811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6ED2F4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43B584A" w14:textId="77777777" w:rsidR="005E385A" w:rsidRPr="00A8066B" w:rsidRDefault="00B31357" w:rsidP="00A8066B">
      <w:pPr>
        <w:pStyle w:val="1"/>
      </w:pPr>
      <w:bookmarkStart w:id="39" w:name="_Toc184308119"/>
      <w:r>
        <w:rPr>
          <w:rFonts w:hint="eastAsia"/>
        </w:rPr>
        <w:lastRenderedPageBreak/>
        <w:t>气象数据</w:t>
      </w:r>
      <w:bookmarkEnd w:id="39"/>
    </w:p>
    <w:p w14:paraId="73B6C9D9" w14:textId="77777777" w:rsidR="008244A0" w:rsidRDefault="00483CEF" w:rsidP="00483CEF">
      <w:pPr>
        <w:pStyle w:val="2"/>
      </w:pPr>
      <w:bookmarkStart w:id="40" w:name="_Toc184308120"/>
      <w:r>
        <w:rPr>
          <w:rFonts w:hint="eastAsia"/>
        </w:rPr>
        <w:t>逐日干球温度表</w:t>
      </w:r>
      <w:bookmarkEnd w:id="40"/>
    </w:p>
    <w:p w14:paraId="466A882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53698E3E" wp14:editId="1382CED2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7052" w14:textId="77777777" w:rsidR="00902539" w:rsidRDefault="00483CEF" w:rsidP="00902539">
      <w:pPr>
        <w:pStyle w:val="2"/>
      </w:pPr>
      <w:bookmarkStart w:id="42" w:name="_Toc184308121"/>
      <w:r>
        <w:rPr>
          <w:rFonts w:hint="eastAsia"/>
        </w:rPr>
        <w:t>逐月辐照量表</w:t>
      </w:r>
      <w:bookmarkEnd w:id="42"/>
    </w:p>
    <w:p w14:paraId="2C3FFB6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C451027" wp14:editId="2089750C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CF4A4" w14:textId="77777777" w:rsidR="00483CEF" w:rsidRDefault="00483CEF" w:rsidP="00483CEF">
      <w:pPr>
        <w:pStyle w:val="2"/>
      </w:pPr>
      <w:bookmarkStart w:id="44" w:name="_Toc184308122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D2A16" w14:paraId="54288C8A" w14:textId="77777777">
        <w:tc>
          <w:tcPr>
            <w:tcW w:w="1131" w:type="dxa"/>
            <w:shd w:val="clear" w:color="auto" w:fill="E6E6E6"/>
            <w:vAlign w:val="center"/>
          </w:tcPr>
          <w:p w14:paraId="7961F6F7" w14:textId="77777777" w:rsidR="003D2A1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4C5532" w14:textId="77777777" w:rsidR="003D2A1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6D358F" w14:textId="77777777" w:rsidR="003D2A1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AC72FC" w14:textId="77777777" w:rsidR="003D2A1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C404B0" w14:textId="77777777" w:rsidR="003D2A1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F4B74A" w14:textId="77777777" w:rsidR="003D2A16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D2A16" w14:paraId="1FE5B70F" w14:textId="77777777">
        <w:tc>
          <w:tcPr>
            <w:tcW w:w="1131" w:type="dxa"/>
            <w:shd w:val="clear" w:color="auto" w:fill="E6E6E6"/>
            <w:vAlign w:val="center"/>
          </w:tcPr>
          <w:p w14:paraId="32A4714F" w14:textId="77777777" w:rsidR="003D2A1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99BC21B" w14:textId="77777777" w:rsidR="003D2A16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77280EB" w14:textId="77777777" w:rsidR="003D2A16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1EC87B8F" w14:textId="77777777" w:rsidR="003D2A16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0C38DBAB" w14:textId="77777777" w:rsidR="003D2A16" w:rsidRDefault="00000000">
            <w:r>
              <w:t>20.6</w:t>
            </w:r>
          </w:p>
        </w:tc>
        <w:tc>
          <w:tcPr>
            <w:tcW w:w="1556" w:type="dxa"/>
            <w:vAlign w:val="center"/>
          </w:tcPr>
          <w:p w14:paraId="7C4FE3DE" w14:textId="77777777" w:rsidR="003D2A16" w:rsidRDefault="00000000">
            <w:r>
              <w:t>88.0</w:t>
            </w:r>
          </w:p>
        </w:tc>
      </w:tr>
      <w:tr w:rsidR="003D2A16" w14:paraId="6AEA615D" w14:textId="77777777">
        <w:tc>
          <w:tcPr>
            <w:tcW w:w="1131" w:type="dxa"/>
            <w:shd w:val="clear" w:color="auto" w:fill="E6E6E6"/>
            <w:vAlign w:val="center"/>
          </w:tcPr>
          <w:p w14:paraId="4AAC7438" w14:textId="77777777" w:rsidR="003D2A1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4F363E8" w14:textId="77777777" w:rsidR="003D2A16" w:rsidRDefault="00000000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4C93C6" w14:textId="77777777" w:rsidR="003D2A16" w:rsidRDefault="00000000">
            <w:r>
              <w:t>8.3</w:t>
            </w:r>
          </w:p>
        </w:tc>
        <w:tc>
          <w:tcPr>
            <w:tcW w:w="1556" w:type="dxa"/>
            <w:vAlign w:val="center"/>
          </w:tcPr>
          <w:p w14:paraId="4CCDDA43" w14:textId="77777777" w:rsidR="003D2A16" w:rsidRDefault="00000000">
            <w:r>
              <w:t>5.6</w:t>
            </w:r>
          </w:p>
        </w:tc>
        <w:tc>
          <w:tcPr>
            <w:tcW w:w="1556" w:type="dxa"/>
            <w:vAlign w:val="center"/>
          </w:tcPr>
          <w:p w14:paraId="103B132F" w14:textId="77777777" w:rsidR="003D2A16" w:rsidRDefault="00000000">
            <w:r>
              <w:t>4.3</w:t>
            </w:r>
          </w:p>
        </w:tc>
        <w:tc>
          <w:tcPr>
            <w:tcW w:w="1556" w:type="dxa"/>
            <w:vAlign w:val="center"/>
          </w:tcPr>
          <w:p w14:paraId="455BB98E" w14:textId="77777777" w:rsidR="003D2A16" w:rsidRDefault="00000000">
            <w:r>
              <w:t>19.2</w:t>
            </w:r>
          </w:p>
        </w:tc>
      </w:tr>
    </w:tbl>
    <w:p w14:paraId="3CA61263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4308123"/>
      <w:bookmarkEnd w:id="45"/>
      <w:r>
        <w:lastRenderedPageBreak/>
        <w:t>围护结构</w:t>
      </w:r>
      <w:bookmarkEnd w:id="46"/>
    </w:p>
    <w:p w14:paraId="4A1C457E" w14:textId="77777777" w:rsidR="003D2A16" w:rsidRDefault="00000000">
      <w:pPr>
        <w:pStyle w:val="2"/>
        <w:widowControl w:val="0"/>
      </w:pPr>
      <w:bookmarkStart w:id="47" w:name="_Toc184308124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D2A16" w14:paraId="1A57CB3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9A2D155" w14:textId="77777777" w:rsidR="003D2A1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458C8F" w14:textId="77777777" w:rsidR="003D2A1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2E2C42" w14:textId="77777777" w:rsidR="003D2A1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649F70" w14:textId="77777777" w:rsidR="003D2A1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45861E" w14:textId="77777777" w:rsidR="003D2A1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37259D" w14:textId="77777777" w:rsidR="003D2A1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6AA9D0D" w14:textId="77777777" w:rsidR="003D2A16" w:rsidRDefault="00000000">
            <w:pPr>
              <w:jc w:val="center"/>
            </w:pPr>
            <w:r>
              <w:t>数据来源</w:t>
            </w:r>
          </w:p>
        </w:tc>
      </w:tr>
      <w:tr w:rsidR="003D2A16" w14:paraId="2BC2042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51C18D5" w14:textId="77777777" w:rsidR="003D2A16" w:rsidRDefault="003D2A1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1F17607" w14:textId="77777777" w:rsidR="003D2A1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49AB6E" w14:textId="77777777" w:rsidR="003D2A1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428056" w14:textId="77777777" w:rsidR="003D2A1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425A4D" w14:textId="77777777" w:rsidR="003D2A1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8F2DDC" w14:textId="77777777" w:rsidR="003D2A1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DDF54B8" w14:textId="77777777" w:rsidR="003D2A16" w:rsidRDefault="003D2A16">
            <w:pPr>
              <w:jc w:val="center"/>
            </w:pPr>
          </w:p>
        </w:tc>
      </w:tr>
      <w:tr w:rsidR="003D2A16" w14:paraId="6B9D44BB" w14:textId="77777777">
        <w:tc>
          <w:tcPr>
            <w:tcW w:w="2196" w:type="dxa"/>
            <w:shd w:val="clear" w:color="auto" w:fill="E6E6E6"/>
            <w:vAlign w:val="center"/>
          </w:tcPr>
          <w:p w14:paraId="4D2699B2" w14:textId="77777777" w:rsidR="003D2A1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CE324B8" w14:textId="77777777" w:rsidR="003D2A1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10485A2" w14:textId="77777777" w:rsidR="003D2A1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8742B5" w14:textId="77777777" w:rsidR="003D2A1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117160F" w14:textId="77777777" w:rsidR="003D2A1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DB6247A" w14:textId="77777777" w:rsidR="003D2A1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FA22CCB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44F79779" w14:textId="77777777">
        <w:tc>
          <w:tcPr>
            <w:tcW w:w="2196" w:type="dxa"/>
            <w:shd w:val="clear" w:color="auto" w:fill="E6E6E6"/>
            <w:vAlign w:val="center"/>
          </w:tcPr>
          <w:p w14:paraId="0B62A3BC" w14:textId="77777777" w:rsidR="003D2A1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230290E" w14:textId="77777777" w:rsidR="003D2A1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CA3DC0B" w14:textId="77777777" w:rsidR="003D2A1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53D89A8" w14:textId="77777777" w:rsidR="003D2A1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4D6CF05" w14:textId="77777777" w:rsidR="003D2A1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D0B641" w14:textId="77777777" w:rsidR="003D2A1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4ECA15F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0330C935" w14:textId="77777777">
        <w:tc>
          <w:tcPr>
            <w:tcW w:w="2196" w:type="dxa"/>
            <w:shd w:val="clear" w:color="auto" w:fill="E6E6E6"/>
            <w:vAlign w:val="center"/>
          </w:tcPr>
          <w:p w14:paraId="697ACE41" w14:textId="77777777" w:rsidR="003D2A1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7477087" w14:textId="77777777" w:rsidR="003D2A1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AB4A782" w14:textId="77777777" w:rsidR="003D2A1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8B1677" w14:textId="77777777" w:rsidR="003D2A1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5E9D755" w14:textId="77777777" w:rsidR="003D2A1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6F69459" w14:textId="77777777" w:rsidR="003D2A1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CA5E435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7193E951" w14:textId="77777777">
        <w:tc>
          <w:tcPr>
            <w:tcW w:w="2196" w:type="dxa"/>
            <w:shd w:val="clear" w:color="auto" w:fill="E6E6E6"/>
            <w:vAlign w:val="center"/>
          </w:tcPr>
          <w:p w14:paraId="01A3A4CA" w14:textId="77777777" w:rsidR="003D2A16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DF58524" w14:textId="77777777" w:rsidR="003D2A1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F01A9E9" w14:textId="77777777" w:rsidR="003D2A1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DE035C6" w14:textId="77777777" w:rsidR="003D2A16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D7BB682" w14:textId="77777777" w:rsidR="003D2A16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E15814D" w14:textId="77777777" w:rsidR="003D2A1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A0E4C59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5FCD3B9B" w14:textId="77777777">
        <w:tc>
          <w:tcPr>
            <w:tcW w:w="2196" w:type="dxa"/>
            <w:shd w:val="clear" w:color="auto" w:fill="E6E6E6"/>
            <w:vAlign w:val="center"/>
          </w:tcPr>
          <w:p w14:paraId="526AB359" w14:textId="77777777" w:rsidR="003D2A1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26F3EF6" w14:textId="77777777" w:rsidR="003D2A16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0CF5734" w14:textId="77777777" w:rsidR="003D2A16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0D515F0E" w14:textId="77777777" w:rsidR="003D2A1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5B8448D" w14:textId="77777777" w:rsidR="003D2A1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2A8C00" w14:textId="77777777" w:rsidR="003D2A16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0498702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5AF291AC" w14:textId="77777777">
        <w:tc>
          <w:tcPr>
            <w:tcW w:w="2196" w:type="dxa"/>
            <w:shd w:val="clear" w:color="auto" w:fill="E6E6E6"/>
            <w:vAlign w:val="center"/>
          </w:tcPr>
          <w:p w14:paraId="5F748804" w14:textId="77777777" w:rsidR="003D2A16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492F213" w14:textId="77777777" w:rsidR="003D2A16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645D769A" w14:textId="77777777" w:rsidR="003D2A16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09BD885" w14:textId="77777777" w:rsidR="003D2A16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5CE59B5" w14:textId="77777777" w:rsidR="003D2A1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854441A" w14:textId="77777777" w:rsidR="003D2A1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3C580FF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50B6EDEA" w14:textId="77777777">
        <w:tc>
          <w:tcPr>
            <w:tcW w:w="2196" w:type="dxa"/>
            <w:shd w:val="clear" w:color="auto" w:fill="E6E6E6"/>
            <w:vAlign w:val="center"/>
          </w:tcPr>
          <w:p w14:paraId="26CB67ED" w14:textId="77777777" w:rsidR="003D2A16" w:rsidRDefault="00000000">
            <w:r>
              <w:t>加气混凝土、泡沫混凝土</w:t>
            </w:r>
            <w:r>
              <w:t>(ρ=700)(1</w:t>
            </w:r>
          </w:p>
        </w:tc>
        <w:tc>
          <w:tcPr>
            <w:tcW w:w="1018" w:type="dxa"/>
            <w:vAlign w:val="center"/>
          </w:tcPr>
          <w:p w14:paraId="645EACE9" w14:textId="77777777" w:rsidR="003D2A16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F1C613B" w14:textId="77777777" w:rsidR="003D2A1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ECACE35" w14:textId="77777777" w:rsidR="003D2A1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5557C73" w14:textId="77777777" w:rsidR="003D2A1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9446A2" w14:textId="77777777" w:rsidR="003D2A16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2667C2F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5533CFAD" w14:textId="77777777">
        <w:tc>
          <w:tcPr>
            <w:tcW w:w="2196" w:type="dxa"/>
            <w:shd w:val="clear" w:color="auto" w:fill="E6E6E6"/>
            <w:vAlign w:val="center"/>
          </w:tcPr>
          <w:p w14:paraId="14D217DB" w14:textId="77777777" w:rsidR="003D2A16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AE9EAF9" w14:textId="77777777" w:rsidR="003D2A16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5AE8380F" w14:textId="77777777" w:rsidR="003D2A1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19BB7CFB" w14:textId="77777777" w:rsidR="003D2A16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48B66161" w14:textId="77777777" w:rsidR="003D2A16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7C2A8EC" w14:textId="77777777" w:rsidR="003D2A16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1D721AE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1F81C98C" w14:textId="77777777">
        <w:tc>
          <w:tcPr>
            <w:tcW w:w="2196" w:type="dxa"/>
            <w:shd w:val="clear" w:color="auto" w:fill="E6E6E6"/>
            <w:vAlign w:val="center"/>
          </w:tcPr>
          <w:p w14:paraId="3FB2F3EB" w14:textId="77777777" w:rsidR="003D2A1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F445091" w14:textId="77777777" w:rsidR="003D2A1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AD3AE7C" w14:textId="77777777" w:rsidR="003D2A16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5D97C6C" w14:textId="77777777" w:rsidR="003D2A1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3872FF9" w14:textId="77777777" w:rsidR="003D2A1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4483D4B" w14:textId="77777777" w:rsidR="003D2A1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2645E48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56D541BF" w14:textId="77777777">
        <w:tc>
          <w:tcPr>
            <w:tcW w:w="2196" w:type="dxa"/>
            <w:shd w:val="clear" w:color="auto" w:fill="E6E6E6"/>
            <w:vAlign w:val="center"/>
          </w:tcPr>
          <w:p w14:paraId="511DCE15" w14:textId="77777777" w:rsidR="003D2A16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F77EDBE" w14:textId="77777777" w:rsidR="003D2A16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36E8845D" w14:textId="77777777" w:rsidR="003D2A16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112AC4D2" w14:textId="77777777" w:rsidR="003D2A16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0CD6862" w14:textId="77777777" w:rsidR="003D2A16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532A4500" w14:textId="77777777" w:rsidR="003D2A16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7A60332" w14:textId="77777777" w:rsidR="003D2A1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D2A16" w14:paraId="5B193E2A" w14:textId="77777777">
        <w:tc>
          <w:tcPr>
            <w:tcW w:w="2196" w:type="dxa"/>
            <w:shd w:val="clear" w:color="auto" w:fill="E6E6E6"/>
            <w:vAlign w:val="center"/>
          </w:tcPr>
          <w:p w14:paraId="4E481926" w14:textId="77777777" w:rsidR="003D2A16" w:rsidRDefault="00000000">
            <w:r>
              <w:t>无机轻集料保温浆料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3EF99BB3" w14:textId="77777777" w:rsidR="003D2A16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08D6F427" w14:textId="77777777" w:rsidR="003D2A16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96132A4" w14:textId="77777777" w:rsidR="003D2A16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60E09970" w14:textId="77777777" w:rsidR="003D2A16" w:rsidRDefault="00000000">
            <w:r>
              <w:t>800.0</w:t>
            </w:r>
          </w:p>
        </w:tc>
        <w:tc>
          <w:tcPr>
            <w:tcW w:w="1188" w:type="dxa"/>
            <w:vAlign w:val="center"/>
          </w:tcPr>
          <w:p w14:paraId="236B520E" w14:textId="77777777" w:rsidR="003D2A16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73799EE" w14:textId="77777777" w:rsidR="003D2A16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</w:tbl>
    <w:p w14:paraId="7272B103" w14:textId="77777777" w:rsidR="003D2A16" w:rsidRDefault="00000000">
      <w:pPr>
        <w:pStyle w:val="2"/>
        <w:widowControl w:val="0"/>
      </w:pPr>
      <w:bookmarkStart w:id="48" w:name="_Toc184308125"/>
      <w:r>
        <w:lastRenderedPageBreak/>
        <w:t>围护结构作法简要说明</w:t>
      </w:r>
      <w:bookmarkEnd w:id="48"/>
    </w:p>
    <w:p w14:paraId="34FDC58A" w14:textId="77777777" w:rsidR="003D2A1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(K=0.386,D=3.436)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69005F2" w14:textId="77777777" w:rsidR="003D2A1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E40BAFA" w14:textId="77777777" w:rsidR="003D2A1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(K=0.913,D=3.938)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451ED25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(ρ=700)(1 200mm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603ACF7" w14:textId="77777777" w:rsidR="003D2A1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(K=1.474,D=2.984)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60F3168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无机轻集料保温浆料</w:t>
      </w:r>
      <w:r>
        <w:rPr>
          <w:color w:val="800000"/>
        </w:rPr>
        <w:t>I</w:t>
      </w:r>
      <w:r>
        <w:rPr>
          <w:color w:val="800000"/>
        </w:rPr>
        <w:t>型</w:t>
      </w:r>
      <w:r>
        <w:rPr>
          <w:color w:val="800000"/>
        </w:rPr>
        <w:t xml:space="preserve"> 30mm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FE74D08" w14:textId="77777777" w:rsidR="003D2A1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+Low-E</w:t>
      </w:r>
      <w:r>
        <w:rPr>
          <w:color w:val="0000FF"/>
          <w:szCs w:val="21"/>
        </w:rPr>
        <w:t>中空玻璃</w:t>
      </w:r>
      <w:r>
        <w:rPr>
          <w:color w:val="0000FF"/>
          <w:szCs w:val="21"/>
        </w:rPr>
        <w:t xml:space="preserve"> (K=2.300)</w:t>
      </w:r>
      <w:r>
        <w:rPr>
          <w:color w:val="0000FF"/>
          <w:szCs w:val="21"/>
        </w:rPr>
        <w:t>：</w:t>
      </w:r>
    </w:p>
    <w:p w14:paraId="0782F51D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2.300W/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0.348</w:t>
      </w:r>
    </w:p>
    <w:p w14:paraId="46021EC5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49" w:name="_Toc184308126"/>
      <w:r>
        <w:rPr>
          <w:color w:val="000000"/>
        </w:rPr>
        <w:t>围护结构概况</w:t>
      </w:r>
      <w:bookmarkEnd w:id="49"/>
    </w:p>
    <w:p w14:paraId="5A633F1C" w14:textId="77777777" w:rsidR="003D2A16" w:rsidRDefault="003D2A1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804859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79035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8114B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14:paraId="3422426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86259C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5DA22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0.30</w:t>
            </w:r>
            <w:bookmarkEnd w:id="51"/>
          </w:p>
        </w:tc>
      </w:tr>
      <w:tr w:rsidR="00AD7EA5" w14:paraId="734064B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5B3966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3B5C3D0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25E08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0.39</w:t>
            </w:r>
            <w:bookmarkEnd w:id="52"/>
          </w:p>
          <w:p w14:paraId="5B2345F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3.44</w:t>
            </w:r>
            <w:bookmarkEnd w:id="53"/>
          </w:p>
        </w:tc>
      </w:tr>
      <w:tr w:rsidR="00AD7EA5" w14:paraId="3D3981D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653CC5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ED8F529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1E41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0.91</w:t>
            </w:r>
            <w:bookmarkEnd w:id="54"/>
          </w:p>
          <w:p w14:paraId="7ED7F0B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3.94</w:t>
            </w:r>
            <w:bookmarkEnd w:id="55"/>
          </w:p>
        </w:tc>
      </w:tr>
      <w:tr w:rsidR="00AD7EA5" w14:paraId="69ACEB3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367F73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5FC44C05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5559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1.58</w:t>
            </w:r>
            <w:bookmarkEnd w:id="56"/>
          </w:p>
          <w:p w14:paraId="49D0C89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2.19</w:t>
            </w:r>
            <w:bookmarkEnd w:id="57"/>
          </w:p>
        </w:tc>
      </w:tr>
      <w:tr w:rsidR="00AD7EA5" w14:paraId="2F222D6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C7FE43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872180B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157A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505D877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14:paraId="0B48811D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35A8F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F8A3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86E15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805DC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9AE04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19AF22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48FE1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74D5835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DF75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5FF71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54394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E61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F0D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DE9F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14:paraId="6C5BB2B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BAB6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BFE6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BFA7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50F9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23AB3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CEA0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14:paraId="683BCDA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2EC1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82CC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9F8B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7C0C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EB578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9A99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14:paraId="156BFAB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4CC08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81E9F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FA293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0BCD2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CAA83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A4054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14:paraId="6A7F2576" w14:textId="77777777" w:rsidR="003D2A16" w:rsidRDefault="003D2A16">
      <w:pPr>
        <w:widowControl w:val="0"/>
        <w:jc w:val="both"/>
        <w:rPr>
          <w:color w:val="000000"/>
        </w:rPr>
      </w:pPr>
    </w:p>
    <w:p w14:paraId="2ACD02ED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61" w:name="_Toc184308127"/>
      <w:r>
        <w:rPr>
          <w:color w:val="000000"/>
        </w:rPr>
        <w:t>房间类型</w:t>
      </w:r>
      <w:bookmarkEnd w:id="61"/>
    </w:p>
    <w:p w14:paraId="15F5F686" w14:textId="77777777" w:rsidR="003D2A16" w:rsidRDefault="00000000">
      <w:pPr>
        <w:pStyle w:val="2"/>
        <w:widowControl w:val="0"/>
      </w:pPr>
      <w:bookmarkStart w:id="62" w:name="_Toc184308128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D2A16" w14:paraId="6626B2B8" w14:textId="77777777">
        <w:tc>
          <w:tcPr>
            <w:tcW w:w="1567" w:type="dxa"/>
            <w:shd w:val="clear" w:color="auto" w:fill="E6E6E6"/>
            <w:vAlign w:val="center"/>
          </w:tcPr>
          <w:p w14:paraId="17FF1D8B" w14:textId="77777777" w:rsidR="003D2A1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11D0D14" w14:textId="77777777" w:rsidR="003D2A1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28B78DB" w14:textId="77777777" w:rsidR="003D2A1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A8330F" w14:textId="77777777" w:rsidR="003D2A1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BCDEB" w14:textId="77777777" w:rsidR="003D2A1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D799CD" w14:textId="77777777" w:rsidR="003D2A1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33F077" w14:textId="77777777" w:rsidR="003D2A1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9CD866" w14:textId="77777777" w:rsidR="003D2A1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D2A16" w14:paraId="5EE55C90" w14:textId="77777777">
        <w:tc>
          <w:tcPr>
            <w:tcW w:w="1567" w:type="dxa"/>
            <w:shd w:val="clear" w:color="auto" w:fill="E6E6E6"/>
            <w:vAlign w:val="center"/>
          </w:tcPr>
          <w:p w14:paraId="75A32BBC" w14:textId="77777777" w:rsidR="003D2A1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FD1C4E9" w14:textId="77777777" w:rsidR="003D2A1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D7BCAA0" w14:textId="77777777" w:rsidR="003D2A1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194DDF" w14:textId="77777777" w:rsidR="003D2A1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CD0D4D" w14:textId="77777777" w:rsidR="003D2A1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83F9AB" w14:textId="77777777" w:rsidR="003D2A1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E05E3" w14:textId="77777777" w:rsidR="003D2A1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04BD77" w14:textId="77777777" w:rsidR="003D2A1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D2A16" w14:paraId="702EF210" w14:textId="77777777">
        <w:tc>
          <w:tcPr>
            <w:tcW w:w="1567" w:type="dxa"/>
            <w:shd w:val="clear" w:color="auto" w:fill="E6E6E6"/>
            <w:vAlign w:val="center"/>
          </w:tcPr>
          <w:p w14:paraId="201CF474" w14:textId="77777777" w:rsidR="003D2A1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1DACE73" w14:textId="77777777" w:rsidR="003D2A1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2ED01F" w14:textId="77777777" w:rsidR="003D2A1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8F2ED89" w14:textId="77777777" w:rsidR="003D2A1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8F640F" w14:textId="77777777" w:rsidR="003D2A1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FE4B46" w14:textId="77777777" w:rsidR="003D2A1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A7C44" w14:textId="77777777" w:rsidR="003D2A1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9E339E" w14:textId="77777777" w:rsidR="003D2A1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D2A16" w14:paraId="68018297" w14:textId="77777777">
        <w:tc>
          <w:tcPr>
            <w:tcW w:w="1567" w:type="dxa"/>
            <w:shd w:val="clear" w:color="auto" w:fill="E6E6E6"/>
            <w:vAlign w:val="center"/>
          </w:tcPr>
          <w:p w14:paraId="54093C75" w14:textId="77777777" w:rsidR="003D2A16" w:rsidRDefault="00000000">
            <w:r>
              <w:lastRenderedPageBreak/>
              <w:t>楼梯间</w:t>
            </w:r>
          </w:p>
        </w:tc>
        <w:tc>
          <w:tcPr>
            <w:tcW w:w="973" w:type="dxa"/>
            <w:vAlign w:val="center"/>
          </w:tcPr>
          <w:p w14:paraId="01613D08" w14:textId="77777777" w:rsidR="003D2A1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6F1E4C" w14:textId="77777777" w:rsidR="003D2A1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3E9FA89" w14:textId="77777777" w:rsidR="003D2A1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3D5691" w14:textId="77777777" w:rsidR="003D2A1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2EACFA" w14:textId="77777777" w:rsidR="003D2A1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AEC46A" w14:textId="77777777" w:rsidR="003D2A16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20F4B" w14:textId="77777777" w:rsidR="003D2A1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D2A16" w14:paraId="28E6F241" w14:textId="77777777">
        <w:tc>
          <w:tcPr>
            <w:tcW w:w="1567" w:type="dxa"/>
            <w:shd w:val="clear" w:color="auto" w:fill="E6E6E6"/>
            <w:vAlign w:val="center"/>
          </w:tcPr>
          <w:p w14:paraId="1CFBCC99" w14:textId="77777777" w:rsidR="003D2A1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2E4D916" w14:textId="77777777" w:rsidR="003D2A1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068C9C1" w14:textId="77777777" w:rsidR="003D2A1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F10C3C2" w14:textId="77777777" w:rsidR="003D2A1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32E7BA" w14:textId="77777777" w:rsidR="003D2A1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F0CD52" w14:textId="77777777" w:rsidR="003D2A1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019B47" w14:textId="77777777" w:rsidR="003D2A1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AEE07D" w14:textId="77777777" w:rsidR="003D2A1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D2A16" w14:paraId="5630974D" w14:textId="77777777">
        <w:tc>
          <w:tcPr>
            <w:tcW w:w="1567" w:type="dxa"/>
            <w:shd w:val="clear" w:color="auto" w:fill="E6E6E6"/>
            <w:vAlign w:val="center"/>
          </w:tcPr>
          <w:p w14:paraId="3EE86F18" w14:textId="77777777" w:rsidR="003D2A16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5FAD07F" w14:textId="77777777" w:rsidR="003D2A1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1D7DBE" w14:textId="77777777" w:rsidR="003D2A1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06DA130" w14:textId="77777777" w:rsidR="003D2A1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CD8CFE" w14:textId="77777777" w:rsidR="003D2A1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A6F552" w14:textId="77777777" w:rsidR="003D2A1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1E06CF" w14:textId="77777777" w:rsidR="003D2A1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F7F9A2" w14:textId="77777777" w:rsidR="003D2A1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129463B" w14:textId="77777777" w:rsidR="003D2A16" w:rsidRDefault="00000000">
      <w:pPr>
        <w:pStyle w:val="2"/>
        <w:widowControl w:val="0"/>
      </w:pPr>
      <w:bookmarkStart w:id="63" w:name="_Toc184308129"/>
      <w:r>
        <w:t>作息时间表</w:t>
      </w:r>
      <w:bookmarkEnd w:id="63"/>
    </w:p>
    <w:p w14:paraId="4778166E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501615C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64" w:name="_Toc184308130"/>
      <w:r>
        <w:rPr>
          <w:color w:val="000000"/>
        </w:rPr>
        <w:t>暖通空调系统</w:t>
      </w:r>
      <w:bookmarkEnd w:id="64"/>
    </w:p>
    <w:p w14:paraId="0100F9BE" w14:textId="77777777" w:rsidR="003D2A16" w:rsidRDefault="00000000">
      <w:pPr>
        <w:pStyle w:val="2"/>
        <w:widowControl w:val="0"/>
      </w:pPr>
      <w:bookmarkStart w:id="65" w:name="_Toc184308131"/>
      <w:r>
        <w:t>系统类型</w:t>
      </w:r>
      <w:bookmarkEnd w:id="65"/>
    </w:p>
    <w:p w14:paraId="1D79900B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4308132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D2A16" w14:paraId="227D3C47" w14:textId="77777777">
        <w:tc>
          <w:tcPr>
            <w:tcW w:w="1131" w:type="dxa"/>
            <w:shd w:val="clear" w:color="auto" w:fill="E6E6E6"/>
            <w:vAlign w:val="center"/>
          </w:tcPr>
          <w:p w14:paraId="5B97BB4E" w14:textId="77777777" w:rsidR="003D2A1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6F98559" w14:textId="77777777" w:rsidR="003D2A1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D9FF8" w14:textId="77777777" w:rsidR="003D2A16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6EB181" w14:textId="77777777" w:rsidR="003D2A16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9C757B" w14:textId="77777777" w:rsidR="003D2A1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953E4CB" w14:textId="77777777" w:rsidR="003D2A16" w:rsidRDefault="00000000">
            <w:pPr>
              <w:jc w:val="center"/>
            </w:pPr>
            <w:r>
              <w:t>包含的房间</w:t>
            </w:r>
          </w:p>
        </w:tc>
      </w:tr>
      <w:tr w:rsidR="003D2A16" w14:paraId="519BD06A" w14:textId="77777777">
        <w:tc>
          <w:tcPr>
            <w:tcW w:w="1131" w:type="dxa"/>
            <w:vAlign w:val="center"/>
          </w:tcPr>
          <w:p w14:paraId="397E4570" w14:textId="77777777" w:rsidR="003D2A16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C3AA4C4" w14:textId="77777777" w:rsidR="003D2A16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0CFCD31" w14:textId="77777777" w:rsidR="003D2A1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FFB069" w14:textId="77777777" w:rsidR="003D2A1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21F7D4B" w14:textId="77777777" w:rsidR="003D2A16" w:rsidRDefault="00000000">
            <w:r>
              <w:t>10310.90</w:t>
            </w:r>
          </w:p>
        </w:tc>
        <w:tc>
          <w:tcPr>
            <w:tcW w:w="3673" w:type="dxa"/>
            <w:vAlign w:val="center"/>
          </w:tcPr>
          <w:p w14:paraId="2D167539" w14:textId="77777777" w:rsidR="003D2A16" w:rsidRDefault="00000000">
            <w:r>
              <w:t>所有房间</w:t>
            </w:r>
          </w:p>
        </w:tc>
      </w:tr>
    </w:tbl>
    <w:p w14:paraId="61976200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4308133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D2A16" w14:paraId="0B6E875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7977EA2" w14:textId="77777777" w:rsidR="003D2A1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9E1BE27" w14:textId="77777777" w:rsidR="003D2A1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448CBF0" w14:textId="77777777" w:rsidR="003D2A1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7C49400" w14:textId="77777777" w:rsidR="003D2A16" w:rsidRDefault="00000000">
            <w:pPr>
              <w:jc w:val="center"/>
            </w:pPr>
            <w:r>
              <w:t>供暖</w:t>
            </w:r>
          </w:p>
        </w:tc>
      </w:tr>
      <w:tr w:rsidR="003D2A16" w14:paraId="50D9DF93" w14:textId="77777777">
        <w:tc>
          <w:tcPr>
            <w:tcW w:w="1131" w:type="dxa"/>
            <w:vMerge/>
            <w:vAlign w:val="center"/>
          </w:tcPr>
          <w:p w14:paraId="2A4BB994" w14:textId="77777777" w:rsidR="003D2A16" w:rsidRDefault="003D2A16"/>
        </w:tc>
        <w:tc>
          <w:tcPr>
            <w:tcW w:w="1262" w:type="dxa"/>
            <w:vMerge/>
            <w:vAlign w:val="center"/>
          </w:tcPr>
          <w:p w14:paraId="361B1E7C" w14:textId="77777777" w:rsidR="003D2A16" w:rsidRDefault="003D2A16"/>
        </w:tc>
        <w:tc>
          <w:tcPr>
            <w:tcW w:w="1731" w:type="dxa"/>
            <w:vAlign w:val="center"/>
          </w:tcPr>
          <w:p w14:paraId="496D4BF8" w14:textId="77777777" w:rsidR="003D2A1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1084988" w14:textId="77777777" w:rsidR="003D2A1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5F9911E" w14:textId="77777777" w:rsidR="003D2A1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240F3E8" w14:textId="77777777" w:rsidR="003D2A1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D2A16" w14:paraId="7BC5D766" w14:textId="77777777">
        <w:tc>
          <w:tcPr>
            <w:tcW w:w="1131" w:type="dxa"/>
            <w:vAlign w:val="center"/>
          </w:tcPr>
          <w:p w14:paraId="5162F181" w14:textId="77777777" w:rsidR="003D2A16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BD7B94E" w14:textId="77777777" w:rsidR="003D2A1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DECBE33" w14:textId="77777777" w:rsidR="003D2A1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E4994B2" w14:textId="77777777" w:rsidR="003D2A1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7DA7FB3" w14:textId="77777777" w:rsidR="003D2A1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461ECCA" w14:textId="77777777" w:rsidR="003D2A16" w:rsidRDefault="00000000">
            <w:r>
              <w:t>－</w:t>
            </w:r>
          </w:p>
        </w:tc>
      </w:tr>
    </w:tbl>
    <w:p w14:paraId="6FE551F9" w14:textId="77777777" w:rsidR="003D2A16" w:rsidRDefault="00000000">
      <w:pPr>
        <w:pStyle w:val="2"/>
        <w:widowControl w:val="0"/>
      </w:pPr>
      <w:bookmarkStart w:id="68" w:name="_Toc184308134"/>
      <w:r>
        <w:t>制冷系统</w:t>
      </w:r>
      <w:bookmarkEnd w:id="68"/>
    </w:p>
    <w:p w14:paraId="4B86A947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4308135"/>
      <w:r>
        <w:rPr>
          <w:color w:val="000000"/>
        </w:rPr>
        <w:t>默认冷源</w:t>
      </w:r>
      <w:bookmarkEnd w:id="69"/>
    </w:p>
    <w:p w14:paraId="0818F152" w14:textId="77777777" w:rsidR="003D2A1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D2A16" w14:paraId="59ABA081" w14:textId="77777777">
        <w:tc>
          <w:tcPr>
            <w:tcW w:w="1697" w:type="dxa"/>
            <w:shd w:val="clear" w:color="auto" w:fill="E6E6E6"/>
            <w:vAlign w:val="center"/>
          </w:tcPr>
          <w:p w14:paraId="3FEE992D" w14:textId="77777777" w:rsidR="003D2A1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F772AA4" w14:textId="77777777" w:rsidR="003D2A16" w:rsidRDefault="00000000">
            <w:r>
              <w:t>默认</w:t>
            </w:r>
          </w:p>
        </w:tc>
      </w:tr>
    </w:tbl>
    <w:p w14:paraId="28396748" w14:textId="77777777" w:rsidR="003D2A1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D2A16" w14:paraId="1E4926D8" w14:textId="77777777">
        <w:tc>
          <w:tcPr>
            <w:tcW w:w="1697" w:type="dxa"/>
            <w:shd w:val="clear" w:color="auto" w:fill="E6E6E6"/>
            <w:vAlign w:val="center"/>
          </w:tcPr>
          <w:p w14:paraId="3D3BF6A5" w14:textId="77777777" w:rsidR="003D2A16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071E857" w14:textId="77777777" w:rsidR="003D2A16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CEB279F" w14:textId="77777777" w:rsidR="003D2A16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5BECAF" w14:textId="77777777" w:rsidR="003D2A16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593BB09" w14:textId="77777777" w:rsidR="003D2A16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F7B0A5C" w14:textId="77777777" w:rsidR="003D2A16" w:rsidRDefault="00000000">
            <w:pPr>
              <w:jc w:val="center"/>
            </w:pPr>
            <w:r>
              <w:t>台数</w:t>
            </w:r>
          </w:p>
        </w:tc>
      </w:tr>
      <w:tr w:rsidR="003D2A16" w14:paraId="4A97217E" w14:textId="77777777">
        <w:tc>
          <w:tcPr>
            <w:tcW w:w="1697" w:type="dxa"/>
            <w:vAlign w:val="center"/>
          </w:tcPr>
          <w:p w14:paraId="7763E184" w14:textId="77777777" w:rsidR="003D2A16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DCF75DF" w14:textId="77777777" w:rsidR="003D2A1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AE9BBA9" w14:textId="77777777" w:rsidR="003D2A1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3D11F74" w14:textId="77777777" w:rsidR="003D2A16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8B095E8" w14:textId="77777777" w:rsidR="003D2A16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973CD48" w14:textId="77777777" w:rsidR="003D2A16" w:rsidRDefault="00000000">
            <w:r>
              <w:t>1</w:t>
            </w:r>
          </w:p>
        </w:tc>
      </w:tr>
    </w:tbl>
    <w:p w14:paraId="22ECAC8D" w14:textId="77777777" w:rsidR="003D2A1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3D2A16" w14:paraId="5DFB5BB3" w14:textId="77777777">
        <w:tc>
          <w:tcPr>
            <w:tcW w:w="1120" w:type="dxa"/>
            <w:shd w:val="clear" w:color="auto" w:fill="E6E6E6"/>
            <w:vAlign w:val="center"/>
          </w:tcPr>
          <w:p w14:paraId="6CA46587" w14:textId="77777777" w:rsidR="003D2A16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9D7D0BE" w14:textId="77777777" w:rsidR="003D2A16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7700E05" w14:textId="77777777" w:rsidR="003D2A16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0D6BF8A" w14:textId="77777777" w:rsidR="003D2A16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597EF649" w14:textId="77777777" w:rsidR="003D2A1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BB3099" w14:textId="77777777" w:rsidR="003D2A16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64454DF" w14:textId="77777777" w:rsidR="003D2A16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78A916" w14:textId="77777777" w:rsidR="003D2A16" w:rsidRDefault="00000000">
            <w:pPr>
              <w:jc w:val="center"/>
            </w:pPr>
            <w:r>
              <w:t>台数</w:t>
            </w:r>
          </w:p>
        </w:tc>
      </w:tr>
      <w:tr w:rsidR="003D2A16" w14:paraId="627ADE62" w14:textId="77777777">
        <w:tc>
          <w:tcPr>
            <w:tcW w:w="1120" w:type="dxa"/>
            <w:vAlign w:val="center"/>
          </w:tcPr>
          <w:p w14:paraId="0EF9D066" w14:textId="77777777" w:rsidR="003D2A16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20BCA1E3" w14:textId="77777777" w:rsidR="003D2A16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F9B4A37" w14:textId="77777777" w:rsidR="003D2A16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37B2E80" w14:textId="77777777" w:rsidR="003D2A16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7B38432" w14:textId="77777777" w:rsidR="003D2A1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CE345A3" w14:textId="77777777" w:rsidR="003D2A16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25F33F08" w14:textId="77777777" w:rsidR="003D2A16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FC5CDF3" w14:textId="77777777" w:rsidR="003D2A16" w:rsidRDefault="00000000">
            <w:r>
              <w:t>1</w:t>
            </w:r>
          </w:p>
        </w:tc>
      </w:tr>
      <w:tr w:rsidR="003D2A16" w14:paraId="04499F2C" w14:textId="77777777">
        <w:tc>
          <w:tcPr>
            <w:tcW w:w="1120" w:type="dxa"/>
            <w:vAlign w:val="center"/>
          </w:tcPr>
          <w:p w14:paraId="1EB2403A" w14:textId="77777777" w:rsidR="003D2A16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3756B6C1" w14:textId="77777777" w:rsidR="003D2A16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4ADE11C" w14:textId="77777777" w:rsidR="003D2A16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DA19E39" w14:textId="77777777" w:rsidR="003D2A16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6C3FF39B" w14:textId="77777777" w:rsidR="003D2A1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C7167BC" w14:textId="77777777" w:rsidR="003D2A16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5A57CD3" w14:textId="77777777" w:rsidR="003D2A1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8B28949" w14:textId="77777777" w:rsidR="003D2A16" w:rsidRDefault="00000000">
            <w:r>
              <w:t>1</w:t>
            </w:r>
          </w:p>
        </w:tc>
      </w:tr>
    </w:tbl>
    <w:p w14:paraId="176C12CF" w14:textId="77777777" w:rsidR="003D2A1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D2A16" w14:paraId="2B457CE9" w14:textId="77777777">
        <w:tc>
          <w:tcPr>
            <w:tcW w:w="1115" w:type="dxa"/>
            <w:shd w:val="clear" w:color="auto" w:fill="E6E6E6"/>
            <w:vAlign w:val="center"/>
          </w:tcPr>
          <w:p w14:paraId="281A4F0A" w14:textId="77777777" w:rsidR="003D2A16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57032F" w14:textId="77777777" w:rsidR="003D2A16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21DFAA" w14:textId="77777777" w:rsidR="003D2A16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8E626F" w14:textId="77777777" w:rsidR="003D2A16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6328D3" w14:textId="77777777" w:rsidR="003D2A16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21DABB" w14:textId="77777777" w:rsidR="003D2A16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D0F4A0" w14:textId="77777777" w:rsidR="003D2A16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D2A16" w14:paraId="27C5DD6C" w14:textId="77777777">
        <w:tc>
          <w:tcPr>
            <w:tcW w:w="1115" w:type="dxa"/>
            <w:shd w:val="clear" w:color="auto" w:fill="E6E6E6"/>
            <w:vAlign w:val="center"/>
          </w:tcPr>
          <w:p w14:paraId="23D5C7DE" w14:textId="77777777" w:rsidR="003D2A16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5B616597" w14:textId="77777777" w:rsidR="003D2A1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28338CF" w14:textId="77777777" w:rsidR="003D2A16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F2726B4" w14:textId="77777777" w:rsidR="003D2A16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5C04A87F" w14:textId="77777777" w:rsidR="003D2A1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9C0F990" w14:textId="77777777" w:rsidR="003D2A1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B32D298" w14:textId="77777777" w:rsidR="003D2A16" w:rsidRDefault="00000000">
            <w:r>
              <w:t>10</w:t>
            </w:r>
          </w:p>
        </w:tc>
      </w:tr>
      <w:tr w:rsidR="003D2A16" w14:paraId="760AFBED" w14:textId="77777777">
        <w:tc>
          <w:tcPr>
            <w:tcW w:w="1115" w:type="dxa"/>
            <w:shd w:val="clear" w:color="auto" w:fill="E6E6E6"/>
            <w:vAlign w:val="center"/>
          </w:tcPr>
          <w:p w14:paraId="6CCC47A8" w14:textId="77777777" w:rsidR="003D2A16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3E5E68C" w14:textId="77777777" w:rsidR="003D2A16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55CA8610" w14:textId="77777777" w:rsidR="003D2A16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558601BB" w14:textId="77777777" w:rsidR="003D2A16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0FD4EAF" w14:textId="77777777" w:rsidR="003D2A1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0C04AB1" w14:textId="77777777" w:rsidR="003D2A1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BFE4E34" w14:textId="77777777" w:rsidR="003D2A16" w:rsidRDefault="00000000">
            <w:r>
              <w:t>10</w:t>
            </w:r>
          </w:p>
        </w:tc>
      </w:tr>
      <w:tr w:rsidR="003D2A16" w14:paraId="3A7B191B" w14:textId="77777777">
        <w:tc>
          <w:tcPr>
            <w:tcW w:w="1115" w:type="dxa"/>
            <w:shd w:val="clear" w:color="auto" w:fill="E6E6E6"/>
            <w:vAlign w:val="center"/>
          </w:tcPr>
          <w:p w14:paraId="1E6FA78A" w14:textId="77777777" w:rsidR="003D2A16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3C7B1719" w14:textId="77777777" w:rsidR="003D2A16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931FC3D" w14:textId="77777777" w:rsidR="003D2A16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6DA6880C" w14:textId="77777777" w:rsidR="003D2A16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8BE3709" w14:textId="77777777" w:rsidR="003D2A1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45225B8" w14:textId="77777777" w:rsidR="003D2A1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E7DC853" w14:textId="77777777" w:rsidR="003D2A16" w:rsidRDefault="00000000">
            <w:r>
              <w:t>10</w:t>
            </w:r>
          </w:p>
        </w:tc>
      </w:tr>
      <w:tr w:rsidR="003D2A16" w14:paraId="3B9BEE73" w14:textId="77777777">
        <w:tc>
          <w:tcPr>
            <w:tcW w:w="1115" w:type="dxa"/>
            <w:shd w:val="clear" w:color="auto" w:fill="E6E6E6"/>
            <w:vAlign w:val="center"/>
          </w:tcPr>
          <w:p w14:paraId="1F7EEB84" w14:textId="77777777" w:rsidR="003D2A1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31DDE19" w14:textId="77777777" w:rsidR="003D2A16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0BDE594D" w14:textId="77777777" w:rsidR="003D2A1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C1487E2" w14:textId="77777777" w:rsidR="003D2A1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AADC9AF" w14:textId="77777777" w:rsidR="003D2A1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81F1DA9" w14:textId="77777777" w:rsidR="003D2A1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CC1A320" w14:textId="77777777" w:rsidR="003D2A16" w:rsidRDefault="00000000">
            <w:r>
              <w:t>10</w:t>
            </w:r>
          </w:p>
        </w:tc>
      </w:tr>
      <w:tr w:rsidR="003D2A16" w14:paraId="528E229D" w14:textId="77777777">
        <w:tc>
          <w:tcPr>
            <w:tcW w:w="1115" w:type="dxa"/>
            <w:shd w:val="clear" w:color="auto" w:fill="E6E6E6"/>
            <w:vAlign w:val="center"/>
          </w:tcPr>
          <w:p w14:paraId="681773DD" w14:textId="77777777" w:rsidR="003D2A1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6C4C711" w14:textId="77777777" w:rsidR="003D2A16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615B297" w14:textId="77777777" w:rsidR="003D2A1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9711569" w14:textId="77777777" w:rsidR="003D2A1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24F2CB7" w14:textId="77777777" w:rsidR="003D2A1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27364EF" w14:textId="77777777" w:rsidR="003D2A1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FF419C9" w14:textId="77777777" w:rsidR="003D2A16" w:rsidRDefault="00000000">
            <w:r>
              <w:t>10</w:t>
            </w:r>
          </w:p>
        </w:tc>
      </w:tr>
    </w:tbl>
    <w:p w14:paraId="31D2BEC6" w14:textId="77777777" w:rsidR="003D2A1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3D2A16" w14:paraId="7452DCEC" w14:textId="77777777">
        <w:tc>
          <w:tcPr>
            <w:tcW w:w="1115" w:type="dxa"/>
            <w:shd w:val="clear" w:color="auto" w:fill="E6E6E6"/>
            <w:vAlign w:val="center"/>
          </w:tcPr>
          <w:p w14:paraId="7CED6E52" w14:textId="77777777" w:rsidR="003D2A16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AE2910" w14:textId="77777777" w:rsidR="003D2A16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A2C99" w14:textId="77777777" w:rsidR="003D2A1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3D9EA2" w14:textId="77777777" w:rsidR="003D2A16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FB7768" w14:textId="77777777" w:rsidR="003D2A16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20A05B" w14:textId="77777777" w:rsidR="003D2A16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B49928" w14:textId="77777777" w:rsidR="003D2A16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643BB1" w14:textId="77777777" w:rsidR="003D2A16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D2A16" w14:paraId="47312A93" w14:textId="77777777">
        <w:tc>
          <w:tcPr>
            <w:tcW w:w="1115" w:type="dxa"/>
            <w:shd w:val="clear" w:color="auto" w:fill="E6E6E6"/>
            <w:vAlign w:val="center"/>
          </w:tcPr>
          <w:p w14:paraId="29F251F5" w14:textId="77777777" w:rsidR="003D2A16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503EE02C" w14:textId="77777777" w:rsidR="003D2A16" w:rsidRDefault="00000000">
            <w:r>
              <w:t>2906</w:t>
            </w:r>
          </w:p>
        </w:tc>
        <w:tc>
          <w:tcPr>
            <w:tcW w:w="1131" w:type="dxa"/>
            <w:vAlign w:val="center"/>
          </w:tcPr>
          <w:p w14:paraId="172ACC5B" w14:textId="77777777" w:rsidR="003D2A16" w:rsidRDefault="00000000">
            <w:r>
              <w:t>161</w:t>
            </w:r>
          </w:p>
        </w:tc>
        <w:tc>
          <w:tcPr>
            <w:tcW w:w="1131" w:type="dxa"/>
            <w:vAlign w:val="center"/>
          </w:tcPr>
          <w:p w14:paraId="5FEE86C3" w14:textId="77777777" w:rsidR="003D2A16" w:rsidRDefault="00000000">
            <w:r>
              <w:t>727</w:t>
            </w:r>
          </w:p>
        </w:tc>
        <w:tc>
          <w:tcPr>
            <w:tcW w:w="1273" w:type="dxa"/>
            <w:vAlign w:val="center"/>
          </w:tcPr>
          <w:p w14:paraId="5CB4E086" w14:textId="77777777" w:rsidR="003D2A16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22164DEC" w14:textId="77777777" w:rsidR="003D2A16" w:rsidRDefault="00000000">
            <w:r>
              <w:t>5039</w:t>
            </w:r>
          </w:p>
        </w:tc>
        <w:tc>
          <w:tcPr>
            <w:tcW w:w="1131" w:type="dxa"/>
            <w:vAlign w:val="center"/>
          </w:tcPr>
          <w:p w14:paraId="4CB81706" w14:textId="77777777" w:rsidR="003D2A16" w:rsidRDefault="00000000">
            <w:r>
              <w:t>6054</w:t>
            </w:r>
          </w:p>
        </w:tc>
        <w:tc>
          <w:tcPr>
            <w:tcW w:w="1131" w:type="dxa"/>
            <w:vAlign w:val="center"/>
          </w:tcPr>
          <w:p w14:paraId="4D58152C" w14:textId="77777777" w:rsidR="003D2A16" w:rsidRDefault="00000000">
            <w:r>
              <w:t>1610</w:t>
            </w:r>
          </w:p>
        </w:tc>
      </w:tr>
      <w:tr w:rsidR="003D2A16" w14:paraId="63BF0068" w14:textId="77777777">
        <w:tc>
          <w:tcPr>
            <w:tcW w:w="1115" w:type="dxa"/>
            <w:shd w:val="clear" w:color="auto" w:fill="E6E6E6"/>
            <w:vAlign w:val="center"/>
          </w:tcPr>
          <w:p w14:paraId="443B3154" w14:textId="77777777" w:rsidR="003D2A16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DE03AE2" w14:textId="77777777" w:rsidR="003D2A16" w:rsidRDefault="00000000">
            <w:r>
              <w:t>4080</w:t>
            </w:r>
          </w:p>
        </w:tc>
        <w:tc>
          <w:tcPr>
            <w:tcW w:w="1131" w:type="dxa"/>
            <w:vAlign w:val="center"/>
          </w:tcPr>
          <w:p w14:paraId="0E3FC200" w14:textId="77777777" w:rsidR="003D2A16" w:rsidRDefault="00000000">
            <w:r>
              <w:t>25</w:t>
            </w:r>
          </w:p>
        </w:tc>
        <w:tc>
          <w:tcPr>
            <w:tcW w:w="1131" w:type="dxa"/>
            <w:vAlign w:val="center"/>
          </w:tcPr>
          <w:p w14:paraId="3F0241EE" w14:textId="77777777" w:rsidR="003D2A16" w:rsidRDefault="00000000">
            <w:r>
              <w:t>992</w:t>
            </w:r>
          </w:p>
        </w:tc>
        <w:tc>
          <w:tcPr>
            <w:tcW w:w="1273" w:type="dxa"/>
            <w:vAlign w:val="center"/>
          </w:tcPr>
          <w:p w14:paraId="54A82FAF" w14:textId="77777777" w:rsidR="003D2A16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533A3FD0" w14:textId="77777777" w:rsidR="003D2A16" w:rsidRDefault="00000000">
            <w:r>
              <w:t>783</w:t>
            </w:r>
          </w:p>
        </w:tc>
        <w:tc>
          <w:tcPr>
            <w:tcW w:w="1131" w:type="dxa"/>
            <w:vAlign w:val="center"/>
          </w:tcPr>
          <w:p w14:paraId="7CAEF656" w14:textId="77777777" w:rsidR="003D2A16" w:rsidRDefault="00000000">
            <w:r>
              <w:t>940</w:t>
            </w:r>
          </w:p>
        </w:tc>
        <w:tc>
          <w:tcPr>
            <w:tcW w:w="1131" w:type="dxa"/>
            <w:vAlign w:val="center"/>
          </w:tcPr>
          <w:p w14:paraId="5F2D3109" w14:textId="77777777" w:rsidR="003D2A16" w:rsidRDefault="00000000">
            <w:r>
              <w:t>250</w:t>
            </w:r>
          </w:p>
        </w:tc>
      </w:tr>
      <w:tr w:rsidR="003D2A16" w14:paraId="32B60B9F" w14:textId="77777777">
        <w:tc>
          <w:tcPr>
            <w:tcW w:w="1115" w:type="dxa"/>
            <w:shd w:val="clear" w:color="auto" w:fill="E6E6E6"/>
            <w:vAlign w:val="center"/>
          </w:tcPr>
          <w:p w14:paraId="317F8354" w14:textId="77777777" w:rsidR="003D2A16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03DDF66D" w14:textId="77777777" w:rsidR="003D2A16" w:rsidRDefault="00000000">
            <w:r>
              <w:t>10534</w:t>
            </w:r>
          </w:p>
        </w:tc>
        <w:tc>
          <w:tcPr>
            <w:tcW w:w="1131" w:type="dxa"/>
            <w:vAlign w:val="center"/>
          </w:tcPr>
          <w:p w14:paraId="75435CF5" w14:textId="77777777" w:rsidR="003D2A16" w:rsidRDefault="00000000">
            <w:r>
              <w:t>43</w:t>
            </w:r>
          </w:p>
        </w:tc>
        <w:tc>
          <w:tcPr>
            <w:tcW w:w="1131" w:type="dxa"/>
            <w:vAlign w:val="center"/>
          </w:tcPr>
          <w:p w14:paraId="34520709" w14:textId="77777777" w:rsidR="003D2A16" w:rsidRDefault="00000000">
            <w:r>
              <w:t>2457</w:t>
            </w:r>
          </w:p>
        </w:tc>
        <w:tc>
          <w:tcPr>
            <w:tcW w:w="1273" w:type="dxa"/>
            <w:vAlign w:val="center"/>
          </w:tcPr>
          <w:p w14:paraId="49E4AAA0" w14:textId="77777777" w:rsidR="003D2A16" w:rsidRDefault="00000000">
            <w:r>
              <w:t>4.29</w:t>
            </w:r>
          </w:p>
        </w:tc>
        <w:tc>
          <w:tcPr>
            <w:tcW w:w="1273" w:type="dxa"/>
            <w:vAlign w:val="center"/>
          </w:tcPr>
          <w:p w14:paraId="6472AB77" w14:textId="77777777" w:rsidR="003D2A16" w:rsidRDefault="00000000">
            <w:r>
              <w:t>1346</w:t>
            </w:r>
          </w:p>
        </w:tc>
        <w:tc>
          <w:tcPr>
            <w:tcW w:w="1131" w:type="dxa"/>
            <w:vAlign w:val="center"/>
          </w:tcPr>
          <w:p w14:paraId="1E28F14A" w14:textId="77777777" w:rsidR="003D2A16" w:rsidRDefault="00000000">
            <w:r>
              <w:t>1617</w:t>
            </w:r>
          </w:p>
        </w:tc>
        <w:tc>
          <w:tcPr>
            <w:tcW w:w="1131" w:type="dxa"/>
            <w:vAlign w:val="center"/>
          </w:tcPr>
          <w:p w14:paraId="23BD5D6E" w14:textId="77777777" w:rsidR="003D2A16" w:rsidRDefault="00000000">
            <w:r>
              <w:t>430</w:t>
            </w:r>
          </w:p>
        </w:tc>
      </w:tr>
      <w:tr w:rsidR="003D2A16" w14:paraId="49179D11" w14:textId="77777777">
        <w:tc>
          <w:tcPr>
            <w:tcW w:w="1115" w:type="dxa"/>
            <w:shd w:val="clear" w:color="auto" w:fill="E6E6E6"/>
            <w:vAlign w:val="center"/>
          </w:tcPr>
          <w:p w14:paraId="0CE89141" w14:textId="77777777" w:rsidR="003D2A16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511930D2" w14:textId="77777777" w:rsidR="003D2A16" w:rsidRDefault="00000000">
            <w:r>
              <w:t>14449</w:t>
            </w:r>
          </w:p>
        </w:tc>
        <w:tc>
          <w:tcPr>
            <w:tcW w:w="1131" w:type="dxa"/>
            <w:vAlign w:val="center"/>
          </w:tcPr>
          <w:p w14:paraId="4E72C9B2" w14:textId="77777777" w:rsidR="003D2A16" w:rsidRDefault="00000000">
            <w:r>
              <w:t>41</w:t>
            </w:r>
          </w:p>
        </w:tc>
        <w:tc>
          <w:tcPr>
            <w:tcW w:w="1131" w:type="dxa"/>
            <w:vAlign w:val="center"/>
          </w:tcPr>
          <w:p w14:paraId="24B0909A" w14:textId="77777777" w:rsidR="003D2A16" w:rsidRDefault="00000000">
            <w:r>
              <w:t>3055</w:t>
            </w:r>
          </w:p>
        </w:tc>
        <w:tc>
          <w:tcPr>
            <w:tcW w:w="1273" w:type="dxa"/>
            <w:vAlign w:val="center"/>
          </w:tcPr>
          <w:p w14:paraId="24A81CBE" w14:textId="77777777" w:rsidR="003D2A16" w:rsidRDefault="00000000">
            <w:r>
              <w:t>4.73</w:t>
            </w:r>
          </w:p>
        </w:tc>
        <w:tc>
          <w:tcPr>
            <w:tcW w:w="1273" w:type="dxa"/>
            <w:vAlign w:val="center"/>
          </w:tcPr>
          <w:p w14:paraId="606372B9" w14:textId="77777777" w:rsidR="003D2A16" w:rsidRDefault="00000000">
            <w:r>
              <w:t>1283</w:t>
            </w:r>
          </w:p>
        </w:tc>
        <w:tc>
          <w:tcPr>
            <w:tcW w:w="1131" w:type="dxa"/>
            <w:vAlign w:val="center"/>
          </w:tcPr>
          <w:p w14:paraId="62350AE8" w14:textId="77777777" w:rsidR="003D2A16" w:rsidRDefault="00000000">
            <w:r>
              <w:t>1542</w:t>
            </w:r>
          </w:p>
        </w:tc>
        <w:tc>
          <w:tcPr>
            <w:tcW w:w="1131" w:type="dxa"/>
            <w:vAlign w:val="center"/>
          </w:tcPr>
          <w:p w14:paraId="27F04F1C" w14:textId="77777777" w:rsidR="003D2A16" w:rsidRDefault="00000000">
            <w:r>
              <w:t>410</w:t>
            </w:r>
          </w:p>
        </w:tc>
      </w:tr>
      <w:tr w:rsidR="003D2A16" w14:paraId="26936DA7" w14:textId="77777777">
        <w:tc>
          <w:tcPr>
            <w:tcW w:w="1115" w:type="dxa"/>
            <w:shd w:val="clear" w:color="auto" w:fill="E6E6E6"/>
            <w:vAlign w:val="center"/>
          </w:tcPr>
          <w:p w14:paraId="29F18259" w14:textId="77777777" w:rsidR="003D2A16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1225CC3" w14:textId="77777777" w:rsidR="003D2A16" w:rsidRDefault="00000000">
            <w:r>
              <w:t>36377</w:t>
            </w:r>
          </w:p>
        </w:tc>
        <w:tc>
          <w:tcPr>
            <w:tcW w:w="1131" w:type="dxa"/>
            <w:vAlign w:val="center"/>
          </w:tcPr>
          <w:p w14:paraId="0E4D62CF" w14:textId="77777777" w:rsidR="003D2A1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9D45AFE" w14:textId="77777777" w:rsidR="003D2A16" w:rsidRDefault="00000000">
            <w:r>
              <w:t>7275</w:t>
            </w:r>
          </w:p>
        </w:tc>
        <w:tc>
          <w:tcPr>
            <w:tcW w:w="1273" w:type="dxa"/>
            <w:vAlign w:val="center"/>
          </w:tcPr>
          <w:p w14:paraId="72B39A29" w14:textId="77777777" w:rsidR="003D2A16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6F2E1991" w14:textId="77777777" w:rsidR="003D2A16" w:rsidRDefault="00000000">
            <w:r>
              <w:t>2504</w:t>
            </w:r>
          </w:p>
        </w:tc>
        <w:tc>
          <w:tcPr>
            <w:tcW w:w="1131" w:type="dxa"/>
            <w:vAlign w:val="center"/>
          </w:tcPr>
          <w:p w14:paraId="5697C77C" w14:textId="77777777" w:rsidR="003D2A16" w:rsidRDefault="00000000">
            <w:r>
              <w:t>3008</w:t>
            </w:r>
          </w:p>
        </w:tc>
        <w:tc>
          <w:tcPr>
            <w:tcW w:w="1131" w:type="dxa"/>
            <w:vAlign w:val="center"/>
          </w:tcPr>
          <w:p w14:paraId="17CCCAF9" w14:textId="77777777" w:rsidR="003D2A16" w:rsidRDefault="00000000">
            <w:r>
              <w:t>800</w:t>
            </w:r>
          </w:p>
        </w:tc>
      </w:tr>
      <w:tr w:rsidR="003D2A16" w14:paraId="55D863D6" w14:textId="77777777">
        <w:tc>
          <w:tcPr>
            <w:tcW w:w="1115" w:type="dxa"/>
            <w:shd w:val="clear" w:color="auto" w:fill="E6E6E6"/>
            <w:vAlign w:val="center"/>
          </w:tcPr>
          <w:p w14:paraId="00E2662E" w14:textId="77777777" w:rsidR="003D2A16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876A345" w14:textId="77777777" w:rsidR="003D2A16" w:rsidRDefault="00000000">
            <w:r>
              <w:t>1183530</w:t>
            </w:r>
          </w:p>
        </w:tc>
        <w:tc>
          <w:tcPr>
            <w:tcW w:w="1131" w:type="dxa"/>
            <w:vAlign w:val="center"/>
          </w:tcPr>
          <w:p w14:paraId="4A623627" w14:textId="77777777" w:rsidR="003D2A16" w:rsidRDefault="00000000">
            <w:r>
              <w:t>1412</w:t>
            </w:r>
          </w:p>
        </w:tc>
        <w:tc>
          <w:tcPr>
            <w:tcW w:w="1131" w:type="dxa"/>
            <w:vAlign w:val="center"/>
          </w:tcPr>
          <w:p w14:paraId="34C46254" w14:textId="77777777" w:rsidR="003D2A16" w:rsidRDefault="00000000">
            <w:r>
              <w:t>141200</w:t>
            </w:r>
          </w:p>
        </w:tc>
        <w:tc>
          <w:tcPr>
            <w:tcW w:w="1273" w:type="dxa"/>
            <w:vAlign w:val="center"/>
          </w:tcPr>
          <w:p w14:paraId="6CFCFEBD" w14:textId="77777777" w:rsidR="003D2A16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0C58AC7" w14:textId="77777777" w:rsidR="003D2A16" w:rsidRDefault="00000000">
            <w:r>
              <w:t>44196</w:t>
            </w:r>
          </w:p>
        </w:tc>
        <w:tc>
          <w:tcPr>
            <w:tcW w:w="1131" w:type="dxa"/>
            <w:vAlign w:val="center"/>
          </w:tcPr>
          <w:p w14:paraId="7569C058" w14:textId="77777777" w:rsidR="003D2A16" w:rsidRDefault="00000000">
            <w:r>
              <w:t>53091</w:t>
            </w:r>
          </w:p>
        </w:tc>
        <w:tc>
          <w:tcPr>
            <w:tcW w:w="1131" w:type="dxa"/>
            <w:vAlign w:val="center"/>
          </w:tcPr>
          <w:p w14:paraId="7504D7D1" w14:textId="77777777" w:rsidR="003D2A16" w:rsidRDefault="00000000">
            <w:r>
              <w:t>14120</w:t>
            </w:r>
          </w:p>
        </w:tc>
      </w:tr>
      <w:tr w:rsidR="003D2A16" w14:paraId="35A810A3" w14:textId="77777777">
        <w:tc>
          <w:tcPr>
            <w:tcW w:w="1115" w:type="dxa"/>
            <w:shd w:val="clear" w:color="auto" w:fill="E6E6E6"/>
            <w:vAlign w:val="center"/>
          </w:tcPr>
          <w:p w14:paraId="697AECC5" w14:textId="77777777" w:rsidR="003D2A16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BDA2E37" w14:textId="77777777" w:rsidR="003D2A16" w:rsidRDefault="00000000">
            <w:r>
              <w:t>1251875</w:t>
            </w:r>
          </w:p>
        </w:tc>
        <w:tc>
          <w:tcPr>
            <w:tcW w:w="1131" w:type="dxa"/>
            <w:vAlign w:val="center"/>
          </w:tcPr>
          <w:p w14:paraId="6C2BB5FD" w14:textId="77777777" w:rsidR="003D2A16" w:rsidRDefault="00000000">
            <w:r>
              <w:t>1762</w:t>
            </w:r>
          </w:p>
        </w:tc>
        <w:tc>
          <w:tcPr>
            <w:tcW w:w="1131" w:type="dxa"/>
            <w:vAlign w:val="center"/>
          </w:tcPr>
          <w:p w14:paraId="63F1AC16" w14:textId="77777777" w:rsidR="003D2A16" w:rsidRDefault="00000000">
            <w:r>
              <w:t>155706</w:t>
            </w:r>
          </w:p>
        </w:tc>
        <w:tc>
          <w:tcPr>
            <w:tcW w:w="1273" w:type="dxa"/>
            <w:vAlign w:val="center"/>
          </w:tcPr>
          <w:p w14:paraId="4963A787" w14:textId="77777777" w:rsidR="003D2A16" w:rsidRDefault="003D2A16"/>
        </w:tc>
        <w:tc>
          <w:tcPr>
            <w:tcW w:w="1273" w:type="dxa"/>
            <w:vAlign w:val="center"/>
          </w:tcPr>
          <w:p w14:paraId="0F1EB03A" w14:textId="77777777" w:rsidR="003D2A16" w:rsidRDefault="00000000">
            <w:r>
              <w:t>55151</w:t>
            </w:r>
          </w:p>
        </w:tc>
        <w:tc>
          <w:tcPr>
            <w:tcW w:w="1131" w:type="dxa"/>
            <w:vAlign w:val="center"/>
          </w:tcPr>
          <w:p w14:paraId="275B4DCE" w14:textId="77777777" w:rsidR="003D2A16" w:rsidRDefault="00000000">
            <w:r>
              <w:t>66251</w:t>
            </w:r>
          </w:p>
        </w:tc>
        <w:tc>
          <w:tcPr>
            <w:tcW w:w="1131" w:type="dxa"/>
            <w:vAlign w:val="center"/>
          </w:tcPr>
          <w:p w14:paraId="74C49C2B" w14:textId="77777777" w:rsidR="003D2A16" w:rsidRDefault="00000000">
            <w:r>
              <w:t>17620</w:t>
            </w:r>
          </w:p>
        </w:tc>
      </w:tr>
    </w:tbl>
    <w:p w14:paraId="0B93102A" w14:textId="77777777" w:rsidR="003D2A16" w:rsidRDefault="003D2A1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D2A16" w14:paraId="4E3A89A6" w14:textId="77777777">
        <w:tc>
          <w:tcPr>
            <w:tcW w:w="2326" w:type="dxa"/>
            <w:shd w:val="clear" w:color="auto" w:fill="E6E6E6"/>
            <w:vAlign w:val="center"/>
          </w:tcPr>
          <w:p w14:paraId="23DFD1A8" w14:textId="77777777" w:rsidR="003D2A1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7AEEEC" w14:textId="77777777" w:rsidR="003D2A1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32CCC37" w14:textId="77777777" w:rsidR="003D2A1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8A35D2F" w14:textId="77777777" w:rsidR="003D2A1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D2A16" w14:paraId="1F1C4FEC" w14:textId="77777777">
        <w:tc>
          <w:tcPr>
            <w:tcW w:w="2326" w:type="dxa"/>
            <w:shd w:val="clear" w:color="auto" w:fill="E6E6E6"/>
            <w:vAlign w:val="center"/>
          </w:tcPr>
          <w:p w14:paraId="36BF7A46" w14:textId="77777777" w:rsidR="003D2A16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6AC2A884" w14:textId="77777777" w:rsidR="003D2A16" w:rsidRDefault="00000000">
            <w:r>
              <w:t>155706</w:t>
            </w:r>
          </w:p>
        </w:tc>
        <w:tc>
          <w:tcPr>
            <w:tcW w:w="2326" w:type="dxa"/>
            <w:vMerge w:val="restart"/>
            <w:vAlign w:val="center"/>
          </w:tcPr>
          <w:p w14:paraId="48C7CF08" w14:textId="77777777" w:rsidR="003D2A1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45E4225" w14:textId="77777777" w:rsidR="003D2A16" w:rsidRDefault="00000000">
            <w:r>
              <w:t>88.799</w:t>
            </w:r>
          </w:p>
        </w:tc>
      </w:tr>
      <w:tr w:rsidR="003D2A16" w14:paraId="11A576D8" w14:textId="77777777">
        <w:tc>
          <w:tcPr>
            <w:tcW w:w="2326" w:type="dxa"/>
            <w:shd w:val="clear" w:color="auto" w:fill="E6E6E6"/>
            <w:vAlign w:val="center"/>
          </w:tcPr>
          <w:p w14:paraId="1C32D958" w14:textId="77777777" w:rsidR="003D2A16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65C8B8D1" w14:textId="77777777" w:rsidR="003D2A16" w:rsidRDefault="00000000">
            <w:r>
              <w:t>55151</w:t>
            </w:r>
          </w:p>
        </w:tc>
        <w:tc>
          <w:tcPr>
            <w:tcW w:w="2326" w:type="dxa"/>
            <w:vMerge/>
            <w:vAlign w:val="center"/>
          </w:tcPr>
          <w:p w14:paraId="60671E70" w14:textId="77777777" w:rsidR="003D2A16" w:rsidRDefault="003D2A16"/>
        </w:tc>
        <w:tc>
          <w:tcPr>
            <w:tcW w:w="2337" w:type="dxa"/>
            <w:vAlign w:val="center"/>
          </w:tcPr>
          <w:p w14:paraId="6F0799D5" w14:textId="77777777" w:rsidR="003D2A16" w:rsidRDefault="00000000">
            <w:r>
              <w:t>31.452</w:t>
            </w:r>
          </w:p>
        </w:tc>
      </w:tr>
      <w:tr w:rsidR="003D2A16" w14:paraId="3AFA487A" w14:textId="77777777">
        <w:tc>
          <w:tcPr>
            <w:tcW w:w="2326" w:type="dxa"/>
            <w:shd w:val="clear" w:color="auto" w:fill="E6E6E6"/>
            <w:vAlign w:val="center"/>
          </w:tcPr>
          <w:p w14:paraId="13CCF6B1" w14:textId="77777777" w:rsidR="003D2A16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39209CF3" w14:textId="77777777" w:rsidR="003D2A16" w:rsidRDefault="00000000">
            <w:r>
              <w:t>17620</w:t>
            </w:r>
          </w:p>
        </w:tc>
        <w:tc>
          <w:tcPr>
            <w:tcW w:w="2326" w:type="dxa"/>
            <w:vMerge/>
            <w:vAlign w:val="center"/>
          </w:tcPr>
          <w:p w14:paraId="3331D60B" w14:textId="77777777" w:rsidR="003D2A16" w:rsidRDefault="003D2A16"/>
        </w:tc>
        <w:tc>
          <w:tcPr>
            <w:tcW w:w="2337" w:type="dxa"/>
            <w:vAlign w:val="center"/>
          </w:tcPr>
          <w:p w14:paraId="19ED2D94" w14:textId="77777777" w:rsidR="003D2A16" w:rsidRDefault="00000000">
            <w:r>
              <w:t>10.049</w:t>
            </w:r>
          </w:p>
        </w:tc>
      </w:tr>
      <w:tr w:rsidR="003D2A16" w14:paraId="49D310A0" w14:textId="77777777">
        <w:tc>
          <w:tcPr>
            <w:tcW w:w="2326" w:type="dxa"/>
            <w:shd w:val="clear" w:color="auto" w:fill="E6E6E6"/>
            <w:vAlign w:val="center"/>
          </w:tcPr>
          <w:p w14:paraId="2EBB55A0" w14:textId="77777777" w:rsidR="003D2A16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63D0A4C7" w14:textId="77777777" w:rsidR="003D2A16" w:rsidRDefault="00000000">
            <w:r>
              <w:t>66251</w:t>
            </w:r>
          </w:p>
        </w:tc>
        <w:tc>
          <w:tcPr>
            <w:tcW w:w="2326" w:type="dxa"/>
            <w:vMerge/>
            <w:vAlign w:val="center"/>
          </w:tcPr>
          <w:p w14:paraId="564E5556" w14:textId="77777777" w:rsidR="003D2A16" w:rsidRDefault="003D2A16"/>
        </w:tc>
        <w:tc>
          <w:tcPr>
            <w:tcW w:w="2337" w:type="dxa"/>
            <w:vAlign w:val="center"/>
          </w:tcPr>
          <w:p w14:paraId="162CA56D" w14:textId="77777777" w:rsidR="003D2A16" w:rsidRDefault="00000000">
            <w:r>
              <w:t>37.783</w:t>
            </w:r>
          </w:p>
        </w:tc>
      </w:tr>
      <w:tr w:rsidR="003D2A16" w14:paraId="7D0E430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131B5A6" w14:textId="77777777" w:rsidR="003D2A1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B126DE2" w14:textId="77777777" w:rsidR="003D2A16" w:rsidRDefault="00000000">
            <w:r>
              <w:t>168.083</w:t>
            </w:r>
          </w:p>
        </w:tc>
      </w:tr>
    </w:tbl>
    <w:p w14:paraId="272D5747" w14:textId="77777777" w:rsidR="003D2A16" w:rsidRDefault="00000000">
      <w:pPr>
        <w:pStyle w:val="2"/>
      </w:pPr>
      <w:bookmarkStart w:id="70" w:name="_Toc184308136"/>
      <w:r>
        <w:t>空调风机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D2A16" w14:paraId="301E230E" w14:textId="77777777">
        <w:tc>
          <w:tcPr>
            <w:tcW w:w="2326" w:type="dxa"/>
            <w:shd w:val="clear" w:color="auto" w:fill="E6E6E6"/>
            <w:vAlign w:val="center"/>
          </w:tcPr>
          <w:p w14:paraId="117A1770" w14:textId="77777777" w:rsidR="003D2A1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3E1D298" w14:textId="77777777" w:rsidR="003D2A1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958DFD1" w14:textId="77777777" w:rsidR="003D2A1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18F4385" w14:textId="77777777" w:rsidR="003D2A1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D2A16" w14:paraId="1215C42D" w14:textId="77777777">
        <w:tc>
          <w:tcPr>
            <w:tcW w:w="2326" w:type="dxa"/>
            <w:shd w:val="clear" w:color="auto" w:fill="E6E6E6"/>
            <w:vAlign w:val="center"/>
          </w:tcPr>
          <w:p w14:paraId="0F338C7B" w14:textId="77777777" w:rsidR="003D2A16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7A10D98" w14:textId="77777777" w:rsidR="003D2A16" w:rsidRDefault="00000000">
            <w:r>
              <w:t>29074</w:t>
            </w:r>
          </w:p>
        </w:tc>
        <w:tc>
          <w:tcPr>
            <w:tcW w:w="2326" w:type="dxa"/>
            <w:vMerge w:val="restart"/>
            <w:vAlign w:val="center"/>
          </w:tcPr>
          <w:p w14:paraId="089361EE" w14:textId="77777777" w:rsidR="003D2A1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1920958B" w14:textId="77777777" w:rsidR="003D2A16" w:rsidRDefault="00000000">
            <w:r>
              <w:t>16.581</w:t>
            </w:r>
          </w:p>
        </w:tc>
      </w:tr>
      <w:tr w:rsidR="003D2A16" w14:paraId="3EBF1E90" w14:textId="77777777">
        <w:tc>
          <w:tcPr>
            <w:tcW w:w="2326" w:type="dxa"/>
            <w:shd w:val="clear" w:color="auto" w:fill="E6E6E6"/>
            <w:vAlign w:val="center"/>
          </w:tcPr>
          <w:p w14:paraId="68139B2E" w14:textId="77777777" w:rsidR="003D2A16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33533B0" w14:textId="77777777" w:rsidR="003D2A16" w:rsidRDefault="00000000">
            <w:r>
              <w:t>705</w:t>
            </w:r>
          </w:p>
        </w:tc>
        <w:tc>
          <w:tcPr>
            <w:tcW w:w="2326" w:type="dxa"/>
            <w:vMerge/>
            <w:vAlign w:val="center"/>
          </w:tcPr>
          <w:p w14:paraId="3B0CCA11" w14:textId="77777777" w:rsidR="003D2A16" w:rsidRDefault="003D2A16"/>
        </w:tc>
        <w:tc>
          <w:tcPr>
            <w:tcW w:w="2337" w:type="dxa"/>
            <w:vAlign w:val="center"/>
          </w:tcPr>
          <w:p w14:paraId="74B0D3ED" w14:textId="77777777" w:rsidR="003D2A16" w:rsidRDefault="00000000">
            <w:r>
              <w:t>0.402</w:t>
            </w:r>
          </w:p>
        </w:tc>
      </w:tr>
      <w:tr w:rsidR="003D2A16" w14:paraId="463200B7" w14:textId="77777777">
        <w:tc>
          <w:tcPr>
            <w:tcW w:w="2326" w:type="dxa"/>
            <w:shd w:val="clear" w:color="auto" w:fill="E6E6E6"/>
            <w:vAlign w:val="center"/>
          </w:tcPr>
          <w:p w14:paraId="450450B4" w14:textId="77777777" w:rsidR="003D2A16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198F3CA" w14:textId="77777777" w:rsidR="003D2A1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3CD6386" w14:textId="77777777" w:rsidR="003D2A16" w:rsidRDefault="003D2A16"/>
        </w:tc>
        <w:tc>
          <w:tcPr>
            <w:tcW w:w="2337" w:type="dxa"/>
            <w:vAlign w:val="center"/>
          </w:tcPr>
          <w:p w14:paraId="296FEF09" w14:textId="77777777" w:rsidR="003D2A16" w:rsidRDefault="00000000">
            <w:r>
              <w:t>0.0000</w:t>
            </w:r>
          </w:p>
        </w:tc>
      </w:tr>
      <w:tr w:rsidR="003D2A16" w14:paraId="358AAB8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7523B29" w14:textId="77777777" w:rsidR="003D2A1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8B43CBA" w14:textId="77777777" w:rsidR="003D2A16" w:rsidRDefault="00000000">
            <w:r>
              <w:t>16.983</w:t>
            </w:r>
          </w:p>
        </w:tc>
      </w:tr>
    </w:tbl>
    <w:p w14:paraId="23E3FCFE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71" w:name="_Toc184308137"/>
      <w:r>
        <w:rPr>
          <w:color w:val="000000"/>
        </w:rPr>
        <w:t>照明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D2A16" w14:paraId="3FED0BBA" w14:textId="77777777">
        <w:tc>
          <w:tcPr>
            <w:tcW w:w="1822" w:type="dxa"/>
            <w:shd w:val="clear" w:color="auto" w:fill="E6E6E6"/>
            <w:vAlign w:val="center"/>
          </w:tcPr>
          <w:p w14:paraId="7C6D5BA9" w14:textId="77777777" w:rsidR="003D2A16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6255DD" w14:textId="77777777" w:rsidR="003D2A1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984AF50" w14:textId="77777777" w:rsidR="003D2A16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2467A75" w14:textId="77777777" w:rsidR="003D2A1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4D4D803" w14:textId="77777777" w:rsidR="003D2A16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46FA828" w14:textId="77777777" w:rsidR="003D2A1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A92E1CC" w14:textId="77777777" w:rsidR="003D2A1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D2A16" w14:paraId="5CB6CF34" w14:textId="77777777">
        <w:tc>
          <w:tcPr>
            <w:tcW w:w="1822" w:type="dxa"/>
            <w:vAlign w:val="center"/>
          </w:tcPr>
          <w:p w14:paraId="03E7B664" w14:textId="77777777" w:rsidR="003D2A16" w:rsidRDefault="00000000">
            <w:r>
              <w:lastRenderedPageBreak/>
              <w:t>卫生间</w:t>
            </w:r>
          </w:p>
        </w:tc>
        <w:tc>
          <w:tcPr>
            <w:tcW w:w="1556" w:type="dxa"/>
            <w:vAlign w:val="center"/>
          </w:tcPr>
          <w:p w14:paraId="6B4CC94E" w14:textId="77777777" w:rsidR="003D2A16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7BD3B144" w14:textId="77777777" w:rsidR="003D2A16" w:rsidRDefault="00000000">
            <w:r>
              <w:t>36</w:t>
            </w:r>
          </w:p>
        </w:tc>
        <w:tc>
          <w:tcPr>
            <w:tcW w:w="1098" w:type="dxa"/>
            <w:vAlign w:val="center"/>
          </w:tcPr>
          <w:p w14:paraId="03446855" w14:textId="77777777" w:rsidR="003D2A16" w:rsidRDefault="00000000">
            <w:r>
              <w:t>607</w:t>
            </w:r>
          </w:p>
        </w:tc>
        <w:tc>
          <w:tcPr>
            <w:tcW w:w="1330" w:type="dxa"/>
            <w:vAlign w:val="center"/>
          </w:tcPr>
          <w:p w14:paraId="72632445" w14:textId="77777777" w:rsidR="003D2A16" w:rsidRDefault="00000000">
            <w:r>
              <w:t>5100</w:t>
            </w:r>
          </w:p>
        </w:tc>
        <w:tc>
          <w:tcPr>
            <w:tcW w:w="1330" w:type="dxa"/>
            <w:vMerge w:val="restart"/>
            <w:vAlign w:val="center"/>
          </w:tcPr>
          <w:p w14:paraId="60736F64" w14:textId="77777777" w:rsidR="003D2A16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78537B4" w14:textId="77777777" w:rsidR="003D2A16" w:rsidRDefault="00000000">
            <w:r>
              <w:t>2.908</w:t>
            </w:r>
          </w:p>
        </w:tc>
      </w:tr>
      <w:tr w:rsidR="003D2A16" w14:paraId="200B70B7" w14:textId="77777777">
        <w:tc>
          <w:tcPr>
            <w:tcW w:w="1822" w:type="dxa"/>
            <w:vAlign w:val="center"/>
          </w:tcPr>
          <w:p w14:paraId="6C37DD6C" w14:textId="77777777" w:rsidR="003D2A16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363668C7" w14:textId="77777777" w:rsidR="003D2A16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605E6D89" w14:textId="77777777" w:rsidR="003D2A16" w:rsidRDefault="00000000">
            <w:r>
              <w:t>19</w:t>
            </w:r>
          </w:p>
        </w:tc>
        <w:tc>
          <w:tcPr>
            <w:tcW w:w="1098" w:type="dxa"/>
            <w:vAlign w:val="center"/>
          </w:tcPr>
          <w:p w14:paraId="219D1968" w14:textId="77777777" w:rsidR="003D2A16" w:rsidRDefault="00000000">
            <w:r>
              <w:t>10012</w:t>
            </w:r>
          </w:p>
        </w:tc>
        <w:tc>
          <w:tcPr>
            <w:tcW w:w="1330" w:type="dxa"/>
            <w:vAlign w:val="center"/>
          </w:tcPr>
          <w:p w14:paraId="22E46F31" w14:textId="77777777" w:rsidR="003D2A16" w:rsidRDefault="00000000">
            <w:r>
              <w:t>134560</w:t>
            </w:r>
          </w:p>
        </w:tc>
        <w:tc>
          <w:tcPr>
            <w:tcW w:w="1330" w:type="dxa"/>
            <w:vMerge/>
            <w:vAlign w:val="center"/>
          </w:tcPr>
          <w:p w14:paraId="308A7E6C" w14:textId="77777777" w:rsidR="003D2A16" w:rsidRDefault="003D2A16"/>
        </w:tc>
        <w:tc>
          <w:tcPr>
            <w:tcW w:w="1330" w:type="dxa"/>
            <w:vAlign w:val="center"/>
          </w:tcPr>
          <w:p w14:paraId="4C20C3FC" w14:textId="77777777" w:rsidR="003D2A16" w:rsidRDefault="00000000">
            <w:r>
              <w:t>76.740</w:t>
            </w:r>
          </w:p>
        </w:tc>
      </w:tr>
      <w:tr w:rsidR="003D2A16" w14:paraId="09158299" w14:textId="77777777">
        <w:tc>
          <w:tcPr>
            <w:tcW w:w="1822" w:type="dxa"/>
            <w:vAlign w:val="center"/>
          </w:tcPr>
          <w:p w14:paraId="71EFF1F9" w14:textId="77777777" w:rsidR="003D2A16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1D22C0F7" w14:textId="77777777" w:rsidR="003D2A16" w:rsidRDefault="00000000">
            <w:r>
              <w:t>9.63</w:t>
            </w:r>
          </w:p>
        </w:tc>
        <w:tc>
          <w:tcPr>
            <w:tcW w:w="854" w:type="dxa"/>
            <w:vAlign w:val="center"/>
          </w:tcPr>
          <w:p w14:paraId="59517F99" w14:textId="77777777" w:rsidR="003D2A16" w:rsidRDefault="00000000">
            <w:r>
              <w:t>33</w:t>
            </w:r>
          </w:p>
        </w:tc>
        <w:tc>
          <w:tcPr>
            <w:tcW w:w="1098" w:type="dxa"/>
            <w:vAlign w:val="center"/>
          </w:tcPr>
          <w:p w14:paraId="2698EF71" w14:textId="77777777" w:rsidR="003D2A16" w:rsidRDefault="00000000">
            <w:r>
              <w:t>554</w:t>
            </w:r>
          </w:p>
        </w:tc>
        <w:tc>
          <w:tcPr>
            <w:tcW w:w="1330" w:type="dxa"/>
            <w:vAlign w:val="center"/>
          </w:tcPr>
          <w:p w14:paraId="54269A3E" w14:textId="77777777" w:rsidR="003D2A16" w:rsidRDefault="00000000">
            <w:r>
              <w:t>5331</w:t>
            </w:r>
          </w:p>
        </w:tc>
        <w:tc>
          <w:tcPr>
            <w:tcW w:w="1330" w:type="dxa"/>
            <w:vMerge/>
            <w:vAlign w:val="center"/>
          </w:tcPr>
          <w:p w14:paraId="67F80E58" w14:textId="77777777" w:rsidR="003D2A16" w:rsidRDefault="003D2A16"/>
        </w:tc>
        <w:tc>
          <w:tcPr>
            <w:tcW w:w="1330" w:type="dxa"/>
            <w:vAlign w:val="center"/>
          </w:tcPr>
          <w:p w14:paraId="324B2D4C" w14:textId="77777777" w:rsidR="003D2A16" w:rsidRDefault="00000000">
            <w:r>
              <w:t>3.040</w:t>
            </w:r>
          </w:p>
        </w:tc>
      </w:tr>
      <w:tr w:rsidR="003D2A16" w14:paraId="5E608A66" w14:textId="77777777">
        <w:tc>
          <w:tcPr>
            <w:tcW w:w="1822" w:type="dxa"/>
            <w:vAlign w:val="center"/>
          </w:tcPr>
          <w:p w14:paraId="193FCDB9" w14:textId="77777777" w:rsidR="003D2A16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FC3F724" w14:textId="77777777" w:rsidR="003D2A16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5BECFE1D" w14:textId="77777777" w:rsidR="003D2A16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2DDD76CD" w14:textId="77777777" w:rsidR="003D2A16" w:rsidRDefault="00000000">
            <w:r>
              <w:t>17</w:t>
            </w:r>
          </w:p>
        </w:tc>
        <w:tc>
          <w:tcPr>
            <w:tcW w:w="1330" w:type="dxa"/>
            <w:vAlign w:val="center"/>
          </w:tcPr>
          <w:p w14:paraId="24236F44" w14:textId="77777777" w:rsidR="003D2A16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E70408B" w14:textId="77777777" w:rsidR="003D2A16" w:rsidRDefault="003D2A16"/>
        </w:tc>
        <w:tc>
          <w:tcPr>
            <w:tcW w:w="1330" w:type="dxa"/>
            <w:vAlign w:val="center"/>
          </w:tcPr>
          <w:p w14:paraId="33690138" w14:textId="77777777" w:rsidR="003D2A16" w:rsidRDefault="00000000">
            <w:r>
              <w:t>0.000</w:t>
            </w:r>
          </w:p>
        </w:tc>
      </w:tr>
      <w:tr w:rsidR="003D2A16" w14:paraId="1EC9F246" w14:textId="77777777">
        <w:tc>
          <w:tcPr>
            <w:tcW w:w="1822" w:type="dxa"/>
            <w:vAlign w:val="center"/>
          </w:tcPr>
          <w:p w14:paraId="38AA48B7" w14:textId="77777777" w:rsidR="003D2A16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77B47044" w14:textId="77777777" w:rsidR="003D2A16" w:rsidRDefault="00000000">
            <w:r>
              <w:t>36.00</w:t>
            </w:r>
          </w:p>
        </w:tc>
        <w:tc>
          <w:tcPr>
            <w:tcW w:w="854" w:type="dxa"/>
            <w:vAlign w:val="center"/>
          </w:tcPr>
          <w:p w14:paraId="6043CE19" w14:textId="77777777" w:rsidR="003D2A16" w:rsidRDefault="00000000">
            <w:r>
              <w:t>100</w:t>
            </w:r>
          </w:p>
        </w:tc>
        <w:tc>
          <w:tcPr>
            <w:tcW w:w="1098" w:type="dxa"/>
            <w:vAlign w:val="center"/>
          </w:tcPr>
          <w:p w14:paraId="2446766A" w14:textId="77777777" w:rsidR="003D2A16" w:rsidRDefault="00000000">
            <w:r>
              <w:t>1802</w:t>
            </w:r>
          </w:p>
        </w:tc>
        <w:tc>
          <w:tcPr>
            <w:tcW w:w="1330" w:type="dxa"/>
            <w:vAlign w:val="center"/>
          </w:tcPr>
          <w:p w14:paraId="3E399879" w14:textId="77777777" w:rsidR="003D2A16" w:rsidRDefault="00000000">
            <w:r>
              <w:t>64859</w:t>
            </w:r>
          </w:p>
        </w:tc>
        <w:tc>
          <w:tcPr>
            <w:tcW w:w="1330" w:type="dxa"/>
            <w:vMerge/>
            <w:vAlign w:val="center"/>
          </w:tcPr>
          <w:p w14:paraId="429B3D3D" w14:textId="77777777" w:rsidR="003D2A16" w:rsidRDefault="003D2A16"/>
        </w:tc>
        <w:tc>
          <w:tcPr>
            <w:tcW w:w="1330" w:type="dxa"/>
            <w:vAlign w:val="center"/>
          </w:tcPr>
          <w:p w14:paraId="58891A7C" w14:textId="77777777" w:rsidR="003D2A16" w:rsidRDefault="00000000">
            <w:r>
              <w:t>36.989</w:t>
            </w:r>
          </w:p>
        </w:tc>
      </w:tr>
      <w:tr w:rsidR="003D2A16" w14:paraId="2411A714" w14:textId="77777777">
        <w:tc>
          <w:tcPr>
            <w:tcW w:w="7990" w:type="dxa"/>
            <w:gridSpan w:val="6"/>
            <w:vAlign w:val="center"/>
          </w:tcPr>
          <w:p w14:paraId="44601822" w14:textId="77777777" w:rsidR="003D2A16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58AACBD" w14:textId="77777777" w:rsidR="003D2A16" w:rsidRDefault="00000000">
            <w:r>
              <w:t>119.678</w:t>
            </w:r>
          </w:p>
        </w:tc>
      </w:tr>
    </w:tbl>
    <w:p w14:paraId="54436AA1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72" w:name="_Toc184308138"/>
      <w:r>
        <w:rPr>
          <w:color w:val="000000"/>
        </w:rPr>
        <w:t>生活热水</w:t>
      </w:r>
      <w:bookmarkEnd w:id="72"/>
    </w:p>
    <w:p w14:paraId="395E7D74" w14:textId="77777777" w:rsidR="003D2A16" w:rsidRDefault="00000000">
      <w:pPr>
        <w:pStyle w:val="2"/>
        <w:widowControl w:val="0"/>
      </w:pPr>
      <w:bookmarkStart w:id="73" w:name="_Toc184308139"/>
      <w:r>
        <w:t>热水需求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D2A16" w14:paraId="3E4B7E2A" w14:textId="77777777">
        <w:tc>
          <w:tcPr>
            <w:tcW w:w="1550" w:type="dxa"/>
            <w:shd w:val="clear" w:color="auto" w:fill="E6E6E6"/>
            <w:vAlign w:val="center"/>
          </w:tcPr>
          <w:p w14:paraId="78FF923F" w14:textId="77777777" w:rsidR="003D2A16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9A632F" w14:textId="77777777" w:rsidR="003D2A16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DBFC48" w14:textId="77777777" w:rsidR="003D2A16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6A39E2" w14:textId="77777777" w:rsidR="003D2A16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3B8A3C" w14:textId="77777777" w:rsidR="003D2A16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73318CF" w14:textId="77777777" w:rsidR="003D2A16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D2A16" w14:paraId="1A588C55" w14:textId="77777777">
        <w:tc>
          <w:tcPr>
            <w:tcW w:w="1550" w:type="dxa"/>
            <w:vAlign w:val="center"/>
          </w:tcPr>
          <w:p w14:paraId="7133D73D" w14:textId="77777777" w:rsidR="003D2A16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6CD53206" w14:textId="77777777" w:rsidR="003D2A16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9ECFB8D" w14:textId="77777777" w:rsidR="003D2A16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37B354E" w14:textId="77777777" w:rsidR="003D2A16" w:rsidRDefault="00000000">
            <w:r>
              <w:t>200</w:t>
            </w:r>
          </w:p>
        </w:tc>
        <w:tc>
          <w:tcPr>
            <w:tcW w:w="1550" w:type="dxa"/>
            <w:vAlign w:val="center"/>
          </w:tcPr>
          <w:p w14:paraId="48B8A616" w14:textId="77777777" w:rsidR="003D2A16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EC86F09" w14:textId="77777777" w:rsidR="003D2A16" w:rsidRDefault="00000000">
            <w:r>
              <w:t>37557</w:t>
            </w:r>
          </w:p>
        </w:tc>
      </w:tr>
      <w:tr w:rsidR="003D2A16" w14:paraId="4A0C8EC2" w14:textId="77777777">
        <w:tc>
          <w:tcPr>
            <w:tcW w:w="7750" w:type="dxa"/>
            <w:gridSpan w:val="5"/>
            <w:vAlign w:val="center"/>
          </w:tcPr>
          <w:p w14:paraId="520C4742" w14:textId="77777777" w:rsidR="003D2A16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C169986" w14:textId="77777777" w:rsidR="003D2A16" w:rsidRDefault="00000000">
            <w:r>
              <w:t>37557</w:t>
            </w:r>
          </w:p>
        </w:tc>
      </w:tr>
    </w:tbl>
    <w:p w14:paraId="5ECD8396" w14:textId="77777777" w:rsidR="003D2A16" w:rsidRDefault="00000000">
      <w:pPr>
        <w:pStyle w:val="2"/>
        <w:widowControl w:val="0"/>
      </w:pPr>
      <w:bookmarkStart w:id="74" w:name="_Toc184308140"/>
      <w:r>
        <w:t>太阳能集热</w:t>
      </w:r>
      <w:bookmarkEnd w:id="7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3D2A16" w14:paraId="2E926251" w14:textId="77777777">
        <w:tc>
          <w:tcPr>
            <w:tcW w:w="1115" w:type="dxa"/>
            <w:shd w:val="clear" w:color="auto" w:fill="E6E6E6"/>
            <w:vAlign w:val="center"/>
          </w:tcPr>
          <w:p w14:paraId="0D3E0CE7" w14:textId="77777777" w:rsidR="003D2A16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81B39D" w14:textId="77777777" w:rsidR="003D2A16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D462A1" w14:textId="77777777" w:rsidR="003D2A16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0D8971A" w14:textId="77777777" w:rsidR="003D2A16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298768" w14:textId="77777777" w:rsidR="003D2A16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43C54C8" w14:textId="77777777" w:rsidR="003D2A16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98D58BF" w14:textId="77777777" w:rsidR="003D2A16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D2A16" w14:paraId="3AA607E0" w14:textId="77777777">
        <w:tc>
          <w:tcPr>
            <w:tcW w:w="1115" w:type="dxa"/>
            <w:vAlign w:val="center"/>
          </w:tcPr>
          <w:p w14:paraId="40D2897A" w14:textId="77777777" w:rsidR="003D2A16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7F0F52B" w14:textId="77777777" w:rsidR="003D2A1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1FA6962" w14:textId="77777777" w:rsidR="003D2A16" w:rsidRDefault="00000000">
            <w:r>
              <w:t>12702</w:t>
            </w:r>
          </w:p>
        </w:tc>
        <w:tc>
          <w:tcPr>
            <w:tcW w:w="1307" w:type="dxa"/>
            <w:vAlign w:val="center"/>
          </w:tcPr>
          <w:p w14:paraId="1EA9AA9F" w14:textId="77777777" w:rsidR="003D2A16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6E035D51" w14:textId="77777777" w:rsidR="003D2A16" w:rsidRDefault="00000000">
            <w:r>
              <w:t>0.42</w:t>
            </w:r>
          </w:p>
        </w:tc>
        <w:tc>
          <w:tcPr>
            <w:tcW w:w="1069" w:type="dxa"/>
            <w:vAlign w:val="center"/>
          </w:tcPr>
          <w:p w14:paraId="121FD82D" w14:textId="77777777" w:rsidR="003D2A16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6AB4F19D" w14:textId="77777777" w:rsidR="003D2A16" w:rsidRDefault="00000000">
            <w:r>
              <w:t>0</w:t>
            </w:r>
          </w:p>
        </w:tc>
      </w:tr>
      <w:tr w:rsidR="003D2A16" w14:paraId="25529756" w14:textId="77777777">
        <w:tc>
          <w:tcPr>
            <w:tcW w:w="7417" w:type="dxa"/>
            <w:gridSpan w:val="6"/>
            <w:vAlign w:val="center"/>
          </w:tcPr>
          <w:p w14:paraId="0E88EF2D" w14:textId="77777777" w:rsidR="003D2A16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364C39CF" w14:textId="77777777" w:rsidR="003D2A16" w:rsidRDefault="00000000">
            <w:r>
              <w:t>0</w:t>
            </w:r>
          </w:p>
        </w:tc>
      </w:tr>
    </w:tbl>
    <w:p w14:paraId="6C848F9D" w14:textId="77777777" w:rsidR="003D2A16" w:rsidRDefault="00000000">
      <w:pPr>
        <w:pStyle w:val="2"/>
        <w:widowControl w:val="0"/>
      </w:pPr>
      <w:bookmarkStart w:id="75" w:name="_Toc184308141"/>
      <w:r>
        <w:t>热水设备</w:t>
      </w:r>
      <w:bookmarkEnd w:id="75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3D2A16" w14:paraId="28007AC4" w14:textId="77777777">
        <w:tc>
          <w:tcPr>
            <w:tcW w:w="1550" w:type="dxa"/>
            <w:shd w:val="clear" w:color="auto" w:fill="E6E6E6"/>
            <w:vAlign w:val="center"/>
          </w:tcPr>
          <w:p w14:paraId="34865DEA" w14:textId="77777777" w:rsidR="003D2A16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CDB8CB" w14:textId="77777777" w:rsidR="003D2A16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3714F7" w14:textId="77777777" w:rsidR="003D2A16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2C440A" w14:textId="77777777" w:rsidR="003D2A16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3AF44B" w14:textId="77777777" w:rsidR="003D2A16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BAD814" w14:textId="77777777" w:rsidR="003D2A16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D2A16" w14:paraId="1C9E7B06" w14:textId="77777777">
        <w:tc>
          <w:tcPr>
            <w:tcW w:w="1550" w:type="dxa"/>
            <w:vAlign w:val="center"/>
          </w:tcPr>
          <w:p w14:paraId="357282A7" w14:textId="77777777" w:rsidR="003D2A16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50B0528" w14:textId="77777777" w:rsidR="003D2A16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12D183C2" w14:textId="77777777" w:rsidR="003D2A16" w:rsidRDefault="00000000">
            <w:r>
              <w:t>37557</w:t>
            </w:r>
          </w:p>
        </w:tc>
        <w:tc>
          <w:tcPr>
            <w:tcW w:w="1550" w:type="dxa"/>
            <w:vAlign w:val="center"/>
          </w:tcPr>
          <w:p w14:paraId="0AB8741C" w14:textId="77777777" w:rsidR="003D2A16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614B0659" w14:textId="77777777" w:rsidR="003D2A16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63F7CAB" w14:textId="77777777" w:rsidR="003D2A16" w:rsidRDefault="00000000">
            <w:r>
              <w:t>41729.9</w:t>
            </w:r>
          </w:p>
        </w:tc>
      </w:tr>
      <w:tr w:rsidR="003D2A16" w14:paraId="4E2A4BCD" w14:textId="77777777">
        <w:tc>
          <w:tcPr>
            <w:tcW w:w="1550" w:type="dxa"/>
            <w:vAlign w:val="center"/>
          </w:tcPr>
          <w:p w14:paraId="06E252ED" w14:textId="77777777" w:rsidR="003D2A16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393F4FD" w14:textId="77777777" w:rsidR="003D2A16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47AAD2A9" w14:textId="77777777" w:rsidR="003D2A16" w:rsidRDefault="003D2A16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D2A16" w14:paraId="26526586" w14:textId="77777777">
        <w:tc>
          <w:tcPr>
            <w:tcW w:w="3101" w:type="dxa"/>
            <w:shd w:val="clear" w:color="auto" w:fill="E6E6E6"/>
            <w:vAlign w:val="center"/>
          </w:tcPr>
          <w:p w14:paraId="7F607967" w14:textId="77777777" w:rsidR="003D2A16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31E66B8" w14:textId="77777777" w:rsidR="003D2A1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05775E3" w14:textId="77777777" w:rsidR="003D2A1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D2A16" w14:paraId="14D25302" w14:textId="77777777">
        <w:tc>
          <w:tcPr>
            <w:tcW w:w="3101" w:type="dxa"/>
            <w:vAlign w:val="center"/>
          </w:tcPr>
          <w:p w14:paraId="420D9A46" w14:textId="77777777" w:rsidR="003D2A16" w:rsidRDefault="00000000">
            <w:r>
              <w:t>41730</w:t>
            </w:r>
          </w:p>
        </w:tc>
        <w:tc>
          <w:tcPr>
            <w:tcW w:w="3101" w:type="dxa"/>
            <w:vAlign w:val="center"/>
          </w:tcPr>
          <w:p w14:paraId="1EE44C0B" w14:textId="77777777" w:rsidR="003D2A16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14:paraId="374608F4" w14:textId="77777777" w:rsidR="003D2A16" w:rsidRDefault="00000000">
            <w:r>
              <w:t>23.799</w:t>
            </w:r>
          </w:p>
        </w:tc>
      </w:tr>
    </w:tbl>
    <w:p w14:paraId="63C72973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76" w:name="_Toc184308142"/>
      <w:r>
        <w:rPr>
          <w:color w:val="000000"/>
        </w:rPr>
        <w:t>电梯</w:t>
      </w:r>
      <w:bookmarkEnd w:id="76"/>
    </w:p>
    <w:p w14:paraId="6A8E03AE" w14:textId="77777777" w:rsidR="003D2A16" w:rsidRDefault="00000000">
      <w:pPr>
        <w:pStyle w:val="2"/>
        <w:widowControl w:val="0"/>
      </w:pPr>
      <w:bookmarkStart w:id="77" w:name="_Toc184308143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D2A16" w14:paraId="72C6ADF0" w14:textId="77777777">
        <w:tc>
          <w:tcPr>
            <w:tcW w:w="1256" w:type="dxa"/>
            <w:shd w:val="clear" w:color="auto" w:fill="E6E6E6"/>
            <w:vAlign w:val="center"/>
          </w:tcPr>
          <w:p w14:paraId="6530216B" w14:textId="77777777" w:rsidR="003D2A1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7F05B4" w14:textId="77777777" w:rsidR="003D2A16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0A7938" w14:textId="77777777" w:rsidR="003D2A1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D94757" w14:textId="77777777" w:rsidR="003D2A1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2B7F5" w14:textId="77777777" w:rsidR="003D2A1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A82CAA" w14:textId="77777777" w:rsidR="003D2A1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C63692" w14:textId="77777777" w:rsidR="003D2A1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285D72" w14:textId="77777777" w:rsidR="003D2A1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95D986" w14:textId="77777777" w:rsidR="003D2A1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D2A16" w14:paraId="5CAE6536" w14:textId="77777777">
        <w:tc>
          <w:tcPr>
            <w:tcW w:w="1256" w:type="dxa"/>
            <w:vAlign w:val="center"/>
          </w:tcPr>
          <w:p w14:paraId="4B0BBC3C" w14:textId="77777777" w:rsidR="003D2A16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C4120F1" w14:textId="77777777" w:rsidR="003D2A1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9997A8C" w14:textId="77777777" w:rsidR="003D2A16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FFEFACA" w14:textId="77777777" w:rsidR="003D2A1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53E7FE7C" w14:textId="77777777" w:rsidR="003D2A16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61AB27E" w14:textId="77777777" w:rsidR="003D2A16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93E3E46" w14:textId="77777777" w:rsidR="003D2A16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3E7ED9A" w14:textId="77777777" w:rsidR="003D2A16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2393158C" w14:textId="77777777" w:rsidR="003D2A16" w:rsidRDefault="00000000">
            <w:r>
              <w:t>30039</w:t>
            </w:r>
          </w:p>
        </w:tc>
      </w:tr>
      <w:tr w:rsidR="003D2A16" w14:paraId="027D737E" w14:textId="77777777">
        <w:tc>
          <w:tcPr>
            <w:tcW w:w="8185" w:type="dxa"/>
            <w:gridSpan w:val="8"/>
            <w:vAlign w:val="center"/>
          </w:tcPr>
          <w:p w14:paraId="296DC227" w14:textId="77777777" w:rsidR="003D2A1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2BE1D78" w14:textId="77777777" w:rsidR="003D2A16" w:rsidRDefault="00000000">
            <w:r>
              <w:t>30039</w:t>
            </w:r>
          </w:p>
        </w:tc>
      </w:tr>
    </w:tbl>
    <w:p w14:paraId="21C455A8" w14:textId="77777777" w:rsidR="003D2A16" w:rsidRDefault="00000000">
      <w:pPr>
        <w:pStyle w:val="2"/>
        <w:widowControl w:val="0"/>
      </w:pPr>
      <w:bookmarkStart w:id="78" w:name="_Toc184308144"/>
      <w:r>
        <w:lastRenderedPageBreak/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3D2A16" w14:paraId="58C46A9B" w14:textId="77777777">
        <w:tc>
          <w:tcPr>
            <w:tcW w:w="2326" w:type="dxa"/>
            <w:shd w:val="clear" w:color="auto" w:fill="E6E6E6"/>
            <w:vAlign w:val="center"/>
          </w:tcPr>
          <w:p w14:paraId="0416E04F" w14:textId="77777777" w:rsidR="003D2A16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CA7EBBF" w14:textId="77777777" w:rsidR="003D2A1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510BEF4E" w14:textId="77777777" w:rsidR="003D2A1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1E852FC" w14:textId="77777777" w:rsidR="003D2A1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D2A16" w14:paraId="5C061501" w14:textId="77777777">
        <w:tc>
          <w:tcPr>
            <w:tcW w:w="2326" w:type="dxa"/>
            <w:shd w:val="clear" w:color="auto" w:fill="E6E6E6"/>
            <w:vAlign w:val="center"/>
          </w:tcPr>
          <w:p w14:paraId="023AAD14" w14:textId="77777777" w:rsidR="003D2A16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00E99E8" w14:textId="77777777" w:rsidR="003D2A16" w:rsidRDefault="00000000">
            <w:r>
              <w:t>30039</w:t>
            </w:r>
          </w:p>
        </w:tc>
        <w:tc>
          <w:tcPr>
            <w:tcW w:w="2501" w:type="dxa"/>
            <w:vAlign w:val="center"/>
          </w:tcPr>
          <w:p w14:paraId="6B331141" w14:textId="77777777" w:rsidR="003D2A1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129CF65" w14:textId="77777777" w:rsidR="003D2A16" w:rsidRDefault="00000000">
            <w:r>
              <w:t>17.131</w:t>
            </w:r>
          </w:p>
        </w:tc>
      </w:tr>
      <w:tr w:rsidR="003D2A16" w14:paraId="74FF818D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7060B3DB" w14:textId="77777777" w:rsidR="003D2A1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8E0D95C" w14:textId="77777777" w:rsidR="003D2A16" w:rsidRDefault="00000000">
            <w:r>
              <w:t>17.131</w:t>
            </w:r>
          </w:p>
        </w:tc>
      </w:tr>
    </w:tbl>
    <w:p w14:paraId="0919E3FB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79" w:name="_Toc184308145"/>
      <w:r>
        <w:rPr>
          <w:color w:val="000000"/>
        </w:rPr>
        <w:t>光伏发电</w:t>
      </w:r>
      <w:bookmarkEnd w:id="79"/>
    </w:p>
    <w:p w14:paraId="414BBB12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12702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D2A16" w14:paraId="52F41FAC" w14:textId="77777777">
        <w:tc>
          <w:tcPr>
            <w:tcW w:w="1398" w:type="dxa"/>
            <w:shd w:val="clear" w:color="auto" w:fill="E6E6E6"/>
            <w:vAlign w:val="center"/>
          </w:tcPr>
          <w:p w14:paraId="115485CC" w14:textId="77777777" w:rsidR="003D2A16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D97EE" w14:textId="77777777" w:rsidR="003D2A16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DA87D7" w14:textId="77777777" w:rsidR="003D2A16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99F8AE" w14:textId="77777777" w:rsidR="003D2A16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E6002F" w14:textId="77777777" w:rsidR="003D2A16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FA1BDCD" w14:textId="77777777" w:rsidR="003D2A1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AFB3A30" w14:textId="77777777" w:rsidR="003D2A16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3D2A16" w14:paraId="2CF71284" w14:textId="77777777">
        <w:tc>
          <w:tcPr>
            <w:tcW w:w="1398" w:type="dxa"/>
            <w:vAlign w:val="center"/>
          </w:tcPr>
          <w:p w14:paraId="7A6FFA53" w14:textId="77777777" w:rsidR="003D2A16" w:rsidRDefault="00000000">
            <w:r>
              <w:t>1000</w:t>
            </w:r>
          </w:p>
        </w:tc>
        <w:tc>
          <w:tcPr>
            <w:tcW w:w="1131" w:type="dxa"/>
            <w:vAlign w:val="center"/>
          </w:tcPr>
          <w:p w14:paraId="34E3311F" w14:textId="77777777" w:rsidR="003D2A16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0AE04C8E" w14:textId="77777777" w:rsidR="003D2A16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59E59257" w14:textId="77777777" w:rsidR="003D2A16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72BFAA1" w14:textId="77777777" w:rsidR="003D2A16" w:rsidRDefault="00000000">
            <w:r>
              <w:t>123150</w:t>
            </w:r>
          </w:p>
        </w:tc>
        <w:tc>
          <w:tcPr>
            <w:tcW w:w="1431" w:type="dxa"/>
            <w:vAlign w:val="center"/>
          </w:tcPr>
          <w:p w14:paraId="4D3AE953" w14:textId="77777777" w:rsidR="003D2A16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6815F223" w14:textId="77777777" w:rsidR="003D2A16" w:rsidRDefault="00000000">
            <w:r>
              <w:t>70.232</w:t>
            </w:r>
          </w:p>
        </w:tc>
      </w:tr>
      <w:tr w:rsidR="003D2A16" w14:paraId="3287F390" w14:textId="77777777">
        <w:tc>
          <w:tcPr>
            <w:tcW w:w="7919" w:type="dxa"/>
            <w:gridSpan w:val="6"/>
            <w:vAlign w:val="center"/>
          </w:tcPr>
          <w:p w14:paraId="1D8E17B7" w14:textId="77777777" w:rsidR="003D2A16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6F307F13" w14:textId="77777777" w:rsidR="003D2A16" w:rsidRDefault="00000000">
            <w:r>
              <w:t>70.232</w:t>
            </w:r>
          </w:p>
        </w:tc>
      </w:tr>
    </w:tbl>
    <w:p w14:paraId="2497B84D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80" w:name="_Toc184308146"/>
      <w:r>
        <w:rPr>
          <w:color w:val="000000"/>
        </w:rPr>
        <w:t>计算结果</w:t>
      </w:r>
      <w:bookmarkEnd w:id="80"/>
    </w:p>
    <w:p w14:paraId="6B862568" w14:textId="77777777" w:rsidR="003D2A16" w:rsidRDefault="00000000">
      <w:pPr>
        <w:pStyle w:val="2"/>
        <w:widowControl w:val="0"/>
      </w:pPr>
      <w:bookmarkStart w:id="81" w:name="_Toc184308147"/>
      <w:r>
        <w:t>建材生产运输碳排放</w:t>
      </w:r>
      <w:bookmarkEnd w:id="81"/>
    </w:p>
    <w:p w14:paraId="1455F2E8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4308148"/>
      <w:r>
        <w:rPr>
          <w:color w:val="000000"/>
        </w:rPr>
        <w:t>建材生产阶段</w:t>
      </w:r>
      <w:bookmarkEnd w:id="82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3D2A16" w14:paraId="055D2352" w14:textId="77777777">
        <w:tc>
          <w:tcPr>
            <w:tcW w:w="2263" w:type="dxa"/>
            <w:shd w:val="clear" w:color="auto" w:fill="E6E6E6"/>
            <w:vAlign w:val="center"/>
          </w:tcPr>
          <w:p w14:paraId="405465F4" w14:textId="77777777" w:rsidR="003D2A16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0D819E9" w14:textId="77777777" w:rsidR="003D2A16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66B211" w14:textId="77777777" w:rsidR="003D2A16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A3FBE" w14:textId="77777777" w:rsidR="003D2A16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FC5448" w14:textId="77777777" w:rsidR="003D2A16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3A3C73" w14:textId="77777777" w:rsidR="003D2A16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282DF001" w14:textId="77777777" w:rsidR="003D2A16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3D2A16" w14:paraId="1DFB8FE7" w14:textId="77777777">
        <w:tc>
          <w:tcPr>
            <w:tcW w:w="2263" w:type="dxa"/>
            <w:shd w:val="clear" w:color="auto" w:fill="E6E6E6"/>
            <w:vAlign w:val="center"/>
          </w:tcPr>
          <w:p w14:paraId="6120A2CE" w14:textId="77777777" w:rsidR="003D2A16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3C12A482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23DE9BE" w14:textId="77777777" w:rsidR="003D2A16" w:rsidRDefault="00000000">
            <w:pPr>
              <w:jc w:val="right"/>
            </w:pPr>
            <w:r>
              <w:t>7047.73</w:t>
            </w:r>
          </w:p>
        </w:tc>
        <w:tc>
          <w:tcPr>
            <w:tcW w:w="1131" w:type="dxa"/>
            <w:vAlign w:val="center"/>
          </w:tcPr>
          <w:p w14:paraId="0C3CE1B0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6AAD13E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29E2C2" w14:textId="77777777" w:rsidR="003D2A16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0BECFEE7" w14:textId="77777777" w:rsidR="003D2A16" w:rsidRDefault="00000000">
            <w:pPr>
              <w:jc w:val="right"/>
            </w:pPr>
            <w:r>
              <w:t>2396.228</w:t>
            </w:r>
          </w:p>
        </w:tc>
      </w:tr>
      <w:tr w:rsidR="003D2A16" w14:paraId="69D56F29" w14:textId="77777777">
        <w:tc>
          <w:tcPr>
            <w:tcW w:w="2263" w:type="dxa"/>
            <w:shd w:val="clear" w:color="auto" w:fill="E6E6E6"/>
            <w:vAlign w:val="center"/>
          </w:tcPr>
          <w:p w14:paraId="56CC5C4B" w14:textId="77777777" w:rsidR="003D2A16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8FD9F1B" w14:textId="77777777" w:rsidR="003D2A1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4CDC44C" w14:textId="77777777" w:rsidR="003D2A16" w:rsidRDefault="00000000">
            <w:pPr>
              <w:jc w:val="right"/>
            </w:pPr>
            <w:r>
              <w:t>945.91</w:t>
            </w:r>
          </w:p>
        </w:tc>
        <w:tc>
          <w:tcPr>
            <w:tcW w:w="1131" w:type="dxa"/>
            <w:vAlign w:val="center"/>
          </w:tcPr>
          <w:p w14:paraId="54F06A41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62926DE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3C4D1AB" w14:textId="77777777" w:rsidR="003D2A16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00AC3763" w14:textId="77777777" w:rsidR="003D2A16" w:rsidRDefault="00000000">
            <w:pPr>
              <w:jc w:val="right"/>
            </w:pPr>
            <w:r>
              <w:t>2213.429</w:t>
            </w:r>
          </w:p>
        </w:tc>
      </w:tr>
      <w:tr w:rsidR="003D2A16" w14:paraId="67B3678A" w14:textId="77777777">
        <w:tc>
          <w:tcPr>
            <w:tcW w:w="2263" w:type="dxa"/>
            <w:shd w:val="clear" w:color="auto" w:fill="E6E6E6"/>
            <w:vAlign w:val="center"/>
          </w:tcPr>
          <w:p w14:paraId="3C165974" w14:textId="77777777" w:rsidR="003D2A16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4072891D" w14:textId="77777777" w:rsidR="003D2A1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502EC70" w14:textId="77777777" w:rsidR="003D2A16" w:rsidRDefault="00000000">
            <w:pPr>
              <w:jc w:val="right"/>
            </w:pPr>
            <w:r>
              <w:t>213.16</w:t>
            </w:r>
          </w:p>
        </w:tc>
        <w:tc>
          <w:tcPr>
            <w:tcW w:w="1131" w:type="dxa"/>
            <w:vAlign w:val="center"/>
          </w:tcPr>
          <w:p w14:paraId="5C35426D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2424337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31952DF" w14:textId="77777777" w:rsidR="003D2A16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3D8D1034" w14:textId="77777777" w:rsidR="003D2A16" w:rsidRDefault="00000000">
            <w:pPr>
              <w:jc w:val="right"/>
            </w:pPr>
            <w:r>
              <w:t>504.123</w:t>
            </w:r>
          </w:p>
        </w:tc>
      </w:tr>
      <w:tr w:rsidR="003D2A16" w14:paraId="6716CD64" w14:textId="77777777">
        <w:tc>
          <w:tcPr>
            <w:tcW w:w="2263" w:type="dxa"/>
            <w:shd w:val="clear" w:color="auto" w:fill="E6E6E6"/>
            <w:vAlign w:val="center"/>
          </w:tcPr>
          <w:p w14:paraId="6898125D" w14:textId="77777777" w:rsidR="003D2A16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2D0575F1" w14:textId="77777777" w:rsidR="003D2A1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58A7791" w14:textId="77777777" w:rsidR="003D2A16" w:rsidRDefault="00000000">
            <w:pPr>
              <w:jc w:val="right"/>
            </w:pPr>
            <w:r>
              <w:t>399.68</w:t>
            </w:r>
          </w:p>
        </w:tc>
        <w:tc>
          <w:tcPr>
            <w:tcW w:w="1131" w:type="dxa"/>
            <w:vAlign w:val="center"/>
          </w:tcPr>
          <w:p w14:paraId="6C19C76C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4045A98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144379" w14:textId="77777777" w:rsidR="003D2A16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726D5305" w14:textId="77777777" w:rsidR="003D2A16" w:rsidRDefault="00000000">
            <w:pPr>
              <w:jc w:val="right"/>
            </w:pPr>
            <w:r>
              <w:t>293.765</w:t>
            </w:r>
          </w:p>
        </w:tc>
      </w:tr>
      <w:tr w:rsidR="003D2A16" w14:paraId="410FF4A3" w14:textId="77777777">
        <w:tc>
          <w:tcPr>
            <w:tcW w:w="2263" w:type="dxa"/>
            <w:shd w:val="clear" w:color="auto" w:fill="E6E6E6"/>
            <w:vAlign w:val="center"/>
          </w:tcPr>
          <w:p w14:paraId="70D268CA" w14:textId="77777777" w:rsidR="003D2A16" w:rsidRDefault="00000000">
            <w:r>
              <w:t>钢混预制楼板</w:t>
            </w:r>
          </w:p>
        </w:tc>
        <w:tc>
          <w:tcPr>
            <w:tcW w:w="696" w:type="dxa"/>
            <w:vAlign w:val="center"/>
          </w:tcPr>
          <w:p w14:paraId="530B0A10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98DEB3D" w14:textId="77777777" w:rsidR="003D2A16" w:rsidRDefault="00000000">
            <w:pPr>
              <w:jc w:val="right"/>
            </w:pPr>
            <w:r>
              <w:t>452.97</w:t>
            </w:r>
          </w:p>
        </w:tc>
        <w:tc>
          <w:tcPr>
            <w:tcW w:w="1131" w:type="dxa"/>
            <w:vAlign w:val="center"/>
          </w:tcPr>
          <w:p w14:paraId="048684CA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7A0F600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50A35D1" w14:textId="77777777" w:rsidR="003D2A16" w:rsidRDefault="00000000">
            <w:pPr>
              <w:jc w:val="right"/>
            </w:pPr>
            <w:r>
              <w:t>688</w:t>
            </w:r>
          </w:p>
        </w:tc>
        <w:tc>
          <w:tcPr>
            <w:tcW w:w="1239" w:type="dxa"/>
            <w:vAlign w:val="center"/>
          </w:tcPr>
          <w:p w14:paraId="63BF6844" w14:textId="77777777" w:rsidR="003D2A16" w:rsidRDefault="00000000">
            <w:pPr>
              <w:jc w:val="right"/>
            </w:pPr>
            <w:r>
              <w:t>311.643</w:t>
            </w:r>
          </w:p>
        </w:tc>
      </w:tr>
      <w:tr w:rsidR="003D2A16" w14:paraId="0A855C28" w14:textId="77777777">
        <w:tc>
          <w:tcPr>
            <w:tcW w:w="2263" w:type="dxa"/>
            <w:shd w:val="clear" w:color="auto" w:fill="E6E6E6"/>
            <w:vAlign w:val="center"/>
          </w:tcPr>
          <w:p w14:paraId="1C28D554" w14:textId="77777777" w:rsidR="003D2A16" w:rsidRDefault="00000000">
            <w:r>
              <w:t>钢混预制墙板</w:t>
            </w:r>
          </w:p>
        </w:tc>
        <w:tc>
          <w:tcPr>
            <w:tcW w:w="696" w:type="dxa"/>
            <w:vAlign w:val="center"/>
          </w:tcPr>
          <w:p w14:paraId="658CAF43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12C7C92" w14:textId="77777777" w:rsidR="003D2A16" w:rsidRDefault="00000000">
            <w:pPr>
              <w:jc w:val="right"/>
            </w:pPr>
            <w:r>
              <w:t>692.78</w:t>
            </w:r>
          </w:p>
        </w:tc>
        <w:tc>
          <w:tcPr>
            <w:tcW w:w="1131" w:type="dxa"/>
            <w:vAlign w:val="center"/>
          </w:tcPr>
          <w:p w14:paraId="02B3E813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ADADE1E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9880E1A" w14:textId="77777777" w:rsidR="003D2A16" w:rsidRDefault="00000000">
            <w:pPr>
              <w:jc w:val="right"/>
            </w:pPr>
            <w:r>
              <w:t>488</w:t>
            </w:r>
          </w:p>
        </w:tc>
        <w:tc>
          <w:tcPr>
            <w:tcW w:w="1239" w:type="dxa"/>
            <w:vAlign w:val="center"/>
          </w:tcPr>
          <w:p w14:paraId="0391C6D4" w14:textId="77777777" w:rsidR="003D2A16" w:rsidRDefault="00000000">
            <w:pPr>
              <w:jc w:val="right"/>
            </w:pPr>
            <w:r>
              <w:t>338.077</w:t>
            </w:r>
          </w:p>
        </w:tc>
      </w:tr>
      <w:tr w:rsidR="003D2A16" w14:paraId="5C24A991" w14:textId="77777777">
        <w:tc>
          <w:tcPr>
            <w:tcW w:w="2263" w:type="dxa"/>
            <w:shd w:val="clear" w:color="auto" w:fill="E6E6E6"/>
            <w:vAlign w:val="center"/>
          </w:tcPr>
          <w:p w14:paraId="392D134B" w14:textId="77777777" w:rsidR="003D2A16" w:rsidRDefault="00000000">
            <w:r>
              <w:t>钢混预制楼梯</w:t>
            </w:r>
          </w:p>
        </w:tc>
        <w:tc>
          <w:tcPr>
            <w:tcW w:w="696" w:type="dxa"/>
            <w:vAlign w:val="center"/>
          </w:tcPr>
          <w:p w14:paraId="1149F6E5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D917014" w14:textId="77777777" w:rsidR="003D2A16" w:rsidRDefault="00000000">
            <w:pPr>
              <w:jc w:val="right"/>
            </w:pPr>
            <w:r>
              <w:t>66.61</w:t>
            </w:r>
          </w:p>
        </w:tc>
        <w:tc>
          <w:tcPr>
            <w:tcW w:w="1131" w:type="dxa"/>
            <w:vAlign w:val="center"/>
          </w:tcPr>
          <w:p w14:paraId="2F8594A5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2A44E91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66D53C" w14:textId="77777777" w:rsidR="003D2A16" w:rsidRDefault="00000000">
            <w:pPr>
              <w:jc w:val="right"/>
            </w:pPr>
            <w:r>
              <w:t>576</w:t>
            </w:r>
          </w:p>
        </w:tc>
        <w:tc>
          <w:tcPr>
            <w:tcW w:w="1239" w:type="dxa"/>
            <w:vAlign w:val="center"/>
          </w:tcPr>
          <w:p w14:paraId="580F405A" w14:textId="77777777" w:rsidR="003D2A16" w:rsidRDefault="00000000">
            <w:pPr>
              <w:jc w:val="right"/>
            </w:pPr>
            <w:r>
              <w:t>38.367</w:t>
            </w:r>
          </w:p>
        </w:tc>
      </w:tr>
      <w:tr w:rsidR="003D2A16" w14:paraId="5C2A596F" w14:textId="77777777">
        <w:tc>
          <w:tcPr>
            <w:tcW w:w="2263" w:type="dxa"/>
            <w:shd w:val="clear" w:color="auto" w:fill="E6E6E6"/>
            <w:vAlign w:val="center"/>
          </w:tcPr>
          <w:p w14:paraId="0589F699" w14:textId="77777777" w:rsidR="003D2A16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8C5F3AC" w14:textId="77777777" w:rsidR="003D2A1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D21C7C6" w14:textId="77777777" w:rsidR="003D2A16" w:rsidRDefault="00000000">
            <w:pPr>
              <w:jc w:val="right"/>
            </w:pPr>
            <w:r>
              <w:t>3050.91</w:t>
            </w:r>
          </w:p>
        </w:tc>
        <w:tc>
          <w:tcPr>
            <w:tcW w:w="1131" w:type="dxa"/>
            <w:vAlign w:val="center"/>
          </w:tcPr>
          <w:p w14:paraId="13FA0346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95C5025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7B92BA" w14:textId="77777777" w:rsidR="003D2A16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50B8CA01" w14:textId="77777777" w:rsidR="003D2A16" w:rsidRDefault="00000000">
            <w:pPr>
              <w:jc w:val="right"/>
            </w:pPr>
            <w:r>
              <w:t>1128.837</w:t>
            </w:r>
          </w:p>
        </w:tc>
      </w:tr>
      <w:tr w:rsidR="003D2A16" w14:paraId="752D60C7" w14:textId="77777777">
        <w:tc>
          <w:tcPr>
            <w:tcW w:w="2263" w:type="dxa"/>
            <w:shd w:val="clear" w:color="auto" w:fill="E6E6E6"/>
            <w:vAlign w:val="center"/>
          </w:tcPr>
          <w:p w14:paraId="5FB5E5B1" w14:textId="77777777" w:rsidR="003D2A16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6039A67E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EB51EE5" w14:textId="77777777" w:rsidR="003D2A16" w:rsidRDefault="00000000">
            <w:pPr>
              <w:jc w:val="right"/>
            </w:pPr>
            <w:r>
              <w:t>13.32</w:t>
            </w:r>
          </w:p>
        </w:tc>
        <w:tc>
          <w:tcPr>
            <w:tcW w:w="1131" w:type="dxa"/>
            <w:vAlign w:val="center"/>
          </w:tcPr>
          <w:p w14:paraId="256EF8FB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527B18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0490D40" w14:textId="77777777" w:rsidR="003D2A16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1D8E3FAC" w14:textId="77777777" w:rsidR="003D2A16" w:rsidRDefault="00000000">
            <w:pPr>
              <w:jc w:val="right"/>
            </w:pPr>
            <w:r>
              <w:t>0.040</w:t>
            </w:r>
          </w:p>
        </w:tc>
      </w:tr>
      <w:tr w:rsidR="003D2A16" w14:paraId="33AB26C3" w14:textId="77777777">
        <w:tc>
          <w:tcPr>
            <w:tcW w:w="2263" w:type="dxa"/>
            <w:shd w:val="clear" w:color="auto" w:fill="E6E6E6"/>
            <w:vAlign w:val="center"/>
          </w:tcPr>
          <w:p w14:paraId="68E6B471" w14:textId="77777777" w:rsidR="003D2A16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14:paraId="75A54085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FA9169D" w14:textId="77777777" w:rsidR="003D2A16" w:rsidRDefault="00000000">
            <w:pPr>
              <w:jc w:val="right"/>
            </w:pPr>
            <w:r>
              <w:t>264.58</w:t>
            </w:r>
          </w:p>
        </w:tc>
        <w:tc>
          <w:tcPr>
            <w:tcW w:w="1131" w:type="dxa"/>
            <w:vAlign w:val="center"/>
          </w:tcPr>
          <w:p w14:paraId="74D57F3E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D7F512E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5A1BAA" w14:textId="77777777" w:rsidR="003D2A16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3E42D51" w14:textId="77777777" w:rsidR="003D2A16" w:rsidRDefault="00000000">
            <w:pPr>
              <w:jc w:val="right"/>
            </w:pPr>
            <w:r>
              <w:t>141.286</w:t>
            </w:r>
          </w:p>
        </w:tc>
      </w:tr>
      <w:tr w:rsidR="003D2A16" w14:paraId="6E69F81A" w14:textId="77777777">
        <w:tc>
          <w:tcPr>
            <w:tcW w:w="2263" w:type="dxa"/>
            <w:shd w:val="clear" w:color="auto" w:fill="E6E6E6"/>
            <w:vAlign w:val="center"/>
          </w:tcPr>
          <w:p w14:paraId="47FAD25E" w14:textId="77777777" w:rsidR="003D2A16" w:rsidRDefault="00000000">
            <w:r>
              <w:t>无机轻集料保温浆料</w:t>
            </w:r>
            <w:r>
              <w:t>I</w:t>
            </w:r>
            <w:r>
              <w:t>型</w:t>
            </w:r>
          </w:p>
        </w:tc>
        <w:tc>
          <w:tcPr>
            <w:tcW w:w="696" w:type="dxa"/>
            <w:vAlign w:val="center"/>
          </w:tcPr>
          <w:p w14:paraId="7C653D95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2F86A60" w14:textId="77777777" w:rsidR="003D2A16" w:rsidRDefault="00000000">
            <w:pPr>
              <w:jc w:val="right"/>
            </w:pPr>
            <w:r>
              <w:t>83.02</w:t>
            </w:r>
          </w:p>
        </w:tc>
        <w:tc>
          <w:tcPr>
            <w:tcW w:w="1131" w:type="dxa"/>
            <w:vAlign w:val="center"/>
          </w:tcPr>
          <w:p w14:paraId="1F15B86C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F50CF05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A22A6BD" w14:textId="77777777" w:rsidR="003D2A16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E639C25" w14:textId="77777777" w:rsidR="003D2A16" w:rsidRDefault="00000000">
            <w:pPr>
              <w:jc w:val="right"/>
            </w:pPr>
            <w:r>
              <w:t>44.333</w:t>
            </w:r>
          </w:p>
        </w:tc>
      </w:tr>
      <w:tr w:rsidR="003D2A16" w14:paraId="5BFE89DA" w14:textId="77777777">
        <w:tc>
          <w:tcPr>
            <w:tcW w:w="2263" w:type="dxa"/>
            <w:shd w:val="clear" w:color="auto" w:fill="E6E6E6"/>
            <w:vAlign w:val="center"/>
          </w:tcPr>
          <w:p w14:paraId="725FF447" w14:textId="77777777" w:rsidR="003D2A16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14:paraId="662B4B4A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5F44DB2" w14:textId="77777777" w:rsidR="003D2A16" w:rsidRDefault="00000000">
            <w:pPr>
              <w:jc w:val="right"/>
            </w:pPr>
            <w:r>
              <w:t>0.07</w:t>
            </w:r>
          </w:p>
        </w:tc>
        <w:tc>
          <w:tcPr>
            <w:tcW w:w="1131" w:type="dxa"/>
            <w:vAlign w:val="center"/>
          </w:tcPr>
          <w:p w14:paraId="28556A26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FD60E64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F30353" w14:textId="77777777" w:rsidR="003D2A16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62D33754" w14:textId="77777777" w:rsidR="003D2A16" w:rsidRDefault="00000000">
            <w:pPr>
              <w:jc w:val="right"/>
            </w:pPr>
            <w:r>
              <w:t>0.037</w:t>
            </w:r>
          </w:p>
        </w:tc>
      </w:tr>
      <w:tr w:rsidR="003D2A16" w14:paraId="0AC4A7A3" w14:textId="77777777">
        <w:tc>
          <w:tcPr>
            <w:tcW w:w="2263" w:type="dxa"/>
            <w:shd w:val="clear" w:color="auto" w:fill="E6E6E6"/>
            <w:vAlign w:val="center"/>
          </w:tcPr>
          <w:p w14:paraId="4EFB5619" w14:textId="77777777" w:rsidR="003D2A16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1B22D81F" w14:textId="77777777" w:rsidR="003D2A1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2C9EB57" w14:textId="77777777" w:rsidR="003D2A16" w:rsidRDefault="00000000">
            <w:pPr>
              <w:jc w:val="right"/>
            </w:pPr>
            <w:r>
              <w:t>1625.37</w:t>
            </w:r>
          </w:p>
        </w:tc>
        <w:tc>
          <w:tcPr>
            <w:tcW w:w="1131" w:type="dxa"/>
            <w:vAlign w:val="center"/>
          </w:tcPr>
          <w:p w14:paraId="3756266C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F0CD173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9CC2F46" w14:textId="77777777" w:rsidR="003D2A16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193E6C12" w14:textId="77777777" w:rsidR="003D2A16" w:rsidRDefault="00000000">
            <w:pPr>
              <w:jc w:val="right"/>
            </w:pPr>
            <w:r>
              <w:t>546.124</w:t>
            </w:r>
          </w:p>
        </w:tc>
      </w:tr>
      <w:tr w:rsidR="003D2A16" w14:paraId="0F035BC8" w14:textId="77777777">
        <w:tc>
          <w:tcPr>
            <w:tcW w:w="2263" w:type="dxa"/>
            <w:shd w:val="clear" w:color="auto" w:fill="E6E6E6"/>
            <w:vAlign w:val="center"/>
          </w:tcPr>
          <w:p w14:paraId="355FDB6D" w14:textId="77777777" w:rsidR="003D2A16" w:rsidRDefault="00000000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696" w:type="dxa"/>
            <w:vAlign w:val="center"/>
          </w:tcPr>
          <w:p w14:paraId="3971BBD1" w14:textId="77777777" w:rsidR="003D2A1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B3F04E2" w14:textId="77777777" w:rsidR="003D2A16" w:rsidRDefault="00000000">
            <w:pPr>
              <w:jc w:val="right"/>
            </w:pPr>
            <w:r>
              <w:t>1957.97</w:t>
            </w:r>
          </w:p>
        </w:tc>
        <w:tc>
          <w:tcPr>
            <w:tcW w:w="1131" w:type="dxa"/>
            <w:vAlign w:val="center"/>
          </w:tcPr>
          <w:p w14:paraId="1BAB48A4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50E7CB2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7D26638" w14:textId="77777777" w:rsidR="003D2A16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0DA85CF8" w14:textId="77777777" w:rsidR="003D2A16" w:rsidRDefault="00000000">
            <w:pPr>
              <w:jc w:val="right"/>
            </w:pPr>
            <w:r>
              <w:t>253.557</w:t>
            </w:r>
          </w:p>
        </w:tc>
      </w:tr>
      <w:tr w:rsidR="003D2A16" w14:paraId="0DC3115C" w14:textId="77777777">
        <w:tc>
          <w:tcPr>
            <w:tcW w:w="2263" w:type="dxa"/>
            <w:shd w:val="clear" w:color="auto" w:fill="E6E6E6"/>
            <w:vAlign w:val="center"/>
          </w:tcPr>
          <w:p w14:paraId="0EE4B84A" w14:textId="77777777" w:rsidR="003D2A16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777E9DEF" w14:textId="77777777" w:rsidR="003D2A1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F7DDCB9" w14:textId="77777777" w:rsidR="003D2A16" w:rsidRDefault="00000000">
            <w:pPr>
              <w:jc w:val="right"/>
            </w:pPr>
            <w:r>
              <w:t>136.08</w:t>
            </w:r>
          </w:p>
        </w:tc>
        <w:tc>
          <w:tcPr>
            <w:tcW w:w="1131" w:type="dxa"/>
            <w:vAlign w:val="center"/>
          </w:tcPr>
          <w:p w14:paraId="2A898BA3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9BEAB4D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BEA6EE" w14:textId="77777777" w:rsidR="003D2A16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0716B8FA" w14:textId="77777777" w:rsidR="003D2A16" w:rsidRDefault="00000000">
            <w:pPr>
              <w:jc w:val="right"/>
            </w:pPr>
            <w:r>
              <w:t>6.573</w:t>
            </w:r>
          </w:p>
        </w:tc>
      </w:tr>
      <w:tr w:rsidR="003D2A16" w14:paraId="5A399423" w14:textId="77777777">
        <w:tc>
          <w:tcPr>
            <w:tcW w:w="2263" w:type="dxa"/>
            <w:shd w:val="clear" w:color="auto" w:fill="E6E6E6"/>
            <w:vAlign w:val="center"/>
          </w:tcPr>
          <w:p w14:paraId="0F7DB54A" w14:textId="77777777" w:rsidR="003D2A16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64A09A91" w14:textId="77777777" w:rsidR="003D2A1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0569FD8" w14:textId="77777777" w:rsidR="003D2A16" w:rsidRDefault="00000000">
            <w:pPr>
              <w:jc w:val="right"/>
            </w:pPr>
            <w:r>
              <w:t>153.51</w:t>
            </w:r>
          </w:p>
        </w:tc>
        <w:tc>
          <w:tcPr>
            <w:tcW w:w="1131" w:type="dxa"/>
            <w:vAlign w:val="center"/>
          </w:tcPr>
          <w:p w14:paraId="163EDBEA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4876D90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A82EF14" w14:textId="77777777" w:rsidR="003D2A16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6C1AC662" w14:textId="77777777" w:rsidR="003D2A16" w:rsidRDefault="00000000">
            <w:pPr>
              <w:jc w:val="right"/>
            </w:pPr>
            <w:r>
              <w:t>7.415</w:t>
            </w:r>
          </w:p>
        </w:tc>
      </w:tr>
      <w:tr w:rsidR="003D2A16" w14:paraId="7826E6B7" w14:textId="77777777">
        <w:tc>
          <w:tcPr>
            <w:tcW w:w="2263" w:type="dxa"/>
            <w:shd w:val="clear" w:color="auto" w:fill="E6E6E6"/>
            <w:vAlign w:val="center"/>
          </w:tcPr>
          <w:p w14:paraId="6DF4EA57" w14:textId="77777777" w:rsidR="003D2A16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67CEED76" w14:textId="77777777" w:rsidR="003D2A1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878AA67" w14:textId="77777777" w:rsidR="003D2A16" w:rsidRDefault="00000000">
            <w:pPr>
              <w:jc w:val="right"/>
            </w:pPr>
            <w:r>
              <w:t>13895.60</w:t>
            </w:r>
          </w:p>
        </w:tc>
        <w:tc>
          <w:tcPr>
            <w:tcW w:w="1131" w:type="dxa"/>
            <w:vAlign w:val="center"/>
          </w:tcPr>
          <w:p w14:paraId="182DDF6D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2E1204E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A123A9" w14:textId="77777777" w:rsidR="003D2A16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1DE1BD46" w14:textId="77777777" w:rsidR="003D2A16" w:rsidRDefault="00000000">
            <w:pPr>
              <w:jc w:val="right"/>
            </w:pPr>
            <w:r>
              <w:t>270.964</w:t>
            </w:r>
          </w:p>
        </w:tc>
      </w:tr>
      <w:tr w:rsidR="003D2A16" w14:paraId="60905EB0" w14:textId="77777777">
        <w:tc>
          <w:tcPr>
            <w:tcW w:w="2263" w:type="dxa"/>
            <w:shd w:val="clear" w:color="auto" w:fill="E6E6E6"/>
            <w:vAlign w:val="center"/>
          </w:tcPr>
          <w:p w14:paraId="076E0058" w14:textId="77777777" w:rsidR="003D2A16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220FE399" w14:textId="77777777" w:rsidR="003D2A1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69B1DD4" w14:textId="77777777" w:rsidR="003D2A16" w:rsidRDefault="00000000">
            <w:pPr>
              <w:jc w:val="right"/>
            </w:pPr>
            <w:r>
              <w:t>79.94</w:t>
            </w:r>
          </w:p>
        </w:tc>
        <w:tc>
          <w:tcPr>
            <w:tcW w:w="1131" w:type="dxa"/>
            <w:vAlign w:val="center"/>
          </w:tcPr>
          <w:p w14:paraId="17D41F2A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BC5D3C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8518B82" w14:textId="77777777" w:rsidR="003D2A16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2B61C35C" w14:textId="77777777" w:rsidR="003D2A16" w:rsidRDefault="00000000">
            <w:pPr>
              <w:jc w:val="right"/>
            </w:pPr>
            <w:r>
              <w:t>523.607</w:t>
            </w:r>
          </w:p>
        </w:tc>
      </w:tr>
      <w:tr w:rsidR="003D2A16" w14:paraId="28D0DAF6" w14:textId="77777777">
        <w:tc>
          <w:tcPr>
            <w:tcW w:w="2263" w:type="dxa"/>
            <w:shd w:val="clear" w:color="auto" w:fill="E6E6E6"/>
            <w:vAlign w:val="center"/>
          </w:tcPr>
          <w:p w14:paraId="1D8D5D9B" w14:textId="77777777" w:rsidR="003D2A16" w:rsidRDefault="00000000">
            <w:r>
              <w:lastRenderedPageBreak/>
              <w:t>电缆</w:t>
            </w:r>
          </w:p>
        </w:tc>
        <w:tc>
          <w:tcPr>
            <w:tcW w:w="696" w:type="dxa"/>
            <w:vAlign w:val="center"/>
          </w:tcPr>
          <w:p w14:paraId="534CCAB7" w14:textId="77777777" w:rsidR="003D2A16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409AC4A" w14:textId="77777777" w:rsidR="003D2A16" w:rsidRDefault="00000000">
            <w:pPr>
              <w:jc w:val="right"/>
            </w:pPr>
            <w:r>
              <w:t>2331.48</w:t>
            </w:r>
          </w:p>
        </w:tc>
        <w:tc>
          <w:tcPr>
            <w:tcW w:w="1131" w:type="dxa"/>
            <w:vAlign w:val="center"/>
          </w:tcPr>
          <w:p w14:paraId="42237C9B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6702B76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8402FF2" w14:textId="77777777" w:rsidR="003D2A16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517C4E33" w14:textId="77777777" w:rsidR="003D2A16" w:rsidRDefault="00000000">
            <w:pPr>
              <w:jc w:val="right"/>
            </w:pPr>
            <w:r>
              <w:t>219.392</w:t>
            </w:r>
          </w:p>
        </w:tc>
      </w:tr>
      <w:tr w:rsidR="003D2A16" w14:paraId="2B92E4A9" w14:textId="77777777">
        <w:tc>
          <w:tcPr>
            <w:tcW w:w="2263" w:type="dxa"/>
            <w:shd w:val="clear" w:color="auto" w:fill="E6E6E6"/>
            <w:vAlign w:val="center"/>
          </w:tcPr>
          <w:p w14:paraId="6F6CE070" w14:textId="77777777" w:rsidR="003D2A16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3EEB170F" w14:textId="77777777" w:rsidR="003D2A16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5BE0635A" w14:textId="77777777" w:rsidR="003D2A16" w:rsidRDefault="00000000">
            <w:pPr>
              <w:jc w:val="right"/>
            </w:pPr>
            <w:r>
              <w:t>19984.10</w:t>
            </w:r>
          </w:p>
        </w:tc>
        <w:tc>
          <w:tcPr>
            <w:tcW w:w="1131" w:type="dxa"/>
            <w:vAlign w:val="center"/>
          </w:tcPr>
          <w:p w14:paraId="4A5069C8" w14:textId="77777777" w:rsidR="003D2A1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F701B0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088338" w14:textId="77777777" w:rsidR="003D2A16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359EE3B8" w14:textId="77777777" w:rsidR="003D2A16" w:rsidRDefault="00000000">
            <w:pPr>
              <w:jc w:val="right"/>
            </w:pPr>
            <w:r>
              <w:t>71.943</w:t>
            </w:r>
          </w:p>
        </w:tc>
      </w:tr>
      <w:tr w:rsidR="003D2A16" w14:paraId="7A0978A7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D5AE091" w14:textId="77777777" w:rsidR="003D2A16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265E4DA" w14:textId="77777777" w:rsidR="003D2A16" w:rsidRDefault="00000000">
            <w:pPr>
              <w:jc w:val="right"/>
            </w:pPr>
            <w:r>
              <w:t>9309.740</w:t>
            </w:r>
          </w:p>
        </w:tc>
      </w:tr>
    </w:tbl>
    <w:p w14:paraId="5866895D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4308149"/>
      <w:r>
        <w:rPr>
          <w:color w:val="000000"/>
        </w:rPr>
        <w:t>建材运输阶段</w:t>
      </w:r>
      <w:bookmarkEnd w:id="83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3D2A16" w14:paraId="2F1DAC4A" w14:textId="77777777">
        <w:tc>
          <w:tcPr>
            <w:tcW w:w="2671" w:type="dxa"/>
            <w:shd w:val="clear" w:color="auto" w:fill="E6E6E6"/>
            <w:vAlign w:val="center"/>
          </w:tcPr>
          <w:p w14:paraId="70B0A7CC" w14:textId="77777777" w:rsidR="003D2A16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4223658" w14:textId="77777777" w:rsidR="003D2A16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8BA3E9" w14:textId="77777777" w:rsidR="003D2A16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1C0898" w14:textId="77777777" w:rsidR="003D2A16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D829F3C" w14:textId="77777777" w:rsidR="003D2A16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23AFD6" w14:textId="77777777" w:rsidR="003D2A16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3D2A16" w14:paraId="4F5A55E0" w14:textId="77777777">
        <w:tc>
          <w:tcPr>
            <w:tcW w:w="2671" w:type="dxa"/>
            <w:shd w:val="clear" w:color="auto" w:fill="E6E6E6"/>
            <w:vAlign w:val="center"/>
          </w:tcPr>
          <w:p w14:paraId="20675CFD" w14:textId="77777777" w:rsidR="003D2A16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3867220A" w14:textId="77777777" w:rsidR="003D2A16" w:rsidRDefault="00000000">
            <w:pPr>
              <w:jc w:val="right"/>
            </w:pPr>
            <w:r>
              <w:t>16632.60</w:t>
            </w:r>
          </w:p>
        </w:tc>
        <w:tc>
          <w:tcPr>
            <w:tcW w:w="1131" w:type="dxa"/>
            <w:vAlign w:val="center"/>
          </w:tcPr>
          <w:p w14:paraId="6791A216" w14:textId="77777777" w:rsidR="003D2A16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90418A2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31D53F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BCE95EC" w14:textId="77777777" w:rsidR="003D2A16" w:rsidRDefault="00000000">
            <w:pPr>
              <w:jc w:val="right"/>
            </w:pPr>
            <w:r>
              <w:t>76.510</w:t>
            </w:r>
          </w:p>
        </w:tc>
      </w:tr>
      <w:tr w:rsidR="003D2A16" w14:paraId="04003CFA" w14:textId="77777777">
        <w:tc>
          <w:tcPr>
            <w:tcW w:w="2671" w:type="dxa"/>
            <w:shd w:val="clear" w:color="auto" w:fill="E6E6E6"/>
            <w:vAlign w:val="center"/>
          </w:tcPr>
          <w:p w14:paraId="579D55BB" w14:textId="77777777" w:rsidR="003D2A16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49EEBB3A" w14:textId="77777777" w:rsidR="003D2A16" w:rsidRDefault="00000000">
            <w:pPr>
              <w:jc w:val="right"/>
            </w:pPr>
            <w:r>
              <w:t>945.91</w:t>
            </w:r>
          </w:p>
        </w:tc>
        <w:tc>
          <w:tcPr>
            <w:tcW w:w="1131" w:type="dxa"/>
            <w:vAlign w:val="center"/>
          </w:tcPr>
          <w:p w14:paraId="6691872B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7FB7A6C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5948077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D111931" w14:textId="77777777" w:rsidR="003D2A16" w:rsidRDefault="00000000">
            <w:pPr>
              <w:jc w:val="right"/>
            </w:pPr>
            <w:r>
              <w:t>54.390</w:t>
            </w:r>
          </w:p>
        </w:tc>
      </w:tr>
      <w:tr w:rsidR="003D2A16" w14:paraId="06DC71C8" w14:textId="77777777">
        <w:tc>
          <w:tcPr>
            <w:tcW w:w="2671" w:type="dxa"/>
            <w:shd w:val="clear" w:color="auto" w:fill="E6E6E6"/>
            <w:vAlign w:val="center"/>
          </w:tcPr>
          <w:p w14:paraId="183003F0" w14:textId="77777777" w:rsidR="003D2A16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0513BBBF" w14:textId="77777777" w:rsidR="003D2A16" w:rsidRDefault="00000000">
            <w:pPr>
              <w:jc w:val="right"/>
            </w:pPr>
            <w:r>
              <w:t>213.16</w:t>
            </w:r>
          </w:p>
        </w:tc>
        <w:tc>
          <w:tcPr>
            <w:tcW w:w="1131" w:type="dxa"/>
            <w:vAlign w:val="center"/>
          </w:tcPr>
          <w:p w14:paraId="611652A5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06D6FFD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16E13E6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6FE5A57" w14:textId="77777777" w:rsidR="003D2A16" w:rsidRDefault="00000000">
            <w:pPr>
              <w:jc w:val="right"/>
            </w:pPr>
            <w:r>
              <w:t>12.257</w:t>
            </w:r>
          </w:p>
        </w:tc>
      </w:tr>
      <w:tr w:rsidR="003D2A16" w14:paraId="6601165C" w14:textId="77777777">
        <w:tc>
          <w:tcPr>
            <w:tcW w:w="2671" w:type="dxa"/>
            <w:shd w:val="clear" w:color="auto" w:fill="E6E6E6"/>
            <w:vAlign w:val="center"/>
          </w:tcPr>
          <w:p w14:paraId="5205C5A5" w14:textId="77777777" w:rsidR="003D2A16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427C296D" w14:textId="77777777" w:rsidR="003D2A16" w:rsidRDefault="00000000">
            <w:pPr>
              <w:jc w:val="right"/>
            </w:pPr>
            <w:r>
              <w:t>399.68</w:t>
            </w:r>
          </w:p>
        </w:tc>
        <w:tc>
          <w:tcPr>
            <w:tcW w:w="1131" w:type="dxa"/>
            <w:vAlign w:val="center"/>
          </w:tcPr>
          <w:p w14:paraId="304E1650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EBABB20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CA9A015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26EF6DC" w14:textId="77777777" w:rsidR="003D2A16" w:rsidRDefault="00000000">
            <w:pPr>
              <w:jc w:val="right"/>
            </w:pPr>
            <w:r>
              <w:t>22.982</w:t>
            </w:r>
          </w:p>
        </w:tc>
      </w:tr>
      <w:tr w:rsidR="003D2A16" w14:paraId="4C844878" w14:textId="77777777">
        <w:tc>
          <w:tcPr>
            <w:tcW w:w="2671" w:type="dxa"/>
            <w:shd w:val="clear" w:color="auto" w:fill="E6E6E6"/>
            <w:vAlign w:val="center"/>
          </w:tcPr>
          <w:p w14:paraId="52C3A95A" w14:textId="77777777" w:rsidR="003D2A16" w:rsidRDefault="00000000">
            <w:r>
              <w:t>钢混预制楼板</w:t>
            </w:r>
          </w:p>
        </w:tc>
        <w:tc>
          <w:tcPr>
            <w:tcW w:w="1262" w:type="dxa"/>
            <w:vAlign w:val="center"/>
          </w:tcPr>
          <w:p w14:paraId="3744CB0C" w14:textId="77777777" w:rsidR="003D2A16" w:rsidRDefault="00000000">
            <w:pPr>
              <w:jc w:val="right"/>
            </w:pPr>
            <w:r>
              <w:t>1132.43</w:t>
            </w:r>
          </w:p>
        </w:tc>
        <w:tc>
          <w:tcPr>
            <w:tcW w:w="1131" w:type="dxa"/>
            <w:vAlign w:val="center"/>
          </w:tcPr>
          <w:p w14:paraId="652E4DAB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C668FCF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5A7C740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93ADED" w14:textId="77777777" w:rsidR="003D2A16" w:rsidRDefault="00000000">
            <w:pPr>
              <w:jc w:val="right"/>
            </w:pPr>
            <w:r>
              <w:t>65.115</w:t>
            </w:r>
          </w:p>
        </w:tc>
      </w:tr>
      <w:tr w:rsidR="003D2A16" w14:paraId="78A96F80" w14:textId="77777777">
        <w:tc>
          <w:tcPr>
            <w:tcW w:w="2671" w:type="dxa"/>
            <w:shd w:val="clear" w:color="auto" w:fill="E6E6E6"/>
            <w:vAlign w:val="center"/>
          </w:tcPr>
          <w:p w14:paraId="09DD089A" w14:textId="77777777" w:rsidR="003D2A16" w:rsidRDefault="00000000">
            <w:r>
              <w:t>钢混预制墙板</w:t>
            </w:r>
          </w:p>
        </w:tc>
        <w:tc>
          <w:tcPr>
            <w:tcW w:w="1262" w:type="dxa"/>
            <w:vAlign w:val="center"/>
          </w:tcPr>
          <w:p w14:paraId="7F9FA9B9" w14:textId="77777777" w:rsidR="003D2A16" w:rsidRDefault="00000000">
            <w:pPr>
              <w:jc w:val="right"/>
            </w:pPr>
            <w:r>
              <w:t>1731.96</w:t>
            </w:r>
          </w:p>
        </w:tc>
        <w:tc>
          <w:tcPr>
            <w:tcW w:w="1131" w:type="dxa"/>
            <w:vAlign w:val="center"/>
          </w:tcPr>
          <w:p w14:paraId="2B3F1DBD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F649522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0B9F90A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993DD9C" w14:textId="77777777" w:rsidR="003D2A16" w:rsidRDefault="00000000">
            <w:pPr>
              <w:jc w:val="right"/>
            </w:pPr>
            <w:r>
              <w:t>99.588</w:t>
            </w:r>
          </w:p>
        </w:tc>
      </w:tr>
      <w:tr w:rsidR="003D2A16" w14:paraId="4AFA4C97" w14:textId="77777777">
        <w:tc>
          <w:tcPr>
            <w:tcW w:w="2671" w:type="dxa"/>
            <w:shd w:val="clear" w:color="auto" w:fill="E6E6E6"/>
            <w:vAlign w:val="center"/>
          </w:tcPr>
          <w:p w14:paraId="17278CCB" w14:textId="77777777" w:rsidR="003D2A16" w:rsidRDefault="00000000">
            <w:r>
              <w:t>钢混预制楼梯</w:t>
            </w:r>
          </w:p>
        </w:tc>
        <w:tc>
          <w:tcPr>
            <w:tcW w:w="1262" w:type="dxa"/>
            <w:vAlign w:val="center"/>
          </w:tcPr>
          <w:p w14:paraId="635114FF" w14:textId="77777777" w:rsidR="003D2A16" w:rsidRDefault="00000000">
            <w:pPr>
              <w:jc w:val="right"/>
            </w:pPr>
            <w:r>
              <w:t>166.53</w:t>
            </w:r>
          </w:p>
        </w:tc>
        <w:tc>
          <w:tcPr>
            <w:tcW w:w="1131" w:type="dxa"/>
            <w:vAlign w:val="center"/>
          </w:tcPr>
          <w:p w14:paraId="389F5EE4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5082C04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8D7177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E46BE2C" w14:textId="77777777" w:rsidR="003D2A16" w:rsidRDefault="00000000">
            <w:pPr>
              <w:jc w:val="right"/>
            </w:pPr>
            <w:r>
              <w:t>9.575</w:t>
            </w:r>
          </w:p>
        </w:tc>
      </w:tr>
      <w:tr w:rsidR="003D2A16" w14:paraId="51A15E15" w14:textId="77777777">
        <w:tc>
          <w:tcPr>
            <w:tcW w:w="2671" w:type="dxa"/>
            <w:shd w:val="clear" w:color="auto" w:fill="E6E6E6"/>
            <w:vAlign w:val="center"/>
          </w:tcPr>
          <w:p w14:paraId="7F5915F1" w14:textId="77777777" w:rsidR="003D2A16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17ABBDA2" w14:textId="77777777" w:rsidR="003D2A16" w:rsidRDefault="00000000">
            <w:pPr>
              <w:jc w:val="right"/>
            </w:pPr>
            <w:r>
              <w:t>3050.91</w:t>
            </w:r>
          </w:p>
        </w:tc>
        <w:tc>
          <w:tcPr>
            <w:tcW w:w="1131" w:type="dxa"/>
            <w:vAlign w:val="center"/>
          </w:tcPr>
          <w:p w14:paraId="3296A5BA" w14:textId="77777777" w:rsidR="003D2A16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8609B0C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290A55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A7E12BA" w14:textId="77777777" w:rsidR="003D2A16" w:rsidRDefault="00000000">
            <w:pPr>
              <w:jc w:val="right"/>
            </w:pPr>
            <w:r>
              <w:t>14.034</w:t>
            </w:r>
          </w:p>
        </w:tc>
      </w:tr>
      <w:tr w:rsidR="003D2A16" w14:paraId="325954CD" w14:textId="77777777">
        <w:tc>
          <w:tcPr>
            <w:tcW w:w="2671" w:type="dxa"/>
            <w:shd w:val="clear" w:color="auto" w:fill="E6E6E6"/>
            <w:vAlign w:val="center"/>
          </w:tcPr>
          <w:p w14:paraId="36A336DA" w14:textId="77777777" w:rsidR="003D2A16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2E7C2043" w14:textId="77777777" w:rsidR="003D2A16" w:rsidRDefault="00000000">
            <w:pPr>
              <w:jc w:val="right"/>
            </w:pPr>
            <w:r>
              <w:t>21.32</w:t>
            </w:r>
          </w:p>
        </w:tc>
        <w:tc>
          <w:tcPr>
            <w:tcW w:w="1131" w:type="dxa"/>
            <w:vAlign w:val="center"/>
          </w:tcPr>
          <w:p w14:paraId="6AEE86B9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BB365FC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C5C5B47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E266764" w14:textId="77777777" w:rsidR="003D2A16" w:rsidRDefault="00000000">
            <w:pPr>
              <w:jc w:val="right"/>
            </w:pPr>
            <w:r>
              <w:t>1.226</w:t>
            </w:r>
          </w:p>
        </w:tc>
      </w:tr>
      <w:tr w:rsidR="003D2A16" w14:paraId="50E9C4C9" w14:textId="77777777">
        <w:tc>
          <w:tcPr>
            <w:tcW w:w="2671" w:type="dxa"/>
            <w:shd w:val="clear" w:color="auto" w:fill="E6E6E6"/>
            <w:vAlign w:val="center"/>
          </w:tcPr>
          <w:p w14:paraId="2816FE69" w14:textId="77777777" w:rsidR="003D2A16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14:paraId="152AD5FE" w14:textId="77777777" w:rsidR="003D2A16" w:rsidRDefault="00000000">
            <w:pPr>
              <w:jc w:val="right"/>
            </w:pPr>
            <w:r>
              <w:t>7.54</w:t>
            </w:r>
          </w:p>
        </w:tc>
        <w:tc>
          <w:tcPr>
            <w:tcW w:w="1131" w:type="dxa"/>
            <w:vAlign w:val="center"/>
          </w:tcPr>
          <w:p w14:paraId="27602E91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FE73A7B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4BB574D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210FDEA" w14:textId="77777777" w:rsidR="003D2A16" w:rsidRDefault="00000000">
            <w:pPr>
              <w:jc w:val="right"/>
            </w:pPr>
            <w:r>
              <w:t>0.434</w:t>
            </w:r>
          </w:p>
        </w:tc>
      </w:tr>
      <w:tr w:rsidR="003D2A16" w14:paraId="63AFBFA9" w14:textId="77777777">
        <w:tc>
          <w:tcPr>
            <w:tcW w:w="2671" w:type="dxa"/>
            <w:shd w:val="clear" w:color="auto" w:fill="E6E6E6"/>
            <w:vAlign w:val="center"/>
          </w:tcPr>
          <w:p w14:paraId="332F3780" w14:textId="77777777" w:rsidR="003D2A16" w:rsidRDefault="00000000">
            <w:r>
              <w:t>无机轻集料保温浆料</w:t>
            </w:r>
            <w:r>
              <w:t>I</w:t>
            </w:r>
            <w:r>
              <w:t>型</w:t>
            </w:r>
          </w:p>
        </w:tc>
        <w:tc>
          <w:tcPr>
            <w:tcW w:w="1262" w:type="dxa"/>
            <w:vAlign w:val="center"/>
          </w:tcPr>
          <w:p w14:paraId="3570F33B" w14:textId="77777777" w:rsidR="003D2A16" w:rsidRDefault="00000000">
            <w:pPr>
              <w:jc w:val="right"/>
            </w:pPr>
            <w:r>
              <w:t>29.06</w:t>
            </w:r>
          </w:p>
        </w:tc>
        <w:tc>
          <w:tcPr>
            <w:tcW w:w="1131" w:type="dxa"/>
            <w:vAlign w:val="center"/>
          </w:tcPr>
          <w:p w14:paraId="492FEE15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ECD78B0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B9BE8B5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73B2964" w14:textId="77777777" w:rsidR="003D2A16" w:rsidRDefault="00000000">
            <w:pPr>
              <w:jc w:val="right"/>
            </w:pPr>
            <w:r>
              <w:t>1.671</w:t>
            </w:r>
          </w:p>
        </w:tc>
      </w:tr>
      <w:tr w:rsidR="003D2A16" w14:paraId="52495452" w14:textId="77777777">
        <w:tc>
          <w:tcPr>
            <w:tcW w:w="2671" w:type="dxa"/>
            <w:shd w:val="clear" w:color="auto" w:fill="E6E6E6"/>
            <w:vAlign w:val="center"/>
          </w:tcPr>
          <w:p w14:paraId="6858AA88" w14:textId="77777777" w:rsidR="003D2A16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14:paraId="2C931214" w14:textId="77777777" w:rsidR="003D2A16" w:rsidRDefault="00000000">
            <w:pPr>
              <w:jc w:val="right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129479C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7ACE3F1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B17E33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A4348B7" w14:textId="77777777" w:rsidR="003D2A16" w:rsidRDefault="00000000">
            <w:pPr>
              <w:jc w:val="right"/>
            </w:pPr>
            <w:r>
              <w:t>0.000</w:t>
            </w:r>
          </w:p>
        </w:tc>
      </w:tr>
      <w:tr w:rsidR="003D2A16" w14:paraId="4FC22F51" w14:textId="77777777">
        <w:tc>
          <w:tcPr>
            <w:tcW w:w="2671" w:type="dxa"/>
            <w:shd w:val="clear" w:color="auto" w:fill="E6E6E6"/>
            <w:vAlign w:val="center"/>
          </w:tcPr>
          <w:p w14:paraId="62349E56" w14:textId="77777777" w:rsidR="003D2A16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17AB2D33" w14:textId="77777777" w:rsidR="003D2A16" w:rsidRDefault="00000000">
            <w:pPr>
              <w:jc w:val="right"/>
            </w:pPr>
            <w:r>
              <w:t>2356.79</w:t>
            </w:r>
          </w:p>
        </w:tc>
        <w:tc>
          <w:tcPr>
            <w:tcW w:w="1131" w:type="dxa"/>
            <w:vAlign w:val="center"/>
          </w:tcPr>
          <w:p w14:paraId="1CF1BCD8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0E6709B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7A9E63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21AF8A9" w14:textId="77777777" w:rsidR="003D2A16" w:rsidRDefault="00000000">
            <w:pPr>
              <w:jc w:val="right"/>
            </w:pPr>
            <w:r>
              <w:t>135.515</w:t>
            </w:r>
          </w:p>
        </w:tc>
      </w:tr>
      <w:tr w:rsidR="003D2A16" w14:paraId="6AA129DD" w14:textId="77777777">
        <w:tc>
          <w:tcPr>
            <w:tcW w:w="2671" w:type="dxa"/>
            <w:shd w:val="clear" w:color="auto" w:fill="E6E6E6"/>
            <w:vAlign w:val="center"/>
          </w:tcPr>
          <w:p w14:paraId="679E164B" w14:textId="77777777" w:rsidR="003D2A16" w:rsidRDefault="00000000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1262" w:type="dxa"/>
            <w:vAlign w:val="center"/>
          </w:tcPr>
          <w:p w14:paraId="36CA37ED" w14:textId="77777777" w:rsidR="003D2A16" w:rsidRDefault="00000000">
            <w:pPr>
              <w:jc w:val="right"/>
            </w:pPr>
            <w:r>
              <w:t>39.16</w:t>
            </w:r>
          </w:p>
        </w:tc>
        <w:tc>
          <w:tcPr>
            <w:tcW w:w="1131" w:type="dxa"/>
            <w:vAlign w:val="center"/>
          </w:tcPr>
          <w:p w14:paraId="06D06288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360B04F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F588351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1B2923D" w14:textId="77777777" w:rsidR="003D2A16" w:rsidRDefault="00000000">
            <w:pPr>
              <w:jc w:val="right"/>
            </w:pPr>
            <w:r>
              <w:t>2.252</w:t>
            </w:r>
          </w:p>
        </w:tc>
      </w:tr>
      <w:tr w:rsidR="003D2A16" w14:paraId="4D5FE6CD" w14:textId="77777777">
        <w:tc>
          <w:tcPr>
            <w:tcW w:w="2671" w:type="dxa"/>
            <w:shd w:val="clear" w:color="auto" w:fill="E6E6E6"/>
            <w:vAlign w:val="center"/>
          </w:tcPr>
          <w:p w14:paraId="43CFFF4B" w14:textId="77777777" w:rsidR="003D2A16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D81AB54" w14:textId="77777777" w:rsidR="003D2A16" w:rsidRDefault="00000000">
            <w:pPr>
              <w:jc w:val="right"/>
            </w:pPr>
            <w:r>
              <w:t>4.08</w:t>
            </w:r>
          </w:p>
        </w:tc>
        <w:tc>
          <w:tcPr>
            <w:tcW w:w="1131" w:type="dxa"/>
            <w:vAlign w:val="center"/>
          </w:tcPr>
          <w:p w14:paraId="12966925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F4C69B0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17F5616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D1658F8" w14:textId="77777777" w:rsidR="003D2A16" w:rsidRDefault="00000000">
            <w:pPr>
              <w:jc w:val="right"/>
            </w:pPr>
            <w:r>
              <w:t>0.235</w:t>
            </w:r>
          </w:p>
        </w:tc>
      </w:tr>
      <w:tr w:rsidR="003D2A16" w14:paraId="676DD3EF" w14:textId="77777777">
        <w:tc>
          <w:tcPr>
            <w:tcW w:w="2671" w:type="dxa"/>
            <w:shd w:val="clear" w:color="auto" w:fill="E6E6E6"/>
            <w:vAlign w:val="center"/>
          </w:tcPr>
          <w:p w14:paraId="732635F7" w14:textId="77777777" w:rsidR="003D2A16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1BF1295D" w14:textId="77777777" w:rsidR="003D2A16" w:rsidRDefault="00000000">
            <w:pPr>
              <w:jc w:val="right"/>
            </w:pPr>
            <w:r>
              <w:t>4.61</w:t>
            </w:r>
          </w:p>
        </w:tc>
        <w:tc>
          <w:tcPr>
            <w:tcW w:w="1131" w:type="dxa"/>
            <w:vAlign w:val="center"/>
          </w:tcPr>
          <w:p w14:paraId="0DCC862B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A43C7A1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4E6B8B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80774E" w14:textId="77777777" w:rsidR="003D2A16" w:rsidRDefault="00000000">
            <w:pPr>
              <w:jc w:val="right"/>
            </w:pPr>
            <w:r>
              <w:t>0.265</w:t>
            </w:r>
          </w:p>
        </w:tc>
      </w:tr>
      <w:tr w:rsidR="003D2A16" w14:paraId="54E84DE3" w14:textId="77777777">
        <w:tc>
          <w:tcPr>
            <w:tcW w:w="2671" w:type="dxa"/>
            <w:shd w:val="clear" w:color="auto" w:fill="E6E6E6"/>
            <w:vAlign w:val="center"/>
          </w:tcPr>
          <w:p w14:paraId="7B68678A" w14:textId="77777777" w:rsidR="003D2A16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6F5912AA" w14:textId="77777777" w:rsidR="003D2A16" w:rsidRDefault="00000000">
            <w:pPr>
              <w:jc w:val="right"/>
            </w:pPr>
            <w:r>
              <w:t>416.87</w:t>
            </w:r>
          </w:p>
        </w:tc>
        <w:tc>
          <w:tcPr>
            <w:tcW w:w="1131" w:type="dxa"/>
            <w:vAlign w:val="center"/>
          </w:tcPr>
          <w:p w14:paraId="472DF593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932DEF2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F9FBBE3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DF7C25D" w14:textId="77777777" w:rsidR="003D2A16" w:rsidRDefault="00000000">
            <w:pPr>
              <w:jc w:val="right"/>
            </w:pPr>
            <w:r>
              <w:t>23.970</w:t>
            </w:r>
          </w:p>
        </w:tc>
      </w:tr>
      <w:tr w:rsidR="003D2A16" w14:paraId="030E2685" w14:textId="77777777">
        <w:tc>
          <w:tcPr>
            <w:tcW w:w="2671" w:type="dxa"/>
            <w:shd w:val="clear" w:color="auto" w:fill="E6E6E6"/>
            <w:vAlign w:val="center"/>
          </w:tcPr>
          <w:p w14:paraId="6F00F114" w14:textId="77777777" w:rsidR="003D2A16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122D7086" w14:textId="77777777" w:rsidR="003D2A16" w:rsidRDefault="00000000">
            <w:pPr>
              <w:jc w:val="right"/>
            </w:pPr>
            <w:r>
              <w:t>79.94</w:t>
            </w:r>
          </w:p>
        </w:tc>
        <w:tc>
          <w:tcPr>
            <w:tcW w:w="1131" w:type="dxa"/>
            <w:vAlign w:val="center"/>
          </w:tcPr>
          <w:p w14:paraId="744279A7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541E59E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C12B23E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44CD82E" w14:textId="77777777" w:rsidR="003D2A16" w:rsidRDefault="00000000">
            <w:pPr>
              <w:jc w:val="right"/>
            </w:pPr>
            <w:r>
              <w:t>4.597</w:t>
            </w:r>
          </w:p>
        </w:tc>
      </w:tr>
      <w:tr w:rsidR="003D2A16" w14:paraId="0F8432EA" w14:textId="77777777">
        <w:tc>
          <w:tcPr>
            <w:tcW w:w="2671" w:type="dxa"/>
            <w:shd w:val="clear" w:color="auto" w:fill="E6E6E6"/>
            <w:vAlign w:val="center"/>
          </w:tcPr>
          <w:p w14:paraId="50E86C92" w14:textId="77777777" w:rsidR="003D2A16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7F99F5FA" w14:textId="77777777" w:rsidR="003D2A16" w:rsidRDefault="00000000">
            <w:pPr>
              <w:jc w:val="right"/>
            </w:pPr>
            <w:r>
              <w:t>2.33</w:t>
            </w:r>
          </w:p>
        </w:tc>
        <w:tc>
          <w:tcPr>
            <w:tcW w:w="1131" w:type="dxa"/>
            <w:vAlign w:val="center"/>
          </w:tcPr>
          <w:p w14:paraId="507E7FF7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0000238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B61EFDE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73BE31A" w14:textId="77777777" w:rsidR="003D2A16" w:rsidRDefault="00000000">
            <w:pPr>
              <w:jc w:val="right"/>
            </w:pPr>
            <w:r>
              <w:t>0.134</w:t>
            </w:r>
          </w:p>
        </w:tc>
      </w:tr>
      <w:tr w:rsidR="003D2A16" w14:paraId="1047C2DC" w14:textId="77777777">
        <w:tc>
          <w:tcPr>
            <w:tcW w:w="2671" w:type="dxa"/>
            <w:shd w:val="clear" w:color="auto" w:fill="E6E6E6"/>
            <w:vAlign w:val="center"/>
          </w:tcPr>
          <w:p w14:paraId="5DA20602" w14:textId="77777777" w:rsidR="003D2A16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2BCD741D" w14:textId="77777777" w:rsidR="003D2A16" w:rsidRDefault="00000000">
            <w:pPr>
              <w:jc w:val="right"/>
            </w:pPr>
            <w:r>
              <w:t>19.98</w:t>
            </w:r>
          </w:p>
        </w:tc>
        <w:tc>
          <w:tcPr>
            <w:tcW w:w="1131" w:type="dxa"/>
            <w:vAlign w:val="center"/>
          </w:tcPr>
          <w:p w14:paraId="03EC39E8" w14:textId="77777777" w:rsidR="003D2A1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87623B2" w14:textId="77777777" w:rsidR="003D2A1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7440FCD" w14:textId="77777777" w:rsidR="003D2A1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91EDE6C" w14:textId="77777777" w:rsidR="003D2A16" w:rsidRDefault="00000000">
            <w:pPr>
              <w:jc w:val="right"/>
            </w:pPr>
            <w:r>
              <w:t>1.149</w:t>
            </w:r>
          </w:p>
        </w:tc>
      </w:tr>
      <w:tr w:rsidR="003D2A16" w14:paraId="3FB6348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2C0B1B6F" w14:textId="77777777" w:rsidR="003D2A16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41283CED" w14:textId="77777777" w:rsidR="003D2A16" w:rsidRDefault="00000000">
            <w:pPr>
              <w:jc w:val="right"/>
            </w:pPr>
            <w:r>
              <w:t>525.899</w:t>
            </w:r>
          </w:p>
        </w:tc>
      </w:tr>
    </w:tbl>
    <w:p w14:paraId="4C08FBA0" w14:textId="77777777" w:rsidR="003D2A16" w:rsidRDefault="00000000">
      <w:pPr>
        <w:pStyle w:val="2"/>
        <w:widowControl w:val="0"/>
      </w:pPr>
      <w:bookmarkStart w:id="84" w:name="_Toc184308150"/>
      <w:r>
        <w:t>建筑建造拆除碳排放</w:t>
      </w:r>
      <w:bookmarkEnd w:id="84"/>
    </w:p>
    <w:p w14:paraId="0FA9FCE6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4308151"/>
      <w:r>
        <w:rPr>
          <w:color w:val="000000"/>
        </w:rPr>
        <w:t>建筑建造</w:t>
      </w:r>
      <w:bookmarkEnd w:id="8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3D2A16" w14:paraId="0A74EC68" w14:textId="77777777">
        <w:tc>
          <w:tcPr>
            <w:tcW w:w="1115" w:type="dxa"/>
            <w:shd w:val="clear" w:color="auto" w:fill="E6E6E6"/>
            <w:vAlign w:val="center"/>
          </w:tcPr>
          <w:p w14:paraId="0757B9E2" w14:textId="77777777" w:rsidR="003D2A16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B82BAAA" w14:textId="77777777" w:rsidR="003D2A16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13FE1FF" w14:textId="77777777" w:rsidR="003D2A16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ACDF676" w14:textId="77777777" w:rsidR="003D2A16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D2A16" w14:paraId="2764538A" w14:textId="77777777">
        <w:tc>
          <w:tcPr>
            <w:tcW w:w="1115" w:type="dxa"/>
            <w:shd w:val="clear" w:color="auto" w:fill="E6E6E6"/>
            <w:vAlign w:val="center"/>
          </w:tcPr>
          <w:p w14:paraId="429DF599" w14:textId="77777777" w:rsidR="003D2A16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40E3C1AE" w14:textId="77777777" w:rsidR="003D2A16" w:rsidRDefault="00000000">
            <w:r>
              <w:t>10353.304</w:t>
            </w:r>
          </w:p>
        </w:tc>
        <w:tc>
          <w:tcPr>
            <w:tcW w:w="2688" w:type="dxa"/>
            <w:vAlign w:val="center"/>
          </w:tcPr>
          <w:p w14:paraId="7C89F48B" w14:textId="77777777" w:rsidR="003D2A16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53776B83" w14:textId="77777777" w:rsidR="003D2A16" w:rsidRDefault="00000000">
            <w:r>
              <w:t>517.665</w:t>
            </w:r>
          </w:p>
        </w:tc>
      </w:tr>
      <w:tr w:rsidR="003D2A16" w14:paraId="1C96FE8F" w14:textId="77777777">
        <w:tc>
          <w:tcPr>
            <w:tcW w:w="1115" w:type="dxa"/>
            <w:shd w:val="clear" w:color="auto" w:fill="E6E6E6"/>
            <w:vAlign w:val="center"/>
          </w:tcPr>
          <w:p w14:paraId="4EE58B88" w14:textId="77777777" w:rsidR="003D2A16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5726B54D" w14:textId="77777777" w:rsidR="003D2A16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03061D19" w14:textId="77777777" w:rsidR="003D2A16" w:rsidRDefault="00000000">
            <w:r>
              <w:t>0.000</w:t>
            </w:r>
          </w:p>
        </w:tc>
      </w:tr>
      <w:tr w:rsidR="003D2A16" w14:paraId="6BE3DDCC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67B06973" w14:textId="77777777" w:rsidR="003D2A16" w:rsidRDefault="003D2A16"/>
        </w:tc>
        <w:tc>
          <w:tcPr>
            <w:tcW w:w="1658" w:type="dxa"/>
            <w:vAlign w:val="center"/>
          </w:tcPr>
          <w:p w14:paraId="75CA45C7" w14:textId="77777777" w:rsidR="003D2A16" w:rsidRDefault="00000000">
            <w:r>
              <w:t>517.665</w:t>
            </w:r>
          </w:p>
        </w:tc>
      </w:tr>
    </w:tbl>
    <w:p w14:paraId="1FC0DAB7" w14:textId="77777777" w:rsidR="003D2A16" w:rsidRDefault="00000000">
      <w:pPr>
        <w:pStyle w:val="3"/>
        <w:rPr>
          <w:rFonts w:hint="eastAsia"/>
        </w:rPr>
      </w:pPr>
      <w:bookmarkStart w:id="86" w:name="_Toc184308152"/>
      <w:r>
        <w:t>建筑拆除</w:t>
      </w:r>
      <w:bookmarkEnd w:id="86"/>
    </w:p>
    <w:p w14:paraId="44935ED8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</w:t>
      </w:r>
      <w:r>
        <w:rPr>
          <w:color w:val="000000"/>
        </w:rPr>
        <w:lastRenderedPageBreak/>
        <w:t>段公式一致即可，公式如下：</w:t>
      </w:r>
    </w:p>
    <w:p w14:paraId="64AA5F6E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71BEC6E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054A2044" w14:textId="77777777" w:rsidR="003D2A1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3D2A16" w14:paraId="636F6CBB" w14:textId="77777777">
        <w:tc>
          <w:tcPr>
            <w:tcW w:w="2331" w:type="dxa"/>
            <w:shd w:val="clear" w:color="auto" w:fill="E6E6E6"/>
            <w:vAlign w:val="center"/>
          </w:tcPr>
          <w:p w14:paraId="07C47E30" w14:textId="77777777" w:rsidR="003D2A1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829B4BB" w14:textId="77777777" w:rsidR="003D2A16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30733BE" w14:textId="77777777" w:rsidR="003D2A16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658B048" w14:textId="77777777" w:rsidR="003D2A16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3D2A16" w14:paraId="0158491C" w14:textId="77777777">
        <w:tc>
          <w:tcPr>
            <w:tcW w:w="2331" w:type="dxa"/>
            <w:vAlign w:val="center"/>
          </w:tcPr>
          <w:p w14:paraId="44AB3313" w14:textId="77777777" w:rsidR="003D2A16" w:rsidRDefault="00000000">
            <w:r>
              <w:t>13322.74</w:t>
            </w:r>
          </w:p>
        </w:tc>
        <w:tc>
          <w:tcPr>
            <w:tcW w:w="2331" w:type="dxa"/>
            <w:vAlign w:val="center"/>
          </w:tcPr>
          <w:p w14:paraId="76D34461" w14:textId="77777777" w:rsidR="003D2A16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21F32D55" w14:textId="77777777" w:rsidR="003D2A16" w:rsidRDefault="00000000">
            <w:r>
              <w:t>7.99</w:t>
            </w:r>
          </w:p>
        </w:tc>
        <w:tc>
          <w:tcPr>
            <w:tcW w:w="2331" w:type="dxa"/>
            <w:vAlign w:val="center"/>
          </w:tcPr>
          <w:p w14:paraId="091EE588" w14:textId="77777777" w:rsidR="003D2A16" w:rsidRDefault="00000000">
            <w:r>
              <w:t>106.449</w:t>
            </w:r>
          </w:p>
        </w:tc>
      </w:tr>
    </w:tbl>
    <w:p w14:paraId="32F95B37" w14:textId="77777777" w:rsidR="003D2A16" w:rsidRDefault="00000000">
      <w:pPr>
        <w:pStyle w:val="2"/>
        <w:widowControl w:val="0"/>
      </w:pPr>
      <w:bookmarkStart w:id="87" w:name="_Toc184308153"/>
      <w:r>
        <w:t>碳汇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3D2A16" w14:paraId="232653F3" w14:textId="77777777">
        <w:tc>
          <w:tcPr>
            <w:tcW w:w="3803" w:type="dxa"/>
            <w:shd w:val="clear" w:color="auto" w:fill="E6E6E6"/>
            <w:vAlign w:val="center"/>
          </w:tcPr>
          <w:p w14:paraId="232D0E9F" w14:textId="77777777" w:rsidR="003D2A16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296AD3D" w14:textId="77777777" w:rsidR="003D2A16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80B339" w14:textId="77777777" w:rsidR="003D2A16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685A6D" w14:textId="77777777" w:rsidR="003D2A1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61D91E" w14:textId="77777777" w:rsidR="003D2A16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BD345B6" w14:textId="77777777" w:rsidR="003D2A16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3D2A16" w14:paraId="206FBFE7" w14:textId="77777777">
        <w:tc>
          <w:tcPr>
            <w:tcW w:w="3803" w:type="dxa"/>
            <w:shd w:val="clear" w:color="auto" w:fill="E6E6E6"/>
            <w:vAlign w:val="center"/>
          </w:tcPr>
          <w:p w14:paraId="106F5C6F" w14:textId="77777777" w:rsidR="003D2A16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1B39C8EC" w14:textId="77777777" w:rsidR="003D2A1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2DDBADD" w14:textId="77777777" w:rsidR="003D2A16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5F565B71" w14:textId="77777777" w:rsidR="003D2A16" w:rsidRDefault="00000000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14:paraId="0EFEEFDF" w14:textId="77777777" w:rsidR="003D2A16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6544EE1D" w14:textId="77777777" w:rsidR="003D2A16" w:rsidRDefault="00000000">
            <w:r>
              <w:t>148.140</w:t>
            </w:r>
          </w:p>
        </w:tc>
      </w:tr>
      <w:tr w:rsidR="003D2A16" w14:paraId="2335DEC9" w14:textId="77777777">
        <w:tc>
          <w:tcPr>
            <w:tcW w:w="3803" w:type="dxa"/>
            <w:shd w:val="clear" w:color="auto" w:fill="E6E6E6"/>
            <w:vAlign w:val="center"/>
          </w:tcPr>
          <w:p w14:paraId="7A21D3EF" w14:textId="77777777" w:rsidR="003D2A16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7ECC81EA" w14:textId="77777777" w:rsidR="003D2A1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6A0E539" w14:textId="77777777" w:rsidR="003D2A16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65866EE2" w14:textId="77777777" w:rsidR="003D2A16" w:rsidRDefault="0000000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7158B043" w14:textId="77777777" w:rsidR="003D2A16" w:rsidRDefault="003D2A16"/>
        </w:tc>
        <w:tc>
          <w:tcPr>
            <w:tcW w:w="1369" w:type="dxa"/>
            <w:vAlign w:val="center"/>
          </w:tcPr>
          <w:p w14:paraId="726EE436" w14:textId="77777777" w:rsidR="003D2A16" w:rsidRDefault="00000000">
            <w:r>
              <w:t>34.127</w:t>
            </w:r>
          </w:p>
        </w:tc>
      </w:tr>
      <w:tr w:rsidR="003D2A16" w14:paraId="0CF4CD50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64B07F89" w14:textId="77777777" w:rsidR="003D2A16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6219A5A6" w14:textId="77777777" w:rsidR="003D2A16" w:rsidRDefault="00000000">
            <w:r>
              <w:t>182.267</w:t>
            </w:r>
          </w:p>
        </w:tc>
      </w:tr>
    </w:tbl>
    <w:p w14:paraId="26754124" w14:textId="77777777" w:rsidR="003D2A16" w:rsidRDefault="00000000">
      <w:pPr>
        <w:pStyle w:val="2"/>
        <w:widowControl w:val="0"/>
      </w:pPr>
      <w:bookmarkStart w:id="88" w:name="_Toc184308154"/>
      <w:r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1A0F1688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B50DC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81757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28F8B2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7DABF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DF515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E3EA76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4A7F280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3062967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FE026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53DD7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7C41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09DF7F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584.36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5E3C6F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4F88ED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_电耗CO2排放"/>
            <w:r>
              <w:t>8404.165</w:t>
            </w:r>
            <w:bookmarkEnd w:id="92"/>
          </w:p>
        </w:tc>
      </w:tr>
      <w:tr w:rsidR="00222B5F" w:rsidRPr="00771B84" w14:paraId="1C61AC0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E6F25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8FE1A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475633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206.98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51020B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67332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7B7DEC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A125A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B4E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617B85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248.64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5AC0A7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BDE3C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BAECDA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3EA03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965B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A483C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66.13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303CC1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5DA8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F0AA27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C134B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B45D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20DD79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6B99C0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47D89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1780F0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606F9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9BE1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2B1885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1106.11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66CA64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D74B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2F751B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5E522F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27BF4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2D3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3C91C3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3F0482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B1C97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_电耗CO2排放"/>
            <w:r>
              <w:t>0.000</w:t>
            </w:r>
            <w:bookmarkEnd w:id="100"/>
          </w:p>
        </w:tc>
      </w:tr>
      <w:tr w:rsidR="00222B5F" w:rsidRPr="00771B84" w14:paraId="082DDAB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50671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2D4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101025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5682F1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87DAB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E2E834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22B69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687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7C29DA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6CB4C7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E6971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42B950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97019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619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56E75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3990B5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F845E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69CE7F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700C6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5FC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75A9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25FD00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60987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A6CBF9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C7ADAE6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02C74F0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EC4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340E73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新排风系统能耗"/>
            <w:r w:rsidRPr="00771B84">
              <w:rPr>
                <w:rFonts w:hint="eastAsia"/>
                <w:lang w:val="en-US"/>
              </w:rPr>
              <w:t>109.11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9694B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478EC0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_电耗CO2排放"/>
            <w:r>
              <w:t>849.148</w:t>
            </w:r>
            <w:bookmarkEnd w:id="107"/>
          </w:p>
        </w:tc>
      </w:tr>
      <w:tr w:rsidR="00222B5F" w:rsidRPr="00771B84" w14:paraId="6852AAC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8FE36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348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70AC8D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风机盘管能耗"/>
            <w:r w:rsidRPr="00771B84">
              <w:rPr>
                <w:rFonts w:hint="eastAsia"/>
                <w:lang w:val="en-US"/>
              </w:rPr>
              <w:t>2.65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26D06A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4A1A5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59F0E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66E1F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3E8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5DAFA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4CCC5C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716DE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DDFA7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C7BC7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119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07C64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动力能耗"/>
            <w:r w:rsidRPr="00771B84">
              <w:rPr>
                <w:rFonts w:hint="eastAsia"/>
                <w:lang w:val="en-US"/>
              </w:rPr>
              <w:t>111.76</w:t>
            </w:r>
            <w:bookmarkEnd w:id="110"/>
          </w:p>
        </w:tc>
        <w:tc>
          <w:tcPr>
            <w:tcW w:w="1701" w:type="dxa"/>
            <w:vMerge/>
            <w:vAlign w:val="center"/>
          </w:tcPr>
          <w:p w14:paraId="2F2807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DA6FA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EBE440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53DFCAC1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4B72284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787.57</w:t>
            </w:r>
            <w:bookmarkEnd w:id="111"/>
          </w:p>
        </w:tc>
        <w:tc>
          <w:tcPr>
            <w:tcW w:w="1701" w:type="dxa"/>
            <w:vAlign w:val="center"/>
          </w:tcPr>
          <w:p w14:paraId="757F0CC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261AB70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5983.903</w:t>
            </w:r>
            <w:bookmarkEnd w:id="113"/>
          </w:p>
        </w:tc>
      </w:tr>
      <w:tr w:rsidR="00222B5F" w:rsidRPr="00771B84" w14:paraId="599788B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9A056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9976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6BD27F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112.73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05814B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4C399F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其他能耗_电耗CO2排放"/>
            <w:r>
              <w:t>2046.480</w:t>
            </w:r>
            <w:bookmarkEnd w:id="116"/>
          </w:p>
        </w:tc>
      </w:tr>
      <w:tr w:rsidR="00222B5F" w:rsidRPr="00771B84" w14:paraId="25B4BF4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565C4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9F0E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65DB06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14:paraId="1EA6E4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39FD4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6485A2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219EC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7DE62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126B3E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热水系统能耗"/>
            <w:r w:rsidRPr="00771B84">
              <w:rPr>
                <w:rFonts w:hint="eastAsia"/>
                <w:lang w:val="en-US"/>
              </w:rPr>
              <w:t>156.61</w:t>
            </w:r>
            <w:bookmarkEnd w:id="119"/>
          </w:p>
        </w:tc>
        <w:tc>
          <w:tcPr>
            <w:tcW w:w="1701" w:type="dxa"/>
            <w:vMerge/>
          </w:tcPr>
          <w:p w14:paraId="3752395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86E9B4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32025F3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0B820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92D9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551779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/>
          </w:tcPr>
          <w:p w14:paraId="00A326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E1761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0F7CD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00B3E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6CAB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6A4B68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269.35</w:t>
            </w:r>
            <w:bookmarkEnd w:id="121"/>
          </w:p>
        </w:tc>
        <w:tc>
          <w:tcPr>
            <w:tcW w:w="1701" w:type="dxa"/>
            <w:vMerge/>
          </w:tcPr>
          <w:p w14:paraId="6A06C0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01E14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FAE57BF" w14:textId="77777777" w:rsidTr="00E43F8F">
        <w:tc>
          <w:tcPr>
            <w:tcW w:w="1526" w:type="dxa"/>
            <w:shd w:val="clear" w:color="auto" w:fill="D0CECE"/>
            <w:vAlign w:val="center"/>
          </w:tcPr>
          <w:p w14:paraId="163441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2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DB09BD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B575435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0464B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3D0E357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2D73FA57" w14:textId="77777777" w:rsidTr="00E43F8F">
        <w:tc>
          <w:tcPr>
            <w:tcW w:w="1526" w:type="dxa"/>
            <w:shd w:val="clear" w:color="auto" w:fill="FFFFFF"/>
            <w:vAlign w:val="center"/>
          </w:tcPr>
          <w:p w14:paraId="0E691DBF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3" w:name="热源能耗_燃料类型"/>
            <w:r>
              <w:t>烟煤</w:t>
            </w:r>
            <w:r>
              <w:t>II</w:t>
            </w:r>
            <w:bookmarkEnd w:id="123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1A6D677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87E884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锅炉能耗"/>
            <w:r>
              <w:rPr>
                <w:rFonts w:hint="eastAsia"/>
                <w:lang w:val="en-US"/>
              </w:rPr>
              <w:t>0.000</w:t>
            </w:r>
            <w:bookmarkEnd w:id="12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93E8E6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能耗_燃料CO2排放因子"/>
            <w:r>
              <w:t>89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FEA601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6" w:name="热源能耗锅炉碳排放"/>
            <w:r>
              <w:t>0.000</w:t>
            </w:r>
            <w:bookmarkEnd w:id="126"/>
          </w:p>
        </w:tc>
      </w:tr>
      <w:tr w:rsidR="002F591A" w:rsidRPr="00771B84" w14:paraId="4CAFBF47" w14:textId="77777777" w:rsidTr="00E43F8F">
        <w:tc>
          <w:tcPr>
            <w:tcW w:w="1526" w:type="dxa"/>
            <w:shd w:val="clear" w:color="auto" w:fill="D0CECE"/>
            <w:vAlign w:val="center"/>
          </w:tcPr>
          <w:p w14:paraId="55579BB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CFEB47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25D4C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05B6148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6737101C" w14:textId="77777777" w:rsidTr="00E43F8F">
        <w:tc>
          <w:tcPr>
            <w:tcW w:w="1526" w:type="dxa"/>
            <w:shd w:val="clear" w:color="auto" w:fill="FFFFFF"/>
            <w:vAlign w:val="center"/>
          </w:tcPr>
          <w:p w14:paraId="0D49E28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68363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5993C48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14E66ED8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:rsidR="0060132F" w:rsidRPr="00771B84" w14:paraId="57373FB7" w14:textId="77777777" w:rsidTr="00E43F8F">
        <w:tc>
          <w:tcPr>
            <w:tcW w:w="1526" w:type="dxa"/>
            <w:shd w:val="clear" w:color="auto" w:fill="D0CECE"/>
            <w:vAlign w:val="center"/>
          </w:tcPr>
          <w:p w14:paraId="4671F27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C7089F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469996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22FDC7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12A84D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79FCEC3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D9439D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D0A69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6A05354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"/>
            <w:r w:rsidRPr="00771B84">
              <w:rPr>
                <w:rFonts w:hint="eastAsia"/>
                <w:lang w:val="en-US"/>
              </w:rPr>
              <w:t>462.18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4DA14D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电力CO2排放因子7"/>
            <w:r>
              <w:t>0.5703</w:t>
            </w:r>
            <w:bookmarkEnd w:id="130"/>
          </w:p>
        </w:tc>
        <w:tc>
          <w:tcPr>
            <w:tcW w:w="1570" w:type="dxa"/>
          </w:tcPr>
          <w:p w14:paraId="1D5FA9A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光伏能耗_电耗CO2排放"/>
            <w:r>
              <w:t>3511.618</w:t>
            </w:r>
            <w:bookmarkEnd w:id="131"/>
          </w:p>
        </w:tc>
      </w:tr>
      <w:tr w:rsidR="003C4A70" w:rsidRPr="00771B84" w14:paraId="0BC0B12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6FF1E2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470BF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AD61A3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/>
          </w:tcPr>
          <w:p w14:paraId="62B9819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01AE034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:rsidR="003C4A70" w:rsidRPr="00771B84" w14:paraId="0A9A2C62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7A5A0B40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6B6E896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4" w:name="建筑总碳排放"/>
            <w:r>
              <w:t>13772.078</w:t>
            </w:r>
            <w:bookmarkEnd w:id="134"/>
          </w:p>
        </w:tc>
        <w:bookmarkStart w:id="135" w:name="建筑总碳排放平米"/>
        <w:bookmarkEnd w:id="135"/>
      </w:tr>
      <w:bookmarkEnd w:id="89"/>
    </w:tbl>
    <w:p w14:paraId="57A557BC" w14:textId="77777777" w:rsidR="00000000" w:rsidRDefault="00000000"/>
    <w:p w14:paraId="7D23A09C" w14:textId="77777777" w:rsidR="003D2A16" w:rsidRDefault="003D2A16">
      <w:pPr>
        <w:widowControl w:val="0"/>
        <w:jc w:val="both"/>
        <w:rPr>
          <w:color w:val="000000"/>
        </w:rPr>
      </w:pPr>
    </w:p>
    <w:p w14:paraId="5AD56E4A" w14:textId="77777777" w:rsidR="003D2A16" w:rsidRDefault="00000000">
      <w:pPr>
        <w:pStyle w:val="2"/>
        <w:widowControl w:val="0"/>
      </w:pPr>
      <w:bookmarkStart w:id="136" w:name="_Toc184308155"/>
      <w:r>
        <w:t>全生命周期</w:t>
      </w:r>
      <w:bookmarkEnd w:id="136"/>
    </w:p>
    <w:p w14:paraId="48F50332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7" w:name="_Toc184308156"/>
      <w:r>
        <w:rPr>
          <w:color w:val="000000"/>
        </w:rPr>
        <w:t>单位面积指标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D2A16" w14:paraId="1B7BAAD3" w14:textId="77777777">
        <w:tc>
          <w:tcPr>
            <w:tcW w:w="2263" w:type="dxa"/>
            <w:shd w:val="clear" w:color="auto" w:fill="E6E6E6"/>
            <w:vAlign w:val="center"/>
          </w:tcPr>
          <w:p w14:paraId="7A8867BB" w14:textId="77777777" w:rsidR="003D2A16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E007794" w14:textId="77777777" w:rsidR="003D2A16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2F85257" w14:textId="77777777" w:rsidR="003D2A16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3D2A16" w14:paraId="025E1499" w14:textId="77777777">
        <w:tc>
          <w:tcPr>
            <w:tcW w:w="2263" w:type="dxa"/>
            <w:shd w:val="clear" w:color="auto" w:fill="E6E6E6"/>
            <w:vAlign w:val="center"/>
          </w:tcPr>
          <w:p w14:paraId="7255249C" w14:textId="77777777" w:rsidR="003D2A16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76A6B35" w14:textId="77777777" w:rsidR="003D2A16" w:rsidRDefault="00000000">
            <w:r>
              <w:t>13.98</w:t>
            </w:r>
          </w:p>
        </w:tc>
        <w:tc>
          <w:tcPr>
            <w:tcW w:w="3316" w:type="dxa"/>
            <w:vAlign w:val="center"/>
          </w:tcPr>
          <w:p w14:paraId="589FB7E1" w14:textId="77777777" w:rsidR="003D2A16" w:rsidRDefault="00000000">
            <w:r>
              <w:t>698.79</w:t>
            </w:r>
          </w:p>
        </w:tc>
      </w:tr>
      <w:tr w:rsidR="003D2A16" w14:paraId="6B5B7C40" w14:textId="77777777">
        <w:tc>
          <w:tcPr>
            <w:tcW w:w="2263" w:type="dxa"/>
            <w:shd w:val="clear" w:color="auto" w:fill="E6E6E6"/>
            <w:vAlign w:val="center"/>
          </w:tcPr>
          <w:p w14:paraId="6E48ED99" w14:textId="77777777" w:rsidR="003D2A16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ECFF360" w14:textId="77777777" w:rsidR="003D2A16" w:rsidRDefault="00000000">
            <w:r>
              <w:t>0.79</w:t>
            </w:r>
          </w:p>
        </w:tc>
        <w:tc>
          <w:tcPr>
            <w:tcW w:w="3316" w:type="dxa"/>
            <w:vAlign w:val="center"/>
          </w:tcPr>
          <w:p w14:paraId="0AB8B745" w14:textId="77777777" w:rsidR="003D2A16" w:rsidRDefault="00000000">
            <w:r>
              <w:t>39.47</w:t>
            </w:r>
          </w:p>
        </w:tc>
      </w:tr>
      <w:tr w:rsidR="003D2A16" w14:paraId="3E4BC434" w14:textId="77777777">
        <w:tc>
          <w:tcPr>
            <w:tcW w:w="2263" w:type="dxa"/>
            <w:shd w:val="clear" w:color="auto" w:fill="E6E6E6"/>
            <w:vAlign w:val="center"/>
          </w:tcPr>
          <w:p w14:paraId="2FBA8735" w14:textId="77777777" w:rsidR="003D2A16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1E1BBB8" w14:textId="77777777" w:rsidR="003D2A16" w:rsidRDefault="00000000">
            <w:r>
              <w:t>0.78</w:t>
            </w:r>
          </w:p>
        </w:tc>
        <w:tc>
          <w:tcPr>
            <w:tcW w:w="3316" w:type="dxa"/>
            <w:vAlign w:val="center"/>
          </w:tcPr>
          <w:p w14:paraId="6BEB55E9" w14:textId="77777777" w:rsidR="003D2A16" w:rsidRDefault="00000000">
            <w:r>
              <w:t>38.86</w:t>
            </w:r>
          </w:p>
        </w:tc>
      </w:tr>
      <w:tr w:rsidR="003D2A16" w14:paraId="1A108A6D" w14:textId="77777777">
        <w:tc>
          <w:tcPr>
            <w:tcW w:w="2263" w:type="dxa"/>
            <w:shd w:val="clear" w:color="auto" w:fill="E6E6E6"/>
            <w:vAlign w:val="center"/>
          </w:tcPr>
          <w:p w14:paraId="7BB2E2C4" w14:textId="77777777" w:rsidR="003D2A16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8B27E47" w14:textId="77777777" w:rsidR="003D2A16" w:rsidRDefault="00000000">
            <w:r>
              <w:t>0.16</w:t>
            </w:r>
          </w:p>
        </w:tc>
        <w:tc>
          <w:tcPr>
            <w:tcW w:w="3316" w:type="dxa"/>
            <w:vAlign w:val="center"/>
          </w:tcPr>
          <w:p w14:paraId="12A3340D" w14:textId="77777777" w:rsidR="003D2A16" w:rsidRDefault="00000000">
            <w:r>
              <w:t>7.99</w:t>
            </w:r>
          </w:p>
        </w:tc>
      </w:tr>
      <w:tr w:rsidR="003D2A16" w14:paraId="4B322D71" w14:textId="77777777">
        <w:tc>
          <w:tcPr>
            <w:tcW w:w="2263" w:type="dxa"/>
            <w:shd w:val="clear" w:color="auto" w:fill="E6E6E6"/>
            <w:vAlign w:val="center"/>
          </w:tcPr>
          <w:p w14:paraId="079B37D1" w14:textId="77777777" w:rsidR="003D2A16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8B8F396" w14:textId="77777777" w:rsidR="003D2A16" w:rsidRDefault="00000000">
            <w:r>
              <w:t>20.67</w:t>
            </w:r>
          </w:p>
        </w:tc>
        <w:tc>
          <w:tcPr>
            <w:tcW w:w="3316" w:type="dxa"/>
            <w:vAlign w:val="center"/>
          </w:tcPr>
          <w:p w14:paraId="1A65B735" w14:textId="77777777" w:rsidR="003D2A16" w:rsidRDefault="00000000">
            <w:r>
              <w:t>1033.73</w:t>
            </w:r>
          </w:p>
        </w:tc>
      </w:tr>
      <w:tr w:rsidR="003D2A16" w14:paraId="48DE67E4" w14:textId="77777777">
        <w:tc>
          <w:tcPr>
            <w:tcW w:w="2263" w:type="dxa"/>
            <w:shd w:val="clear" w:color="auto" w:fill="E6E6E6"/>
            <w:vAlign w:val="center"/>
          </w:tcPr>
          <w:p w14:paraId="5F0622F0" w14:textId="77777777" w:rsidR="003D2A16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97737B1" w14:textId="77777777" w:rsidR="003D2A16" w:rsidRDefault="00000000">
            <w:r>
              <w:t>-0.27</w:t>
            </w:r>
          </w:p>
        </w:tc>
        <w:tc>
          <w:tcPr>
            <w:tcW w:w="3316" w:type="dxa"/>
            <w:vAlign w:val="center"/>
          </w:tcPr>
          <w:p w14:paraId="3DA0475C" w14:textId="77777777" w:rsidR="003D2A16" w:rsidRDefault="00000000">
            <w:r>
              <w:t>-13.68</w:t>
            </w:r>
          </w:p>
        </w:tc>
      </w:tr>
      <w:tr w:rsidR="003D2A16" w14:paraId="1AC1C609" w14:textId="77777777">
        <w:tc>
          <w:tcPr>
            <w:tcW w:w="2263" w:type="dxa"/>
            <w:shd w:val="clear" w:color="auto" w:fill="E6E6E6"/>
            <w:vAlign w:val="center"/>
          </w:tcPr>
          <w:p w14:paraId="17447D02" w14:textId="77777777" w:rsidR="003D2A16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97C6DC6" w14:textId="77777777" w:rsidR="003D2A16" w:rsidRDefault="00000000">
            <w:r>
              <w:t>36.11</w:t>
            </w:r>
          </w:p>
        </w:tc>
        <w:tc>
          <w:tcPr>
            <w:tcW w:w="3316" w:type="dxa"/>
            <w:vAlign w:val="center"/>
          </w:tcPr>
          <w:p w14:paraId="758C19AC" w14:textId="77777777" w:rsidR="003D2A16" w:rsidRDefault="00000000">
            <w:r>
              <w:t>1805.16</w:t>
            </w:r>
          </w:p>
        </w:tc>
      </w:tr>
    </w:tbl>
    <w:p w14:paraId="16D70623" w14:textId="77777777" w:rsidR="003D2A1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8" w:name="_Toc184308157"/>
      <w:r>
        <w:rPr>
          <w:color w:val="000000"/>
        </w:rPr>
        <w:t>总碳排放量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D2A16" w14:paraId="5399BDB8" w14:textId="77777777" w:rsidTr="00AD1675">
        <w:tc>
          <w:tcPr>
            <w:tcW w:w="2263" w:type="dxa"/>
            <w:shd w:val="clear" w:color="auto" w:fill="E6E6E6"/>
            <w:vAlign w:val="center"/>
          </w:tcPr>
          <w:p w14:paraId="52132F66" w14:textId="77777777" w:rsidR="003D2A16" w:rsidRDefault="00000000" w:rsidP="00AD1675">
            <w:pPr>
              <w:jc w:val="center"/>
            </w:pPr>
            <w:bookmarkStart w:id="139" w:name="OLE_LINK1"/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50E4F38" w14:textId="77777777" w:rsidR="003D2A16" w:rsidRDefault="00000000" w:rsidP="00AD1675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101F826" w14:textId="77777777" w:rsidR="003D2A16" w:rsidRDefault="00000000" w:rsidP="00AD167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D2A16" w14:paraId="735F0FD0" w14:textId="77777777" w:rsidTr="00AD1675">
        <w:tc>
          <w:tcPr>
            <w:tcW w:w="2263" w:type="dxa"/>
            <w:shd w:val="clear" w:color="auto" w:fill="E6E6E6"/>
            <w:vAlign w:val="center"/>
          </w:tcPr>
          <w:p w14:paraId="4C10159C" w14:textId="77777777" w:rsidR="003D2A16" w:rsidRDefault="00000000" w:rsidP="00AD1675">
            <w:pPr>
              <w:jc w:val="center"/>
            </w:pPr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019CC61" w14:textId="77777777" w:rsidR="003D2A16" w:rsidRDefault="00000000" w:rsidP="00AD1675">
            <w:pPr>
              <w:jc w:val="center"/>
            </w:pPr>
            <w:r>
              <w:t>186.195</w:t>
            </w:r>
          </w:p>
        </w:tc>
        <w:tc>
          <w:tcPr>
            <w:tcW w:w="3316" w:type="dxa"/>
            <w:vAlign w:val="center"/>
          </w:tcPr>
          <w:p w14:paraId="18C25C63" w14:textId="77777777" w:rsidR="003D2A16" w:rsidRDefault="00000000" w:rsidP="00AD1675">
            <w:pPr>
              <w:jc w:val="center"/>
            </w:pPr>
            <w:r>
              <w:t>9309.740</w:t>
            </w:r>
          </w:p>
        </w:tc>
      </w:tr>
      <w:tr w:rsidR="003D2A16" w14:paraId="7DF01CC4" w14:textId="77777777" w:rsidTr="00AD1675">
        <w:tc>
          <w:tcPr>
            <w:tcW w:w="2263" w:type="dxa"/>
            <w:shd w:val="clear" w:color="auto" w:fill="E6E6E6"/>
            <w:vAlign w:val="center"/>
          </w:tcPr>
          <w:p w14:paraId="20EE9434" w14:textId="77777777" w:rsidR="003D2A16" w:rsidRDefault="00000000" w:rsidP="00AD1675">
            <w:pPr>
              <w:jc w:val="center"/>
            </w:pPr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BB84942" w14:textId="77777777" w:rsidR="003D2A16" w:rsidRDefault="00000000" w:rsidP="00AD1675">
            <w:pPr>
              <w:jc w:val="center"/>
            </w:pPr>
            <w:r>
              <w:t>10.518</w:t>
            </w:r>
          </w:p>
        </w:tc>
        <w:tc>
          <w:tcPr>
            <w:tcW w:w="3316" w:type="dxa"/>
            <w:vAlign w:val="center"/>
          </w:tcPr>
          <w:p w14:paraId="67DF55EC" w14:textId="77777777" w:rsidR="003D2A16" w:rsidRDefault="00000000" w:rsidP="00AD1675">
            <w:pPr>
              <w:jc w:val="center"/>
            </w:pPr>
            <w:r>
              <w:t>525.899</w:t>
            </w:r>
          </w:p>
        </w:tc>
      </w:tr>
      <w:tr w:rsidR="003D2A16" w14:paraId="7EDA5406" w14:textId="77777777" w:rsidTr="00AD1675">
        <w:tc>
          <w:tcPr>
            <w:tcW w:w="2263" w:type="dxa"/>
            <w:shd w:val="clear" w:color="auto" w:fill="E6E6E6"/>
            <w:vAlign w:val="center"/>
          </w:tcPr>
          <w:p w14:paraId="7F8C89D4" w14:textId="77777777" w:rsidR="003D2A16" w:rsidRDefault="00000000" w:rsidP="00AD1675">
            <w:pPr>
              <w:jc w:val="center"/>
            </w:pPr>
            <w:r>
              <w:t>建筑建造</w:t>
            </w:r>
          </w:p>
        </w:tc>
        <w:tc>
          <w:tcPr>
            <w:tcW w:w="3741" w:type="dxa"/>
            <w:vAlign w:val="center"/>
          </w:tcPr>
          <w:p w14:paraId="4D908951" w14:textId="77777777" w:rsidR="003D2A16" w:rsidRDefault="00000000" w:rsidP="00AD1675">
            <w:pPr>
              <w:jc w:val="center"/>
            </w:pPr>
            <w:r>
              <w:t>10.353</w:t>
            </w:r>
          </w:p>
        </w:tc>
        <w:tc>
          <w:tcPr>
            <w:tcW w:w="3316" w:type="dxa"/>
            <w:vAlign w:val="center"/>
          </w:tcPr>
          <w:p w14:paraId="3CF0D9A5" w14:textId="77777777" w:rsidR="003D2A16" w:rsidRDefault="00000000" w:rsidP="00AD1675">
            <w:pPr>
              <w:jc w:val="center"/>
            </w:pPr>
            <w:r>
              <w:t>517.665</w:t>
            </w:r>
          </w:p>
        </w:tc>
      </w:tr>
      <w:tr w:rsidR="003D2A16" w14:paraId="1009B2A9" w14:textId="77777777" w:rsidTr="00AD1675">
        <w:tc>
          <w:tcPr>
            <w:tcW w:w="2263" w:type="dxa"/>
            <w:shd w:val="clear" w:color="auto" w:fill="E6E6E6"/>
            <w:vAlign w:val="center"/>
          </w:tcPr>
          <w:p w14:paraId="18D65627" w14:textId="77777777" w:rsidR="003D2A16" w:rsidRDefault="00000000" w:rsidP="00AD1675">
            <w:pPr>
              <w:jc w:val="center"/>
            </w:pPr>
            <w:r>
              <w:t>建筑拆除</w:t>
            </w:r>
          </w:p>
        </w:tc>
        <w:tc>
          <w:tcPr>
            <w:tcW w:w="3741" w:type="dxa"/>
            <w:vAlign w:val="center"/>
          </w:tcPr>
          <w:p w14:paraId="71B3E643" w14:textId="77777777" w:rsidR="003D2A16" w:rsidRDefault="00000000" w:rsidP="00AD1675">
            <w:pPr>
              <w:jc w:val="center"/>
            </w:pPr>
            <w:r>
              <w:t>2.129</w:t>
            </w:r>
          </w:p>
        </w:tc>
        <w:tc>
          <w:tcPr>
            <w:tcW w:w="3316" w:type="dxa"/>
            <w:vAlign w:val="center"/>
          </w:tcPr>
          <w:p w14:paraId="1D959F37" w14:textId="77777777" w:rsidR="003D2A16" w:rsidRDefault="00000000" w:rsidP="00AD1675">
            <w:pPr>
              <w:jc w:val="center"/>
            </w:pPr>
            <w:r>
              <w:t>106.449</w:t>
            </w:r>
          </w:p>
        </w:tc>
      </w:tr>
      <w:tr w:rsidR="003D2A16" w14:paraId="41E7845D" w14:textId="77777777" w:rsidTr="00AD1675">
        <w:tc>
          <w:tcPr>
            <w:tcW w:w="2263" w:type="dxa"/>
            <w:shd w:val="clear" w:color="auto" w:fill="E6E6E6"/>
            <w:vAlign w:val="center"/>
          </w:tcPr>
          <w:p w14:paraId="5F17C147" w14:textId="77777777" w:rsidR="003D2A16" w:rsidRDefault="00000000" w:rsidP="00AD1675">
            <w:pPr>
              <w:jc w:val="center"/>
            </w:pPr>
            <w:r>
              <w:t>建筑运行</w:t>
            </w:r>
          </w:p>
        </w:tc>
        <w:tc>
          <w:tcPr>
            <w:tcW w:w="3741" w:type="dxa"/>
            <w:vAlign w:val="center"/>
          </w:tcPr>
          <w:p w14:paraId="2D5EB05D" w14:textId="77777777" w:rsidR="003D2A16" w:rsidRDefault="00000000" w:rsidP="00AD1675">
            <w:pPr>
              <w:jc w:val="center"/>
            </w:pPr>
            <w:r>
              <w:t>275.442</w:t>
            </w:r>
          </w:p>
        </w:tc>
        <w:tc>
          <w:tcPr>
            <w:tcW w:w="3316" w:type="dxa"/>
            <w:vAlign w:val="center"/>
          </w:tcPr>
          <w:p w14:paraId="24A0A505" w14:textId="77777777" w:rsidR="003D2A16" w:rsidRDefault="00000000" w:rsidP="00AD1675">
            <w:pPr>
              <w:jc w:val="center"/>
            </w:pPr>
            <w:r>
              <w:t>13772.078</w:t>
            </w:r>
          </w:p>
        </w:tc>
      </w:tr>
      <w:tr w:rsidR="003D2A16" w14:paraId="535F6EDC" w14:textId="77777777" w:rsidTr="00AD1675">
        <w:tc>
          <w:tcPr>
            <w:tcW w:w="2263" w:type="dxa"/>
            <w:shd w:val="clear" w:color="auto" w:fill="E6E6E6"/>
            <w:vAlign w:val="center"/>
          </w:tcPr>
          <w:p w14:paraId="69CDAB90" w14:textId="77777777" w:rsidR="003D2A16" w:rsidRDefault="00000000" w:rsidP="00AD1675">
            <w:pPr>
              <w:jc w:val="center"/>
            </w:pPr>
            <w:r>
              <w:t>碳汇</w:t>
            </w:r>
          </w:p>
        </w:tc>
        <w:tc>
          <w:tcPr>
            <w:tcW w:w="3741" w:type="dxa"/>
            <w:vAlign w:val="center"/>
          </w:tcPr>
          <w:p w14:paraId="123BB3F8" w14:textId="77777777" w:rsidR="003D2A16" w:rsidRDefault="00000000" w:rsidP="00AD1675">
            <w:pPr>
              <w:jc w:val="center"/>
            </w:pPr>
            <w:r>
              <w:t>-3.645</w:t>
            </w:r>
          </w:p>
        </w:tc>
        <w:tc>
          <w:tcPr>
            <w:tcW w:w="3316" w:type="dxa"/>
            <w:vAlign w:val="center"/>
          </w:tcPr>
          <w:p w14:paraId="1773DFDA" w14:textId="77777777" w:rsidR="003D2A16" w:rsidRDefault="00000000" w:rsidP="00AD1675">
            <w:pPr>
              <w:jc w:val="center"/>
            </w:pPr>
            <w:r>
              <w:t>-182.267</w:t>
            </w:r>
          </w:p>
        </w:tc>
      </w:tr>
      <w:tr w:rsidR="003D2A16" w14:paraId="4B935110" w14:textId="77777777" w:rsidTr="00AD1675">
        <w:tc>
          <w:tcPr>
            <w:tcW w:w="2263" w:type="dxa"/>
            <w:shd w:val="clear" w:color="auto" w:fill="E6E6E6"/>
            <w:vAlign w:val="center"/>
          </w:tcPr>
          <w:p w14:paraId="0F2CBE66" w14:textId="77777777" w:rsidR="003D2A16" w:rsidRDefault="00000000" w:rsidP="00AD1675">
            <w:pPr>
              <w:jc w:val="center"/>
            </w:pPr>
            <w:r>
              <w:t>合计</w:t>
            </w:r>
          </w:p>
        </w:tc>
        <w:tc>
          <w:tcPr>
            <w:tcW w:w="3741" w:type="dxa"/>
            <w:vAlign w:val="center"/>
          </w:tcPr>
          <w:p w14:paraId="429105AD" w14:textId="77777777" w:rsidR="003D2A16" w:rsidRDefault="00000000" w:rsidP="00AD1675">
            <w:pPr>
              <w:jc w:val="center"/>
            </w:pPr>
            <w:r>
              <w:t>480.992</w:t>
            </w:r>
          </w:p>
        </w:tc>
        <w:tc>
          <w:tcPr>
            <w:tcW w:w="3316" w:type="dxa"/>
            <w:vAlign w:val="center"/>
          </w:tcPr>
          <w:p w14:paraId="5093A7A5" w14:textId="77777777" w:rsidR="003D2A16" w:rsidRDefault="00000000" w:rsidP="00AD1675">
            <w:pPr>
              <w:jc w:val="center"/>
            </w:pPr>
            <w:r>
              <w:t>24049.564</w:t>
            </w:r>
          </w:p>
        </w:tc>
      </w:tr>
    </w:tbl>
    <w:bookmarkEnd w:id="139"/>
    <w:p w14:paraId="6D99B0C5" w14:textId="77777777" w:rsidR="003D2A1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45C0EC5" wp14:editId="6AAF8B5B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6D3A" w14:textId="77777777" w:rsidR="003D2A1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B82228F" wp14:editId="7A74B57E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270F" w14:textId="77777777" w:rsidR="003D2A16" w:rsidRDefault="003D2A16">
      <w:pPr>
        <w:sectPr w:rsidR="003D2A1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01D2DE2" w14:textId="77777777" w:rsidR="003D2A16" w:rsidRDefault="00000000">
      <w:pPr>
        <w:pStyle w:val="1"/>
        <w:widowControl w:val="0"/>
        <w:jc w:val="both"/>
        <w:rPr>
          <w:color w:val="000000"/>
        </w:rPr>
      </w:pPr>
      <w:bookmarkStart w:id="140" w:name="_Toc184308158"/>
      <w:r>
        <w:rPr>
          <w:color w:val="000000"/>
        </w:rPr>
        <w:lastRenderedPageBreak/>
        <w:t>附录</w:t>
      </w:r>
      <w:bookmarkEnd w:id="140"/>
    </w:p>
    <w:p w14:paraId="5A762339" w14:textId="77777777" w:rsidR="003D2A16" w:rsidRDefault="00000000">
      <w:pPr>
        <w:pStyle w:val="2"/>
        <w:widowControl w:val="0"/>
      </w:pPr>
      <w:bookmarkStart w:id="141" w:name="_Toc184308159"/>
      <w:r>
        <w:t>工作日/节假日人员逐时在室率(%)</w:t>
      </w:r>
      <w:bookmarkEnd w:id="141"/>
    </w:p>
    <w:p w14:paraId="01321FAC" w14:textId="77777777" w:rsidR="003D2A16" w:rsidRDefault="003D2A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B1F46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5B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7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66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B1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65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30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C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79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64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5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19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C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45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54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03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92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99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81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3C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3D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C8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9F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A8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66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F4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1080F5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F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C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F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6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5E0602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A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9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9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E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4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5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37F3B3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D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8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A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8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E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7BD19C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A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C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2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F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4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E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C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192826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3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F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2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7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E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D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0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3024C6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9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3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F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B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1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E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3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6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2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A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0B65E3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5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3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7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3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9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D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5AE7EA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A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9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1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C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7B422F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C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9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7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9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E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0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E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5F1D7F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7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3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0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D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E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B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2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1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F61816" w14:textId="77777777" w:rsidR="003D2A16" w:rsidRDefault="003D2A16">
      <w:pPr>
        <w:widowControl w:val="0"/>
        <w:jc w:val="both"/>
        <w:rPr>
          <w:color w:val="000000"/>
        </w:rPr>
      </w:pPr>
    </w:p>
    <w:p w14:paraId="3106CE2C" w14:textId="77777777" w:rsidR="003D2A16" w:rsidRDefault="00000000">
      <w:r>
        <w:t>注：上行：工作日；下行：节假日</w:t>
      </w:r>
    </w:p>
    <w:p w14:paraId="6D204114" w14:textId="77777777" w:rsidR="003D2A16" w:rsidRDefault="00000000">
      <w:pPr>
        <w:pStyle w:val="2"/>
      </w:pPr>
      <w:bookmarkStart w:id="142" w:name="_Toc184308160"/>
      <w:r>
        <w:t>工作日/节假日照明开关时间表(%)</w:t>
      </w:r>
      <w:bookmarkEnd w:id="142"/>
    </w:p>
    <w:p w14:paraId="096D86F8" w14:textId="77777777" w:rsidR="003D2A16" w:rsidRDefault="003D2A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F362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F7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0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91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3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8E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D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42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1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8B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D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4C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61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BA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35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33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46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FB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E6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CD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9B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9C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ED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7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30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6B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664ED1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7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7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4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A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1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0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F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3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D2A16" w14:paraId="38EC41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E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8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4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1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8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D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19610C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A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F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3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E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1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D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2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D2A16" w14:paraId="770257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6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7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6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4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5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3DD00C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1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9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6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5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6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0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E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D2A16" w14:paraId="28680B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E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C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B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4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C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6EE39B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9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B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2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0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8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D2A16" w14:paraId="4264E5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E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0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1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8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6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79F301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7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E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5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7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3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D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175AAB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D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0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0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80D020" w14:textId="77777777" w:rsidR="003D2A16" w:rsidRDefault="003D2A16"/>
    <w:p w14:paraId="44BD18FE" w14:textId="77777777" w:rsidR="003D2A16" w:rsidRDefault="00000000">
      <w:r>
        <w:t>注：上行：工作日；下行：节假日</w:t>
      </w:r>
    </w:p>
    <w:p w14:paraId="2574990C" w14:textId="77777777" w:rsidR="003D2A16" w:rsidRDefault="00000000">
      <w:pPr>
        <w:pStyle w:val="2"/>
      </w:pPr>
      <w:bookmarkStart w:id="143" w:name="_Toc184308161"/>
      <w:r>
        <w:lastRenderedPageBreak/>
        <w:t>工作日/节假日设备逐时使用率(%)</w:t>
      </w:r>
      <w:bookmarkEnd w:id="143"/>
    </w:p>
    <w:p w14:paraId="052033DC" w14:textId="77777777" w:rsidR="003D2A16" w:rsidRDefault="003D2A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84128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23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0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08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3B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09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FB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99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E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E3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CE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95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05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4D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A7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3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E1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E6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29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9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9F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40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B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E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A2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4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2A62BB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0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3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C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1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7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D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D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728D3B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7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7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C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C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3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5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5E114D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E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5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3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0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B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D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4C414B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8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D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5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5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7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5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76647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1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8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F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2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5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C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2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4C1A69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8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5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1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A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5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3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6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23FF73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C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8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8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9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8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5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D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6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7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D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56A18D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F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9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A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6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D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9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2A16" w14:paraId="0B6F0B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1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A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1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6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E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E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FD7C32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B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9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8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7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3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C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666292" w14:textId="77777777" w:rsidR="003D2A16" w:rsidRDefault="003D2A16"/>
    <w:p w14:paraId="49E045E4" w14:textId="77777777" w:rsidR="003D2A16" w:rsidRDefault="00000000">
      <w:r>
        <w:t>注：上行：工作日；下行：节假日</w:t>
      </w:r>
    </w:p>
    <w:p w14:paraId="3BE62747" w14:textId="77777777" w:rsidR="003D2A16" w:rsidRDefault="00000000">
      <w:pPr>
        <w:pStyle w:val="2"/>
      </w:pPr>
      <w:bookmarkStart w:id="144" w:name="_Toc184308162"/>
      <w:r>
        <w:t>工作日/节假日空调系统运行时间表(1:开,0:关)</w:t>
      </w:r>
      <w:bookmarkEnd w:id="144"/>
    </w:p>
    <w:p w14:paraId="077D9468" w14:textId="77777777" w:rsidR="003D2A1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D79BD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30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7D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9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3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F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FC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17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86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2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70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29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8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F3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A2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6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54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2C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C2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CF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F6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22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F4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07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89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7F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4796DB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9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E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1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7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9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2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C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5E8D59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5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9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E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6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6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56197B" w14:textId="77777777" w:rsidR="003D2A16" w:rsidRDefault="00000000">
      <w:r>
        <w:t>供冷期：</w:t>
      </w:r>
    </w:p>
    <w:p w14:paraId="621C5C8C" w14:textId="77777777" w:rsidR="003D2A16" w:rsidRDefault="003D2A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16A1D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75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C8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DA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2A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F8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5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46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8F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B0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6B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4D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D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AB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C3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37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4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5C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6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BF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9B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8F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F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74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1E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8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5F3F78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0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A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1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B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0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E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7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F9403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D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F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9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C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D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211416" w14:textId="77777777" w:rsidR="003D2A16" w:rsidRDefault="003D2A16"/>
    <w:p w14:paraId="6C0C59DE" w14:textId="77777777" w:rsidR="003D2A16" w:rsidRDefault="00000000">
      <w:r>
        <w:t>注：上行：工作日；下行：节假日</w:t>
      </w:r>
    </w:p>
    <w:p w14:paraId="30E09D99" w14:textId="77777777" w:rsidR="003D2A16" w:rsidRDefault="00000000">
      <w:pPr>
        <w:pStyle w:val="2"/>
      </w:pPr>
      <w:bookmarkStart w:id="145" w:name="_Toc184308163"/>
      <w:r>
        <w:t>工作日/节假日新风运行时间表(%)</w:t>
      </w:r>
      <w:bookmarkEnd w:id="145"/>
    </w:p>
    <w:p w14:paraId="340ACB7A" w14:textId="77777777" w:rsidR="003D2A1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FB043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CD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EA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F0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C6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8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B9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A0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B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F8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C5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4C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7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80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AD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E7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04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EC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FA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15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07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71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BE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2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F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1B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4A1E06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F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C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3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0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B84F2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D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7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C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F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C23A67" w14:textId="77777777" w:rsidR="003D2A16" w:rsidRDefault="00000000">
      <w:r>
        <w:t>供冷期：</w:t>
      </w:r>
    </w:p>
    <w:p w14:paraId="0B475F15" w14:textId="77777777" w:rsidR="003D2A16" w:rsidRDefault="003D2A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42EB4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75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00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78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84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B3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CD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37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EA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4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7D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19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ED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76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8C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54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BE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45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0E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D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1C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3A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BE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3E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4D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A9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2A16" w14:paraId="3EFFD6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A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6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4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D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7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4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3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0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5F657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2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C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E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2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8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0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C5559C" w14:textId="77777777" w:rsidR="003D2A16" w:rsidRDefault="003D2A16"/>
    <w:p w14:paraId="6C721C68" w14:textId="77777777" w:rsidR="003D2A16" w:rsidRDefault="00000000">
      <w:r>
        <w:t>注：上行：工作日；下行：节假日</w:t>
      </w:r>
    </w:p>
    <w:p w14:paraId="70B8C0B5" w14:textId="77777777" w:rsidR="003D2A16" w:rsidRDefault="003D2A16"/>
    <w:sectPr w:rsidR="003D2A1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A52B3" w14:textId="77777777" w:rsidR="008F6DFF" w:rsidRDefault="008F6DFF" w:rsidP="00203A7D">
      <w:r>
        <w:separator/>
      </w:r>
    </w:p>
  </w:endnote>
  <w:endnote w:type="continuationSeparator" w:id="0">
    <w:p w14:paraId="24A0A8A0" w14:textId="77777777" w:rsidR="008F6DFF" w:rsidRDefault="008F6DF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805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C93FB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EC1C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1F6DBAD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AD18E" w14:textId="77777777" w:rsidR="008F6DFF" w:rsidRDefault="008F6DFF" w:rsidP="00203A7D">
      <w:r>
        <w:separator/>
      </w:r>
    </w:p>
  </w:footnote>
  <w:footnote w:type="continuationSeparator" w:id="0">
    <w:p w14:paraId="71E5F8DF" w14:textId="77777777" w:rsidR="008F6DFF" w:rsidRDefault="008F6DF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07B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3B0129B" wp14:editId="04C6A16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9A"/>
    <w:rsid w:val="000118E3"/>
    <w:rsid w:val="00033A7A"/>
    <w:rsid w:val="00036AFE"/>
    <w:rsid w:val="00037A4C"/>
    <w:rsid w:val="00052787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2A16"/>
    <w:rsid w:val="003E0BD9"/>
    <w:rsid w:val="0045611F"/>
    <w:rsid w:val="00483CEF"/>
    <w:rsid w:val="00484061"/>
    <w:rsid w:val="00491A6B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8F6DFF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AD1675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B659A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32983EA"/>
  <w15:chartTrackingRefBased/>
  <w15:docId w15:val="{EEFED6D6-5C6A-47E0-BFFF-844E5E6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8</TotalTime>
  <Pages>19</Pages>
  <Words>2248</Words>
  <Characters>12817</Characters>
  <Application>Microsoft Office Word</Application>
  <DocSecurity>0</DocSecurity>
  <Lines>106</Lines>
  <Paragraphs>30</Paragraphs>
  <ScaleCrop>false</ScaleCrop>
  <Company>ths</Company>
  <LinksUpToDate>false</LinksUpToDate>
  <CharactersWithSpaces>15035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2039350756@qq.com</cp:lastModifiedBy>
  <cp:revision>3</cp:revision>
  <cp:lastPrinted>1899-12-31T16:00:00Z</cp:lastPrinted>
  <dcterms:created xsi:type="dcterms:W3CDTF">2024-12-05T08:21:00Z</dcterms:created>
  <dcterms:modified xsi:type="dcterms:W3CDTF">2024-12-05T08:29:00Z</dcterms:modified>
</cp:coreProperties>
</file>