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C1ECE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4FD66F8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08215DD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498DAE7A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6E78303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6B6D7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5249D7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7ACAE8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99F5F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7EB3F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深圳</w:t>
            </w:r>
            <w:bookmarkEnd w:id="3"/>
          </w:p>
        </w:tc>
      </w:tr>
      <w:tr w:rsidR="00794676" w:rsidRPr="00D40158" w14:paraId="23429CA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42201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D6E60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6F719C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80F99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F46C9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4C86093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A3B15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D83C1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D4A1C0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1C21B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B45BC0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5A57E63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21EBB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35CCE0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77E4161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87EE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198A44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7C1FE45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3003F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115CB2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2024年12月5日</w:t>
              </w:r>
            </w:smartTag>
            <w:bookmarkEnd w:id="7"/>
          </w:p>
        </w:tc>
      </w:tr>
    </w:tbl>
    <w:p w14:paraId="6E87045D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83F1C34" wp14:editId="0829DD8C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F5740" w14:textId="77777777" w:rsidR="000F54A8" w:rsidRDefault="000F54A8">
      <w:pPr>
        <w:spacing w:line="240" w:lineRule="atLeast"/>
        <w:jc w:val="center"/>
        <w:rPr>
          <w:rFonts w:ascii="宋体" w:hAnsi="宋体" w:hint="eastAsia"/>
        </w:rPr>
      </w:pPr>
    </w:p>
    <w:p w14:paraId="638308A4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C6D06B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EF65FA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27FEF6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5BAA5F6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A7BB8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6D1049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5807260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21A31D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1F67C3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5BEDFE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4B16F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CBDBB1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T18022992843</w:t>
            </w:r>
            <w:bookmarkEnd w:id="11"/>
          </w:p>
        </w:tc>
      </w:tr>
    </w:tbl>
    <w:p w14:paraId="26A19C5B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0F8224E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A48DC9B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8441116" w14:textId="77777777" w:rsidR="009825AF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306050" w:history="1">
        <w:r w:rsidR="009825AF" w:rsidRPr="00AE2285">
          <w:rPr>
            <w:rStyle w:val="a8"/>
            <w:rFonts w:hint="eastAsia"/>
          </w:rPr>
          <w:t>1</w:t>
        </w:r>
        <w:r w:rsidR="009825A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9825AF" w:rsidRPr="00AE2285">
          <w:rPr>
            <w:rStyle w:val="a8"/>
            <w:rFonts w:hint="eastAsia"/>
          </w:rPr>
          <w:t>建筑概况</w:t>
        </w:r>
        <w:r w:rsidR="009825AF">
          <w:rPr>
            <w:rFonts w:hint="eastAsia"/>
            <w:webHidden/>
          </w:rPr>
          <w:tab/>
        </w:r>
        <w:r w:rsidR="009825AF">
          <w:rPr>
            <w:rFonts w:hint="eastAsia"/>
            <w:webHidden/>
          </w:rPr>
          <w:fldChar w:fldCharType="begin"/>
        </w:r>
        <w:r w:rsidR="009825AF">
          <w:rPr>
            <w:rFonts w:hint="eastAsia"/>
            <w:webHidden/>
          </w:rPr>
          <w:instrText xml:space="preserve"> </w:instrText>
        </w:r>
        <w:r w:rsidR="009825AF">
          <w:rPr>
            <w:webHidden/>
          </w:rPr>
          <w:instrText>PAGEREF _Toc184306050 \h</w:instrText>
        </w:r>
        <w:r w:rsidR="009825AF">
          <w:rPr>
            <w:rFonts w:hint="eastAsia"/>
            <w:webHidden/>
          </w:rPr>
          <w:instrText xml:space="preserve"> </w:instrText>
        </w:r>
        <w:r w:rsidR="009825AF">
          <w:rPr>
            <w:rFonts w:hint="eastAsia"/>
            <w:webHidden/>
          </w:rPr>
        </w:r>
        <w:r w:rsidR="009825AF">
          <w:rPr>
            <w:webHidden/>
          </w:rPr>
          <w:fldChar w:fldCharType="separate"/>
        </w:r>
        <w:r w:rsidR="009825AF">
          <w:rPr>
            <w:webHidden/>
          </w:rPr>
          <w:t>3</w:t>
        </w:r>
        <w:r w:rsidR="009825AF">
          <w:rPr>
            <w:rFonts w:hint="eastAsia"/>
            <w:webHidden/>
          </w:rPr>
          <w:fldChar w:fldCharType="end"/>
        </w:r>
      </w:hyperlink>
    </w:p>
    <w:p w14:paraId="36502640" w14:textId="77777777" w:rsidR="009825AF" w:rsidRDefault="009825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051" w:history="1">
        <w:r w:rsidRPr="00AE2285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BD83400" w14:textId="77777777" w:rsidR="009825AF" w:rsidRDefault="009825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052" w:history="1">
        <w:r w:rsidRPr="00AE2285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04FBA2A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53" w:history="1">
        <w:r w:rsidRPr="00AE2285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DA5D91D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54" w:history="1">
        <w:r w:rsidRPr="00AE2285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E87111E" w14:textId="77777777" w:rsidR="009825AF" w:rsidRDefault="009825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055" w:history="1">
        <w:r w:rsidRPr="00AE2285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EA86EBC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56" w:history="1">
        <w:r w:rsidRPr="00AE2285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EACFD09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57" w:history="1">
        <w:r w:rsidRPr="00AE2285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D741AD6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58" w:history="1">
        <w:r w:rsidRPr="00AE2285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A36520A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59" w:history="1">
        <w:r w:rsidRPr="00AE2285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0F642B7" w14:textId="77777777" w:rsidR="009825AF" w:rsidRDefault="009825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060" w:history="1">
        <w:r w:rsidRPr="00AE2285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26A54B3" w14:textId="77777777" w:rsidR="009825AF" w:rsidRDefault="009825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061" w:history="1">
        <w:r w:rsidRPr="00AE2285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440385C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62" w:history="1">
        <w:r w:rsidRPr="00AE2285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EBEF964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63" w:history="1">
        <w:r w:rsidRPr="00AE2285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F722E3F" w14:textId="77777777" w:rsidR="009825AF" w:rsidRDefault="009825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6064" w:history="1">
        <w:r w:rsidRPr="00AE2285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A64F436" w14:textId="77777777" w:rsidR="009825AF" w:rsidRDefault="009825A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6065" w:history="1">
        <w:r w:rsidRPr="00AE2285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E2285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_Toc184306065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DF9A6D8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3D825D3F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401D3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4306050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0500B7F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FAEA7D2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A68E407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:rsidR="00794676" w:rsidRPr="005816EB" w14:paraId="4E09690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9F176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7D520151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广东</w:t>
            </w:r>
            <w:r>
              <w:t>-</w:t>
            </w:r>
            <w:r>
              <w:t>深圳</w:t>
            </w:r>
            <w:bookmarkEnd w:id="17"/>
          </w:p>
        </w:tc>
      </w:tr>
      <w:tr w:rsidR="00794676" w:rsidRPr="005816EB" w14:paraId="4AA6D6D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A0EFAE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0BBC1CBB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305FF76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D8E17E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4F37F28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29A471D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CA282B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317D294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13323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6E5CD1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AF122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6B592B7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14FAD6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8F91F2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182CFF6D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22.8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E31139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BCE43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418D20D3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BCA93DB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84306051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4596EAE9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《深圳市公共建筑节能设计规范》</w:t>
      </w:r>
      <w:r>
        <w:rPr>
          <w:rFonts w:hint="eastAsia"/>
        </w:rPr>
        <w:t>SJG 44-2018</w:t>
      </w:r>
      <w:bookmarkEnd w:id="30"/>
    </w:p>
    <w:p w14:paraId="49BEC8E2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372D5095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60792CBC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23B60283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188B29BE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84306052"/>
      <w:r>
        <w:rPr>
          <w:rFonts w:hint="eastAsia"/>
        </w:rPr>
        <w:t>评价目标与方法</w:t>
      </w:r>
      <w:bookmarkEnd w:id="32"/>
      <w:bookmarkEnd w:id="33"/>
    </w:p>
    <w:p w14:paraId="2DCD22CF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84306053"/>
      <w:r>
        <w:rPr>
          <w:rFonts w:hint="eastAsia"/>
          <w:kern w:val="2"/>
        </w:rPr>
        <w:t>评价目标</w:t>
      </w:r>
      <w:bookmarkEnd w:id="34"/>
      <w:bookmarkEnd w:id="35"/>
    </w:p>
    <w:p w14:paraId="31BD2F4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1CC571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736F1F0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84306054"/>
      <w:r>
        <w:rPr>
          <w:rFonts w:hint="eastAsia"/>
          <w:kern w:val="2"/>
        </w:rPr>
        <w:t>评价方法</w:t>
      </w:r>
      <w:bookmarkEnd w:id="37"/>
      <w:bookmarkEnd w:id="38"/>
    </w:p>
    <w:p w14:paraId="71EC6E6F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65587E5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CC5B234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A4B217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F510603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2608B1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190C870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752202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4A73E0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F0424B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D00FF2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A488AD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C039C5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99C2967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A6631A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3C1BB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6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9825AF">
              <w:rPr>
                <w:position w:val="-9"/>
              </w:rPr>
              <w:pict w14:anchorId="3A33A4C5">
                <v:shape id="_x0000_i1182" type="#_x0000_t75" style="width:28.6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D8B99A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92682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EB324E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6ED530B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997CC4E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F8570D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71615B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D463A1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A2FBD0D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474921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FD1F4C6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54BC34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68F64A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615C0D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B941EA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C697E2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6199E1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30FC92E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4A840D9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A44E89D">
                <v:shape id="_x0000_i1027" type="#_x0000_t75" style="width:28.6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9825AF">
              <w:rPr>
                <w:position w:val="-9"/>
              </w:rPr>
              <w:pict w14:anchorId="709CC113">
                <v:shape id="_x0000_i1183" type="#_x0000_t75" style="width:28.6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5CC946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4662FE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F4772E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FA5CB9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67F5C0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8A7E146">
          <v:shape id="_x0000_i1029" type="#_x0000_t75" style="width:28.6pt;height:14.3pt" o:ole="">
            <v:imagedata r:id="rId11" o:title=""/>
          </v:shape>
          <o:OLEObject Type="Embed" ProgID="Equation.DSMT4" ShapeID="_x0000_i1029" DrawAspect="Content" ObjectID="_179491884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6B7A1F81">
          <v:shape id="_x0000_i1030" type="#_x0000_t75" style="width:7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9825AF">
        <w:rPr>
          <w:position w:val="-6"/>
        </w:rPr>
        <w:pict w14:anchorId="47179957">
          <v:shape id="_x0000_i1184" type="#_x0000_t75" style="width:7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EFB71F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F6273A6">
          <v:shape id="_x0000_i1032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825AF">
        <w:rPr>
          <w:position w:val="-8"/>
        </w:rPr>
        <w:pict w14:anchorId="2EFB875D">
          <v:shape id="_x0000_i1185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F4F9AEC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284CF88">
          <v:shape id="_x0000_i1034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9825AF">
        <w:rPr>
          <w:rFonts w:ascii="宋体" w:hAnsi="宋体"/>
          <w:position w:val="-8"/>
        </w:rPr>
        <w:pict w14:anchorId="3C1A5897">
          <v:shape id="_x0000_i1186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BF71E3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24DD1B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E73D8E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D5544B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B3A647E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9C57DEF">
          <v:shape id="_x0000_i1036" type="#_x0000_t75" style="width:43.4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23"/>
        </w:rPr>
        <w:pict w14:anchorId="087D2BF2">
          <v:shape id="_x0000_i1187" type="#_x0000_t75" style="width:43.4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A2E163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50B8887">
          <v:shape id="_x0000_i1038" type="#_x0000_t75" style="width:7.65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24"/>
        </w:rPr>
        <w:pict w14:anchorId="668183EC">
          <v:shape id="_x0000_i1188" type="#_x0000_t75" style="width:7.65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1AEEF9F">
          <v:shape id="_x0000_i1040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8"/>
        </w:rPr>
        <w:pict w14:anchorId="7F2B560A">
          <v:shape id="_x0000_i1189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516C053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C90AF13">
          <v:shape id="_x0000_i1042" type="#_x0000_t75" style="width:7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8"/>
        </w:rPr>
        <w:pict w14:anchorId="1599460B">
          <v:shape id="_x0000_i1190" type="#_x0000_t75" style="width:7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420DB2E">
          <v:shape id="_x0000_i1044" type="#_x0000_t75" style="width:28.6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26"/>
        </w:rPr>
        <w:pict w14:anchorId="6B853C9D">
          <v:shape id="_x0000_i1191" type="#_x0000_t75" style="width:28.6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4DD1E86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1E8C383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173491F">
          <v:shape id="_x0000_i1046" type="#_x0000_t75" style="width:309.95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21"/>
        </w:rPr>
        <w:pict w14:anchorId="6EC90E4A">
          <v:shape id="_x0000_i1192" type="#_x0000_t75" style="width:309.95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79A14158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A54B51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EB52C5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236199B">
          <v:shape id="_x0000_i1048" type="#_x0000_t75" style="width:50.5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8"/>
        </w:rPr>
        <w:pict w14:anchorId="6081185D">
          <v:shape id="_x0000_i1193" type="#_x0000_t75" style="width:50.5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3908572">
          <v:shape id="_x0000_i1050" type="#_x0000_t75" style="width:28.6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26"/>
        </w:rPr>
        <w:pict w14:anchorId="6A5C4233">
          <v:shape id="_x0000_i1194" type="#_x0000_t75" style="width:28.6pt;height:2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7721942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F3FE02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0648BEC">
          <v:shape id="_x0000_i1052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8"/>
        </w:rPr>
        <w:pict w14:anchorId="5C58BE11">
          <v:shape id="_x0000_i1195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0871693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3806A37">
          <v:shape id="_x0000_i1054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825AF">
        <w:rPr>
          <w:position w:val="-8"/>
        </w:rPr>
        <w:pict w14:anchorId="0077AA3C">
          <v:shape id="_x0000_i1196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97A008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87265DA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09CA62A4">
          <v:shape id="_x0000_i1056" type="#_x0000_t75" style="width:79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825AF">
        <w:rPr>
          <w:position w:val="-9"/>
        </w:rPr>
        <w:pict w14:anchorId="3436F2D0">
          <v:shape id="_x0000_i1197" type="#_x0000_t75" style="width:79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7BA21E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3B0DF49C">
          <v:shape id="_x0000_i1058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9825AF">
        <w:rPr>
          <w:rFonts w:ascii="Cambria Math" w:hAnsi="Cambria Math"/>
          <w:color w:val="000000"/>
          <w:szCs w:val="21"/>
        </w:rPr>
        <w:pict w14:anchorId="216DDB1B">
          <v:shape id="_x0000_i1198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AB28BBB" w14:textId="77777777" w:rsidR="00794676" w:rsidRPr="00C72292" w:rsidRDefault="00794676" w:rsidP="00794676">
      <w:pPr>
        <w:pStyle w:val="a0"/>
        <w:ind w:left="1470" w:right="1470"/>
      </w:pPr>
    </w:p>
    <w:p w14:paraId="3EA75A5A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8430605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5420B3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8430605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E41E07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1B5BCC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418498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2C8B59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8EAAED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CB178F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04D332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80B05B9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F79EB4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E7B4F1D">
                <v:shape id="_x0000_i1060" type="#_x0000_t75" style="width:14.3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42E273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B96B6C5">
                <v:shape id="_x0000_i1061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9825AF">
              <w:rPr>
                <w:position w:val="-8"/>
              </w:rPr>
              <w:pict w14:anchorId="4FEE75FD">
                <v:shape id="_x0000_i1199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7F6145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6774126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C89F75B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9E78FE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0A313D43">
                <v:shape id="_x0000_i1063" type="#_x0000_t75" style="width:7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387866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13AF05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D22D673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15CA7DA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3E3486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B27C2A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AA01E4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E07D85B">
                <v:shape id="_x0000_i1064" type="#_x0000_t75" style="width:21.9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BB65998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D97E0D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699F3B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F88EEAC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F63F87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E03EA8F">
                <v:shape id="_x0000_i1065" type="#_x0000_t75" style="width:7.6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3F6E48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74A3F12">
                <v:shape id="_x0000_i1066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9825AF">
              <w:rPr>
                <w:position w:val="-8"/>
              </w:rPr>
              <w:pict w14:anchorId="26628E8D">
                <v:shape id="_x0000_i1200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1768876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B5DFB93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2F527B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339262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E03781D">
                <v:shape id="_x0000_i1068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278C4B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E1E61B6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E9771C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A088BB0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201E02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623AF8C">
                <v:shape id="_x0000_i1069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D00893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89BD48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D35F519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4E39CF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8430605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4B0A0BF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13C040DA" wp14:editId="5184B11A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916AF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F54A8" w14:paraId="304EEF2F" w14:textId="77777777">
        <w:tc>
          <w:tcPr>
            <w:tcW w:w="777" w:type="dxa"/>
            <w:shd w:val="clear" w:color="auto" w:fill="E6E6E6"/>
            <w:vAlign w:val="center"/>
          </w:tcPr>
          <w:p w14:paraId="4F681443" w14:textId="77777777" w:rsidR="000F54A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E1C43" w14:textId="77777777" w:rsidR="000F54A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F32F1" w14:textId="77777777" w:rsidR="000F54A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24A61" w14:textId="77777777" w:rsidR="000F54A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C2469" w14:textId="77777777" w:rsidR="000F54A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D9A53" w14:textId="77777777" w:rsidR="000F54A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640C0" w14:textId="77777777" w:rsidR="000F54A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ED8C5" w14:textId="77777777" w:rsidR="000F54A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EE14B" w14:textId="77777777" w:rsidR="000F54A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5F161" w14:textId="77777777" w:rsidR="000F54A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AA0F19" w14:textId="77777777" w:rsidR="000F54A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20B78" w14:textId="77777777" w:rsidR="000F54A8" w:rsidRDefault="00000000">
            <w:pPr>
              <w:jc w:val="center"/>
            </w:pPr>
            <w:r>
              <w:t>11:00</w:t>
            </w:r>
          </w:p>
        </w:tc>
      </w:tr>
      <w:tr w:rsidR="000F54A8" w14:paraId="26C8EF4F" w14:textId="77777777">
        <w:tc>
          <w:tcPr>
            <w:tcW w:w="777" w:type="dxa"/>
            <w:vAlign w:val="center"/>
          </w:tcPr>
          <w:p w14:paraId="5F3AA9D3" w14:textId="77777777" w:rsidR="000F54A8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6891F5FE" w14:textId="77777777" w:rsidR="000F54A8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4296F228" w14:textId="77777777" w:rsidR="000F54A8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33D4BD0D" w14:textId="77777777" w:rsidR="000F54A8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0365715F" w14:textId="77777777" w:rsidR="000F54A8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65BAEE3A" w14:textId="77777777" w:rsidR="000F54A8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4F52010F" w14:textId="77777777" w:rsidR="000F54A8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17FF7C0F" w14:textId="77777777" w:rsidR="000F54A8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3F471C99" w14:textId="77777777" w:rsidR="000F54A8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620E88F" w14:textId="77777777" w:rsidR="000F54A8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57867AA8" w14:textId="77777777" w:rsidR="000F54A8" w:rsidRDefault="00000000">
            <w:r>
              <w:t>34.90</w:t>
            </w:r>
          </w:p>
        </w:tc>
        <w:tc>
          <w:tcPr>
            <w:tcW w:w="777" w:type="dxa"/>
            <w:vAlign w:val="center"/>
          </w:tcPr>
          <w:p w14:paraId="5D1C6E86" w14:textId="77777777" w:rsidR="000F54A8" w:rsidRDefault="00000000">
            <w:r>
              <w:t>35.00</w:t>
            </w:r>
          </w:p>
        </w:tc>
      </w:tr>
      <w:tr w:rsidR="000F54A8" w14:paraId="6D68ACAA" w14:textId="77777777">
        <w:tc>
          <w:tcPr>
            <w:tcW w:w="777" w:type="dxa"/>
            <w:shd w:val="clear" w:color="auto" w:fill="E6E6E6"/>
            <w:vAlign w:val="center"/>
          </w:tcPr>
          <w:p w14:paraId="0591815F" w14:textId="77777777" w:rsidR="000F54A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CBA8E" w14:textId="77777777" w:rsidR="000F54A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DB765" w14:textId="77777777" w:rsidR="000F54A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1876B" w14:textId="77777777" w:rsidR="000F54A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4D2BD" w14:textId="77777777" w:rsidR="000F54A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55F59" w14:textId="77777777" w:rsidR="000F54A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7A622" w14:textId="77777777" w:rsidR="000F54A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D4729" w14:textId="77777777" w:rsidR="000F54A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FBD71" w14:textId="77777777" w:rsidR="000F54A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3982E" w14:textId="77777777" w:rsidR="000F54A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1E76B" w14:textId="77777777" w:rsidR="000F54A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7AB05" w14:textId="77777777" w:rsidR="000F54A8" w:rsidRDefault="00000000">
            <w:r>
              <w:t>23:00</w:t>
            </w:r>
          </w:p>
        </w:tc>
      </w:tr>
      <w:tr w:rsidR="000F54A8" w14:paraId="15529F5A" w14:textId="77777777">
        <w:tc>
          <w:tcPr>
            <w:tcW w:w="777" w:type="dxa"/>
            <w:vAlign w:val="center"/>
          </w:tcPr>
          <w:p w14:paraId="63B4EB65" w14:textId="77777777" w:rsidR="000F54A8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2EB7626D" w14:textId="77777777" w:rsidR="000F54A8" w:rsidRDefault="00000000">
            <w:r>
              <w:t>37.30</w:t>
            </w:r>
          </w:p>
        </w:tc>
        <w:tc>
          <w:tcPr>
            <w:tcW w:w="777" w:type="dxa"/>
            <w:vAlign w:val="center"/>
          </w:tcPr>
          <w:p w14:paraId="4C47B62E" w14:textId="77777777" w:rsidR="000F54A8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7624E098" w14:textId="77777777" w:rsidR="000F54A8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7FC917E8" w14:textId="77777777" w:rsidR="000F54A8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60A726AD" w14:textId="77777777" w:rsidR="000F54A8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07839D62" w14:textId="77777777" w:rsidR="000F54A8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5F39669B" w14:textId="77777777" w:rsidR="000F54A8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38223661" w14:textId="77777777" w:rsidR="000F54A8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138CFA90" w14:textId="77777777" w:rsidR="000F54A8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22751931" w14:textId="77777777" w:rsidR="000F54A8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01542D18" w14:textId="77777777" w:rsidR="000F54A8" w:rsidRDefault="00000000">
            <w:r>
              <w:t>31.00</w:t>
            </w:r>
          </w:p>
        </w:tc>
      </w:tr>
    </w:tbl>
    <w:p w14:paraId="1DB80AE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3887F32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528851E9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8430605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E966E8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2BB29E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143E0C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4132C4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7DCC3FE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C1BA0A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2B6306E3">
                <v:shape id="_x0000_i1070" type="#_x0000_t75" style="width:7.15pt;height:14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AEF6F66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E918D92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0F0FB1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B57DB09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F54A8" w14:paraId="26E5B23E" w14:textId="77777777">
        <w:tc>
          <w:tcPr>
            <w:tcW w:w="1556" w:type="dxa"/>
            <w:shd w:val="clear" w:color="auto" w:fill="E6E6E6"/>
            <w:vAlign w:val="center"/>
          </w:tcPr>
          <w:p w14:paraId="247ADA8A" w14:textId="77777777" w:rsidR="000F54A8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1E93C3" w14:textId="77777777" w:rsidR="000F54A8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175915" w14:textId="77777777" w:rsidR="000F54A8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C17223" w14:textId="77777777" w:rsidR="000F54A8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449E0E" w14:textId="77777777" w:rsidR="000F54A8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7043CC" w14:textId="77777777" w:rsidR="000F54A8" w:rsidRDefault="00000000">
            <w:pPr>
              <w:jc w:val="center"/>
            </w:pPr>
            <w:r>
              <w:t>水平</w:t>
            </w:r>
          </w:p>
        </w:tc>
      </w:tr>
      <w:tr w:rsidR="000F54A8" w14:paraId="73CA867C" w14:textId="77777777">
        <w:tc>
          <w:tcPr>
            <w:tcW w:w="1556" w:type="dxa"/>
            <w:shd w:val="clear" w:color="auto" w:fill="E6E6E6"/>
            <w:vAlign w:val="center"/>
          </w:tcPr>
          <w:p w14:paraId="54F3B2CA" w14:textId="77777777" w:rsidR="000F54A8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41EC70D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C70521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1CA0CD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519BD5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D41F88" w14:textId="77777777" w:rsidR="000F54A8" w:rsidRDefault="00000000">
            <w:r>
              <w:t>0.00</w:t>
            </w:r>
          </w:p>
        </w:tc>
      </w:tr>
      <w:tr w:rsidR="000F54A8" w14:paraId="4DBE471D" w14:textId="77777777">
        <w:tc>
          <w:tcPr>
            <w:tcW w:w="1556" w:type="dxa"/>
            <w:shd w:val="clear" w:color="auto" w:fill="E6E6E6"/>
            <w:vAlign w:val="center"/>
          </w:tcPr>
          <w:p w14:paraId="3B963A55" w14:textId="77777777" w:rsidR="000F54A8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D48AF51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7A6123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ED43B8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4BD90A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D21D64" w14:textId="77777777" w:rsidR="000F54A8" w:rsidRDefault="00000000">
            <w:r>
              <w:t>0.00</w:t>
            </w:r>
          </w:p>
        </w:tc>
      </w:tr>
      <w:tr w:rsidR="000F54A8" w14:paraId="5710BCE5" w14:textId="77777777">
        <w:tc>
          <w:tcPr>
            <w:tcW w:w="1556" w:type="dxa"/>
            <w:shd w:val="clear" w:color="auto" w:fill="E6E6E6"/>
            <w:vAlign w:val="center"/>
          </w:tcPr>
          <w:p w14:paraId="17BB0FCF" w14:textId="77777777" w:rsidR="000F54A8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E5A3DBB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FF1E5A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3C406E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809EB7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55BBC1" w14:textId="77777777" w:rsidR="000F54A8" w:rsidRDefault="00000000">
            <w:r>
              <w:t>0.00</w:t>
            </w:r>
          </w:p>
        </w:tc>
      </w:tr>
      <w:tr w:rsidR="000F54A8" w14:paraId="4F3C8BAD" w14:textId="77777777">
        <w:tc>
          <w:tcPr>
            <w:tcW w:w="1556" w:type="dxa"/>
            <w:shd w:val="clear" w:color="auto" w:fill="E6E6E6"/>
            <w:vAlign w:val="center"/>
          </w:tcPr>
          <w:p w14:paraId="382B789B" w14:textId="77777777" w:rsidR="000F54A8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76BE9CDC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9499DD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DF632B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EC1EB9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63583B" w14:textId="77777777" w:rsidR="000F54A8" w:rsidRDefault="00000000">
            <w:r>
              <w:t>0.00</w:t>
            </w:r>
          </w:p>
        </w:tc>
      </w:tr>
      <w:tr w:rsidR="000F54A8" w14:paraId="19F6D986" w14:textId="77777777">
        <w:tc>
          <w:tcPr>
            <w:tcW w:w="1556" w:type="dxa"/>
            <w:shd w:val="clear" w:color="auto" w:fill="E6E6E6"/>
            <w:vAlign w:val="center"/>
          </w:tcPr>
          <w:p w14:paraId="60C7472F" w14:textId="77777777" w:rsidR="000F54A8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5802C006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8D79DF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895C17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9ED6C3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A1F313" w14:textId="77777777" w:rsidR="000F54A8" w:rsidRDefault="00000000">
            <w:r>
              <w:t>0.00</w:t>
            </w:r>
          </w:p>
        </w:tc>
      </w:tr>
      <w:tr w:rsidR="000F54A8" w14:paraId="3D921356" w14:textId="77777777">
        <w:tc>
          <w:tcPr>
            <w:tcW w:w="1556" w:type="dxa"/>
            <w:shd w:val="clear" w:color="auto" w:fill="E6E6E6"/>
            <w:vAlign w:val="center"/>
          </w:tcPr>
          <w:p w14:paraId="2E03B74F" w14:textId="77777777" w:rsidR="000F54A8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F9C2312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FA4D6C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78E095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4C7E63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994FAA" w14:textId="77777777" w:rsidR="000F54A8" w:rsidRDefault="00000000">
            <w:r>
              <w:t>0.00</w:t>
            </w:r>
          </w:p>
        </w:tc>
      </w:tr>
      <w:tr w:rsidR="000F54A8" w14:paraId="0B232DC8" w14:textId="77777777">
        <w:tc>
          <w:tcPr>
            <w:tcW w:w="1556" w:type="dxa"/>
            <w:shd w:val="clear" w:color="auto" w:fill="E6E6E6"/>
            <w:vAlign w:val="center"/>
          </w:tcPr>
          <w:p w14:paraId="27FC9745" w14:textId="77777777" w:rsidR="000F54A8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2044016B" w14:textId="77777777" w:rsidR="000F54A8" w:rsidRDefault="00000000">
            <w:r>
              <w:t>8.48</w:t>
            </w:r>
          </w:p>
        </w:tc>
        <w:tc>
          <w:tcPr>
            <w:tcW w:w="1556" w:type="dxa"/>
            <w:vAlign w:val="center"/>
          </w:tcPr>
          <w:p w14:paraId="6BF7270E" w14:textId="77777777" w:rsidR="000F54A8" w:rsidRDefault="00000000">
            <w:r>
              <w:t>10.31</w:t>
            </w:r>
          </w:p>
        </w:tc>
        <w:tc>
          <w:tcPr>
            <w:tcW w:w="1556" w:type="dxa"/>
            <w:vAlign w:val="center"/>
          </w:tcPr>
          <w:p w14:paraId="03A24557" w14:textId="77777777" w:rsidR="000F54A8" w:rsidRDefault="00000000">
            <w:r>
              <w:t>8.48</w:t>
            </w:r>
          </w:p>
        </w:tc>
        <w:tc>
          <w:tcPr>
            <w:tcW w:w="1556" w:type="dxa"/>
            <w:vAlign w:val="center"/>
          </w:tcPr>
          <w:p w14:paraId="034ADAD3" w14:textId="77777777" w:rsidR="000F54A8" w:rsidRDefault="00000000">
            <w:r>
              <w:t>6.64</w:t>
            </w:r>
          </w:p>
        </w:tc>
        <w:tc>
          <w:tcPr>
            <w:tcW w:w="1556" w:type="dxa"/>
            <w:vAlign w:val="center"/>
          </w:tcPr>
          <w:p w14:paraId="69B97750" w14:textId="77777777" w:rsidR="000F54A8" w:rsidRDefault="00000000">
            <w:r>
              <w:t>14.13</w:t>
            </w:r>
          </w:p>
        </w:tc>
      </w:tr>
      <w:tr w:rsidR="000F54A8" w14:paraId="3580A52B" w14:textId="77777777">
        <w:tc>
          <w:tcPr>
            <w:tcW w:w="1556" w:type="dxa"/>
            <w:shd w:val="clear" w:color="auto" w:fill="E6E6E6"/>
            <w:vAlign w:val="center"/>
          </w:tcPr>
          <w:p w14:paraId="5FA0037B" w14:textId="77777777" w:rsidR="000F54A8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18B27DDF" w14:textId="77777777" w:rsidR="000F54A8" w:rsidRDefault="00000000">
            <w:r>
              <w:t>125.00</w:t>
            </w:r>
          </w:p>
        </w:tc>
        <w:tc>
          <w:tcPr>
            <w:tcW w:w="1556" w:type="dxa"/>
            <w:vAlign w:val="center"/>
          </w:tcPr>
          <w:p w14:paraId="129394FA" w14:textId="77777777" w:rsidR="000F54A8" w:rsidRDefault="00000000">
            <w:r>
              <w:t>96.82</w:t>
            </w:r>
          </w:p>
        </w:tc>
        <w:tc>
          <w:tcPr>
            <w:tcW w:w="1556" w:type="dxa"/>
            <w:vAlign w:val="center"/>
          </w:tcPr>
          <w:p w14:paraId="42C700CE" w14:textId="77777777" w:rsidR="000F54A8" w:rsidRDefault="00000000">
            <w:r>
              <w:t>62.18</w:t>
            </w:r>
          </w:p>
        </w:tc>
        <w:tc>
          <w:tcPr>
            <w:tcW w:w="1556" w:type="dxa"/>
            <w:vAlign w:val="center"/>
          </w:tcPr>
          <w:p w14:paraId="6776AB56" w14:textId="77777777" w:rsidR="000F54A8" w:rsidRDefault="00000000">
            <w:r>
              <w:t>49.12</w:t>
            </w:r>
          </w:p>
        </w:tc>
        <w:tc>
          <w:tcPr>
            <w:tcW w:w="1556" w:type="dxa"/>
            <w:vAlign w:val="center"/>
          </w:tcPr>
          <w:p w14:paraId="4E97ED8A" w14:textId="77777777" w:rsidR="000F54A8" w:rsidRDefault="00000000">
            <w:r>
              <w:t>119.27</w:t>
            </w:r>
          </w:p>
        </w:tc>
      </w:tr>
      <w:tr w:rsidR="000F54A8" w14:paraId="2661564A" w14:textId="77777777">
        <w:tc>
          <w:tcPr>
            <w:tcW w:w="1556" w:type="dxa"/>
            <w:shd w:val="clear" w:color="auto" w:fill="E6E6E6"/>
            <w:vAlign w:val="center"/>
          </w:tcPr>
          <w:p w14:paraId="234D3AE4" w14:textId="77777777" w:rsidR="000F54A8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64D8EF41" w14:textId="77777777" w:rsidR="000F54A8" w:rsidRDefault="00000000">
            <w:r>
              <w:t>252.65</w:t>
            </w:r>
          </w:p>
        </w:tc>
        <w:tc>
          <w:tcPr>
            <w:tcW w:w="1556" w:type="dxa"/>
            <w:vAlign w:val="center"/>
          </w:tcPr>
          <w:p w14:paraId="715F73D1" w14:textId="77777777" w:rsidR="000F54A8" w:rsidRDefault="00000000">
            <w:r>
              <w:t>193.08</w:t>
            </w:r>
          </w:p>
        </w:tc>
        <w:tc>
          <w:tcPr>
            <w:tcW w:w="1556" w:type="dxa"/>
            <w:vAlign w:val="center"/>
          </w:tcPr>
          <w:p w14:paraId="75EB05A5" w14:textId="77777777" w:rsidR="000F54A8" w:rsidRDefault="00000000">
            <w:r>
              <w:t>134.09</w:t>
            </w:r>
          </w:p>
        </w:tc>
        <w:tc>
          <w:tcPr>
            <w:tcW w:w="1556" w:type="dxa"/>
            <w:vAlign w:val="center"/>
          </w:tcPr>
          <w:p w14:paraId="54447A5C" w14:textId="77777777" w:rsidR="000F54A8" w:rsidRDefault="00000000">
            <w:r>
              <w:t>106.51</w:t>
            </w:r>
          </w:p>
        </w:tc>
        <w:tc>
          <w:tcPr>
            <w:tcW w:w="1556" w:type="dxa"/>
            <w:vAlign w:val="center"/>
          </w:tcPr>
          <w:p w14:paraId="6216F928" w14:textId="77777777" w:rsidR="000F54A8" w:rsidRDefault="00000000">
            <w:r>
              <w:t>280.19</w:t>
            </w:r>
          </w:p>
        </w:tc>
      </w:tr>
      <w:tr w:rsidR="000F54A8" w14:paraId="519818EB" w14:textId="77777777">
        <w:tc>
          <w:tcPr>
            <w:tcW w:w="1556" w:type="dxa"/>
            <w:shd w:val="clear" w:color="auto" w:fill="E6E6E6"/>
            <w:vAlign w:val="center"/>
          </w:tcPr>
          <w:p w14:paraId="7F3817CA" w14:textId="77777777" w:rsidR="000F54A8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5F5A874" w14:textId="77777777" w:rsidR="000F54A8" w:rsidRDefault="00000000">
            <w:r>
              <w:t>330.05</w:t>
            </w:r>
          </w:p>
        </w:tc>
        <w:tc>
          <w:tcPr>
            <w:tcW w:w="1556" w:type="dxa"/>
            <w:vAlign w:val="center"/>
          </w:tcPr>
          <w:p w14:paraId="5C4C3E95" w14:textId="77777777" w:rsidR="000F54A8" w:rsidRDefault="00000000">
            <w:r>
              <w:t>266.47</w:t>
            </w:r>
          </w:p>
        </w:tc>
        <w:tc>
          <w:tcPr>
            <w:tcW w:w="1556" w:type="dxa"/>
            <w:vAlign w:val="center"/>
          </w:tcPr>
          <w:p w14:paraId="7409CF2A" w14:textId="77777777" w:rsidR="000F54A8" w:rsidRDefault="00000000">
            <w:r>
              <w:t>199.73</w:t>
            </w:r>
          </w:p>
        </w:tc>
        <w:tc>
          <w:tcPr>
            <w:tcW w:w="1556" w:type="dxa"/>
            <w:vAlign w:val="center"/>
          </w:tcPr>
          <w:p w14:paraId="375D73D2" w14:textId="77777777" w:rsidR="000F54A8" w:rsidRDefault="00000000">
            <w:r>
              <w:t>159.10</w:t>
            </w:r>
          </w:p>
        </w:tc>
        <w:tc>
          <w:tcPr>
            <w:tcW w:w="1556" w:type="dxa"/>
            <w:vAlign w:val="center"/>
          </w:tcPr>
          <w:p w14:paraId="173118FB" w14:textId="77777777" w:rsidR="000F54A8" w:rsidRDefault="00000000">
            <w:r>
              <w:t>434.43</w:t>
            </w:r>
          </w:p>
        </w:tc>
      </w:tr>
      <w:tr w:rsidR="000F54A8" w14:paraId="7BDE9E94" w14:textId="77777777">
        <w:tc>
          <w:tcPr>
            <w:tcW w:w="1556" w:type="dxa"/>
            <w:shd w:val="clear" w:color="auto" w:fill="E6E6E6"/>
            <w:vAlign w:val="center"/>
          </w:tcPr>
          <w:p w14:paraId="5300D100" w14:textId="77777777" w:rsidR="000F54A8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15EE0D6" w14:textId="77777777" w:rsidR="000F54A8" w:rsidRDefault="00000000">
            <w:r>
              <w:t>543.66</w:t>
            </w:r>
          </w:p>
        </w:tc>
        <w:tc>
          <w:tcPr>
            <w:tcW w:w="1556" w:type="dxa"/>
            <w:vAlign w:val="center"/>
          </w:tcPr>
          <w:p w14:paraId="0FE46AE8" w14:textId="77777777" w:rsidR="000F54A8" w:rsidRDefault="00000000">
            <w:r>
              <w:t>284.50</w:t>
            </w:r>
          </w:p>
        </w:tc>
        <w:tc>
          <w:tcPr>
            <w:tcW w:w="1556" w:type="dxa"/>
            <w:vAlign w:val="center"/>
          </w:tcPr>
          <w:p w14:paraId="48E5EEBE" w14:textId="77777777" w:rsidR="000F54A8" w:rsidRDefault="00000000">
            <w:r>
              <w:t>202.00</w:t>
            </w:r>
          </w:p>
        </w:tc>
        <w:tc>
          <w:tcPr>
            <w:tcW w:w="1556" w:type="dxa"/>
            <w:vAlign w:val="center"/>
          </w:tcPr>
          <w:p w14:paraId="3804CC29" w14:textId="77777777" w:rsidR="000F54A8" w:rsidRDefault="00000000">
            <w:r>
              <w:t>169.39</w:t>
            </w:r>
          </w:p>
        </w:tc>
        <w:tc>
          <w:tcPr>
            <w:tcW w:w="1556" w:type="dxa"/>
            <w:vAlign w:val="center"/>
          </w:tcPr>
          <w:p w14:paraId="2B191245" w14:textId="77777777" w:rsidR="000F54A8" w:rsidRDefault="00000000">
            <w:r>
              <w:t>765.93</w:t>
            </w:r>
          </w:p>
        </w:tc>
      </w:tr>
      <w:tr w:rsidR="000F54A8" w14:paraId="05BDC582" w14:textId="77777777">
        <w:tc>
          <w:tcPr>
            <w:tcW w:w="1556" w:type="dxa"/>
            <w:shd w:val="clear" w:color="auto" w:fill="E6E6E6"/>
            <w:vAlign w:val="center"/>
          </w:tcPr>
          <w:p w14:paraId="267698D7" w14:textId="77777777" w:rsidR="000F54A8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ED23A5C" w14:textId="77777777" w:rsidR="000F54A8" w:rsidRDefault="00000000">
            <w:r>
              <w:t>414.90</w:t>
            </w:r>
          </w:p>
        </w:tc>
        <w:tc>
          <w:tcPr>
            <w:tcW w:w="1556" w:type="dxa"/>
            <w:vAlign w:val="center"/>
          </w:tcPr>
          <w:p w14:paraId="5215B57C" w14:textId="77777777" w:rsidR="000F54A8" w:rsidRDefault="00000000">
            <w:r>
              <w:t>321.42</w:t>
            </w:r>
          </w:p>
        </w:tc>
        <w:tc>
          <w:tcPr>
            <w:tcW w:w="1556" w:type="dxa"/>
            <w:vAlign w:val="center"/>
          </w:tcPr>
          <w:p w14:paraId="25E03CA0" w14:textId="77777777" w:rsidR="000F54A8" w:rsidRDefault="00000000">
            <w:r>
              <w:t>258.52</w:t>
            </w:r>
          </w:p>
        </w:tc>
        <w:tc>
          <w:tcPr>
            <w:tcW w:w="1556" w:type="dxa"/>
            <w:vAlign w:val="center"/>
          </w:tcPr>
          <w:p w14:paraId="26829327" w14:textId="77777777" w:rsidR="000F54A8" w:rsidRDefault="00000000">
            <w:r>
              <w:t>211.82</w:t>
            </w:r>
          </w:p>
        </w:tc>
        <w:tc>
          <w:tcPr>
            <w:tcW w:w="1556" w:type="dxa"/>
            <w:vAlign w:val="center"/>
          </w:tcPr>
          <w:p w14:paraId="7A540E84" w14:textId="77777777" w:rsidR="000F54A8" w:rsidRDefault="00000000">
            <w:r>
              <w:t>789.14</w:t>
            </w:r>
          </w:p>
        </w:tc>
      </w:tr>
      <w:tr w:rsidR="000F54A8" w14:paraId="6516034B" w14:textId="77777777">
        <w:tc>
          <w:tcPr>
            <w:tcW w:w="1556" w:type="dxa"/>
            <w:shd w:val="clear" w:color="auto" w:fill="E6E6E6"/>
            <w:vAlign w:val="center"/>
          </w:tcPr>
          <w:p w14:paraId="5C4EC0E6" w14:textId="77777777" w:rsidR="000F54A8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44B2BFE" w14:textId="77777777" w:rsidR="000F54A8" w:rsidRDefault="00000000">
            <w:r>
              <w:t>328.06</w:t>
            </w:r>
          </w:p>
        </w:tc>
        <w:tc>
          <w:tcPr>
            <w:tcW w:w="1556" w:type="dxa"/>
            <w:vAlign w:val="center"/>
          </w:tcPr>
          <w:p w14:paraId="62E39373" w14:textId="77777777" w:rsidR="000F54A8" w:rsidRDefault="00000000">
            <w:r>
              <w:t>342.43</w:t>
            </w:r>
          </w:p>
        </w:tc>
        <w:tc>
          <w:tcPr>
            <w:tcW w:w="1556" w:type="dxa"/>
            <w:vAlign w:val="center"/>
          </w:tcPr>
          <w:p w14:paraId="4F9C9D5C" w14:textId="77777777" w:rsidR="000F54A8" w:rsidRDefault="00000000">
            <w:r>
              <w:t>284.38</w:t>
            </w:r>
          </w:p>
        </w:tc>
        <w:tc>
          <w:tcPr>
            <w:tcW w:w="1556" w:type="dxa"/>
            <w:vAlign w:val="center"/>
          </w:tcPr>
          <w:p w14:paraId="464DB28E" w14:textId="77777777" w:rsidR="000F54A8" w:rsidRDefault="00000000">
            <w:r>
              <w:t>231.39</w:t>
            </w:r>
          </w:p>
        </w:tc>
        <w:tc>
          <w:tcPr>
            <w:tcW w:w="1556" w:type="dxa"/>
            <w:vAlign w:val="center"/>
          </w:tcPr>
          <w:p w14:paraId="2DC7CD26" w14:textId="77777777" w:rsidR="000F54A8" w:rsidRDefault="00000000">
            <w:r>
              <w:t>806.00</w:t>
            </w:r>
          </w:p>
        </w:tc>
      </w:tr>
      <w:tr w:rsidR="000F54A8" w14:paraId="68935153" w14:textId="77777777">
        <w:tc>
          <w:tcPr>
            <w:tcW w:w="1556" w:type="dxa"/>
            <w:shd w:val="clear" w:color="auto" w:fill="E6E6E6"/>
            <w:vAlign w:val="center"/>
          </w:tcPr>
          <w:p w14:paraId="188941F2" w14:textId="77777777" w:rsidR="000F54A8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4B39164" w14:textId="77777777" w:rsidR="000F54A8" w:rsidRDefault="00000000">
            <w:r>
              <w:t>288.45</w:t>
            </w:r>
          </w:p>
        </w:tc>
        <w:tc>
          <w:tcPr>
            <w:tcW w:w="1556" w:type="dxa"/>
            <w:vAlign w:val="center"/>
          </w:tcPr>
          <w:p w14:paraId="57DD972C" w14:textId="77777777" w:rsidR="000F54A8" w:rsidRDefault="00000000">
            <w:r>
              <w:t>348.08</w:t>
            </w:r>
          </w:p>
        </w:tc>
        <w:tc>
          <w:tcPr>
            <w:tcW w:w="1556" w:type="dxa"/>
            <w:vAlign w:val="center"/>
          </w:tcPr>
          <w:p w14:paraId="6AFD57C3" w14:textId="77777777" w:rsidR="000F54A8" w:rsidRDefault="00000000">
            <w:r>
              <w:t>337.10</w:t>
            </w:r>
          </w:p>
        </w:tc>
        <w:tc>
          <w:tcPr>
            <w:tcW w:w="1556" w:type="dxa"/>
            <w:vAlign w:val="center"/>
          </w:tcPr>
          <w:p w14:paraId="141CB972" w14:textId="77777777" w:rsidR="000F54A8" w:rsidRDefault="00000000">
            <w:r>
              <w:t>233.92</w:t>
            </w:r>
          </w:p>
        </w:tc>
        <w:tc>
          <w:tcPr>
            <w:tcW w:w="1556" w:type="dxa"/>
            <w:vAlign w:val="center"/>
          </w:tcPr>
          <w:p w14:paraId="2D030995" w14:textId="77777777" w:rsidR="000F54A8" w:rsidRDefault="00000000">
            <w:r>
              <w:t>787.43</w:t>
            </w:r>
          </w:p>
        </w:tc>
      </w:tr>
      <w:tr w:rsidR="000F54A8" w14:paraId="3A75D5B6" w14:textId="77777777">
        <w:tc>
          <w:tcPr>
            <w:tcW w:w="1556" w:type="dxa"/>
            <w:shd w:val="clear" w:color="auto" w:fill="E6E6E6"/>
            <w:vAlign w:val="center"/>
          </w:tcPr>
          <w:p w14:paraId="76A3BFD4" w14:textId="77777777" w:rsidR="000F54A8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030330B0" w14:textId="77777777" w:rsidR="000F54A8" w:rsidRDefault="00000000">
            <w:r>
              <w:t>255.46</w:t>
            </w:r>
          </w:p>
        </w:tc>
        <w:tc>
          <w:tcPr>
            <w:tcW w:w="1556" w:type="dxa"/>
            <w:vAlign w:val="center"/>
          </w:tcPr>
          <w:p w14:paraId="2C6F8F67" w14:textId="77777777" w:rsidR="000F54A8" w:rsidRDefault="00000000">
            <w:r>
              <w:t>319.36</w:t>
            </w:r>
          </w:p>
        </w:tc>
        <w:tc>
          <w:tcPr>
            <w:tcW w:w="1556" w:type="dxa"/>
            <w:vAlign w:val="center"/>
          </w:tcPr>
          <w:p w14:paraId="4EDD367D" w14:textId="77777777" w:rsidR="000F54A8" w:rsidRDefault="00000000">
            <w:r>
              <w:t>422.93</w:t>
            </w:r>
          </w:p>
        </w:tc>
        <w:tc>
          <w:tcPr>
            <w:tcW w:w="1556" w:type="dxa"/>
            <w:vAlign w:val="center"/>
          </w:tcPr>
          <w:p w14:paraId="1780429D" w14:textId="77777777" w:rsidR="000F54A8" w:rsidRDefault="00000000">
            <w:r>
              <w:t>209.44</w:t>
            </w:r>
          </w:p>
        </w:tc>
        <w:tc>
          <w:tcPr>
            <w:tcW w:w="1556" w:type="dxa"/>
            <w:vAlign w:val="center"/>
          </w:tcPr>
          <w:p w14:paraId="2E883569" w14:textId="77777777" w:rsidR="000F54A8" w:rsidRDefault="00000000">
            <w:r>
              <w:t>784.63</w:t>
            </w:r>
          </w:p>
        </w:tc>
      </w:tr>
      <w:tr w:rsidR="000F54A8" w14:paraId="60E81862" w14:textId="77777777">
        <w:tc>
          <w:tcPr>
            <w:tcW w:w="1556" w:type="dxa"/>
            <w:shd w:val="clear" w:color="auto" w:fill="E6E6E6"/>
            <w:vAlign w:val="center"/>
          </w:tcPr>
          <w:p w14:paraId="5594756B" w14:textId="77777777" w:rsidR="000F54A8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B695C98" w14:textId="77777777" w:rsidR="000F54A8" w:rsidRDefault="00000000">
            <w:r>
              <w:t>223.05</w:t>
            </w:r>
          </w:p>
        </w:tc>
        <w:tc>
          <w:tcPr>
            <w:tcW w:w="1556" w:type="dxa"/>
            <w:vAlign w:val="center"/>
          </w:tcPr>
          <w:p w14:paraId="5411FB13" w14:textId="77777777" w:rsidR="000F54A8" w:rsidRDefault="00000000">
            <w:r>
              <w:t>302.52</w:t>
            </w:r>
          </w:p>
        </w:tc>
        <w:tc>
          <w:tcPr>
            <w:tcW w:w="1556" w:type="dxa"/>
            <w:vAlign w:val="center"/>
          </w:tcPr>
          <w:p w14:paraId="50D9E929" w14:textId="77777777" w:rsidR="000F54A8" w:rsidRDefault="00000000">
            <w:r>
              <w:t>483.72</w:t>
            </w:r>
          </w:p>
        </w:tc>
        <w:tc>
          <w:tcPr>
            <w:tcW w:w="1556" w:type="dxa"/>
            <w:vAlign w:val="center"/>
          </w:tcPr>
          <w:p w14:paraId="52D29AE4" w14:textId="77777777" w:rsidR="000F54A8" w:rsidRDefault="00000000">
            <w:r>
              <w:t>182.85</w:t>
            </w:r>
          </w:p>
        </w:tc>
        <w:tc>
          <w:tcPr>
            <w:tcW w:w="1556" w:type="dxa"/>
            <w:vAlign w:val="center"/>
          </w:tcPr>
          <w:p w14:paraId="748D043A" w14:textId="77777777" w:rsidR="000F54A8" w:rsidRDefault="00000000">
            <w:r>
              <w:t>684.31</w:t>
            </w:r>
          </w:p>
        </w:tc>
      </w:tr>
      <w:tr w:rsidR="000F54A8" w14:paraId="56086787" w14:textId="77777777">
        <w:tc>
          <w:tcPr>
            <w:tcW w:w="1556" w:type="dxa"/>
            <w:shd w:val="clear" w:color="auto" w:fill="E6E6E6"/>
            <w:vAlign w:val="center"/>
          </w:tcPr>
          <w:p w14:paraId="42FC566C" w14:textId="77777777" w:rsidR="000F54A8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58C3982" w14:textId="77777777" w:rsidR="000F54A8" w:rsidRDefault="00000000">
            <w:r>
              <w:t>194.14</w:t>
            </w:r>
          </w:p>
        </w:tc>
        <w:tc>
          <w:tcPr>
            <w:tcW w:w="1556" w:type="dxa"/>
            <w:vAlign w:val="center"/>
          </w:tcPr>
          <w:p w14:paraId="4F872CFB" w14:textId="77777777" w:rsidR="000F54A8" w:rsidRDefault="00000000">
            <w:r>
              <w:t>260.83</w:t>
            </w:r>
          </w:p>
        </w:tc>
        <w:tc>
          <w:tcPr>
            <w:tcW w:w="1556" w:type="dxa"/>
            <w:vAlign w:val="center"/>
          </w:tcPr>
          <w:p w14:paraId="0FD58396" w14:textId="77777777" w:rsidR="000F54A8" w:rsidRDefault="00000000">
            <w:r>
              <w:t>406.28</w:t>
            </w:r>
          </w:p>
        </w:tc>
        <w:tc>
          <w:tcPr>
            <w:tcW w:w="1556" w:type="dxa"/>
            <w:vAlign w:val="center"/>
          </w:tcPr>
          <w:p w14:paraId="0D25C246" w14:textId="77777777" w:rsidR="000F54A8" w:rsidRDefault="00000000">
            <w:r>
              <w:t>154.64</w:t>
            </w:r>
          </w:p>
        </w:tc>
        <w:tc>
          <w:tcPr>
            <w:tcW w:w="1556" w:type="dxa"/>
            <w:vAlign w:val="center"/>
          </w:tcPr>
          <w:p w14:paraId="7C9AB46B" w14:textId="77777777" w:rsidR="000F54A8" w:rsidRDefault="00000000">
            <w:r>
              <w:t>422.19</w:t>
            </w:r>
          </w:p>
        </w:tc>
      </w:tr>
      <w:tr w:rsidR="000F54A8" w14:paraId="62A31103" w14:textId="77777777">
        <w:tc>
          <w:tcPr>
            <w:tcW w:w="1556" w:type="dxa"/>
            <w:shd w:val="clear" w:color="auto" w:fill="E6E6E6"/>
            <w:vAlign w:val="center"/>
          </w:tcPr>
          <w:p w14:paraId="1B788D39" w14:textId="77777777" w:rsidR="000F54A8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ACE7BC0" w14:textId="77777777" w:rsidR="000F54A8" w:rsidRDefault="00000000">
            <w:r>
              <w:t>129.51</w:t>
            </w:r>
          </w:p>
        </w:tc>
        <w:tc>
          <w:tcPr>
            <w:tcW w:w="1556" w:type="dxa"/>
            <w:vAlign w:val="center"/>
          </w:tcPr>
          <w:p w14:paraId="5E6E6FDB" w14:textId="77777777" w:rsidR="000F54A8" w:rsidRDefault="00000000">
            <w:r>
              <w:t>211.06</w:t>
            </w:r>
          </w:p>
        </w:tc>
        <w:tc>
          <w:tcPr>
            <w:tcW w:w="1556" w:type="dxa"/>
            <w:vAlign w:val="center"/>
          </w:tcPr>
          <w:p w14:paraId="4DC60F2E" w14:textId="77777777" w:rsidR="000F54A8" w:rsidRDefault="00000000">
            <w:r>
              <w:t>335.46</w:t>
            </w:r>
          </w:p>
        </w:tc>
        <w:tc>
          <w:tcPr>
            <w:tcW w:w="1556" w:type="dxa"/>
            <w:vAlign w:val="center"/>
          </w:tcPr>
          <w:p w14:paraId="424143C2" w14:textId="77777777" w:rsidR="000F54A8" w:rsidRDefault="00000000">
            <w:r>
              <w:t>103.89</w:t>
            </w:r>
          </w:p>
        </w:tc>
        <w:tc>
          <w:tcPr>
            <w:tcW w:w="1556" w:type="dxa"/>
            <w:vAlign w:val="center"/>
          </w:tcPr>
          <w:p w14:paraId="5CD14078" w14:textId="77777777" w:rsidR="000F54A8" w:rsidRDefault="00000000">
            <w:r>
              <w:t>309.56</w:t>
            </w:r>
          </w:p>
        </w:tc>
      </w:tr>
      <w:tr w:rsidR="000F54A8" w14:paraId="7A1DA640" w14:textId="77777777">
        <w:tc>
          <w:tcPr>
            <w:tcW w:w="1556" w:type="dxa"/>
            <w:shd w:val="clear" w:color="auto" w:fill="E6E6E6"/>
            <w:vAlign w:val="center"/>
          </w:tcPr>
          <w:p w14:paraId="24D07CA1" w14:textId="77777777" w:rsidR="000F54A8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D49EC79" w14:textId="77777777" w:rsidR="000F54A8" w:rsidRDefault="00000000">
            <w:r>
              <w:t>60.66</w:t>
            </w:r>
          </w:p>
        </w:tc>
        <w:tc>
          <w:tcPr>
            <w:tcW w:w="1556" w:type="dxa"/>
            <w:vAlign w:val="center"/>
          </w:tcPr>
          <w:p w14:paraId="4801E2CE" w14:textId="77777777" w:rsidR="000F54A8" w:rsidRDefault="00000000">
            <w:r>
              <w:t>107.91</w:t>
            </w:r>
          </w:p>
        </w:tc>
        <w:tc>
          <w:tcPr>
            <w:tcW w:w="1556" w:type="dxa"/>
            <w:vAlign w:val="center"/>
          </w:tcPr>
          <w:p w14:paraId="0B66D4A0" w14:textId="77777777" w:rsidR="000F54A8" w:rsidRDefault="00000000">
            <w:r>
              <w:t>159.37</w:t>
            </w:r>
          </w:p>
        </w:tc>
        <w:tc>
          <w:tcPr>
            <w:tcW w:w="1556" w:type="dxa"/>
            <w:vAlign w:val="center"/>
          </w:tcPr>
          <w:p w14:paraId="02F7C529" w14:textId="77777777" w:rsidR="000F54A8" w:rsidRDefault="00000000">
            <w:r>
              <w:t>48.10</w:t>
            </w:r>
          </w:p>
        </w:tc>
        <w:tc>
          <w:tcPr>
            <w:tcW w:w="1556" w:type="dxa"/>
            <w:vAlign w:val="center"/>
          </w:tcPr>
          <w:p w14:paraId="765370DC" w14:textId="77777777" w:rsidR="000F54A8" w:rsidRDefault="00000000">
            <w:r>
              <w:t>123.73</w:t>
            </w:r>
          </w:p>
        </w:tc>
      </w:tr>
      <w:tr w:rsidR="000F54A8" w14:paraId="3E16676F" w14:textId="77777777">
        <w:tc>
          <w:tcPr>
            <w:tcW w:w="1556" w:type="dxa"/>
            <w:shd w:val="clear" w:color="auto" w:fill="E6E6E6"/>
            <w:vAlign w:val="center"/>
          </w:tcPr>
          <w:p w14:paraId="5E7FDF9B" w14:textId="77777777" w:rsidR="000F54A8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AB22EF9" w14:textId="77777777" w:rsidR="000F54A8" w:rsidRDefault="00000000">
            <w:r>
              <w:t>15.67</w:t>
            </w:r>
          </w:p>
        </w:tc>
        <w:tc>
          <w:tcPr>
            <w:tcW w:w="1556" w:type="dxa"/>
            <w:vAlign w:val="center"/>
          </w:tcPr>
          <w:p w14:paraId="50C0F55A" w14:textId="77777777" w:rsidR="000F54A8" w:rsidRDefault="00000000">
            <w:r>
              <w:t>19.06</w:t>
            </w:r>
          </w:p>
        </w:tc>
        <w:tc>
          <w:tcPr>
            <w:tcW w:w="1556" w:type="dxa"/>
            <w:vAlign w:val="center"/>
          </w:tcPr>
          <w:p w14:paraId="159150F2" w14:textId="77777777" w:rsidR="000F54A8" w:rsidRDefault="00000000">
            <w:r>
              <w:t>15.67</w:t>
            </w:r>
          </w:p>
        </w:tc>
        <w:tc>
          <w:tcPr>
            <w:tcW w:w="1556" w:type="dxa"/>
            <w:vAlign w:val="center"/>
          </w:tcPr>
          <w:p w14:paraId="02DAFFD3" w14:textId="77777777" w:rsidR="000F54A8" w:rsidRDefault="00000000">
            <w:r>
              <w:t>12.27</w:t>
            </w:r>
          </w:p>
        </w:tc>
        <w:tc>
          <w:tcPr>
            <w:tcW w:w="1556" w:type="dxa"/>
            <w:vAlign w:val="center"/>
          </w:tcPr>
          <w:p w14:paraId="26950610" w14:textId="77777777" w:rsidR="000F54A8" w:rsidRDefault="00000000">
            <w:r>
              <w:t>26.11</w:t>
            </w:r>
          </w:p>
        </w:tc>
      </w:tr>
      <w:tr w:rsidR="000F54A8" w14:paraId="2C1EA55F" w14:textId="77777777">
        <w:tc>
          <w:tcPr>
            <w:tcW w:w="1556" w:type="dxa"/>
            <w:shd w:val="clear" w:color="auto" w:fill="E6E6E6"/>
            <w:vAlign w:val="center"/>
          </w:tcPr>
          <w:p w14:paraId="7C8AF313" w14:textId="77777777" w:rsidR="000F54A8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99C135D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9FD38A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833F9B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2BFB7F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5BF6F9" w14:textId="77777777" w:rsidR="000F54A8" w:rsidRDefault="00000000">
            <w:r>
              <w:t>0.00</w:t>
            </w:r>
          </w:p>
        </w:tc>
      </w:tr>
      <w:tr w:rsidR="000F54A8" w14:paraId="68894FB1" w14:textId="77777777">
        <w:tc>
          <w:tcPr>
            <w:tcW w:w="1556" w:type="dxa"/>
            <w:shd w:val="clear" w:color="auto" w:fill="E6E6E6"/>
            <w:vAlign w:val="center"/>
          </w:tcPr>
          <w:p w14:paraId="2EBAEB1B" w14:textId="77777777" w:rsidR="000F54A8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53DA2A1F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8ED3C1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5E93EA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5D5B23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7E3378" w14:textId="77777777" w:rsidR="000F54A8" w:rsidRDefault="00000000">
            <w:r>
              <w:t>0.00</w:t>
            </w:r>
          </w:p>
        </w:tc>
      </w:tr>
      <w:tr w:rsidR="000F54A8" w14:paraId="7D731CF4" w14:textId="77777777">
        <w:tc>
          <w:tcPr>
            <w:tcW w:w="1556" w:type="dxa"/>
            <w:shd w:val="clear" w:color="auto" w:fill="E6E6E6"/>
            <w:vAlign w:val="center"/>
          </w:tcPr>
          <w:p w14:paraId="76C335FA" w14:textId="77777777" w:rsidR="000F54A8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9FAC19D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E27F5F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3D4977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38078F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86F509" w14:textId="77777777" w:rsidR="000F54A8" w:rsidRDefault="00000000">
            <w:r>
              <w:t>0.00</w:t>
            </w:r>
          </w:p>
        </w:tc>
      </w:tr>
      <w:tr w:rsidR="000F54A8" w14:paraId="69F2A15E" w14:textId="77777777">
        <w:tc>
          <w:tcPr>
            <w:tcW w:w="1556" w:type="dxa"/>
            <w:shd w:val="clear" w:color="auto" w:fill="E6E6E6"/>
            <w:vAlign w:val="center"/>
          </w:tcPr>
          <w:p w14:paraId="442AAFCE" w14:textId="77777777" w:rsidR="000F54A8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4A752B8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1D315E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FB926F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2D510A" w14:textId="77777777" w:rsidR="000F54A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8AC69F" w14:textId="77777777" w:rsidR="000F54A8" w:rsidRDefault="00000000">
            <w:r>
              <w:t>0.00</w:t>
            </w:r>
          </w:p>
        </w:tc>
      </w:tr>
    </w:tbl>
    <w:p w14:paraId="1C258AA9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6745445E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</w:p>
    <w:p w14:paraId="675CB538" w14:textId="77777777" w:rsidR="00697366" w:rsidRDefault="00697366" w:rsidP="00CA66B7">
      <w:pPr>
        <w:pStyle w:val="2"/>
      </w:pPr>
      <w:bookmarkStart w:id="53" w:name="_Toc155690730"/>
      <w:bookmarkStart w:id="54" w:name="_Toc184306059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6AA114D6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40A93A5F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3731262E" w14:textId="77777777" w:rsidR="00A279F8" w:rsidRPr="00794676" w:rsidRDefault="00A279F8" w:rsidP="009A61CA">
      <w:pPr>
        <w:pStyle w:val="1"/>
      </w:pPr>
      <w:bookmarkStart w:id="57" w:name="_Toc184306060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F54A8" w14:paraId="4F5DAD4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927A1D" w14:textId="77777777" w:rsidR="000F54A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63AEB5" w14:textId="77777777" w:rsidR="000F54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323F7A" w14:textId="77777777" w:rsidR="000F54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BA1079" w14:textId="77777777" w:rsidR="000F54A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16D431" w14:textId="77777777" w:rsidR="000F54A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D7144C" w14:textId="77777777" w:rsidR="000F54A8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327FCC" w14:textId="77777777" w:rsidR="000F54A8" w:rsidRDefault="00000000">
            <w:pPr>
              <w:jc w:val="center"/>
            </w:pPr>
            <w:r>
              <w:t>数据来源</w:t>
            </w:r>
          </w:p>
        </w:tc>
      </w:tr>
      <w:tr w:rsidR="000F54A8" w14:paraId="72F6FF1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7CDFD92" w14:textId="77777777" w:rsidR="000F54A8" w:rsidRDefault="000F54A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85B663" w14:textId="77777777" w:rsidR="000F54A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B2C077" w14:textId="77777777" w:rsidR="000F54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8E8087" w14:textId="77777777" w:rsidR="000F54A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E59913" w14:textId="77777777" w:rsidR="000F54A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2E6C89" w14:textId="77777777" w:rsidR="000F54A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067658" w14:textId="77777777" w:rsidR="000F54A8" w:rsidRDefault="000F54A8">
            <w:pPr>
              <w:jc w:val="center"/>
            </w:pPr>
          </w:p>
        </w:tc>
      </w:tr>
      <w:tr w:rsidR="000F54A8" w14:paraId="4AD020E3" w14:textId="77777777">
        <w:tc>
          <w:tcPr>
            <w:tcW w:w="2196" w:type="dxa"/>
            <w:shd w:val="clear" w:color="auto" w:fill="E6E6E6"/>
            <w:vAlign w:val="center"/>
          </w:tcPr>
          <w:p w14:paraId="08A5B9A8" w14:textId="77777777" w:rsidR="000F54A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8D00579" w14:textId="77777777" w:rsidR="000F54A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F6EC993" w14:textId="77777777" w:rsidR="000F54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37E558" w14:textId="77777777" w:rsidR="000F54A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3662BC0" w14:textId="77777777" w:rsidR="000F54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A922DD" w14:textId="77777777" w:rsidR="000F54A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0AB6862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234F7F22" w14:textId="77777777">
        <w:tc>
          <w:tcPr>
            <w:tcW w:w="2196" w:type="dxa"/>
            <w:shd w:val="clear" w:color="auto" w:fill="E6E6E6"/>
            <w:vAlign w:val="center"/>
          </w:tcPr>
          <w:p w14:paraId="2D8A8187" w14:textId="77777777" w:rsidR="000F54A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597EDE9" w14:textId="77777777" w:rsidR="000F54A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08EE3A1" w14:textId="77777777" w:rsidR="000F54A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4BF651E" w14:textId="77777777" w:rsidR="000F54A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D96EA44" w14:textId="77777777" w:rsidR="000F54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A61FA7" w14:textId="77777777" w:rsidR="000F54A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D190130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0F54A8" w14:paraId="5FB54285" w14:textId="77777777">
        <w:tc>
          <w:tcPr>
            <w:tcW w:w="2196" w:type="dxa"/>
            <w:shd w:val="clear" w:color="auto" w:fill="E6E6E6"/>
            <w:vAlign w:val="center"/>
          </w:tcPr>
          <w:p w14:paraId="3BCD017C" w14:textId="77777777" w:rsidR="000F54A8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42BECC7C" w14:textId="77777777" w:rsidR="000F54A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CB7941B" w14:textId="77777777" w:rsidR="000F54A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9B9883B" w14:textId="77777777" w:rsidR="000F54A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DAC10A7" w14:textId="77777777" w:rsidR="000F54A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D07D2F9" w14:textId="77777777" w:rsidR="000F54A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035817C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1744319B" w14:textId="77777777">
        <w:tc>
          <w:tcPr>
            <w:tcW w:w="2196" w:type="dxa"/>
            <w:shd w:val="clear" w:color="auto" w:fill="E6E6E6"/>
            <w:vAlign w:val="center"/>
          </w:tcPr>
          <w:p w14:paraId="47C5C54D" w14:textId="77777777" w:rsidR="000F54A8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92F04C6" w14:textId="77777777" w:rsidR="000F54A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BD6E5B0" w14:textId="77777777" w:rsidR="000F54A8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E366EE6" w14:textId="77777777" w:rsidR="000F54A8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79493F00" w14:textId="77777777" w:rsidR="000F54A8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A02CDDA" w14:textId="77777777" w:rsidR="000F54A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89FD892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728B30BB" w14:textId="77777777">
        <w:tc>
          <w:tcPr>
            <w:tcW w:w="2196" w:type="dxa"/>
            <w:shd w:val="clear" w:color="auto" w:fill="E6E6E6"/>
            <w:vAlign w:val="center"/>
          </w:tcPr>
          <w:p w14:paraId="2E2FD59C" w14:textId="77777777" w:rsidR="000F54A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C229464" w14:textId="77777777" w:rsidR="000F54A8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5A3AE8C" w14:textId="77777777" w:rsidR="000F54A8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036C1232" w14:textId="77777777" w:rsidR="000F54A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402B9C4" w14:textId="77777777" w:rsidR="000F54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79D777B" w14:textId="77777777" w:rsidR="000F54A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EFD9D5F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30A12D95" w14:textId="77777777">
        <w:tc>
          <w:tcPr>
            <w:tcW w:w="2196" w:type="dxa"/>
            <w:shd w:val="clear" w:color="auto" w:fill="E6E6E6"/>
            <w:vAlign w:val="center"/>
          </w:tcPr>
          <w:p w14:paraId="60D9735D" w14:textId="77777777" w:rsidR="000F54A8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112B9353" w14:textId="77777777" w:rsidR="000F54A8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FBF9724" w14:textId="77777777" w:rsidR="000F54A8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4161E91" w14:textId="77777777" w:rsidR="000F54A8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5F9F5606" w14:textId="77777777" w:rsidR="000F54A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EB40A9A" w14:textId="77777777" w:rsidR="000F54A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C07C1C3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7EFC4E62" w14:textId="77777777">
        <w:tc>
          <w:tcPr>
            <w:tcW w:w="2196" w:type="dxa"/>
            <w:shd w:val="clear" w:color="auto" w:fill="E6E6E6"/>
            <w:vAlign w:val="center"/>
          </w:tcPr>
          <w:p w14:paraId="325E7B81" w14:textId="77777777" w:rsidR="000F54A8" w:rsidRDefault="00000000">
            <w:r>
              <w:t>加气混凝土、泡沫混凝土</w:t>
            </w:r>
            <w:r>
              <w:t>(ρ=700)(1</w:t>
            </w:r>
          </w:p>
        </w:tc>
        <w:tc>
          <w:tcPr>
            <w:tcW w:w="1018" w:type="dxa"/>
            <w:vAlign w:val="center"/>
          </w:tcPr>
          <w:p w14:paraId="6DB4DD8D" w14:textId="77777777" w:rsidR="000F54A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EA45452" w14:textId="77777777" w:rsidR="000F54A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143AF6C" w14:textId="77777777" w:rsidR="000F54A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CAD8FB5" w14:textId="77777777" w:rsidR="000F54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96F0BE9" w14:textId="77777777" w:rsidR="000F54A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428DEE9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18BE7E61" w14:textId="77777777">
        <w:tc>
          <w:tcPr>
            <w:tcW w:w="2196" w:type="dxa"/>
            <w:shd w:val="clear" w:color="auto" w:fill="E6E6E6"/>
            <w:vAlign w:val="center"/>
          </w:tcPr>
          <w:p w14:paraId="3057F938" w14:textId="77777777" w:rsidR="000F54A8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A00974F" w14:textId="77777777" w:rsidR="000F54A8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3B993DB" w14:textId="77777777" w:rsidR="000F54A8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16A1073" w14:textId="77777777" w:rsidR="000F54A8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1D05E817" w14:textId="77777777" w:rsidR="000F54A8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6A58BCE" w14:textId="77777777" w:rsidR="000F54A8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7F12253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577198A8" w14:textId="77777777">
        <w:tc>
          <w:tcPr>
            <w:tcW w:w="2196" w:type="dxa"/>
            <w:shd w:val="clear" w:color="auto" w:fill="E6E6E6"/>
            <w:vAlign w:val="center"/>
          </w:tcPr>
          <w:p w14:paraId="5F0319DE" w14:textId="77777777" w:rsidR="000F54A8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5043032" w14:textId="77777777" w:rsidR="000F54A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CB999C5" w14:textId="77777777" w:rsidR="000F54A8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74D0FD4" w14:textId="77777777" w:rsidR="000F54A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2651C1F" w14:textId="77777777" w:rsidR="000F54A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BF49E83" w14:textId="77777777" w:rsidR="000F54A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271EBD8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29710DAC" w14:textId="77777777">
        <w:tc>
          <w:tcPr>
            <w:tcW w:w="2196" w:type="dxa"/>
            <w:shd w:val="clear" w:color="auto" w:fill="E6E6E6"/>
            <w:vAlign w:val="center"/>
          </w:tcPr>
          <w:p w14:paraId="3BFA410B" w14:textId="77777777" w:rsidR="000F54A8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A9E1EF0" w14:textId="77777777" w:rsidR="000F54A8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6F158BCA" w14:textId="77777777" w:rsidR="000F54A8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8A0C3D6" w14:textId="77777777" w:rsidR="000F54A8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A85C188" w14:textId="77777777" w:rsidR="000F54A8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385E619D" w14:textId="77777777" w:rsidR="000F54A8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7D38A65" w14:textId="77777777" w:rsidR="000F54A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F54A8" w14:paraId="09DD0936" w14:textId="77777777">
        <w:tc>
          <w:tcPr>
            <w:tcW w:w="2196" w:type="dxa"/>
            <w:shd w:val="clear" w:color="auto" w:fill="E6E6E6"/>
            <w:vAlign w:val="center"/>
          </w:tcPr>
          <w:p w14:paraId="7126562C" w14:textId="77777777" w:rsidR="000F54A8" w:rsidRDefault="00000000">
            <w:r>
              <w:t>无机轻集料保温浆料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66C4DC41" w14:textId="77777777" w:rsidR="000F54A8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294296A3" w14:textId="77777777" w:rsidR="000F54A8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7A99A9B4" w14:textId="77777777" w:rsidR="000F54A8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74104AF5" w14:textId="77777777" w:rsidR="000F54A8" w:rsidRDefault="00000000">
            <w:r>
              <w:t>800.0</w:t>
            </w:r>
          </w:p>
        </w:tc>
        <w:tc>
          <w:tcPr>
            <w:tcW w:w="1188" w:type="dxa"/>
            <w:vAlign w:val="center"/>
          </w:tcPr>
          <w:p w14:paraId="3018A0DA" w14:textId="77777777" w:rsidR="000F54A8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3BDF8ACF" w14:textId="77777777" w:rsidR="000F54A8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</w:tbl>
    <w:p w14:paraId="7FB70034" w14:textId="77777777" w:rsidR="000F54A8" w:rsidRDefault="00000000">
      <w:pPr>
        <w:pStyle w:val="1"/>
      </w:pPr>
      <w:bookmarkStart w:id="58" w:name="_Toc184306061"/>
      <w:r>
        <w:t>工程构造</w:t>
      </w:r>
      <w:bookmarkEnd w:id="58"/>
    </w:p>
    <w:p w14:paraId="2A8FD5CF" w14:textId="77777777" w:rsidR="000F54A8" w:rsidRDefault="00000000">
      <w:pPr>
        <w:pStyle w:val="2"/>
        <w:jc w:val="left"/>
      </w:pPr>
      <w:bookmarkStart w:id="59" w:name="_Toc184306062"/>
      <w:r>
        <w:t>屋顶构造</w:t>
      </w:r>
      <w:bookmarkEnd w:id="59"/>
    </w:p>
    <w:p w14:paraId="6B0A370B" w14:textId="77777777" w:rsidR="000F54A8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F54A8" w14:paraId="23CD46A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1EEA0D4" w14:textId="77777777" w:rsidR="000F54A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A9C93FF" w14:textId="77777777" w:rsidR="000F54A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E67336" w14:textId="77777777" w:rsidR="000F54A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DE935E" w14:textId="77777777" w:rsidR="000F54A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C85232" w14:textId="77777777" w:rsidR="000F54A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0601DC" w14:textId="77777777" w:rsidR="000F54A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822984" w14:textId="77777777" w:rsidR="000F54A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7F8990" w14:textId="77777777" w:rsidR="000F54A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F54A8" w14:paraId="29D8225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51B8F38" w14:textId="77777777" w:rsidR="000F54A8" w:rsidRDefault="000F54A8"/>
        </w:tc>
        <w:tc>
          <w:tcPr>
            <w:tcW w:w="834" w:type="dxa"/>
            <w:shd w:val="clear" w:color="auto" w:fill="E6E6E6"/>
            <w:vAlign w:val="center"/>
          </w:tcPr>
          <w:p w14:paraId="5D520D11" w14:textId="77777777" w:rsidR="000F54A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CC2815" w14:textId="77777777" w:rsidR="000F54A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2A7E7A" w14:textId="77777777" w:rsidR="000F54A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42E7C8" w14:textId="77777777" w:rsidR="000F54A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C2DF37" w14:textId="77777777" w:rsidR="000F54A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A089D" w14:textId="77777777" w:rsidR="000F54A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293B63" w14:textId="77777777" w:rsidR="000F54A8" w:rsidRDefault="00000000">
            <w:r>
              <w:t>D=R*S</w:t>
            </w:r>
          </w:p>
        </w:tc>
      </w:tr>
      <w:tr w:rsidR="000F54A8" w14:paraId="180A7C84" w14:textId="77777777">
        <w:tc>
          <w:tcPr>
            <w:tcW w:w="2838" w:type="dxa"/>
            <w:vAlign w:val="center"/>
          </w:tcPr>
          <w:p w14:paraId="63A9B06D" w14:textId="77777777" w:rsidR="000F54A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FE24379" w14:textId="77777777" w:rsidR="000F54A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6437F28" w14:textId="77777777" w:rsidR="000F54A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671E14D" w14:textId="77777777" w:rsidR="000F54A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9DCEA30" w14:textId="77777777" w:rsidR="000F54A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B111B84" w14:textId="77777777" w:rsidR="000F54A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A5955E5" w14:textId="77777777" w:rsidR="000F54A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040FBD9" w14:textId="77777777" w:rsidR="000F54A8" w:rsidRDefault="00000000">
            <w:r>
              <w:t>0.245</w:t>
            </w:r>
          </w:p>
        </w:tc>
      </w:tr>
      <w:tr w:rsidR="000F54A8" w14:paraId="0E30D312" w14:textId="77777777">
        <w:tc>
          <w:tcPr>
            <w:tcW w:w="2838" w:type="dxa"/>
            <w:vAlign w:val="center"/>
          </w:tcPr>
          <w:p w14:paraId="65578EC5" w14:textId="77777777" w:rsidR="000F54A8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B0D0BF5" w14:textId="77777777" w:rsidR="000F54A8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6E90A186" w14:textId="77777777" w:rsidR="000F54A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D9184B2" w14:textId="77777777" w:rsidR="000F54A8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29C739D" w14:textId="77777777" w:rsidR="000F54A8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170C0470" w14:textId="77777777" w:rsidR="000F54A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312EB38" w14:textId="77777777" w:rsidR="000F54A8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47D69577" w14:textId="77777777" w:rsidR="000F54A8" w:rsidRDefault="00000000">
            <w:r>
              <w:t>0.404</w:t>
            </w:r>
          </w:p>
        </w:tc>
      </w:tr>
      <w:tr w:rsidR="000F54A8" w14:paraId="04BECCC3" w14:textId="77777777">
        <w:tc>
          <w:tcPr>
            <w:tcW w:w="2838" w:type="dxa"/>
            <w:vAlign w:val="center"/>
          </w:tcPr>
          <w:p w14:paraId="021E0F0B" w14:textId="77777777" w:rsidR="000F54A8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5633C0A2" w14:textId="77777777" w:rsidR="000F54A8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1A71E411" w14:textId="77777777" w:rsidR="000F54A8" w:rsidRDefault="00000000">
            <w:r>
              <w:t>11.4</w:t>
            </w:r>
          </w:p>
        </w:tc>
        <w:tc>
          <w:tcPr>
            <w:tcW w:w="990" w:type="dxa"/>
            <w:vAlign w:val="center"/>
          </w:tcPr>
          <w:p w14:paraId="1E472929" w14:textId="77777777" w:rsidR="000F54A8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B02BA3A" w14:textId="77777777" w:rsidR="000F54A8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22AEFC9E" w14:textId="77777777" w:rsidR="000F54A8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E1E000F" w14:textId="77777777" w:rsidR="000F54A8" w:rsidRDefault="00000000">
            <w:r>
              <w:t>2.222</w:t>
            </w:r>
          </w:p>
        </w:tc>
        <w:tc>
          <w:tcPr>
            <w:tcW w:w="990" w:type="dxa"/>
            <w:vAlign w:val="center"/>
          </w:tcPr>
          <w:p w14:paraId="4FF4FDF0" w14:textId="77777777" w:rsidR="000F54A8" w:rsidRDefault="00000000">
            <w:r>
              <w:t>0.853</w:t>
            </w:r>
          </w:p>
        </w:tc>
      </w:tr>
      <w:tr w:rsidR="000F54A8" w14:paraId="65B286C2" w14:textId="77777777">
        <w:tc>
          <w:tcPr>
            <w:tcW w:w="2838" w:type="dxa"/>
            <w:vAlign w:val="center"/>
          </w:tcPr>
          <w:p w14:paraId="26C20FE3" w14:textId="77777777" w:rsidR="000F54A8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7DE83008" w14:textId="77777777" w:rsidR="000F54A8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4F87A86E" w14:textId="77777777" w:rsidR="000F54A8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225551D0" w14:textId="77777777" w:rsidR="000F54A8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3E3067D6" w14:textId="77777777" w:rsidR="000F54A8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620C5D53" w14:textId="77777777" w:rsidR="000F54A8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0F65182A" w14:textId="77777777" w:rsidR="000F54A8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345CC306" w14:textId="77777777" w:rsidR="000F54A8" w:rsidRDefault="00000000">
            <w:r>
              <w:t>0.500</w:t>
            </w:r>
          </w:p>
        </w:tc>
      </w:tr>
      <w:tr w:rsidR="000F54A8" w14:paraId="58A3B71A" w14:textId="77777777">
        <w:tc>
          <w:tcPr>
            <w:tcW w:w="2838" w:type="dxa"/>
            <w:vAlign w:val="center"/>
          </w:tcPr>
          <w:p w14:paraId="0CE8A88E" w14:textId="77777777" w:rsidR="000F54A8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4970E86" w14:textId="77777777" w:rsidR="000F54A8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2151AB3" w14:textId="77777777" w:rsidR="000F54A8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3EAE0DB5" w14:textId="77777777" w:rsidR="000F54A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650B9F0" w14:textId="77777777" w:rsidR="000F54A8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1F9F637" w14:textId="77777777" w:rsidR="000F54A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D678780" w14:textId="77777777" w:rsidR="000F54A8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07C62C72" w14:textId="77777777" w:rsidR="000F54A8" w:rsidRDefault="00000000">
            <w:r>
              <w:t>1.186</w:t>
            </w:r>
          </w:p>
        </w:tc>
      </w:tr>
      <w:tr w:rsidR="000F54A8" w14:paraId="51CDE087" w14:textId="77777777">
        <w:tc>
          <w:tcPr>
            <w:tcW w:w="2838" w:type="dxa"/>
            <w:vAlign w:val="center"/>
          </w:tcPr>
          <w:p w14:paraId="1BB4484C" w14:textId="77777777" w:rsidR="000F54A8" w:rsidRDefault="00000000">
            <w:r>
              <w:lastRenderedPageBreak/>
              <w:t>石灰砂浆</w:t>
            </w:r>
          </w:p>
        </w:tc>
        <w:tc>
          <w:tcPr>
            <w:tcW w:w="834" w:type="dxa"/>
            <w:vAlign w:val="center"/>
          </w:tcPr>
          <w:p w14:paraId="6E465C01" w14:textId="77777777" w:rsidR="000F54A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C448EBF" w14:textId="77777777" w:rsidR="000F54A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D24FCF2" w14:textId="77777777" w:rsidR="000F54A8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5F08954C" w14:textId="77777777" w:rsidR="000F54A8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7546617" w14:textId="77777777" w:rsidR="000F54A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DD6642" w14:textId="77777777" w:rsidR="000F54A8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67A8CD03" w14:textId="77777777" w:rsidR="000F54A8" w:rsidRDefault="00000000">
            <w:r>
              <w:t>0.249</w:t>
            </w:r>
          </w:p>
        </w:tc>
      </w:tr>
      <w:tr w:rsidR="000F54A8" w14:paraId="78A3D6A8" w14:textId="77777777">
        <w:tc>
          <w:tcPr>
            <w:tcW w:w="2838" w:type="dxa"/>
            <w:vAlign w:val="center"/>
          </w:tcPr>
          <w:p w14:paraId="622B7F38" w14:textId="77777777" w:rsidR="000F54A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9BC81ED" w14:textId="77777777" w:rsidR="000F54A8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0FD1413C" w14:textId="77777777" w:rsidR="000F54A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9C04FFE" w14:textId="77777777" w:rsidR="000F54A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1C9C221" w14:textId="77777777" w:rsidR="000F54A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4293353" w14:textId="77777777" w:rsidR="000F54A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BA2A7A2" w14:textId="77777777" w:rsidR="000F54A8" w:rsidRDefault="00000000">
            <w:r>
              <w:t>2.431</w:t>
            </w:r>
          </w:p>
        </w:tc>
        <w:tc>
          <w:tcPr>
            <w:tcW w:w="990" w:type="dxa"/>
            <w:vAlign w:val="center"/>
          </w:tcPr>
          <w:p w14:paraId="6A05B955" w14:textId="77777777" w:rsidR="000F54A8" w:rsidRDefault="00000000">
            <w:r>
              <w:t>3.436</w:t>
            </w:r>
          </w:p>
        </w:tc>
      </w:tr>
      <w:tr w:rsidR="000F54A8" w14:paraId="12B5B3CD" w14:textId="77777777">
        <w:tc>
          <w:tcPr>
            <w:tcW w:w="2838" w:type="dxa"/>
            <w:shd w:val="clear" w:color="auto" w:fill="E6E6E6"/>
            <w:vAlign w:val="center"/>
          </w:tcPr>
          <w:p w14:paraId="406ED0A2" w14:textId="77777777" w:rsidR="000F54A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646BC60" w14:textId="77777777" w:rsidR="000F54A8" w:rsidRDefault="00000000">
            <w:pPr>
              <w:jc w:val="center"/>
            </w:pPr>
            <w:r>
              <w:t>5.0</w:t>
            </w:r>
          </w:p>
        </w:tc>
      </w:tr>
      <w:tr w:rsidR="000F54A8" w14:paraId="0E51D78D" w14:textId="77777777">
        <w:tc>
          <w:tcPr>
            <w:tcW w:w="2838" w:type="dxa"/>
            <w:shd w:val="clear" w:color="auto" w:fill="E6E6E6"/>
            <w:vAlign w:val="center"/>
          </w:tcPr>
          <w:p w14:paraId="5FBF7BF0" w14:textId="77777777" w:rsidR="000F54A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002966E" w14:textId="77777777" w:rsidR="000F54A8" w:rsidRDefault="00000000">
            <w:pPr>
              <w:jc w:val="center"/>
            </w:pPr>
            <w:r>
              <w:t>0.75</w:t>
            </w:r>
          </w:p>
        </w:tc>
      </w:tr>
      <w:tr w:rsidR="000F54A8" w14:paraId="5E1D30D1" w14:textId="77777777">
        <w:tc>
          <w:tcPr>
            <w:tcW w:w="2838" w:type="dxa"/>
            <w:shd w:val="clear" w:color="auto" w:fill="E6E6E6"/>
            <w:vAlign w:val="center"/>
          </w:tcPr>
          <w:p w14:paraId="74C6EAAD" w14:textId="77777777" w:rsidR="000F54A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E25E05E" w14:textId="77777777" w:rsidR="000F54A8" w:rsidRDefault="00000000">
            <w:pPr>
              <w:jc w:val="center"/>
            </w:pPr>
            <w:r>
              <w:t>0.39</w:t>
            </w:r>
          </w:p>
        </w:tc>
      </w:tr>
      <w:tr w:rsidR="000F54A8" w14:paraId="00C21F32" w14:textId="77777777">
        <w:tc>
          <w:tcPr>
            <w:tcW w:w="2838" w:type="dxa"/>
            <w:shd w:val="clear" w:color="auto" w:fill="E6E6E6"/>
            <w:vAlign w:val="center"/>
          </w:tcPr>
          <w:p w14:paraId="20E6A462" w14:textId="77777777" w:rsidR="000F54A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B3D1101" w14:textId="77777777" w:rsidR="000F54A8" w:rsidRDefault="00000000">
            <w:pPr>
              <w:jc w:val="center"/>
            </w:pPr>
            <w:r>
              <w:t>重质围护结构</w:t>
            </w:r>
          </w:p>
        </w:tc>
      </w:tr>
    </w:tbl>
    <w:p w14:paraId="32336DBF" w14:textId="77777777" w:rsidR="000F54A8" w:rsidRDefault="00000000">
      <w:pPr>
        <w:pStyle w:val="4"/>
      </w:pPr>
      <w:r>
        <w:t>空调房间：逐时温度</w:t>
      </w:r>
    </w:p>
    <w:p w14:paraId="7A061525" w14:textId="77777777" w:rsidR="000F54A8" w:rsidRDefault="00000000">
      <w:pPr>
        <w:jc w:val="center"/>
      </w:pPr>
      <w:r>
        <w:rPr>
          <w:noProof/>
        </w:rPr>
        <w:drawing>
          <wp:inline distT="0" distB="0" distL="0" distR="0" wp14:anchorId="7617DF05" wp14:editId="0CD3C6D8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3333" w14:textId="77777777" w:rsidR="000F54A8" w:rsidRDefault="000F54A8"/>
    <w:p w14:paraId="29C70C69" w14:textId="77777777" w:rsidR="000F54A8" w:rsidRDefault="000F54A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F54A8" w14:paraId="09CDED12" w14:textId="77777777">
        <w:tc>
          <w:tcPr>
            <w:tcW w:w="777" w:type="dxa"/>
            <w:shd w:val="clear" w:color="auto" w:fill="E6E6E6"/>
            <w:vAlign w:val="center"/>
          </w:tcPr>
          <w:p w14:paraId="5433ECAA" w14:textId="77777777" w:rsidR="000F54A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B0B66" w14:textId="77777777" w:rsidR="000F54A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1397F" w14:textId="77777777" w:rsidR="000F54A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79720" w14:textId="77777777" w:rsidR="000F54A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D863C" w14:textId="77777777" w:rsidR="000F54A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37CF1" w14:textId="77777777" w:rsidR="000F54A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D1EE3" w14:textId="77777777" w:rsidR="000F54A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6D589" w14:textId="77777777" w:rsidR="000F54A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AD857" w14:textId="77777777" w:rsidR="000F54A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A46D7" w14:textId="77777777" w:rsidR="000F54A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C79A7" w14:textId="77777777" w:rsidR="000F54A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3C373" w14:textId="77777777" w:rsidR="000F54A8" w:rsidRDefault="00000000">
            <w:pPr>
              <w:jc w:val="center"/>
            </w:pPr>
            <w:r>
              <w:t>11:00</w:t>
            </w:r>
          </w:p>
        </w:tc>
      </w:tr>
      <w:tr w:rsidR="000F54A8" w14:paraId="76912D71" w14:textId="77777777">
        <w:tc>
          <w:tcPr>
            <w:tcW w:w="777" w:type="dxa"/>
            <w:vAlign w:val="center"/>
          </w:tcPr>
          <w:p w14:paraId="3C0C7A4B" w14:textId="77777777" w:rsidR="000F54A8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5BC7646" w14:textId="77777777" w:rsidR="000F54A8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A122BE7" w14:textId="77777777" w:rsidR="000F54A8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62B19E7" w14:textId="77777777" w:rsidR="000F54A8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4E8D9CB7" w14:textId="77777777" w:rsidR="000F54A8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9C2049B" w14:textId="77777777" w:rsidR="000F54A8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133765E9" w14:textId="77777777" w:rsidR="000F54A8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F4D4694" w14:textId="77777777" w:rsidR="000F54A8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629978AD" w14:textId="77777777" w:rsidR="000F54A8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4B767AE" w14:textId="77777777" w:rsidR="000F54A8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B114816" w14:textId="77777777" w:rsidR="000F54A8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10777F0" w14:textId="77777777" w:rsidR="000F54A8" w:rsidRDefault="00000000">
            <w:r>
              <w:t>26.59</w:t>
            </w:r>
          </w:p>
        </w:tc>
      </w:tr>
      <w:tr w:rsidR="000F54A8" w14:paraId="31627505" w14:textId="77777777">
        <w:tc>
          <w:tcPr>
            <w:tcW w:w="777" w:type="dxa"/>
            <w:shd w:val="clear" w:color="auto" w:fill="E6E6E6"/>
            <w:vAlign w:val="center"/>
          </w:tcPr>
          <w:p w14:paraId="3A894089" w14:textId="77777777" w:rsidR="000F54A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DA49B" w14:textId="77777777" w:rsidR="000F54A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0AA2B" w14:textId="77777777" w:rsidR="000F54A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2D27FD" w14:textId="77777777" w:rsidR="000F54A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3CBD5" w14:textId="77777777" w:rsidR="000F54A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F89B0" w14:textId="77777777" w:rsidR="000F54A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20C0A" w14:textId="77777777" w:rsidR="000F54A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B4B313" w14:textId="77777777" w:rsidR="000F54A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6B8C5" w14:textId="77777777" w:rsidR="000F54A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B2160" w14:textId="77777777" w:rsidR="000F54A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C487A" w14:textId="77777777" w:rsidR="000F54A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539AC" w14:textId="77777777" w:rsidR="000F54A8" w:rsidRDefault="00000000">
            <w:r>
              <w:t>23:00</w:t>
            </w:r>
          </w:p>
        </w:tc>
      </w:tr>
      <w:tr w:rsidR="000F54A8" w14:paraId="3EBEFC06" w14:textId="77777777">
        <w:tc>
          <w:tcPr>
            <w:tcW w:w="777" w:type="dxa"/>
            <w:vAlign w:val="center"/>
          </w:tcPr>
          <w:p w14:paraId="29300C1F" w14:textId="77777777" w:rsidR="000F54A8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34DC9CB" w14:textId="77777777" w:rsidR="000F54A8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4A4343FE" w14:textId="77777777" w:rsidR="000F54A8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1194398C" w14:textId="77777777" w:rsidR="000F54A8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7E707444" w14:textId="77777777" w:rsidR="000F54A8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B294EB0" w14:textId="77777777" w:rsidR="000F54A8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ABC84B0" w14:textId="77777777" w:rsidR="000F54A8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D3B2A1A" w14:textId="77777777" w:rsidR="000F54A8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1CB234E" w14:textId="77777777" w:rsidR="000F54A8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916248E" w14:textId="77777777" w:rsidR="000F54A8" w:rsidRDefault="00000000"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 w14:paraId="21851E6D" w14:textId="77777777" w:rsidR="000F54A8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AECEFFA" w14:textId="77777777" w:rsidR="000F54A8" w:rsidRDefault="00000000">
            <w:r>
              <w:t>26.94</w:t>
            </w:r>
          </w:p>
        </w:tc>
      </w:tr>
    </w:tbl>
    <w:p w14:paraId="3FD7407B" w14:textId="77777777" w:rsidR="000F54A8" w:rsidRDefault="00000000">
      <w:pPr>
        <w:pStyle w:val="2"/>
      </w:pPr>
      <w:bookmarkStart w:id="60" w:name="_Toc184306063"/>
      <w:r>
        <w:t>外墙（填充墙）构造</w:t>
      </w:r>
      <w:bookmarkEnd w:id="60"/>
    </w:p>
    <w:p w14:paraId="3FD18168" w14:textId="77777777" w:rsidR="000F54A8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F54A8" w14:paraId="0D7AFD2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35E3AA3" w14:textId="77777777" w:rsidR="000F54A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0FC6079" w14:textId="77777777" w:rsidR="000F54A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0DD2F4" w14:textId="77777777" w:rsidR="000F54A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62C20A" w14:textId="77777777" w:rsidR="000F54A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BAECF3" w14:textId="77777777" w:rsidR="000F54A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20EEBC" w14:textId="77777777" w:rsidR="000F54A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36E94" w14:textId="77777777" w:rsidR="000F54A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65D3CB" w14:textId="77777777" w:rsidR="000F54A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F54A8" w14:paraId="2D45158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24E4B95" w14:textId="77777777" w:rsidR="000F54A8" w:rsidRDefault="000F54A8"/>
        </w:tc>
        <w:tc>
          <w:tcPr>
            <w:tcW w:w="834" w:type="dxa"/>
            <w:shd w:val="clear" w:color="auto" w:fill="E6E6E6"/>
            <w:vAlign w:val="center"/>
          </w:tcPr>
          <w:p w14:paraId="50B6767C" w14:textId="77777777" w:rsidR="000F54A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EC4758" w14:textId="77777777" w:rsidR="000F54A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79BBB5" w14:textId="77777777" w:rsidR="000F54A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2E634" w14:textId="77777777" w:rsidR="000F54A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E5FC09" w14:textId="77777777" w:rsidR="000F54A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02A005" w14:textId="77777777" w:rsidR="000F54A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C19384" w14:textId="77777777" w:rsidR="000F54A8" w:rsidRDefault="00000000">
            <w:r>
              <w:t>D=R*S</w:t>
            </w:r>
          </w:p>
        </w:tc>
      </w:tr>
      <w:tr w:rsidR="000F54A8" w14:paraId="41FAF09E" w14:textId="77777777">
        <w:tc>
          <w:tcPr>
            <w:tcW w:w="2838" w:type="dxa"/>
            <w:vAlign w:val="center"/>
          </w:tcPr>
          <w:p w14:paraId="4E57CF6F" w14:textId="77777777" w:rsidR="000F54A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9BDA4AD" w14:textId="77777777" w:rsidR="000F54A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B63420A" w14:textId="77777777" w:rsidR="000F54A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9E92E28" w14:textId="77777777" w:rsidR="000F54A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19C9B09" w14:textId="77777777" w:rsidR="000F54A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FF46E54" w14:textId="77777777" w:rsidR="000F54A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395FFD" w14:textId="77777777" w:rsidR="000F54A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7242DB8" w14:textId="77777777" w:rsidR="000F54A8" w:rsidRDefault="00000000">
            <w:r>
              <w:t>0.245</w:t>
            </w:r>
          </w:p>
        </w:tc>
      </w:tr>
      <w:tr w:rsidR="000F54A8" w14:paraId="233B5A50" w14:textId="77777777">
        <w:tc>
          <w:tcPr>
            <w:tcW w:w="2838" w:type="dxa"/>
            <w:vAlign w:val="center"/>
          </w:tcPr>
          <w:p w14:paraId="52EDB224" w14:textId="77777777" w:rsidR="000F54A8" w:rsidRDefault="00000000">
            <w:r>
              <w:t>加气混凝土、泡沫混凝土</w:t>
            </w:r>
            <w:r>
              <w:t>(ρ=700)(1</w:t>
            </w:r>
          </w:p>
        </w:tc>
        <w:tc>
          <w:tcPr>
            <w:tcW w:w="834" w:type="dxa"/>
            <w:vAlign w:val="center"/>
          </w:tcPr>
          <w:p w14:paraId="03D7F9A1" w14:textId="77777777" w:rsidR="000F54A8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F905435" w14:textId="77777777" w:rsidR="000F54A8" w:rsidRDefault="00000000">
            <w:r>
              <w:t>7.4</w:t>
            </w:r>
          </w:p>
        </w:tc>
        <w:tc>
          <w:tcPr>
            <w:tcW w:w="990" w:type="dxa"/>
            <w:vAlign w:val="center"/>
          </w:tcPr>
          <w:p w14:paraId="2EFB2A01" w14:textId="77777777" w:rsidR="000F54A8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74873D67" w14:textId="77777777" w:rsidR="000F54A8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034B9ED8" w14:textId="77777777" w:rsidR="000F54A8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071972DA" w14:textId="77777777" w:rsidR="000F54A8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7657D961" w14:textId="77777777" w:rsidR="000F54A8" w:rsidRDefault="00000000">
            <w:r>
              <w:t>3.444</w:t>
            </w:r>
          </w:p>
        </w:tc>
      </w:tr>
      <w:tr w:rsidR="000F54A8" w14:paraId="4DAC1791" w14:textId="77777777">
        <w:tc>
          <w:tcPr>
            <w:tcW w:w="2838" w:type="dxa"/>
            <w:vAlign w:val="center"/>
          </w:tcPr>
          <w:p w14:paraId="370471F9" w14:textId="77777777" w:rsidR="000F54A8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0953F2A" w14:textId="77777777" w:rsidR="000F54A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8A502B4" w14:textId="77777777" w:rsidR="000F54A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D658211" w14:textId="77777777" w:rsidR="000F54A8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A3B9560" w14:textId="77777777" w:rsidR="000F54A8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4ADE5D7D" w14:textId="77777777" w:rsidR="000F54A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FB5678A" w14:textId="77777777" w:rsidR="000F54A8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D51FEE2" w14:textId="77777777" w:rsidR="000F54A8" w:rsidRDefault="00000000">
            <w:r>
              <w:t>0.249</w:t>
            </w:r>
          </w:p>
        </w:tc>
      </w:tr>
      <w:tr w:rsidR="000F54A8" w14:paraId="40FB7BBD" w14:textId="77777777">
        <w:tc>
          <w:tcPr>
            <w:tcW w:w="2838" w:type="dxa"/>
            <w:vAlign w:val="center"/>
          </w:tcPr>
          <w:p w14:paraId="5E10EC11" w14:textId="77777777" w:rsidR="000F54A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A3D3293" w14:textId="77777777" w:rsidR="000F54A8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28CA088C" w14:textId="77777777" w:rsidR="000F54A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9B69FD9" w14:textId="77777777" w:rsidR="000F54A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E1F427E" w14:textId="77777777" w:rsidR="000F54A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0469C83" w14:textId="77777777" w:rsidR="000F54A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FEF2509" w14:textId="77777777" w:rsidR="000F54A8" w:rsidRDefault="00000000">
            <w:r>
              <w:t>0.935</w:t>
            </w:r>
          </w:p>
        </w:tc>
        <w:tc>
          <w:tcPr>
            <w:tcW w:w="990" w:type="dxa"/>
            <w:vAlign w:val="center"/>
          </w:tcPr>
          <w:p w14:paraId="346C7CC6" w14:textId="77777777" w:rsidR="000F54A8" w:rsidRDefault="00000000">
            <w:r>
              <w:t>3.938</w:t>
            </w:r>
          </w:p>
        </w:tc>
      </w:tr>
      <w:tr w:rsidR="000F54A8" w14:paraId="3CB3E0D6" w14:textId="77777777">
        <w:tc>
          <w:tcPr>
            <w:tcW w:w="2838" w:type="dxa"/>
            <w:shd w:val="clear" w:color="auto" w:fill="E6E6E6"/>
            <w:vAlign w:val="center"/>
          </w:tcPr>
          <w:p w14:paraId="0AC6EA43" w14:textId="77777777" w:rsidR="000F54A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C15D5B3" w14:textId="77777777" w:rsidR="000F54A8" w:rsidRDefault="00000000">
            <w:pPr>
              <w:jc w:val="center"/>
            </w:pPr>
            <w:r>
              <w:t>5.0</w:t>
            </w:r>
          </w:p>
        </w:tc>
      </w:tr>
      <w:tr w:rsidR="000F54A8" w14:paraId="4858A713" w14:textId="77777777">
        <w:tc>
          <w:tcPr>
            <w:tcW w:w="2838" w:type="dxa"/>
            <w:shd w:val="clear" w:color="auto" w:fill="E6E6E6"/>
            <w:vAlign w:val="center"/>
          </w:tcPr>
          <w:p w14:paraId="5BC53D0B" w14:textId="77777777" w:rsidR="000F54A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8C3BDE4" w14:textId="77777777" w:rsidR="000F54A8" w:rsidRDefault="00000000">
            <w:pPr>
              <w:jc w:val="center"/>
            </w:pPr>
            <w:r>
              <w:t>0.75</w:t>
            </w:r>
          </w:p>
        </w:tc>
      </w:tr>
      <w:tr w:rsidR="000F54A8" w14:paraId="0D4BA61A" w14:textId="77777777">
        <w:tc>
          <w:tcPr>
            <w:tcW w:w="2838" w:type="dxa"/>
            <w:shd w:val="clear" w:color="auto" w:fill="E6E6E6"/>
            <w:vAlign w:val="center"/>
          </w:tcPr>
          <w:p w14:paraId="0C0E562D" w14:textId="77777777" w:rsidR="000F54A8" w:rsidRDefault="00000000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D0CC0C2" w14:textId="77777777" w:rsidR="000F54A8" w:rsidRDefault="00000000">
            <w:pPr>
              <w:jc w:val="center"/>
            </w:pPr>
            <w:r>
              <w:t>0.91</w:t>
            </w:r>
          </w:p>
        </w:tc>
      </w:tr>
      <w:tr w:rsidR="000F54A8" w14:paraId="784BE059" w14:textId="77777777">
        <w:tc>
          <w:tcPr>
            <w:tcW w:w="2838" w:type="dxa"/>
            <w:shd w:val="clear" w:color="auto" w:fill="E6E6E6"/>
            <w:vAlign w:val="center"/>
          </w:tcPr>
          <w:p w14:paraId="2A2FDBD5" w14:textId="77777777" w:rsidR="000F54A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911508D" w14:textId="77777777" w:rsidR="000F54A8" w:rsidRDefault="00000000">
            <w:pPr>
              <w:jc w:val="center"/>
            </w:pPr>
            <w:r>
              <w:t>重质围护结构</w:t>
            </w:r>
          </w:p>
        </w:tc>
      </w:tr>
    </w:tbl>
    <w:p w14:paraId="11EAC034" w14:textId="77777777" w:rsidR="000F54A8" w:rsidRDefault="00000000">
      <w:pPr>
        <w:pStyle w:val="4"/>
      </w:pPr>
      <w:r>
        <w:t>空调房间：东向逐时温度</w:t>
      </w:r>
    </w:p>
    <w:p w14:paraId="75DC46C1" w14:textId="77777777" w:rsidR="000F54A8" w:rsidRDefault="00000000">
      <w:pPr>
        <w:jc w:val="center"/>
      </w:pPr>
      <w:r>
        <w:rPr>
          <w:noProof/>
        </w:rPr>
        <w:drawing>
          <wp:inline distT="0" distB="0" distL="0" distR="0" wp14:anchorId="3380020B" wp14:editId="50DB34F7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5F57" w14:textId="77777777" w:rsidR="000F54A8" w:rsidRDefault="000F54A8"/>
    <w:p w14:paraId="16BD3E96" w14:textId="77777777" w:rsidR="000F54A8" w:rsidRDefault="000F54A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F54A8" w14:paraId="4DFA9CD7" w14:textId="77777777">
        <w:tc>
          <w:tcPr>
            <w:tcW w:w="777" w:type="dxa"/>
            <w:shd w:val="clear" w:color="auto" w:fill="E6E6E6"/>
            <w:vAlign w:val="center"/>
          </w:tcPr>
          <w:p w14:paraId="7516B9E2" w14:textId="77777777" w:rsidR="000F54A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6188E" w14:textId="77777777" w:rsidR="000F54A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8A008" w14:textId="77777777" w:rsidR="000F54A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301F55" w14:textId="77777777" w:rsidR="000F54A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EE436" w14:textId="77777777" w:rsidR="000F54A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F5A76A" w14:textId="77777777" w:rsidR="000F54A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43F09" w14:textId="77777777" w:rsidR="000F54A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31895" w14:textId="77777777" w:rsidR="000F54A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2DD93" w14:textId="77777777" w:rsidR="000F54A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B3B41" w14:textId="77777777" w:rsidR="000F54A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CE0D7" w14:textId="77777777" w:rsidR="000F54A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A62BB" w14:textId="77777777" w:rsidR="000F54A8" w:rsidRDefault="00000000">
            <w:pPr>
              <w:jc w:val="center"/>
            </w:pPr>
            <w:r>
              <w:t>11:00</w:t>
            </w:r>
          </w:p>
        </w:tc>
      </w:tr>
      <w:tr w:rsidR="000F54A8" w14:paraId="5BAAA456" w14:textId="77777777">
        <w:tc>
          <w:tcPr>
            <w:tcW w:w="777" w:type="dxa"/>
            <w:vAlign w:val="center"/>
          </w:tcPr>
          <w:p w14:paraId="225FB627" w14:textId="77777777" w:rsidR="000F54A8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4CDBCC09" w14:textId="77777777" w:rsidR="000F54A8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272F5541" w14:textId="77777777" w:rsidR="000F54A8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5DE66C3D" w14:textId="77777777" w:rsidR="000F54A8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6BD340E4" w14:textId="77777777" w:rsidR="000F54A8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226D57C7" w14:textId="77777777" w:rsidR="000F54A8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57CD24F7" w14:textId="77777777" w:rsidR="000F54A8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740FEFFE" w14:textId="77777777" w:rsidR="000F54A8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2276E26E" w14:textId="77777777" w:rsidR="000F54A8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45D952E1" w14:textId="77777777" w:rsidR="000F54A8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3D4D4F11" w14:textId="77777777" w:rsidR="000F54A8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9DF0409" w14:textId="77777777" w:rsidR="000F54A8" w:rsidRDefault="00000000">
            <w:r>
              <w:t>26.78</w:t>
            </w:r>
          </w:p>
        </w:tc>
      </w:tr>
      <w:tr w:rsidR="000F54A8" w14:paraId="2261D777" w14:textId="77777777">
        <w:tc>
          <w:tcPr>
            <w:tcW w:w="777" w:type="dxa"/>
            <w:shd w:val="clear" w:color="auto" w:fill="E6E6E6"/>
            <w:vAlign w:val="center"/>
          </w:tcPr>
          <w:p w14:paraId="3C6F53A1" w14:textId="77777777" w:rsidR="000F54A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81FE8" w14:textId="77777777" w:rsidR="000F54A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CC7A6" w14:textId="77777777" w:rsidR="000F54A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23DFE8" w14:textId="77777777" w:rsidR="000F54A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18E63" w14:textId="77777777" w:rsidR="000F54A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05444" w14:textId="77777777" w:rsidR="000F54A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D888C" w14:textId="77777777" w:rsidR="000F54A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AC4685" w14:textId="77777777" w:rsidR="000F54A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9FFC2" w14:textId="77777777" w:rsidR="000F54A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58C19" w14:textId="77777777" w:rsidR="000F54A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C4DA9" w14:textId="77777777" w:rsidR="000F54A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C172D" w14:textId="77777777" w:rsidR="000F54A8" w:rsidRDefault="00000000">
            <w:r>
              <w:t>23:00</w:t>
            </w:r>
          </w:p>
        </w:tc>
      </w:tr>
      <w:tr w:rsidR="000F54A8" w14:paraId="529848A9" w14:textId="77777777">
        <w:tc>
          <w:tcPr>
            <w:tcW w:w="777" w:type="dxa"/>
            <w:vAlign w:val="center"/>
          </w:tcPr>
          <w:p w14:paraId="1E93B9F6" w14:textId="77777777" w:rsidR="000F54A8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451E205" w14:textId="77777777" w:rsidR="000F54A8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74589083" w14:textId="77777777" w:rsidR="000F54A8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04ACE25C" w14:textId="77777777" w:rsidR="000F54A8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7774A522" w14:textId="77777777" w:rsidR="000F54A8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50EFEEA7" w14:textId="77777777" w:rsidR="000F54A8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1FA36CB0" w14:textId="77777777" w:rsidR="000F54A8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5B8D649E" w14:textId="77777777" w:rsidR="000F54A8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14:paraId="5A59E294" w14:textId="77777777" w:rsidR="000F54A8" w:rsidRDefault="00000000">
            <w:r>
              <w:rPr>
                <w:color w:val="3333CC"/>
              </w:rPr>
              <w:t>27.80</w:t>
            </w:r>
          </w:p>
        </w:tc>
        <w:tc>
          <w:tcPr>
            <w:tcW w:w="777" w:type="dxa"/>
            <w:vAlign w:val="center"/>
          </w:tcPr>
          <w:p w14:paraId="45563828" w14:textId="77777777" w:rsidR="000F54A8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17B5420E" w14:textId="77777777" w:rsidR="000F54A8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1FB3DFAA" w14:textId="77777777" w:rsidR="000F54A8" w:rsidRDefault="00000000">
            <w:r>
              <w:t>27.66</w:t>
            </w:r>
          </w:p>
        </w:tc>
      </w:tr>
    </w:tbl>
    <w:p w14:paraId="3728554F" w14:textId="77777777" w:rsidR="000F54A8" w:rsidRDefault="00000000">
      <w:pPr>
        <w:pStyle w:val="4"/>
      </w:pPr>
      <w:r>
        <w:t>空调房间：西向逐时温度</w:t>
      </w:r>
    </w:p>
    <w:p w14:paraId="215D9057" w14:textId="77777777" w:rsidR="000F54A8" w:rsidRDefault="00000000">
      <w:pPr>
        <w:jc w:val="center"/>
      </w:pPr>
      <w:r>
        <w:rPr>
          <w:noProof/>
        </w:rPr>
        <w:drawing>
          <wp:inline distT="0" distB="0" distL="0" distR="0" wp14:anchorId="048BC0D3" wp14:editId="00711102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72EE0" w14:textId="77777777" w:rsidR="000F54A8" w:rsidRDefault="000F54A8"/>
    <w:p w14:paraId="004E15FB" w14:textId="77777777" w:rsidR="000F54A8" w:rsidRDefault="000F54A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F54A8" w14:paraId="45838A08" w14:textId="77777777">
        <w:tc>
          <w:tcPr>
            <w:tcW w:w="777" w:type="dxa"/>
            <w:shd w:val="clear" w:color="auto" w:fill="E6E6E6"/>
            <w:vAlign w:val="center"/>
          </w:tcPr>
          <w:p w14:paraId="4EADE00D" w14:textId="77777777" w:rsidR="000F54A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93075" w14:textId="77777777" w:rsidR="000F54A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44E9A5" w14:textId="77777777" w:rsidR="000F54A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44392" w14:textId="77777777" w:rsidR="000F54A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610FB4" w14:textId="77777777" w:rsidR="000F54A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45A28" w14:textId="77777777" w:rsidR="000F54A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3B4B4" w14:textId="77777777" w:rsidR="000F54A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8471D" w14:textId="77777777" w:rsidR="000F54A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D08C4" w14:textId="77777777" w:rsidR="000F54A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609E3" w14:textId="77777777" w:rsidR="000F54A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63CA1" w14:textId="77777777" w:rsidR="000F54A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70CD5F" w14:textId="77777777" w:rsidR="000F54A8" w:rsidRDefault="00000000">
            <w:pPr>
              <w:jc w:val="center"/>
            </w:pPr>
            <w:r>
              <w:t>11:00</w:t>
            </w:r>
          </w:p>
        </w:tc>
      </w:tr>
      <w:tr w:rsidR="000F54A8" w14:paraId="58625C53" w14:textId="77777777">
        <w:tc>
          <w:tcPr>
            <w:tcW w:w="777" w:type="dxa"/>
            <w:vAlign w:val="center"/>
          </w:tcPr>
          <w:p w14:paraId="62532A8C" w14:textId="77777777" w:rsidR="000F54A8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2B942E4D" w14:textId="77777777" w:rsidR="000F54A8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6EC119F6" w14:textId="77777777" w:rsidR="000F54A8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010DD1FB" w14:textId="77777777" w:rsidR="000F54A8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0A3D34F9" w14:textId="77777777" w:rsidR="000F54A8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6925DD11" w14:textId="77777777" w:rsidR="000F54A8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6C9ECBBF" w14:textId="77777777" w:rsidR="000F54A8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22FB5C91" w14:textId="77777777" w:rsidR="000F54A8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201AFC05" w14:textId="77777777" w:rsidR="000F54A8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6432162" w14:textId="77777777" w:rsidR="000F54A8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18649714" w14:textId="77777777" w:rsidR="000F54A8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66049203" w14:textId="77777777" w:rsidR="000F54A8" w:rsidRDefault="00000000">
            <w:r>
              <w:t>26.78</w:t>
            </w:r>
          </w:p>
        </w:tc>
      </w:tr>
      <w:tr w:rsidR="000F54A8" w14:paraId="29B8905E" w14:textId="77777777">
        <w:tc>
          <w:tcPr>
            <w:tcW w:w="777" w:type="dxa"/>
            <w:shd w:val="clear" w:color="auto" w:fill="E6E6E6"/>
            <w:vAlign w:val="center"/>
          </w:tcPr>
          <w:p w14:paraId="507CB0D2" w14:textId="77777777" w:rsidR="000F54A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84BDE" w14:textId="77777777" w:rsidR="000F54A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36CDA" w14:textId="77777777" w:rsidR="000F54A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39B92" w14:textId="77777777" w:rsidR="000F54A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4089B" w14:textId="77777777" w:rsidR="000F54A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AF09C" w14:textId="77777777" w:rsidR="000F54A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D6365" w14:textId="77777777" w:rsidR="000F54A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AE18C" w14:textId="77777777" w:rsidR="000F54A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B991E" w14:textId="77777777" w:rsidR="000F54A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DE4E6" w14:textId="77777777" w:rsidR="000F54A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30C97" w14:textId="77777777" w:rsidR="000F54A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86F02B" w14:textId="77777777" w:rsidR="000F54A8" w:rsidRDefault="00000000">
            <w:r>
              <w:t>23:00</w:t>
            </w:r>
          </w:p>
        </w:tc>
      </w:tr>
      <w:tr w:rsidR="000F54A8" w14:paraId="66466BD4" w14:textId="77777777">
        <w:tc>
          <w:tcPr>
            <w:tcW w:w="777" w:type="dxa"/>
            <w:vAlign w:val="center"/>
          </w:tcPr>
          <w:p w14:paraId="28872B75" w14:textId="77777777" w:rsidR="000F54A8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649B0204" w14:textId="77777777" w:rsidR="000F54A8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9A93D7A" w14:textId="77777777" w:rsidR="000F54A8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CA84BFB" w14:textId="77777777" w:rsidR="000F54A8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3F77D425" w14:textId="77777777" w:rsidR="000F54A8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731261DC" w14:textId="77777777" w:rsidR="000F54A8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23412DA2" w14:textId="77777777" w:rsidR="000F54A8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16806B4F" w14:textId="77777777" w:rsidR="000F54A8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57A165CD" w14:textId="77777777" w:rsidR="000F54A8" w:rsidRDefault="00000000">
            <w:r>
              <w:t>27.86</w:t>
            </w:r>
          </w:p>
        </w:tc>
        <w:tc>
          <w:tcPr>
            <w:tcW w:w="777" w:type="dxa"/>
            <w:vAlign w:val="center"/>
          </w:tcPr>
          <w:p w14:paraId="65CB5AD6" w14:textId="77777777" w:rsidR="000F54A8" w:rsidRDefault="00000000">
            <w:r>
              <w:t>27.93</w:t>
            </w:r>
          </w:p>
        </w:tc>
        <w:tc>
          <w:tcPr>
            <w:tcW w:w="777" w:type="dxa"/>
            <w:vAlign w:val="center"/>
          </w:tcPr>
          <w:p w14:paraId="4568BD20" w14:textId="77777777" w:rsidR="000F54A8" w:rsidRDefault="00000000">
            <w:r>
              <w:rPr>
                <w:color w:val="3333CC"/>
              </w:rPr>
              <w:t>27.93</w:t>
            </w:r>
          </w:p>
        </w:tc>
        <w:tc>
          <w:tcPr>
            <w:tcW w:w="777" w:type="dxa"/>
            <w:vAlign w:val="center"/>
          </w:tcPr>
          <w:p w14:paraId="5E2C585A" w14:textId="77777777" w:rsidR="000F54A8" w:rsidRDefault="00000000">
            <w:r>
              <w:t>27.87</w:t>
            </w:r>
          </w:p>
        </w:tc>
      </w:tr>
    </w:tbl>
    <w:p w14:paraId="36A39CE0" w14:textId="77777777" w:rsidR="000F54A8" w:rsidRDefault="00000000">
      <w:pPr>
        <w:pStyle w:val="4"/>
      </w:pPr>
      <w:r>
        <w:t>空调房间：南向逐时温度</w:t>
      </w:r>
    </w:p>
    <w:p w14:paraId="3DC616B1" w14:textId="77777777" w:rsidR="000F54A8" w:rsidRDefault="00000000">
      <w:pPr>
        <w:jc w:val="center"/>
      </w:pPr>
      <w:r>
        <w:rPr>
          <w:noProof/>
        </w:rPr>
        <w:drawing>
          <wp:inline distT="0" distB="0" distL="0" distR="0" wp14:anchorId="0CA62F9A" wp14:editId="5E7CF16C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14B8E" w14:textId="77777777" w:rsidR="000F54A8" w:rsidRDefault="000F54A8"/>
    <w:p w14:paraId="769C7CD2" w14:textId="77777777" w:rsidR="000F54A8" w:rsidRDefault="000F54A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F54A8" w14:paraId="6B63CF1C" w14:textId="77777777">
        <w:tc>
          <w:tcPr>
            <w:tcW w:w="777" w:type="dxa"/>
            <w:shd w:val="clear" w:color="auto" w:fill="E6E6E6"/>
            <w:vAlign w:val="center"/>
          </w:tcPr>
          <w:p w14:paraId="6C6D7667" w14:textId="77777777" w:rsidR="000F54A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43FD5" w14:textId="77777777" w:rsidR="000F54A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F1B64E" w14:textId="77777777" w:rsidR="000F54A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BA5B4" w14:textId="77777777" w:rsidR="000F54A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40BC49" w14:textId="77777777" w:rsidR="000F54A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42AD1" w14:textId="77777777" w:rsidR="000F54A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B55C9" w14:textId="77777777" w:rsidR="000F54A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6F343" w14:textId="77777777" w:rsidR="000F54A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F12C1" w14:textId="77777777" w:rsidR="000F54A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F3F8B" w14:textId="77777777" w:rsidR="000F54A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591A2" w14:textId="77777777" w:rsidR="000F54A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0E165" w14:textId="77777777" w:rsidR="000F54A8" w:rsidRDefault="00000000">
            <w:pPr>
              <w:jc w:val="center"/>
            </w:pPr>
            <w:r>
              <w:t>11:00</w:t>
            </w:r>
          </w:p>
        </w:tc>
      </w:tr>
      <w:tr w:rsidR="000F54A8" w14:paraId="0881EC8D" w14:textId="77777777">
        <w:tc>
          <w:tcPr>
            <w:tcW w:w="777" w:type="dxa"/>
            <w:vAlign w:val="center"/>
          </w:tcPr>
          <w:p w14:paraId="6F0D42D4" w14:textId="77777777" w:rsidR="000F54A8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6AC9C150" w14:textId="77777777" w:rsidR="000F54A8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590A1578" w14:textId="77777777" w:rsidR="000F54A8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72E67CB9" w14:textId="77777777" w:rsidR="000F54A8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0F4BC723" w14:textId="77777777" w:rsidR="000F54A8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69233BFD" w14:textId="77777777" w:rsidR="000F54A8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07C1548C" w14:textId="77777777" w:rsidR="000F54A8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1ED52719" w14:textId="77777777" w:rsidR="000F54A8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249B24F" w14:textId="77777777" w:rsidR="000F54A8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04A84CD" w14:textId="77777777" w:rsidR="000F54A8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5D568F1" w14:textId="77777777" w:rsidR="000F54A8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727AF6E" w14:textId="77777777" w:rsidR="000F54A8" w:rsidRDefault="00000000">
            <w:r>
              <w:t>26.78</w:t>
            </w:r>
          </w:p>
        </w:tc>
      </w:tr>
      <w:tr w:rsidR="000F54A8" w14:paraId="694BAF0D" w14:textId="77777777">
        <w:tc>
          <w:tcPr>
            <w:tcW w:w="777" w:type="dxa"/>
            <w:shd w:val="clear" w:color="auto" w:fill="E6E6E6"/>
            <w:vAlign w:val="center"/>
          </w:tcPr>
          <w:p w14:paraId="7B5C8BAD" w14:textId="77777777" w:rsidR="000F54A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675D5E" w14:textId="77777777" w:rsidR="000F54A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599D2" w14:textId="77777777" w:rsidR="000F54A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AC961" w14:textId="77777777" w:rsidR="000F54A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C8200" w14:textId="77777777" w:rsidR="000F54A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842C30" w14:textId="77777777" w:rsidR="000F54A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026C0" w14:textId="77777777" w:rsidR="000F54A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B4A26" w14:textId="77777777" w:rsidR="000F54A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868B3" w14:textId="77777777" w:rsidR="000F54A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56D26" w14:textId="77777777" w:rsidR="000F54A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927A5" w14:textId="77777777" w:rsidR="000F54A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29A71" w14:textId="77777777" w:rsidR="000F54A8" w:rsidRDefault="00000000">
            <w:r>
              <w:t>23:00</w:t>
            </w:r>
          </w:p>
        </w:tc>
      </w:tr>
      <w:tr w:rsidR="000F54A8" w14:paraId="3DCF3AF3" w14:textId="77777777">
        <w:tc>
          <w:tcPr>
            <w:tcW w:w="777" w:type="dxa"/>
            <w:vAlign w:val="center"/>
          </w:tcPr>
          <w:p w14:paraId="178762F0" w14:textId="77777777" w:rsidR="000F54A8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FEB432A" w14:textId="77777777" w:rsidR="000F54A8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F7C8204" w14:textId="77777777" w:rsidR="000F54A8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2694B28A" w14:textId="77777777" w:rsidR="000F54A8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31921EDE" w14:textId="77777777" w:rsidR="000F54A8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4DB6F01B" w14:textId="77777777" w:rsidR="000F54A8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7E262441" w14:textId="77777777" w:rsidR="000F54A8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1849D9C3" w14:textId="77777777" w:rsidR="000F54A8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6433C2F6" w14:textId="77777777" w:rsidR="000F54A8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30CB4F41" w14:textId="77777777" w:rsidR="000F54A8" w:rsidRDefault="00000000">
            <w:r>
              <w:rPr>
                <w:color w:val="3333CC"/>
              </w:rPr>
              <w:t>27.81</w:t>
            </w:r>
          </w:p>
        </w:tc>
        <w:tc>
          <w:tcPr>
            <w:tcW w:w="777" w:type="dxa"/>
            <w:vAlign w:val="center"/>
          </w:tcPr>
          <w:p w14:paraId="02AC3C12" w14:textId="77777777" w:rsidR="000F54A8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14:paraId="24892EA5" w14:textId="77777777" w:rsidR="000F54A8" w:rsidRDefault="00000000">
            <w:r>
              <w:t>27.72</w:t>
            </w:r>
          </w:p>
        </w:tc>
      </w:tr>
    </w:tbl>
    <w:p w14:paraId="52153FF0" w14:textId="77777777" w:rsidR="000F54A8" w:rsidRDefault="00000000">
      <w:pPr>
        <w:pStyle w:val="4"/>
      </w:pPr>
      <w:r>
        <w:lastRenderedPageBreak/>
        <w:t>空调房间：北向逐时温度</w:t>
      </w:r>
    </w:p>
    <w:p w14:paraId="1442B4DB" w14:textId="77777777" w:rsidR="000F54A8" w:rsidRDefault="00000000">
      <w:pPr>
        <w:jc w:val="center"/>
      </w:pPr>
      <w:r>
        <w:rPr>
          <w:noProof/>
        </w:rPr>
        <w:drawing>
          <wp:inline distT="0" distB="0" distL="0" distR="0" wp14:anchorId="7A46B6B4" wp14:editId="05DC004B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E0CA" w14:textId="77777777" w:rsidR="000F54A8" w:rsidRDefault="000F54A8"/>
    <w:p w14:paraId="2E5C9E2B" w14:textId="77777777" w:rsidR="000F54A8" w:rsidRDefault="000F54A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F54A8" w14:paraId="707DC94A" w14:textId="77777777">
        <w:tc>
          <w:tcPr>
            <w:tcW w:w="777" w:type="dxa"/>
            <w:shd w:val="clear" w:color="auto" w:fill="E6E6E6"/>
            <w:vAlign w:val="center"/>
          </w:tcPr>
          <w:p w14:paraId="322CA9F8" w14:textId="77777777" w:rsidR="000F54A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15A78" w14:textId="77777777" w:rsidR="000F54A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8A374" w14:textId="77777777" w:rsidR="000F54A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38EB4" w14:textId="77777777" w:rsidR="000F54A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66900" w14:textId="77777777" w:rsidR="000F54A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72E7E" w14:textId="77777777" w:rsidR="000F54A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F7D9B" w14:textId="77777777" w:rsidR="000F54A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25105" w14:textId="77777777" w:rsidR="000F54A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AD8A6" w14:textId="77777777" w:rsidR="000F54A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63C1C" w14:textId="77777777" w:rsidR="000F54A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CD5EA" w14:textId="77777777" w:rsidR="000F54A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74062" w14:textId="77777777" w:rsidR="000F54A8" w:rsidRDefault="00000000">
            <w:pPr>
              <w:jc w:val="center"/>
            </w:pPr>
            <w:r>
              <w:t>11:00</w:t>
            </w:r>
          </w:p>
        </w:tc>
      </w:tr>
      <w:tr w:rsidR="000F54A8" w14:paraId="783DF73C" w14:textId="77777777">
        <w:tc>
          <w:tcPr>
            <w:tcW w:w="777" w:type="dxa"/>
            <w:vAlign w:val="center"/>
          </w:tcPr>
          <w:p w14:paraId="24A005FC" w14:textId="77777777" w:rsidR="000F54A8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2A124FD1" w14:textId="77777777" w:rsidR="000F54A8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1B8CD267" w14:textId="77777777" w:rsidR="000F54A8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04708C38" w14:textId="77777777" w:rsidR="000F54A8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6CBFE8CD" w14:textId="77777777" w:rsidR="000F54A8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195303F9" w14:textId="77777777" w:rsidR="000F54A8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20CC38E8" w14:textId="77777777" w:rsidR="000F54A8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55AFE0C4" w14:textId="77777777" w:rsidR="000F54A8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574E99CA" w14:textId="77777777" w:rsidR="000F54A8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D6ECB5F" w14:textId="77777777" w:rsidR="000F54A8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1E7CF86B" w14:textId="77777777" w:rsidR="000F54A8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B52F2EB" w14:textId="77777777" w:rsidR="000F54A8" w:rsidRDefault="00000000">
            <w:r>
              <w:t>26.69</w:t>
            </w:r>
          </w:p>
        </w:tc>
      </w:tr>
      <w:tr w:rsidR="000F54A8" w14:paraId="178160C3" w14:textId="77777777">
        <w:tc>
          <w:tcPr>
            <w:tcW w:w="777" w:type="dxa"/>
            <w:shd w:val="clear" w:color="auto" w:fill="E6E6E6"/>
            <w:vAlign w:val="center"/>
          </w:tcPr>
          <w:p w14:paraId="7C42BF24" w14:textId="77777777" w:rsidR="000F54A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BBC25" w14:textId="77777777" w:rsidR="000F54A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5D98DC" w14:textId="77777777" w:rsidR="000F54A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DD2FD" w14:textId="77777777" w:rsidR="000F54A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540E0E" w14:textId="77777777" w:rsidR="000F54A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BE6E8" w14:textId="77777777" w:rsidR="000F54A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6387B" w14:textId="77777777" w:rsidR="000F54A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1BD99" w14:textId="77777777" w:rsidR="000F54A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3542C" w14:textId="77777777" w:rsidR="000F54A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101A9" w14:textId="77777777" w:rsidR="000F54A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99CE5" w14:textId="77777777" w:rsidR="000F54A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4B145" w14:textId="77777777" w:rsidR="000F54A8" w:rsidRDefault="00000000">
            <w:r>
              <w:t>23:00</w:t>
            </w:r>
          </w:p>
        </w:tc>
      </w:tr>
      <w:tr w:rsidR="000F54A8" w14:paraId="009695EB" w14:textId="77777777">
        <w:tc>
          <w:tcPr>
            <w:tcW w:w="777" w:type="dxa"/>
            <w:vAlign w:val="center"/>
          </w:tcPr>
          <w:p w14:paraId="5969D143" w14:textId="77777777" w:rsidR="000F54A8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4B8DDF91" w14:textId="77777777" w:rsidR="000F54A8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1CC68A8E" w14:textId="77777777" w:rsidR="000F54A8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7BE2B01" w14:textId="77777777" w:rsidR="000F54A8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2584686F" w14:textId="77777777" w:rsidR="000F54A8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63A71E19" w14:textId="77777777" w:rsidR="000F54A8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1D3A92A1" w14:textId="77777777" w:rsidR="000F54A8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6B17F364" w14:textId="77777777" w:rsidR="000F54A8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10E1396B" w14:textId="77777777" w:rsidR="000F54A8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2B647B8A" w14:textId="77777777" w:rsidR="000F54A8" w:rsidRDefault="00000000">
            <w:r>
              <w:rPr>
                <w:color w:val="3333CC"/>
              </w:rPr>
              <w:t>27.46</w:t>
            </w:r>
          </w:p>
        </w:tc>
        <w:tc>
          <w:tcPr>
            <w:tcW w:w="777" w:type="dxa"/>
            <w:vAlign w:val="center"/>
          </w:tcPr>
          <w:p w14:paraId="48E4236A" w14:textId="77777777" w:rsidR="000F54A8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732F81E1" w14:textId="77777777" w:rsidR="000F54A8" w:rsidRDefault="00000000">
            <w:r>
              <w:t>27.40</w:t>
            </w:r>
          </w:p>
        </w:tc>
      </w:tr>
    </w:tbl>
    <w:p w14:paraId="2C02118B" w14:textId="77777777" w:rsidR="000F54A8" w:rsidRDefault="00000000">
      <w:pPr>
        <w:pStyle w:val="1"/>
      </w:pPr>
      <w:bookmarkStart w:id="61" w:name="_Toc184306064"/>
      <w:r>
        <w:t>验算结论</w:t>
      </w:r>
      <w:bookmarkEnd w:id="61"/>
    </w:p>
    <w:p w14:paraId="6667CBAD" w14:textId="77777777" w:rsidR="000F54A8" w:rsidRDefault="00000000">
      <w:pPr>
        <w:pStyle w:val="2"/>
      </w:pPr>
      <w:bookmarkStart w:id="62" w:name="_Toc184306065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0F54A8" w14:paraId="677CE1B1" w14:textId="77777777">
        <w:tc>
          <w:tcPr>
            <w:tcW w:w="1403" w:type="dxa"/>
            <w:shd w:val="clear" w:color="auto" w:fill="DEDEDE"/>
            <w:vAlign w:val="center"/>
          </w:tcPr>
          <w:p w14:paraId="36FD8A72" w14:textId="77777777" w:rsidR="000F54A8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7B50A6F" w14:textId="77777777" w:rsidR="000F54A8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75E280E" w14:textId="77777777" w:rsidR="000F54A8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23371DC" w14:textId="77777777" w:rsidR="000F54A8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AA3D76A" w14:textId="77777777" w:rsidR="000F54A8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A8BFD2F" w14:textId="77777777" w:rsidR="000F54A8" w:rsidRDefault="00000000">
            <w:r>
              <w:t>结论</w:t>
            </w:r>
          </w:p>
        </w:tc>
      </w:tr>
      <w:tr w:rsidR="000F54A8" w14:paraId="2CF75B75" w14:textId="77777777">
        <w:tc>
          <w:tcPr>
            <w:tcW w:w="1403" w:type="dxa"/>
            <w:vAlign w:val="center"/>
          </w:tcPr>
          <w:p w14:paraId="3CEB399D" w14:textId="77777777" w:rsidR="000F54A8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70E0E9C" w14:textId="77777777" w:rsidR="000F54A8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1533097" w14:textId="77777777" w:rsidR="000F54A8" w:rsidRDefault="00000000">
            <w:r>
              <w:t>21:15</w:t>
            </w:r>
          </w:p>
        </w:tc>
        <w:tc>
          <w:tcPr>
            <w:tcW w:w="1415" w:type="dxa"/>
            <w:vAlign w:val="center"/>
          </w:tcPr>
          <w:p w14:paraId="4F7BFA5B" w14:textId="77777777" w:rsidR="000F54A8" w:rsidRDefault="00000000">
            <w:r>
              <w:t>26.96</w:t>
            </w:r>
          </w:p>
        </w:tc>
        <w:tc>
          <w:tcPr>
            <w:tcW w:w="1131" w:type="dxa"/>
            <w:vAlign w:val="center"/>
          </w:tcPr>
          <w:p w14:paraId="6240454E" w14:textId="77777777" w:rsidR="000F54A8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56AFAFC7" w14:textId="77777777" w:rsidR="000F54A8" w:rsidRDefault="00000000">
            <w:r>
              <w:t>满足</w:t>
            </w:r>
          </w:p>
        </w:tc>
      </w:tr>
      <w:tr w:rsidR="000F54A8" w14:paraId="2ED92E22" w14:textId="77777777">
        <w:tc>
          <w:tcPr>
            <w:tcW w:w="1403" w:type="dxa"/>
            <w:vMerge w:val="restart"/>
            <w:vAlign w:val="center"/>
          </w:tcPr>
          <w:p w14:paraId="287C5C24" w14:textId="77777777" w:rsidR="000F54A8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45E7933D" w14:textId="77777777" w:rsidR="000F54A8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00873E9" w14:textId="77777777" w:rsidR="000F54A8" w:rsidRDefault="00000000">
            <w:r>
              <w:t>20:10</w:t>
            </w:r>
          </w:p>
        </w:tc>
        <w:tc>
          <w:tcPr>
            <w:tcW w:w="1415" w:type="dxa"/>
            <w:vAlign w:val="center"/>
          </w:tcPr>
          <w:p w14:paraId="3F5388F0" w14:textId="77777777" w:rsidR="000F54A8" w:rsidRDefault="00000000">
            <w:r>
              <w:t>27.80</w:t>
            </w:r>
          </w:p>
        </w:tc>
        <w:tc>
          <w:tcPr>
            <w:tcW w:w="1131" w:type="dxa"/>
            <w:vAlign w:val="center"/>
          </w:tcPr>
          <w:p w14:paraId="02B92A1F" w14:textId="77777777" w:rsidR="000F54A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4918CF4" w14:textId="77777777" w:rsidR="000F54A8" w:rsidRDefault="00000000">
            <w:r>
              <w:t>满足</w:t>
            </w:r>
          </w:p>
        </w:tc>
      </w:tr>
      <w:tr w:rsidR="000F54A8" w14:paraId="7DFED1FA" w14:textId="77777777">
        <w:tc>
          <w:tcPr>
            <w:tcW w:w="1403" w:type="dxa"/>
            <w:vMerge/>
            <w:vAlign w:val="center"/>
          </w:tcPr>
          <w:p w14:paraId="5CCB8F63" w14:textId="77777777" w:rsidR="000F54A8" w:rsidRDefault="000F54A8"/>
        </w:tc>
        <w:tc>
          <w:tcPr>
            <w:tcW w:w="3395" w:type="dxa"/>
            <w:vAlign w:val="center"/>
          </w:tcPr>
          <w:p w14:paraId="0848BC49" w14:textId="77777777" w:rsidR="000F54A8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96BDE89" w14:textId="77777777" w:rsidR="000F54A8" w:rsidRDefault="00000000">
            <w:r>
              <w:t>21:30</w:t>
            </w:r>
          </w:p>
        </w:tc>
        <w:tc>
          <w:tcPr>
            <w:tcW w:w="1415" w:type="dxa"/>
            <w:vAlign w:val="center"/>
          </w:tcPr>
          <w:p w14:paraId="6A451970" w14:textId="77777777" w:rsidR="000F54A8" w:rsidRDefault="00000000">
            <w:r>
              <w:t>27.94</w:t>
            </w:r>
          </w:p>
        </w:tc>
        <w:tc>
          <w:tcPr>
            <w:tcW w:w="1131" w:type="dxa"/>
            <w:vAlign w:val="center"/>
          </w:tcPr>
          <w:p w14:paraId="77EDDE90" w14:textId="77777777" w:rsidR="000F54A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B802455" w14:textId="77777777" w:rsidR="000F54A8" w:rsidRDefault="00000000">
            <w:r>
              <w:t>满足</w:t>
            </w:r>
          </w:p>
        </w:tc>
      </w:tr>
      <w:tr w:rsidR="000F54A8" w14:paraId="08AC8DAD" w14:textId="77777777">
        <w:tc>
          <w:tcPr>
            <w:tcW w:w="1403" w:type="dxa"/>
            <w:vMerge/>
            <w:vAlign w:val="center"/>
          </w:tcPr>
          <w:p w14:paraId="33CA62D3" w14:textId="77777777" w:rsidR="000F54A8" w:rsidRDefault="000F54A8"/>
        </w:tc>
        <w:tc>
          <w:tcPr>
            <w:tcW w:w="3395" w:type="dxa"/>
            <w:vAlign w:val="center"/>
          </w:tcPr>
          <w:p w14:paraId="763E0DFE" w14:textId="77777777" w:rsidR="000F54A8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45ABC534" w14:textId="77777777" w:rsidR="000F54A8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69B94683" w14:textId="77777777" w:rsidR="000F54A8" w:rsidRDefault="00000000">
            <w:r>
              <w:t>27.81</w:t>
            </w:r>
          </w:p>
        </w:tc>
        <w:tc>
          <w:tcPr>
            <w:tcW w:w="1131" w:type="dxa"/>
            <w:vAlign w:val="center"/>
          </w:tcPr>
          <w:p w14:paraId="03D2FBA4" w14:textId="77777777" w:rsidR="000F54A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00C7335" w14:textId="77777777" w:rsidR="000F54A8" w:rsidRDefault="00000000">
            <w:r>
              <w:t>满足</w:t>
            </w:r>
          </w:p>
        </w:tc>
      </w:tr>
      <w:tr w:rsidR="000F54A8" w14:paraId="6890B6E9" w14:textId="77777777">
        <w:tc>
          <w:tcPr>
            <w:tcW w:w="1403" w:type="dxa"/>
            <w:vMerge/>
            <w:vAlign w:val="center"/>
          </w:tcPr>
          <w:p w14:paraId="5EC3DC05" w14:textId="77777777" w:rsidR="000F54A8" w:rsidRDefault="000F54A8"/>
        </w:tc>
        <w:tc>
          <w:tcPr>
            <w:tcW w:w="3395" w:type="dxa"/>
            <w:vAlign w:val="center"/>
          </w:tcPr>
          <w:p w14:paraId="1ADC922C" w14:textId="77777777" w:rsidR="000F54A8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1AE05A1C" w14:textId="77777777" w:rsidR="000F54A8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2BED9986" w14:textId="77777777" w:rsidR="000F54A8" w:rsidRDefault="00000000">
            <w:r>
              <w:t>27.46</w:t>
            </w:r>
          </w:p>
        </w:tc>
        <w:tc>
          <w:tcPr>
            <w:tcW w:w="1131" w:type="dxa"/>
            <w:vAlign w:val="center"/>
          </w:tcPr>
          <w:p w14:paraId="552769BE" w14:textId="77777777" w:rsidR="000F54A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4108379" w14:textId="77777777" w:rsidR="000F54A8" w:rsidRDefault="00000000">
            <w:r>
              <w:t>满足</w:t>
            </w:r>
          </w:p>
        </w:tc>
      </w:tr>
    </w:tbl>
    <w:p w14:paraId="12C5EF73" w14:textId="77777777" w:rsidR="000F54A8" w:rsidRDefault="000F54A8"/>
    <w:sectPr w:rsidR="000F54A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6DE6" w14:textId="77777777" w:rsidR="009E545B" w:rsidRDefault="009E545B">
      <w:r>
        <w:separator/>
      </w:r>
    </w:p>
  </w:endnote>
  <w:endnote w:type="continuationSeparator" w:id="0">
    <w:p w14:paraId="214B76B7" w14:textId="77777777" w:rsidR="009E545B" w:rsidRDefault="009E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AFE8AF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E531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C8A05" w14:textId="77777777" w:rsidR="009E545B" w:rsidRDefault="009E545B">
      <w:r>
        <w:separator/>
      </w:r>
    </w:p>
  </w:footnote>
  <w:footnote w:type="continuationSeparator" w:id="0">
    <w:p w14:paraId="1762DD57" w14:textId="77777777" w:rsidR="009E545B" w:rsidRDefault="009E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892A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2CDA4" wp14:editId="7647FC85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B039C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42AF6264" wp14:editId="5D5E7BB4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814882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839268">
    <w:abstractNumId w:val="2"/>
  </w:num>
  <w:num w:numId="3" w16cid:durableId="1243636645">
    <w:abstractNumId w:val="1"/>
  </w:num>
  <w:num w:numId="4" w16cid:durableId="87886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A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F54A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25AF"/>
    <w:rsid w:val="00983B9C"/>
    <w:rsid w:val="00991587"/>
    <w:rsid w:val="009A61CA"/>
    <w:rsid w:val="009C002A"/>
    <w:rsid w:val="009E545B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04A05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CBC9F61"/>
  <w15:chartTrackingRefBased/>
  <w15:docId w15:val="{2A9B7C22-B6EA-423F-ABC9-6F431B77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11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2039350756@qq.com</cp:lastModifiedBy>
  <cp:revision>1</cp:revision>
  <dcterms:created xsi:type="dcterms:W3CDTF">2024-12-05T07:47:00Z</dcterms:created>
  <dcterms:modified xsi:type="dcterms:W3CDTF">2024-12-05T07:48:00Z</dcterms:modified>
</cp:coreProperties>
</file>