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B0AB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E86AA2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F398EC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B9933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282E0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79CCF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风栖绿厝</w:t>
            </w:r>
            <w:bookmarkEnd w:id="4"/>
          </w:p>
        </w:tc>
      </w:tr>
      <w:tr w:rsidR="00D40158" w:rsidRPr="00D40158" w14:paraId="4180BB5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2BE7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61A84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福州</w:t>
            </w:r>
            <w:bookmarkEnd w:id="5"/>
          </w:p>
        </w:tc>
      </w:tr>
      <w:tr w:rsidR="00D40158" w:rsidRPr="00D40158" w14:paraId="41C3844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9F46B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68424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2CD10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B734A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6C74E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r>
              <w:t>福建理工大学</w:t>
            </w:r>
            <w:bookmarkEnd w:id="7"/>
          </w:p>
        </w:tc>
      </w:tr>
      <w:tr w:rsidR="00D40158" w:rsidRPr="00D40158" w14:paraId="3B9F4D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D839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AD1F8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r>
              <w:t>福建理工大学</w:t>
            </w:r>
            <w:bookmarkEnd w:id="8"/>
          </w:p>
        </w:tc>
      </w:tr>
      <w:tr w:rsidR="00D40158" w:rsidRPr="00D40158" w14:paraId="0FBD2A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65FD2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ADD47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C92ED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08FD95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F51E2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9FD7A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A86319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EE81F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6A347E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4FD98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58257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9"/>
          </w:p>
        </w:tc>
      </w:tr>
    </w:tbl>
    <w:p w14:paraId="6109A5A1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A240D58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981E773" wp14:editId="07992A94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CC79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1142BC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51203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4CB04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404E126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E1294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FA099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28AF651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42C7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ABC88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0423B7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C5888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413A23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T19500140024</w:t>
            </w:r>
            <w:bookmarkEnd w:id="13"/>
          </w:p>
        </w:tc>
      </w:tr>
    </w:tbl>
    <w:p w14:paraId="17EF51BE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1FAAE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0EB772C" w14:textId="77777777" w:rsidR="001220F2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7478" w:history="1">
        <w:r w:rsidR="001220F2" w:rsidRPr="00D51F57">
          <w:rPr>
            <w:rStyle w:val="a7"/>
            <w:rFonts w:hint="eastAsia"/>
          </w:rPr>
          <w:t>1</w:t>
        </w:r>
        <w:r w:rsidR="001220F2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1220F2" w:rsidRPr="00D51F57">
          <w:rPr>
            <w:rStyle w:val="a7"/>
            <w:rFonts w:hint="eastAsia"/>
          </w:rPr>
          <w:t>建筑概况</w:t>
        </w:r>
        <w:r w:rsidR="001220F2">
          <w:rPr>
            <w:rFonts w:hint="eastAsia"/>
            <w:webHidden/>
          </w:rPr>
          <w:tab/>
        </w:r>
        <w:r w:rsidR="001220F2">
          <w:rPr>
            <w:rFonts w:hint="eastAsia"/>
            <w:webHidden/>
          </w:rPr>
          <w:fldChar w:fldCharType="begin"/>
        </w:r>
        <w:r w:rsidR="001220F2">
          <w:rPr>
            <w:rFonts w:hint="eastAsia"/>
            <w:webHidden/>
          </w:rPr>
          <w:instrText xml:space="preserve"> </w:instrText>
        </w:r>
        <w:r w:rsidR="001220F2">
          <w:rPr>
            <w:webHidden/>
          </w:rPr>
          <w:instrText>PAGEREF _Toc185627478 \h</w:instrText>
        </w:r>
        <w:r w:rsidR="001220F2">
          <w:rPr>
            <w:rFonts w:hint="eastAsia"/>
            <w:webHidden/>
          </w:rPr>
          <w:instrText xml:space="preserve"> </w:instrText>
        </w:r>
        <w:r w:rsidR="001220F2">
          <w:rPr>
            <w:rFonts w:hint="eastAsia"/>
            <w:webHidden/>
          </w:rPr>
        </w:r>
        <w:r w:rsidR="001220F2">
          <w:rPr>
            <w:webHidden/>
          </w:rPr>
          <w:fldChar w:fldCharType="separate"/>
        </w:r>
        <w:r w:rsidR="001220F2">
          <w:rPr>
            <w:webHidden/>
          </w:rPr>
          <w:t>3</w:t>
        </w:r>
        <w:r w:rsidR="001220F2">
          <w:rPr>
            <w:rFonts w:hint="eastAsia"/>
            <w:webHidden/>
          </w:rPr>
          <w:fldChar w:fldCharType="end"/>
        </w:r>
      </w:hyperlink>
    </w:p>
    <w:p w14:paraId="64478901" w14:textId="77777777" w:rsidR="001220F2" w:rsidRDefault="001220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7479" w:history="1">
        <w:r w:rsidRPr="00D51F57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51F57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75FEA25" w14:textId="77777777" w:rsidR="001220F2" w:rsidRDefault="001220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7480" w:history="1">
        <w:r w:rsidRPr="00D51F57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51F57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5A65945" w14:textId="77777777" w:rsidR="001220F2" w:rsidRDefault="001220F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7481" w:history="1">
        <w:r w:rsidRPr="00D51F57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51F57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9BB7F02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2" w:history="1">
        <w:r w:rsidRPr="00D51F57">
          <w:rPr>
            <w:rStyle w:val="a7"/>
            <w:rFonts w:hint="eastAsia"/>
            <w:lang w:val="en-GB"/>
          </w:rPr>
          <w:t>4.1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0472DA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3" w:history="1">
        <w:r w:rsidRPr="00D51F57">
          <w:rPr>
            <w:rStyle w:val="a7"/>
            <w:rFonts w:hint="eastAsia"/>
            <w:lang w:val="en-GB"/>
          </w:rPr>
          <w:t>4.2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B6EA3E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4" w:history="1">
        <w:r w:rsidRPr="00D51F57">
          <w:rPr>
            <w:rStyle w:val="a7"/>
            <w:rFonts w:hint="eastAsia"/>
            <w:lang w:val="en-GB"/>
          </w:rPr>
          <w:t>4.3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6450638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5" w:history="1">
        <w:r w:rsidRPr="00D51F57">
          <w:rPr>
            <w:rStyle w:val="a7"/>
            <w:rFonts w:hint="eastAsia"/>
            <w:lang w:val="en-GB"/>
          </w:rPr>
          <w:t>4.4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10C66F0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6" w:history="1">
        <w:r w:rsidRPr="00D51F57">
          <w:rPr>
            <w:rStyle w:val="a7"/>
            <w:rFonts w:hint="eastAsia"/>
            <w:lang w:val="en-GB"/>
          </w:rPr>
          <w:t>4.5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3D5E1CD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7" w:history="1">
        <w:r w:rsidRPr="00D51F57">
          <w:rPr>
            <w:rStyle w:val="a7"/>
            <w:rFonts w:hint="eastAsia"/>
            <w:lang w:val="en-GB"/>
          </w:rPr>
          <w:t>4.6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F443C6E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8" w:history="1">
        <w:r w:rsidRPr="00D51F57">
          <w:rPr>
            <w:rStyle w:val="a7"/>
            <w:rFonts w:hint="eastAsia"/>
            <w:lang w:val="en-GB"/>
          </w:rPr>
          <w:t>4.7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7CF2253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89" w:history="1">
        <w:r w:rsidRPr="00D51F57">
          <w:rPr>
            <w:rStyle w:val="a7"/>
            <w:rFonts w:hint="eastAsia"/>
            <w:lang w:val="en-GB"/>
          </w:rPr>
          <w:t>4.8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064A63E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90" w:history="1">
        <w:r w:rsidRPr="00D51F57">
          <w:rPr>
            <w:rStyle w:val="a7"/>
            <w:rFonts w:hint="eastAsia"/>
            <w:lang w:val="en-GB"/>
          </w:rPr>
          <w:t>4.9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04A5512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91" w:history="1">
        <w:r w:rsidRPr="00D51F57">
          <w:rPr>
            <w:rStyle w:val="a7"/>
            <w:rFonts w:hint="eastAsia"/>
            <w:lang w:val="en-GB"/>
          </w:rPr>
          <w:t>4.10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EAE3E06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92" w:history="1">
        <w:r w:rsidRPr="00D51F57">
          <w:rPr>
            <w:rStyle w:val="a7"/>
            <w:rFonts w:hint="eastAsia"/>
            <w:lang w:val="en-GB"/>
          </w:rPr>
          <w:t>4.11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D8E45A5" w14:textId="77777777" w:rsidR="001220F2" w:rsidRDefault="001220F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7493" w:history="1">
        <w:r w:rsidRPr="00D51F57">
          <w:rPr>
            <w:rStyle w:val="a7"/>
            <w:rFonts w:hint="eastAsia"/>
            <w:lang w:val="en-GB"/>
          </w:rPr>
          <w:t>4.12</w:t>
        </w:r>
        <w:r w:rsidRPr="00D51F57">
          <w:rPr>
            <w:rStyle w:val="a7"/>
            <w:rFonts w:hint="eastAsia"/>
          </w:rPr>
          <w:t xml:space="preserve"> </w:t>
        </w:r>
        <w:r w:rsidRPr="00D51F57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_Toc185627493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612AE86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5BE0D84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7195BB1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2DF6DDE" w14:textId="77777777" w:rsidR="00D40158" w:rsidRDefault="00D40158" w:rsidP="00D40158">
      <w:pPr>
        <w:pStyle w:val="TOC1"/>
      </w:pPr>
    </w:p>
    <w:p w14:paraId="4086ABF3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627478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744739D0" w14:textId="77777777" w:rsidTr="00BE3C10">
        <w:tc>
          <w:tcPr>
            <w:tcW w:w="2759" w:type="dxa"/>
            <w:shd w:val="clear" w:color="auto" w:fill="E6E6E6"/>
          </w:tcPr>
          <w:p w14:paraId="097F5C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5F933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风栖绿厝</w:t>
            </w:r>
            <w:bookmarkEnd w:id="18"/>
          </w:p>
        </w:tc>
      </w:tr>
      <w:tr w:rsidR="00D40158" w:rsidRPr="00FF2243" w14:paraId="30159F6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B81D8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6F4B1F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福建</w:t>
            </w:r>
            <w:r>
              <w:t>-</w:t>
            </w:r>
            <w:r>
              <w:t>福州</w:t>
            </w:r>
            <w:bookmarkEnd w:id="19"/>
          </w:p>
        </w:tc>
      </w:tr>
      <w:tr w:rsidR="005407D2" w:rsidRPr="00FF2243" w14:paraId="78BE3AC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890B1B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71FFADD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733E58E2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4E194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4CF878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2205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D3AC84E" w14:textId="77777777" w:rsidTr="00BE3C10">
        <w:tc>
          <w:tcPr>
            <w:tcW w:w="2759" w:type="dxa"/>
            <w:shd w:val="clear" w:color="auto" w:fill="E6E6E6"/>
          </w:tcPr>
          <w:p w14:paraId="39E4DA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B93B9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60211B8" w14:textId="77777777" w:rsidTr="00BE3C10">
        <w:tc>
          <w:tcPr>
            <w:tcW w:w="2759" w:type="dxa"/>
            <w:shd w:val="clear" w:color="auto" w:fill="E6E6E6"/>
          </w:tcPr>
          <w:p w14:paraId="23230F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318B5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CD3B5E4" w14:textId="77777777" w:rsidTr="00BE3C10">
        <w:tc>
          <w:tcPr>
            <w:tcW w:w="2759" w:type="dxa"/>
            <w:shd w:val="clear" w:color="auto" w:fill="E6E6E6"/>
          </w:tcPr>
          <w:p w14:paraId="086EA0C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71BB3F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8588.98</w:t>
            </w:r>
            <w:bookmarkEnd w:id="26"/>
          </w:p>
        </w:tc>
      </w:tr>
      <w:tr w:rsidR="00203A7D" w:rsidRPr="00FF2243" w14:paraId="26819422" w14:textId="77777777" w:rsidTr="00BE3C10">
        <w:tc>
          <w:tcPr>
            <w:tcW w:w="2759" w:type="dxa"/>
            <w:shd w:val="clear" w:color="auto" w:fill="E6E6E6"/>
          </w:tcPr>
          <w:p w14:paraId="00F5B7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6D851B9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5756.02</w:t>
            </w:r>
            <w:bookmarkEnd w:id="27"/>
          </w:p>
        </w:tc>
      </w:tr>
      <w:tr w:rsidR="00FA4476" w:rsidRPr="00FF2243" w14:paraId="7B377753" w14:textId="77777777" w:rsidTr="00BE3C10">
        <w:tc>
          <w:tcPr>
            <w:tcW w:w="2759" w:type="dxa"/>
            <w:shd w:val="clear" w:color="auto" w:fill="E6E6E6"/>
          </w:tcPr>
          <w:p w14:paraId="541C949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77E816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65158648" w14:textId="77777777" w:rsidTr="00BE3C10">
        <w:tc>
          <w:tcPr>
            <w:tcW w:w="2759" w:type="dxa"/>
            <w:shd w:val="clear" w:color="auto" w:fill="E6E6E6"/>
          </w:tcPr>
          <w:p w14:paraId="19E9B7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639DE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 w:rsidR="00D40158" w:rsidRPr="00FF2243" w14:paraId="31498BD1" w14:textId="77777777" w:rsidTr="00BE3C10">
        <w:tc>
          <w:tcPr>
            <w:tcW w:w="2759" w:type="dxa"/>
            <w:shd w:val="clear" w:color="auto" w:fill="E6E6E6"/>
          </w:tcPr>
          <w:p w14:paraId="05CD5D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295A0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0.68</w:t>
            </w:r>
            <w:bookmarkEnd w:id="30"/>
          </w:p>
        </w:tc>
      </w:tr>
      <w:tr w:rsidR="00D40158" w:rsidRPr="00FF2243" w14:paraId="2E176D5F" w14:textId="77777777" w:rsidTr="00BE3C10">
        <w:tc>
          <w:tcPr>
            <w:tcW w:w="2759" w:type="dxa"/>
            <w:shd w:val="clear" w:color="auto" w:fill="E6E6E6"/>
          </w:tcPr>
          <w:p w14:paraId="6D858D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796C5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3CBB26C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627479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4888BC1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DBJ/T 13-305-2023</w:t>
      </w:r>
    </w:p>
    <w:p w14:paraId="40A3A20E" w14:textId="77777777" w:rsidR="006D64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08CD0AB" w14:textId="77777777" w:rsidR="006D64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52E2B4E" w14:textId="77777777" w:rsidR="006D64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7401A7E" w14:textId="77777777" w:rsidR="006D6456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627480"/>
      <w:r>
        <w:rPr>
          <w:kern w:val="2"/>
          <w:szCs w:val="24"/>
        </w:rPr>
        <w:lastRenderedPageBreak/>
        <w:t>建筑大样</w:t>
      </w:r>
      <w:bookmarkEnd w:id="37"/>
    </w:p>
    <w:p w14:paraId="61450E5E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26C50E2" wp14:editId="3067AF11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07A3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042C9BD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4B3E529" wp14:editId="546B2265">
            <wp:extent cx="5667375" cy="6057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231D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D49E600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D1367FD" wp14:editId="5C8932F2">
            <wp:extent cx="5667375" cy="6086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7F5E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2680C2C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74462F" wp14:editId="05B52B81">
            <wp:extent cx="5667375" cy="6029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B159" w14:textId="77777777" w:rsidR="006D6456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84B9A78" w14:textId="77777777" w:rsidR="006D6456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627481"/>
      <w:r>
        <w:rPr>
          <w:kern w:val="2"/>
          <w:szCs w:val="24"/>
        </w:rPr>
        <w:t>规定性指标检查</w:t>
      </w:r>
      <w:bookmarkEnd w:id="38"/>
    </w:p>
    <w:p w14:paraId="7771C016" w14:textId="77777777" w:rsidR="006D6456" w:rsidRDefault="00000000">
      <w:pPr>
        <w:pStyle w:val="2"/>
        <w:widowControl w:val="0"/>
        <w:rPr>
          <w:kern w:val="2"/>
        </w:rPr>
      </w:pPr>
      <w:bookmarkStart w:id="39" w:name="_Toc185627482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D6456" w14:paraId="7FE5E10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1E30BAB" w14:textId="77777777" w:rsidR="006D645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438CBD" w14:textId="77777777" w:rsidR="006D64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7B24E5" w14:textId="77777777" w:rsidR="006D64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35728" w14:textId="77777777" w:rsidR="006D645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737DF0" w14:textId="77777777" w:rsidR="006D645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322F3" w14:textId="77777777" w:rsidR="006D6456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50980D" w14:textId="77777777" w:rsidR="006D6456" w:rsidRDefault="00000000">
            <w:pPr>
              <w:jc w:val="center"/>
            </w:pPr>
            <w:r>
              <w:t>数据来源</w:t>
            </w:r>
          </w:p>
        </w:tc>
      </w:tr>
      <w:tr w:rsidR="006D6456" w14:paraId="5EE7F70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F75749" w14:textId="77777777" w:rsidR="006D6456" w:rsidRDefault="006D645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BDC61C4" w14:textId="77777777" w:rsidR="006D645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9F524C" w14:textId="77777777" w:rsidR="006D64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5335C" w14:textId="77777777" w:rsidR="006D645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300CBD" w14:textId="77777777" w:rsidR="006D645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6590F7" w14:textId="77777777" w:rsidR="006D645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E77398F" w14:textId="77777777" w:rsidR="006D6456" w:rsidRDefault="006D6456">
            <w:pPr>
              <w:jc w:val="center"/>
            </w:pPr>
          </w:p>
        </w:tc>
      </w:tr>
      <w:tr w:rsidR="006D6456" w14:paraId="5822DFEC" w14:textId="77777777">
        <w:tc>
          <w:tcPr>
            <w:tcW w:w="2196" w:type="dxa"/>
            <w:shd w:val="clear" w:color="auto" w:fill="E6E6E6"/>
            <w:vAlign w:val="center"/>
          </w:tcPr>
          <w:p w14:paraId="03FC4D04" w14:textId="77777777" w:rsidR="006D645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1234FE6" w14:textId="77777777" w:rsidR="006D645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2BCDBEF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4E2E33" w14:textId="77777777" w:rsidR="006D645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4F3FAE" w14:textId="77777777" w:rsidR="006D645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4AD84B" w14:textId="77777777" w:rsidR="006D645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D58863E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6313D9D6" w14:textId="77777777">
        <w:tc>
          <w:tcPr>
            <w:tcW w:w="2196" w:type="dxa"/>
            <w:shd w:val="clear" w:color="auto" w:fill="E6E6E6"/>
            <w:vAlign w:val="center"/>
          </w:tcPr>
          <w:p w14:paraId="4CF5540C" w14:textId="77777777" w:rsidR="006D6456" w:rsidRDefault="00000000">
            <w:r>
              <w:lastRenderedPageBreak/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7AA63F1A" w14:textId="77777777" w:rsidR="006D6456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56CFB41E" w14:textId="77777777" w:rsidR="006D6456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793DBD7C" w14:textId="77777777" w:rsidR="006D645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09B2F0A" w14:textId="77777777" w:rsidR="006D6456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6C68692C" w14:textId="77777777" w:rsidR="006D645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C97B551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0CC0FDF7" w14:textId="77777777">
        <w:tc>
          <w:tcPr>
            <w:tcW w:w="2196" w:type="dxa"/>
            <w:shd w:val="clear" w:color="auto" w:fill="E6E6E6"/>
            <w:vAlign w:val="center"/>
          </w:tcPr>
          <w:p w14:paraId="0B98D8DD" w14:textId="77777777" w:rsidR="006D6456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01C43BE7" w14:textId="77777777" w:rsidR="006D645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03AC76F" w14:textId="77777777" w:rsidR="006D64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01E835" w14:textId="77777777" w:rsidR="006D645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63625E6" w14:textId="77777777" w:rsidR="006D6456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2658D0EF" w14:textId="77777777" w:rsidR="006D645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8541546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2B725875" w14:textId="77777777">
        <w:tc>
          <w:tcPr>
            <w:tcW w:w="2196" w:type="dxa"/>
            <w:shd w:val="clear" w:color="auto" w:fill="E6E6E6"/>
            <w:vAlign w:val="center"/>
          </w:tcPr>
          <w:p w14:paraId="62DBB6E8" w14:textId="77777777" w:rsidR="006D645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204DBBE" w14:textId="77777777" w:rsidR="006D645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F6ECC5C" w14:textId="77777777" w:rsidR="006D645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8A2B213" w14:textId="77777777" w:rsidR="006D645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49655C6" w14:textId="77777777" w:rsidR="006D645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6562B9" w14:textId="77777777" w:rsidR="006D645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A892C38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7FEAAA4D" w14:textId="77777777">
        <w:tc>
          <w:tcPr>
            <w:tcW w:w="2196" w:type="dxa"/>
            <w:shd w:val="clear" w:color="auto" w:fill="E6E6E6"/>
            <w:vAlign w:val="center"/>
          </w:tcPr>
          <w:p w14:paraId="5CB83A7F" w14:textId="77777777" w:rsidR="006D645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2A90A9B" w14:textId="77777777" w:rsidR="006D645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08A86F" w14:textId="77777777" w:rsidR="006D64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9329925" w14:textId="77777777" w:rsidR="006D645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529ECB8" w14:textId="77777777" w:rsidR="006D645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46B253D" w14:textId="77777777" w:rsidR="006D645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D805932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300C99A4" w14:textId="77777777">
        <w:tc>
          <w:tcPr>
            <w:tcW w:w="2196" w:type="dxa"/>
            <w:shd w:val="clear" w:color="auto" w:fill="E6E6E6"/>
            <w:vAlign w:val="center"/>
          </w:tcPr>
          <w:p w14:paraId="689455B0" w14:textId="77777777" w:rsidR="006D6456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1DA83BBF" w14:textId="77777777" w:rsidR="006D645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A08DD0F" w14:textId="77777777" w:rsidR="006D645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1157E04" w14:textId="77777777" w:rsidR="006D645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09012B4" w14:textId="77777777" w:rsidR="006D645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22A6685" w14:textId="77777777" w:rsidR="006D6456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FABE211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067952CD" w14:textId="77777777">
        <w:tc>
          <w:tcPr>
            <w:tcW w:w="2196" w:type="dxa"/>
            <w:shd w:val="clear" w:color="auto" w:fill="E6E6E6"/>
            <w:vAlign w:val="center"/>
          </w:tcPr>
          <w:p w14:paraId="6E6EFEF8" w14:textId="77777777" w:rsidR="006D6456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3385A7E" w14:textId="77777777" w:rsidR="006D6456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3F46AEB" w14:textId="77777777" w:rsidR="006D645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2B6765D" w14:textId="77777777" w:rsidR="006D6456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4CE7A214" w14:textId="77777777" w:rsidR="006D6456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D41C05D" w14:textId="77777777" w:rsidR="006D6456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E7DAD98" w14:textId="77777777" w:rsidR="006D6456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D6456" w14:paraId="29E414C7" w14:textId="77777777">
        <w:tc>
          <w:tcPr>
            <w:tcW w:w="2196" w:type="dxa"/>
            <w:shd w:val="clear" w:color="auto" w:fill="E6E6E6"/>
            <w:vAlign w:val="center"/>
          </w:tcPr>
          <w:p w14:paraId="776A26E2" w14:textId="77777777" w:rsidR="006D6456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3E62B6F2" w14:textId="77777777" w:rsidR="006D6456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6C112BB7" w14:textId="77777777" w:rsidR="006D6456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69C70875" w14:textId="77777777" w:rsidR="006D6456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39C6FCF" w14:textId="77777777" w:rsidR="006D6456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737A22FA" w14:textId="77777777" w:rsidR="006D6456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2F9CB54D" w14:textId="77777777" w:rsidR="006D6456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2DFDECE9" w14:textId="77777777" w:rsidR="006D6456" w:rsidRDefault="00000000">
      <w:pPr>
        <w:pStyle w:val="2"/>
        <w:widowControl w:val="0"/>
        <w:rPr>
          <w:kern w:val="2"/>
        </w:rPr>
      </w:pPr>
      <w:bookmarkStart w:id="40" w:name="_Toc185627483"/>
      <w:r>
        <w:rPr>
          <w:kern w:val="2"/>
        </w:rPr>
        <w:t>围护结构作法简要说明</w:t>
      </w:r>
      <w:bookmarkEnd w:id="40"/>
    </w:p>
    <w:p w14:paraId="01767F97" w14:textId="77777777" w:rsidR="006D64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(K=0.389,D=3.355)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A096845" w14:textId="77777777" w:rsidR="006D645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15F2038D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(K=0.829,D=4.493)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7EE70F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蒸压加气混凝土砌块</w:t>
      </w:r>
      <w:r>
        <w:rPr>
          <w:color w:val="800000"/>
          <w:kern w:val="2"/>
          <w:szCs w:val="24"/>
          <w:lang w:val="en-US"/>
        </w:rPr>
        <w:t>(ρ=600)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F72CBB8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</w:t>
      </w:r>
      <w:r>
        <w:rPr>
          <w:color w:val="0000FF"/>
          <w:kern w:val="2"/>
          <w:szCs w:val="21"/>
          <w:lang w:val="en-US"/>
        </w:rPr>
        <w:t xml:space="preserve"> (K=2.026,D=5.436)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1FE1E33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钢筋混凝土</w:t>
      </w:r>
      <w:r>
        <w:rPr>
          <w:color w:val="008000"/>
          <w:kern w:val="2"/>
          <w:szCs w:val="24"/>
          <w:lang w:val="en-US"/>
        </w:rPr>
        <w:t xml:space="preserve"> 500mm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CD94D06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(K=1.495,D=2.220)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6CD41C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511E7C6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+9Ar+6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>+9Ar+6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 xml:space="preserve"> (K=1.270)</w:t>
      </w:r>
      <w:r>
        <w:rPr>
          <w:color w:val="0000FF"/>
          <w:kern w:val="2"/>
          <w:szCs w:val="21"/>
          <w:lang w:val="en-US"/>
        </w:rPr>
        <w:t>：</w:t>
      </w:r>
    </w:p>
    <w:p w14:paraId="5AF57A35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1.270W/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0.280</w:t>
      </w:r>
    </w:p>
    <w:p w14:paraId="165E36F2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低透光双银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+9Ar+6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>+9Ar+6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 xml:space="preserve"> (K=1.250)</w:t>
      </w:r>
      <w:r>
        <w:rPr>
          <w:color w:val="0000FF"/>
          <w:kern w:val="2"/>
          <w:szCs w:val="21"/>
          <w:lang w:val="en-US"/>
        </w:rPr>
        <w:t>：</w:t>
      </w:r>
    </w:p>
    <w:p w14:paraId="376EA6C6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1.250W/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0.230</w:t>
      </w:r>
    </w:p>
    <w:p w14:paraId="2B00D0FF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中透光双银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</w:t>
      </w:r>
      <w:r>
        <w:rPr>
          <w:color w:val="0000FF"/>
          <w:kern w:val="2"/>
          <w:szCs w:val="21"/>
          <w:lang w:val="en-US"/>
        </w:rPr>
        <w:t xml:space="preserve"> (K=2.220)</w:t>
      </w:r>
      <w:r>
        <w:rPr>
          <w:color w:val="0000FF"/>
          <w:kern w:val="2"/>
          <w:szCs w:val="21"/>
          <w:lang w:val="en-US"/>
        </w:rPr>
        <w:t>：</w:t>
      </w:r>
    </w:p>
    <w:p w14:paraId="595EA306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2.220W/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0.191</w:t>
      </w:r>
    </w:p>
    <w:p w14:paraId="1EA0F599" w14:textId="77777777" w:rsidR="006D6456" w:rsidRDefault="00000000">
      <w:pPr>
        <w:pStyle w:val="2"/>
        <w:widowControl w:val="0"/>
        <w:rPr>
          <w:kern w:val="2"/>
        </w:rPr>
      </w:pPr>
      <w:bookmarkStart w:id="41" w:name="_Toc185627484"/>
      <w:r>
        <w:rPr>
          <w:kern w:val="2"/>
        </w:rPr>
        <w:t>体形系数</w:t>
      </w:r>
      <w:bookmarkEnd w:id="41"/>
    </w:p>
    <w:p w14:paraId="1FFAAEF3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D6456" w14:paraId="425100D8" w14:textId="77777777">
        <w:tc>
          <w:tcPr>
            <w:tcW w:w="2513" w:type="dxa"/>
            <w:shd w:val="clear" w:color="auto" w:fill="E6E6E6"/>
            <w:vAlign w:val="center"/>
          </w:tcPr>
          <w:p w14:paraId="6F1654E0" w14:textId="77777777" w:rsidR="006D6456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6C302D8" w14:textId="77777777" w:rsidR="006D6456" w:rsidRDefault="00000000">
            <w:r>
              <w:t>5756.02</w:t>
            </w:r>
          </w:p>
        </w:tc>
      </w:tr>
      <w:tr w:rsidR="006D6456" w14:paraId="4A01767B" w14:textId="77777777">
        <w:tc>
          <w:tcPr>
            <w:tcW w:w="2513" w:type="dxa"/>
            <w:shd w:val="clear" w:color="auto" w:fill="E6E6E6"/>
            <w:vAlign w:val="center"/>
          </w:tcPr>
          <w:p w14:paraId="389A3948" w14:textId="77777777" w:rsidR="006D6456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0F945EB1" w14:textId="77777777" w:rsidR="006D6456" w:rsidRDefault="00000000">
            <w:r>
              <w:t>8588.98</w:t>
            </w:r>
          </w:p>
        </w:tc>
      </w:tr>
      <w:tr w:rsidR="006D6456" w14:paraId="075F7FEE" w14:textId="77777777">
        <w:tc>
          <w:tcPr>
            <w:tcW w:w="2513" w:type="dxa"/>
            <w:shd w:val="clear" w:color="auto" w:fill="E6E6E6"/>
            <w:vAlign w:val="center"/>
          </w:tcPr>
          <w:p w14:paraId="352B1FC8" w14:textId="77777777" w:rsidR="006D6456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26EFFFD" w14:textId="77777777" w:rsidR="006D6456" w:rsidRDefault="00000000">
            <w:r>
              <w:t>0.67</w:t>
            </w:r>
          </w:p>
        </w:tc>
      </w:tr>
    </w:tbl>
    <w:p w14:paraId="75BB79F7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D6456" w14:paraId="10AF8890" w14:textId="77777777">
        <w:tc>
          <w:tcPr>
            <w:tcW w:w="882" w:type="dxa"/>
            <w:shd w:val="clear" w:color="auto" w:fill="E6E6E6"/>
            <w:vAlign w:val="center"/>
          </w:tcPr>
          <w:p w14:paraId="3442F4E3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7B9818F" w14:textId="77777777" w:rsidR="006D6456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ABFD4C" w14:textId="77777777" w:rsidR="006D645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214F36" w14:textId="77777777" w:rsidR="006D6456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7E8952B" w14:textId="77777777" w:rsidR="006D6456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6D6456" w14:paraId="01CDB970" w14:textId="77777777">
        <w:tc>
          <w:tcPr>
            <w:tcW w:w="882" w:type="dxa"/>
            <w:vAlign w:val="center"/>
          </w:tcPr>
          <w:p w14:paraId="3916AC0B" w14:textId="77777777" w:rsidR="006D6456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5D2F086" w14:textId="77777777" w:rsidR="006D6456" w:rsidRDefault="00000000">
            <w:pPr>
              <w:jc w:val="right"/>
            </w:pPr>
            <w:r>
              <w:t>0.900</w:t>
            </w:r>
          </w:p>
        </w:tc>
        <w:tc>
          <w:tcPr>
            <w:tcW w:w="2263" w:type="dxa"/>
            <w:vAlign w:val="center"/>
          </w:tcPr>
          <w:p w14:paraId="786205F0" w14:textId="77777777" w:rsidR="006D6456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38AD068" w14:textId="77777777" w:rsidR="006D6456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5F6A084F" w14:textId="77777777" w:rsidR="006D6456" w:rsidRDefault="00000000">
            <w:pPr>
              <w:jc w:val="right"/>
            </w:pPr>
            <w:r>
              <w:t>0.00</w:t>
            </w:r>
          </w:p>
        </w:tc>
      </w:tr>
      <w:tr w:rsidR="006D6456" w14:paraId="21A2BFC8" w14:textId="77777777">
        <w:tc>
          <w:tcPr>
            <w:tcW w:w="882" w:type="dxa"/>
            <w:vAlign w:val="center"/>
          </w:tcPr>
          <w:p w14:paraId="4C4F9F08" w14:textId="77777777" w:rsidR="006D6456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594C93B" w14:textId="77777777" w:rsidR="006D6456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57F8A650" w14:textId="77777777" w:rsidR="006D6456" w:rsidRDefault="00000000">
            <w:pPr>
              <w:jc w:val="right"/>
            </w:pPr>
            <w:r>
              <w:t>1119.80</w:t>
            </w:r>
          </w:p>
        </w:tc>
        <w:tc>
          <w:tcPr>
            <w:tcW w:w="2263" w:type="dxa"/>
            <w:vAlign w:val="center"/>
          </w:tcPr>
          <w:p w14:paraId="791128A5" w14:textId="77777777" w:rsidR="006D6456" w:rsidRDefault="00000000">
            <w:pPr>
              <w:jc w:val="right"/>
            </w:pPr>
            <w:r>
              <w:t>2836.81</w:t>
            </w:r>
          </w:p>
        </w:tc>
        <w:tc>
          <w:tcPr>
            <w:tcW w:w="2530" w:type="dxa"/>
            <w:vAlign w:val="center"/>
          </w:tcPr>
          <w:p w14:paraId="22513D20" w14:textId="77777777" w:rsidR="006D6456" w:rsidRDefault="00000000">
            <w:pPr>
              <w:jc w:val="right"/>
            </w:pPr>
            <w:r>
              <w:t>4367.20</w:t>
            </w:r>
          </w:p>
        </w:tc>
      </w:tr>
      <w:tr w:rsidR="006D6456" w14:paraId="1BB613CC" w14:textId="77777777">
        <w:tc>
          <w:tcPr>
            <w:tcW w:w="882" w:type="dxa"/>
            <w:vAlign w:val="center"/>
          </w:tcPr>
          <w:p w14:paraId="7BA4163F" w14:textId="77777777" w:rsidR="006D6456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0F670BC" w14:textId="77777777" w:rsidR="006D6456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94FD441" w14:textId="77777777" w:rsidR="006D6456" w:rsidRDefault="00000000">
            <w:pPr>
              <w:jc w:val="right"/>
            </w:pPr>
            <w:r>
              <w:t>1085.42</w:t>
            </w:r>
          </w:p>
        </w:tc>
        <w:tc>
          <w:tcPr>
            <w:tcW w:w="2263" w:type="dxa"/>
            <w:vAlign w:val="center"/>
          </w:tcPr>
          <w:p w14:paraId="368EBA66" w14:textId="77777777" w:rsidR="006D6456" w:rsidRDefault="00000000">
            <w:pPr>
              <w:jc w:val="right"/>
            </w:pPr>
            <w:r>
              <w:t>1795.07</w:t>
            </w:r>
          </w:p>
        </w:tc>
        <w:tc>
          <w:tcPr>
            <w:tcW w:w="2530" w:type="dxa"/>
            <w:vAlign w:val="center"/>
          </w:tcPr>
          <w:p w14:paraId="1C91AD67" w14:textId="77777777" w:rsidR="006D6456" w:rsidRDefault="00000000">
            <w:pPr>
              <w:jc w:val="right"/>
            </w:pPr>
            <w:r>
              <w:t>4221.78</w:t>
            </w:r>
          </w:p>
        </w:tc>
      </w:tr>
      <w:tr w:rsidR="006D6456" w14:paraId="761722E1" w14:textId="77777777">
        <w:tc>
          <w:tcPr>
            <w:tcW w:w="882" w:type="dxa"/>
            <w:vAlign w:val="center"/>
          </w:tcPr>
          <w:p w14:paraId="3322489C" w14:textId="77777777" w:rsidR="006D6456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54857CC" w14:textId="77777777" w:rsidR="006D6456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35CFFC2" w14:textId="77777777" w:rsidR="006D6456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1CC765E" w14:textId="77777777" w:rsidR="006D6456" w:rsidRDefault="00000000">
            <w:pPr>
              <w:jc w:val="right"/>
            </w:pPr>
            <w:r>
              <w:t>1124.15</w:t>
            </w:r>
          </w:p>
        </w:tc>
        <w:tc>
          <w:tcPr>
            <w:tcW w:w="2530" w:type="dxa"/>
            <w:vAlign w:val="center"/>
          </w:tcPr>
          <w:p w14:paraId="3BE5B32A" w14:textId="77777777" w:rsidR="006D6456" w:rsidRDefault="00000000">
            <w:pPr>
              <w:jc w:val="right"/>
            </w:pPr>
            <w:r>
              <w:t>－</w:t>
            </w:r>
          </w:p>
        </w:tc>
      </w:tr>
      <w:tr w:rsidR="006D6456" w14:paraId="43DC7B43" w14:textId="77777777">
        <w:tc>
          <w:tcPr>
            <w:tcW w:w="882" w:type="dxa"/>
            <w:vAlign w:val="center"/>
          </w:tcPr>
          <w:p w14:paraId="70A1FCA9" w14:textId="77777777" w:rsidR="006D6456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166C107" w14:textId="77777777" w:rsidR="006D6456" w:rsidRDefault="00000000">
            <w:pPr>
              <w:jc w:val="right"/>
            </w:pPr>
            <w:r>
              <w:t>8.40</w:t>
            </w:r>
          </w:p>
        </w:tc>
        <w:tc>
          <w:tcPr>
            <w:tcW w:w="2263" w:type="dxa"/>
            <w:vAlign w:val="center"/>
          </w:tcPr>
          <w:p w14:paraId="2E07F718" w14:textId="77777777" w:rsidR="006D6456" w:rsidRDefault="00000000">
            <w:pPr>
              <w:jc w:val="right"/>
            </w:pPr>
            <w:r>
              <w:t>2205.22</w:t>
            </w:r>
          </w:p>
        </w:tc>
        <w:tc>
          <w:tcPr>
            <w:tcW w:w="2263" w:type="dxa"/>
            <w:vAlign w:val="center"/>
          </w:tcPr>
          <w:p w14:paraId="029F2D7D" w14:textId="77777777" w:rsidR="006D6456" w:rsidRDefault="00000000">
            <w:pPr>
              <w:jc w:val="right"/>
            </w:pPr>
            <w:r>
              <w:t>5756.02</w:t>
            </w:r>
          </w:p>
        </w:tc>
        <w:tc>
          <w:tcPr>
            <w:tcW w:w="2530" w:type="dxa"/>
            <w:vAlign w:val="center"/>
          </w:tcPr>
          <w:p w14:paraId="2FA0B8C0" w14:textId="77777777" w:rsidR="006D6456" w:rsidRDefault="00000000">
            <w:pPr>
              <w:jc w:val="right"/>
            </w:pPr>
            <w:r>
              <w:t>8588.98</w:t>
            </w:r>
          </w:p>
        </w:tc>
      </w:tr>
    </w:tbl>
    <w:p w14:paraId="7C719E31" w14:textId="77777777" w:rsidR="006D6456" w:rsidRDefault="00000000">
      <w:pPr>
        <w:pStyle w:val="2"/>
        <w:widowControl w:val="0"/>
        <w:rPr>
          <w:kern w:val="2"/>
        </w:rPr>
      </w:pPr>
      <w:bookmarkStart w:id="42" w:name="_Toc185627485"/>
      <w:r>
        <w:rPr>
          <w:kern w:val="2"/>
        </w:rPr>
        <w:t>窗墙比</w:t>
      </w:r>
      <w:bookmarkEnd w:id="42"/>
    </w:p>
    <w:p w14:paraId="2DCEAA60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D6456" w14:paraId="7318C085" w14:textId="77777777">
        <w:tc>
          <w:tcPr>
            <w:tcW w:w="1652" w:type="dxa"/>
            <w:shd w:val="clear" w:color="auto" w:fill="E6E6E6"/>
            <w:vAlign w:val="center"/>
          </w:tcPr>
          <w:p w14:paraId="6C6ADFFE" w14:textId="77777777" w:rsidR="006D6456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B1FF92D" w14:textId="77777777" w:rsidR="006D6456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4A70E62" w14:textId="77777777" w:rsidR="006D645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7DFBA0A" w14:textId="77777777" w:rsidR="006D645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CF0F5F6" w14:textId="77777777" w:rsidR="006D6456" w:rsidRDefault="00000000">
            <w:pPr>
              <w:jc w:val="center"/>
            </w:pPr>
            <w:r>
              <w:t>窗墙比</w:t>
            </w:r>
          </w:p>
        </w:tc>
      </w:tr>
      <w:tr w:rsidR="006D6456" w14:paraId="63E0A3B1" w14:textId="77777777">
        <w:tc>
          <w:tcPr>
            <w:tcW w:w="1652" w:type="dxa"/>
            <w:shd w:val="clear" w:color="auto" w:fill="E6E6E6"/>
            <w:vAlign w:val="center"/>
          </w:tcPr>
          <w:p w14:paraId="179EACB9" w14:textId="77777777" w:rsidR="006D6456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3D54F92B" w14:textId="77777777" w:rsidR="006D6456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FE7B6CA" w14:textId="77777777" w:rsidR="006D6456" w:rsidRDefault="00000000">
            <w:r>
              <w:t>242.30</w:t>
            </w:r>
          </w:p>
        </w:tc>
        <w:tc>
          <w:tcPr>
            <w:tcW w:w="2105" w:type="dxa"/>
            <w:vAlign w:val="center"/>
          </w:tcPr>
          <w:p w14:paraId="775C7138" w14:textId="77777777" w:rsidR="006D6456" w:rsidRDefault="00000000">
            <w:r>
              <w:t>949.35</w:t>
            </w:r>
          </w:p>
        </w:tc>
        <w:tc>
          <w:tcPr>
            <w:tcW w:w="1652" w:type="dxa"/>
            <w:vAlign w:val="center"/>
          </w:tcPr>
          <w:p w14:paraId="30706BB4" w14:textId="77777777" w:rsidR="006D6456" w:rsidRDefault="00000000">
            <w:r>
              <w:t>0.26</w:t>
            </w:r>
          </w:p>
        </w:tc>
      </w:tr>
      <w:tr w:rsidR="006D6456" w14:paraId="5484A1FD" w14:textId="77777777">
        <w:tc>
          <w:tcPr>
            <w:tcW w:w="1652" w:type="dxa"/>
            <w:shd w:val="clear" w:color="auto" w:fill="E6E6E6"/>
            <w:vAlign w:val="center"/>
          </w:tcPr>
          <w:p w14:paraId="3BF4AC32" w14:textId="77777777" w:rsidR="006D6456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347ECD69" w14:textId="77777777" w:rsidR="006D6456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F9B076A" w14:textId="77777777" w:rsidR="006D6456" w:rsidRDefault="00000000">
            <w:r>
              <w:t>229.25</w:t>
            </w:r>
          </w:p>
        </w:tc>
        <w:tc>
          <w:tcPr>
            <w:tcW w:w="2105" w:type="dxa"/>
            <w:vAlign w:val="center"/>
          </w:tcPr>
          <w:p w14:paraId="79785847" w14:textId="77777777" w:rsidR="006D6456" w:rsidRDefault="00000000">
            <w:r>
              <w:t>972.71</w:t>
            </w:r>
          </w:p>
        </w:tc>
        <w:tc>
          <w:tcPr>
            <w:tcW w:w="1652" w:type="dxa"/>
            <w:vAlign w:val="center"/>
          </w:tcPr>
          <w:p w14:paraId="18DF95DB" w14:textId="77777777" w:rsidR="006D6456" w:rsidRDefault="00000000">
            <w:r>
              <w:t>0.24</w:t>
            </w:r>
          </w:p>
        </w:tc>
      </w:tr>
      <w:tr w:rsidR="006D6456" w14:paraId="1D8DC0E1" w14:textId="77777777">
        <w:tc>
          <w:tcPr>
            <w:tcW w:w="1652" w:type="dxa"/>
            <w:shd w:val="clear" w:color="auto" w:fill="E6E6E6"/>
            <w:vAlign w:val="center"/>
          </w:tcPr>
          <w:p w14:paraId="7F473FEC" w14:textId="77777777" w:rsidR="006D6456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6B6C38D8" w14:textId="77777777" w:rsidR="006D6456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1CD96E7" w14:textId="77777777" w:rsidR="006D6456" w:rsidRDefault="00000000">
            <w:r>
              <w:t>244.77</w:t>
            </w:r>
          </w:p>
        </w:tc>
        <w:tc>
          <w:tcPr>
            <w:tcW w:w="2105" w:type="dxa"/>
            <w:vAlign w:val="center"/>
          </w:tcPr>
          <w:p w14:paraId="3722ED11" w14:textId="77777777" w:rsidR="006D6456" w:rsidRDefault="00000000">
            <w:r>
              <w:t>954.68</w:t>
            </w:r>
          </w:p>
        </w:tc>
        <w:tc>
          <w:tcPr>
            <w:tcW w:w="1652" w:type="dxa"/>
            <w:vAlign w:val="center"/>
          </w:tcPr>
          <w:p w14:paraId="51ED7426" w14:textId="77777777" w:rsidR="006D6456" w:rsidRDefault="00000000">
            <w:r>
              <w:t>0.26</w:t>
            </w:r>
          </w:p>
        </w:tc>
      </w:tr>
      <w:tr w:rsidR="006D6456" w14:paraId="5B49B6D0" w14:textId="77777777">
        <w:tc>
          <w:tcPr>
            <w:tcW w:w="1652" w:type="dxa"/>
            <w:shd w:val="clear" w:color="auto" w:fill="E6E6E6"/>
            <w:vAlign w:val="center"/>
          </w:tcPr>
          <w:p w14:paraId="622D40DE" w14:textId="77777777" w:rsidR="006D6456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7D1E6946" w14:textId="77777777" w:rsidR="006D6456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2B9A076" w14:textId="77777777" w:rsidR="006D6456" w:rsidRDefault="00000000">
            <w:r>
              <w:t>223.12</w:t>
            </w:r>
          </w:p>
        </w:tc>
        <w:tc>
          <w:tcPr>
            <w:tcW w:w="2105" w:type="dxa"/>
            <w:vAlign w:val="center"/>
          </w:tcPr>
          <w:p w14:paraId="764D966C" w14:textId="77777777" w:rsidR="006D6456" w:rsidRDefault="00000000">
            <w:r>
              <w:t>1006.07</w:t>
            </w:r>
          </w:p>
        </w:tc>
        <w:tc>
          <w:tcPr>
            <w:tcW w:w="1652" w:type="dxa"/>
            <w:vAlign w:val="center"/>
          </w:tcPr>
          <w:p w14:paraId="199098FC" w14:textId="77777777" w:rsidR="006D6456" w:rsidRDefault="00000000">
            <w:r>
              <w:t>0.22</w:t>
            </w:r>
          </w:p>
        </w:tc>
      </w:tr>
    </w:tbl>
    <w:p w14:paraId="35F73D67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D6456" w14:paraId="6F29C006" w14:textId="77777777">
        <w:tc>
          <w:tcPr>
            <w:tcW w:w="877" w:type="dxa"/>
            <w:shd w:val="clear" w:color="auto" w:fill="E6E6E6"/>
            <w:vAlign w:val="center"/>
          </w:tcPr>
          <w:p w14:paraId="68FB6B36" w14:textId="77777777" w:rsidR="006D645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4CEBCF" w14:textId="77777777" w:rsidR="006D6456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1FF1AF8" w14:textId="77777777" w:rsidR="006D6456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2BA93D4" w14:textId="77777777" w:rsidR="006D6456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AC6100C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B6262A5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6F15F4" w14:textId="77777777" w:rsidR="006D6456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AA0C74" w14:textId="77777777" w:rsidR="006D6456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AC9DAC" w14:textId="77777777" w:rsidR="006D6456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D6456" w14:paraId="24965E7E" w14:textId="77777777">
        <w:tc>
          <w:tcPr>
            <w:tcW w:w="877" w:type="dxa"/>
            <w:vMerge w:val="restart"/>
            <w:vAlign w:val="center"/>
          </w:tcPr>
          <w:p w14:paraId="2FB89FCA" w14:textId="77777777" w:rsidR="006D6456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8D6DABA" w14:textId="77777777" w:rsidR="006D6456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45920350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D95E391" w14:textId="77777777" w:rsidR="006D6456" w:rsidRDefault="006D6456"/>
        </w:tc>
        <w:tc>
          <w:tcPr>
            <w:tcW w:w="962" w:type="dxa"/>
            <w:vAlign w:val="center"/>
          </w:tcPr>
          <w:p w14:paraId="4A47DA70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193CD55" w14:textId="77777777" w:rsidR="006D6456" w:rsidRDefault="006D6456"/>
        </w:tc>
        <w:tc>
          <w:tcPr>
            <w:tcW w:w="1148" w:type="dxa"/>
            <w:vAlign w:val="center"/>
          </w:tcPr>
          <w:p w14:paraId="5E391D21" w14:textId="77777777" w:rsidR="006D6456" w:rsidRDefault="006D6456"/>
        </w:tc>
        <w:tc>
          <w:tcPr>
            <w:tcW w:w="1148" w:type="dxa"/>
            <w:vAlign w:val="center"/>
          </w:tcPr>
          <w:p w14:paraId="501F605E" w14:textId="77777777" w:rsidR="006D6456" w:rsidRDefault="00000000">
            <w:r>
              <w:t>55.44</w:t>
            </w:r>
          </w:p>
        </w:tc>
        <w:tc>
          <w:tcPr>
            <w:tcW w:w="1131" w:type="dxa"/>
            <w:vMerge w:val="restart"/>
            <w:vAlign w:val="center"/>
          </w:tcPr>
          <w:p w14:paraId="5EC0C6C5" w14:textId="77777777" w:rsidR="006D6456" w:rsidRDefault="00000000">
            <w:r>
              <w:t>242.30</w:t>
            </w:r>
          </w:p>
        </w:tc>
      </w:tr>
      <w:tr w:rsidR="006D6456" w14:paraId="7B846EE5" w14:textId="77777777">
        <w:tc>
          <w:tcPr>
            <w:tcW w:w="877" w:type="dxa"/>
            <w:vMerge/>
            <w:vAlign w:val="center"/>
          </w:tcPr>
          <w:p w14:paraId="37B3C2F8" w14:textId="77777777" w:rsidR="006D6456" w:rsidRDefault="006D6456"/>
        </w:tc>
        <w:tc>
          <w:tcPr>
            <w:tcW w:w="1018" w:type="dxa"/>
            <w:vMerge/>
            <w:vAlign w:val="center"/>
          </w:tcPr>
          <w:p w14:paraId="064B6A9B" w14:textId="77777777" w:rsidR="006D6456" w:rsidRDefault="006D6456"/>
        </w:tc>
        <w:tc>
          <w:tcPr>
            <w:tcW w:w="1165" w:type="dxa"/>
            <w:vAlign w:val="center"/>
          </w:tcPr>
          <w:p w14:paraId="16456CDD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06E28BD" w14:textId="77777777" w:rsidR="006D6456" w:rsidRDefault="006D6456"/>
        </w:tc>
        <w:tc>
          <w:tcPr>
            <w:tcW w:w="962" w:type="dxa"/>
            <w:vAlign w:val="center"/>
          </w:tcPr>
          <w:p w14:paraId="1D1D94F5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2E83A9F" w14:textId="77777777" w:rsidR="006D6456" w:rsidRDefault="006D6456"/>
        </w:tc>
        <w:tc>
          <w:tcPr>
            <w:tcW w:w="1148" w:type="dxa"/>
            <w:vAlign w:val="center"/>
          </w:tcPr>
          <w:p w14:paraId="721DACE7" w14:textId="77777777" w:rsidR="006D6456" w:rsidRDefault="006D6456"/>
        </w:tc>
        <w:tc>
          <w:tcPr>
            <w:tcW w:w="1148" w:type="dxa"/>
            <w:vAlign w:val="center"/>
          </w:tcPr>
          <w:p w14:paraId="777F18E2" w14:textId="77777777" w:rsidR="006D6456" w:rsidRDefault="00000000">
            <w:r>
              <w:t>110.60</w:t>
            </w:r>
          </w:p>
        </w:tc>
        <w:tc>
          <w:tcPr>
            <w:tcW w:w="1131" w:type="dxa"/>
            <w:vMerge/>
            <w:vAlign w:val="center"/>
          </w:tcPr>
          <w:p w14:paraId="61EA7B2E" w14:textId="77777777" w:rsidR="006D6456" w:rsidRDefault="006D6456"/>
        </w:tc>
      </w:tr>
      <w:tr w:rsidR="006D6456" w14:paraId="524832A6" w14:textId="77777777">
        <w:tc>
          <w:tcPr>
            <w:tcW w:w="877" w:type="dxa"/>
            <w:vMerge/>
            <w:vAlign w:val="center"/>
          </w:tcPr>
          <w:p w14:paraId="229F4992" w14:textId="77777777" w:rsidR="006D6456" w:rsidRDefault="006D6456"/>
        </w:tc>
        <w:tc>
          <w:tcPr>
            <w:tcW w:w="1018" w:type="dxa"/>
            <w:vMerge/>
            <w:vAlign w:val="center"/>
          </w:tcPr>
          <w:p w14:paraId="53D61B9D" w14:textId="77777777" w:rsidR="006D6456" w:rsidRDefault="006D6456"/>
        </w:tc>
        <w:tc>
          <w:tcPr>
            <w:tcW w:w="1165" w:type="dxa"/>
            <w:vAlign w:val="center"/>
          </w:tcPr>
          <w:p w14:paraId="57EE2B01" w14:textId="77777777" w:rsidR="006D6456" w:rsidRDefault="006D6456"/>
        </w:tc>
        <w:tc>
          <w:tcPr>
            <w:tcW w:w="1160" w:type="dxa"/>
            <w:vAlign w:val="center"/>
          </w:tcPr>
          <w:p w14:paraId="66F49E73" w14:textId="77777777" w:rsidR="006D6456" w:rsidRDefault="00000000">
            <w:r>
              <w:t>1.50×2.20</w:t>
            </w:r>
          </w:p>
        </w:tc>
        <w:tc>
          <w:tcPr>
            <w:tcW w:w="962" w:type="dxa"/>
            <w:vAlign w:val="center"/>
          </w:tcPr>
          <w:p w14:paraId="516FA0DB" w14:textId="77777777" w:rsidR="006D645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7ACDCC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C35D596" w14:textId="77777777" w:rsidR="006D6456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14:paraId="384FCA76" w14:textId="77777777" w:rsidR="006D6456" w:rsidRDefault="00000000">
            <w:r>
              <w:t>6.60</w:t>
            </w:r>
          </w:p>
        </w:tc>
        <w:tc>
          <w:tcPr>
            <w:tcW w:w="1131" w:type="dxa"/>
            <w:vMerge/>
            <w:vAlign w:val="center"/>
          </w:tcPr>
          <w:p w14:paraId="6816EB27" w14:textId="77777777" w:rsidR="006D6456" w:rsidRDefault="006D6456"/>
        </w:tc>
      </w:tr>
      <w:tr w:rsidR="006D6456" w14:paraId="0B0742DA" w14:textId="77777777">
        <w:tc>
          <w:tcPr>
            <w:tcW w:w="877" w:type="dxa"/>
            <w:vMerge/>
            <w:vAlign w:val="center"/>
          </w:tcPr>
          <w:p w14:paraId="36CBF155" w14:textId="77777777" w:rsidR="006D6456" w:rsidRDefault="006D6456"/>
        </w:tc>
        <w:tc>
          <w:tcPr>
            <w:tcW w:w="1018" w:type="dxa"/>
            <w:vMerge/>
            <w:vAlign w:val="center"/>
          </w:tcPr>
          <w:p w14:paraId="48F61A5A" w14:textId="77777777" w:rsidR="006D6456" w:rsidRDefault="006D6456"/>
        </w:tc>
        <w:tc>
          <w:tcPr>
            <w:tcW w:w="1165" w:type="dxa"/>
            <w:vAlign w:val="center"/>
          </w:tcPr>
          <w:p w14:paraId="245DCBAF" w14:textId="77777777" w:rsidR="006D6456" w:rsidRDefault="006D6456"/>
        </w:tc>
        <w:tc>
          <w:tcPr>
            <w:tcW w:w="1160" w:type="dxa"/>
            <w:vAlign w:val="center"/>
          </w:tcPr>
          <w:p w14:paraId="3D5BBC03" w14:textId="77777777" w:rsidR="006D6456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034884DA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01D56CC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0977B0C" w14:textId="77777777" w:rsidR="006D6456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5E5848E9" w14:textId="77777777" w:rsidR="006D6456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7BF1EC68" w14:textId="77777777" w:rsidR="006D6456" w:rsidRDefault="006D6456"/>
        </w:tc>
      </w:tr>
      <w:tr w:rsidR="006D6456" w14:paraId="1FE8B37E" w14:textId="77777777">
        <w:tc>
          <w:tcPr>
            <w:tcW w:w="877" w:type="dxa"/>
            <w:vMerge/>
            <w:vAlign w:val="center"/>
          </w:tcPr>
          <w:p w14:paraId="309C5C6B" w14:textId="77777777" w:rsidR="006D6456" w:rsidRDefault="006D6456"/>
        </w:tc>
        <w:tc>
          <w:tcPr>
            <w:tcW w:w="1018" w:type="dxa"/>
            <w:vMerge/>
            <w:vAlign w:val="center"/>
          </w:tcPr>
          <w:p w14:paraId="799249B0" w14:textId="77777777" w:rsidR="006D6456" w:rsidRDefault="006D6456"/>
        </w:tc>
        <w:tc>
          <w:tcPr>
            <w:tcW w:w="1165" w:type="dxa"/>
            <w:vAlign w:val="center"/>
          </w:tcPr>
          <w:p w14:paraId="7C21D673" w14:textId="77777777" w:rsidR="006D6456" w:rsidRDefault="006D6456"/>
        </w:tc>
        <w:tc>
          <w:tcPr>
            <w:tcW w:w="1160" w:type="dxa"/>
            <w:vAlign w:val="center"/>
          </w:tcPr>
          <w:p w14:paraId="392D012C" w14:textId="77777777" w:rsidR="006D6456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0E92D785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262B753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01FB2DD" w14:textId="77777777" w:rsidR="006D6456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2B1D753E" w14:textId="77777777" w:rsidR="006D6456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2427A4C4" w14:textId="77777777" w:rsidR="006D6456" w:rsidRDefault="006D6456"/>
        </w:tc>
      </w:tr>
      <w:tr w:rsidR="006D6456" w14:paraId="62AFCC11" w14:textId="77777777">
        <w:tc>
          <w:tcPr>
            <w:tcW w:w="877" w:type="dxa"/>
            <w:vMerge/>
            <w:vAlign w:val="center"/>
          </w:tcPr>
          <w:p w14:paraId="3D3ABCC5" w14:textId="77777777" w:rsidR="006D6456" w:rsidRDefault="006D6456"/>
        </w:tc>
        <w:tc>
          <w:tcPr>
            <w:tcW w:w="1018" w:type="dxa"/>
            <w:vMerge/>
            <w:vAlign w:val="center"/>
          </w:tcPr>
          <w:p w14:paraId="11689CCC" w14:textId="77777777" w:rsidR="006D6456" w:rsidRDefault="006D6456"/>
        </w:tc>
        <w:tc>
          <w:tcPr>
            <w:tcW w:w="1165" w:type="dxa"/>
            <w:vAlign w:val="center"/>
          </w:tcPr>
          <w:p w14:paraId="7553FFAB" w14:textId="77777777" w:rsidR="006D6456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328440DA" w14:textId="77777777" w:rsidR="006D6456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16B8BD3F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840C964" w14:textId="77777777" w:rsidR="006D6456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787AE14F" w14:textId="77777777" w:rsidR="006D6456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1D2287B1" w14:textId="77777777" w:rsidR="006D6456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50BC4BAB" w14:textId="77777777" w:rsidR="006D6456" w:rsidRDefault="006D6456"/>
        </w:tc>
      </w:tr>
      <w:tr w:rsidR="006D6456" w14:paraId="5B7D524D" w14:textId="77777777">
        <w:tc>
          <w:tcPr>
            <w:tcW w:w="877" w:type="dxa"/>
            <w:vMerge/>
            <w:vAlign w:val="center"/>
          </w:tcPr>
          <w:p w14:paraId="0D348610" w14:textId="77777777" w:rsidR="006D6456" w:rsidRDefault="006D6456"/>
        </w:tc>
        <w:tc>
          <w:tcPr>
            <w:tcW w:w="1018" w:type="dxa"/>
            <w:vMerge/>
            <w:vAlign w:val="center"/>
          </w:tcPr>
          <w:p w14:paraId="3307DE24" w14:textId="77777777" w:rsidR="006D6456" w:rsidRDefault="006D6456"/>
        </w:tc>
        <w:tc>
          <w:tcPr>
            <w:tcW w:w="1165" w:type="dxa"/>
            <w:vAlign w:val="center"/>
          </w:tcPr>
          <w:p w14:paraId="4FE1EC1C" w14:textId="77777777" w:rsidR="006D6456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292BD0A1" w14:textId="77777777" w:rsidR="006D6456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10EF7DE4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EBD5FA8" w14:textId="77777777" w:rsidR="006D6456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520B82FA" w14:textId="77777777" w:rsidR="006D6456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1EAC8D95" w14:textId="77777777" w:rsidR="006D6456" w:rsidRDefault="00000000"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5CC06205" w14:textId="77777777" w:rsidR="006D6456" w:rsidRDefault="006D6456"/>
        </w:tc>
      </w:tr>
      <w:tr w:rsidR="006D6456" w14:paraId="35EE801A" w14:textId="77777777">
        <w:tc>
          <w:tcPr>
            <w:tcW w:w="877" w:type="dxa"/>
            <w:vMerge/>
            <w:vAlign w:val="center"/>
          </w:tcPr>
          <w:p w14:paraId="71CB30CE" w14:textId="77777777" w:rsidR="006D6456" w:rsidRDefault="006D6456"/>
        </w:tc>
        <w:tc>
          <w:tcPr>
            <w:tcW w:w="1018" w:type="dxa"/>
            <w:vMerge/>
            <w:vAlign w:val="center"/>
          </w:tcPr>
          <w:p w14:paraId="1B1C5110" w14:textId="77777777" w:rsidR="006D6456" w:rsidRDefault="006D6456"/>
        </w:tc>
        <w:tc>
          <w:tcPr>
            <w:tcW w:w="1165" w:type="dxa"/>
            <w:vAlign w:val="center"/>
          </w:tcPr>
          <w:p w14:paraId="285EA0F7" w14:textId="77777777" w:rsidR="006D6456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5151E884" w14:textId="77777777" w:rsidR="006D6456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4E51E00D" w14:textId="77777777" w:rsidR="006D645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60D333B" w14:textId="77777777" w:rsidR="006D6456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3373367A" w14:textId="77777777" w:rsidR="006D6456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65FDAA34" w14:textId="77777777" w:rsidR="006D6456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4F777C75" w14:textId="77777777" w:rsidR="006D6456" w:rsidRDefault="006D6456"/>
        </w:tc>
      </w:tr>
      <w:tr w:rsidR="006D6456" w14:paraId="0B9652C2" w14:textId="77777777">
        <w:tc>
          <w:tcPr>
            <w:tcW w:w="877" w:type="dxa"/>
            <w:vMerge/>
            <w:vAlign w:val="center"/>
          </w:tcPr>
          <w:p w14:paraId="19B538FE" w14:textId="77777777" w:rsidR="006D6456" w:rsidRDefault="006D6456"/>
        </w:tc>
        <w:tc>
          <w:tcPr>
            <w:tcW w:w="1018" w:type="dxa"/>
            <w:vMerge/>
            <w:vAlign w:val="center"/>
          </w:tcPr>
          <w:p w14:paraId="5858300E" w14:textId="77777777" w:rsidR="006D6456" w:rsidRDefault="006D6456"/>
        </w:tc>
        <w:tc>
          <w:tcPr>
            <w:tcW w:w="1165" w:type="dxa"/>
            <w:vAlign w:val="center"/>
          </w:tcPr>
          <w:p w14:paraId="4A386360" w14:textId="77777777" w:rsidR="006D6456" w:rsidRDefault="00000000">
            <w:r>
              <w:t>C1822</w:t>
            </w:r>
          </w:p>
        </w:tc>
        <w:tc>
          <w:tcPr>
            <w:tcW w:w="1160" w:type="dxa"/>
            <w:vAlign w:val="center"/>
          </w:tcPr>
          <w:p w14:paraId="70492EFE" w14:textId="77777777" w:rsidR="006D6456" w:rsidRDefault="00000000">
            <w:r>
              <w:t>1.80×2.20</w:t>
            </w:r>
          </w:p>
        </w:tc>
        <w:tc>
          <w:tcPr>
            <w:tcW w:w="962" w:type="dxa"/>
            <w:vAlign w:val="center"/>
          </w:tcPr>
          <w:p w14:paraId="429CAD4D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FB13386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C125946" w14:textId="77777777" w:rsidR="006D6456" w:rsidRDefault="00000000">
            <w:r>
              <w:t>3.96</w:t>
            </w:r>
          </w:p>
        </w:tc>
        <w:tc>
          <w:tcPr>
            <w:tcW w:w="1148" w:type="dxa"/>
            <w:vAlign w:val="center"/>
          </w:tcPr>
          <w:p w14:paraId="06F791BF" w14:textId="77777777" w:rsidR="006D6456" w:rsidRDefault="00000000">
            <w:r>
              <w:t>7.92</w:t>
            </w:r>
          </w:p>
        </w:tc>
        <w:tc>
          <w:tcPr>
            <w:tcW w:w="1131" w:type="dxa"/>
            <w:vMerge/>
            <w:vAlign w:val="center"/>
          </w:tcPr>
          <w:p w14:paraId="629F1285" w14:textId="77777777" w:rsidR="006D6456" w:rsidRDefault="006D6456"/>
        </w:tc>
      </w:tr>
      <w:tr w:rsidR="006D6456" w14:paraId="66A1BD4A" w14:textId="77777777">
        <w:tc>
          <w:tcPr>
            <w:tcW w:w="877" w:type="dxa"/>
            <w:vMerge w:val="restart"/>
            <w:vAlign w:val="center"/>
          </w:tcPr>
          <w:p w14:paraId="20F1992C" w14:textId="77777777" w:rsidR="006D6456" w:rsidRDefault="00000000">
            <w:r>
              <w:lastRenderedPageBreak/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6F8DE567" w14:textId="77777777" w:rsidR="006D6456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1A69801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F22344E" w14:textId="77777777" w:rsidR="006D6456" w:rsidRDefault="006D6456"/>
        </w:tc>
        <w:tc>
          <w:tcPr>
            <w:tcW w:w="962" w:type="dxa"/>
            <w:vAlign w:val="center"/>
          </w:tcPr>
          <w:p w14:paraId="3E3D7B4A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7AF8F63" w14:textId="77777777" w:rsidR="006D6456" w:rsidRDefault="006D6456"/>
        </w:tc>
        <w:tc>
          <w:tcPr>
            <w:tcW w:w="1148" w:type="dxa"/>
            <w:vAlign w:val="center"/>
          </w:tcPr>
          <w:p w14:paraId="051CAA13" w14:textId="77777777" w:rsidR="006D6456" w:rsidRDefault="006D6456"/>
        </w:tc>
        <w:tc>
          <w:tcPr>
            <w:tcW w:w="1148" w:type="dxa"/>
            <w:vAlign w:val="center"/>
          </w:tcPr>
          <w:p w14:paraId="37B55DF7" w14:textId="77777777" w:rsidR="006D6456" w:rsidRDefault="00000000">
            <w:r>
              <w:t>55.44</w:t>
            </w:r>
          </w:p>
        </w:tc>
        <w:tc>
          <w:tcPr>
            <w:tcW w:w="1131" w:type="dxa"/>
            <w:vMerge w:val="restart"/>
            <w:vAlign w:val="center"/>
          </w:tcPr>
          <w:p w14:paraId="43E29603" w14:textId="77777777" w:rsidR="006D6456" w:rsidRDefault="00000000">
            <w:r>
              <w:t>229.25</w:t>
            </w:r>
          </w:p>
        </w:tc>
      </w:tr>
      <w:tr w:rsidR="006D6456" w14:paraId="496E2956" w14:textId="77777777">
        <w:tc>
          <w:tcPr>
            <w:tcW w:w="877" w:type="dxa"/>
            <w:vMerge/>
            <w:vAlign w:val="center"/>
          </w:tcPr>
          <w:p w14:paraId="65E7B5AB" w14:textId="77777777" w:rsidR="006D6456" w:rsidRDefault="006D6456"/>
        </w:tc>
        <w:tc>
          <w:tcPr>
            <w:tcW w:w="1018" w:type="dxa"/>
            <w:vMerge/>
            <w:vAlign w:val="center"/>
          </w:tcPr>
          <w:p w14:paraId="05314FA5" w14:textId="77777777" w:rsidR="006D6456" w:rsidRDefault="006D6456"/>
        </w:tc>
        <w:tc>
          <w:tcPr>
            <w:tcW w:w="1165" w:type="dxa"/>
            <w:vAlign w:val="center"/>
          </w:tcPr>
          <w:p w14:paraId="4FC91D58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1779FD8" w14:textId="77777777" w:rsidR="006D6456" w:rsidRDefault="006D6456"/>
        </w:tc>
        <w:tc>
          <w:tcPr>
            <w:tcW w:w="962" w:type="dxa"/>
            <w:vAlign w:val="center"/>
          </w:tcPr>
          <w:p w14:paraId="153C0A5F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B669D61" w14:textId="77777777" w:rsidR="006D6456" w:rsidRDefault="006D6456"/>
        </w:tc>
        <w:tc>
          <w:tcPr>
            <w:tcW w:w="1148" w:type="dxa"/>
            <w:vAlign w:val="center"/>
          </w:tcPr>
          <w:p w14:paraId="6AB054EC" w14:textId="77777777" w:rsidR="006D6456" w:rsidRDefault="006D6456"/>
        </w:tc>
        <w:tc>
          <w:tcPr>
            <w:tcW w:w="1148" w:type="dxa"/>
            <w:vAlign w:val="center"/>
          </w:tcPr>
          <w:p w14:paraId="09B6D4E7" w14:textId="77777777" w:rsidR="006D6456" w:rsidRDefault="00000000">
            <w:r>
              <w:t>114.68</w:t>
            </w:r>
          </w:p>
        </w:tc>
        <w:tc>
          <w:tcPr>
            <w:tcW w:w="1131" w:type="dxa"/>
            <w:vMerge/>
            <w:vAlign w:val="center"/>
          </w:tcPr>
          <w:p w14:paraId="46125C5D" w14:textId="77777777" w:rsidR="006D6456" w:rsidRDefault="006D6456"/>
        </w:tc>
      </w:tr>
      <w:tr w:rsidR="006D6456" w14:paraId="00D807C5" w14:textId="77777777">
        <w:tc>
          <w:tcPr>
            <w:tcW w:w="877" w:type="dxa"/>
            <w:vMerge/>
            <w:vAlign w:val="center"/>
          </w:tcPr>
          <w:p w14:paraId="2234A202" w14:textId="77777777" w:rsidR="006D6456" w:rsidRDefault="006D6456"/>
        </w:tc>
        <w:tc>
          <w:tcPr>
            <w:tcW w:w="1018" w:type="dxa"/>
            <w:vMerge/>
            <w:vAlign w:val="center"/>
          </w:tcPr>
          <w:p w14:paraId="5837F16E" w14:textId="77777777" w:rsidR="006D6456" w:rsidRDefault="006D6456"/>
        </w:tc>
        <w:tc>
          <w:tcPr>
            <w:tcW w:w="1165" w:type="dxa"/>
            <w:vAlign w:val="center"/>
          </w:tcPr>
          <w:p w14:paraId="7535E678" w14:textId="77777777" w:rsidR="006D6456" w:rsidRDefault="006D6456"/>
        </w:tc>
        <w:tc>
          <w:tcPr>
            <w:tcW w:w="1160" w:type="dxa"/>
            <w:vAlign w:val="center"/>
          </w:tcPr>
          <w:p w14:paraId="2FD77DCF" w14:textId="77777777" w:rsidR="006D6456" w:rsidRDefault="00000000">
            <w:r>
              <w:t>1.20×0.90</w:t>
            </w:r>
          </w:p>
        </w:tc>
        <w:tc>
          <w:tcPr>
            <w:tcW w:w="962" w:type="dxa"/>
            <w:vAlign w:val="center"/>
          </w:tcPr>
          <w:p w14:paraId="79023D8C" w14:textId="77777777" w:rsidR="006D645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000B69" w14:textId="77777777" w:rsidR="006D6456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2AC2962F" w14:textId="77777777" w:rsidR="006D6456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06085727" w14:textId="77777777" w:rsidR="006D6456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090430FD" w14:textId="77777777" w:rsidR="006D6456" w:rsidRDefault="006D6456"/>
        </w:tc>
      </w:tr>
      <w:tr w:rsidR="006D6456" w14:paraId="33C18B82" w14:textId="77777777">
        <w:tc>
          <w:tcPr>
            <w:tcW w:w="877" w:type="dxa"/>
            <w:vMerge/>
            <w:vAlign w:val="center"/>
          </w:tcPr>
          <w:p w14:paraId="7AAECA55" w14:textId="77777777" w:rsidR="006D6456" w:rsidRDefault="006D6456"/>
        </w:tc>
        <w:tc>
          <w:tcPr>
            <w:tcW w:w="1018" w:type="dxa"/>
            <w:vMerge/>
            <w:vAlign w:val="center"/>
          </w:tcPr>
          <w:p w14:paraId="1E9520CF" w14:textId="77777777" w:rsidR="006D6456" w:rsidRDefault="006D6456"/>
        </w:tc>
        <w:tc>
          <w:tcPr>
            <w:tcW w:w="1165" w:type="dxa"/>
            <w:vAlign w:val="center"/>
          </w:tcPr>
          <w:p w14:paraId="5A1862DD" w14:textId="77777777" w:rsidR="006D6456" w:rsidRDefault="006D6456"/>
        </w:tc>
        <w:tc>
          <w:tcPr>
            <w:tcW w:w="1160" w:type="dxa"/>
            <w:vAlign w:val="center"/>
          </w:tcPr>
          <w:p w14:paraId="7495A4EE" w14:textId="77777777" w:rsidR="006D6456" w:rsidRDefault="00000000">
            <w:r>
              <w:t>1.80×2.20</w:t>
            </w:r>
          </w:p>
        </w:tc>
        <w:tc>
          <w:tcPr>
            <w:tcW w:w="962" w:type="dxa"/>
            <w:vAlign w:val="center"/>
          </w:tcPr>
          <w:p w14:paraId="2BE526D6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10FBAA2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37798FE" w14:textId="77777777" w:rsidR="006D6456" w:rsidRDefault="00000000">
            <w:r>
              <w:t>3.96</w:t>
            </w:r>
          </w:p>
        </w:tc>
        <w:tc>
          <w:tcPr>
            <w:tcW w:w="1148" w:type="dxa"/>
            <w:vAlign w:val="center"/>
          </w:tcPr>
          <w:p w14:paraId="3E350E55" w14:textId="77777777" w:rsidR="006D6456" w:rsidRDefault="00000000"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1473A65A" w14:textId="77777777" w:rsidR="006D6456" w:rsidRDefault="006D6456"/>
        </w:tc>
      </w:tr>
      <w:tr w:rsidR="006D6456" w14:paraId="57C1326F" w14:textId="77777777">
        <w:tc>
          <w:tcPr>
            <w:tcW w:w="877" w:type="dxa"/>
            <w:vMerge/>
            <w:vAlign w:val="center"/>
          </w:tcPr>
          <w:p w14:paraId="2311D8A3" w14:textId="77777777" w:rsidR="006D6456" w:rsidRDefault="006D6456"/>
        </w:tc>
        <w:tc>
          <w:tcPr>
            <w:tcW w:w="1018" w:type="dxa"/>
            <w:vMerge/>
            <w:vAlign w:val="center"/>
          </w:tcPr>
          <w:p w14:paraId="7EB0B9F5" w14:textId="77777777" w:rsidR="006D6456" w:rsidRDefault="006D6456"/>
        </w:tc>
        <w:tc>
          <w:tcPr>
            <w:tcW w:w="1165" w:type="dxa"/>
            <w:vAlign w:val="center"/>
          </w:tcPr>
          <w:p w14:paraId="5CDAD68D" w14:textId="77777777" w:rsidR="006D6456" w:rsidRDefault="00000000">
            <w:r>
              <w:t>C1209</w:t>
            </w:r>
          </w:p>
        </w:tc>
        <w:tc>
          <w:tcPr>
            <w:tcW w:w="1160" w:type="dxa"/>
            <w:vAlign w:val="center"/>
          </w:tcPr>
          <w:p w14:paraId="5265C473" w14:textId="77777777" w:rsidR="006D6456" w:rsidRDefault="00000000">
            <w:r>
              <w:t>1.20×0.90</w:t>
            </w:r>
          </w:p>
        </w:tc>
        <w:tc>
          <w:tcPr>
            <w:tcW w:w="962" w:type="dxa"/>
            <w:vAlign w:val="center"/>
          </w:tcPr>
          <w:p w14:paraId="252E58D4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E1289D0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83DF7BC" w14:textId="77777777" w:rsidR="006D6456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6C55B4D8" w14:textId="77777777" w:rsidR="006D6456" w:rsidRDefault="00000000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2F07C299" w14:textId="77777777" w:rsidR="006D6456" w:rsidRDefault="006D6456"/>
        </w:tc>
      </w:tr>
      <w:tr w:rsidR="006D6456" w14:paraId="00695DE4" w14:textId="77777777">
        <w:tc>
          <w:tcPr>
            <w:tcW w:w="877" w:type="dxa"/>
            <w:vMerge/>
            <w:vAlign w:val="center"/>
          </w:tcPr>
          <w:p w14:paraId="29B8B7C6" w14:textId="77777777" w:rsidR="006D6456" w:rsidRDefault="006D6456"/>
        </w:tc>
        <w:tc>
          <w:tcPr>
            <w:tcW w:w="1018" w:type="dxa"/>
            <w:vMerge/>
            <w:vAlign w:val="center"/>
          </w:tcPr>
          <w:p w14:paraId="2E6EEC8A" w14:textId="77777777" w:rsidR="006D6456" w:rsidRDefault="006D6456"/>
        </w:tc>
        <w:tc>
          <w:tcPr>
            <w:tcW w:w="1165" w:type="dxa"/>
            <w:vAlign w:val="center"/>
          </w:tcPr>
          <w:p w14:paraId="70753A27" w14:textId="77777777" w:rsidR="006D6456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5C44EA12" w14:textId="77777777" w:rsidR="006D6456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5AD490C6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7C2ECC6" w14:textId="77777777" w:rsidR="006D6456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C023088" w14:textId="77777777" w:rsidR="006D6456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7B0CD1FB" w14:textId="77777777" w:rsidR="006D6456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35E07EB3" w14:textId="77777777" w:rsidR="006D6456" w:rsidRDefault="006D6456"/>
        </w:tc>
      </w:tr>
      <w:tr w:rsidR="006D6456" w14:paraId="71547968" w14:textId="77777777">
        <w:tc>
          <w:tcPr>
            <w:tcW w:w="877" w:type="dxa"/>
            <w:vMerge/>
            <w:vAlign w:val="center"/>
          </w:tcPr>
          <w:p w14:paraId="6543A488" w14:textId="77777777" w:rsidR="006D6456" w:rsidRDefault="006D6456"/>
        </w:tc>
        <w:tc>
          <w:tcPr>
            <w:tcW w:w="1018" w:type="dxa"/>
            <w:vMerge/>
            <w:vAlign w:val="center"/>
          </w:tcPr>
          <w:p w14:paraId="6F0BD1CB" w14:textId="77777777" w:rsidR="006D6456" w:rsidRDefault="006D6456"/>
        </w:tc>
        <w:tc>
          <w:tcPr>
            <w:tcW w:w="1165" w:type="dxa"/>
            <w:vAlign w:val="center"/>
          </w:tcPr>
          <w:p w14:paraId="337C3F8C" w14:textId="77777777" w:rsidR="006D6456" w:rsidRDefault="00000000">
            <w:r>
              <w:t>C1218</w:t>
            </w:r>
          </w:p>
        </w:tc>
        <w:tc>
          <w:tcPr>
            <w:tcW w:w="1160" w:type="dxa"/>
            <w:vAlign w:val="center"/>
          </w:tcPr>
          <w:p w14:paraId="409EBFCA" w14:textId="77777777" w:rsidR="006D6456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253091BC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3539B9C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9857FFF" w14:textId="77777777" w:rsidR="006D6456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218C28B0" w14:textId="77777777" w:rsidR="006D6456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1901B39E" w14:textId="77777777" w:rsidR="006D6456" w:rsidRDefault="006D6456"/>
        </w:tc>
      </w:tr>
      <w:tr w:rsidR="006D6456" w14:paraId="1C17316E" w14:textId="77777777">
        <w:tc>
          <w:tcPr>
            <w:tcW w:w="877" w:type="dxa"/>
            <w:vMerge/>
            <w:vAlign w:val="center"/>
          </w:tcPr>
          <w:p w14:paraId="50C26FC9" w14:textId="77777777" w:rsidR="006D6456" w:rsidRDefault="006D6456"/>
        </w:tc>
        <w:tc>
          <w:tcPr>
            <w:tcW w:w="1018" w:type="dxa"/>
            <w:vMerge/>
            <w:vAlign w:val="center"/>
          </w:tcPr>
          <w:p w14:paraId="4E47462A" w14:textId="77777777" w:rsidR="006D6456" w:rsidRDefault="006D6456"/>
        </w:tc>
        <w:tc>
          <w:tcPr>
            <w:tcW w:w="1165" w:type="dxa"/>
            <w:vAlign w:val="center"/>
          </w:tcPr>
          <w:p w14:paraId="1F5B926D" w14:textId="77777777" w:rsidR="006D6456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170D18EC" w14:textId="77777777" w:rsidR="006D6456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6C81C77C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9CED143" w14:textId="77777777" w:rsidR="006D6456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E3EE2DD" w14:textId="77777777" w:rsidR="006D6456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6D9204DC" w14:textId="77777777" w:rsidR="006D6456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15D15E31" w14:textId="77777777" w:rsidR="006D6456" w:rsidRDefault="006D6456"/>
        </w:tc>
      </w:tr>
      <w:tr w:rsidR="006D6456" w14:paraId="7FE1DADF" w14:textId="77777777">
        <w:tc>
          <w:tcPr>
            <w:tcW w:w="877" w:type="dxa"/>
            <w:vMerge/>
            <w:vAlign w:val="center"/>
          </w:tcPr>
          <w:p w14:paraId="40D00235" w14:textId="77777777" w:rsidR="006D6456" w:rsidRDefault="006D6456"/>
        </w:tc>
        <w:tc>
          <w:tcPr>
            <w:tcW w:w="1018" w:type="dxa"/>
            <w:vMerge/>
            <w:vAlign w:val="center"/>
          </w:tcPr>
          <w:p w14:paraId="06F17C68" w14:textId="77777777" w:rsidR="006D6456" w:rsidRDefault="006D6456"/>
        </w:tc>
        <w:tc>
          <w:tcPr>
            <w:tcW w:w="1165" w:type="dxa"/>
            <w:vAlign w:val="center"/>
          </w:tcPr>
          <w:p w14:paraId="793E4A64" w14:textId="77777777" w:rsidR="006D6456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65B8C966" w14:textId="77777777" w:rsidR="006D6456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7D133D9F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62FE85B" w14:textId="77777777" w:rsidR="006D6456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56F1E4F7" w14:textId="77777777" w:rsidR="006D6456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18E9C5E1" w14:textId="77777777" w:rsidR="006D6456" w:rsidRDefault="00000000">
            <w:r>
              <w:t>22.05</w:t>
            </w:r>
          </w:p>
        </w:tc>
        <w:tc>
          <w:tcPr>
            <w:tcW w:w="1131" w:type="dxa"/>
            <w:vMerge/>
            <w:vAlign w:val="center"/>
          </w:tcPr>
          <w:p w14:paraId="5B58FCAA" w14:textId="77777777" w:rsidR="006D6456" w:rsidRDefault="006D6456"/>
        </w:tc>
      </w:tr>
      <w:tr w:rsidR="006D6456" w14:paraId="1637B90F" w14:textId="77777777">
        <w:tc>
          <w:tcPr>
            <w:tcW w:w="877" w:type="dxa"/>
            <w:vMerge/>
            <w:vAlign w:val="center"/>
          </w:tcPr>
          <w:p w14:paraId="1696AA67" w14:textId="77777777" w:rsidR="006D6456" w:rsidRDefault="006D6456"/>
        </w:tc>
        <w:tc>
          <w:tcPr>
            <w:tcW w:w="1018" w:type="dxa"/>
            <w:vMerge/>
            <w:vAlign w:val="center"/>
          </w:tcPr>
          <w:p w14:paraId="2D1401F8" w14:textId="77777777" w:rsidR="006D6456" w:rsidRDefault="006D6456"/>
        </w:tc>
        <w:tc>
          <w:tcPr>
            <w:tcW w:w="1165" w:type="dxa"/>
            <w:vAlign w:val="center"/>
          </w:tcPr>
          <w:p w14:paraId="739C44AF" w14:textId="77777777" w:rsidR="006D6456" w:rsidRDefault="00000000">
            <w:r>
              <w:t>C1822</w:t>
            </w:r>
          </w:p>
        </w:tc>
        <w:tc>
          <w:tcPr>
            <w:tcW w:w="1160" w:type="dxa"/>
            <w:vAlign w:val="center"/>
          </w:tcPr>
          <w:p w14:paraId="4D03D340" w14:textId="77777777" w:rsidR="006D6456" w:rsidRDefault="00000000">
            <w:r>
              <w:t>1.80×2.20</w:t>
            </w:r>
          </w:p>
        </w:tc>
        <w:tc>
          <w:tcPr>
            <w:tcW w:w="962" w:type="dxa"/>
            <w:vAlign w:val="center"/>
          </w:tcPr>
          <w:p w14:paraId="26CC2AD3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1939BB3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6C8DA9A" w14:textId="77777777" w:rsidR="006D6456" w:rsidRDefault="00000000">
            <w:r>
              <w:t>3.96</w:t>
            </w:r>
          </w:p>
        </w:tc>
        <w:tc>
          <w:tcPr>
            <w:tcW w:w="1148" w:type="dxa"/>
            <w:vAlign w:val="center"/>
          </w:tcPr>
          <w:p w14:paraId="3276FEBE" w14:textId="77777777" w:rsidR="006D6456" w:rsidRDefault="00000000">
            <w:r>
              <w:t>7.92</w:t>
            </w:r>
          </w:p>
        </w:tc>
        <w:tc>
          <w:tcPr>
            <w:tcW w:w="1131" w:type="dxa"/>
            <w:vMerge/>
            <w:vAlign w:val="center"/>
          </w:tcPr>
          <w:p w14:paraId="1A17983A" w14:textId="77777777" w:rsidR="006D6456" w:rsidRDefault="006D6456"/>
        </w:tc>
      </w:tr>
      <w:tr w:rsidR="006D6456" w14:paraId="0AF262BF" w14:textId="77777777">
        <w:tc>
          <w:tcPr>
            <w:tcW w:w="877" w:type="dxa"/>
            <w:vMerge w:val="restart"/>
            <w:vAlign w:val="center"/>
          </w:tcPr>
          <w:p w14:paraId="72C33752" w14:textId="77777777" w:rsidR="006D6456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462E3631" w14:textId="77777777" w:rsidR="006D6456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5E1DF86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548FCD4" w14:textId="77777777" w:rsidR="006D6456" w:rsidRDefault="006D6456"/>
        </w:tc>
        <w:tc>
          <w:tcPr>
            <w:tcW w:w="962" w:type="dxa"/>
            <w:vAlign w:val="center"/>
          </w:tcPr>
          <w:p w14:paraId="0C18599D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D32949C" w14:textId="77777777" w:rsidR="006D6456" w:rsidRDefault="006D6456"/>
        </w:tc>
        <w:tc>
          <w:tcPr>
            <w:tcW w:w="1148" w:type="dxa"/>
            <w:vAlign w:val="center"/>
          </w:tcPr>
          <w:p w14:paraId="387BDD78" w14:textId="77777777" w:rsidR="006D6456" w:rsidRDefault="006D6456"/>
        </w:tc>
        <w:tc>
          <w:tcPr>
            <w:tcW w:w="1148" w:type="dxa"/>
            <w:vAlign w:val="center"/>
          </w:tcPr>
          <w:p w14:paraId="02EC124C" w14:textId="77777777" w:rsidR="006D6456" w:rsidRDefault="00000000">
            <w:r>
              <w:t>144.06</w:t>
            </w:r>
          </w:p>
        </w:tc>
        <w:tc>
          <w:tcPr>
            <w:tcW w:w="1131" w:type="dxa"/>
            <w:vMerge w:val="restart"/>
            <w:vAlign w:val="center"/>
          </w:tcPr>
          <w:p w14:paraId="3586AEF3" w14:textId="77777777" w:rsidR="006D6456" w:rsidRDefault="00000000">
            <w:r>
              <w:t>244.77</w:t>
            </w:r>
          </w:p>
        </w:tc>
      </w:tr>
      <w:tr w:rsidR="006D6456" w14:paraId="201A0112" w14:textId="77777777">
        <w:tc>
          <w:tcPr>
            <w:tcW w:w="877" w:type="dxa"/>
            <w:vMerge/>
            <w:vAlign w:val="center"/>
          </w:tcPr>
          <w:p w14:paraId="0FC2E1ED" w14:textId="77777777" w:rsidR="006D6456" w:rsidRDefault="006D6456"/>
        </w:tc>
        <w:tc>
          <w:tcPr>
            <w:tcW w:w="1018" w:type="dxa"/>
            <w:vMerge/>
            <w:vAlign w:val="center"/>
          </w:tcPr>
          <w:p w14:paraId="4261FED7" w14:textId="77777777" w:rsidR="006D6456" w:rsidRDefault="006D6456"/>
        </w:tc>
        <w:tc>
          <w:tcPr>
            <w:tcW w:w="1165" w:type="dxa"/>
            <w:vAlign w:val="center"/>
          </w:tcPr>
          <w:p w14:paraId="447A4B5B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2A9C651" w14:textId="77777777" w:rsidR="006D6456" w:rsidRDefault="006D6456"/>
        </w:tc>
        <w:tc>
          <w:tcPr>
            <w:tcW w:w="962" w:type="dxa"/>
            <w:vAlign w:val="center"/>
          </w:tcPr>
          <w:p w14:paraId="6629C640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BA76142" w14:textId="77777777" w:rsidR="006D6456" w:rsidRDefault="006D6456"/>
        </w:tc>
        <w:tc>
          <w:tcPr>
            <w:tcW w:w="1148" w:type="dxa"/>
            <w:vAlign w:val="center"/>
          </w:tcPr>
          <w:p w14:paraId="0F4B2348" w14:textId="77777777" w:rsidR="006D6456" w:rsidRDefault="006D6456"/>
        </w:tc>
        <w:tc>
          <w:tcPr>
            <w:tcW w:w="1148" w:type="dxa"/>
            <w:vAlign w:val="center"/>
          </w:tcPr>
          <w:p w14:paraId="50952FD6" w14:textId="77777777" w:rsidR="006D6456" w:rsidRDefault="00000000">
            <w:r>
              <w:t>55.44</w:t>
            </w:r>
          </w:p>
        </w:tc>
        <w:tc>
          <w:tcPr>
            <w:tcW w:w="1131" w:type="dxa"/>
            <w:vMerge/>
            <w:vAlign w:val="center"/>
          </w:tcPr>
          <w:p w14:paraId="065904CE" w14:textId="77777777" w:rsidR="006D6456" w:rsidRDefault="006D6456"/>
        </w:tc>
      </w:tr>
      <w:tr w:rsidR="006D6456" w14:paraId="5ADE843B" w14:textId="77777777">
        <w:tc>
          <w:tcPr>
            <w:tcW w:w="877" w:type="dxa"/>
            <w:vMerge/>
            <w:vAlign w:val="center"/>
          </w:tcPr>
          <w:p w14:paraId="20A7C5CA" w14:textId="77777777" w:rsidR="006D6456" w:rsidRDefault="006D6456"/>
        </w:tc>
        <w:tc>
          <w:tcPr>
            <w:tcW w:w="1018" w:type="dxa"/>
            <w:vMerge/>
            <w:vAlign w:val="center"/>
          </w:tcPr>
          <w:p w14:paraId="5F5B9D57" w14:textId="77777777" w:rsidR="006D6456" w:rsidRDefault="006D6456"/>
        </w:tc>
        <w:tc>
          <w:tcPr>
            <w:tcW w:w="1165" w:type="dxa"/>
            <w:vAlign w:val="center"/>
          </w:tcPr>
          <w:p w14:paraId="58AFECF8" w14:textId="77777777" w:rsidR="006D6456" w:rsidRDefault="006D6456"/>
        </w:tc>
        <w:tc>
          <w:tcPr>
            <w:tcW w:w="1160" w:type="dxa"/>
            <w:vAlign w:val="center"/>
          </w:tcPr>
          <w:p w14:paraId="7022C22E" w14:textId="77777777" w:rsidR="006D6456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0080419F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3621B3F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5BC1959" w14:textId="77777777" w:rsidR="006D6456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4C25725A" w14:textId="77777777" w:rsidR="006D6456" w:rsidRDefault="00000000"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53A0CCD2" w14:textId="77777777" w:rsidR="006D6456" w:rsidRDefault="006D6456"/>
        </w:tc>
      </w:tr>
      <w:tr w:rsidR="006D6456" w14:paraId="649861D7" w14:textId="77777777">
        <w:tc>
          <w:tcPr>
            <w:tcW w:w="877" w:type="dxa"/>
            <w:vMerge/>
            <w:vAlign w:val="center"/>
          </w:tcPr>
          <w:p w14:paraId="2583B383" w14:textId="77777777" w:rsidR="006D6456" w:rsidRDefault="006D6456"/>
        </w:tc>
        <w:tc>
          <w:tcPr>
            <w:tcW w:w="1018" w:type="dxa"/>
            <w:vMerge/>
            <w:vAlign w:val="center"/>
          </w:tcPr>
          <w:p w14:paraId="488A6788" w14:textId="77777777" w:rsidR="006D6456" w:rsidRDefault="006D6456"/>
        </w:tc>
        <w:tc>
          <w:tcPr>
            <w:tcW w:w="1165" w:type="dxa"/>
            <w:vAlign w:val="center"/>
          </w:tcPr>
          <w:p w14:paraId="00B29611" w14:textId="77777777" w:rsidR="006D6456" w:rsidRDefault="006D6456"/>
        </w:tc>
        <w:tc>
          <w:tcPr>
            <w:tcW w:w="1160" w:type="dxa"/>
            <w:vAlign w:val="center"/>
          </w:tcPr>
          <w:p w14:paraId="5E33AC7E" w14:textId="77777777" w:rsidR="006D6456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7F6D3EF4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D151280" w14:textId="77777777" w:rsidR="006D6456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C7375B7" w14:textId="77777777" w:rsidR="006D6456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0477D6AF" w14:textId="77777777" w:rsidR="006D6456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0473ABF4" w14:textId="77777777" w:rsidR="006D6456" w:rsidRDefault="006D6456"/>
        </w:tc>
      </w:tr>
      <w:tr w:rsidR="006D6456" w14:paraId="76A09A09" w14:textId="77777777">
        <w:tc>
          <w:tcPr>
            <w:tcW w:w="877" w:type="dxa"/>
            <w:vMerge/>
            <w:vAlign w:val="center"/>
          </w:tcPr>
          <w:p w14:paraId="44EE69C5" w14:textId="77777777" w:rsidR="006D6456" w:rsidRDefault="006D6456"/>
        </w:tc>
        <w:tc>
          <w:tcPr>
            <w:tcW w:w="1018" w:type="dxa"/>
            <w:vMerge/>
            <w:vAlign w:val="center"/>
          </w:tcPr>
          <w:p w14:paraId="095C7D4A" w14:textId="77777777" w:rsidR="006D6456" w:rsidRDefault="006D6456"/>
        </w:tc>
        <w:tc>
          <w:tcPr>
            <w:tcW w:w="1165" w:type="dxa"/>
            <w:vAlign w:val="center"/>
          </w:tcPr>
          <w:p w14:paraId="3C3F47BD" w14:textId="77777777" w:rsidR="006D6456" w:rsidRDefault="00000000">
            <w:r>
              <w:t>C0912</w:t>
            </w:r>
          </w:p>
        </w:tc>
        <w:tc>
          <w:tcPr>
            <w:tcW w:w="1160" w:type="dxa"/>
            <w:vAlign w:val="center"/>
          </w:tcPr>
          <w:p w14:paraId="62AFFEEA" w14:textId="77777777" w:rsidR="006D6456" w:rsidRDefault="00000000">
            <w:r>
              <w:t>0.90×1.20</w:t>
            </w:r>
          </w:p>
        </w:tc>
        <w:tc>
          <w:tcPr>
            <w:tcW w:w="962" w:type="dxa"/>
            <w:vAlign w:val="center"/>
          </w:tcPr>
          <w:p w14:paraId="14D34E5F" w14:textId="77777777" w:rsidR="006D645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972538E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1FC152E" w14:textId="77777777" w:rsidR="006D6456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3EC527BB" w14:textId="77777777" w:rsidR="006D6456" w:rsidRDefault="00000000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2C91F63F" w14:textId="77777777" w:rsidR="006D6456" w:rsidRDefault="006D6456"/>
        </w:tc>
      </w:tr>
      <w:tr w:rsidR="006D6456" w14:paraId="0D376051" w14:textId="77777777">
        <w:tc>
          <w:tcPr>
            <w:tcW w:w="877" w:type="dxa"/>
            <w:vMerge/>
            <w:vAlign w:val="center"/>
          </w:tcPr>
          <w:p w14:paraId="0A425298" w14:textId="77777777" w:rsidR="006D6456" w:rsidRDefault="006D6456"/>
        </w:tc>
        <w:tc>
          <w:tcPr>
            <w:tcW w:w="1018" w:type="dxa"/>
            <w:vMerge/>
            <w:vAlign w:val="center"/>
          </w:tcPr>
          <w:p w14:paraId="2D67467F" w14:textId="77777777" w:rsidR="006D6456" w:rsidRDefault="006D6456"/>
        </w:tc>
        <w:tc>
          <w:tcPr>
            <w:tcW w:w="1165" w:type="dxa"/>
            <w:vAlign w:val="center"/>
          </w:tcPr>
          <w:p w14:paraId="6E082F3B" w14:textId="77777777" w:rsidR="006D6456" w:rsidRDefault="00000000">
            <w:r>
              <w:t>C1212</w:t>
            </w:r>
          </w:p>
        </w:tc>
        <w:tc>
          <w:tcPr>
            <w:tcW w:w="1160" w:type="dxa"/>
            <w:vAlign w:val="center"/>
          </w:tcPr>
          <w:p w14:paraId="4B08D402" w14:textId="77777777" w:rsidR="006D6456" w:rsidRDefault="00000000">
            <w:r>
              <w:t>1.20×1.20</w:t>
            </w:r>
          </w:p>
        </w:tc>
        <w:tc>
          <w:tcPr>
            <w:tcW w:w="962" w:type="dxa"/>
            <w:vAlign w:val="center"/>
          </w:tcPr>
          <w:p w14:paraId="2CBA2805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C9E12BE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741F570" w14:textId="77777777" w:rsidR="006D6456" w:rsidRDefault="00000000">
            <w:r>
              <w:t>1.44</w:t>
            </w:r>
          </w:p>
        </w:tc>
        <w:tc>
          <w:tcPr>
            <w:tcW w:w="1148" w:type="dxa"/>
            <w:vAlign w:val="center"/>
          </w:tcPr>
          <w:p w14:paraId="1871B19E" w14:textId="77777777" w:rsidR="006D6456" w:rsidRDefault="00000000">
            <w:r>
              <w:t>2.88</w:t>
            </w:r>
          </w:p>
        </w:tc>
        <w:tc>
          <w:tcPr>
            <w:tcW w:w="1131" w:type="dxa"/>
            <w:vMerge/>
            <w:vAlign w:val="center"/>
          </w:tcPr>
          <w:p w14:paraId="5CB7AB66" w14:textId="77777777" w:rsidR="006D6456" w:rsidRDefault="006D6456"/>
        </w:tc>
      </w:tr>
      <w:tr w:rsidR="006D6456" w14:paraId="3D8D2976" w14:textId="77777777">
        <w:tc>
          <w:tcPr>
            <w:tcW w:w="877" w:type="dxa"/>
            <w:vMerge/>
            <w:vAlign w:val="center"/>
          </w:tcPr>
          <w:p w14:paraId="2076CB5C" w14:textId="77777777" w:rsidR="006D6456" w:rsidRDefault="006D6456"/>
        </w:tc>
        <w:tc>
          <w:tcPr>
            <w:tcW w:w="1018" w:type="dxa"/>
            <w:vMerge/>
            <w:vAlign w:val="center"/>
          </w:tcPr>
          <w:p w14:paraId="08644A4A" w14:textId="77777777" w:rsidR="006D6456" w:rsidRDefault="006D6456"/>
        </w:tc>
        <w:tc>
          <w:tcPr>
            <w:tcW w:w="1165" w:type="dxa"/>
            <w:vAlign w:val="center"/>
          </w:tcPr>
          <w:p w14:paraId="0A829F66" w14:textId="77777777" w:rsidR="006D6456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5029CD77" w14:textId="77777777" w:rsidR="006D6456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6EBC3E05" w14:textId="77777777" w:rsidR="006D645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A44651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72A7F0C" w14:textId="77777777" w:rsidR="006D6456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2458BF3C" w14:textId="77777777" w:rsidR="006D6456" w:rsidRDefault="00000000"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7BAD2C65" w14:textId="77777777" w:rsidR="006D6456" w:rsidRDefault="006D6456"/>
        </w:tc>
      </w:tr>
      <w:tr w:rsidR="006D6456" w14:paraId="483D7537" w14:textId="77777777">
        <w:tc>
          <w:tcPr>
            <w:tcW w:w="877" w:type="dxa"/>
            <w:vMerge/>
            <w:vAlign w:val="center"/>
          </w:tcPr>
          <w:p w14:paraId="6B7C56A0" w14:textId="77777777" w:rsidR="006D6456" w:rsidRDefault="006D6456"/>
        </w:tc>
        <w:tc>
          <w:tcPr>
            <w:tcW w:w="1018" w:type="dxa"/>
            <w:vMerge/>
            <w:vAlign w:val="center"/>
          </w:tcPr>
          <w:p w14:paraId="1C143243" w14:textId="77777777" w:rsidR="006D6456" w:rsidRDefault="006D6456"/>
        </w:tc>
        <w:tc>
          <w:tcPr>
            <w:tcW w:w="1165" w:type="dxa"/>
            <w:vAlign w:val="center"/>
          </w:tcPr>
          <w:p w14:paraId="4DD8EAD0" w14:textId="77777777" w:rsidR="006D6456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15B5096D" w14:textId="77777777" w:rsidR="006D6456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5D376899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1B492CB" w14:textId="77777777" w:rsidR="006D6456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7704E15" w14:textId="77777777" w:rsidR="006D6456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2A7081C1" w14:textId="77777777" w:rsidR="006D6456" w:rsidRDefault="00000000"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392E81FC" w14:textId="77777777" w:rsidR="006D6456" w:rsidRDefault="006D6456"/>
        </w:tc>
      </w:tr>
      <w:tr w:rsidR="006D6456" w14:paraId="330C392C" w14:textId="77777777">
        <w:tc>
          <w:tcPr>
            <w:tcW w:w="877" w:type="dxa"/>
            <w:vMerge/>
            <w:vAlign w:val="center"/>
          </w:tcPr>
          <w:p w14:paraId="78C6A28F" w14:textId="77777777" w:rsidR="006D6456" w:rsidRDefault="006D6456"/>
        </w:tc>
        <w:tc>
          <w:tcPr>
            <w:tcW w:w="1018" w:type="dxa"/>
            <w:vMerge/>
            <w:vAlign w:val="center"/>
          </w:tcPr>
          <w:p w14:paraId="77573125" w14:textId="77777777" w:rsidR="006D6456" w:rsidRDefault="006D6456"/>
        </w:tc>
        <w:tc>
          <w:tcPr>
            <w:tcW w:w="1165" w:type="dxa"/>
            <w:vAlign w:val="center"/>
          </w:tcPr>
          <w:p w14:paraId="6705598A" w14:textId="77777777" w:rsidR="006D6456" w:rsidRDefault="00000000">
            <w:r>
              <w:t>C1822</w:t>
            </w:r>
          </w:p>
        </w:tc>
        <w:tc>
          <w:tcPr>
            <w:tcW w:w="1160" w:type="dxa"/>
            <w:vAlign w:val="center"/>
          </w:tcPr>
          <w:p w14:paraId="53490223" w14:textId="77777777" w:rsidR="006D6456" w:rsidRDefault="00000000">
            <w:r>
              <w:t>1.80×2.20</w:t>
            </w:r>
          </w:p>
        </w:tc>
        <w:tc>
          <w:tcPr>
            <w:tcW w:w="962" w:type="dxa"/>
            <w:vAlign w:val="center"/>
          </w:tcPr>
          <w:p w14:paraId="32E3CDFC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8620B25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452790A" w14:textId="77777777" w:rsidR="006D6456" w:rsidRDefault="00000000">
            <w:r>
              <w:t>3.96</w:t>
            </w:r>
          </w:p>
        </w:tc>
        <w:tc>
          <w:tcPr>
            <w:tcW w:w="1148" w:type="dxa"/>
            <w:vAlign w:val="center"/>
          </w:tcPr>
          <w:p w14:paraId="3AFA2C01" w14:textId="77777777" w:rsidR="006D6456" w:rsidRDefault="00000000">
            <w:r>
              <w:t>7.92</w:t>
            </w:r>
          </w:p>
        </w:tc>
        <w:tc>
          <w:tcPr>
            <w:tcW w:w="1131" w:type="dxa"/>
            <w:vMerge/>
            <w:vAlign w:val="center"/>
          </w:tcPr>
          <w:p w14:paraId="2A77051F" w14:textId="77777777" w:rsidR="006D6456" w:rsidRDefault="006D6456"/>
        </w:tc>
      </w:tr>
      <w:tr w:rsidR="006D6456" w14:paraId="0CECDCB4" w14:textId="77777777">
        <w:tc>
          <w:tcPr>
            <w:tcW w:w="877" w:type="dxa"/>
            <w:vMerge w:val="restart"/>
            <w:vAlign w:val="center"/>
          </w:tcPr>
          <w:p w14:paraId="76FA2EB0" w14:textId="77777777" w:rsidR="006D6456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6DE10BE" w14:textId="77777777" w:rsidR="006D6456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40353E23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59D9AF5" w14:textId="77777777" w:rsidR="006D6456" w:rsidRDefault="006D6456"/>
        </w:tc>
        <w:tc>
          <w:tcPr>
            <w:tcW w:w="962" w:type="dxa"/>
            <w:vAlign w:val="center"/>
          </w:tcPr>
          <w:p w14:paraId="1A4E8578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163059D" w14:textId="77777777" w:rsidR="006D6456" w:rsidRDefault="006D6456"/>
        </w:tc>
        <w:tc>
          <w:tcPr>
            <w:tcW w:w="1148" w:type="dxa"/>
            <w:vAlign w:val="center"/>
          </w:tcPr>
          <w:p w14:paraId="5EDB3AA4" w14:textId="77777777" w:rsidR="006D6456" w:rsidRDefault="006D6456"/>
        </w:tc>
        <w:tc>
          <w:tcPr>
            <w:tcW w:w="1148" w:type="dxa"/>
            <w:vAlign w:val="center"/>
          </w:tcPr>
          <w:p w14:paraId="1B6580EB" w14:textId="77777777" w:rsidR="006D6456" w:rsidRDefault="00000000">
            <w:r>
              <w:t>55.44</w:t>
            </w:r>
          </w:p>
        </w:tc>
        <w:tc>
          <w:tcPr>
            <w:tcW w:w="1131" w:type="dxa"/>
            <w:vMerge w:val="restart"/>
            <w:vAlign w:val="center"/>
          </w:tcPr>
          <w:p w14:paraId="200F7AF5" w14:textId="77777777" w:rsidR="006D6456" w:rsidRDefault="00000000">
            <w:r>
              <w:t>223.12</w:t>
            </w:r>
          </w:p>
        </w:tc>
      </w:tr>
      <w:tr w:rsidR="006D6456" w14:paraId="484308D1" w14:textId="77777777">
        <w:tc>
          <w:tcPr>
            <w:tcW w:w="877" w:type="dxa"/>
            <w:vMerge/>
            <w:vAlign w:val="center"/>
          </w:tcPr>
          <w:p w14:paraId="75DB94BE" w14:textId="77777777" w:rsidR="006D6456" w:rsidRDefault="006D6456"/>
        </w:tc>
        <w:tc>
          <w:tcPr>
            <w:tcW w:w="1018" w:type="dxa"/>
            <w:vMerge/>
            <w:vAlign w:val="center"/>
          </w:tcPr>
          <w:p w14:paraId="03E63570" w14:textId="77777777" w:rsidR="006D6456" w:rsidRDefault="006D6456"/>
        </w:tc>
        <w:tc>
          <w:tcPr>
            <w:tcW w:w="1165" w:type="dxa"/>
            <w:vAlign w:val="center"/>
          </w:tcPr>
          <w:p w14:paraId="319CB945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47C4CA7" w14:textId="77777777" w:rsidR="006D6456" w:rsidRDefault="006D6456"/>
        </w:tc>
        <w:tc>
          <w:tcPr>
            <w:tcW w:w="962" w:type="dxa"/>
            <w:vAlign w:val="center"/>
          </w:tcPr>
          <w:p w14:paraId="0F95928A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82372E0" w14:textId="77777777" w:rsidR="006D6456" w:rsidRDefault="006D6456"/>
        </w:tc>
        <w:tc>
          <w:tcPr>
            <w:tcW w:w="1148" w:type="dxa"/>
            <w:vAlign w:val="center"/>
          </w:tcPr>
          <w:p w14:paraId="02FAE4CE" w14:textId="77777777" w:rsidR="006D6456" w:rsidRDefault="006D6456"/>
        </w:tc>
        <w:tc>
          <w:tcPr>
            <w:tcW w:w="1148" w:type="dxa"/>
            <w:vAlign w:val="center"/>
          </w:tcPr>
          <w:p w14:paraId="6E2855D3" w14:textId="77777777" w:rsidR="006D6456" w:rsidRDefault="00000000">
            <w:r>
              <w:t>129.25</w:t>
            </w:r>
          </w:p>
        </w:tc>
        <w:tc>
          <w:tcPr>
            <w:tcW w:w="1131" w:type="dxa"/>
            <w:vMerge/>
            <w:vAlign w:val="center"/>
          </w:tcPr>
          <w:p w14:paraId="1C717931" w14:textId="77777777" w:rsidR="006D6456" w:rsidRDefault="006D6456"/>
        </w:tc>
      </w:tr>
      <w:tr w:rsidR="006D6456" w14:paraId="7CB3BFEF" w14:textId="77777777">
        <w:tc>
          <w:tcPr>
            <w:tcW w:w="877" w:type="dxa"/>
            <w:vMerge/>
            <w:vAlign w:val="center"/>
          </w:tcPr>
          <w:p w14:paraId="4EB626B9" w14:textId="77777777" w:rsidR="006D6456" w:rsidRDefault="006D6456"/>
        </w:tc>
        <w:tc>
          <w:tcPr>
            <w:tcW w:w="1018" w:type="dxa"/>
            <w:vMerge/>
            <w:vAlign w:val="center"/>
          </w:tcPr>
          <w:p w14:paraId="3CF85728" w14:textId="77777777" w:rsidR="006D6456" w:rsidRDefault="006D6456"/>
        </w:tc>
        <w:tc>
          <w:tcPr>
            <w:tcW w:w="1165" w:type="dxa"/>
            <w:vAlign w:val="center"/>
          </w:tcPr>
          <w:p w14:paraId="1E346C1B" w14:textId="77777777" w:rsidR="006D6456" w:rsidRDefault="00000000">
            <w:r>
              <w:t>C1206</w:t>
            </w:r>
          </w:p>
        </w:tc>
        <w:tc>
          <w:tcPr>
            <w:tcW w:w="1160" w:type="dxa"/>
            <w:vAlign w:val="center"/>
          </w:tcPr>
          <w:p w14:paraId="5C2401BA" w14:textId="77777777" w:rsidR="006D6456" w:rsidRDefault="00000000">
            <w:r>
              <w:t>1.20×0.60</w:t>
            </w:r>
          </w:p>
        </w:tc>
        <w:tc>
          <w:tcPr>
            <w:tcW w:w="962" w:type="dxa"/>
            <w:vAlign w:val="center"/>
          </w:tcPr>
          <w:p w14:paraId="6C632611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2B850CA" w14:textId="77777777" w:rsidR="006D6456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64001D89" w14:textId="77777777" w:rsidR="006D6456" w:rsidRDefault="00000000">
            <w:r>
              <w:t>0.72</w:t>
            </w:r>
          </w:p>
        </w:tc>
        <w:tc>
          <w:tcPr>
            <w:tcW w:w="1148" w:type="dxa"/>
            <w:vAlign w:val="center"/>
          </w:tcPr>
          <w:p w14:paraId="737A0DE6" w14:textId="77777777" w:rsidR="006D6456" w:rsidRDefault="00000000">
            <w:r>
              <w:t>2.88</w:t>
            </w:r>
          </w:p>
        </w:tc>
        <w:tc>
          <w:tcPr>
            <w:tcW w:w="1131" w:type="dxa"/>
            <w:vMerge/>
            <w:vAlign w:val="center"/>
          </w:tcPr>
          <w:p w14:paraId="2C74176F" w14:textId="77777777" w:rsidR="006D6456" w:rsidRDefault="006D6456"/>
        </w:tc>
      </w:tr>
      <w:tr w:rsidR="006D6456" w14:paraId="0668811C" w14:textId="77777777">
        <w:tc>
          <w:tcPr>
            <w:tcW w:w="877" w:type="dxa"/>
            <w:vMerge/>
            <w:vAlign w:val="center"/>
          </w:tcPr>
          <w:p w14:paraId="16D72006" w14:textId="77777777" w:rsidR="006D6456" w:rsidRDefault="006D6456"/>
        </w:tc>
        <w:tc>
          <w:tcPr>
            <w:tcW w:w="1018" w:type="dxa"/>
            <w:vMerge/>
            <w:vAlign w:val="center"/>
          </w:tcPr>
          <w:p w14:paraId="55F444BE" w14:textId="77777777" w:rsidR="006D6456" w:rsidRDefault="006D6456"/>
        </w:tc>
        <w:tc>
          <w:tcPr>
            <w:tcW w:w="1165" w:type="dxa"/>
            <w:vAlign w:val="center"/>
          </w:tcPr>
          <w:p w14:paraId="16FE2091" w14:textId="77777777" w:rsidR="006D6456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2E34119A" w14:textId="77777777" w:rsidR="006D6456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1E93F9E5" w14:textId="77777777" w:rsidR="006D6456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DE67B78" w14:textId="77777777" w:rsidR="006D6456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7E1B63B0" w14:textId="77777777" w:rsidR="006D6456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7BCC4082" w14:textId="77777777" w:rsidR="006D6456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65D3B8E1" w14:textId="77777777" w:rsidR="006D6456" w:rsidRDefault="006D6456"/>
        </w:tc>
      </w:tr>
      <w:tr w:rsidR="006D6456" w14:paraId="7598ED63" w14:textId="77777777">
        <w:tc>
          <w:tcPr>
            <w:tcW w:w="877" w:type="dxa"/>
            <w:vMerge/>
            <w:vAlign w:val="center"/>
          </w:tcPr>
          <w:p w14:paraId="722DBBD4" w14:textId="77777777" w:rsidR="006D6456" w:rsidRDefault="006D6456"/>
        </w:tc>
        <w:tc>
          <w:tcPr>
            <w:tcW w:w="1018" w:type="dxa"/>
            <w:vMerge/>
            <w:vAlign w:val="center"/>
          </w:tcPr>
          <w:p w14:paraId="5F8B97BE" w14:textId="77777777" w:rsidR="006D6456" w:rsidRDefault="006D6456"/>
        </w:tc>
        <w:tc>
          <w:tcPr>
            <w:tcW w:w="1165" w:type="dxa"/>
            <w:vAlign w:val="center"/>
          </w:tcPr>
          <w:p w14:paraId="09494B3D" w14:textId="77777777" w:rsidR="006D6456" w:rsidRDefault="00000000">
            <w:r>
              <w:t>C1218</w:t>
            </w:r>
          </w:p>
        </w:tc>
        <w:tc>
          <w:tcPr>
            <w:tcW w:w="1160" w:type="dxa"/>
            <w:vAlign w:val="center"/>
          </w:tcPr>
          <w:p w14:paraId="5BD81643" w14:textId="77777777" w:rsidR="006D6456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0BDADD89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6719866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EF073C5" w14:textId="77777777" w:rsidR="006D6456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599629ED" w14:textId="77777777" w:rsidR="006D6456" w:rsidRDefault="00000000"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70D34F5F" w14:textId="77777777" w:rsidR="006D6456" w:rsidRDefault="006D6456"/>
        </w:tc>
      </w:tr>
      <w:tr w:rsidR="006D6456" w14:paraId="42B57081" w14:textId="77777777">
        <w:tc>
          <w:tcPr>
            <w:tcW w:w="877" w:type="dxa"/>
            <w:vMerge/>
            <w:vAlign w:val="center"/>
          </w:tcPr>
          <w:p w14:paraId="06D7F52A" w14:textId="77777777" w:rsidR="006D6456" w:rsidRDefault="006D6456"/>
        </w:tc>
        <w:tc>
          <w:tcPr>
            <w:tcW w:w="1018" w:type="dxa"/>
            <w:vMerge/>
            <w:vAlign w:val="center"/>
          </w:tcPr>
          <w:p w14:paraId="25E50C06" w14:textId="77777777" w:rsidR="006D6456" w:rsidRDefault="006D6456"/>
        </w:tc>
        <w:tc>
          <w:tcPr>
            <w:tcW w:w="1165" w:type="dxa"/>
            <w:vAlign w:val="center"/>
          </w:tcPr>
          <w:p w14:paraId="5F0B0BC2" w14:textId="77777777" w:rsidR="006D6456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45CEF98D" w14:textId="77777777" w:rsidR="006D6456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30487B87" w14:textId="77777777" w:rsidR="006D6456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B7B3B2" w14:textId="77777777" w:rsidR="006D6456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D75A2B6" w14:textId="77777777" w:rsidR="006D6456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74EFDAEF" w14:textId="77777777" w:rsidR="006D6456" w:rsidRDefault="00000000"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30AEF338" w14:textId="77777777" w:rsidR="006D6456" w:rsidRDefault="006D6456"/>
        </w:tc>
      </w:tr>
      <w:tr w:rsidR="006D6456" w14:paraId="700E926B" w14:textId="77777777">
        <w:tc>
          <w:tcPr>
            <w:tcW w:w="877" w:type="dxa"/>
            <w:vMerge/>
            <w:vAlign w:val="center"/>
          </w:tcPr>
          <w:p w14:paraId="45A9D171" w14:textId="77777777" w:rsidR="006D6456" w:rsidRDefault="006D6456"/>
        </w:tc>
        <w:tc>
          <w:tcPr>
            <w:tcW w:w="1018" w:type="dxa"/>
            <w:vMerge/>
            <w:vAlign w:val="center"/>
          </w:tcPr>
          <w:p w14:paraId="1ED4A7F5" w14:textId="77777777" w:rsidR="006D6456" w:rsidRDefault="006D6456"/>
        </w:tc>
        <w:tc>
          <w:tcPr>
            <w:tcW w:w="1165" w:type="dxa"/>
            <w:vAlign w:val="center"/>
          </w:tcPr>
          <w:p w14:paraId="5F3C158E" w14:textId="77777777" w:rsidR="006D6456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1F13C13A" w14:textId="77777777" w:rsidR="006D6456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53E8A356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ECF0F35" w14:textId="77777777" w:rsidR="006D6456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08872C7D" w14:textId="77777777" w:rsidR="006D6456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44C26EC8" w14:textId="77777777" w:rsidR="006D6456" w:rsidRDefault="00000000"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7220D169" w14:textId="77777777" w:rsidR="006D6456" w:rsidRDefault="006D6456"/>
        </w:tc>
      </w:tr>
      <w:tr w:rsidR="006D6456" w14:paraId="345EB4EA" w14:textId="77777777">
        <w:tc>
          <w:tcPr>
            <w:tcW w:w="877" w:type="dxa"/>
            <w:vMerge/>
            <w:vAlign w:val="center"/>
          </w:tcPr>
          <w:p w14:paraId="7A13F4A6" w14:textId="77777777" w:rsidR="006D6456" w:rsidRDefault="006D6456"/>
        </w:tc>
        <w:tc>
          <w:tcPr>
            <w:tcW w:w="1018" w:type="dxa"/>
            <w:vMerge/>
            <w:vAlign w:val="center"/>
          </w:tcPr>
          <w:p w14:paraId="6A9D8627" w14:textId="77777777" w:rsidR="006D6456" w:rsidRDefault="006D6456"/>
        </w:tc>
        <w:tc>
          <w:tcPr>
            <w:tcW w:w="1165" w:type="dxa"/>
            <w:vAlign w:val="center"/>
          </w:tcPr>
          <w:p w14:paraId="38307E21" w14:textId="77777777" w:rsidR="006D6456" w:rsidRDefault="00000000">
            <w:r>
              <w:t>C1822</w:t>
            </w:r>
          </w:p>
        </w:tc>
        <w:tc>
          <w:tcPr>
            <w:tcW w:w="1160" w:type="dxa"/>
            <w:vAlign w:val="center"/>
          </w:tcPr>
          <w:p w14:paraId="37638A69" w14:textId="77777777" w:rsidR="006D6456" w:rsidRDefault="00000000">
            <w:r>
              <w:t>1.80×2.20</w:t>
            </w:r>
          </w:p>
        </w:tc>
        <w:tc>
          <w:tcPr>
            <w:tcW w:w="962" w:type="dxa"/>
            <w:vAlign w:val="center"/>
          </w:tcPr>
          <w:p w14:paraId="00C1B07F" w14:textId="77777777" w:rsidR="006D6456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19C9D27" w14:textId="77777777" w:rsidR="006D6456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1045B0AC" w14:textId="77777777" w:rsidR="006D6456" w:rsidRDefault="00000000">
            <w:r>
              <w:t>3.96</w:t>
            </w:r>
          </w:p>
        </w:tc>
        <w:tc>
          <w:tcPr>
            <w:tcW w:w="1148" w:type="dxa"/>
            <w:vAlign w:val="center"/>
          </w:tcPr>
          <w:p w14:paraId="5C976ABF" w14:textId="77777777" w:rsidR="006D6456" w:rsidRDefault="00000000">
            <w:r>
              <w:t>7.92</w:t>
            </w:r>
          </w:p>
        </w:tc>
        <w:tc>
          <w:tcPr>
            <w:tcW w:w="1131" w:type="dxa"/>
            <w:vMerge/>
            <w:vAlign w:val="center"/>
          </w:tcPr>
          <w:p w14:paraId="37E702AF" w14:textId="77777777" w:rsidR="006D6456" w:rsidRDefault="006D6456"/>
        </w:tc>
      </w:tr>
    </w:tbl>
    <w:p w14:paraId="304F3778" w14:textId="77777777" w:rsidR="006D6456" w:rsidRDefault="00000000">
      <w:pPr>
        <w:pStyle w:val="2"/>
        <w:widowControl w:val="0"/>
        <w:rPr>
          <w:kern w:val="2"/>
        </w:rPr>
      </w:pPr>
      <w:bookmarkStart w:id="43" w:name="_Toc185627486"/>
      <w:r>
        <w:rPr>
          <w:kern w:val="2"/>
        </w:rPr>
        <w:t>可开启窗扇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6D6456" w14:paraId="39AB61FA" w14:textId="77777777">
        <w:tc>
          <w:tcPr>
            <w:tcW w:w="707" w:type="dxa"/>
            <w:shd w:val="clear" w:color="auto" w:fill="E6E6E6"/>
            <w:vAlign w:val="center"/>
          </w:tcPr>
          <w:p w14:paraId="6A0FD4DA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C659C5D" w14:textId="77777777" w:rsidR="006D6456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612C8E93" w14:textId="77777777" w:rsidR="006D6456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56681BC" w14:textId="77777777" w:rsidR="006D6456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8BC517" w14:textId="77777777" w:rsidR="006D6456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514DB3F" w14:textId="77777777" w:rsidR="006D6456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C2BDC32" w14:textId="77777777" w:rsidR="006D6456" w:rsidRDefault="00000000">
            <w:pPr>
              <w:jc w:val="center"/>
            </w:pPr>
            <w:r>
              <w:t>可开启窗扇</w:t>
            </w:r>
          </w:p>
        </w:tc>
      </w:tr>
      <w:tr w:rsidR="006D6456" w14:paraId="6B164353" w14:textId="77777777">
        <w:tc>
          <w:tcPr>
            <w:tcW w:w="707" w:type="dxa"/>
            <w:vMerge w:val="restart"/>
            <w:vAlign w:val="center"/>
          </w:tcPr>
          <w:p w14:paraId="7EDA7860" w14:textId="77777777" w:rsidR="006D6456" w:rsidRDefault="00000000">
            <w:pPr>
              <w:jc w:val="center"/>
            </w:pPr>
            <w:r>
              <w:t>2</w:t>
            </w:r>
          </w:p>
        </w:tc>
        <w:tc>
          <w:tcPr>
            <w:tcW w:w="1228" w:type="dxa"/>
            <w:vMerge w:val="restart"/>
            <w:vAlign w:val="center"/>
          </w:tcPr>
          <w:p w14:paraId="1E4902CC" w14:textId="77777777" w:rsidR="006D6456" w:rsidRDefault="00000000">
            <w:r>
              <w:t>2017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1FD12C4" w14:textId="77777777" w:rsidR="006D6456" w:rsidRDefault="00000000">
            <w:r>
              <w:t>楼梯间</w:t>
            </w:r>
          </w:p>
        </w:tc>
        <w:tc>
          <w:tcPr>
            <w:tcW w:w="1245" w:type="dxa"/>
            <w:vAlign w:val="center"/>
          </w:tcPr>
          <w:p w14:paraId="14C5CE0F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37EDBD0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4C35D2E" w14:textId="77777777" w:rsidR="006D6456" w:rsidRDefault="00000000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45DA8467" w14:textId="77777777" w:rsidR="006D6456" w:rsidRDefault="00000000">
            <w:pPr>
              <w:jc w:val="center"/>
            </w:pPr>
            <w:r>
              <w:t>无可开启窗扇</w:t>
            </w:r>
          </w:p>
        </w:tc>
      </w:tr>
      <w:tr w:rsidR="006D6456" w14:paraId="0A27FD11" w14:textId="77777777">
        <w:tc>
          <w:tcPr>
            <w:tcW w:w="707" w:type="dxa"/>
            <w:vMerge/>
            <w:vAlign w:val="center"/>
          </w:tcPr>
          <w:p w14:paraId="5021B42C" w14:textId="77777777" w:rsidR="006D6456" w:rsidRDefault="006D6456"/>
        </w:tc>
        <w:tc>
          <w:tcPr>
            <w:tcW w:w="1228" w:type="dxa"/>
            <w:vMerge/>
            <w:vAlign w:val="center"/>
          </w:tcPr>
          <w:p w14:paraId="3809E0EA" w14:textId="77777777" w:rsidR="006D6456" w:rsidRDefault="006D6456"/>
        </w:tc>
        <w:tc>
          <w:tcPr>
            <w:tcW w:w="1924" w:type="dxa"/>
            <w:gridSpan w:val="2"/>
            <w:vMerge/>
            <w:vAlign w:val="center"/>
          </w:tcPr>
          <w:p w14:paraId="6E063E2E" w14:textId="77777777" w:rsidR="006D6456" w:rsidRDefault="006D6456"/>
        </w:tc>
        <w:tc>
          <w:tcPr>
            <w:tcW w:w="1245" w:type="dxa"/>
            <w:vAlign w:val="center"/>
          </w:tcPr>
          <w:p w14:paraId="008C6E5D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6729ECF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6432772" w14:textId="77777777" w:rsidR="006D6456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94D00E4" w14:textId="77777777" w:rsidR="006D6456" w:rsidRDefault="006D6456"/>
        </w:tc>
      </w:tr>
      <w:tr w:rsidR="006D6456" w14:paraId="1C90BE09" w14:textId="77777777">
        <w:tc>
          <w:tcPr>
            <w:tcW w:w="707" w:type="dxa"/>
            <w:vMerge/>
            <w:vAlign w:val="center"/>
          </w:tcPr>
          <w:p w14:paraId="3B2422EC" w14:textId="77777777" w:rsidR="006D6456" w:rsidRDefault="006D6456"/>
        </w:tc>
        <w:tc>
          <w:tcPr>
            <w:tcW w:w="1228" w:type="dxa"/>
            <w:vMerge/>
            <w:vAlign w:val="center"/>
          </w:tcPr>
          <w:p w14:paraId="745C7A3B" w14:textId="77777777" w:rsidR="006D6456" w:rsidRDefault="006D6456"/>
        </w:tc>
        <w:tc>
          <w:tcPr>
            <w:tcW w:w="1924" w:type="dxa"/>
            <w:gridSpan w:val="2"/>
            <w:vMerge/>
            <w:vAlign w:val="center"/>
          </w:tcPr>
          <w:p w14:paraId="1ACA1E53" w14:textId="77777777" w:rsidR="006D6456" w:rsidRDefault="006D6456"/>
        </w:tc>
        <w:tc>
          <w:tcPr>
            <w:tcW w:w="1245" w:type="dxa"/>
            <w:vAlign w:val="center"/>
          </w:tcPr>
          <w:p w14:paraId="56FA176A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3611F5D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FFD152A" w14:textId="77777777" w:rsidR="006D6456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B21D90E" w14:textId="77777777" w:rsidR="006D6456" w:rsidRDefault="006D6456"/>
        </w:tc>
      </w:tr>
      <w:tr w:rsidR="006D6456" w14:paraId="68F3A7F5" w14:textId="77777777">
        <w:tc>
          <w:tcPr>
            <w:tcW w:w="707" w:type="dxa"/>
            <w:vMerge/>
            <w:vAlign w:val="center"/>
          </w:tcPr>
          <w:p w14:paraId="77D731D6" w14:textId="77777777" w:rsidR="006D6456" w:rsidRDefault="006D6456"/>
        </w:tc>
        <w:tc>
          <w:tcPr>
            <w:tcW w:w="1228" w:type="dxa"/>
            <w:vMerge/>
            <w:vAlign w:val="center"/>
          </w:tcPr>
          <w:p w14:paraId="159FE564" w14:textId="77777777" w:rsidR="006D6456" w:rsidRDefault="006D6456"/>
        </w:tc>
        <w:tc>
          <w:tcPr>
            <w:tcW w:w="1924" w:type="dxa"/>
            <w:gridSpan w:val="2"/>
            <w:vMerge/>
            <w:vAlign w:val="center"/>
          </w:tcPr>
          <w:p w14:paraId="322FF08A" w14:textId="77777777" w:rsidR="006D6456" w:rsidRDefault="006D6456"/>
        </w:tc>
        <w:tc>
          <w:tcPr>
            <w:tcW w:w="1245" w:type="dxa"/>
            <w:vAlign w:val="center"/>
          </w:tcPr>
          <w:p w14:paraId="742BB559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BD901A8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F215A47" w14:textId="77777777" w:rsidR="006D6456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D91443D" w14:textId="77777777" w:rsidR="006D6456" w:rsidRDefault="006D6456"/>
        </w:tc>
      </w:tr>
      <w:tr w:rsidR="006D6456" w14:paraId="2EDD6DAB" w14:textId="77777777">
        <w:tc>
          <w:tcPr>
            <w:tcW w:w="707" w:type="dxa"/>
            <w:vMerge w:val="restart"/>
            <w:vAlign w:val="center"/>
          </w:tcPr>
          <w:p w14:paraId="667F4D00" w14:textId="77777777" w:rsidR="006D6456" w:rsidRDefault="00000000">
            <w:pPr>
              <w:jc w:val="center"/>
            </w:pPr>
            <w:r>
              <w:t>3</w:t>
            </w:r>
          </w:p>
        </w:tc>
        <w:tc>
          <w:tcPr>
            <w:tcW w:w="1228" w:type="dxa"/>
            <w:vMerge w:val="restart"/>
            <w:vAlign w:val="center"/>
          </w:tcPr>
          <w:p w14:paraId="3CB9E187" w14:textId="77777777" w:rsidR="006D6456" w:rsidRDefault="00000000">
            <w:r>
              <w:t>3016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420DBA6E" w14:textId="77777777" w:rsidR="006D6456" w:rsidRDefault="00000000">
            <w:r>
              <w:t>楼梯间</w:t>
            </w:r>
          </w:p>
        </w:tc>
        <w:tc>
          <w:tcPr>
            <w:tcW w:w="1245" w:type="dxa"/>
            <w:vAlign w:val="center"/>
          </w:tcPr>
          <w:p w14:paraId="23B5E541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428B98B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962D58C" w14:textId="77777777" w:rsidR="006D6456" w:rsidRDefault="00000000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5FA743B5" w14:textId="77777777" w:rsidR="006D6456" w:rsidRDefault="00000000">
            <w:pPr>
              <w:jc w:val="center"/>
            </w:pPr>
            <w:r>
              <w:t>无可开启窗扇</w:t>
            </w:r>
          </w:p>
        </w:tc>
      </w:tr>
      <w:tr w:rsidR="006D6456" w14:paraId="4545407B" w14:textId="77777777">
        <w:tc>
          <w:tcPr>
            <w:tcW w:w="707" w:type="dxa"/>
            <w:vMerge/>
            <w:vAlign w:val="center"/>
          </w:tcPr>
          <w:p w14:paraId="7FC4F6B5" w14:textId="77777777" w:rsidR="006D6456" w:rsidRDefault="006D6456"/>
        </w:tc>
        <w:tc>
          <w:tcPr>
            <w:tcW w:w="1228" w:type="dxa"/>
            <w:vMerge/>
            <w:vAlign w:val="center"/>
          </w:tcPr>
          <w:p w14:paraId="423989CC" w14:textId="77777777" w:rsidR="006D6456" w:rsidRDefault="006D6456"/>
        </w:tc>
        <w:tc>
          <w:tcPr>
            <w:tcW w:w="1924" w:type="dxa"/>
            <w:gridSpan w:val="2"/>
            <w:vMerge/>
            <w:vAlign w:val="center"/>
          </w:tcPr>
          <w:p w14:paraId="34681D51" w14:textId="77777777" w:rsidR="006D6456" w:rsidRDefault="006D6456"/>
        </w:tc>
        <w:tc>
          <w:tcPr>
            <w:tcW w:w="1245" w:type="dxa"/>
            <w:vAlign w:val="center"/>
          </w:tcPr>
          <w:p w14:paraId="19398DD6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0030350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EA2F339" w14:textId="77777777" w:rsidR="006D6456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C599F68" w14:textId="77777777" w:rsidR="006D6456" w:rsidRDefault="006D6456"/>
        </w:tc>
      </w:tr>
      <w:tr w:rsidR="006D6456" w14:paraId="56AED305" w14:textId="77777777">
        <w:tc>
          <w:tcPr>
            <w:tcW w:w="707" w:type="dxa"/>
            <w:vMerge/>
            <w:vAlign w:val="center"/>
          </w:tcPr>
          <w:p w14:paraId="0CC79783" w14:textId="77777777" w:rsidR="006D6456" w:rsidRDefault="006D6456"/>
        </w:tc>
        <w:tc>
          <w:tcPr>
            <w:tcW w:w="1228" w:type="dxa"/>
            <w:vMerge/>
            <w:vAlign w:val="center"/>
          </w:tcPr>
          <w:p w14:paraId="600C347C" w14:textId="77777777" w:rsidR="006D6456" w:rsidRDefault="006D6456"/>
        </w:tc>
        <w:tc>
          <w:tcPr>
            <w:tcW w:w="1924" w:type="dxa"/>
            <w:gridSpan w:val="2"/>
            <w:vMerge/>
            <w:vAlign w:val="center"/>
          </w:tcPr>
          <w:p w14:paraId="4F466637" w14:textId="77777777" w:rsidR="006D6456" w:rsidRDefault="006D6456"/>
        </w:tc>
        <w:tc>
          <w:tcPr>
            <w:tcW w:w="1245" w:type="dxa"/>
            <w:vAlign w:val="center"/>
          </w:tcPr>
          <w:p w14:paraId="5ACC3EC5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890EFE5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B50065A" w14:textId="77777777" w:rsidR="006D6456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8105C39" w14:textId="77777777" w:rsidR="006D6456" w:rsidRDefault="006D6456"/>
        </w:tc>
      </w:tr>
      <w:tr w:rsidR="006D6456" w14:paraId="067FEB1B" w14:textId="77777777">
        <w:tc>
          <w:tcPr>
            <w:tcW w:w="707" w:type="dxa"/>
            <w:vMerge/>
            <w:vAlign w:val="center"/>
          </w:tcPr>
          <w:p w14:paraId="0BE23844" w14:textId="77777777" w:rsidR="006D6456" w:rsidRDefault="006D6456"/>
        </w:tc>
        <w:tc>
          <w:tcPr>
            <w:tcW w:w="1228" w:type="dxa"/>
            <w:vMerge/>
            <w:vAlign w:val="center"/>
          </w:tcPr>
          <w:p w14:paraId="00954D31" w14:textId="77777777" w:rsidR="006D6456" w:rsidRDefault="006D6456"/>
        </w:tc>
        <w:tc>
          <w:tcPr>
            <w:tcW w:w="1924" w:type="dxa"/>
            <w:gridSpan w:val="2"/>
            <w:vMerge/>
            <w:vAlign w:val="center"/>
          </w:tcPr>
          <w:p w14:paraId="7ABF0506" w14:textId="77777777" w:rsidR="006D6456" w:rsidRDefault="006D6456"/>
        </w:tc>
        <w:tc>
          <w:tcPr>
            <w:tcW w:w="1245" w:type="dxa"/>
            <w:vAlign w:val="center"/>
          </w:tcPr>
          <w:p w14:paraId="0D30A82D" w14:textId="77777777" w:rsidR="006D6456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EB08211" w14:textId="77777777" w:rsidR="006D6456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47A9718" w14:textId="77777777" w:rsidR="006D6456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E037A84" w14:textId="77777777" w:rsidR="006D6456" w:rsidRDefault="006D6456"/>
        </w:tc>
      </w:tr>
      <w:tr w:rsidR="006D6456" w14:paraId="62E03F1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46B136B" w14:textId="77777777" w:rsidR="006D6456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4AD4DAF1" w14:textId="77777777" w:rsidR="006D6456" w:rsidRDefault="00000000">
            <w:r>
              <w:t>有通风换气装置</w:t>
            </w:r>
          </w:p>
        </w:tc>
      </w:tr>
      <w:tr w:rsidR="006D6456" w14:paraId="6EC3055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FE24D7F" w14:textId="77777777" w:rsidR="006D6456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7C3D4AF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6D6456" w14:paraId="13D0DFA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B14E59" w14:textId="77777777" w:rsidR="006D6456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0F178187" w14:textId="77777777" w:rsidR="006D6456" w:rsidRDefault="00000000">
            <w:r>
              <w:t>主要功能房间的外窗应设置可开启窗扇或通风换气装置</w:t>
            </w:r>
          </w:p>
        </w:tc>
      </w:tr>
      <w:tr w:rsidR="006D6456" w14:paraId="4A1063B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F21BC33" w14:textId="77777777" w:rsidR="006D6456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C3DCDE3" w14:textId="77777777" w:rsidR="006D6456" w:rsidRDefault="00000000">
            <w:r>
              <w:t>满足</w:t>
            </w:r>
          </w:p>
        </w:tc>
      </w:tr>
    </w:tbl>
    <w:p w14:paraId="71CF4789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7F858F8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79E1DB" w14:textId="77777777" w:rsidR="006D6456" w:rsidRDefault="00000000">
      <w:pPr>
        <w:pStyle w:val="2"/>
        <w:widowControl w:val="0"/>
        <w:rPr>
          <w:kern w:val="2"/>
        </w:rPr>
      </w:pPr>
      <w:bookmarkStart w:id="44" w:name="_Toc185627487"/>
      <w:r>
        <w:rPr>
          <w:kern w:val="2"/>
        </w:rPr>
        <w:t>天窗</w:t>
      </w:r>
      <w:bookmarkEnd w:id="44"/>
    </w:p>
    <w:p w14:paraId="57DA7E80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6D6456" w14:paraId="0EE187C6" w14:textId="77777777">
        <w:tc>
          <w:tcPr>
            <w:tcW w:w="2088" w:type="dxa"/>
            <w:shd w:val="clear" w:color="auto" w:fill="E6E6E6"/>
            <w:vAlign w:val="center"/>
          </w:tcPr>
          <w:p w14:paraId="7433DC93" w14:textId="77777777" w:rsidR="006D6456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4A1D8B6" w14:textId="77777777" w:rsidR="006D6456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0036168" w14:textId="77777777" w:rsidR="006D6456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CBCC1D4" w14:textId="77777777" w:rsidR="006D6456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0649CD5" w14:textId="77777777" w:rsidR="006D6456" w:rsidRDefault="00000000">
            <w:pPr>
              <w:jc w:val="center"/>
            </w:pPr>
            <w:r>
              <w:t>面积比</w:t>
            </w:r>
          </w:p>
        </w:tc>
      </w:tr>
      <w:tr w:rsidR="006D6456" w14:paraId="7BEB259C" w14:textId="77777777">
        <w:tc>
          <w:tcPr>
            <w:tcW w:w="2088" w:type="dxa"/>
            <w:vAlign w:val="center"/>
          </w:tcPr>
          <w:p w14:paraId="7D227C16" w14:textId="77777777" w:rsidR="006D6456" w:rsidRDefault="00000000">
            <w:r>
              <w:t>3016</w:t>
            </w:r>
          </w:p>
        </w:tc>
        <w:tc>
          <w:tcPr>
            <w:tcW w:w="1811" w:type="dxa"/>
            <w:vAlign w:val="center"/>
          </w:tcPr>
          <w:p w14:paraId="2EFF4AEF" w14:textId="77777777" w:rsidR="006D6456" w:rsidRDefault="00000000">
            <w:r>
              <w:t>1,</w:t>
            </w:r>
          </w:p>
        </w:tc>
        <w:tc>
          <w:tcPr>
            <w:tcW w:w="1811" w:type="dxa"/>
            <w:vAlign w:val="center"/>
          </w:tcPr>
          <w:p w14:paraId="12EA7EE1" w14:textId="77777777" w:rsidR="006D6456" w:rsidRDefault="00000000">
            <w:r>
              <w:t>39.69</w:t>
            </w:r>
          </w:p>
        </w:tc>
        <w:tc>
          <w:tcPr>
            <w:tcW w:w="1811" w:type="dxa"/>
            <w:vAlign w:val="center"/>
          </w:tcPr>
          <w:p w14:paraId="49123F3A" w14:textId="77777777" w:rsidR="006D6456" w:rsidRDefault="00000000">
            <w:r>
              <w:t>42.90</w:t>
            </w:r>
          </w:p>
        </w:tc>
        <w:tc>
          <w:tcPr>
            <w:tcW w:w="1811" w:type="dxa"/>
            <w:vAlign w:val="center"/>
          </w:tcPr>
          <w:p w14:paraId="5C106478" w14:textId="77777777" w:rsidR="006D6456" w:rsidRDefault="00000000">
            <w:r>
              <w:t>0.93</w:t>
            </w:r>
          </w:p>
        </w:tc>
      </w:tr>
      <w:tr w:rsidR="006D6456" w14:paraId="539DD394" w14:textId="77777777">
        <w:tc>
          <w:tcPr>
            <w:tcW w:w="2088" w:type="dxa"/>
            <w:vAlign w:val="center"/>
          </w:tcPr>
          <w:p w14:paraId="070EBF98" w14:textId="77777777" w:rsidR="006D6456" w:rsidRDefault="00000000">
            <w:r>
              <w:t>3018</w:t>
            </w:r>
          </w:p>
        </w:tc>
        <w:tc>
          <w:tcPr>
            <w:tcW w:w="1811" w:type="dxa"/>
            <w:vAlign w:val="center"/>
          </w:tcPr>
          <w:p w14:paraId="5BD8EFAD" w14:textId="77777777" w:rsidR="006D6456" w:rsidRDefault="00000000">
            <w:r>
              <w:t>7,</w:t>
            </w:r>
          </w:p>
        </w:tc>
        <w:tc>
          <w:tcPr>
            <w:tcW w:w="1811" w:type="dxa"/>
            <w:vAlign w:val="center"/>
          </w:tcPr>
          <w:p w14:paraId="2C6FA84D" w14:textId="77777777" w:rsidR="006D6456" w:rsidRDefault="00000000">
            <w:r>
              <w:t>40.26</w:t>
            </w:r>
          </w:p>
        </w:tc>
        <w:tc>
          <w:tcPr>
            <w:tcW w:w="1811" w:type="dxa"/>
            <w:vAlign w:val="center"/>
          </w:tcPr>
          <w:p w14:paraId="52984D64" w14:textId="77777777" w:rsidR="006D6456" w:rsidRDefault="00000000">
            <w:r>
              <w:t>40.26</w:t>
            </w:r>
          </w:p>
        </w:tc>
        <w:tc>
          <w:tcPr>
            <w:tcW w:w="1811" w:type="dxa"/>
            <w:vAlign w:val="center"/>
          </w:tcPr>
          <w:p w14:paraId="37DDD0BE" w14:textId="77777777" w:rsidR="006D6456" w:rsidRDefault="00000000">
            <w:r>
              <w:t>1.00</w:t>
            </w:r>
          </w:p>
        </w:tc>
      </w:tr>
      <w:tr w:rsidR="006D6456" w14:paraId="56D9F6B0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68CAA456" w14:textId="77777777" w:rsidR="006D6456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410F73B3" w14:textId="77777777" w:rsidR="006D6456" w:rsidRDefault="00000000">
            <w:r>
              <w:t>79.95</w:t>
            </w:r>
          </w:p>
        </w:tc>
        <w:tc>
          <w:tcPr>
            <w:tcW w:w="1811" w:type="dxa"/>
            <w:vAlign w:val="center"/>
          </w:tcPr>
          <w:p w14:paraId="08D6688E" w14:textId="77777777" w:rsidR="006D6456" w:rsidRDefault="00000000">
            <w:r>
              <w:t>787.19</w:t>
            </w:r>
          </w:p>
        </w:tc>
        <w:tc>
          <w:tcPr>
            <w:tcW w:w="1811" w:type="dxa"/>
            <w:vAlign w:val="center"/>
          </w:tcPr>
          <w:p w14:paraId="2475D0DA" w14:textId="77777777" w:rsidR="006D6456" w:rsidRDefault="00000000">
            <w:r>
              <w:t>0.10</w:t>
            </w:r>
          </w:p>
        </w:tc>
      </w:tr>
      <w:tr w:rsidR="006D6456" w14:paraId="738ECAA8" w14:textId="77777777">
        <w:tc>
          <w:tcPr>
            <w:tcW w:w="2088" w:type="dxa"/>
            <w:shd w:val="clear" w:color="auto" w:fill="E6E6E6"/>
            <w:vAlign w:val="center"/>
          </w:tcPr>
          <w:p w14:paraId="02D9A053" w14:textId="77777777" w:rsidR="006D6456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1E83038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6D6456" w14:paraId="788343DF" w14:textId="77777777">
        <w:tc>
          <w:tcPr>
            <w:tcW w:w="2088" w:type="dxa"/>
            <w:shd w:val="clear" w:color="auto" w:fill="E6E6E6"/>
            <w:vAlign w:val="center"/>
          </w:tcPr>
          <w:p w14:paraId="4801789B" w14:textId="77777777" w:rsidR="006D6456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7B7CA999" w14:textId="77777777" w:rsidR="006D6456" w:rsidRDefault="00000000">
            <w:r>
              <w:t>天窗面积不应大于屋顶总面积的</w:t>
            </w:r>
            <w:r>
              <w:t>20%</w:t>
            </w:r>
          </w:p>
        </w:tc>
      </w:tr>
      <w:tr w:rsidR="006D6456" w14:paraId="60C6690B" w14:textId="77777777">
        <w:tc>
          <w:tcPr>
            <w:tcW w:w="2088" w:type="dxa"/>
            <w:shd w:val="clear" w:color="auto" w:fill="E6E6E6"/>
            <w:vAlign w:val="center"/>
          </w:tcPr>
          <w:p w14:paraId="5ECFB46D" w14:textId="77777777" w:rsidR="006D6456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6149A186" w14:textId="77777777" w:rsidR="006D6456" w:rsidRDefault="00000000">
            <w:r>
              <w:t>满足</w:t>
            </w:r>
          </w:p>
        </w:tc>
      </w:tr>
    </w:tbl>
    <w:p w14:paraId="36B8C342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D6456" w14:paraId="0DCFFBBE" w14:textId="77777777">
        <w:tc>
          <w:tcPr>
            <w:tcW w:w="905" w:type="dxa"/>
            <w:shd w:val="clear" w:color="auto" w:fill="E6E6E6"/>
            <w:vAlign w:val="center"/>
          </w:tcPr>
          <w:p w14:paraId="692782E8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D5E682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F8D61A" w14:textId="77777777" w:rsidR="006D6456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A8B39" w14:textId="77777777" w:rsidR="006D6456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0FBD323" w14:textId="77777777" w:rsidR="006D645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7DFBFDA" w14:textId="77777777" w:rsidR="006D6456" w:rsidRDefault="00000000">
            <w:pPr>
              <w:jc w:val="center"/>
            </w:pPr>
            <w:r>
              <w:t>备注</w:t>
            </w:r>
          </w:p>
        </w:tc>
      </w:tr>
      <w:tr w:rsidR="006D6456" w14:paraId="3733A3EC" w14:textId="77777777">
        <w:tc>
          <w:tcPr>
            <w:tcW w:w="905" w:type="dxa"/>
            <w:vAlign w:val="center"/>
          </w:tcPr>
          <w:p w14:paraId="7EF970ED" w14:textId="77777777" w:rsidR="006D6456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426E2A2F" w14:textId="77777777" w:rsidR="006D6456" w:rsidRDefault="00000000">
            <w:r>
              <w:t>断热铝合金窗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1188" w:type="dxa"/>
            <w:vAlign w:val="center"/>
          </w:tcPr>
          <w:p w14:paraId="1755311B" w14:textId="77777777" w:rsidR="006D6456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3A499F18" w14:textId="77777777" w:rsidR="006D6456" w:rsidRDefault="00000000">
            <w:r>
              <w:t>2.22</w:t>
            </w:r>
          </w:p>
        </w:tc>
        <w:tc>
          <w:tcPr>
            <w:tcW w:w="1301" w:type="dxa"/>
            <w:vAlign w:val="center"/>
          </w:tcPr>
          <w:p w14:paraId="35691DBB" w14:textId="77777777" w:rsidR="006D6456" w:rsidRDefault="00000000">
            <w:r>
              <w:t>0.19</w:t>
            </w:r>
          </w:p>
        </w:tc>
        <w:tc>
          <w:tcPr>
            <w:tcW w:w="2773" w:type="dxa"/>
            <w:vAlign w:val="center"/>
          </w:tcPr>
          <w:p w14:paraId="1CA669C0" w14:textId="77777777" w:rsidR="006D6456" w:rsidRDefault="006D6456"/>
        </w:tc>
      </w:tr>
      <w:tr w:rsidR="006D6456" w14:paraId="76B7A7A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3245EEA" w14:textId="77777777" w:rsidR="006D6456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355A0A1B" w14:textId="77777777" w:rsidR="006D6456" w:rsidRDefault="006D6456"/>
        </w:tc>
        <w:tc>
          <w:tcPr>
            <w:tcW w:w="1188" w:type="dxa"/>
            <w:vAlign w:val="center"/>
          </w:tcPr>
          <w:p w14:paraId="5A427224" w14:textId="77777777" w:rsidR="006D6456" w:rsidRDefault="00000000">
            <w:r>
              <w:t>2.22</w:t>
            </w:r>
          </w:p>
        </w:tc>
        <w:tc>
          <w:tcPr>
            <w:tcW w:w="1301" w:type="dxa"/>
            <w:vAlign w:val="center"/>
          </w:tcPr>
          <w:p w14:paraId="4221C218" w14:textId="77777777" w:rsidR="006D6456" w:rsidRDefault="00000000">
            <w:r>
              <w:t>0.19</w:t>
            </w:r>
          </w:p>
        </w:tc>
        <w:tc>
          <w:tcPr>
            <w:tcW w:w="2773" w:type="dxa"/>
            <w:vAlign w:val="center"/>
          </w:tcPr>
          <w:p w14:paraId="241FE597" w14:textId="77777777" w:rsidR="006D6456" w:rsidRDefault="006D6456"/>
        </w:tc>
      </w:tr>
      <w:tr w:rsidR="006D6456" w14:paraId="4F83BB3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EA76451" w14:textId="77777777" w:rsidR="006D6456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6C06F88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D6456" w14:paraId="05EF9E6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BB18B0B" w14:textId="77777777" w:rsidR="006D6456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352FCD9C" w14:textId="77777777" w:rsidR="006D6456" w:rsidRDefault="00000000">
            <w:r>
              <w:t>K≤2.5,SHGC≤0.25</w:t>
            </w:r>
          </w:p>
        </w:tc>
      </w:tr>
      <w:tr w:rsidR="006D6456" w14:paraId="2F02BBF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49BDEBB" w14:textId="77777777" w:rsidR="006D6456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ABC908F" w14:textId="77777777" w:rsidR="006D6456" w:rsidRDefault="00000000">
            <w:r>
              <w:t>满足</w:t>
            </w:r>
          </w:p>
        </w:tc>
      </w:tr>
    </w:tbl>
    <w:p w14:paraId="16F253BE" w14:textId="77777777" w:rsidR="006D6456" w:rsidRDefault="00000000">
      <w:pPr>
        <w:pStyle w:val="2"/>
        <w:widowControl w:val="0"/>
        <w:rPr>
          <w:kern w:val="2"/>
        </w:rPr>
      </w:pPr>
      <w:bookmarkStart w:id="45" w:name="_Toc185627488"/>
      <w:r>
        <w:rPr>
          <w:kern w:val="2"/>
        </w:rPr>
        <w:t>屋顶</w:t>
      </w:r>
      <w:bookmarkEnd w:id="45"/>
    </w:p>
    <w:p w14:paraId="69836568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6456" w14:paraId="4C973B7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D62843" w14:textId="77777777" w:rsidR="006D64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3783E" w14:textId="77777777" w:rsidR="006D64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8BD8F" w14:textId="77777777" w:rsidR="006D64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D0B62" w14:textId="77777777" w:rsidR="006D64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AB925" w14:textId="77777777" w:rsidR="006D64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D94BC" w14:textId="77777777" w:rsidR="006D64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1FD766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6456" w14:paraId="69623B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D25000" w14:textId="77777777" w:rsidR="006D6456" w:rsidRDefault="006D64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53FA2B" w14:textId="77777777" w:rsidR="006D64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15295" w14:textId="77777777" w:rsidR="006D64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A0DD9" w14:textId="77777777" w:rsidR="006D64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B21102" w14:textId="77777777" w:rsidR="006D64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31EAA" w14:textId="77777777" w:rsidR="006D64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FC4EA8" w14:textId="77777777" w:rsidR="006D6456" w:rsidRDefault="00000000">
            <w:pPr>
              <w:jc w:val="center"/>
            </w:pPr>
            <w:r>
              <w:t>D=R*S</w:t>
            </w:r>
          </w:p>
        </w:tc>
      </w:tr>
      <w:tr w:rsidR="006D6456" w14:paraId="0AFA3B56" w14:textId="77777777">
        <w:tc>
          <w:tcPr>
            <w:tcW w:w="3345" w:type="dxa"/>
            <w:vAlign w:val="center"/>
          </w:tcPr>
          <w:p w14:paraId="788CC27D" w14:textId="77777777" w:rsidR="006D6456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B0E35D6" w14:textId="77777777" w:rsidR="006D645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B343977" w14:textId="77777777" w:rsidR="006D64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D8D8B8F" w14:textId="77777777" w:rsidR="006D64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A2FB434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212520" w14:textId="77777777" w:rsidR="006D6456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99A2E97" w14:textId="77777777" w:rsidR="006D6456" w:rsidRDefault="00000000">
            <w:r>
              <w:t>0.395</w:t>
            </w:r>
          </w:p>
        </w:tc>
      </w:tr>
      <w:tr w:rsidR="006D6456" w14:paraId="6DE30BCF" w14:textId="77777777">
        <w:tc>
          <w:tcPr>
            <w:tcW w:w="3345" w:type="dxa"/>
            <w:vAlign w:val="center"/>
          </w:tcPr>
          <w:p w14:paraId="3CC31BF9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14EF1C" w14:textId="77777777" w:rsidR="006D6456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225BBDE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A5246B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72DE82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CEFF8F" w14:textId="77777777" w:rsidR="006D6456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732F0516" w14:textId="77777777" w:rsidR="006D6456" w:rsidRDefault="00000000">
            <w:r>
              <w:t>0.122</w:t>
            </w:r>
          </w:p>
        </w:tc>
      </w:tr>
      <w:tr w:rsidR="006D6456" w14:paraId="10D87CDB" w14:textId="77777777">
        <w:tc>
          <w:tcPr>
            <w:tcW w:w="3345" w:type="dxa"/>
            <w:vAlign w:val="center"/>
          </w:tcPr>
          <w:p w14:paraId="3A48F6EA" w14:textId="77777777" w:rsidR="006D6456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1C354C72" w14:textId="77777777" w:rsidR="006D645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3C2784C" w14:textId="77777777" w:rsidR="006D645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68DCF02" w14:textId="77777777" w:rsidR="006D645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94B3992" w14:textId="77777777" w:rsidR="006D645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5EC7892" w14:textId="77777777" w:rsidR="006D6456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4BDA4D68" w14:textId="77777777" w:rsidR="006D6456" w:rsidRDefault="00000000">
            <w:r>
              <w:t>0.907</w:t>
            </w:r>
          </w:p>
        </w:tc>
      </w:tr>
      <w:tr w:rsidR="006D6456" w14:paraId="70AC15D5" w14:textId="77777777">
        <w:tc>
          <w:tcPr>
            <w:tcW w:w="3345" w:type="dxa"/>
            <w:vAlign w:val="center"/>
          </w:tcPr>
          <w:p w14:paraId="5C3A8A84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CE0C331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AD1573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C1CD723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7624F2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74197B" w14:textId="77777777" w:rsidR="006D64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0234AF" w14:textId="77777777" w:rsidR="006D6456" w:rsidRDefault="00000000">
            <w:r>
              <w:t>0.245</w:t>
            </w:r>
          </w:p>
        </w:tc>
      </w:tr>
      <w:tr w:rsidR="006D6456" w14:paraId="2991FD4A" w14:textId="77777777">
        <w:tc>
          <w:tcPr>
            <w:tcW w:w="3345" w:type="dxa"/>
            <w:vAlign w:val="center"/>
          </w:tcPr>
          <w:p w14:paraId="14CE7AC0" w14:textId="77777777" w:rsidR="006D6456" w:rsidRDefault="00000000">
            <w:r>
              <w:lastRenderedPageBreak/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5047E0A8" w14:textId="77777777" w:rsidR="006D6456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0825CC1" w14:textId="77777777" w:rsidR="006D6456" w:rsidRDefault="00000000">
            <w:r>
              <w:t>0.450</w:t>
            </w:r>
          </w:p>
        </w:tc>
        <w:tc>
          <w:tcPr>
            <w:tcW w:w="1075" w:type="dxa"/>
            <w:vAlign w:val="center"/>
          </w:tcPr>
          <w:p w14:paraId="542D3C24" w14:textId="77777777" w:rsidR="006D6456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66691DCC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A90A73" w14:textId="77777777" w:rsidR="006D6456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1502DAD6" w14:textId="77777777" w:rsidR="006D6456" w:rsidRDefault="00000000">
            <w:r>
              <w:t>0.500</w:t>
            </w:r>
          </w:p>
        </w:tc>
      </w:tr>
      <w:tr w:rsidR="006D6456" w14:paraId="2B4B3445" w14:textId="77777777">
        <w:tc>
          <w:tcPr>
            <w:tcW w:w="3345" w:type="dxa"/>
            <w:vAlign w:val="center"/>
          </w:tcPr>
          <w:p w14:paraId="60AEC68A" w14:textId="77777777" w:rsidR="006D645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0380FD" w14:textId="77777777" w:rsidR="006D645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D78301F" w14:textId="77777777" w:rsidR="006D64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6DAD04F" w14:textId="77777777" w:rsidR="006D64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761F45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9A7939" w14:textId="77777777" w:rsidR="006D645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22973C6" w14:textId="77777777" w:rsidR="006D6456" w:rsidRDefault="00000000">
            <w:r>
              <w:t>1.186</w:t>
            </w:r>
          </w:p>
        </w:tc>
      </w:tr>
      <w:tr w:rsidR="006D6456" w14:paraId="2ECC423E" w14:textId="77777777">
        <w:tc>
          <w:tcPr>
            <w:tcW w:w="3345" w:type="dxa"/>
            <w:vAlign w:val="center"/>
          </w:tcPr>
          <w:p w14:paraId="7F20FD86" w14:textId="77777777" w:rsidR="006D64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AB024E" w14:textId="77777777" w:rsidR="006D6456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4E84314B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63E49C" w14:textId="77777777" w:rsidR="006D64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4610C2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FDC562" w14:textId="77777777" w:rsidR="006D6456" w:rsidRDefault="00000000">
            <w:r>
              <w:t>2.413</w:t>
            </w:r>
          </w:p>
        </w:tc>
        <w:tc>
          <w:tcPr>
            <w:tcW w:w="1064" w:type="dxa"/>
            <w:vAlign w:val="center"/>
          </w:tcPr>
          <w:p w14:paraId="3F8A1173" w14:textId="77777777" w:rsidR="006D6456" w:rsidRDefault="00000000">
            <w:r>
              <w:t>3.355</w:t>
            </w:r>
          </w:p>
        </w:tc>
      </w:tr>
      <w:tr w:rsidR="006D6456" w14:paraId="13F267AD" w14:textId="77777777">
        <w:tc>
          <w:tcPr>
            <w:tcW w:w="3345" w:type="dxa"/>
            <w:shd w:val="clear" w:color="auto" w:fill="E6E6E6"/>
            <w:vAlign w:val="center"/>
          </w:tcPr>
          <w:p w14:paraId="6D1619B7" w14:textId="77777777" w:rsidR="006D645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E56F7B" w14:textId="77777777" w:rsidR="006D645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6456" w14:paraId="509428E7" w14:textId="77777777">
        <w:tc>
          <w:tcPr>
            <w:tcW w:w="3345" w:type="dxa"/>
            <w:shd w:val="clear" w:color="auto" w:fill="E6E6E6"/>
            <w:vAlign w:val="center"/>
          </w:tcPr>
          <w:p w14:paraId="55800ED8" w14:textId="77777777" w:rsidR="006D645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CC65ABF" w14:textId="77777777" w:rsidR="006D6456" w:rsidRDefault="00000000">
            <w:pPr>
              <w:jc w:val="center"/>
            </w:pPr>
            <w:r>
              <w:t>0.39</w:t>
            </w:r>
          </w:p>
        </w:tc>
      </w:tr>
      <w:tr w:rsidR="006D6456" w14:paraId="1D67AD73" w14:textId="77777777">
        <w:tc>
          <w:tcPr>
            <w:tcW w:w="3345" w:type="dxa"/>
            <w:shd w:val="clear" w:color="auto" w:fill="E6E6E6"/>
            <w:vAlign w:val="center"/>
          </w:tcPr>
          <w:p w14:paraId="5EF205C0" w14:textId="77777777" w:rsidR="006D645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5D37CCE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D6456" w14:paraId="33091C1F" w14:textId="77777777">
        <w:tc>
          <w:tcPr>
            <w:tcW w:w="3345" w:type="dxa"/>
            <w:shd w:val="clear" w:color="auto" w:fill="E6E6E6"/>
            <w:vAlign w:val="center"/>
          </w:tcPr>
          <w:p w14:paraId="2D75DA9D" w14:textId="77777777" w:rsidR="006D645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D50779A" w14:textId="77777777" w:rsidR="006D6456" w:rsidRDefault="00000000">
            <w:r>
              <w:t>K≤0.40</w:t>
            </w:r>
          </w:p>
        </w:tc>
      </w:tr>
      <w:tr w:rsidR="006D6456" w14:paraId="59821D42" w14:textId="77777777">
        <w:tc>
          <w:tcPr>
            <w:tcW w:w="3345" w:type="dxa"/>
            <w:shd w:val="clear" w:color="auto" w:fill="E6E6E6"/>
            <w:vAlign w:val="center"/>
          </w:tcPr>
          <w:p w14:paraId="7F88AE8B" w14:textId="77777777" w:rsidR="006D645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99D102B" w14:textId="77777777" w:rsidR="006D6456" w:rsidRDefault="00000000">
            <w:r>
              <w:t>满足</w:t>
            </w:r>
          </w:p>
        </w:tc>
      </w:tr>
    </w:tbl>
    <w:p w14:paraId="6FA94C6F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E627E6" w14:textId="77777777" w:rsidR="006D6456" w:rsidRDefault="00000000">
      <w:pPr>
        <w:pStyle w:val="2"/>
        <w:widowControl w:val="0"/>
        <w:rPr>
          <w:kern w:val="2"/>
        </w:rPr>
      </w:pPr>
      <w:bookmarkStart w:id="46" w:name="_Toc185627489"/>
      <w:r>
        <w:rPr>
          <w:kern w:val="2"/>
        </w:rPr>
        <w:t>外墙</w:t>
      </w:r>
      <w:bookmarkEnd w:id="46"/>
    </w:p>
    <w:p w14:paraId="349579D9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657044C2" w14:textId="77777777" w:rsidR="006D645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6456" w14:paraId="017EB9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0AB8E5" w14:textId="77777777" w:rsidR="006D64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3EAAD" w14:textId="77777777" w:rsidR="006D64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EE59D" w14:textId="77777777" w:rsidR="006D64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B67C3" w14:textId="77777777" w:rsidR="006D64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3898BB" w14:textId="77777777" w:rsidR="006D64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7FF33" w14:textId="77777777" w:rsidR="006D64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160305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6456" w14:paraId="23BCDF6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939FF5" w14:textId="77777777" w:rsidR="006D6456" w:rsidRDefault="006D64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6C7051" w14:textId="77777777" w:rsidR="006D64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DB19C" w14:textId="77777777" w:rsidR="006D64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393DF" w14:textId="77777777" w:rsidR="006D64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BCC8ED" w14:textId="77777777" w:rsidR="006D64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4E9C4" w14:textId="77777777" w:rsidR="006D64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38CA7C" w14:textId="77777777" w:rsidR="006D6456" w:rsidRDefault="00000000">
            <w:pPr>
              <w:jc w:val="center"/>
            </w:pPr>
            <w:r>
              <w:t>D=R*S</w:t>
            </w:r>
          </w:p>
        </w:tc>
      </w:tr>
      <w:tr w:rsidR="006D6456" w14:paraId="4A5ACFF7" w14:textId="77777777">
        <w:tc>
          <w:tcPr>
            <w:tcW w:w="3345" w:type="dxa"/>
            <w:vAlign w:val="center"/>
          </w:tcPr>
          <w:p w14:paraId="1FD40D0D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0564E5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FC6F5E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49629C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58BF02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A47C61" w14:textId="77777777" w:rsidR="006D64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44681C" w14:textId="77777777" w:rsidR="006D6456" w:rsidRDefault="00000000">
            <w:r>
              <w:t>0.245</w:t>
            </w:r>
          </w:p>
        </w:tc>
      </w:tr>
      <w:tr w:rsidR="006D6456" w14:paraId="45CB796E" w14:textId="77777777">
        <w:tc>
          <w:tcPr>
            <w:tcW w:w="3345" w:type="dxa"/>
            <w:vAlign w:val="center"/>
          </w:tcPr>
          <w:p w14:paraId="18E90FBF" w14:textId="77777777" w:rsidR="006D6456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400DE422" w14:textId="77777777" w:rsidR="006D645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FF5CCB5" w14:textId="77777777" w:rsidR="006D6456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43BB2C39" w14:textId="77777777" w:rsidR="006D6456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7E9C52E8" w14:textId="77777777" w:rsidR="006D6456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E258411" w14:textId="77777777" w:rsidR="006D6456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10486EB3" w14:textId="77777777" w:rsidR="006D6456" w:rsidRDefault="00000000">
            <w:r>
              <w:t>4.000</w:t>
            </w:r>
          </w:p>
        </w:tc>
      </w:tr>
      <w:tr w:rsidR="006D6456" w14:paraId="05091BD9" w14:textId="77777777">
        <w:tc>
          <w:tcPr>
            <w:tcW w:w="3345" w:type="dxa"/>
            <w:vAlign w:val="center"/>
          </w:tcPr>
          <w:p w14:paraId="29FE57D7" w14:textId="77777777" w:rsidR="006D645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D7C95A5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8599CE" w14:textId="77777777" w:rsidR="006D645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36A5CE2" w14:textId="77777777" w:rsidR="006D645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27A3D44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8D3A83" w14:textId="77777777" w:rsidR="006D645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30A8124" w14:textId="77777777" w:rsidR="006D6456" w:rsidRDefault="00000000">
            <w:r>
              <w:t>0.249</w:t>
            </w:r>
          </w:p>
        </w:tc>
      </w:tr>
      <w:tr w:rsidR="006D6456" w14:paraId="4B0F017D" w14:textId="77777777">
        <w:tc>
          <w:tcPr>
            <w:tcW w:w="3345" w:type="dxa"/>
            <w:vAlign w:val="center"/>
          </w:tcPr>
          <w:p w14:paraId="497DF82C" w14:textId="77777777" w:rsidR="006D64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A68D80" w14:textId="77777777" w:rsidR="006D6456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08F0EFE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3ECF2F" w14:textId="77777777" w:rsidR="006D64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9F2A29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212E3A" w14:textId="77777777" w:rsidR="006D6456" w:rsidRDefault="00000000">
            <w:r>
              <w:t>1.046</w:t>
            </w:r>
          </w:p>
        </w:tc>
        <w:tc>
          <w:tcPr>
            <w:tcW w:w="1064" w:type="dxa"/>
            <w:vAlign w:val="center"/>
          </w:tcPr>
          <w:p w14:paraId="7FF73DE9" w14:textId="77777777" w:rsidR="006D6456" w:rsidRDefault="00000000">
            <w:r>
              <w:t>4.493</w:t>
            </w:r>
          </w:p>
        </w:tc>
      </w:tr>
      <w:tr w:rsidR="006D6456" w14:paraId="515938F1" w14:textId="77777777">
        <w:tc>
          <w:tcPr>
            <w:tcW w:w="3345" w:type="dxa"/>
            <w:shd w:val="clear" w:color="auto" w:fill="E6E6E6"/>
            <w:vAlign w:val="center"/>
          </w:tcPr>
          <w:p w14:paraId="19B8FD57" w14:textId="77777777" w:rsidR="006D645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DBBFC8" w14:textId="77777777" w:rsidR="006D6456" w:rsidRDefault="00000000">
            <w:pPr>
              <w:jc w:val="center"/>
            </w:pPr>
            <w:r>
              <w:t>0.68[</w:t>
            </w:r>
            <w:r>
              <w:t>默认</w:t>
            </w:r>
            <w:r>
              <w:t>]</w:t>
            </w:r>
          </w:p>
        </w:tc>
      </w:tr>
      <w:tr w:rsidR="006D6456" w14:paraId="4219E868" w14:textId="77777777">
        <w:tc>
          <w:tcPr>
            <w:tcW w:w="3345" w:type="dxa"/>
            <w:shd w:val="clear" w:color="auto" w:fill="E6E6E6"/>
            <w:vAlign w:val="center"/>
          </w:tcPr>
          <w:p w14:paraId="66EA54DC" w14:textId="77777777" w:rsidR="006D645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6C6578F" w14:textId="77777777" w:rsidR="006D6456" w:rsidRDefault="00000000">
            <w:pPr>
              <w:jc w:val="center"/>
            </w:pPr>
            <w:r>
              <w:t>0.83</w:t>
            </w:r>
          </w:p>
        </w:tc>
      </w:tr>
    </w:tbl>
    <w:p w14:paraId="76F5C75A" w14:textId="77777777" w:rsidR="006D645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6456" w14:paraId="24FD00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EDC546" w14:textId="77777777" w:rsidR="006D64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5F8C1" w14:textId="77777777" w:rsidR="006D64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4D44A" w14:textId="77777777" w:rsidR="006D64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0DBFF" w14:textId="77777777" w:rsidR="006D64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4998F" w14:textId="77777777" w:rsidR="006D64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3C735" w14:textId="77777777" w:rsidR="006D64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1E284D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6456" w14:paraId="755CEFA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F77952" w14:textId="77777777" w:rsidR="006D6456" w:rsidRDefault="006D64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F5F1AA" w14:textId="77777777" w:rsidR="006D64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4ED69" w14:textId="77777777" w:rsidR="006D64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54A923" w14:textId="77777777" w:rsidR="006D64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9954E" w14:textId="77777777" w:rsidR="006D64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1B943" w14:textId="77777777" w:rsidR="006D64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FD16B5" w14:textId="77777777" w:rsidR="006D6456" w:rsidRDefault="00000000">
            <w:pPr>
              <w:jc w:val="center"/>
            </w:pPr>
            <w:r>
              <w:t>D=R*S</w:t>
            </w:r>
          </w:p>
        </w:tc>
      </w:tr>
      <w:tr w:rsidR="006D6456" w14:paraId="13CB949A" w14:textId="77777777">
        <w:tc>
          <w:tcPr>
            <w:tcW w:w="3345" w:type="dxa"/>
            <w:vAlign w:val="center"/>
          </w:tcPr>
          <w:p w14:paraId="0962A19A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DE52CF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1B9C14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3F6CAE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3918A4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7325B7" w14:textId="77777777" w:rsidR="006D64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7ACB07" w14:textId="77777777" w:rsidR="006D6456" w:rsidRDefault="00000000">
            <w:r>
              <w:t>0.245</w:t>
            </w:r>
          </w:p>
        </w:tc>
      </w:tr>
      <w:tr w:rsidR="006D6456" w14:paraId="1CFE3821" w14:textId="77777777">
        <w:tc>
          <w:tcPr>
            <w:tcW w:w="3345" w:type="dxa"/>
            <w:vAlign w:val="center"/>
          </w:tcPr>
          <w:p w14:paraId="04108F3F" w14:textId="77777777" w:rsidR="006D645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541950" w14:textId="77777777" w:rsidR="006D6456" w:rsidRDefault="00000000">
            <w:r>
              <w:t>500</w:t>
            </w:r>
          </w:p>
        </w:tc>
        <w:tc>
          <w:tcPr>
            <w:tcW w:w="1075" w:type="dxa"/>
            <w:vAlign w:val="center"/>
          </w:tcPr>
          <w:p w14:paraId="575BD918" w14:textId="77777777" w:rsidR="006D64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9A44F0C" w14:textId="77777777" w:rsidR="006D64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F797DB1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D7AC5E" w14:textId="77777777" w:rsidR="006D6456" w:rsidRDefault="00000000">
            <w:r>
              <w:t>0.287</w:t>
            </w:r>
          </w:p>
        </w:tc>
        <w:tc>
          <w:tcPr>
            <w:tcW w:w="1064" w:type="dxa"/>
            <w:vAlign w:val="center"/>
          </w:tcPr>
          <w:p w14:paraId="06FC6D6A" w14:textId="77777777" w:rsidR="006D6456" w:rsidRDefault="00000000">
            <w:r>
              <w:t>4.943</w:t>
            </w:r>
          </w:p>
        </w:tc>
      </w:tr>
      <w:tr w:rsidR="006D6456" w14:paraId="176C743F" w14:textId="77777777">
        <w:tc>
          <w:tcPr>
            <w:tcW w:w="3345" w:type="dxa"/>
            <w:vAlign w:val="center"/>
          </w:tcPr>
          <w:p w14:paraId="5FBBFB70" w14:textId="77777777" w:rsidR="006D645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9A9F365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EB3F43" w14:textId="77777777" w:rsidR="006D645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6E6B173" w14:textId="77777777" w:rsidR="006D645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3266E3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A1F1B2" w14:textId="77777777" w:rsidR="006D645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AC234B2" w14:textId="77777777" w:rsidR="006D6456" w:rsidRDefault="00000000">
            <w:r>
              <w:t>0.249</w:t>
            </w:r>
          </w:p>
        </w:tc>
      </w:tr>
      <w:tr w:rsidR="006D6456" w14:paraId="2B68997A" w14:textId="77777777">
        <w:tc>
          <w:tcPr>
            <w:tcW w:w="3345" w:type="dxa"/>
            <w:vAlign w:val="center"/>
          </w:tcPr>
          <w:p w14:paraId="36B457B9" w14:textId="77777777" w:rsidR="006D64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962EF2" w14:textId="77777777" w:rsidR="006D6456" w:rsidRDefault="00000000">
            <w:r>
              <w:t>540</w:t>
            </w:r>
          </w:p>
        </w:tc>
        <w:tc>
          <w:tcPr>
            <w:tcW w:w="1075" w:type="dxa"/>
            <w:vAlign w:val="center"/>
          </w:tcPr>
          <w:p w14:paraId="7F93D27A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FE86FB" w14:textId="77777777" w:rsidR="006D64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8D4458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83B2CB" w14:textId="77777777" w:rsidR="006D6456" w:rsidRDefault="00000000">
            <w:r>
              <w:t>0.334</w:t>
            </w:r>
          </w:p>
        </w:tc>
        <w:tc>
          <w:tcPr>
            <w:tcW w:w="1064" w:type="dxa"/>
            <w:vAlign w:val="center"/>
          </w:tcPr>
          <w:p w14:paraId="306EF2E2" w14:textId="77777777" w:rsidR="006D6456" w:rsidRDefault="00000000">
            <w:r>
              <w:t>5.436</w:t>
            </w:r>
          </w:p>
        </w:tc>
      </w:tr>
      <w:tr w:rsidR="006D6456" w14:paraId="3EB04665" w14:textId="77777777">
        <w:tc>
          <w:tcPr>
            <w:tcW w:w="3345" w:type="dxa"/>
            <w:shd w:val="clear" w:color="auto" w:fill="E6E6E6"/>
            <w:vAlign w:val="center"/>
          </w:tcPr>
          <w:p w14:paraId="66D49AD6" w14:textId="77777777" w:rsidR="006D645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44E275" w14:textId="77777777" w:rsidR="006D6456" w:rsidRDefault="00000000">
            <w:pPr>
              <w:jc w:val="center"/>
            </w:pPr>
            <w:r>
              <w:t>0.68[</w:t>
            </w:r>
            <w:r>
              <w:t>默认</w:t>
            </w:r>
            <w:r>
              <w:t>]</w:t>
            </w:r>
          </w:p>
        </w:tc>
      </w:tr>
      <w:tr w:rsidR="006D6456" w14:paraId="46AAD754" w14:textId="77777777">
        <w:tc>
          <w:tcPr>
            <w:tcW w:w="3345" w:type="dxa"/>
            <w:shd w:val="clear" w:color="auto" w:fill="E6E6E6"/>
            <w:vAlign w:val="center"/>
          </w:tcPr>
          <w:p w14:paraId="0B896AC2" w14:textId="77777777" w:rsidR="006D645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1D154B1" w14:textId="77777777" w:rsidR="006D6456" w:rsidRDefault="00000000">
            <w:pPr>
              <w:jc w:val="center"/>
            </w:pPr>
            <w:r>
              <w:t>2.03</w:t>
            </w:r>
          </w:p>
        </w:tc>
      </w:tr>
    </w:tbl>
    <w:p w14:paraId="231380DE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3E4385D6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6456" w14:paraId="7FA2FF70" w14:textId="77777777">
        <w:tc>
          <w:tcPr>
            <w:tcW w:w="2948" w:type="dxa"/>
            <w:shd w:val="clear" w:color="auto" w:fill="E6E6E6"/>
            <w:vAlign w:val="center"/>
          </w:tcPr>
          <w:p w14:paraId="3F723DA1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B32FFE" w14:textId="77777777" w:rsidR="006D64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44E955" w14:textId="77777777" w:rsidR="006D64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B83559" w14:textId="77777777" w:rsidR="006D64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4E37E83" w14:textId="77777777" w:rsidR="006D64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791FB5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C264D5" w14:textId="77777777" w:rsidR="006D64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D6456" w14:paraId="16B19680" w14:textId="77777777">
        <w:tc>
          <w:tcPr>
            <w:tcW w:w="2948" w:type="dxa"/>
            <w:vAlign w:val="center"/>
          </w:tcPr>
          <w:p w14:paraId="2B2E7781" w14:textId="77777777" w:rsidR="006D645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0AB679B" w14:textId="77777777" w:rsidR="006D64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AB273AF" w14:textId="77777777" w:rsidR="006D6456" w:rsidRDefault="00000000">
            <w:r>
              <w:t>653.35</w:t>
            </w:r>
          </w:p>
        </w:tc>
        <w:tc>
          <w:tcPr>
            <w:tcW w:w="922" w:type="dxa"/>
            <w:vAlign w:val="center"/>
          </w:tcPr>
          <w:p w14:paraId="6B0CDA43" w14:textId="77777777" w:rsidR="006D6456" w:rsidRDefault="00000000">
            <w:r>
              <w:t>0.963</w:t>
            </w:r>
          </w:p>
        </w:tc>
        <w:tc>
          <w:tcPr>
            <w:tcW w:w="1305" w:type="dxa"/>
            <w:vAlign w:val="center"/>
          </w:tcPr>
          <w:p w14:paraId="671E2670" w14:textId="77777777" w:rsidR="006D6456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0AB57853" w14:textId="77777777" w:rsidR="006D6456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6ED5AF43" w14:textId="77777777" w:rsidR="006D6456" w:rsidRDefault="00000000">
            <w:r>
              <w:t>0.68</w:t>
            </w:r>
          </w:p>
        </w:tc>
      </w:tr>
      <w:tr w:rsidR="006D6456" w14:paraId="03F26CC6" w14:textId="77777777">
        <w:tc>
          <w:tcPr>
            <w:tcW w:w="2948" w:type="dxa"/>
            <w:vAlign w:val="center"/>
          </w:tcPr>
          <w:p w14:paraId="35E77B67" w14:textId="77777777" w:rsidR="006D6456" w:rsidRDefault="00000000">
            <w:r>
              <w:lastRenderedPageBreak/>
              <w:t>热桥柱构造一</w:t>
            </w:r>
          </w:p>
        </w:tc>
        <w:tc>
          <w:tcPr>
            <w:tcW w:w="950" w:type="dxa"/>
            <w:vAlign w:val="center"/>
          </w:tcPr>
          <w:p w14:paraId="0C75DC2A" w14:textId="77777777" w:rsidR="006D645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08BDE26" w14:textId="77777777" w:rsidR="006D6456" w:rsidRDefault="00000000">
            <w:r>
              <w:t>24.81</w:t>
            </w:r>
          </w:p>
        </w:tc>
        <w:tc>
          <w:tcPr>
            <w:tcW w:w="922" w:type="dxa"/>
            <w:vAlign w:val="center"/>
          </w:tcPr>
          <w:p w14:paraId="30D615B2" w14:textId="77777777" w:rsidR="006D6456" w:rsidRDefault="00000000">
            <w:r>
              <w:t>0.037</w:t>
            </w:r>
          </w:p>
        </w:tc>
        <w:tc>
          <w:tcPr>
            <w:tcW w:w="1305" w:type="dxa"/>
            <w:vAlign w:val="center"/>
          </w:tcPr>
          <w:p w14:paraId="200B28DB" w14:textId="77777777" w:rsidR="006D6456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672B0F35" w14:textId="77777777" w:rsidR="006D6456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79F34030" w14:textId="77777777" w:rsidR="006D6456" w:rsidRDefault="00000000">
            <w:r>
              <w:t>0.68</w:t>
            </w:r>
          </w:p>
        </w:tc>
      </w:tr>
      <w:tr w:rsidR="006D6456" w14:paraId="3DF39D8D" w14:textId="77777777">
        <w:tc>
          <w:tcPr>
            <w:tcW w:w="2948" w:type="dxa"/>
            <w:vAlign w:val="center"/>
          </w:tcPr>
          <w:p w14:paraId="06439ACF" w14:textId="77777777" w:rsidR="006D645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A96B77C" w14:textId="77777777" w:rsidR="006D6456" w:rsidRDefault="006D6456"/>
        </w:tc>
        <w:tc>
          <w:tcPr>
            <w:tcW w:w="990" w:type="dxa"/>
            <w:vAlign w:val="center"/>
          </w:tcPr>
          <w:p w14:paraId="330A0A68" w14:textId="77777777" w:rsidR="006D6456" w:rsidRDefault="00000000">
            <w:r>
              <w:t>678.17</w:t>
            </w:r>
          </w:p>
        </w:tc>
        <w:tc>
          <w:tcPr>
            <w:tcW w:w="922" w:type="dxa"/>
            <w:vAlign w:val="center"/>
          </w:tcPr>
          <w:p w14:paraId="233E0303" w14:textId="77777777" w:rsidR="006D64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D064BA8" w14:textId="77777777" w:rsidR="006D6456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15911D0A" w14:textId="77777777" w:rsidR="006D6456" w:rsidRDefault="00000000">
            <w:r>
              <w:t>4.53</w:t>
            </w:r>
          </w:p>
        </w:tc>
        <w:tc>
          <w:tcPr>
            <w:tcW w:w="1107" w:type="dxa"/>
            <w:vAlign w:val="center"/>
          </w:tcPr>
          <w:p w14:paraId="7B13B42A" w14:textId="77777777" w:rsidR="006D6456" w:rsidRDefault="00000000">
            <w:r>
              <w:t>0.68</w:t>
            </w:r>
          </w:p>
        </w:tc>
      </w:tr>
    </w:tbl>
    <w:p w14:paraId="45F01273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6456" w14:paraId="0CAA0B8B" w14:textId="77777777">
        <w:tc>
          <w:tcPr>
            <w:tcW w:w="2948" w:type="dxa"/>
            <w:shd w:val="clear" w:color="auto" w:fill="E6E6E6"/>
            <w:vAlign w:val="center"/>
          </w:tcPr>
          <w:p w14:paraId="260092A8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06F871" w14:textId="77777777" w:rsidR="006D64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75F6D8" w14:textId="77777777" w:rsidR="006D64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8B969B" w14:textId="77777777" w:rsidR="006D64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1DA5DA" w14:textId="77777777" w:rsidR="006D64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708B77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A32408" w14:textId="77777777" w:rsidR="006D64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D6456" w14:paraId="04726B78" w14:textId="77777777">
        <w:tc>
          <w:tcPr>
            <w:tcW w:w="2948" w:type="dxa"/>
            <w:vAlign w:val="center"/>
          </w:tcPr>
          <w:p w14:paraId="728995A8" w14:textId="77777777" w:rsidR="006D645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33F36C8" w14:textId="77777777" w:rsidR="006D64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B256E19" w14:textId="77777777" w:rsidR="006D6456" w:rsidRDefault="00000000">
            <w:r>
              <w:t>682.02</w:t>
            </w:r>
          </w:p>
        </w:tc>
        <w:tc>
          <w:tcPr>
            <w:tcW w:w="922" w:type="dxa"/>
            <w:vAlign w:val="center"/>
          </w:tcPr>
          <w:p w14:paraId="75FD8DF2" w14:textId="77777777" w:rsidR="006D6456" w:rsidRDefault="00000000">
            <w:r>
              <w:t>0.964</w:t>
            </w:r>
          </w:p>
        </w:tc>
        <w:tc>
          <w:tcPr>
            <w:tcW w:w="1305" w:type="dxa"/>
            <w:vAlign w:val="center"/>
          </w:tcPr>
          <w:p w14:paraId="1B3B6717" w14:textId="77777777" w:rsidR="006D6456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50EE9FAB" w14:textId="77777777" w:rsidR="006D6456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6D703371" w14:textId="77777777" w:rsidR="006D6456" w:rsidRDefault="00000000">
            <w:r>
              <w:t>0.68</w:t>
            </w:r>
          </w:p>
        </w:tc>
      </w:tr>
      <w:tr w:rsidR="006D6456" w14:paraId="60356556" w14:textId="77777777">
        <w:tc>
          <w:tcPr>
            <w:tcW w:w="2948" w:type="dxa"/>
            <w:vAlign w:val="center"/>
          </w:tcPr>
          <w:p w14:paraId="34917FFC" w14:textId="77777777" w:rsidR="006D645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CE7B286" w14:textId="77777777" w:rsidR="006D645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FB89F8F" w14:textId="77777777" w:rsidR="006D6456" w:rsidRDefault="00000000">
            <w:r>
              <w:t>25.53</w:t>
            </w:r>
          </w:p>
        </w:tc>
        <w:tc>
          <w:tcPr>
            <w:tcW w:w="922" w:type="dxa"/>
            <w:vAlign w:val="center"/>
          </w:tcPr>
          <w:p w14:paraId="18CE2BD6" w14:textId="77777777" w:rsidR="006D6456" w:rsidRDefault="00000000">
            <w:r>
              <w:t>0.036</w:t>
            </w:r>
          </w:p>
        </w:tc>
        <w:tc>
          <w:tcPr>
            <w:tcW w:w="1305" w:type="dxa"/>
            <w:vAlign w:val="center"/>
          </w:tcPr>
          <w:p w14:paraId="38746006" w14:textId="77777777" w:rsidR="006D6456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63949142" w14:textId="77777777" w:rsidR="006D6456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55956AF7" w14:textId="77777777" w:rsidR="006D6456" w:rsidRDefault="00000000">
            <w:r>
              <w:t>0.68</w:t>
            </w:r>
          </w:p>
        </w:tc>
      </w:tr>
      <w:tr w:rsidR="006D6456" w14:paraId="44BEB391" w14:textId="77777777">
        <w:tc>
          <w:tcPr>
            <w:tcW w:w="2948" w:type="dxa"/>
            <w:vAlign w:val="center"/>
          </w:tcPr>
          <w:p w14:paraId="7B7D8BC0" w14:textId="77777777" w:rsidR="006D645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A673A17" w14:textId="77777777" w:rsidR="006D6456" w:rsidRDefault="006D6456"/>
        </w:tc>
        <w:tc>
          <w:tcPr>
            <w:tcW w:w="990" w:type="dxa"/>
            <w:vAlign w:val="center"/>
          </w:tcPr>
          <w:p w14:paraId="052C4938" w14:textId="77777777" w:rsidR="006D6456" w:rsidRDefault="00000000">
            <w:r>
              <w:t>707.56</w:t>
            </w:r>
          </w:p>
        </w:tc>
        <w:tc>
          <w:tcPr>
            <w:tcW w:w="922" w:type="dxa"/>
            <w:vAlign w:val="center"/>
          </w:tcPr>
          <w:p w14:paraId="0F019A0D" w14:textId="77777777" w:rsidR="006D64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B7F9ABF" w14:textId="77777777" w:rsidR="006D6456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796069CD" w14:textId="77777777" w:rsidR="006D6456" w:rsidRDefault="00000000">
            <w:r>
              <w:t>4.53</w:t>
            </w:r>
          </w:p>
        </w:tc>
        <w:tc>
          <w:tcPr>
            <w:tcW w:w="1107" w:type="dxa"/>
            <w:vAlign w:val="center"/>
          </w:tcPr>
          <w:p w14:paraId="02C7C434" w14:textId="77777777" w:rsidR="006D6456" w:rsidRDefault="00000000">
            <w:r>
              <w:t>0.68</w:t>
            </w:r>
          </w:p>
        </w:tc>
      </w:tr>
    </w:tbl>
    <w:p w14:paraId="62FB8FC0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6456" w14:paraId="1C82B3C7" w14:textId="77777777">
        <w:tc>
          <w:tcPr>
            <w:tcW w:w="2948" w:type="dxa"/>
            <w:shd w:val="clear" w:color="auto" w:fill="E6E6E6"/>
            <w:vAlign w:val="center"/>
          </w:tcPr>
          <w:p w14:paraId="67C6B3EE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F1A2FA" w14:textId="77777777" w:rsidR="006D64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0631C6" w14:textId="77777777" w:rsidR="006D64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B07AC8" w14:textId="77777777" w:rsidR="006D64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631C42" w14:textId="77777777" w:rsidR="006D64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3FBC0A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1D779F" w14:textId="77777777" w:rsidR="006D64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D6456" w14:paraId="56389539" w14:textId="77777777">
        <w:tc>
          <w:tcPr>
            <w:tcW w:w="2948" w:type="dxa"/>
            <w:vAlign w:val="center"/>
          </w:tcPr>
          <w:p w14:paraId="5D37A8CB" w14:textId="77777777" w:rsidR="006D645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B5359E0" w14:textId="77777777" w:rsidR="006D64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ABAFF5" w14:textId="77777777" w:rsidR="006D6456" w:rsidRDefault="00000000">
            <w:r>
              <w:t>660.38</w:t>
            </w:r>
          </w:p>
        </w:tc>
        <w:tc>
          <w:tcPr>
            <w:tcW w:w="922" w:type="dxa"/>
            <w:vAlign w:val="center"/>
          </w:tcPr>
          <w:p w14:paraId="608A0BB7" w14:textId="77777777" w:rsidR="006D6456" w:rsidRDefault="00000000">
            <w:r>
              <w:t>0.964</w:t>
            </w:r>
          </w:p>
        </w:tc>
        <w:tc>
          <w:tcPr>
            <w:tcW w:w="1305" w:type="dxa"/>
            <w:vAlign w:val="center"/>
          </w:tcPr>
          <w:p w14:paraId="2AF050C9" w14:textId="77777777" w:rsidR="006D6456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6057F8AC" w14:textId="77777777" w:rsidR="006D6456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29EBCD88" w14:textId="77777777" w:rsidR="006D6456" w:rsidRDefault="00000000">
            <w:r>
              <w:t>0.68</w:t>
            </w:r>
          </w:p>
        </w:tc>
      </w:tr>
      <w:tr w:rsidR="006D6456" w14:paraId="03AE960D" w14:textId="77777777">
        <w:tc>
          <w:tcPr>
            <w:tcW w:w="2948" w:type="dxa"/>
            <w:vAlign w:val="center"/>
          </w:tcPr>
          <w:p w14:paraId="53C19C19" w14:textId="77777777" w:rsidR="006D645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58E569B" w14:textId="77777777" w:rsidR="006D645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09D44E4" w14:textId="77777777" w:rsidR="006D6456" w:rsidRDefault="00000000">
            <w:r>
              <w:t>24.33</w:t>
            </w:r>
          </w:p>
        </w:tc>
        <w:tc>
          <w:tcPr>
            <w:tcW w:w="922" w:type="dxa"/>
            <w:vAlign w:val="center"/>
          </w:tcPr>
          <w:p w14:paraId="2C68845E" w14:textId="77777777" w:rsidR="006D6456" w:rsidRDefault="00000000">
            <w:r>
              <w:t>0.036</w:t>
            </w:r>
          </w:p>
        </w:tc>
        <w:tc>
          <w:tcPr>
            <w:tcW w:w="1305" w:type="dxa"/>
            <w:vAlign w:val="center"/>
          </w:tcPr>
          <w:p w14:paraId="40AAE410" w14:textId="77777777" w:rsidR="006D6456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76FC1DF3" w14:textId="77777777" w:rsidR="006D6456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4115FD98" w14:textId="77777777" w:rsidR="006D6456" w:rsidRDefault="00000000">
            <w:r>
              <w:t>0.68</w:t>
            </w:r>
          </w:p>
        </w:tc>
      </w:tr>
      <w:tr w:rsidR="006D6456" w14:paraId="0D92DF84" w14:textId="77777777">
        <w:tc>
          <w:tcPr>
            <w:tcW w:w="2948" w:type="dxa"/>
            <w:vAlign w:val="center"/>
          </w:tcPr>
          <w:p w14:paraId="5BBF1E6D" w14:textId="77777777" w:rsidR="006D645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DFF3428" w14:textId="77777777" w:rsidR="006D6456" w:rsidRDefault="006D6456"/>
        </w:tc>
        <w:tc>
          <w:tcPr>
            <w:tcW w:w="990" w:type="dxa"/>
            <w:vAlign w:val="center"/>
          </w:tcPr>
          <w:p w14:paraId="5280C656" w14:textId="77777777" w:rsidR="006D6456" w:rsidRDefault="00000000">
            <w:r>
              <w:t>684.71</w:t>
            </w:r>
          </w:p>
        </w:tc>
        <w:tc>
          <w:tcPr>
            <w:tcW w:w="922" w:type="dxa"/>
            <w:vAlign w:val="center"/>
          </w:tcPr>
          <w:p w14:paraId="3145A8FC" w14:textId="77777777" w:rsidR="006D64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87099EC" w14:textId="77777777" w:rsidR="006D6456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72CDCC6C" w14:textId="77777777" w:rsidR="006D6456" w:rsidRDefault="00000000">
            <w:r>
              <w:t>4.53</w:t>
            </w:r>
          </w:p>
        </w:tc>
        <w:tc>
          <w:tcPr>
            <w:tcW w:w="1107" w:type="dxa"/>
            <w:vAlign w:val="center"/>
          </w:tcPr>
          <w:p w14:paraId="5C283555" w14:textId="77777777" w:rsidR="006D6456" w:rsidRDefault="00000000">
            <w:r>
              <w:t>0.68</w:t>
            </w:r>
          </w:p>
        </w:tc>
      </w:tr>
    </w:tbl>
    <w:p w14:paraId="56957211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6456" w14:paraId="171A0677" w14:textId="77777777">
        <w:tc>
          <w:tcPr>
            <w:tcW w:w="2948" w:type="dxa"/>
            <w:shd w:val="clear" w:color="auto" w:fill="E6E6E6"/>
            <w:vAlign w:val="center"/>
          </w:tcPr>
          <w:p w14:paraId="3E45C8F9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3BC749" w14:textId="77777777" w:rsidR="006D64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58F24C" w14:textId="77777777" w:rsidR="006D64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53F89F" w14:textId="77777777" w:rsidR="006D64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75A948" w14:textId="77777777" w:rsidR="006D64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EBE781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1D0A1F" w14:textId="77777777" w:rsidR="006D64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D6456" w14:paraId="303D4732" w14:textId="77777777">
        <w:tc>
          <w:tcPr>
            <w:tcW w:w="2948" w:type="dxa"/>
            <w:vAlign w:val="center"/>
          </w:tcPr>
          <w:p w14:paraId="5C76D217" w14:textId="77777777" w:rsidR="006D645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566B028" w14:textId="77777777" w:rsidR="006D64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80D0FC" w14:textId="77777777" w:rsidR="006D6456" w:rsidRDefault="00000000">
            <w:r>
              <w:t>721.75</w:t>
            </w:r>
          </w:p>
        </w:tc>
        <w:tc>
          <w:tcPr>
            <w:tcW w:w="922" w:type="dxa"/>
            <w:vAlign w:val="center"/>
          </w:tcPr>
          <w:p w14:paraId="6BDE474F" w14:textId="77777777" w:rsidR="006D6456" w:rsidRDefault="00000000">
            <w:r>
              <w:t>0.965</w:t>
            </w:r>
          </w:p>
        </w:tc>
        <w:tc>
          <w:tcPr>
            <w:tcW w:w="1305" w:type="dxa"/>
            <w:vAlign w:val="center"/>
          </w:tcPr>
          <w:p w14:paraId="496293E4" w14:textId="77777777" w:rsidR="006D6456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65D064C6" w14:textId="77777777" w:rsidR="006D6456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06B6DCB2" w14:textId="77777777" w:rsidR="006D6456" w:rsidRDefault="00000000">
            <w:r>
              <w:t>0.68</w:t>
            </w:r>
          </w:p>
        </w:tc>
      </w:tr>
      <w:tr w:rsidR="006D6456" w14:paraId="0966C869" w14:textId="77777777">
        <w:tc>
          <w:tcPr>
            <w:tcW w:w="2948" w:type="dxa"/>
            <w:vAlign w:val="center"/>
          </w:tcPr>
          <w:p w14:paraId="39E11B49" w14:textId="77777777" w:rsidR="006D645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BE09C5C" w14:textId="77777777" w:rsidR="006D645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2DB2AEC" w14:textId="77777777" w:rsidR="006D6456" w:rsidRDefault="00000000">
            <w:r>
              <w:t>26.11</w:t>
            </w:r>
          </w:p>
        </w:tc>
        <w:tc>
          <w:tcPr>
            <w:tcW w:w="922" w:type="dxa"/>
            <w:vAlign w:val="center"/>
          </w:tcPr>
          <w:p w14:paraId="6D0A6DBB" w14:textId="77777777" w:rsidR="006D6456" w:rsidRDefault="00000000">
            <w:r>
              <w:t>0.035</w:t>
            </w:r>
          </w:p>
        </w:tc>
        <w:tc>
          <w:tcPr>
            <w:tcW w:w="1305" w:type="dxa"/>
            <w:vAlign w:val="center"/>
          </w:tcPr>
          <w:p w14:paraId="4420A282" w14:textId="77777777" w:rsidR="006D6456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33072D91" w14:textId="77777777" w:rsidR="006D6456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356BF36F" w14:textId="77777777" w:rsidR="006D6456" w:rsidRDefault="00000000">
            <w:r>
              <w:t>0.68</w:t>
            </w:r>
          </w:p>
        </w:tc>
      </w:tr>
      <w:tr w:rsidR="006D6456" w14:paraId="2557C7B0" w14:textId="77777777">
        <w:tc>
          <w:tcPr>
            <w:tcW w:w="2948" w:type="dxa"/>
            <w:vAlign w:val="center"/>
          </w:tcPr>
          <w:p w14:paraId="47232AE0" w14:textId="77777777" w:rsidR="006D645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B30BF33" w14:textId="77777777" w:rsidR="006D6456" w:rsidRDefault="006D6456"/>
        </w:tc>
        <w:tc>
          <w:tcPr>
            <w:tcW w:w="990" w:type="dxa"/>
            <w:vAlign w:val="center"/>
          </w:tcPr>
          <w:p w14:paraId="0823C99E" w14:textId="77777777" w:rsidR="006D6456" w:rsidRDefault="00000000">
            <w:r>
              <w:t>747.86</w:t>
            </w:r>
          </w:p>
        </w:tc>
        <w:tc>
          <w:tcPr>
            <w:tcW w:w="922" w:type="dxa"/>
            <w:vAlign w:val="center"/>
          </w:tcPr>
          <w:p w14:paraId="5FFA6DD1" w14:textId="77777777" w:rsidR="006D64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553C657" w14:textId="77777777" w:rsidR="006D6456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19ECC229" w14:textId="77777777" w:rsidR="006D6456" w:rsidRDefault="00000000">
            <w:r>
              <w:t>4.53</w:t>
            </w:r>
          </w:p>
        </w:tc>
        <w:tc>
          <w:tcPr>
            <w:tcW w:w="1107" w:type="dxa"/>
            <w:vAlign w:val="center"/>
          </w:tcPr>
          <w:p w14:paraId="2AE16E78" w14:textId="77777777" w:rsidR="006D6456" w:rsidRDefault="00000000">
            <w:r>
              <w:t>0.68</w:t>
            </w:r>
          </w:p>
        </w:tc>
      </w:tr>
    </w:tbl>
    <w:p w14:paraId="33947977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D6456" w14:paraId="11DDA21C" w14:textId="77777777">
        <w:tc>
          <w:tcPr>
            <w:tcW w:w="2948" w:type="dxa"/>
            <w:shd w:val="clear" w:color="auto" w:fill="E6E6E6"/>
            <w:vAlign w:val="center"/>
          </w:tcPr>
          <w:p w14:paraId="62048B7E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6842A1" w14:textId="77777777" w:rsidR="006D645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D0FCDF" w14:textId="77777777" w:rsidR="006D645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81BD72" w14:textId="77777777" w:rsidR="006D645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4D8E5D" w14:textId="77777777" w:rsidR="006D645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5B585B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597B57" w14:textId="77777777" w:rsidR="006D6456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D6456" w14:paraId="2D67DAD5" w14:textId="77777777">
        <w:tc>
          <w:tcPr>
            <w:tcW w:w="2948" w:type="dxa"/>
            <w:vAlign w:val="center"/>
          </w:tcPr>
          <w:p w14:paraId="7EA0B60E" w14:textId="77777777" w:rsidR="006D6456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6752587" w14:textId="77777777" w:rsidR="006D645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2DA25C" w14:textId="77777777" w:rsidR="006D6456" w:rsidRDefault="00000000">
            <w:r>
              <w:t>2717.50</w:t>
            </w:r>
          </w:p>
        </w:tc>
        <w:tc>
          <w:tcPr>
            <w:tcW w:w="922" w:type="dxa"/>
            <w:vAlign w:val="center"/>
          </w:tcPr>
          <w:p w14:paraId="7CBA4FB3" w14:textId="77777777" w:rsidR="006D6456" w:rsidRDefault="00000000">
            <w:r>
              <w:t>0.964</w:t>
            </w:r>
          </w:p>
        </w:tc>
        <w:tc>
          <w:tcPr>
            <w:tcW w:w="1305" w:type="dxa"/>
            <w:vAlign w:val="center"/>
          </w:tcPr>
          <w:p w14:paraId="129093A5" w14:textId="77777777" w:rsidR="006D6456" w:rsidRDefault="00000000">
            <w:r>
              <w:t>0.83</w:t>
            </w:r>
          </w:p>
        </w:tc>
        <w:tc>
          <w:tcPr>
            <w:tcW w:w="1107" w:type="dxa"/>
            <w:vAlign w:val="center"/>
          </w:tcPr>
          <w:p w14:paraId="4F7CE01B" w14:textId="77777777" w:rsidR="006D6456" w:rsidRDefault="00000000">
            <w:r>
              <w:t>4.49</w:t>
            </w:r>
          </w:p>
        </w:tc>
        <w:tc>
          <w:tcPr>
            <w:tcW w:w="1107" w:type="dxa"/>
            <w:vAlign w:val="center"/>
          </w:tcPr>
          <w:p w14:paraId="04AE4A5F" w14:textId="77777777" w:rsidR="006D6456" w:rsidRDefault="00000000">
            <w:r>
              <w:t>0.68</w:t>
            </w:r>
          </w:p>
        </w:tc>
      </w:tr>
      <w:tr w:rsidR="006D6456" w14:paraId="744D188D" w14:textId="77777777">
        <w:tc>
          <w:tcPr>
            <w:tcW w:w="2948" w:type="dxa"/>
            <w:vAlign w:val="center"/>
          </w:tcPr>
          <w:p w14:paraId="0442D953" w14:textId="77777777" w:rsidR="006D645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398049F" w14:textId="77777777" w:rsidR="006D645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9F5F578" w14:textId="77777777" w:rsidR="006D6456" w:rsidRDefault="00000000">
            <w:r>
              <w:t>100.78</w:t>
            </w:r>
          </w:p>
        </w:tc>
        <w:tc>
          <w:tcPr>
            <w:tcW w:w="922" w:type="dxa"/>
            <w:vAlign w:val="center"/>
          </w:tcPr>
          <w:p w14:paraId="7BD6CEC9" w14:textId="77777777" w:rsidR="006D6456" w:rsidRDefault="00000000">
            <w:r>
              <w:t>0.036</w:t>
            </w:r>
          </w:p>
        </w:tc>
        <w:tc>
          <w:tcPr>
            <w:tcW w:w="1305" w:type="dxa"/>
            <w:vAlign w:val="center"/>
          </w:tcPr>
          <w:p w14:paraId="7AC7FF2F" w14:textId="77777777" w:rsidR="006D6456" w:rsidRDefault="00000000">
            <w:r>
              <w:t>2.03</w:t>
            </w:r>
          </w:p>
        </w:tc>
        <w:tc>
          <w:tcPr>
            <w:tcW w:w="1107" w:type="dxa"/>
            <w:vAlign w:val="center"/>
          </w:tcPr>
          <w:p w14:paraId="6595AC2D" w14:textId="77777777" w:rsidR="006D6456" w:rsidRDefault="00000000">
            <w:r>
              <w:t>5.44</w:t>
            </w:r>
          </w:p>
        </w:tc>
        <w:tc>
          <w:tcPr>
            <w:tcW w:w="1107" w:type="dxa"/>
            <w:vAlign w:val="center"/>
          </w:tcPr>
          <w:p w14:paraId="39FB2F29" w14:textId="77777777" w:rsidR="006D6456" w:rsidRDefault="00000000">
            <w:r>
              <w:t>0.68</w:t>
            </w:r>
          </w:p>
        </w:tc>
      </w:tr>
      <w:tr w:rsidR="006D6456" w14:paraId="2F3C4BB2" w14:textId="77777777">
        <w:tc>
          <w:tcPr>
            <w:tcW w:w="2948" w:type="dxa"/>
            <w:vAlign w:val="center"/>
          </w:tcPr>
          <w:p w14:paraId="4CB3BF33" w14:textId="77777777" w:rsidR="006D645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6BAE99C" w14:textId="77777777" w:rsidR="006D6456" w:rsidRDefault="006D6456"/>
        </w:tc>
        <w:tc>
          <w:tcPr>
            <w:tcW w:w="990" w:type="dxa"/>
            <w:vAlign w:val="center"/>
          </w:tcPr>
          <w:p w14:paraId="6BA0D698" w14:textId="77777777" w:rsidR="006D6456" w:rsidRDefault="00000000">
            <w:r>
              <w:t>2818.29</w:t>
            </w:r>
          </w:p>
        </w:tc>
        <w:tc>
          <w:tcPr>
            <w:tcW w:w="922" w:type="dxa"/>
            <w:vAlign w:val="center"/>
          </w:tcPr>
          <w:p w14:paraId="145565A8" w14:textId="77777777" w:rsidR="006D645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B2988D1" w14:textId="77777777" w:rsidR="006D6456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737288E6" w14:textId="77777777" w:rsidR="006D6456" w:rsidRDefault="00000000">
            <w:r>
              <w:t>4.53</w:t>
            </w:r>
          </w:p>
        </w:tc>
        <w:tc>
          <w:tcPr>
            <w:tcW w:w="1107" w:type="dxa"/>
            <w:vAlign w:val="center"/>
          </w:tcPr>
          <w:p w14:paraId="0BFACAA1" w14:textId="77777777" w:rsidR="006D6456" w:rsidRDefault="00000000">
            <w:r>
              <w:t>0.68</w:t>
            </w:r>
          </w:p>
        </w:tc>
      </w:tr>
      <w:tr w:rsidR="006D6456" w14:paraId="178B1C3B" w14:textId="77777777">
        <w:tc>
          <w:tcPr>
            <w:tcW w:w="2948" w:type="dxa"/>
            <w:shd w:val="clear" w:color="auto" w:fill="E6E6E6"/>
            <w:vAlign w:val="center"/>
          </w:tcPr>
          <w:p w14:paraId="3730B0E6" w14:textId="77777777" w:rsidR="006D645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1FF3B19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D6456" w14:paraId="7F61AA28" w14:textId="77777777">
        <w:tc>
          <w:tcPr>
            <w:tcW w:w="2948" w:type="dxa"/>
            <w:shd w:val="clear" w:color="auto" w:fill="E6E6E6"/>
            <w:vAlign w:val="center"/>
          </w:tcPr>
          <w:p w14:paraId="4EC6B75C" w14:textId="77777777" w:rsidR="006D645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875198B" w14:textId="77777777" w:rsidR="006D6456" w:rsidRDefault="00000000">
            <w:r>
              <w:t>K</w:t>
            </w:r>
            <w:r>
              <w:t>应满足表</w:t>
            </w:r>
            <w:r>
              <w:t>4.2.1-5</w:t>
            </w:r>
            <w:r>
              <w:t>的规定</w:t>
            </w:r>
            <w:r>
              <w:t>(K≤1.50)</w:t>
            </w:r>
          </w:p>
        </w:tc>
      </w:tr>
      <w:tr w:rsidR="006D6456" w14:paraId="676FB7E4" w14:textId="77777777">
        <w:tc>
          <w:tcPr>
            <w:tcW w:w="2948" w:type="dxa"/>
            <w:shd w:val="clear" w:color="auto" w:fill="E6E6E6"/>
            <w:vAlign w:val="center"/>
          </w:tcPr>
          <w:p w14:paraId="60C9B75E" w14:textId="77777777" w:rsidR="006D645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58C6E49" w14:textId="77777777" w:rsidR="006D6456" w:rsidRDefault="00000000">
            <w:r>
              <w:t>满足</w:t>
            </w:r>
          </w:p>
        </w:tc>
      </w:tr>
    </w:tbl>
    <w:p w14:paraId="43EE89B5" w14:textId="77777777" w:rsidR="006D6456" w:rsidRDefault="00000000">
      <w:pPr>
        <w:pStyle w:val="2"/>
        <w:widowControl w:val="0"/>
        <w:rPr>
          <w:kern w:val="2"/>
        </w:rPr>
      </w:pPr>
      <w:bookmarkStart w:id="47" w:name="_Toc185627490"/>
      <w:r>
        <w:rPr>
          <w:kern w:val="2"/>
        </w:rPr>
        <w:t>挑空楼板</w:t>
      </w:r>
      <w:bookmarkEnd w:id="47"/>
    </w:p>
    <w:p w14:paraId="3125C377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6456" w14:paraId="10A7126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C8767D" w14:textId="77777777" w:rsidR="006D645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64D1C" w14:textId="77777777" w:rsidR="006D645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911BF" w14:textId="77777777" w:rsidR="006D645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ABFD9" w14:textId="77777777" w:rsidR="006D645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8EE484" w14:textId="77777777" w:rsidR="006D645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15904" w14:textId="77777777" w:rsidR="006D645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20F014" w14:textId="77777777" w:rsidR="006D645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D6456" w14:paraId="62328F7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799271" w14:textId="77777777" w:rsidR="006D6456" w:rsidRDefault="006D64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F3EC83" w14:textId="77777777" w:rsidR="006D645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55A59" w14:textId="77777777" w:rsidR="006D645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7CC71" w14:textId="77777777" w:rsidR="006D645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DAE928" w14:textId="77777777" w:rsidR="006D645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FA921" w14:textId="77777777" w:rsidR="006D645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782BBC" w14:textId="77777777" w:rsidR="006D6456" w:rsidRDefault="00000000">
            <w:pPr>
              <w:jc w:val="center"/>
            </w:pPr>
            <w:r>
              <w:t>D=R*S</w:t>
            </w:r>
          </w:p>
        </w:tc>
      </w:tr>
      <w:tr w:rsidR="006D6456" w14:paraId="1085BBDE" w14:textId="77777777">
        <w:tc>
          <w:tcPr>
            <w:tcW w:w="3345" w:type="dxa"/>
            <w:vAlign w:val="center"/>
          </w:tcPr>
          <w:p w14:paraId="48B746C3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2281F4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E042AF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E6B13A2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DD0272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B3AC07" w14:textId="77777777" w:rsidR="006D64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DB4F7F" w14:textId="77777777" w:rsidR="006D6456" w:rsidRDefault="00000000">
            <w:r>
              <w:t>0.245</w:t>
            </w:r>
          </w:p>
        </w:tc>
      </w:tr>
      <w:tr w:rsidR="006D6456" w14:paraId="23EC2663" w14:textId="77777777">
        <w:tc>
          <w:tcPr>
            <w:tcW w:w="3345" w:type="dxa"/>
            <w:vAlign w:val="center"/>
          </w:tcPr>
          <w:p w14:paraId="7584E985" w14:textId="77777777" w:rsidR="006D645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FF842A" w14:textId="77777777" w:rsidR="006D645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37DE1A7" w14:textId="77777777" w:rsidR="006D645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F468574" w14:textId="77777777" w:rsidR="006D645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F7A9F6A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426B0B" w14:textId="77777777" w:rsidR="006D645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5114E0E" w14:textId="77777777" w:rsidR="006D6456" w:rsidRDefault="00000000">
            <w:r>
              <w:t>1.186</w:t>
            </w:r>
          </w:p>
        </w:tc>
      </w:tr>
      <w:tr w:rsidR="006D6456" w14:paraId="17E8B70D" w14:textId="77777777">
        <w:tc>
          <w:tcPr>
            <w:tcW w:w="3345" w:type="dxa"/>
            <w:vAlign w:val="center"/>
          </w:tcPr>
          <w:p w14:paraId="35895964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137185C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AE62C0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0F5E27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9BE86C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301A14" w14:textId="77777777" w:rsidR="006D64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653680" w14:textId="77777777" w:rsidR="006D6456" w:rsidRDefault="00000000">
            <w:r>
              <w:t>0.245</w:t>
            </w:r>
          </w:p>
        </w:tc>
      </w:tr>
      <w:tr w:rsidR="006D6456" w14:paraId="6FFF4FE6" w14:textId="77777777">
        <w:tc>
          <w:tcPr>
            <w:tcW w:w="3345" w:type="dxa"/>
            <w:vAlign w:val="center"/>
          </w:tcPr>
          <w:p w14:paraId="55C32C96" w14:textId="77777777" w:rsidR="006D6456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B925F8B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68244B" w14:textId="77777777" w:rsidR="006D6456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2B45586B" w14:textId="77777777" w:rsidR="006D6456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1E5DCE6D" w14:textId="77777777" w:rsidR="006D6456" w:rsidRDefault="00000000">
            <w:r>
              <w:t>1.30</w:t>
            </w:r>
          </w:p>
        </w:tc>
        <w:tc>
          <w:tcPr>
            <w:tcW w:w="1075" w:type="dxa"/>
            <w:vAlign w:val="center"/>
          </w:tcPr>
          <w:p w14:paraId="0FC4DF00" w14:textId="77777777" w:rsidR="006D6456" w:rsidRDefault="00000000">
            <w:r>
              <w:t>0.375</w:t>
            </w:r>
          </w:p>
        </w:tc>
        <w:tc>
          <w:tcPr>
            <w:tcW w:w="1064" w:type="dxa"/>
            <w:vAlign w:val="center"/>
          </w:tcPr>
          <w:p w14:paraId="0EABCDB5" w14:textId="77777777" w:rsidR="006D6456" w:rsidRDefault="00000000">
            <w:r>
              <w:t>0.300</w:t>
            </w:r>
          </w:p>
        </w:tc>
      </w:tr>
      <w:tr w:rsidR="006D6456" w14:paraId="104B39C8" w14:textId="77777777">
        <w:tc>
          <w:tcPr>
            <w:tcW w:w="3345" w:type="dxa"/>
            <w:vAlign w:val="center"/>
          </w:tcPr>
          <w:p w14:paraId="30A91EC5" w14:textId="77777777" w:rsidR="006D645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0E3AEA" w14:textId="77777777" w:rsidR="006D645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F70A8F" w14:textId="77777777" w:rsidR="006D645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75CEAD7" w14:textId="77777777" w:rsidR="006D645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A9FA3F" w14:textId="77777777" w:rsidR="006D645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F208F2" w14:textId="77777777" w:rsidR="006D645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94DFF63" w14:textId="77777777" w:rsidR="006D6456" w:rsidRDefault="00000000">
            <w:r>
              <w:t>0.245</w:t>
            </w:r>
          </w:p>
        </w:tc>
      </w:tr>
      <w:tr w:rsidR="006D6456" w14:paraId="2DB1D781" w14:textId="77777777">
        <w:tc>
          <w:tcPr>
            <w:tcW w:w="3345" w:type="dxa"/>
            <w:vAlign w:val="center"/>
          </w:tcPr>
          <w:p w14:paraId="30F465B4" w14:textId="77777777" w:rsidR="006D645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EE7F23" w14:textId="77777777" w:rsidR="006D645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A9025E7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0ACDA3" w14:textId="77777777" w:rsidR="006D645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7F9AF6" w14:textId="77777777" w:rsidR="006D645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68CAC7" w14:textId="77777777" w:rsidR="006D6456" w:rsidRDefault="00000000">
            <w:r>
              <w:t>0.509</w:t>
            </w:r>
          </w:p>
        </w:tc>
        <w:tc>
          <w:tcPr>
            <w:tcW w:w="1064" w:type="dxa"/>
            <w:vAlign w:val="center"/>
          </w:tcPr>
          <w:p w14:paraId="6537EDFC" w14:textId="77777777" w:rsidR="006D6456" w:rsidRDefault="00000000">
            <w:r>
              <w:t>2.220</w:t>
            </w:r>
          </w:p>
        </w:tc>
      </w:tr>
      <w:tr w:rsidR="006D6456" w14:paraId="3A7E9D28" w14:textId="77777777">
        <w:tc>
          <w:tcPr>
            <w:tcW w:w="3345" w:type="dxa"/>
            <w:shd w:val="clear" w:color="auto" w:fill="E6E6E6"/>
            <w:vAlign w:val="center"/>
          </w:tcPr>
          <w:p w14:paraId="1AA54C7A" w14:textId="77777777" w:rsidR="006D6456" w:rsidRDefault="00000000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73AB47" w14:textId="77777777" w:rsidR="006D6456" w:rsidRDefault="00000000">
            <w:pPr>
              <w:jc w:val="center"/>
            </w:pPr>
            <w:r>
              <w:t>1.50</w:t>
            </w:r>
          </w:p>
        </w:tc>
      </w:tr>
      <w:tr w:rsidR="006D6456" w14:paraId="2DA10C2F" w14:textId="77777777">
        <w:tc>
          <w:tcPr>
            <w:tcW w:w="3345" w:type="dxa"/>
            <w:shd w:val="clear" w:color="auto" w:fill="E6E6E6"/>
            <w:vAlign w:val="center"/>
          </w:tcPr>
          <w:p w14:paraId="265FE39F" w14:textId="77777777" w:rsidR="006D645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7AC074E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D6456" w14:paraId="172F3526" w14:textId="77777777">
        <w:tc>
          <w:tcPr>
            <w:tcW w:w="3345" w:type="dxa"/>
            <w:shd w:val="clear" w:color="auto" w:fill="E6E6E6"/>
            <w:vAlign w:val="center"/>
          </w:tcPr>
          <w:p w14:paraId="165D408B" w14:textId="77777777" w:rsidR="006D645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281C354" w14:textId="77777777" w:rsidR="006D6456" w:rsidRDefault="00000000">
            <w:r>
              <w:t>K≤1.5</w:t>
            </w:r>
          </w:p>
        </w:tc>
      </w:tr>
      <w:tr w:rsidR="006D6456" w14:paraId="2C69971B" w14:textId="77777777">
        <w:tc>
          <w:tcPr>
            <w:tcW w:w="3345" w:type="dxa"/>
            <w:shd w:val="clear" w:color="auto" w:fill="E6E6E6"/>
            <w:vAlign w:val="center"/>
          </w:tcPr>
          <w:p w14:paraId="0916BF29" w14:textId="77777777" w:rsidR="006D645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8B03EE4" w14:textId="77777777" w:rsidR="006D6456" w:rsidRDefault="00000000">
            <w:r>
              <w:t>满足</w:t>
            </w:r>
          </w:p>
        </w:tc>
      </w:tr>
    </w:tbl>
    <w:p w14:paraId="69D6BE53" w14:textId="77777777" w:rsidR="006D6456" w:rsidRDefault="00000000">
      <w:pPr>
        <w:pStyle w:val="2"/>
        <w:widowControl w:val="0"/>
        <w:rPr>
          <w:kern w:val="2"/>
        </w:rPr>
      </w:pPr>
      <w:bookmarkStart w:id="48" w:name="_Toc185627491"/>
      <w:r>
        <w:rPr>
          <w:kern w:val="2"/>
        </w:rPr>
        <w:t>外窗热工</w:t>
      </w:r>
      <w:bookmarkEnd w:id="48"/>
    </w:p>
    <w:p w14:paraId="6E5055FC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6D6456" w14:paraId="368D932C" w14:textId="77777777">
        <w:tc>
          <w:tcPr>
            <w:tcW w:w="792" w:type="dxa"/>
            <w:shd w:val="clear" w:color="auto" w:fill="E6E6E6"/>
            <w:vAlign w:val="center"/>
          </w:tcPr>
          <w:p w14:paraId="1AFF8A9A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874F8B5" w14:textId="77777777" w:rsidR="006D6456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A760B87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DA4F05E" w14:textId="77777777" w:rsidR="006D6456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BA61412" w14:textId="77777777" w:rsidR="006D645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D5CF325" w14:textId="77777777" w:rsidR="006D6456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1E8AEFA" w14:textId="77777777" w:rsidR="006D6456" w:rsidRDefault="00000000">
            <w:pPr>
              <w:jc w:val="center"/>
            </w:pPr>
            <w:r>
              <w:t>数据来源</w:t>
            </w:r>
          </w:p>
        </w:tc>
      </w:tr>
      <w:tr w:rsidR="006D6456" w14:paraId="414F3EB5" w14:textId="77777777">
        <w:tc>
          <w:tcPr>
            <w:tcW w:w="792" w:type="dxa"/>
            <w:vMerge w:val="restart"/>
            <w:vAlign w:val="center"/>
          </w:tcPr>
          <w:p w14:paraId="7053DD77" w14:textId="77777777" w:rsidR="006D6456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C64204E" w14:textId="77777777" w:rsidR="006D6456" w:rsidRDefault="00000000">
            <w:r>
              <w:t>普通铝合金</w:t>
            </w:r>
            <w:r>
              <w:t>--6</w:t>
            </w:r>
            <w:r>
              <w:t>中透光双银</w:t>
            </w:r>
            <w:r>
              <w:t>Low-E</w:t>
            </w:r>
            <w:r>
              <w:t>玻璃</w:t>
            </w:r>
            <w:r>
              <w:t>+9Ar+6</w:t>
            </w:r>
            <w:r>
              <w:t>透明玻璃</w:t>
            </w:r>
            <w:r>
              <w:t>+9Ar+6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083836C4" w14:textId="77777777" w:rsidR="006D6456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6F99BC4A" w14:textId="77777777" w:rsidR="006D6456" w:rsidRDefault="00000000">
            <w:r>
              <w:t>1.27</w:t>
            </w:r>
          </w:p>
        </w:tc>
        <w:tc>
          <w:tcPr>
            <w:tcW w:w="1069" w:type="dxa"/>
            <w:vAlign w:val="center"/>
          </w:tcPr>
          <w:p w14:paraId="77D960D6" w14:textId="77777777" w:rsidR="006D6456" w:rsidRDefault="00000000">
            <w:r>
              <w:t>0.28</w:t>
            </w:r>
          </w:p>
        </w:tc>
        <w:tc>
          <w:tcPr>
            <w:tcW w:w="956" w:type="dxa"/>
            <w:vAlign w:val="center"/>
          </w:tcPr>
          <w:p w14:paraId="6964D89E" w14:textId="77777777" w:rsidR="006D6456" w:rsidRDefault="00000000">
            <w:r>
              <w:t>0.400</w:t>
            </w:r>
          </w:p>
        </w:tc>
        <w:tc>
          <w:tcPr>
            <w:tcW w:w="2252" w:type="dxa"/>
            <w:vAlign w:val="center"/>
          </w:tcPr>
          <w:p w14:paraId="5CD70E5F" w14:textId="77777777" w:rsidR="006D6456" w:rsidRDefault="00000000">
            <w:r>
              <w:t>《福建省民用建筑围护结构节能工程做法及数据》</w:t>
            </w:r>
            <w:r>
              <w:t>2023-J-06</w:t>
            </w:r>
          </w:p>
        </w:tc>
      </w:tr>
      <w:tr w:rsidR="006D6456" w14:paraId="4CFDD7A7" w14:textId="77777777">
        <w:tc>
          <w:tcPr>
            <w:tcW w:w="792" w:type="dxa"/>
            <w:vMerge/>
            <w:vAlign w:val="center"/>
          </w:tcPr>
          <w:p w14:paraId="18258AAF" w14:textId="77777777" w:rsidR="006D6456" w:rsidRDefault="006D6456"/>
        </w:tc>
        <w:tc>
          <w:tcPr>
            <w:tcW w:w="2603" w:type="dxa"/>
            <w:vMerge/>
            <w:vAlign w:val="center"/>
          </w:tcPr>
          <w:p w14:paraId="734628BF" w14:textId="77777777" w:rsidR="006D6456" w:rsidRDefault="006D6456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5962B09" w14:textId="77777777" w:rsidR="006D6456" w:rsidRDefault="00000000">
            <w:pPr>
              <w:jc w:val="center"/>
            </w:pPr>
            <w:r>
              <w:t>窗编号</w:t>
            </w:r>
          </w:p>
        </w:tc>
      </w:tr>
      <w:tr w:rsidR="006D6456" w14:paraId="77145CDC" w14:textId="77777777">
        <w:tc>
          <w:tcPr>
            <w:tcW w:w="792" w:type="dxa"/>
            <w:vMerge/>
            <w:vAlign w:val="center"/>
          </w:tcPr>
          <w:p w14:paraId="41470446" w14:textId="77777777" w:rsidR="006D6456" w:rsidRDefault="006D6456"/>
        </w:tc>
        <w:tc>
          <w:tcPr>
            <w:tcW w:w="2603" w:type="dxa"/>
            <w:vMerge/>
            <w:vAlign w:val="center"/>
          </w:tcPr>
          <w:p w14:paraId="5C7BCCC4" w14:textId="77777777" w:rsidR="006D6456" w:rsidRDefault="006D6456"/>
        </w:tc>
        <w:tc>
          <w:tcPr>
            <w:tcW w:w="5935" w:type="dxa"/>
            <w:gridSpan w:val="5"/>
            <w:vAlign w:val="center"/>
          </w:tcPr>
          <w:p w14:paraId="146B6528" w14:textId="77777777" w:rsidR="006D6456" w:rsidRDefault="00000000">
            <w:r>
              <w:t>幕墙</w:t>
            </w:r>
          </w:p>
        </w:tc>
      </w:tr>
      <w:tr w:rsidR="006D6456" w14:paraId="4B259FC7" w14:textId="77777777">
        <w:tc>
          <w:tcPr>
            <w:tcW w:w="792" w:type="dxa"/>
            <w:vMerge w:val="restart"/>
            <w:vAlign w:val="center"/>
          </w:tcPr>
          <w:p w14:paraId="633B6000" w14:textId="77777777" w:rsidR="006D6456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77DED868" w14:textId="77777777" w:rsidR="006D6456" w:rsidRDefault="00000000">
            <w:r>
              <w:t>普通铝合金</w:t>
            </w:r>
            <w:r>
              <w:t>--6</w:t>
            </w:r>
            <w:r>
              <w:t>低透光双银</w:t>
            </w:r>
            <w:r>
              <w:t>Low-E</w:t>
            </w:r>
            <w:r>
              <w:t>玻璃</w:t>
            </w:r>
            <w:r>
              <w:t>+9Ar+6</w:t>
            </w:r>
            <w:r>
              <w:t>透明玻璃</w:t>
            </w:r>
            <w:r>
              <w:t>+9Ar+6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3B210A03" w14:textId="77777777" w:rsidR="006D6456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D89F538" w14:textId="77777777" w:rsidR="006D6456" w:rsidRDefault="00000000">
            <w:r>
              <w:t>1.25</w:t>
            </w:r>
          </w:p>
        </w:tc>
        <w:tc>
          <w:tcPr>
            <w:tcW w:w="1069" w:type="dxa"/>
            <w:vAlign w:val="center"/>
          </w:tcPr>
          <w:p w14:paraId="30916745" w14:textId="77777777" w:rsidR="006D6456" w:rsidRDefault="00000000">
            <w:r>
              <w:t>0.23</w:t>
            </w:r>
          </w:p>
        </w:tc>
        <w:tc>
          <w:tcPr>
            <w:tcW w:w="956" w:type="dxa"/>
            <w:vAlign w:val="center"/>
          </w:tcPr>
          <w:p w14:paraId="55339AB5" w14:textId="77777777" w:rsidR="006D6456" w:rsidRDefault="00000000">
            <w:r>
              <w:t>0.330</w:t>
            </w:r>
          </w:p>
        </w:tc>
        <w:tc>
          <w:tcPr>
            <w:tcW w:w="2252" w:type="dxa"/>
            <w:vAlign w:val="center"/>
          </w:tcPr>
          <w:p w14:paraId="37C2E706" w14:textId="77777777" w:rsidR="006D6456" w:rsidRDefault="00000000">
            <w:r>
              <w:t>《福建省民用建筑围护结构节能工程做法及数据》</w:t>
            </w:r>
            <w:r>
              <w:t>2023-J-06</w:t>
            </w:r>
          </w:p>
        </w:tc>
      </w:tr>
      <w:tr w:rsidR="006D6456" w14:paraId="1AC89F4E" w14:textId="77777777">
        <w:tc>
          <w:tcPr>
            <w:tcW w:w="792" w:type="dxa"/>
            <w:vMerge/>
            <w:vAlign w:val="center"/>
          </w:tcPr>
          <w:p w14:paraId="7D6F83E2" w14:textId="77777777" w:rsidR="006D6456" w:rsidRDefault="006D6456"/>
        </w:tc>
        <w:tc>
          <w:tcPr>
            <w:tcW w:w="2603" w:type="dxa"/>
            <w:vMerge/>
            <w:vAlign w:val="center"/>
          </w:tcPr>
          <w:p w14:paraId="3A237933" w14:textId="77777777" w:rsidR="006D6456" w:rsidRDefault="006D6456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DED7C5B" w14:textId="77777777" w:rsidR="006D6456" w:rsidRDefault="00000000">
            <w:pPr>
              <w:jc w:val="center"/>
            </w:pPr>
            <w:r>
              <w:t>窗编号</w:t>
            </w:r>
          </w:p>
        </w:tc>
      </w:tr>
      <w:tr w:rsidR="006D6456" w14:paraId="1154C836" w14:textId="77777777">
        <w:tc>
          <w:tcPr>
            <w:tcW w:w="792" w:type="dxa"/>
            <w:vMerge/>
            <w:vAlign w:val="center"/>
          </w:tcPr>
          <w:p w14:paraId="1D942AB6" w14:textId="77777777" w:rsidR="006D6456" w:rsidRDefault="006D6456"/>
        </w:tc>
        <w:tc>
          <w:tcPr>
            <w:tcW w:w="2603" w:type="dxa"/>
            <w:vMerge/>
            <w:vAlign w:val="center"/>
          </w:tcPr>
          <w:p w14:paraId="58374482" w14:textId="77777777" w:rsidR="006D6456" w:rsidRDefault="006D6456"/>
        </w:tc>
        <w:tc>
          <w:tcPr>
            <w:tcW w:w="5935" w:type="dxa"/>
            <w:gridSpan w:val="5"/>
            <w:vAlign w:val="center"/>
          </w:tcPr>
          <w:p w14:paraId="5B4C1880" w14:textId="77777777" w:rsidR="006D6456" w:rsidRDefault="00000000">
            <w:r>
              <w:t>，</w:t>
            </w:r>
            <w:r>
              <w:t>C0912</w:t>
            </w:r>
            <w:r>
              <w:t>，</w:t>
            </w:r>
            <w:r>
              <w:t>C1212</w:t>
            </w:r>
            <w:r>
              <w:t>，</w:t>
            </w:r>
            <w:r>
              <w:t>C1521</w:t>
            </w:r>
            <w:r>
              <w:t>，</w:t>
            </w:r>
            <w:r>
              <w:t>C1821</w:t>
            </w:r>
            <w:r>
              <w:t>，</w:t>
            </w:r>
            <w:r>
              <w:t>C1822</w:t>
            </w:r>
            <w:r>
              <w:t>，</w:t>
            </w:r>
            <w:r>
              <w:t>C1206</w:t>
            </w:r>
            <w:r>
              <w:t>，</w:t>
            </w:r>
            <w:r>
              <w:t>C1215</w:t>
            </w:r>
            <w:r>
              <w:t>，</w:t>
            </w:r>
            <w:r>
              <w:t>C1218</w:t>
            </w:r>
            <w:r>
              <w:t>，</w:t>
            </w:r>
            <w:r>
              <w:t>C1221</w:t>
            </w:r>
            <w:r>
              <w:t>，</w:t>
            </w:r>
            <w:r>
              <w:t>C1209</w:t>
            </w:r>
          </w:p>
        </w:tc>
      </w:tr>
    </w:tbl>
    <w:p w14:paraId="7C916DB2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建筑遮阳措施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6D6456" w14:paraId="61C07926" w14:textId="77777777">
        <w:tc>
          <w:tcPr>
            <w:tcW w:w="1443" w:type="dxa"/>
            <w:shd w:val="clear" w:color="auto" w:fill="E6E6E6"/>
            <w:vAlign w:val="center"/>
          </w:tcPr>
          <w:p w14:paraId="722A3AB3" w14:textId="77777777" w:rsidR="006D6456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91ADABD" w14:textId="77777777" w:rsidR="006D6456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76466C48" w14:textId="77777777" w:rsidR="006D6456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6B50E61" w14:textId="77777777" w:rsidR="006D6456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F55B67" w14:textId="77777777" w:rsidR="006D6456" w:rsidRDefault="00000000">
            <w:pPr>
              <w:jc w:val="center"/>
            </w:pPr>
            <w:r>
              <w:t>是否满足</w:t>
            </w:r>
          </w:p>
        </w:tc>
      </w:tr>
      <w:tr w:rsidR="006D6456" w14:paraId="12FD5050" w14:textId="77777777">
        <w:tc>
          <w:tcPr>
            <w:tcW w:w="1443" w:type="dxa"/>
            <w:vAlign w:val="center"/>
          </w:tcPr>
          <w:p w14:paraId="2FF49507" w14:textId="77777777" w:rsidR="006D6456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5505E870" w14:textId="77777777" w:rsidR="006D6456" w:rsidRDefault="00000000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14:paraId="5EB2E1AF" w14:textId="77777777" w:rsidR="006D6456" w:rsidRDefault="00000000">
            <w:r>
              <w:t>平板遮阳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0F88DDFB" w14:textId="77777777" w:rsidR="006D6456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10B88CC6" w14:textId="77777777" w:rsidR="006D6456" w:rsidRDefault="00000000">
            <w:r>
              <w:t>满足</w:t>
            </w:r>
          </w:p>
        </w:tc>
      </w:tr>
      <w:tr w:rsidR="006D6456" w14:paraId="277D803D" w14:textId="77777777">
        <w:tc>
          <w:tcPr>
            <w:tcW w:w="1443" w:type="dxa"/>
            <w:vAlign w:val="center"/>
          </w:tcPr>
          <w:p w14:paraId="1AFED260" w14:textId="77777777" w:rsidR="006D6456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3CD96107" w14:textId="77777777" w:rsidR="006D6456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14:paraId="7A6C0D33" w14:textId="77777777" w:rsidR="006D6456" w:rsidRDefault="00000000">
            <w:r>
              <w:t>平板遮阳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1E435E8E" w14:textId="77777777" w:rsidR="006D6456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198F3F56" w14:textId="77777777" w:rsidR="006D6456" w:rsidRDefault="00000000">
            <w:r>
              <w:t>满足</w:t>
            </w:r>
          </w:p>
        </w:tc>
      </w:tr>
      <w:tr w:rsidR="006D6456" w14:paraId="2A9EB8BB" w14:textId="77777777">
        <w:tc>
          <w:tcPr>
            <w:tcW w:w="1443" w:type="dxa"/>
            <w:vAlign w:val="center"/>
          </w:tcPr>
          <w:p w14:paraId="14AD6E44" w14:textId="77777777" w:rsidR="006D6456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5C6BF2D4" w14:textId="77777777" w:rsidR="006D6456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14:paraId="344F9DD6" w14:textId="77777777" w:rsidR="006D6456" w:rsidRDefault="00000000">
            <w:r>
              <w:t>平板遮阳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6D66E704" w14:textId="77777777" w:rsidR="006D6456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1FB98136" w14:textId="77777777" w:rsidR="006D6456" w:rsidRDefault="00000000">
            <w:r>
              <w:t>满足</w:t>
            </w:r>
          </w:p>
        </w:tc>
      </w:tr>
      <w:tr w:rsidR="006D6456" w14:paraId="268ED116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262195AF" w14:textId="77777777" w:rsidR="006D6456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71781371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6D6456" w14:paraId="4AE868A9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4FF7F65C" w14:textId="77777777" w:rsidR="006D6456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76B2F831" w14:textId="77777777" w:rsidR="006D6456" w:rsidRDefault="00000000">
            <w:r>
              <w:t>甲类建筑东、西、南向外窗和透光幕墙应采取遮阳措施</w:t>
            </w:r>
          </w:p>
        </w:tc>
      </w:tr>
      <w:tr w:rsidR="006D6456" w14:paraId="6C1AE9A3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5103F4C9" w14:textId="77777777" w:rsidR="006D6456" w:rsidRDefault="0000000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1FD2913F" w14:textId="77777777" w:rsidR="006D6456" w:rsidRDefault="00000000">
            <w:r>
              <w:t>满足</w:t>
            </w:r>
          </w:p>
        </w:tc>
      </w:tr>
    </w:tbl>
    <w:p w14:paraId="5F82048E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19F59C9F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7E863BDA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7EB30DF5" w14:textId="77777777" w:rsidR="006D6456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平板遮阳</w:t>
      </w:r>
    </w:p>
    <w:p w14:paraId="362B6245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252B0B5" wp14:editId="0951D61E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D6456" w14:paraId="3DA4EBED" w14:textId="77777777">
        <w:tc>
          <w:tcPr>
            <w:tcW w:w="707" w:type="dxa"/>
            <w:shd w:val="clear" w:color="auto" w:fill="E6E6E6"/>
            <w:vAlign w:val="center"/>
          </w:tcPr>
          <w:p w14:paraId="3965CB0E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12BB7B3" w14:textId="77777777" w:rsidR="006D6456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32F8CF" w14:textId="77777777" w:rsidR="006D6456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80128A" w14:textId="77777777" w:rsidR="006D6456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53FCD8" w14:textId="77777777" w:rsidR="006D6456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17B39A" w14:textId="77777777" w:rsidR="006D6456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51D936" w14:textId="77777777" w:rsidR="006D6456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06C449" w14:textId="77777777" w:rsidR="006D6456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D6456" w14:paraId="738A4AAB" w14:textId="77777777">
        <w:tc>
          <w:tcPr>
            <w:tcW w:w="707" w:type="dxa"/>
            <w:vAlign w:val="center"/>
          </w:tcPr>
          <w:p w14:paraId="7AFBC0E8" w14:textId="77777777" w:rsidR="006D6456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7246E02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3B9D0198" w14:textId="77777777" w:rsidR="006D6456" w:rsidRDefault="00000000">
            <w:r>
              <w:t>0.600</w:t>
            </w:r>
          </w:p>
        </w:tc>
        <w:tc>
          <w:tcPr>
            <w:tcW w:w="1018" w:type="dxa"/>
            <w:vAlign w:val="center"/>
          </w:tcPr>
          <w:p w14:paraId="1152E6E8" w14:textId="77777777" w:rsidR="006D645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4711F15" w14:textId="77777777" w:rsidR="006D645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2C2496F" w14:textId="77777777" w:rsidR="006D645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2881B3E" w14:textId="77777777" w:rsidR="006D6456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A89CCFF" w14:textId="77777777" w:rsidR="006D6456" w:rsidRDefault="00000000">
            <w:r>
              <w:t>0.000</w:t>
            </w:r>
          </w:p>
        </w:tc>
      </w:tr>
    </w:tbl>
    <w:p w14:paraId="1B5F81E0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3A063CAD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C528B92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6456" w14:paraId="04EDD65C" w14:textId="77777777">
        <w:tc>
          <w:tcPr>
            <w:tcW w:w="1013" w:type="dxa"/>
            <w:shd w:val="clear" w:color="auto" w:fill="E6E6E6"/>
            <w:vAlign w:val="center"/>
          </w:tcPr>
          <w:p w14:paraId="25C127E6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45D72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21D5C6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12F468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370DB4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1576A7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5AA5A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1515B0" w14:textId="77777777" w:rsidR="006D6456" w:rsidRDefault="00000000">
            <w:pPr>
              <w:jc w:val="center"/>
            </w:pPr>
            <w:r>
              <w:t>传热系数</w:t>
            </w:r>
          </w:p>
        </w:tc>
      </w:tr>
      <w:tr w:rsidR="006D6456" w14:paraId="4A2F7613" w14:textId="77777777">
        <w:tc>
          <w:tcPr>
            <w:tcW w:w="1013" w:type="dxa"/>
            <w:vAlign w:val="center"/>
          </w:tcPr>
          <w:p w14:paraId="33453D99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58D693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2C7D87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6D85965" w14:textId="77777777" w:rsidR="006D6456" w:rsidRDefault="006D6456"/>
        </w:tc>
        <w:tc>
          <w:tcPr>
            <w:tcW w:w="1188" w:type="dxa"/>
            <w:vAlign w:val="center"/>
          </w:tcPr>
          <w:p w14:paraId="24EA4EC3" w14:textId="77777777" w:rsidR="006D6456" w:rsidRDefault="006D6456"/>
        </w:tc>
        <w:tc>
          <w:tcPr>
            <w:tcW w:w="1188" w:type="dxa"/>
            <w:vAlign w:val="center"/>
          </w:tcPr>
          <w:p w14:paraId="4BDC44DD" w14:textId="77777777" w:rsidR="006D6456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5C4AAAB3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7837BC1" w14:textId="77777777" w:rsidR="006D6456" w:rsidRDefault="00000000">
            <w:r>
              <w:t>1.270</w:t>
            </w:r>
          </w:p>
        </w:tc>
      </w:tr>
      <w:tr w:rsidR="006D6456" w14:paraId="40184AF3" w14:textId="77777777">
        <w:tc>
          <w:tcPr>
            <w:tcW w:w="1013" w:type="dxa"/>
            <w:vAlign w:val="center"/>
          </w:tcPr>
          <w:p w14:paraId="19D1A460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9BB8D1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0DD768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50D9470" w14:textId="77777777" w:rsidR="006D6456" w:rsidRDefault="006D6456"/>
        </w:tc>
        <w:tc>
          <w:tcPr>
            <w:tcW w:w="1188" w:type="dxa"/>
            <w:vAlign w:val="center"/>
          </w:tcPr>
          <w:p w14:paraId="1504567F" w14:textId="77777777" w:rsidR="006D6456" w:rsidRDefault="006D6456"/>
        </w:tc>
        <w:tc>
          <w:tcPr>
            <w:tcW w:w="1188" w:type="dxa"/>
            <w:vAlign w:val="center"/>
          </w:tcPr>
          <w:p w14:paraId="6276F664" w14:textId="77777777" w:rsidR="006D6456" w:rsidRDefault="00000000">
            <w:r>
              <w:t>110.597</w:t>
            </w:r>
          </w:p>
        </w:tc>
        <w:tc>
          <w:tcPr>
            <w:tcW w:w="1188" w:type="dxa"/>
            <w:vAlign w:val="center"/>
          </w:tcPr>
          <w:p w14:paraId="08D73346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2D6A8D8" w14:textId="77777777" w:rsidR="006D6456" w:rsidRDefault="00000000">
            <w:r>
              <w:t>1.270</w:t>
            </w:r>
          </w:p>
        </w:tc>
      </w:tr>
      <w:tr w:rsidR="006D6456" w14:paraId="58161F1D" w14:textId="77777777">
        <w:tc>
          <w:tcPr>
            <w:tcW w:w="1013" w:type="dxa"/>
            <w:vAlign w:val="center"/>
          </w:tcPr>
          <w:p w14:paraId="7F001601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591A60" w14:textId="77777777" w:rsidR="006D6456" w:rsidRDefault="006D6456"/>
        </w:tc>
        <w:tc>
          <w:tcPr>
            <w:tcW w:w="1188" w:type="dxa"/>
            <w:vAlign w:val="center"/>
          </w:tcPr>
          <w:p w14:paraId="1255B204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9AEE75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BB08BF" w14:textId="77777777" w:rsidR="006D6456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484B662C" w14:textId="77777777" w:rsidR="006D6456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14:paraId="0F9B7736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390232" w14:textId="77777777" w:rsidR="006D6456" w:rsidRDefault="00000000">
            <w:r>
              <w:t>1.250</w:t>
            </w:r>
          </w:p>
        </w:tc>
      </w:tr>
      <w:tr w:rsidR="006D6456" w14:paraId="5BE60CF8" w14:textId="77777777">
        <w:tc>
          <w:tcPr>
            <w:tcW w:w="1013" w:type="dxa"/>
            <w:vAlign w:val="center"/>
          </w:tcPr>
          <w:p w14:paraId="63B48B67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054CF87" w14:textId="77777777" w:rsidR="006D6456" w:rsidRDefault="006D6456"/>
        </w:tc>
        <w:tc>
          <w:tcPr>
            <w:tcW w:w="1188" w:type="dxa"/>
            <w:vAlign w:val="center"/>
          </w:tcPr>
          <w:p w14:paraId="70AA311A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C2AA217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9918B6" w14:textId="77777777" w:rsidR="006D645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E55B51C" w14:textId="77777777" w:rsidR="006D6456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3911FFD0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8FA628" w14:textId="77777777" w:rsidR="006D6456" w:rsidRDefault="00000000">
            <w:r>
              <w:t>1.250</w:t>
            </w:r>
          </w:p>
        </w:tc>
      </w:tr>
      <w:tr w:rsidR="006D6456" w14:paraId="5059134A" w14:textId="77777777">
        <w:tc>
          <w:tcPr>
            <w:tcW w:w="1013" w:type="dxa"/>
            <w:vAlign w:val="center"/>
          </w:tcPr>
          <w:p w14:paraId="238C6808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C7FAE88" w14:textId="77777777" w:rsidR="006D6456" w:rsidRDefault="006D6456"/>
        </w:tc>
        <w:tc>
          <w:tcPr>
            <w:tcW w:w="1188" w:type="dxa"/>
            <w:vAlign w:val="center"/>
          </w:tcPr>
          <w:p w14:paraId="29577704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7DA59A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46D3EC" w14:textId="77777777" w:rsidR="006D6456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E3CC972" w14:textId="77777777" w:rsidR="006D6456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D08E38B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0E3021" w14:textId="77777777" w:rsidR="006D6456" w:rsidRDefault="00000000">
            <w:r>
              <w:t>1.250</w:t>
            </w:r>
          </w:p>
        </w:tc>
      </w:tr>
      <w:tr w:rsidR="006D6456" w14:paraId="42D62DDD" w14:textId="77777777">
        <w:tc>
          <w:tcPr>
            <w:tcW w:w="1013" w:type="dxa"/>
            <w:vAlign w:val="center"/>
          </w:tcPr>
          <w:p w14:paraId="0445EBA8" w14:textId="77777777" w:rsidR="006D645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96E437B" w14:textId="77777777" w:rsidR="006D6456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661F890B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D95026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5E4A3E3" w14:textId="77777777" w:rsidR="006D6456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6F700C63" w14:textId="77777777" w:rsidR="006D6456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38981266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06A434" w14:textId="77777777" w:rsidR="006D6456" w:rsidRDefault="00000000">
            <w:r>
              <w:t>1.250</w:t>
            </w:r>
          </w:p>
        </w:tc>
      </w:tr>
      <w:tr w:rsidR="006D6456" w14:paraId="1A9781F5" w14:textId="77777777">
        <w:tc>
          <w:tcPr>
            <w:tcW w:w="1013" w:type="dxa"/>
            <w:vAlign w:val="center"/>
          </w:tcPr>
          <w:p w14:paraId="2DAA625C" w14:textId="77777777" w:rsidR="006D645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C8C2C8C" w14:textId="77777777" w:rsidR="006D6456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289601DA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DD1DFF0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788C891" w14:textId="77777777" w:rsidR="006D6456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75831600" w14:textId="77777777" w:rsidR="006D6456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40EFE819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A7E8B7" w14:textId="77777777" w:rsidR="006D6456" w:rsidRDefault="00000000">
            <w:r>
              <w:t>1.250</w:t>
            </w:r>
          </w:p>
        </w:tc>
      </w:tr>
      <w:tr w:rsidR="006D6456" w14:paraId="26FAB846" w14:textId="77777777">
        <w:tc>
          <w:tcPr>
            <w:tcW w:w="1013" w:type="dxa"/>
            <w:vAlign w:val="center"/>
          </w:tcPr>
          <w:p w14:paraId="416166CD" w14:textId="77777777" w:rsidR="006D645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0B1954C" w14:textId="77777777" w:rsidR="006D6456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47B961BF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E7ADC3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C01CF5C" w14:textId="77777777" w:rsidR="006D6456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5C7CB4C4" w14:textId="77777777" w:rsidR="006D6456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372FB3D2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12595A" w14:textId="77777777" w:rsidR="006D6456" w:rsidRDefault="00000000">
            <w:r>
              <w:t>1.250</w:t>
            </w:r>
          </w:p>
        </w:tc>
      </w:tr>
      <w:tr w:rsidR="006D6456" w14:paraId="47D97A10" w14:textId="77777777">
        <w:tc>
          <w:tcPr>
            <w:tcW w:w="1013" w:type="dxa"/>
            <w:vAlign w:val="center"/>
          </w:tcPr>
          <w:p w14:paraId="7B7C2274" w14:textId="77777777" w:rsidR="006D6456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442B1DA" w14:textId="77777777" w:rsidR="006D6456" w:rsidRDefault="00000000">
            <w:r>
              <w:t>C1822</w:t>
            </w:r>
          </w:p>
        </w:tc>
        <w:tc>
          <w:tcPr>
            <w:tcW w:w="1188" w:type="dxa"/>
            <w:vAlign w:val="center"/>
          </w:tcPr>
          <w:p w14:paraId="6DADDFD2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705D25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B236F8" w14:textId="77777777" w:rsidR="006D6456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2EF3C2D4" w14:textId="77777777" w:rsidR="006D6456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588606DF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C27A45" w14:textId="77777777" w:rsidR="006D6456" w:rsidRDefault="00000000">
            <w:r>
              <w:t>1.250</w:t>
            </w:r>
          </w:p>
        </w:tc>
      </w:tr>
      <w:tr w:rsidR="006D6456" w14:paraId="0EB018D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D2C9F36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E4CDEF" w14:textId="77777777" w:rsidR="006D6456" w:rsidRDefault="00000000">
            <w:r>
              <w:t>242.297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BBD1247" w14:textId="77777777" w:rsidR="006D645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73206F" w14:textId="77777777" w:rsidR="006D6456" w:rsidRDefault="00000000">
            <w:r>
              <w:t>1.264</w:t>
            </w:r>
          </w:p>
        </w:tc>
      </w:tr>
    </w:tbl>
    <w:p w14:paraId="14B6CE9F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42178A9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6456" w14:paraId="0A682948" w14:textId="77777777">
        <w:tc>
          <w:tcPr>
            <w:tcW w:w="1013" w:type="dxa"/>
            <w:shd w:val="clear" w:color="auto" w:fill="E6E6E6"/>
            <w:vAlign w:val="center"/>
          </w:tcPr>
          <w:p w14:paraId="531ECF7F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0B2EC0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D6001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8E18E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1BA3C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326BBB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5BE043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B769F2" w14:textId="77777777" w:rsidR="006D6456" w:rsidRDefault="00000000">
            <w:pPr>
              <w:jc w:val="center"/>
            </w:pPr>
            <w:r>
              <w:t>传热系数</w:t>
            </w:r>
          </w:p>
        </w:tc>
      </w:tr>
      <w:tr w:rsidR="006D6456" w14:paraId="72C8F359" w14:textId="77777777">
        <w:tc>
          <w:tcPr>
            <w:tcW w:w="1013" w:type="dxa"/>
            <w:vAlign w:val="center"/>
          </w:tcPr>
          <w:p w14:paraId="590463C1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73D096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15CC6E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5506BCF" w14:textId="77777777" w:rsidR="006D6456" w:rsidRDefault="006D6456"/>
        </w:tc>
        <w:tc>
          <w:tcPr>
            <w:tcW w:w="1188" w:type="dxa"/>
            <w:vAlign w:val="center"/>
          </w:tcPr>
          <w:p w14:paraId="4944A17E" w14:textId="77777777" w:rsidR="006D6456" w:rsidRDefault="006D6456"/>
        </w:tc>
        <w:tc>
          <w:tcPr>
            <w:tcW w:w="1188" w:type="dxa"/>
            <w:vAlign w:val="center"/>
          </w:tcPr>
          <w:p w14:paraId="68F42893" w14:textId="77777777" w:rsidR="006D6456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79C58C61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AA7648B" w14:textId="77777777" w:rsidR="006D6456" w:rsidRDefault="00000000">
            <w:r>
              <w:t>1.270</w:t>
            </w:r>
          </w:p>
        </w:tc>
      </w:tr>
      <w:tr w:rsidR="006D6456" w14:paraId="302E4B01" w14:textId="77777777">
        <w:tc>
          <w:tcPr>
            <w:tcW w:w="1013" w:type="dxa"/>
            <w:vAlign w:val="center"/>
          </w:tcPr>
          <w:p w14:paraId="222C88C8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88266B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F368E77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B0462E3" w14:textId="77777777" w:rsidR="006D6456" w:rsidRDefault="006D6456"/>
        </w:tc>
        <w:tc>
          <w:tcPr>
            <w:tcW w:w="1188" w:type="dxa"/>
            <w:vAlign w:val="center"/>
          </w:tcPr>
          <w:p w14:paraId="2252A1D1" w14:textId="77777777" w:rsidR="006D6456" w:rsidRDefault="006D6456"/>
        </w:tc>
        <w:tc>
          <w:tcPr>
            <w:tcW w:w="1188" w:type="dxa"/>
            <w:vAlign w:val="center"/>
          </w:tcPr>
          <w:p w14:paraId="5716926F" w14:textId="77777777" w:rsidR="006D6456" w:rsidRDefault="00000000">
            <w:r>
              <w:t>114.678</w:t>
            </w:r>
          </w:p>
        </w:tc>
        <w:tc>
          <w:tcPr>
            <w:tcW w:w="1188" w:type="dxa"/>
            <w:vAlign w:val="center"/>
          </w:tcPr>
          <w:p w14:paraId="17FC9F6B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17C7F59" w14:textId="77777777" w:rsidR="006D6456" w:rsidRDefault="00000000">
            <w:r>
              <w:t>1.270</w:t>
            </w:r>
          </w:p>
        </w:tc>
      </w:tr>
      <w:tr w:rsidR="006D6456" w14:paraId="316D0157" w14:textId="77777777">
        <w:tc>
          <w:tcPr>
            <w:tcW w:w="1013" w:type="dxa"/>
            <w:vAlign w:val="center"/>
          </w:tcPr>
          <w:p w14:paraId="7B003EC0" w14:textId="77777777" w:rsidR="006D6456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53744056" w14:textId="77777777" w:rsidR="006D6456" w:rsidRDefault="006D6456"/>
        </w:tc>
        <w:tc>
          <w:tcPr>
            <w:tcW w:w="1188" w:type="dxa"/>
            <w:vAlign w:val="center"/>
          </w:tcPr>
          <w:p w14:paraId="2DD5155C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A13666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B0C7EF" w14:textId="77777777" w:rsidR="006D6456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1F316B4" w14:textId="77777777" w:rsidR="006D6456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5BAF366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185B22" w14:textId="77777777" w:rsidR="006D6456" w:rsidRDefault="00000000">
            <w:r>
              <w:t>1.250</w:t>
            </w:r>
          </w:p>
        </w:tc>
      </w:tr>
      <w:tr w:rsidR="006D6456" w14:paraId="19E60472" w14:textId="77777777">
        <w:tc>
          <w:tcPr>
            <w:tcW w:w="1013" w:type="dxa"/>
            <w:vAlign w:val="center"/>
          </w:tcPr>
          <w:p w14:paraId="3DD94637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3677D20" w14:textId="77777777" w:rsidR="006D6456" w:rsidRDefault="006D6456"/>
        </w:tc>
        <w:tc>
          <w:tcPr>
            <w:tcW w:w="1188" w:type="dxa"/>
            <w:vAlign w:val="center"/>
          </w:tcPr>
          <w:p w14:paraId="443829F6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9AEAD71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40912D" w14:textId="77777777" w:rsidR="006D6456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310E7657" w14:textId="77777777" w:rsidR="006D6456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12DEBF59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5F87B6" w14:textId="77777777" w:rsidR="006D6456" w:rsidRDefault="00000000">
            <w:r>
              <w:t>1.250</w:t>
            </w:r>
          </w:p>
        </w:tc>
      </w:tr>
      <w:tr w:rsidR="006D6456" w14:paraId="219A1177" w14:textId="77777777">
        <w:tc>
          <w:tcPr>
            <w:tcW w:w="1013" w:type="dxa"/>
            <w:vAlign w:val="center"/>
          </w:tcPr>
          <w:p w14:paraId="28454D27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5AD8C71" w14:textId="77777777" w:rsidR="006D6456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6DF17229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B5880D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314FFC" w14:textId="77777777" w:rsidR="006D6456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23D65AA7" w14:textId="77777777" w:rsidR="006D6456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16085EB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FE6CA1" w14:textId="77777777" w:rsidR="006D6456" w:rsidRDefault="00000000">
            <w:r>
              <w:t>1.250</w:t>
            </w:r>
          </w:p>
        </w:tc>
      </w:tr>
      <w:tr w:rsidR="006D6456" w14:paraId="04DBC1CB" w14:textId="77777777">
        <w:tc>
          <w:tcPr>
            <w:tcW w:w="1013" w:type="dxa"/>
            <w:vAlign w:val="center"/>
          </w:tcPr>
          <w:p w14:paraId="2E9CC5D1" w14:textId="77777777" w:rsidR="006D645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F5DB69F" w14:textId="77777777" w:rsidR="006D6456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5933C77A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2788BBB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955ACD" w14:textId="77777777" w:rsidR="006D6456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DC94A74" w14:textId="77777777" w:rsidR="006D6456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E3A3822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882AB8" w14:textId="77777777" w:rsidR="006D6456" w:rsidRDefault="00000000">
            <w:r>
              <w:t>1.250</w:t>
            </w:r>
          </w:p>
        </w:tc>
      </w:tr>
      <w:tr w:rsidR="006D6456" w14:paraId="677CE226" w14:textId="77777777">
        <w:tc>
          <w:tcPr>
            <w:tcW w:w="1013" w:type="dxa"/>
            <w:vAlign w:val="center"/>
          </w:tcPr>
          <w:p w14:paraId="7DA64044" w14:textId="77777777" w:rsidR="006D645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DFC6165" w14:textId="77777777" w:rsidR="006D6456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063140BA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A8CDBBD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D6B607" w14:textId="77777777" w:rsidR="006D6456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012189C" w14:textId="77777777" w:rsidR="006D6456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147126E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9AE62C" w14:textId="77777777" w:rsidR="006D6456" w:rsidRDefault="00000000">
            <w:r>
              <w:t>1.250</w:t>
            </w:r>
          </w:p>
        </w:tc>
      </w:tr>
      <w:tr w:rsidR="006D6456" w14:paraId="3BA68434" w14:textId="77777777">
        <w:tc>
          <w:tcPr>
            <w:tcW w:w="1013" w:type="dxa"/>
            <w:vAlign w:val="center"/>
          </w:tcPr>
          <w:p w14:paraId="3CFCC68A" w14:textId="77777777" w:rsidR="006D645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85963D7" w14:textId="77777777" w:rsidR="006D6456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2858026D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361E8D6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E2E4064" w14:textId="77777777" w:rsidR="006D6456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7F6936AF" w14:textId="77777777" w:rsidR="006D6456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0263C93F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2C1821" w14:textId="77777777" w:rsidR="006D6456" w:rsidRDefault="00000000">
            <w:r>
              <w:t>1.250</w:t>
            </w:r>
          </w:p>
        </w:tc>
      </w:tr>
      <w:tr w:rsidR="006D6456" w14:paraId="4F98C587" w14:textId="77777777">
        <w:tc>
          <w:tcPr>
            <w:tcW w:w="1013" w:type="dxa"/>
            <w:vAlign w:val="center"/>
          </w:tcPr>
          <w:p w14:paraId="7E2AA40A" w14:textId="77777777" w:rsidR="006D6456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4E41C14" w14:textId="77777777" w:rsidR="006D6456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7E15FC42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C7B7DBE" w14:textId="77777777" w:rsidR="006D645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893AEFA" w14:textId="77777777" w:rsidR="006D645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4AC7533" w14:textId="77777777" w:rsidR="006D6456" w:rsidRDefault="00000000">
            <w:r>
              <w:t>22.050</w:t>
            </w:r>
          </w:p>
        </w:tc>
        <w:tc>
          <w:tcPr>
            <w:tcW w:w="1188" w:type="dxa"/>
            <w:vAlign w:val="center"/>
          </w:tcPr>
          <w:p w14:paraId="17191134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B5AC1E" w14:textId="77777777" w:rsidR="006D6456" w:rsidRDefault="00000000">
            <w:r>
              <w:t>1.250</w:t>
            </w:r>
          </w:p>
        </w:tc>
      </w:tr>
      <w:tr w:rsidR="006D6456" w14:paraId="7E2F1C3B" w14:textId="77777777">
        <w:tc>
          <w:tcPr>
            <w:tcW w:w="1013" w:type="dxa"/>
            <w:vAlign w:val="center"/>
          </w:tcPr>
          <w:p w14:paraId="32DEA296" w14:textId="77777777" w:rsidR="006D6456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2102677" w14:textId="77777777" w:rsidR="006D6456" w:rsidRDefault="00000000">
            <w:r>
              <w:t>C1822</w:t>
            </w:r>
          </w:p>
        </w:tc>
        <w:tc>
          <w:tcPr>
            <w:tcW w:w="1188" w:type="dxa"/>
            <w:vAlign w:val="center"/>
          </w:tcPr>
          <w:p w14:paraId="60A07221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474019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72A5F8" w14:textId="77777777" w:rsidR="006D6456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2755FF5A" w14:textId="77777777" w:rsidR="006D6456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2931D4AC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B88E11" w14:textId="77777777" w:rsidR="006D6456" w:rsidRDefault="00000000">
            <w:r>
              <w:t>1.250</w:t>
            </w:r>
          </w:p>
        </w:tc>
      </w:tr>
      <w:tr w:rsidR="006D6456" w14:paraId="12A107D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05AFF96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0C1CF1" w14:textId="77777777" w:rsidR="006D6456" w:rsidRDefault="00000000">
            <w:r>
              <w:t>229.248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BF48B4" w14:textId="77777777" w:rsidR="006D645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5504AD" w14:textId="77777777" w:rsidR="006D6456" w:rsidRDefault="00000000">
            <w:r>
              <w:t>1.265</w:t>
            </w:r>
          </w:p>
        </w:tc>
      </w:tr>
    </w:tbl>
    <w:p w14:paraId="46B57B6D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4CCC4E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C469FA9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6456" w14:paraId="3A44B34A" w14:textId="77777777">
        <w:tc>
          <w:tcPr>
            <w:tcW w:w="1013" w:type="dxa"/>
            <w:shd w:val="clear" w:color="auto" w:fill="E6E6E6"/>
            <w:vAlign w:val="center"/>
          </w:tcPr>
          <w:p w14:paraId="0C67C946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142B9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8960D7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54E355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21BCD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118534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2FEDC9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C22651" w14:textId="77777777" w:rsidR="006D6456" w:rsidRDefault="00000000">
            <w:pPr>
              <w:jc w:val="center"/>
            </w:pPr>
            <w:r>
              <w:t>传热系数</w:t>
            </w:r>
          </w:p>
        </w:tc>
      </w:tr>
      <w:tr w:rsidR="006D6456" w14:paraId="34181956" w14:textId="77777777">
        <w:tc>
          <w:tcPr>
            <w:tcW w:w="1013" w:type="dxa"/>
            <w:vAlign w:val="center"/>
          </w:tcPr>
          <w:p w14:paraId="789EEAC2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A0FC42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FA131E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1BC4702" w14:textId="77777777" w:rsidR="006D6456" w:rsidRDefault="006D6456"/>
        </w:tc>
        <w:tc>
          <w:tcPr>
            <w:tcW w:w="1188" w:type="dxa"/>
            <w:vAlign w:val="center"/>
          </w:tcPr>
          <w:p w14:paraId="2EFCDACA" w14:textId="77777777" w:rsidR="006D6456" w:rsidRDefault="006D6456"/>
        </w:tc>
        <w:tc>
          <w:tcPr>
            <w:tcW w:w="1188" w:type="dxa"/>
            <w:vAlign w:val="center"/>
          </w:tcPr>
          <w:p w14:paraId="356240AA" w14:textId="77777777" w:rsidR="006D6456" w:rsidRDefault="00000000">
            <w:r>
              <w:t>144.065</w:t>
            </w:r>
          </w:p>
        </w:tc>
        <w:tc>
          <w:tcPr>
            <w:tcW w:w="1188" w:type="dxa"/>
            <w:vAlign w:val="center"/>
          </w:tcPr>
          <w:p w14:paraId="15579CF7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D2D7616" w14:textId="77777777" w:rsidR="006D6456" w:rsidRDefault="00000000">
            <w:r>
              <w:t>1.270</w:t>
            </w:r>
          </w:p>
        </w:tc>
      </w:tr>
      <w:tr w:rsidR="006D6456" w14:paraId="17B476BC" w14:textId="77777777">
        <w:tc>
          <w:tcPr>
            <w:tcW w:w="1013" w:type="dxa"/>
            <w:vAlign w:val="center"/>
          </w:tcPr>
          <w:p w14:paraId="1B90CEF0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5F86BC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C0A0F4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CEB957F" w14:textId="77777777" w:rsidR="006D6456" w:rsidRDefault="006D6456"/>
        </w:tc>
        <w:tc>
          <w:tcPr>
            <w:tcW w:w="1188" w:type="dxa"/>
            <w:vAlign w:val="center"/>
          </w:tcPr>
          <w:p w14:paraId="14D2EF7F" w14:textId="77777777" w:rsidR="006D6456" w:rsidRDefault="006D6456"/>
        </w:tc>
        <w:tc>
          <w:tcPr>
            <w:tcW w:w="1188" w:type="dxa"/>
            <w:vAlign w:val="center"/>
          </w:tcPr>
          <w:p w14:paraId="7B3AA41D" w14:textId="77777777" w:rsidR="006D6456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13B6E998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B2C25D6" w14:textId="77777777" w:rsidR="006D6456" w:rsidRDefault="00000000">
            <w:r>
              <w:t>1.270</w:t>
            </w:r>
          </w:p>
        </w:tc>
      </w:tr>
      <w:tr w:rsidR="006D6456" w14:paraId="2E82FD16" w14:textId="77777777">
        <w:tc>
          <w:tcPr>
            <w:tcW w:w="1013" w:type="dxa"/>
            <w:vAlign w:val="center"/>
          </w:tcPr>
          <w:p w14:paraId="013BC4AC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F49AB3" w14:textId="77777777" w:rsidR="006D6456" w:rsidRDefault="006D6456"/>
        </w:tc>
        <w:tc>
          <w:tcPr>
            <w:tcW w:w="1188" w:type="dxa"/>
            <w:vAlign w:val="center"/>
          </w:tcPr>
          <w:p w14:paraId="7EDFC946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A397EBC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BFD953" w14:textId="77777777" w:rsidR="006D6456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D01159F" w14:textId="77777777" w:rsidR="006D6456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DA7781C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B7B40B" w14:textId="77777777" w:rsidR="006D6456" w:rsidRDefault="00000000">
            <w:r>
              <w:t>1.250</w:t>
            </w:r>
          </w:p>
        </w:tc>
      </w:tr>
      <w:tr w:rsidR="006D6456" w14:paraId="19CEB7E6" w14:textId="77777777">
        <w:tc>
          <w:tcPr>
            <w:tcW w:w="1013" w:type="dxa"/>
            <w:vAlign w:val="center"/>
          </w:tcPr>
          <w:p w14:paraId="72340ED4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229D30D" w14:textId="77777777" w:rsidR="006D6456" w:rsidRDefault="006D6456"/>
        </w:tc>
        <w:tc>
          <w:tcPr>
            <w:tcW w:w="1188" w:type="dxa"/>
            <w:vAlign w:val="center"/>
          </w:tcPr>
          <w:p w14:paraId="29927343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5CAD80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878F15F" w14:textId="77777777" w:rsidR="006D6456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2D0BCAE" w14:textId="77777777" w:rsidR="006D6456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CE319A8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5C0F95" w14:textId="77777777" w:rsidR="006D6456" w:rsidRDefault="00000000">
            <w:r>
              <w:t>1.250</w:t>
            </w:r>
          </w:p>
        </w:tc>
      </w:tr>
      <w:tr w:rsidR="006D6456" w14:paraId="257FA55E" w14:textId="77777777">
        <w:tc>
          <w:tcPr>
            <w:tcW w:w="1013" w:type="dxa"/>
            <w:vAlign w:val="center"/>
          </w:tcPr>
          <w:p w14:paraId="2A71B432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71A9A22" w14:textId="77777777" w:rsidR="006D6456" w:rsidRDefault="00000000">
            <w:r>
              <w:t>C0912</w:t>
            </w:r>
          </w:p>
        </w:tc>
        <w:tc>
          <w:tcPr>
            <w:tcW w:w="1188" w:type="dxa"/>
            <w:vAlign w:val="center"/>
          </w:tcPr>
          <w:p w14:paraId="0297FE7F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0AF015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A913F8" w14:textId="77777777" w:rsidR="006D6456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37006BA" w14:textId="77777777" w:rsidR="006D6456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2BBF1485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82EB09" w14:textId="77777777" w:rsidR="006D6456" w:rsidRDefault="00000000">
            <w:r>
              <w:t>1.250</w:t>
            </w:r>
          </w:p>
        </w:tc>
      </w:tr>
      <w:tr w:rsidR="006D6456" w14:paraId="54059287" w14:textId="77777777">
        <w:tc>
          <w:tcPr>
            <w:tcW w:w="1013" w:type="dxa"/>
            <w:vAlign w:val="center"/>
          </w:tcPr>
          <w:p w14:paraId="2CF7CC9C" w14:textId="77777777" w:rsidR="006D645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9713EC2" w14:textId="77777777" w:rsidR="006D6456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48817A42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3C1164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73F3E1" w14:textId="77777777" w:rsidR="006D6456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445FF4AD" w14:textId="77777777" w:rsidR="006D6456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03A66F1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8BFA13" w14:textId="77777777" w:rsidR="006D6456" w:rsidRDefault="00000000">
            <w:r>
              <w:t>1.250</w:t>
            </w:r>
          </w:p>
        </w:tc>
      </w:tr>
      <w:tr w:rsidR="006D6456" w14:paraId="50A6FD48" w14:textId="77777777">
        <w:tc>
          <w:tcPr>
            <w:tcW w:w="1013" w:type="dxa"/>
            <w:vAlign w:val="center"/>
          </w:tcPr>
          <w:p w14:paraId="74D326E5" w14:textId="77777777" w:rsidR="006D645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38827EF" w14:textId="77777777" w:rsidR="006D6456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7970E8B1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9BCB94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DDE195" w14:textId="77777777" w:rsidR="006D645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523CB80" w14:textId="77777777" w:rsidR="006D645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942B415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036783" w14:textId="77777777" w:rsidR="006D6456" w:rsidRDefault="00000000">
            <w:r>
              <w:t>1.250</w:t>
            </w:r>
          </w:p>
        </w:tc>
      </w:tr>
      <w:tr w:rsidR="006D6456" w14:paraId="1886C564" w14:textId="77777777">
        <w:tc>
          <w:tcPr>
            <w:tcW w:w="1013" w:type="dxa"/>
            <w:vAlign w:val="center"/>
          </w:tcPr>
          <w:p w14:paraId="314F9431" w14:textId="77777777" w:rsidR="006D645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4F4D7E4" w14:textId="77777777" w:rsidR="006D6456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500B3997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9AD480C" w14:textId="77777777" w:rsidR="006D645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7B1C74E" w14:textId="77777777" w:rsidR="006D6456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2A37D819" w14:textId="77777777" w:rsidR="006D6456" w:rsidRDefault="00000000">
            <w:r>
              <w:t>22.680</w:t>
            </w:r>
          </w:p>
        </w:tc>
        <w:tc>
          <w:tcPr>
            <w:tcW w:w="1188" w:type="dxa"/>
            <w:vAlign w:val="center"/>
          </w:tcPr>
          <w:p w14:paraId="3B6A0BFA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5A47F0" w14:textId="77777777" w:rsidR="006D6456" w:rsidRDefault="00000000">
            <w:r>
              <w:t>1.250</w:t>
            </w:r>
          </w:p>
        </w:tc>
      </w:tr>
      <w:tr w:rsidR="006D6456" w14:paraId="47577851" w14:textId="77777777">
        <w:tc>
          <w:tcPr>
            <w:tcW w:w="1013" w:type="dxa"/>
            <w:vAlign w:val="center"/>
          </w:tcPr>
          <w:p w14:paraId="054F42E8" w14:textId="77777777" w:rsidR="006D6456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CC66CE3" w14:textId="77777777" w:rsidR="006D6456" w:rsidRDefault="00000000">
            <w:r>
              <w:t>C1822</w:t>
            </w:r>
          </w:p>
        </w:tc>
        <w:tc>
          <w:tcPr>
            <w:tcW w:w="1188" w:type="dxa"/>
            <w:vAlign w:val="center"/>
          </w:tcPr>
          <w:p w14:paraId="734C198D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97D354D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72A735" w14:textId="77777777" w:rsidR="006D6456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40858D19" w14:textId="77777777" w:rsidR="006D6456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5E82C0B0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26FA26" w14:textId="77777777" w:rsidR="006D6456" w:rsidRDefault="00000000">
            <w:r>
              <w:t>1.250</w:t>
            </w:r>
          </w:p>
        </w:tc>
      </w:tr>
      <w:tr w:rsidR="006D6456" w14:paraId="4ED055E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1AFA694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A962580" w14:textId="77777777" w:rsidR="006D6456" w:rsidRDefault="00000000">
            <w:r>
              <w:t>244.775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D298002" w14:textId="77777777" w:rsidR="006D645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C20BBC5" w14:textId="77777777" w:rsidR="006D6456" w:rsidRDefault="00000000">
            <w:r>
              <w:t>1.266</w:t>
            </w:r>
          </w:p>
        </w:tc>
      </w:tr>
    </w:tbl>
    <w:p w14:paraId="297C3086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5E4199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70757E8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D6456" w14:paraId="299C1A05" w14:textId="77777777">
        <w:tc>
          <w:tcPr>
            <w:tcW w:w="1013" w:type="dxa"/>
            <w:shd w:val="clear" w:color="auto" w:fill="E6E6E6"/>
            <w:vAlign w:val="center"/>
          </w:tcPr>
          <w:p w14:paraId="1FC44A82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B0DEE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23FD9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58403F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A5979E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B63D00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4EF01C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5E241D" w14:textId="77777777" w:rsidR="006D6456" w:rsidRDefault="00000000">
            <w:pPr>
              <w:jc w:val="center"/>
            </w:pPr>
            <w:r>
              <w:t>传热系数</w:t>
            </w:r>
          </w:p>
        </w:tc>
      </w:tr>
      <w:tr w:rsidR="006D6456" w14:paraId="795341FF" w14:textId="77777777">
        <w:tc>
          <w:tcPr>
            <w:tcW w:w="1013" w:type="dxa"/>
            <w:vAlign w:val="center"/>
          </w:tcPr>
          <w:p w14:paraId="649EEF1B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47CEFA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DC2371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14858A1" w14:textId="77777777" w:rsidR="006D6456" w:rsidRDefault="006D6456"/>
        </w:tc>
        <w:tc>
          <w:tcPr>
            <w:tcW w:w="1188" w:type="dxa"/>
            <w:vAlign w:val="center"/>
          </w:tcPr>
          <w:p w14:paraId="6F7CE344" w14:textId="77777777" w:rsidR="006D6456" w:rsidRDefault="006D6456"/>
        </w:tc>
        <w:tc>
          <w:tcPr>
            <w:tcW w:w="1188" w:type="dxa"/>
            <w:vAlign w:val="center"/>
          </w:tcPr>
          <w:p w14:paraId="25278C2F" w14:textId="77777777" w:rsidR="006D6456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7939B0E0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5437E5B" w14:textId="77777777" w:rsidR="006D6456" w:rsidRDefault="00000000">
            <w:r>
              <w:t>1.270</w:t>
            </w:r>
          </w:p>
        </w:tc>
      </w:tr>
      <w:tr w:rsidR="006D6456" w14:paraId="05B812DE" w14:textId="77777777">
        <w:tc>
          <w:tcPr>
            <w:tcW w:w="1013" w:type="dxa"/>
            <w:vAlign w:val="center"/>
          </w:tcPr>
          <w:p w14:paraId="0A17C4C8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E4EAEC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153768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9FB31D4" w14:textId="77777777" w:rsidR="006D6456" w:rsidRDefault="006D6456"/>
        </w:tc>
        <w:tc>
          <w:tcPr>
            <w:tcW w:w="1188" w:type="dxa"/>
            <w:vAlign w:val="center"/>
          </w:tcPr>
          <w:p w14:paraId="54B34976" w14:textId="77777777" w:rsidR="006D6456" w:rsidRDefault="006D6456"/>
        </w:tc>
        <w:tc>
          <w:tcPr>
            <w:tcW w:w="1188" w:type="dxa"/>
            <w:vAlign w:val="center"/>
          </w:tcPr>
          <w:p w14:paraId="7D161D96" w14:textId="77777777" w:rsidR="006D6456" w:rsidRDefault="00000000">
            <w:r>
              <w:t>129.248</w:t>
            </w:r>
          </w:p>
        </w:tc>
        <w:tc>
          <w:tcPr>
            <w:tcW w:w="1188" w:type="dxa"/>
            <w:vAlign w:val="center"/>
          </w:tcPr>
          <w:p w14:paraId="547A0F02" w14:textId="77777777" w:rsidR="006D6456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99EA1F5" w14:textId="77777777" w:rsidR="006D6456" w:rsidRDefault="00000000">
            <w:r>
              <w:t>1.270</w:t>
            </w:r>
          </w:p>
        </w:tc>
      </w:tr>
      <w:tr w:rsidR="006D6456" w14:paraId="08A61747" w14:textId="77777777">
        <w:tc>
          <w:tcPr>
            <w:tcW w:w="1013" w:type="dxa"/>
            <w:vAlign w:val="center"/>
          </w:tcPr>
          <w:p w14:paraId="01B8807B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259A25" w14:textId="77777777" w:rsidR="006D6456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23973E69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C41F8C4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F16101" w14:textId="77777777" w:rsidR="006D6456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0C232920" w14:textId="77777777" w:rsidR="006D6456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BED6839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C42402" w14:textId="77777777" w:rsidR="006D6456" w:rsidRDefault="00000000">
            <w:r>
              <w:t>1.250</w:t>
            </w:r>
          </w:p>
        </w:tc>
      </w:tr>
      <w:tr w:rsidR="006D6456" w14:paraId="230B1477" w14:textId="77777777">
        <w:tc>
          <w:tcPr>
            <w:tcW w:w="1013" w:type="dxa"/>
            <w:vAlign w:val="center"/>
          </w:tcPr>
          <w:p w14:paraId="66D7BB42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D37C337" w14:textId="77777777" w:rsidR="006D6456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5F4918ED" w14:textId="77777777" w:rsidR="006D6456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24E375C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AE702E" w14:textId="77777777" w:rsidR="006D6456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812718D" w14:textId="77777777" w:rsidR="006D6456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69AE3B9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1EFE35" w14:textId="77777777" w:rsidR="006D6456" w:rsidRDefault="00000000">
            <w:r>
              <w:t>1.250</w:t>
            </w:r>
          </w:p>
        </w:tc>
      </w:tr>
      <w:tr w:rsidR="006D6456" w14:paraId="13C20DD7" w14:textId="77777777">
        <w:tc>
          <w:tcPr>
            <w:tcW w:w="1013" w:type="dxa"/>
            <w:vAlign w:val="center"/>
          </w:tcPr>
          <w:p w14:paraId="7B1CF191" w14:textId="77777777" w:rsidR="006D6456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06C4DCD" w14:textId="77777777" w:rsidR="006D6456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75F16A57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98986A3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FEFEF2" w14:textId="77777777" w:rsidR="006D6456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0875AB0" w14:textId="77777777" w:rsidR="006D6456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3AEE470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7E4FA4" w14:textId="77777777" w:rsidR="006D6456" w:rsidRDefault="00000000">
            <w:r>
              <w:t>1.250</w:t>
            </w:r>
          </w:p>
        </w:tc>
      </w:tr>
      <w:tr w:rsidR="006D6456" w14:paraId="68B37263" w14:textId="77777777">
        <w:tc>
          <w:tcPr>
            <w:tcW w:w="1013" w:type="dxa"/>
            <w:vAlign w:val="center"/>
          </w:tcPr>
          <w:p w14:paraId="16999A9E" w14:textId="77777777" w:rsidR="006D6456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DCD6B01" w14:textId="77777777" w:rsidR="006D6456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6C8EC367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EB2F8B" w14:textId="77777777" w:rsidR="006D6456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8BBB57" w14:textId="77777777" w:rsidR="006D645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39EDC43" w14:textId="77777777" w:rsidR="006D6456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074C024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FC220F" w14:textId="77777777" w:rsidR="006D6456" w:rsidRDefault="00000000">
            <w:r>
              <w:t>1.250</w:t>
            </w:r>
          </w:p>
        </w:tc>
      </w:tr>
      <w:tr w:rsidR="006D6456" w14:paraId="182A9A83" w14:textId="77777777">
        <w:tc>
          <w:tcPr>
            <w:tcW w:w="1013" w:type="dxa"/>
            <w:vAlign w:val="center"/>
          </w:tcPr>
          <w:p w14:paraId="4738311B" w14:textId="77777777" w:rsidR="006D6456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1C0BD49" w14:textId="77777777" w:rsidR="006D6456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6A2A899C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CEE1BAE" w14:textId="77777777" w:rsidR="006D6456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5A8E5A2" w14:textId="77777777" w:rsidR="006D6456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4B7E68C5" w14:textId="77777777" w:rsidR="006D6456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4B861D24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18C42B" w14:textId="77777777" w:rsidR="006D6456" w:rsidRDefault="00000000">
            <w:r>
              <w:t>1.250</w:t>
            </w:r>
          </w:p>
        </w:tc>
      </w:tr>
      <w:tr w:rsidR="006D6456" w14:paraId="2011F8EB" w14:textId="77777777">
        <w:tc>
          <w:tcPr>
            <w:tcW w:w="1013" w:type="dxa"/>
            <w:vAlign w:val="center"/>
          </w:tcPr>
          <w:p w14:paraId="357654DA" w14:textId="77777777" w:rsidR="006D6456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7A2110E" w14:textId="77777777" w:rsidR="006D6456" w:rsidRDefault="00000000">
            <w:r>
              <w:t>C1822</w:t>
            </w:r>
          </w:p>
        </w:tc>
        <w:tc>
          <w:tcPr>
            <w:tcW w:w="1188" w:type="dxa"/>
            <w:vAlign w:val="center"/>
          </w:tcPr>
          <w:p w14:paraId="3F75021B" w14:textId="77777777" w:rsidR="006D6456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DE8C3F" w14:textId="77777777" w:rsidR="006D6456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B6F679" w14:textId="77777777" w:rsidR="006D6456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601A5287" w14:textId="77777777" w:rsidR="006D6456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6CDCE553" w14:textId="77777777" w:rsidR="006D6456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568AA6" w14:textId="77777777" w:rsidR="006D6456" w:rsidRDefault="00000000">
            <w:r>
              <w:t>1.250</w:t>
            </w:r>
          </w:p>
        </w:tc>
      </w:tr>
      <w:tr w:rsidR="006D6456" w14:paraId="2E47F6A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871786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9E6CD0" w14:textId="77777777" w:rsidR="006D6456" w:rsidRDefault="00000000">
            <w:r>
              <w:t>223.117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C12839" w14:textId="77777777" w:rsidR="006D6456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231098C" w14:textId="77777777" w:rsidR="006D6456" w:rsidRDefault="00000000">
            <w:r>
              <w:t>1.267</w:t>
            </w:r>
          </w:p>
        </w:tc>
      </w:tr>
    </w:tbl>
    <w:p w14:paraId="19CD763B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3D6396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20226D80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3CF92A7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D6456" w14:paraId="07362B49" w14:textId="77777777">
        <w:tc>
          <w:tcPr>
            <w:tcW w:w="622" w:type="dxa"/>
            <w:shd w:val="clear" w:color="auto" w:fill="E6E6E6"/>
            <w:vAlign w:val="center"/>
          </w:tcPr>
          <w:p w14:paraId="2D39F1A0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2F7629D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78EF290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FC2368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6FCE3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05B79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41DD9D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DFB3C3" w14:textId="77777777" w:rsidR="006D645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0036FB" w14:textId="77777777" w:rsidR="006D6456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49E751" w14:textId="77777777" w:rsidR="006D6456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3BE7BE" w14:textId="77777777" w:rsidR="006D645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D6456" w14:paraId="5FA546CC" w14:textId="77777777">
        <w:tc>
          <w:tcPr>
            <w:tcW w:w="622" w:type="dxa"/>
            <w:vAlign w:val="center"/>
          </w:tcPr>
          <w:p w14:paraId="44273908" w14:textId="77777777" w:rsidR="006D645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FC3B383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01CA66A2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CD0179D" w14:textId="77777777" w:rsidR="006D6456" w:rsidRDefault="006D6456"/>
        </w:tc>
        <w:tc>
          <w:tcPr>
            <w:tcW w:w="848" w:type="dxa"/>
            <w:vAlign w:val="center"/>
          </w:tcPr>
          <w:p w14:paraId="6626B5CE" w14:textId="77777777" w:rsidR="006D6456" w:rsidRDefault="006D6456"/>
        </w:tc>
        <w:tc>
          <w:tcPr>
            <w:tcW w:w="848" w:type="dxa"/>
            <w:vAlign w:val="center"/>
          </w:tcPr>
          <w:p w14:paraId="76199386" w14:textId="77777777" w:rsidR="006D6456" w:rsidRDefault="00000000">
            <w:r>
              <w:t>55.440</w:t>
            </w:r>
          </w:p>
        </w:tc>
        <w:tc>
          <w:tcPr>
            <w:tcW w:w="781" w:type="dxa"/>
            <w:vAlign w:val="center"/>
          </w:tcPr>
          <w:p w14:paraId="4E3D66E7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A18310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632DB9CD" w14:textId="77777777" w:rsidR="006D6456" w:rsidRDefault="006D6456"/>
        </w:tc>
        <w:tc>
          <w:tcPr>
            <w:tcW w:w="1165" w:type="dxa"/>
            <w:vAlign w:val="center"/>
          </w:tcPr>
          <w:p w14:paraId="6C3DE821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FF2118" w14:textId="77777777" w:rsidR="006D6456" w:rsidRDefault="00000000">
            <w:r>
              <w:t>0.280</w:t>
            </w:r>
          </w:p>
        </w:tc>
      </w:tr>
      <w:tr w:rsidR="006D6456" w14:paraId="248D8571" w14:textId="77777777">
        <w:tc>
          <w:tcPr>
            <w:tcW w:w="622" w:type="dxa"/>
            <w:vAlign w:val="center"/>
          </w:tcPr>
          <w:p w14:paraId="6299D8F9" w14:textId="77777777" w:rsidR="006D645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325B2A1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1842B317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51DD42B6" w14:textId="77777777" w:rsidR="006D6456" w:rsidRDefault="006D6456"/>
        </w:tc>
        <w:tc>
          <w:tcPr>
            <w:tcW w:w="848" w:type="dxa"/>
            <w:vAlign w:val="center"/>
          </w:tcPr>
          <w:p w14:paraId="3055134A" w14:textId="77777777" w:rsidR="006D6456" w:rsidRDefault="006D6456"/>
        </w:tc>
        <w:tc>
          <w:tcPr>
            <w:tcW w:w="848" w:type="dxa"/>
            <w:vAlign w:val="center"/>
          </w:tcPr>
          <w:p w14:paraId="4AD1C92F" w14:textId="77777777" w:rsidR="006D6456" w:rsidRDefault="00000000">
            <w:r>
              <w:t>110.597</w:t>
            </w:r>
          </w:p>
        </w:tc>
        <w:tc>
          <w:tcPr>
            <w:tcW w:w="781" w:type="dxa"/>
            <w:vAlign w:val="center"/>
          </w:tcPr>
          <w:p w14:paraId="6D1FFEF7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F854356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367532F4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308618" w14:textId="77777777" w:rsidR="006D6456" w:rsidRDefault="00000000">
            <w:r>
              <w:t>0.010~1.000</w:t>
            </w:r>
          </w:p>
        </w:tc>
        <w:tc>
          <w:tcPr>
            <w:tcW w:w="916" w:type="dxa"/>
            <w:vAlign w:val="center"/>
          </w:tcPr>
          <w:p w14:paraId="65951D2F" w14:textId="77777777" w:rsidR="006D6456" w:rsidRDefault="00000000">
            <w:r>
              <w:t>0.003~0.280</w:t>
            </w:r>
          </w:p>
        </w:tc>
      </w:tr>
      <w:tr w:rsidR="006D6456" w14:paraId="718978BE" w14:textId="77777777">
        <w:tc>
          <w:tcPr>
            <w:tcW w:w="622" w:type="dxa"/>
            <w:vAlign w:val="center"/>
          </w:tcPr>
          <w:p w14:paraId="64451312" w14:textId="77777777" w:rsidR="006D645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48F97D45" w14:textId="77777777" w:rsidR="006D6456" w:rsidRDefault="006D6456"/>
        </w:tc>
        <w:tc>
          <w:tcPr>
            <w:tcW w:w="735" w:type="dxa"/>
            <w:vAlign w:val="center"/>
          </w:tcPr>
          <w:p w14:paraId="264790D7" w14:textId="77777777" w:rsidR="006D645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28C5A9B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D7C9F42" w14:textId="77777777" w:rsidR="006D6456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30F69499" w14:textId="77777777" w:rsidR="006D6456" w:rsidRDefault="00000000">
            <w:r>
              <w:t>6.600</w:t>
            </w:r>
          </w:p>
        </w:tc>
        <w:tc>
          <w:tcPr>
            <w:tcW w:w="781" w:type="dxa"/>
            <w:vAlign w:val="center"/>
          </w:tcPr>
          <w:p w14:paraId="7EAF818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0910FB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2CDD2741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B37B9B0" w14:textId="77777777" w:rsidR="006D6456" w:rsidRDefault="00000000">
            <w:r>
              <w:t>0.051</w:t>
            </w:r>
          </w:p>
        </w:tc>
        <w:tc>
          <w:tcPr>
            <w:tcW w:w="916" w:type="dxa"/>
            <w:vAlign w:val="center"/>
          </w:tcPr>
          <w:p w14:paraId="63DB5CF1" w14:textId="77777777" w:rsidR="006D6456" w:rsidRDefault="00000000">
            <w:r>
              <w:t>0.012</w:t>
            </w:r>
          </w:p>
        </w:tc>
      </w:tr>
      <w:tr w:rsidR="006D6456" w14:paraId="151B2E50" w14:textId="77777777">
        <w:tc>
          <w:tcPr>
            <w:tcW w:w="622" w:type="dxa"/>
            <w:vAlign w:val="center"/>
          </w:tcPr>
          <w:p w14:paraId="41EA0024" w14:textId="77777777" w:rsidR="006D645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49144D4E" w14:textId="77777777" w:rsidR="006D6456" w:rsidRDefault="006D6456"/>
        </w:tc>
        <w:tc>
          <w:tcPr>
            <w:tcW w:w="735" w:type="dxa"/>
            <w:vAlign w:val="center"/>
          </w:tcPr>
          <w:p w14:paraId="2AE67637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651DD64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A7351E" w14:textId="77777777" w:rsidR="006D6456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2ADC067" w14:textId="77777777" w:rsidR="006D6456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1EBAF6AD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961ABA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6A8BF6CF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688479B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2FC813" w14:textId="77777777" w:rsidR="006D6456" w:rsidRDefault="00000000">
            <w:r>
              <w:t>0.230</w:t>
            </w:r>
          </w:p>
        </w:tc>
      </w:tr>
      <w:tr w:rsidR="006D6456" w14:paraId="5FAF357F" w14:textId="77777777">
        <w:tc>
          <w:tcPr>
            <w:tcW w:w="622" w:type="dxa"/>
            <w:vAlign w:val="center"/>
          </w:tcPr>
          <w:p w14:paraId="4ECC6963" w14:textId="77777777" w:rsidR="006D645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2F3C8E5" w14:textId="77777777" w:rsidR="006D6456" w:rsidRDefault="006D6456"/>
        </w:tc>
        <w:tc>
          <w:tcPr>
            <w:tcW w:w="735" w:type="dxa"/>
            <w:vAlign w:val="center"/>
          </w:tcPr>
          <w:p w14:paraId="2D6EA912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958F401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4958362" w14:textId="77777777" w:rsidR="006D6456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6DE2935" w14:textId="77777777" w:rsidR="006D6456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73DFB19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ACD7CD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6CDFCDAE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E26FDD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EA619A" w14:textId="77777777" w:rsidR="006D6456" w:rsidRDefault="00000000">
            <w:r>
              <w:t>0.230</w:t>
            </w:r>
          </w:p>
        </w:tc>
      </w:tr>
      <w:tr w:rsidR="006D6456" w14:paraId="05E01C3D" w14:textId="77777777">
        <w:tc>
          <w:tcPr>
            <w:tcW w:w="622" w:type="dxa"/>
            <w:vAlign w:val="center"/>
          </w:tcPr>
          <w:p w14:paraId="5FA44032" w14:textId="77777777" w:rsidR="006D6456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B3FB00E" w14:textId="77777777" w:rsidR="006D6456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1551E686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2056991" w14:textId="77777777" w:rsidR="006D6456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4AF8CB6" w14:textId="77777777" w:rsidR="006D6456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DB5DBF6" w14:textId="77777777" w:rsidR="006D6456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44C465E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861A5F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5CAE84FA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E305C30" w14:textId="77777777" w:rsidR="006D6456" w:rsidRDefault="00000000">
            <w:r>
              <w:t>0.113~1.000</w:t>
            </w:r>
          </w:p>
        </w:tc>
        <w:tc>
          <w:tcPr>
            <w:tcW w:w="916" w:type="dxa"/>
            <w:vAlign w:val="center"/>
          </w:tcPr>
          <w:p w14:paraId="104D7076" w14:textId="77777777" w:rsidR="006D6456" w:rsidRDefault="00000000">
            <w:r>
              <w:t>0.026~0.230</w:t>
            </w:r>
          </w:p>
        </w:tc>
      </w:tr>
      <w:tr w:rsidR="006D6456" w14:paraId="4D80DBE9" w14:textId="77777777">
        <w:tc>
          <w:tcPr>
            <w:tcW w:w="622" w:type="dxa"/>
            <w:vAlign w:val="center"/>
          </w:tcPr>
          <w:p w14:paraId="01A7FA93" w14:textId="77777777" w:rsidR="006D6456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2444858A" w14:textId="77777777" w:rsidR="006D6456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73C3B215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593C8C0" w14:textId="77777777" w:rsidR="006D6456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1894C63" w14:textId="77777777" w:rsidR="006D6456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0B443541" w14:textId="77777777" w:rsidR="006D6456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52BBB66F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52B208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2D8495B4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26FE817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27A20F" w14:textId="77777777" w:rsidR="006D6456" w:rsidRDefault="00000000">
            <w:r>
              <w:t>0.230</w:t>
            </w:r>
          </w:p>
        </w:tc>
      </w:tr>
      <w:tr w:rsidR="006D6456" w14:paraId="406ED5FE" w14:textId="77777777">
        <w:tc>
          <w:tcPr>
            <w:tcW w:w="622" w:type="dxa"/>
            <w:vAlign w:val="center"/>
          </w:tcPr>
          <w:p w14:paraId="638157E7" w14:textId="77777777" w:rsidR="006D6456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74162616" w14:textId="77777777" w:rsidR="006D6456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10C00CC9" w14:textId="77777777" w:rsidR="006D645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2B738FD" w14:textId="77777777" w:rsidR="006D6456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3A11FDB4" w14:textId="77777777" w:rsidR="006D6456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5F3EBA48" w14:textId="77777777" w:rsidR="006D6456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047D3879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EC250A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4855DB7B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0D1D846" w14:textId="77777777" w:rsidR="006D6456" w:rsidRDefault="00000000">
            <w:r>
              <w:t>0.113~1.000</w:t>
            </w:r>
          </w:p>
        </w:tc>
        <w:tc>
          <w:tcPr>
            <w:tcW w:w="916" w:type="dxa"/>
            <w:vAlign w:val="center"/>
          </w:tcPr>
          <w:p w14:paraId="2D62C00F" w14:textId="77777777" w:rsidR="006D6456" w:rsidRDefault="00000000">
            <w:r>
              <w:t>0.026~0.230</w:t>
            </w:r>
          </w:p>
        </w:tc>
      </w:tr>
      <w:tr w:rsidR="006D6456" w14:paraId="4943C05C" w14:textId="77777777">
        <w:tc>
          <w:tcPr>
            <w:tcW w:w="622" w:type="dxa"/>
            <w:vAlign w:val="center"/>
          </w:tcPr>
          <w:p w14:paraId="7714433E" w14:textId="77777777" w:rsidR="006D6456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5F6496C9" w14:textId="77777777" w:rsidR="006D6456" w:rsidRDefault="00000000">
            <w:r>
              <w:t>C1822</w:t>
            </w:r>
          </w:p>
        </w:tc>
        <w:tc>
          <w:tcPr>
            <w:tcW w:w="735" w:type="dxa"/>
            <w:vAlign w:val="center"/>
          </w:tcPr>
          <w:p w14:paraId="30F98133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EDE55BF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28C6085" w14:textId="77777777" w:rsidR="006D6456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E5FA9F4" w14:textId="77777777" w:rsidR="006D6456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7707D519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8709A9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118A4953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12BC016" w14:textId="77777777" w:rsidR="006D6456" w:rsidRDefault="00000000">
            <w:r>
              <w:t>0.121~0.123</w:t>
            </w:r>
          </w:p>
        </w:tc>
        <w:tc>
          <w:tcPr>
            <w:tcW w:w="916" w:type="dxa"/>
            <w:vAlign w:val="center"/>
          </w:tcPr>
          <w:p w14:paraId="0674C8B0" w14:textId="77777777" w:rsidR="006D6456" w:rsidRDefault="00000000">
            <w:r>
              <w:t>0.028~0.028</w:t>
            </w:r>
          </w:p>
        </w:tc>
      </w:tr>
      <w:tr w:rsidR="006D6456" w14:paraId="372A7CB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7376624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565011" w14:textId="77777777" w:rsidR="006D6456" w:rsidRDefault="00000000">
            <w:r>
              <w:t>242.297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114A5F9D" w14:textId="77777777" w:rsidR="006D645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D42CFCA" w14:textId="77777777" w:rsidR="006D6456" w:rsidRDefault="00000000">
            <w:r>
              <w:t>0.168</w:t>
            </w:r>
          </w:p>
        </w:tc>
      </w:tr>
    </w:tbl>
    <w:p w14:paraId="73FEFD33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8447861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D6456" w14:paraId="4957E3CA" w14:textId="77777777">
        <w:tc>
          <w:tcPr>
            <w:tcW w:w="622" w:type="dxa"/>
            <w:shd w:val="clear" w:color="auto" w:fill="E6E6E6"/>
            <w:vAlign w:val="center"/>
          </w:tcPr>
          <w:p w14:paraId="15CAD59E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171C09A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3F6A23F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BB1D9B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BB187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6694C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82801F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79F44F" w14:textId="77777777" w:rsidR="006D645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9E6CBD" w14:textId="77777777" w:rsidR="006D6456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BE7A08" w14:textId="77777777" w:rsidR="006D6456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5C69E9" w14:textId="77777777" w:rsidR="006D645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D6456" w14:paraId="2268DF54" w14:textId="77777777">
        <w:tc>
          <w:tcPr>
            <w:tcW w:w="622" w:type="dxa"/>
            <w:vAlign w:val="center"/>
          </w:tcPr>
          <w:p w14:paraId="4BCA958C" w14:textId="77777777" w:rsidR="006D645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5D7FB8B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39D9DB9D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75CAE0E3" w14:textId="77777777" w:rsidR="006D6456" w:rsidRDefault="006D6456"/>
        </w:tc>
        <w:tc>
          <w:tcPr>
            <w:tcW w:w="848" w:type="dxa"/>
            <w:vAlign w:val="center"/>
          </w:tcPr>
          <w:p w14:paraId="03224FEB" w14:textId="77777777" w:rsidR="006D6456" w:rsidRDefault="006D6456"/>
        </w:tc>
        <w:tc>
          <w:tcPr>
            <w:tcW w:w="848" w:type="dxa"/>
            <w:vAlign w:val="center"/>
          </w:tcPr>
          <w:p w14:paraId="566089C4" w14:textId="77777777" w:rsidR="006D6456" w:rsidRDefault="00000000">
            <w:r>
              <w:t>55.440</w:t>
            </w:r>
          </w:p>
        </w:tc>
        <w:tc>
          <w:tcPr>
            <w:tcW w:w="781" w:type="dxa"/>
            <w:vAlign w:val="center"/>
          </w:tcPr>
          <w:p w14:paraId="5092022A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C69ED90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56CB5ACB" w14:textId="77777777" w:rsidR="006D6456" w:rsidRDefault="006D6456"/>
        </w:tc>
        <w:tc>
          <w:tcPr>
            <w:tcW w:w="1165" w:type="dxa"/>
            <w:vAlign w:val="center"/>
          </w:tcPr>
          <w:p w14:paraId="52670166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AD9639" w14:textId="77777777" w:rsidR="006D6456" w:rsidRDefault="00000000">
            <w:r>
              <w:t>0.280</w:t>
            </w:r>
          </w:p>
        </w:tc>
      </w:tr>
      <w:tr w:rsidR="006D6456" w14:paraId="2DA21E41" w14:textId="77777777">
        <w:tc>
          <w:tcPr>
            <w:tcW w:w="622" w:type="dxa"/>
            <w:vAlign w:val="center"/>
          </w:tcPr>
          <w:p w14:paraId="2C4C4C18" w14:textId="77777777" w:rsidR="006D645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060FFF80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EC98F9E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05976A22" w14:textId="77777777" w:rsidR="006D6456" w:rsidRDefault="006D6456"/>
        </w:tc>
        <w:tc>
          <w:tcPr>
            <w:tcW w:w="848" w:type="dxa"/>
            <w:vAlign w:val="center"/>
          </w:tcPr>
          <w:p w14:paraId="1CCF43A4" w14:textId="77777777" w:rsidR="006D6456" w:rsidRDefault="006D6456"/>
        </w:tc>
        <w:tc>
          <w:tcPr>
            <w:tcW w:w="848" w:type="dxa"/>
            <w:vAlign w:val="center"/>
          </w:tcPr>
          <w:p w14:paraId="5662A146" w14:textId="77777777" w:rsidR="006D6456" w:rsidRDefault="00000000">
            <w:r>
              <w:t>114.678</w:t>
            </w:r>
          </w:p>
        </w:tc>
        <w:tc>
          <w:tcPr>
            <w:tcW w:w="781" w:type="dxa"/>
            <w:vAlign w:val="center"/>
          </w:tcPr>
          <w:p w14:paraId="20D1EB33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038C52A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0CF0BA99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3326FF" w14:textId="77777777" w:rsidR="006D6456" w:rsidRDefault="00000000">
            <w:r>
              <w:t>0.039~1.000</w:t>
            </w:r>
          </w:p>
        </w:tc>
        <w:tc>
          <w:tcPr>
            <w:tcW w:w="916" w:type="dxa"/>
            <w:vAlign w:val="center"/>
          </w:tcPr>
          <w:p w14:paraId="676BCCF1" w14:textId="77777777" w:rsidR="006D6456" w:rsidRDefault="00000000">
            <w:r>
              <w:t>0.011~0.280</w:t>
            </w:r>
          </w:p>
        </w:tc>
      </w:tr>
      <w:tr w:rsidR="006D6456" w14:paraId="231CA56C" w14:textId="77777777">
        <w:tc>
          <w:tcPr>
            <w:tcW w:w="622" w:type="dxa"/>
            <w:vAlign w:val="center"/>
          </w:tcPr>
          <w:p w14:paraId="3F6F8240" w14:textId="77777777" w:rsidR="006D645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3E49489" w14:textId="77777777" w:rsidR="006D6456" w:rsidRDefault="006D6456"/>
        </w:tc>
        <w:tc>
          <w:tcPr>
            <w:tcW w:w="735" w:type="dxa"/>
            <w:vAlign w:val="center"/>
          </w:tcPr>
          <w:p w14:paraId="632329F4" w14:textId="77777777" w:rsidR="006D645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70D5BD7" w14:textId="77777777" w:rsidR="006D645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6893E04" w14:textId="77777777" w:rsidR="006D6456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4A1D0368" w14:textId="77777777" w:rsidR="006D6456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56189275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B77F01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258FFD71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FFA94BF" w14:textId="77777777" w:rsidR="006D6456" w:rsidRDefault="00000000">
            <w:r>
              <w:t>0.152~0.153</w:t>
            </w:r>
          </w:p>
        </w:tc>
        <w:tc>
          <w:tcPr>
            <w:tcW w:w="916" w:type="dxa"/>
            <w:vAlign w:val="center"/>
          </w:tcPr>
          <w:p w14:paraId="6B291BCE" w14:textId="77777777" w:rsidR="006D6456" w:rsidRDefault="00000000">
            <w:r>
              <w:t>0.035~0.035</w:t>
            </w:r>
          </w:p>
        </w:tc>
      </w:tr>
      <w:tr w:rsidR="006D6456" w14:paraId="48421DEF" w14:textId="77777777">
        <w:tc>
          <w:tcPr>
            <w:tcW w:w="622" w:type="dxa"/>
            <w:vAlign w:val="center"/>
          </w:tcPr>
          <w:p w14:paraId="1D02F62E" w14:textId="77777777" w:rsidR="006D645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5AB034D" w14:textId="77777777" w:rsidR="006D6456" w:rsidRDefault="006D6456"/>
        </w:tc>
        <w:tc>
          <w:tcPr>
            <w:tcW w:w="735" w:type="dxa"/>
            <w:vAlign w:val="center"/>
          </w:tcPr>
          <w:p w14:paraId="5CAA6A7A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0C3AB6E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945E06" w14:textId="77777777" w:rsidR="006D6456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7FE7D575" w14:textId="77777777" w:rsidR="006D6456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7BF4DC11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AB6E09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7AA944D4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C27911" w14:textId="77777777" w:rsidR="006D6456" w:rsidRDefault="00000000">
            <w:r>
              <w:t>0.187</w:t>
            </w:r>
          </w:p>
        </w:tc>
        <w:tc>
          <w:tcPr>
            <w:tcW w:w="916" w:type="dxa"/>
            <w:vAlign w:val="center"/>
          </w:tcPr>
          <w:p w14:paraId="21AB6B5A" w14:textId="77777777" w:rsidR="006D6456" w:rsidRDefault="00000000">
            <w:r>
              <w:t>0.043</w:t>
            </w:r>
          </w:p>
        </w:tc>
      </w:tr>
      <w:tr w:rsidR="006D6456" w14:paraId="2BED36B3" w14:textId="77777777">
        <w:tc>
          <w:tcPr>
            <w:tcW w:w="622" w:type="dxa"/>
            <w:vAlign w:val="center"/>
          </w:tcPr>
          <w:p w14:paraId="2B83232E" w14:textId="77777777" w:rsidR="006D6456" w:rsidRDefault="00000000">
            <w:r>
              <w:lastRenderedPageBreak/>
              <w:t>5</w:t>
            </w:r>
          </w:p>
        </w:tc>
        <w:tc>
          <w:tcPr>
            <w:tcW w:w="854" w:type="dxa"/>
            <w:vAlign w:val="center"/>
          </w:tcPr>
          <w:p w14:paraId="60E96EE1" w14:textId="77777777" w:rsidR="006D6456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764F9F67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7A3214F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41CD4E" w14:textId="77777777" w:rsidR="006D6456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F6E21F9" w14:textId="77777777" w:rsidR="006D6456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0F1A1205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320502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77F70A98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5E6693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91EAE5" w14:textId="77777777" w:rsidR="006D6456" w:rsidRDefault="00000000">
            <w:r>
              <w:t>0.230</w:t>
            </w:r>
          </w:p>
        </w:tc>
      </w:tr>
      <w:tr w:rsidR="006D6456" w14:paraId="21E81EE7" w14:textId="77777777">
        <w:tc>
          <w:tcPr>
            <w:tcW w:w="622" w:type="dxa"/>
            <w:vAlign w:val="center"/>
          </w:tcPr>
          <w:p w14:paraId="46582CE5" w14:textId="77777777" w:rsidR="006D6456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FBF2C0D" w14:textId="77777777" w:rsidR="006D6456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409C6EA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2620D0D5" w14:textId="77777777" w:rsidR="006D645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3F83C57" w14:textId="77777777" w:rsidR="006D6456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52FC1F3" w14:textId="77777777" w:rsidR="006D6456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44307A24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CAA274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02C6FAC9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68F9ECD" w14:textId="77777777" w:rsidR="006D6456" w:rsidRDefault="00000000">
            <w:r>
              <w:t>0.153</w:t>
            </w:r>
          </w:p>
        </w:tc>
        <w:tc>
          <w:tcPr>
            <w:tcW w:w="916" w:type="dxa"/>
            <w:vAlign w:val="center"/>
          </w:tcPr>
          <w:p w14:paraId="6ECBF7A3" w14:textId="77777777" w:rsidR="006D6456" w:rsidRDefault="00000000">
            <w:r>
              <w:t>0.035</w:t>
            </w:r>
          </w:p>
        </w:tc>
      </w:tr>
      <w:tr w:rsidR="006D6456" w14:paraId="373E6E84" w14:textId="77777777">
        <w:tc>
          <w:tcPr>
            <w:tcW w:w="622" w:type="dxa"/>
            <w:vAlign w:val="center"/>
          </w:tcPr>
          <w:p w14:paraId="60F652F7" w14:textId="77777777" w:rsidR="006D6456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64D9BFC5" w14:textId="77777777" w:rsidR="006D6456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109ED3F1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38358331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7F6C2F1" w14:textId="77777777" w:rsidR="006D6456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0A19714" w14:textId="77777777" w:rsidR="006D6456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22DBA19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493723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06D4FC54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3E0E85A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3E8342" w14:textId="77777777" w:rsidR="006D6456" w:rsidRDefault="00000000">
            <w:r>
              <w:t>0.230</w:t>
            </w:r>
          </w:p>
        </w:tc>
      </w:tr>
      <w:tr w:rsidR="006D6456" w14:paraId="54590FBE" w14:textId="77777777">
        <w:tc>
          <w:tcPr>
            <w:tcW w:w="622" w:type="dxa"/>
            <w:vAlign w:val="center"/>
          </w:tcPr>
          <w:p w14:paraId="71229B3C" w14:textId="77777777" w:rsidR="006D6456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57AA5278" w14:textId="77777777" w:rsidR="006D6456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3C2AA13B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A7833E4" w14:textId="77777777" w:rsidR="006D645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06B9B68" w14:textId="77777777" w:rsidR="006D6456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3B3595A3" w14:textId="77777777" w:rsidR="006D6456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11BA522E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EF63FC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01DB9A02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B001F0" w14:textId="77777777" w:rsidR="006D6456" w:rsidRDefault="00000000">
            <w:r>
              <w:t>0.113~1.000</w:t>
            </w:r>
          </w:p>
        </w:tc>
        <w:tc>
          <w:tcPr>
            <w:tcW w:w="916" w:type="dxa"/>
            <w:vAlign w:val="center"/>
          </w:tcPr>
          <w:p w14:paraId="5B472B68" w14:textId="77777777" w:rsidR="006D6456" w:rsidRDefault="00000000">
            <w:r>
              <w:t>0.026~0.230</w:t>
            </w:r>
          </w:p>
        </w:tc>
      </w:tr>
      <w:tr w:rsidR="006D6456" w14:paraId="3A3F5CD3" w14:textId="77777777">
        <w:tc>
          <w:tcPr>
            <w:tcW w:w="622" w:type="dxa"/>
            <w:vAlign w:val="center"/>
          </w:tcPr>
          <w:p w14:paraId="77BDD97E" w14:textId="77777777" w:rsidR="006D6456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494D9F13" w14:textId="77777777" w:rsidR="006D6456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41DC6FBF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0B7D60B" w14:textId="77777777" w:rsidR="006D6456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679B2DCC" w14:textId="77777777" w:rsidR="006D6456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738E817" w14:textId="77777777" w:rsidR="006D6456" w:rsidRDefault="00000000">
            <w:r>
              <w:t>22.050</w:t>
            </w:r>
          </w:p>
        </w:tc>
        <w:tc>
          <w:tcPr>
            <w:tcW w:w="781" w:type="dxa"/>
            <w:vAlign w:val="center"/>
          </w:tcPr>
          <w:p w14:paraId="6D2C934B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1B9563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573EDB98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7B2DE3" w14:textId="77777777" w:rsidR="006D6456" w:rsidRDefault="00000000">
            <w:r>
              <w:t>0.113~1.000</w:t>
            </w:r>
          </w:p>
        </w:tc>
        <w:tc>
          <w:tcPr>
            <w:tcW w:w="916" w:type="dxa"/>
            <w:vAlign w:val="center"/>
          </w:tcPr>
          <w:p w14:paraId="0D9C24E0" w14:textId="77777777" w:rsidR="006D6456" w:rsidRDefault="00000000">
            <w:r>
              <w:t>0.026~0.230</w:t>
            </w:r>
          </w:p>
        </w:tc>
      </w:tr>
      <w:tr w:rsidR="006D6456" w14:paraId="6203CC29" w14:textId="77777777">
        <w:tc>
          <w:tcPr>
            <w:tcW w:w="622" w:type="dxa"/>
            <w:vAlign w:val="center"/>
          </w:tcPr>
          <w:p w14:paraId="2BD8CE04" w14:textId="77777777" w:rsidR="006D6456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37642E3E" w14:textId="77777777" w:rsidR="006D6456" w:rsidRDefault="00000000">
            <w:r>
              <w:t>C1822</w:t>
            </w:r>
          </w:p>
        </w:tc>
        <w:tc>
          <w:tcPr>
            <w:tcW w:w="735" w:type="dxa"/>
            <w:vAlign w:val="center"/>
          </w:tcPr>
          <w:p w14:paraId="194EE29B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258253C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A9928DF" w14:textId="77777777" w:rsidR="006D6456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0C19DB9" w14:textId="77777777" w:rsidR="006D6456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0ECCA136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514522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57D6077F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8EA8913" w14:textId="77777777" w:rsidR="006D6456" w:rsidRDefault="00000000">
            <w:r>
              <w:t>0.187~0.199</w:t>
            </w:r>
          </w:p>
        </w:tc>
        <w:tc>
          <w:tcPr>
            <w:tcW w:w="916" w:type="dxa"/>
            <w:vAlign w:val="center"/>
          </w:tcPr>
          <w:p w14:paraId="689973FE" w14:textId="77777777" w:rsidR="006D6456" w:rsidRDefault="00000000">
            <w:r>
              <w:t>0.043~0.046</w:t>
            </w:r>
          </w:p>
        </w:tc>
      </w:tr>
      <w:tr w:rsidR="006D6456" w14:paraId="27C2921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6BC2885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6B582C" w14:textId="77777777" w:rsidR="006D6456" w:rsidRDefault="00000000">
            <w:r>
              <w:t>229.248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2022725E" w14:textId="77777777" w:rsidR="006D645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48A4694" w14:textId="77777777" w:rsidR="006D6456" w:rsidRDefault="00000000">
            <w:r>
              <w:t>0.172</w:t>
            </w:r>
          </w:p>
        </w:tc>
      </w:tr>
    </w:tbl>
    <w:p w14:paraId="6E6ADBD6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808107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0E2ACC2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D6456" w14:paraId="60195983" w14:textId="77777777">
        <w:tc>
          <w:tcPr>
            <w:tcW w:w="622" w:type="dxa"/>
            <w:shd w:val="clear" w:color="auto" w:fill="E6E6E6"/>
            <w:vAlign w:val="center"/>
          </w:tcPr>
          <w:p w14:paraId="330A3F55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B2C63D7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0FEFF47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942E45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FE0FD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70E2C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5773AB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FD3E1C" w14:textId="77777777" w:rsidR="006D645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44B3F4" w14:textId="77777777" w:rsidR="006D6456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AB8742D" w14:textId="77777777" w:rsidR="006D6456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4DC8B3" w14:textId="77777777" w:rsidR="006D645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D6456" w14:paraId="59821CEB" w14:textId="77777777">
        <w:tc>
          <w:tcPr>
            <w:tcW w:w="622" w:type="dxa"/>
            <w:vAlign w:val="center"/>
          </w:tcPr>
          <w:p w14:paraId="478BD24D" w14:textId="77777777" w:rsidR="006D645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A0FBA66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86EC082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3BDC12D1" w14:textId="77777777" w:rsidR="006D6456" w:rsidRDefault="006D6456"/>
        </w:tc>
        <w:tc>
          <w:tcPr>
            <w:tcW w:w="848" w:type="dxa"/>
            <w:vAlign w:val="center"/>
          </w:tcPr>
          <w:p w14:paraId="04CAC2BB" w14:textId="77777777" w:rsidR="006D6456" w:rsidRDefault="006D6456"/>
        </w:tc>
        <w:tc>
          <w:tcPr>
            <w:tcW w:w="848" w:type="dxa"/>
            <w:vAlign w:val="center"/>
          </w:tcPr>
          <w:p w14:paraId="719D3B80" w14:textId="77777777" w:rsidR="006D6456" w:rsidRDefault="00000000">
            <w:r>
              <w:t>144.065</w:t>
            </w:r>
          </w:p>
        </w:tc>
        <w:tc>
          <w:tcPr>
            <w:tcW w:w="781" w:type="dxa"/>
            <w:vAlign w:val="center"/>
          </w:tcPr>
          <w:p w14:paraId="380086DA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7421BA9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0E2BDA4B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362360E" w14:textId="77777777" w:rsidR="006D6456" w:rsidRDefault="00000000">
            <w:r>
              <w:t>0.018~1.000</w:t>
            </w:r>
          </w:p>
        </w:tc>
        <w:tc>
          <w:tcPr>
            <w:tcW w:w="916" w:type="dxa"/>
            <w:vAlign w:val="center"/>
          </w:tcPr>
          <w:p w14:paraId="29C08384" w14:textId="77777777" w:rsidR="006D6456" w:rsidRDefault="00000000">
            <w:r>
              <w:t>0.005~0.280</w:t>
            </w:r>
          </w:p>
        </w:tc>
      </w:tr>
      <w:tr w:rsidR="006D6456" w14:paraId="6C55DD00" w14:textId="77777777">
        <w:tc>
          <w:tcPr>
            <w:tcW w:w="622" w:type="dxa"/>
            <w:vAlign w:val="center"/>
          </w:tcPr>
          <w:p w14:paraId="6F9C4586" w14:textId="77777777" w:rsidR="006D645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92423EF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5A836436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7DA84407" w14:textId="77777777" w:rsidR="006D6456" w:rsidRDefault="006D6456"/>
        </w:tc>
        <w:tc>
          <w:tcPr>
            <w:tcW w:w="848" w:type="dxa"/>
            <w:vAlign w:val="center"/>
          </w:tcPr>
          <w:p w14:paraId="3B46CDA2" w14:textId="77777777" w:rsidR="006D6456" w:rsidRDefault="006D6456"/>
        </w:tc>
        <w:tc>
          <w:tcPr>
            <w:tcW w:w="848" w:type="dxa"/>
            <w:vAlign w:val="center"/>
          </w:tcPr>
          <w:p w14:paraId="264B9AE4" w14:textId="77777777" w:rsidR="006D6456" w:rsidRDefault="00000000">
            <w:r>
              <w:t>55.440</w:t>
            </w:r>
          </w:p>
        </w:tc>
        <w:tc>
          <w:tcPr>
            <w:tcW w:w="781" w:type="dxa"/>
            <w:vAlign w:val="center"/>
          </w:tcPr>
          <w:p w14:paraId="3D81EAE7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C1D8419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5361874D" w14:textId="77777777" w:rsidR="006D6456" w:rsidRDefault="006D6456"/>
        </w:tc>
        <w:tc>
          <w:tcPr>
            <w:tcW w:w="1165" w:type="dxa"/>
            <w:vAlign w:val="center"/>
          </w:tcPr>
          <w:p w14:paraId="5F90751B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E9685F" w14:textId="77777777" w:rsidR="006D6456" w:rsidRDefault="00000000">
            <w:r>
              <w:t>0.280</w:t>
            </w:r>
          </w:p>
        </w:tc>
      </w:tr>
      <w:tr w:rsidR="006D6456" w14:paraId="55A5B5AB" w14:textId="77777777">
        <w:tc>
          <w:tcPr>
            <w:tcW w:w="622" w:type="dxa"/>
            <w:vAlign w:val="center"/>
          </w:tcPr>
          <w:p w14:paraId="350C36B2" w14:textId="77777777" w:rsidR="006D645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09B2182" w14:textId="77777777" w:rsidR="006D6456" w:rsidRDefault="006D6456"/>
        </w:tc>
        <w:tc>
          <w:tcPr>
            <w:tcW w:w="735" w:type="dxa"/>
            <w:vAlign w:val="center"/>
          </w:tcPr>
          <w:p w14:paraId="4A613FB5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FD5E789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203203" w14:textId="77777777" w:rsidR="006D6456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A2B5C42" w14:textId="77777777" w:rsidR="006D6456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0C7F082D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6962AB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65FAF610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7BEA9A4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7EDB09" w14:textId="77777777" w:rsidR="006D6456" w:rsidRDefault="00000000">
            <w:r>
              <w:t>0.230</w:t>
            </w:r>
          </w:p>
        </w:tc>
      </w:tr>
      <w:tr w:rsidR="006D6456" w14:paraId="12E2F9ED" w14:textId="77777777">
        <w:tc>
          <w:tcPr>
            <w:tcW w:w="622" w:type="dxa"/>
            <w:vAlign w:val="center"/>
          </w:tcPr>
          <w:p w14:paraId="51375350" w14:textId="77777777" w:rsidR="006D645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283F702" w14:textId="77777777" w:rsidR="006D6456" w:rsidRDefault="006D6456"/>
        </w:tc>
        <w:tc>
          <w:tcPr>
            <w:tcW w:w="735" w:type="dxa"/>
            <w:vAlign w:val="center"/>
          </w:tcPr>
          <w:p w14:paraId="2BA7E47D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2F5644D" w14:textId="77777777" w:rsidR="006D645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B15D674" w14:textId="77777777" w:rsidR="006D6456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FD12358" w14:textId="77777777" w:rsidR="006D6456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5459C8A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935577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41428F52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1811581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22D21A" w14:textId="77777777" w:rsidR="006D6456" w:rsidRDefault="00000000">
            <w:r>
              <w:t>0.230</w:t>
            </w:r>
          </w:p>
        </w:tc>
      </w:tr>
      <w:tr w:rsidR="006D6456" w14:paraId="730FFAA1" w14:textId="77777777">
        <w:tc>
          <w:tcPr>
            <w:tcW w:w="622" w:type="dxa"/>
            <w:vAlign w:val="center"/>
          </w:tcPr>
          <w:p w14:paraId="289AC1B4" w14:textId="77777777" w:rsidR="006D645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5405F09A" w14:textId="77777777" w:rsidR="006D6456" w:rsidRDefault="00000000">
            <w:r>
              <w:t>C0912</w:t>
            </w:r>
          </w:p>
        </w:tc>
        <w:tc>
          <w:tcPr>
            <w:tcW w:w="735" w:type="dxa"/>
            <w:vAlign w:val="center"/>
          </w:tcPr>
          <w:p w14:paraId="02EC3876" w14:textId="77777777" w:rsidR="006D645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B3ECBA7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1795C4" w14:textId="77777777" w:rsidR="006D6456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AD977B6" w14:textId="77777777" w:rsidR="006D6456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33D27688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1A0B29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7E2AEFDE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0411EE5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4B0BC8" w14:textId="77777777" w:rsidR="006D6456" w:rsidRDefault="00000000">
            <w:r>
              <w:t>0.230</w:t>
            </w:r>
          </w:p>
        </w:tc>
      </w:tr>
      <w:tr w:rsidR="006D6456" w14:paraId="3C0C89F8" w14:textId="77777777">
        <w:tc>
          <w:tcPr>
            <w:tcW w:w="622" w:type="dxa"/>
            <w:vAlign w:val="center"/>
          </w:tcPr>
          <w:p w14:paraId="470EDFCF" w14:textId="77777777" w:rsidR="006D6456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20ACE2A4" w14:textId="77777777" w:rsidR="006D6456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237F6A46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A1CB7D9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AC5F76A" w14:textId="77777777" w:rsidR="006D6456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47B199D0" w14:textId="77777777" w:rsidR="006D6456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0366A798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381C55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47A39F80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2ADB4C" w14:textId="77777777" w:rsidR="006D6456" w:rsidRDefault="00000000">
            <w:r>
              <w:t>0.188~0.201</w:t>
            </w:r>
          </w:p>
        </w:tc>
        <w:tc>
          <w:tcPr>
            <w:tcW w:w="916" w:type="dxa"/>
            <w:vAlign w:val="center"/>
          </w:tcPr>
          <w:p w14:paraId="662BDEBB" w14:textId="77777777" w:rsidR="006D6456" w:rsidRDefault="00000000">
            <w:r>
              <w:t>0.043~0.046</w:t>
            </w:r>
          </w:p>
        </w:tc>
      </w:tr>
      <w:tr w:rsidR="006D6456" w14:paraId="7DFF9F2C" w14:textId="77777777">
        <w:tc>
          <w:tcPr>
            <w:tcW w:w="622" w:type="dxa"/>
            <w:vAlign w:val="center"/>
          </w:tcPr>
          <w:p w14:paraId="4815C75C" w14:textId="77777777" w:rsidR="006D6456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068DED37" w14:textId="77777777" w:rsidR="006D6456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0DD213D3" w14:textId="77777777" w:rsidR="006D645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F4F4C02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23D812" w14:textId="77777777" w:rsidR="006D6456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A25013B" w14:textId="77777777" w:rsidR="006D6456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28AD1458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F23AA1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71BFF0FA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B8C9364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FF44D0" w14:textId="77777777" w:rsidR="006D6456" w:rsidRDefault="00000000">
            <w:r>
              <w:t>0.230</w:t>
            </w:r>
          </w:p>
        </w:tc>
      </w:tr>
      <w:tr w:rsidR="006D6456" w14:paraId="66A8B3C6" w14:textId="77777777">
        <w:tc>
          <w:tcPr>
            <w:tcW w:w="622" w:type="dxa"/>
            <w:vAlign w:val="center"/>
          </w:tcPr>
          <w:p w14:paraId="528A635A" w14:textId="77777777" w:rsidR="006D6456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22126404" w14:textId="77777777" w:rsidR="006D6456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3693ABA5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5A2CA9A3" w14:textId="77777777" w:rsidR="006D6456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E74C41A" w14:textId="77777777" w:rsidR="006D6456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0941D3E" w14:textId="77777777" w:rsidR="006D6456" w:rsidRDefault="00000000">
            <w:r>
              <w:t>22.680</w:t>
            </w:r>
          </w:p>
        </w:tc>
        <w:tc>
          <w:tcPr>
            <w:tcW w:w="781" w:type="dxa"/>
            <w:vAlign w:val="center"/>
          </w:tcPr>
          <w:p w14:paraId="2D32C0D8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1CF8D6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6582DF77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8C3BB22" w14:textId="77777777" w:rsidR="006D6456" w:rsidRDefault="00000000">
            <w:r>
              <w:t>0.127~1.000</w:t>
            </w:r>
          </w:p>
        </w:tc>
        <w:tc>
          <w:tcPr>
            <w:tcW w:w="916" w:type="dxa"/>
            <w:vAlign w:val="center"/>
          </w:tcPr>
          <w:p w14:paraId="37EEFE90" w14:textId="77777777" w:rsidR="006D6456" w:rsidRDefault="00000000">
            <w:r>
              <w:t>0.029~0.230</w:t>
            </w:r>
          </w:p>
        </w:tc>
      </w:tr>
      <w:tr w:rsidR="006D6456" w14:paraId="097A9B32" w14:textId="77777777">
        <w:tc>
          <w:tcPr>
            <w:tcW w:w="622" w:type="dxa"/>
            <w:vAlign w:val="center"/>
          </w:tcPr>
          <w:p w14:paraId="7105AE7C" w14:textId="77777777" w:rsidR="006D6456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0203B90C" w14:textId="77777777" w:rsidR="006D6456" w:rsidRDefault="00000000">
            <w:r>
              <w:t>C1822</w:t>
            </w:r>
          </w:p>
        </w:tc>
        <w:tc>
          <w:tcPr>
            <w:tcW w:w="735" w:type="dxa"/>
            <w:vAlign w:val="center"/>
          </w:tcPr>
          <w:p w14:paraId="63DEA759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FC6DEB1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B5A2995" w14:textId="77777777" w:rsidR="006D6456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0CFA0795" w14:textId="77777777" w:rsidR="006D6456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6F01996C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67AA37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42F9BBB3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1A292F4" w14:textId="77777777" w:rsidR="006D6456" w:rsidRDefault="00000000">
            <w:r>
              <w:t>0.155</w:t>
            </w:r>
          </w:p>
        </w:tc>
        <w:tc>
          <w:tcPr>
            <w:tcW w:w="916" w:type="dxa"/>
            <w:vAlign w:val="center"/>
          </w:tcPr>
          <w:p w14:paraId="54EC54B6" w14:textId="77777777" w:rsidR="006D6456" w:rsidRDefault="00000000">
            <w:r>
              <w:t>0.036</w:t>
            </w:r>
          </w:p>
        </w:tc>
      </w:tr>
      <w:tr w:rsidR="006D6456" w14:paraId="3937CE3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FA07A45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7F903F" w14:textId="77777777" w:rsidR="006D6456" w:rsidRDefault="00000000">
            <w:r>
              <w:t>244.775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5ACD78EF" w14:textId="77777777" w:rsidR="006D645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7A53D92" w14:textId="77777777" w:rsidR="006D6456" w:rsidRDefault="00000000">
            <w:r>
              <w:t>0.187</w:t>
            </w:r>
          </w:p>
        </w:tc>
      </w:tr>
    </w:tbl>
    <w:p w14:paraId="2CEF45C9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550B21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398EC65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D6456" w14:paraId="5FDE2F8C" w14:textId="77777777">
        <w:tc>
          <w:tcPr>
            <w:tcW w:w="622" w:type="dxa"/>
            <w:shd w:val="clear" w:color="auto" w:fill="E6E6E6"/>
            <w:vAlign w:val="center"/>
          </w:tcPr>
          <w:p w14:paraId="5CB1BED3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9F28037" w14:textId="77777777" w:rsidR="006D6456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72D9678" w14:textId="77777777" w:rsidR="006D6456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F2674B" w14:textId="77777777" w:rsidR="006D645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7158BA" w14:textId="77777777" w:rsidR="006D645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659F0D" w14:textId="77777777" w:rsidR="006D645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939A80" w14:textId="77777777" w:rsidR="006D6456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9B0619" w14:textId="77777777" w:rsidR="006D6456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45F8F9" w14:textId="77777777" w:rsidR="006D6456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6D4717" w14:textId="77777777" w:rsidR="006D6456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4D2701" w14:textId="77777777" w:rsidR="006D6456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D6456" w14:paraId="0AF21293" w14:textId="77777777">
        <w:tc>
          <w:tcPr>
            <w:tcW w:w="622" w:type="dxa"/>
            <w:vAlign w:val="center"/>
          </w:tcPr>
          <w:p w14:paraId="69D2F40F" w14:textId="77777777" w:rsidR="006D6456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CE9DA5C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126ADF61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29084B8E" w14:textId="77777777" w:rsidR="006D6456" w:rsidRDefault="006D6456"/>
        </w:tc>
        <w:tc>
          <w:tcPr>
            <w:tcW w:w="848" w:type="dxa"/>
            <w:vAlign w:val="center"/>
          </w:tcPr>
          <w:p w14:paraId="3E474CB8" w14:textId="77777777" w:rsidR="006D6456" w:rsidRDefault="006D6456"/>
        </w:tc>
        <w:tc>
          <w:tcPr>
            <w:tcW w:w="848" w:type="dxa"/>
            <w:vAlign w:val="center"/>
          </w:tcPr>
          <w:p w14:paraId="50570948" w14:textId="77777777" w:rsidR="006D6456" w:rsidRDefault="00000000">
            <w:r>
              <w:t>55.440</w:t>
            </w:r>
          </w:p>
        </w:tc>
        <w:tc>
          <w:tcPr>
            <w:tcW w:w="781" w:type="dxa"/>
            <w:vAlign w:val="center"/>
          </w:tcPr>
          <w:p w14:paraId="360BF236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357E068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5D48A0A4" w14:textId="77777777" w:rsidR="006D6456" w:rsidRDefault="006D6456"/>
        </w:tc>
        <w:tc>
          <w:tcPr>
            <w:tcW w:w="1165" w:type="dxa"/>
            <w:vAlign w:val="center"/>
          </w:tcPr>
          <w:p w14:paraId="46478985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739A45" w14:textId="77777777" w:rsidR="006D6456" w:rsidRDefault="00000000">
            <w:r>
              <w:t>0.280</w:t>
            </w:r>
          </w:p>
        </w:tc>
      </w:tr>
      <w:tr w:rsidR="006D6456" w14:paraId="02547AA6" w14:textId="77777777">
        <w:tc>
          <w:tcPr>
            <w:tcW w:w="622" w:type="dxa"/>
            <w:vAlign w:val="center"/>
          </w:tcPr>
          <w:p w14:paraId="03BF4C26" w14:textId="77777777" w:rsidR="006D6456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CD910DD" w14:textId="77777777" w:rsidR="006D6456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0E68DDEF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6816BFA9" w14:textId="77777777" w:rsidR="006D6456" w:rsidRDefault="006D6456"/>
        </w:tc>
        <w:tc>
          <w:tcPr>
            <w:tcW w:w="848" w:type="dxa"/>
            <w:vAlign w:val="center"/>
          </w:tcPr>
          <w:p w14:paraId="4BC3AC2E" w14:textId="77777777" w:rsidR="006D6456" w:rsidRDefault="006D6456"/>
        </w:tc>
        <w:tc>
          <w:tcPr>
            <w:tcW w:w="848" w:type="dxa"/>
            <w:vAlign w:val="center"/>
          </w:tcPr>
          <w:p w14:paraId="2CB14F3B" w14:textId="77777777" w:rsidR="006D6456" w:rsidRDefault="00000000">
            <w:r>
              <w:t>129.248</w:t>
            </w:r>
          </w:p>
        </w:tc>
        <w:tc>
          <w:tcPr>
            <w:tcW w:w="781" w:type="dxa"/>
            <w:vAlign w:val="center"/>
          </w:tcPr>
          <w:p w14:paraId="29396134" w14:textId="77777777" w:rsidR="006D6456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952C868" w14:textId="77777777" w:rsidR="006D6456" w:rsidRDefault="00000000">
            <w:r>
              <w:t>0.280</w:t>
            </w:r>
          </w:p>
        </w:tc>
        <w:tc>
          <w:tcPr>
            <w:tcW w:w="1018" w:type="dxa"/>
            <w:vAlign w:val="center"/>
          </w:tcPr>
          <w:p w14:paraId="17DF0052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11C08A7" w14:textId="77777777" w:rsidR="006D6456" w:rsidRDefault="00000000">
            <w:r>
              <w:t>0.005~1.000</w:t>
            </w:r>
          </w:p>
        </w:tc>
        <w:tc>
          <w:tcPr>
            <w:tcW w:w="916" w:type="dxa"/>
            <w:vAlign w:val="center"/>
          </w:tcPr>
          <w:p w14:paraId="0B84D7B9" w14:textId="77777777" w:rsidR="006D6456" w:rsidRDefault="00000000">
            <w:r>
              <w:t>0.001~0.280</w:t>
            </w:r>
          </w:p>
        </w:tc>
      </w:tr>
      <w:tr w:rsidR="006D6456" w14:paraId="3B4661B7" w14:textId="77777777">
        <w:tc>
          <w:tcPr>
            <w:tcW w:w="622" w:type="dxa"/>
            <w:vAlign w:val="center"/>
          </w:tcPr>
          <w:p w14:paraId="7DF1ECBF" w14:textId="77777777" w:rsidR="006D6456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45144F4E" w14:textId="77777777" w:rsidR="006D6456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37332DBE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16E93A9" w14:textId="77777777" w:rsidR="006D645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A2398BB" w14:textId="77777777" w:rsidR="006D6456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52A70BB5" w14:textId="77777777" w:rsidR="006D6456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6D790D6C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04CCF0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4B36F1D2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5E7EEF1" w14:textId="77777777" w:rsidR="006D6456" w:rsidRDefault="00000000">
            <w:r>
              <w:t>0.186</w:t>
            </w:r>
          </w:p>
        </w:tc>
        <w:tc>
          <w:tcPr>
            <w:tcW w:w="916" w:type="dxa"/>
            <w:vAlign w:val="center"/>
          </w:tcPr>
          <w:p w14:paraId="7DC64B5E" w14:textId="77777777" w:rsidR="006D6456" w:rsidRDefault="00000000">
            <w:r>
              <w:t>0.043</w:t>
            </w:r>
          </w:p>
        </w:tc>
      </w:tr>
      <w:tr w:rsidR="006D6456" w14:paraId="27B1BE0B" w14:textId="77777777">
        <w:tc>
          <w:tcPr>
            <w:tcW w:w="622" w:type="dxa"/>
            <w:vAlign w:val="center"/>
          </w:tcPr>
          <w:p w14:paraId="161F7A08" w14:textId="77777777" w:rsidR="006D6456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099427F" w14:textId="77777777" w:rsidR="006D6456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298E7D1" w14:textId="77777777" w:rsidR="006D6456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5F02030F" w14:textId="77777777" w:rsidR="006D645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B3C30E3" w14:textId="77777777" w:rsidR="006D6456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F2C5784" w14:textId="77777777" w:rsidR="006D6456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63266840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7A3E7C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13BBEFB8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BE82310" w14:textId="77777777" w:rsidR="006D6456" w:rsidRDefault="00000000">
            <w:r>
              <w:t>0.137~1.000</w:t>
            </w:r>
          </w:p>
        </w:tc>
        <w:tc>
          <w:tcPr>
            <w:tcW w:w="916" w:type="dxa"/>
            <w:vAlign w:val="center"/>
          </w:tcPr>
          <w:p w14:paraId="0395DFA7" w14:textId="77777777" w:rsidR="006D6456" w:rsidRDefault="00000000">
            <w:r>
              <w:t>0.032~0.230</w:t>
            </w:r>
          </w:p>
        </w:tc>
      </w:tr>
      <w:tr w:rsidR="006D6456" w14:paraId="1E2C715E" w14:textId="77777777">
        <w:tc>
          <w:tcPr>
            <w:tcW w:w="622" w:type="dxa"/>
            <w:vAlign w:val="center"/>
          </w:tcPr>
          <w:p w14:paraId="68D4848F" w14:textId="77777777" w:rsidR="006D6456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3BEE569D" w14:textId="77777777" w:rsidR="006D6456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417D97C2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A33B556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C05F22" w14:textId="77777777" w:rsidR="006D6456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B0E92B6" w14:textId="77777777" w:rsidR="006D6456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791F379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A49637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6E238748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09C40C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B2F9F7" w14:textId="77777777" w:rsidR="006D6456" w:rsidRDefault="00000000">
            <w:r>
              <w:t>0.230</w:t>
            </w:r>
          </w:p>
        </w:tc>
      </w:tr>
      <w:tr w:rsidR="006D6456" w14:paraId="2151D98D" w14:textId="77777777">
        <w:tc>
          <w:tcPr>
            <w:tcW w:w="622" w:type="dxa"/>
            <w:vAlign w:val="center"/>
          </w:tcPr>
          <w:p w14:paraId="2A05E78F" w14:textId="77777777" w:rsidR="006D6456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F912C92" w14:textId="77777777" w:rsidR="006D6456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3F67ABCA" w14:textId="77777777" w:rsidR="006D6456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7363A8E" w14:textId="77777777" w:rsidR="006D645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7108B7" w14:textId="77777777" w:rsidR="006D6456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796837FB" w14:textId="77777777" w:rsidR="006D6456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2E38A0C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7CD13A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48737D3B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1980E23" w14:textId="77777777" w:rsidR="006D6456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63160E" w14:textId="77777777" w:rsidR="006D6456" w:rsidRDefault="00000000">
            <w:r>
              <w:t>0.230</w:t>
            </w:r>
          </w:p>
        </w:tc>
      </w:tr>
      <w:tr w:rsidR="006D6456" w14:paraId="40D5F0F1" w14:textId="77777777">
        <w:tc>
          <w:tcPr>
            <w:tcW w:w="622" w:type="dxa"/>
            <w:vAlign w:val="center"/>
          </w:tcPr>
          <w:p w14:paraId="5C13AE1E" w14:textId="77777777" w:rsidR="006D6456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7A0BA211" w14:textId="77777777" w:rsidR="006D6456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2B5558F8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442E010" w14:textId="77777777" w:rsidR="006D6456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49A819C" w14:textId="77777777" w:rsidR="006D6456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66AEF34" w14:textId="77777777" w:rsidR="006D6456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4F6753D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08308D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373B7C12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0139922" w14:textId="77777777" w:rsidR="006D6456" w:rsidRDefault="00000000">
            <w:r>
              <w:t>0.186</w:t>
            </w:r>
          </w:p>
        </w:tc>
        <w:tc>
          <w:tcPr>
            <w:tcW w:w="916" w:type="dxa"/>
            <w:vAlign w:val="center"/>
          </w:tcPr>
          <w:p w14:paraId="0AE6519F" w14:textId="77777777" w:rsidR="006D6456" w:rsidRDefault="00000000">
            <w:r>
              <w:t>0.043</w:t>
            </w:r>
          </w:p>
        </w:tc>
      </w:tr>
      <w:tr w:rsidR="006D6456" w14:paraId="185AF450" w14:textId="77777777">
        <w:tc>
          <w:tcPr>
            <w:tcW w:w="622" w:type="dxa"/>
            <w:vAlign w:val="center"/>
          </w:tcPr>
          <w:p w14:paraId="6A892D2D" w14:textId="77777777" w:rsidR="006D6456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2B9706FE" w14:textId="77777777" w:rsidR="006D6456" w:rsidRDefault="00000000">
            <w:r>
              <w:t>C1822</w:t>
            </w:r>
          </w:p>
        </w:tc>
        <w:tc>
          <w:tcPr>
            <w:tcW w:w="735" w:type="dxa"/>
            <w:vAlign w:val="center"/>
          </w:tcPr>
          <w:p w14:paraId="5BF40A79" w14:textId="77777777" w:rsidR="006D6456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C42B9BF" w14:textId="77777777" w:rsidR="006D645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6DC9C8A" w14:textId="77777777" w:rsidR="006D6456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86E5744" w14:textId="77777777" w:rsidR="006D6456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7C168C37" w14:textId="77777777" w:rsidR="006D645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0E02E2" w14:textId="77777777" w:rsidR="006D6456" w:rsidRDefault="00000000">
            <w:r>
              <w:t>0.230</w:t>
            </w:r>
          </w:p>
        </w:tc>
        <w:tc>
          <w:tcPr>
            <w:tcW w:w="1018" w:type="dxa"/>
            <w:vAlign w:val="center"/>
          </w:tcPr>
          <w:p w14:paraId="1C9156F8" w14:textId="77777777" w:rsidR="006D6456" w:rsidRDefault="00000000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EC22AC9" w14:textId="77777777" w:rsidR="006D6456" w:rsidRDefault="00000000">
            <w:r>
              <w:t>0.165</w:t>
            </w:r>
          </w:p>
        </w:tc>
        <w:tc>
          <w:tcPr>
            <w:tcW w:w="916" w:type="dxa"/>
            <w:vAlign w:val="center"/>
          </w:tcPr>
          <w:p w14:paraId="49F00775" w14:textId="77777777" w:rsidR="006D6456" w:rsidRDefault="00000000">
            <w:r>
              <w:t>0.038</w:t>
            </w:r>
          </w:p>
        </w:tc>
      </w:tr>
      <w:tr w:rsidR="006D6456" w14:paraId="035C516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45B6E9C" w14:textId="77777777" w:rsidR="006D6456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AF56CC" w14:textId="77777777" w:rsidR="006D6456" w:rsidRDefault="00000000">
            <w:r>
              <w:t>223.117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4BA1C153" w14:textId="77777777" w:rsidR="006D6456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78278AD" w14:textId="77777777" w:rsidR="006D6456" w:rsidRDefault="00000000">
            <w:r>
              <w:t>0.134</w:t>
            </w:r>
          </w:p>
        </w:tc>
      </w:tr>
    </w:tbl>
    <w:p w14:paraId="07AC8E81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E39E6B" w14:textId="77777777" w:rsidR="006D6456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D6456" w14:paraId="6F740158" w14:textId="77777777">
        <w:tc>
          <w:tcPr>
            <w:tcW w:w="1245" w:type="dxa"/>
            <w:shd w:val="clear" w:color="auto" w:fill="E6E6E6"/>
            <w:vAlign w:val="center"/>
          </w:tcPr>
          <w:p w14:paraId="14412127" w14:textId="77777777" w:rsidR="006D6456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A18414" w14:textId="77777777" w:rsidR="006D6456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54B281" w14:textId="77777777" w:rsidR="006D6456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50E464" w14:textId="77777777" w:rsidR="006D6456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256AEE4" w14:textId="77777777" w:rsidR="006D6456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801D25" w14:textId="77777777" w:rsidR="006D6456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7EAF6C1" w14:textId="77777777" w:rsidR="006D6456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08FA38" w14:textId="77777777" w:rsidR="006D6456" w:rsidRDefault="00000000">
            <w:pPr>
              <w:jc w:val="center"/>
            </w:pPr>
            <w:r>
              <w:t>结论</w:t>
            </w:r>
          </w:p>
        </w:tc>
      </w:tr>
      <w:tr w:rsidR="006D6456" w14:paraId="13AAFD7F" w14:textId="77777777">
        <w:tc>
          <w:tcPr>
            <w:tcW w:w="1245" w:type="dxa"/>
            <w:shd w:val="clear" w:color="auto" w:fill="E6E6E6"/>
            <w:vAlign w:val="center"/>
          </w:tcPr>
          <w:p w14:paraId="5064865A" w14:textId="77777777" w:rsidR="006D6456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3B830E6D" w14:textId="77777777" w:rsidR="006D6456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DCD3C5F" w14:textId="77777777" w:rsidR="006D6456" w:rsidRDefault="00000000">
            <w:r>
              <w:t>242.30</w:t>
            </w:r>
          </w:p>
        </w:tc>
        <w:tc>
          <w:tcPr>
            <w:tcW w:w="1131" w:type="dxa"/>
            <w:vAlign w:val="center"/>
          </w:tcPr>
          <w:p w14:paraId="3591DB02" w14:textId="77777777" w:rsidR="006D6456" w:rsidRDefault="00000000">
            <w:r>
              <w:t>1.26</w:t>
            </w:r>
          </w:p>
        </w:tc>
        <w:tc>
          <w:tcPr>
            <w:tcW w:w="1245" w:type="dxa"/>
            <w:vAlign w:val="center"/>
          </w:tcPr>
          <w:p w14:paraId="378BB50B" w14:textId="77777777" w:rsidR="006D6456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05AD2E42" w14:textId="77777777" w:rsidR="006D6456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5FD4437C" w14:textId="77777777" w:rsidR="006D6456" w:rsidRDefault="00000000">
            <w:r>
              <w:t>K≤2.60, SHGC≤0.35</w:t>
            </w:r>
          </w:p>
        </w:tc>
        <w:tc>
          <w:tcPr>
            <w:tcW w:w="1131" w:type="dxa"/>
            <w:vAlign w:val="center"/>
          </w:tcPr>
          <w:p w14:paraId="6D2DDE03" w14:textId="77777777" w:rsidR="006D6456" w:rsidRDefault="00000000">
            <w:r>
              <w:t>满足</w:t>
            </w:r>
          </w:p>
        </w:tc>
      </w:tr>
      <w:tr w:rsidR="006D6456" w14:paraId="299DE1EC" w14:textId="77777777">
        <w:tc>
          <w:tcPr>
            <w:tcW w:w="1245" w:type="dxa"/>
            <w:shd w:val="clear" w:color="auto" w:fill="E6E6E6"/>
            <w:vAlign w:val="center"/>
          </w:tcPr>
          <w:p w14:paraId="21CBB3E6" w14:textId="77777777" w:rsidR="006D6456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EC15254" w14:textId="77777777" w:rsidR="006D6456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98016D6" w14:textId="77777777" w:rsidR="006D6456" w:rsidRDefault="00000000">
            <w:r>
              <w:t>229.25</w:t>
            </w:r>
          </w:p>
        </w:tc>
        <w:tc>
          <w:tcPr>
            <w:tcW w:w="1131" w:type="dxa"/>
            <w:vAlign w:val="center"/>
          </w:tcPr>
          <w:p w14:paraId="41F90408" w14:textId="77777777" w:rsidR="006D6456" w:rsidRDefault="00000000">
            <w:r>
              <w:t>1.26</w:t>
            </w:r>
          </w:p>
        </w:tc>
        <w:tc>
          <w:tcPr>
            <w:tcW w:w="1245" w:type="dxa"/>
            <w:vAlign w:val="center"/>
          </w:tcPr>
          <w:p w14:paraId="091C7D27" w14:textId="77777777" w:rsidR="006D6456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24F9F745" w14:textId="77777777" w:rsidR="006D6456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248FCB17" w14:textId="77777777" w:rsidR="006D6456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3B6EED99" w14:textId="77777777" w:rsidR="006D6456" w:rsidRDefault="00000000">
            <w:r>
              <w:t>满足</w:t>
            </w:r>
          </w:p>
        </w:tc>
      </w:tr>
      <w:tr w:rsidR="006D6456" w14:paraId="7A8B6CCE" w14:textId="77777777">
        <w:tc>
          <w:tcPr>
            <w:tcW w:w="1245" w:type="dxa"/>
            <w:shd w:val="clear" w:color="auto" w:fill="E6E6E6"/>
            <w:vAlign w:val="center"/>
          </w:tcPr>
          <w:p w14:paraId="28F0DE52" w14:textId="77777777" w:rsidR="006D6456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B8DC37C" w14:textId="77777777" w:rsidR="006D6456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89141C4" w14:textId="77777777" w:rsidR="006D6456" w:rsidRDefault="00000000">
            <w:r>
              <w:t>244.77</w:t>
            </w:r>
          </w:p>
        </w:tc>
        <w:tc>
          <w:tcPr>
            <w:tcW w:w="1131" w:type="dxa"/>
            <w:vAlign w:val="center"/>
          </w:tcPr>
          <w:p w14:paraId="0794CE41" w14:textId="77777777" w:rsidR="006D6456" w:rsidRDefault="00000000">
            <w:r>
              <w:t>1.27</w:t>
            </w:r>
          </w:p>
        </w:tc>
        <w:tc>
          <w:tcPr>
            <w:tcW w:w="1245" w:type="dxa"/>
            <w:vAlign w:val="center"/>
          </w:tcPr>
          <w:p w14:paraId="72B9431D" w14:textId="77777777" w:rsidR="006D6456" w:rsidRDefault="00000000">
            <w:r>
              <w:t>0.19</w:t>
            </w:r>
          </w:p>
        </w:tc>
        <w:tc>
          <w:tcPr>
            <w:tcW w:w="1075" w:type="dxa"/>
            <w:vAlign w:val="center"/>
          </w:tcPr>
          <w:p w14:paraId="4850B5E2" w14:textId="77777777" w:rsidR="006D6456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5B5E6CCD" w14:textId="77777777" w:rsidR="006D6456" w:rsidRDefault="00000000">
            <w:r>
              <w:t>K≤2.60, SHGC≤0.35</w:t>
            </w:r>
          </w:p>
        </w:tc>
        <w:tc>
          <w:tcPr>
            <w:tcW w:w="1131" w:type="dxa"/>
            <w:vAlign w:val="center"/>
          </w:tcPr>
          <w:p w14:paraId="5080DC2C" w14:textId="77777777" w:rsidR="006D6456" w:rsidRDefault="00000000">
            <w:r>
              <w:t>满足</w:t>
            </w:r>
          </w:p>
        </w:tc>
      </w:tr>
      <w:tr w:rsidR="006D6456" w14:paraId="3F0E4560" w14:textId="77777777">
        <w:tc>
          <w:tcPr>
            <w:tcW w:w="1245" w:type="dxa"/>
            <w:shd w:val="clear" w:color="auto" w:fill="E6E6E6"/>
            <w:vAlign w:val="center"/>
          </w:tcPr>
          <w:p w14:paraId="51DA1F75" w14:textId="77777777" w:rsidR="006D6456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7F5B8D3" w14:textId="77777777" w:rsidR="006D6456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8C05104" w14:textId="77777777" w:rsidR="006D6456" w:rsidRDefault="00000000">
            <w:r>
              <w:t>223.12</w:t>
            </w:r>
          </w:p>
        </w:tc>
        <w:tc>
          <w:tcPr>
            <w:tcW w:w="1131" w:type="dxa"/>
            <w:vAlign w:val="center"/>
          </w:tcPr>
          <w:p w14:paraId="34F0E28A" w14:textId="77777777" w:rsidR="006D6456" w:rsidRDefault="00000000">
            <w:r>
              <w:t>1.27</w:t>
            </w:r>
          </w:p>
        </w:tc>
        <w:tc>
          <w:tcPr>
            <w:tcW w:w="1245" w:type="dxa"/>
            <w:vAlign w:val="center"/>
          </w:tcPr>
          <w:p w14:paraId="182FAB0A" w14:textId="77777777" w:rsidR="006D6456" w:rsidRDefault="00000000">
            <w:r>
              <w:t>0.13</w:t>
            </w:r>
          </w:p>
        </w:tc>
        <w:tc>
          <w:tcPr>
            <w:tcW w:w="1075" w:type="dxa"/>
            <w:vAlign w:val="center"/>
          </w:tcPr>
          <w:p w14:paraId="77C16F7A" w14:textId="77777777" w:rsidR="006D6456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52DE9B26" w14:textId="77777777" w:rsidR="006D6456" w:rsidRDefault="00000000">
            <w:r>
              <w:t>K≤2.60, SHGC≤0.35</w:t>
            </w:r>
          </w:p>
        </w:tc>
        <w:tc>
          <w:tcPr>
            <w:tcW w:w="1131" w:type="dxa"/>
            <w:vAlign w:val="center"/>
          </w:tcPr>
          <w:p w14:paraId="40F2D626" w14:textId="77777777" w:rsidR="006D6456" w:rsidRDefault="00000000">
            <w:r>
              <w:t>满足</w:t>
            </w:r>
          </w:p>
        </w:tc>
      </w:tr>
      <w:tr w:rsidR="006D6456" w14:paraId="143BD8CC" w14:textId="77777777">
        <w:tc>
          <w:tcPr>
            <w:tcW w:w="1245" w:type="dxa"/>
            <w:shd w:val="clear" w:color="auto" w:fill="E6E6E6"/>
            <w:vAlign w:val="center"/>
          </w:tcPr>
          <w:p w14:paraId="218837FD" w14:textId="77777777" w:rsidR="006D6456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1D89CA9" w14:textId="77777777" w:rsidR="006D6456" w:rsidRDefault="006D6456"/>
        </w:tc>
        <w:tc>
          <w:tcPr>
            <w:tcW w:w="1018" w:type="dxa"/>
            <w:vAlign w:val="center"/>
          </w:tcPr>
          <w:p w14:paraId="6DFEB843" w14:textId="77777777" w:rsidR="006D6456" w:rsidRDefault="00000000">
            <w:r>
              <w:t>939.44</w:t>
            </w:r>
          </w:p>
        </w:tc>
        <w:tc>
          <w:tcPr>
            <w:tcW w:w="1131" w:type="dxa"/>
            <w:vAlign w:val="center"/>
          </w:tcPr>
          <w:p w14:paraId="5FEFDD5F" w14:textId="77777777" w:rsidR="006D6456" w:rsidRDefault="00000000">
            <w:r>
              <w:t>1.27</w:t>
            </w:r>
          </w:p>
        </w:tc>
        <w:tc>
          <w:tcPr>
            <w:tcW w:w="1245" w:type="dxa"/>
            <w:vAlign w:val="center"/>
          </w:tcPr>
          <w:p w14:paraId="100C802C" w14:textId="77777777" w:rsidR="006D6456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4A9DD8B9" w14:textId="77777777" w:rsidR="006D6456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249008A6" w14:textId="77777777" w:rsidR="006D6456" w:rsidRDefault="006D6456"/>
        </w:tc>
        <w:tc>
          <w:tcPr>
            <w:tcW w:w="1131" w:type="dxa"/>
            <w:vAlign w:val="center"/>
          </w:tcPr>
          <w:p w14:paraId="44A8A12B" w14:textId="77777777" w:rsidR="006D6456" w:rsidRDefault="006D6456"/>
        </w:tc>
      </w:tr>
      <w:tr w:rsidR="006D6456" w14:paraId="0032A21D" w14:textId="77777777">
        <w:tc>
          <w:tcPr>
            <w:tcW w:w="1245" w:type="dxa"/>
            <w:shd w:val="clear" w:color="auto" w:fill="E6E6E6"/>
            <w:vAlign w:val="center"/>
          </w:tcPr>
          <w:p w14:paraId="56F8CC58" w14:textId="77777777" w:rsidR="006D6456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1C43BB0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6D6456" w14:paraId="35832BD4" w14:textId="77777777">
        <w:tc>
          <w:tcPr>
            <w:tcW w:w="1245" w:type="dxa"/>
            <w:shd w:val="clear" w:color="auto" w:fill="E6E6E6"/>
            <w:vAlign w:val="center"/>
          </w:tcPr>
          <w:p w14:paraId="3181D77A" w14:textId="77777777" w:rsidR="006D6456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D342BDA" w14:textId="77777777" w:rsidR="006D6456" w:rsidRDefault="00000000">
            <w:r>
              <w:t>外窗传热系数和综合太阳得热系数满足表</w:t>
            </w:r>
            <w:r>
              <w:t>4.2.1-5</w:t>
            </w:r>
            <w:r>
              <w:t>的要求</w:t>
            </w:r>
          </w:p>
        </w:tc>
      </w:tr>
      <w:tr w:rsidR="006D6456" w14:paraId="4C4F8CDD" w14:textId="77777777">
        <w:tc>
          <w:tcPr>
            <w:tcW w:w="1245" w:type="dxa"/>
            <w:shd w:val="clear" w:color="auto" w:fill="E6E6E6"/>
            <w:vAlign w:val="center"/>
          </w:tcPr>
          <w:p w14:paraId="0435317F" w14:textId="77777777" w:rsidR="006D6456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7B88193" w14:textId="77777777" w:rsidR="006D6456" w:rsidRDefault="00000000">
            <w:r>
              <w:t>满足</w:t>
            </w:r>
          </w:p>
        </w:tc>
      </w:tr>
    </w:tbl>
    <w:p w14:paraId="22DBD76C" w14:textId="77777777" w:rsidR="006D6456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6E41B9B" w14:textId="77777777" w:rsidR="006D6456" w:rsidRDefault="00000000">
      <w:pPr>
        <w:pStyle w:val="2"/>
        <w:widowControl w:val="0"/>
        <w:rPr>
          <w:kern w:val="2"/>
        </w:rPr>
      </w:pPr>
      <w:bookmarkStart w:id="49" w:name="_Toc185627492"/>
      <w:r>
        <w:rPr>
          <w:kern w:val="2"/>
        </w:rPr>
        <w:lastRenderedPageBreak/>
        <w:t>非中空窗面积比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D6456" w14:paraId="388F0D38" w14:textId="77777777">
        <w:tc>
          <w:tcPr>
            <w:tcW w:w="1358" w:type="dxa"/>
            <w:shd w:val="clear" w:color="auto" w:fill="E6E6E6"/>
            <w:vAlign w:val="center"/>
          </w:tcPr>
          <w:p w14:paraId="5803ED30" w14:textId="77777777" w:rsidR="006D6456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9AF2926" w14:textId="77777777" w:rsidR="006D6456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CA610F" w14:textId="77777777" w:rsidR="006D6456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FA5683" w14:textId="77777777" w:rsidR="006D6456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D5C62C" w14:textId="77777777" w:rsidR="006D6456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3202CA6" w14:textId="77777777" w:rsidR="006D6456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5DABA8" w14:textId="77777777" w:rsidR="006D6456" w:rsidRDefault="00000000">
            <w:pPr>
              <w:jc w:val="center"/>
            </w:pPr>
            <w:r>
              <w:t>结论</w:t>
            </w:r>
          </w:p>
        </w:tc>
      </w:tr>
      <w:tr w:rsidR="006D6456" w14:paraId="126FD414" w14:textId="77777777">
        <w:tc>
          <w:tcPr>
            <w:tcW w:w="1358" w:type="dxa"/>
            <w:shd w:val="clear" w:color="auto" w:fill="E6E6E6"/>
            <w:vAlign w:val="center"/>
          </w:tcPr>
          <w:p w14:paraId="62FAF83B" w14:textId="77777777" w:rsidR="006D6456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5111D5EF" w14:textId="77777777" w:rsidR="006D6456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4491E3F" w14:textId="77777777" w:rsidR="006D64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41A2A5B" w14:textId="77777777" w:rsidR="006D6456" w:rsidRDefault="00000000">
            <w:r>
              <w:t>242.30</w:t>
            </w:r>
          </w:p>
        </w:tc>
        <w:tc>
          <w:tcPr>
            <w:tcW w:w="1584" w:type="dxa"/>
            <w:vAlign w:val="center"/>
          </w:tcPr>
          <w:p w14:paraId="2AD7CC3D" w14:textId="77777777" w:rsidR="006D645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3C2F848" w14:textId="77777777" w:rsidR="006D645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9BBBDDE" w14:textId="77777777" w:rsidR="006D6456" w:rsidRDefault="00000000">
            <w:r>
              <w:t>满足</w:t>
            </w:r>
          </w:p>
        </w:tc>
      </w:tr>
      <w:tr w:rsidR="006D6456" w14:paraId="5460D046" w14:textId="77777777">
        <w:tc>
          <w:tcPr>
            <w:tcW w:w="1358" w:type="dxa"/>
            <w:shd w:val="clear" w:color="auto" w:fill="E6E6E6"/>
            <w:vAlign w:val="center"/>
          </w:tcPr>
          <w:p w14:paraId="6727C25A" w14:textId="77777777" w:rsidR="006D6456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B57F4A5" w14:textId="77777777" w:rsidR="006D6456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8516B1A" w14:textId="77777777" w:rsidR="006D64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686CCBD" w14:textId="77777777" w:rsidR="006D6456" w:rsidRDefault="00000000">
            <w:r>
              <w:t>229.25</w:t>
            </w:r>
          </w:p>
        </w:tc>
        <w:tc>
          <w:tcPr>
            <w:tcW w:w="1584" w:type="dxa"/>
            <w:vAlign w:val="center"/>
          </w:tcPr>
          <w:p w14:paraId="5C695815" w14:textId="77777777" w:rsidR="006D645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0650D45" w14:textId="77777777" w:rsidR="006D645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FBB02A2" w14:textId="77777777" w:rsidR="006D6456" w:rsidRDefault="00000000">
            <w:r>
              <w:t>满足</w:t>
            </w:r>
          </w:p>
        </w:tc>
      </w:tr>
      <w:tr w:rsidR="006D6456" w14:paraId="7391DFEA" w14:textId="77777777">
        <w:tc>
          <w:tcPr>
            <w:tcW w:w="1358" w:type="dxa"/>
            <w:shd w:val="clear" w:color="auto" w:fill="E6E6E6"/>
            <w:vAlign w:val="center"/>
          </w:tcPr>
          <w:p w14:paraId="2122FBF3" w14:textId="77777777" w:rsidR="006D6456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5628700B" w14:textId="77777777" w:rsidR="006D6456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85F3CDF" w14:textId="77777777" w:rsidR="006D64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8AF1FEA" w14:textId="77777777" w:rsidR="006D6456" w:rsidRDefault="00000000">
            <w:r>
              <w:t>244.77</w:t>
            </w:r>
          </w:p>
        </w:tc>
        <w:tc>
          <w:tcPr>
            <w:tcW w:w="1584" w:type="dxa"/>
            <w:vAlign w:val="center"/>
          </w:tcPr>
          <w:p w14:paraId="616812DF" w14:textId="77777777" w:rsidR="006D645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0A8DE0F" w14:textId="77777777" w:rsidR="006D645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95BD89E" w14:textId="77777777" w:rsidR="006D6456" w:rsidRDefault="00000000">
            <w:r>
              <w:t>满足</w:t>
            </w:r>
          </w:p>
        </w:tc>
      </w:tr>
      <w:tr w:rsidR="006D6456" w14:paraId="65CEA40A" w14:textId="77777777">
        <w:tc>
          <w:tcPr>
            <w:tcW w:w="1358" w:type="dxa"/>
            <w:shd w:val="clear" w:color="auto" w:fill="E6E6E6"/>
            <w:vAlign w:val="center"/>
          </w:tcPr>
          <w:p w14:paraId="3E480EE4" w14:textId="77777777" w:rsidR="006D6456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6D701678" w14:textId="77777777" w:rsidR="006D6456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01AEB0A" w14:textId="77777777" w:rsidR="006D6456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3B79269" w14:textId="77777777" w:rsidR="006D6456" w:rsidRDefault="00000000">
            <w:r>
              <w:t>223.12</w:t>
            </w:r>
          </w:p>
        </w:tc>
        <w:tc>
          <w:tcPr>
            <w:tcW w:w="1584" w:type="dxa"/>
            <w:vAlign w:val="center"/>
          </w:tcPr>
          <w:p w14:paraId="54788D54" w14:textId="77777777" w:rsidR="006D6456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FD2A6CF" w14:textId="77777777" w:rsidR="006D6456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F561E21" w14:textId="77777777" w:rsidR="006D6456" w:rsidRDefault="00000000">
            <w:r>
              <w:t>满足</w:t>
            </w:r>
          </w:p>
        </w:tc>
      </w:tr>
      <w:tr w:rsidR="006D6456" w14:paraId="7106AF6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377FB7C" w14:textId="77777777" w:rsidR="006D6456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CF79471" w14:textId="77777777" w:rsidR="006D6456" w:rsidRDefault="00000000">
            <w:r>
              <w:t>《福建省公共建筑节能设计标准》</w:t>
            </w:r>
            <w:r>
              <w:t>DBJ/T 13-305-2023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6D6456" w14:paraId="69BB696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884FCE2" w14:textId="77777777" w:rsidR="006D6456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0E62F90" w14:textId="77777777" w:rsidR="006D6456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6D6456" w14:paraId="1562E91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5C74FD6" w14:textId="77777777" w:rsidR="006D6456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A4EA027" w14:textId="77777777" w:rsidR="006D6456" w:rsidRDefault="00000000">
            <w:r>
              <w:t>满足</w:t>
            </w:r>
          </w:p>
        </w:tc>
      </w:tr>
    </w:tbl>
    <w:p w14:paraId="0E94C092" w14:textId="77777777" w:rsidR="006D6456" w:rsidRDefault="00000000">
      <w:pPr>
        <w:pStyle w:val="2"/>
        <w:widowControl w:val="0"/>
        <w:rPr>
          <w:kern w:val="2"/>
        </w:rPr>
      </w:pPr>
      <w:bookmarkStart w:id="50" w:name="_Toc185627493"/>
      <w:r>
        <w:rPr>
          <w:kern w:val="2"/>
        </w:rPr>
        <w:t>规定性指标检查结论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D6456" w14:paraId="551C5A03" w14:textId="77777777">
        <w:tc>
          <w:tcPr>
            <w:tcW w:w="1131" w:type="dxa"/>
            <w:shd w:val="clear" w:color="auto" w:fill="E6E6E6"/>
            <w:vAlign w:val="center"/>
          </w:tcPr>
          <w:p w14:paraId="7BAC50C4" w14:textId="77777777" w:rsidR="006D645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CA36418" w14:textId="77777777" w:rsidR="006D6456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343ADFB" w14:textId="77777777" w:rsidR="006D6456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676580B" w14:textId="77777777" w:rsidR="006D6456" w:rsidRDefault="00000000">
            <w:pPr>
              <w:jc w:val="center"/>
            </w:pPr>
            <w:r>
              <w:t>可否性能权衡</w:t>
            </w:r>
          </w:p>
        </w:tc>
      </w:tr>
      <w:tr w:rsidR="006D6456" w14:paraId="4B30095C" w14:textId="77777777">
        <w:tc>
          <w:tcPr>
            <w:tcW w:w="1131" w:type="dxa"/>
            <w:vAlign w:val="center"/>
          </w:tcPr>
          <w:p w14:paraId="3BB611E3" w14:textId="77777777" w:rsidR="006D645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2D9016A" w14:textId="77777777" w:rsidR="006D6456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6A181214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7A698D" w14:textId="77777777" w:rsidR="006D6456" w:rsidRDefault="006D6456"/>
        </w:tc>
      </w:tr>
      <w:tr w:rsidR="006D6456" w14:paraId="7A4C332A" w14:textId="77777777">
        <w:tc>
          <w:tcPr>
            <w:tcW w:w="1131" w:type="dxa"/>
            <w:vAlign w:val="center"/>
          </w:tcPr>
          <w:p w14:paraId="0CE3DEAC" w14:textId="77777777" w:rsidR="006D645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CE23491" w14:textId="77777777" w:rsidR="006D6456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2D076E7A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12602F5" w14:textId="77777777" w:rsidR="006D6456" w:rsidRDefault="006D6456"/>
        </w:tc>
      </w:tr>
      <w:tr w:rsidR="006D6456" w14:paraId="7C21E8F1" w14:textId="77777777">
        <w:tc>
          <w:tcPr>
            <w:tcW w:w="1131" w:type="dxa"/>
            <w:vAlign w:val="center"/>
          </w:tcPr>
          <w:p w14:paraId="5853BB02" w14:textId="77777777" w:rsidR="006D6456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F3A132C" w14:textId="77777777" w:rsidR="006D6456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11FE317D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BD4C38" w14:textId="77777777" w:rsidR="006D6456" w:rsidRDefault="006D6456"/>
        </w:tc>
      </w:tr>
      <w:tr w:rsidR="006D6456" w14:paraId="19DD434A" w14:textId="77777777">
        <w:tc>
          <w:tcPr>
            <w:tcW w:w="1131" w:type="dxa"/>
            <w:vAlign w:val="center"/>
          </w:tcPr>
          <w:p w14:paraId="3BF25545" w14:textId="77777777" w:rsidR="006D645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ABE0B4F" w14:textId="77777777" w:rsidR="006D6456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47C4CE55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2C7DA6" w14:textId="77777777" w:rsidR="006D6456" w:rsidRDefault="006D6456"/>
        </w:tc>
      </w:tr>
      <w:tr w:rsidR="006D6456" w14:paraId="5068C91F" w14:textId="77777777">
        <w:tc>
          <w:tcPr>
            <w:tcW w:w="1131" w:type="dxa"/>
            <w:vAlign w:val="center"/>
          </w:tcPr>
          <w:p w14:paraId="586B3CA2" w14:textId="77777777" w:rsidR="006D6456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501E905" w14:textId="77777777" w:rsidR="006D6456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55553A4F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1AACC34" w14:textId="77777777" w:rsidR="006D6456" w:rsidRDefault="006D6456"/>
        </w:tc>
      </w:tr>
      <w:tr w:rsidR="006D6456" w14:paraId="62B6FBA5" w14:textId="77777777">
        <w:tc>
          <w:tcPr>
            <w:tcW w:w="1131" w:type="dxa"/>
            <w:vAlign w:val="center"/>
          </w:tcPr>
          <w:p w14:paraId="5EF8891F" w14:textId="77777777" w:rsidR="006D6456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FB14273" w14:textId="77777777" w:rsidR="006D6456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4E4F2DF6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EA31DB1" w14:textId="77777777" w:rsidR="006D6456" w:rsidRDefault="006D6456"/>
        </w:tc>
      </w:tr>
      <w:tr w:rsidR="006D6456" w14:paraId="090DA919" w14:textId="77777777">
        <w:tc>
          <w:tcPr>
            <w:tcW w:w="1131" w:type="dxa"/>
            <w:vAlign w:val="center"/>
          </w:tcPr>
          <w:p w14:paraId="20E0DBCF" w14:textId="77777777" w:rsidR="006D6456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D5D5921" w14:textId="77777777" w:rsidR="006D6456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31314B63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B25ED4E" w14:textId="77777777" w:rsidR="006D6456" w:rsidRDefault="006D6456"/>
        </w:tc>
      </w:tr>
      <w:tr w:rsidR="006D6456" w14:paraId="6FF5B745" w14:textId="77777777">
        <w:tc>
          <w:tcPr>
            <w:tcW w:w="1131" w:type="dxa"/>
            <w:vAlign w:val="center"/>
          </w:tcPr>
          <w:p w14:paraId="6C1CDCCD" w14:textId="77777777" w:rsidR="006D6456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A4F9192" w14:textId="77777777" w:rsidR="006D6456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4990537F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E01796" w14:textId="77777777" w:rsidR="006D6456" w:rsidRDefault="006D6456"/>
        </w:tc>
      </w:tr>
      <w:tr w:rsidR="006D6456" w14:paraId="2D2CD33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084D3D8" w14:textId="77777777" w:rsidR="006D6456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2BFD006" w14:textId="77777777" w:rsidR="006D6456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39C45C1" w14:textId="77777777" w:rsidR="006D6456" w:rsidRDefault="006D6456"/>
        </w:tc>
      </w:tr>
    </w:tbl>
    <w:p w14:paraId="2BAF66C8" w14:textId="77777777" w:rsidR="006D6456" w:rsidRDefault="006D64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06C7EC" w14:textId="77777777" w:rsidR="006D6456" w:rsidRDefault="00000000">
      <w:r>
        <w:rPr>
          <w:color w:val="000000"/>
        </w:rPr>
        <w:t>□</w:t>
      </w:r>
      <w:r>
        <w:rPr>
          <w:color w:val="000000"/>
        </w:rPr>
        <w:t>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DBJ/T 13-305-2023</w:t>
      </w:r>
      <w:r>
        <w:rPr>
          <w:color w:val="000000"/>
        </w:rPr>
        <w:t>的规定</w:t>
      </w:r>
      <w:r>
        <w:rPr>
          <w:color w:val="000000"/>
        </w:rPr>
        <w:t>,</w:t>
      </w:r>
      <w:r>
        <w:rPr>
          <w:color w:val="000000"/>
        </w:rPr>
        <w:t>节能设计符合要求。</w:t>
      </w:r>
    </w:p>
    <w:p w14:paraId="3630643A" w14:textId="77777777" w:rsidR="006D6456" w:rsidRDefault="006D6456"/>
    <w:sectPr w:rsidR="006D645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0C2CD" w14:textId="77777777" w:rsidR="00027C6F" w:rsidRDefault="00027C6F" w:rsidP="00203A7D">
      <w:r>
        <w:separator/>
      </w:r>
    </w:p>
  </w:endnote>
  <w:endnote w:type="continuationSeparator" w:id="0">
    <w:p w14:paraId="78052AAD" w14:textId="77777777" w:rsidR="00027C6F" w:rsidRDefault="00027C6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88FB9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27A24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31B35" w14:textId="77777777" w:rsidR="00027C6F" w:rsidRDefault="00027C6F" w:rsidP="00203A7D">
      <w:r>
        <w:separator/>
      </w:r>
    </w:p>
  </w:footnote>
  <w:footnote w:type="continuationSeparator" w:id="0">
    <w:p w14:paraId="5F472287" w14:textId="77777777" w:rsidR="00027C6F" w:rsidRDefault="00027C6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4CC8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18B01D0" wp14:editId="7CD181C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1DC1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2766520">
    <w:abstractNumId w:val="0"/>
  </w:num>
  <w:num w:numId="2" w16cid:durableId="1637174846">
    <w:abstractNumId w:val="2"/>
  </w:num>
  <w:num w:numId="3" w16cid:durableId="7811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F2"/>
    <w:rsid w:val="00027C6F"/>
    <w:rsid w:val="00037A4C"/>
    <w:rsid w:val="0004094E"/>
    <w:rsid w:val="0004557E"/>
    <w:rsid w:val="00073958"/>
    <w:rsid w:val="000800A6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0F2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D645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C6D450E"/>
  <w15:chartTrackingRefBased/>
  <w15:docId w15:val="{0CA7EF87-EAB0-4533-A7D1-236CA66F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12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20</Pages>
  <Words>2013</Words>
  <Characters>11476</Characters>
  <Application>Microsoft Office Word</Application>
  <DocSecurity>0</DocSecurity>
  <Lines>95</Lines>
  <Paragraphs>26</Paragraphs>
  <ScaleCrop>false</ScaleCrop>
  <Company>ths</Company>
  <LinksUpToDate>false</LinksUpToDate>
  <CharactersWithSpaces>13463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黎粤婷</dc:creator>
  <cp:keywords/>
  <dc:description/>
  <cp:lastModifiedBy>粤婷 黎</cp:lastModifiedBy>
  <cp:revision>1</cp:revision>
  <cp:lastPrinted>1899-12-31T16:00:00Z</cp:lastPrinted>
  <dcterms:created xsi:type="dcterms:W3CDTF">2024-12-20T14:51:00Z</dcterms:created>
  <dcterms:modified xsi:type="dcterms:W3CDTF">2024-12-20T14:51:00Z</dcterms:modified>
</cp:coreProperties>
</file>