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F278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6337AF7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A53928A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86A0FB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329B35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1D0F59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D40158" w:rsidRPr="00D40158" w14:paraId="3C0B41E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EA07B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836093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广西</w:t>
            </w:r>
            <w:r>
              <w:t>-</w:t>
            </w:r>
            <w:r>
              <w:t>玉林</w:t>
            </w:r>
            <w:bookmarkEnd w:id="5"/>
          </w:p>
        </w:tc>
      </w:tr>
      <w:tr w:rsidR="00D40158" w:rsidRPr="00D40158" w14:paraId="5E661E0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EB9E4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824949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337A718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9BE2D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593CB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9C2542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61FAF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E6CFE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3BF460E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22BBB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2888F7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80FE58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358EBA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6B13A2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D3A75A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E5F25D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48FD71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E1941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6BF5BC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630EDA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9"/>
          </w:p>
        </w:tc>
      </w:tr>
    </w:tbl>
    <w:p w14:paraId="0A005EE1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4B449BEE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D9DC4DE" wp14:editId="389664B2">
            <wp:extent cx="1514634" cy="151463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ECA29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7F44B5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3E526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ECD6A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642E7BB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FC28B3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1B1FC72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102E498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C948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A438D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2659ECC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C7503A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5DA3E7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T18907813888</w:t>
            </w:r>
            <w:bookmarkEnd w:id="13"/>
          </w:p>
        </w:tc>
      </w:tr>
    </w:tbl>
    <w:p w14:paraId="4F89D5B2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5D7E27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6187A32" w14:textId="77777777" w:rsidR="004F4146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99125" w:history="1">
        <w:r w:rsidR="004F4146" w:rsidRPr="00AB08D3">
          <w:rPr>
            <w:rStyle w:val="a7"/>
            <w:rFonts w:hint="eastAsia"/>
          </w:rPr>
          <w:t>1</w:t>
        </w:r>
        <w:r w:rsidR="004F4146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4F4146" w:rsidRPr="00AB08D3">
          <w:rPr>
            <w:rStyle w:val="a7"/>
            <w:rFonts w:hint="eastAsia"/>
          </w:rPr>
          <w:t>建筑概况</w:t>
        </w:r>
        <w:r w:rsidR="004F4146">
          <w:rPr>
            <w:rFonts w:hint="eastAsia"/>
            <w:webHidden/>
          </w:rPr>
          <w:tab/>
        </w:r>
        <w:r w:rsidR="004F4146">
          <w:rPr>
            <w:rFonts w:hint="eastAsia"/>
            <w:webHidden/>
          </w:rPr>
          <w:fldChar w:fldCharType="begin"/>
        </w:r>
        <w:r w:rsidR="004F4146">
          <w:rPr>
            <w:rFonts w:hint="eastAsia"/>
            <w:webHidden/>
          </w:rPr>
          <w:instrText xml:space="preserve"> </w:instrText>
        </w:r>
        <w:r w:rsidR="004F4146">
          <w:rPr>
            <w:webHidden/>
          </w:rPr>
          <w:instrText>PAGEREF _Toc186299125 \h</w:instrText>
        </w:r>
        <w:r w:rsidR="004F4146">
          <w:rPr>
            <w:rFonts w:hint="eastAsia"/>
            <w:webHidden/>
          </w:rPr>
          <w:instrText xml:space="preserve"> </w:instrText>
        </w:r>
        <w:r w:rsidR="004F4146">
          <w:rPr>
            <w:rFonts w:hint="eastAsia"/>
            <w:webHidden/>
          </w:rPr>
        </w:r>
        <w:r w:rsidR="004F4146">
          <w:rPr>
            <w:webHidden/>
          </w:rPr>
          <w:fldChar w:fldCharType="separate"/>
        </w:r>
        <w:r w:rsidR="004F4146">
          <w:rPr>
            <w:webHidden/>
          </w:rPr>
          <w:t>3</w:t>
        </w:r>
        <w:r w:rsidR="004F4146">
          <w:rPr>
            <w:rFonts w:hint="eastAsia"/>
            <w:webHidden/>
          </w:rPr>
          <w:fldChar w:fldCharType="end"/>
        </w:r>
      </w:hyperlink>
    </w:p>
    <w:p w14:paraId="2414D790" w14:textId="77777777" w:rsidR="004F4146" w:rsidRDefault="004F4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126" w:history="1">
        <w:r w:rsidRPr="00AB08D3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B08D3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E9E6B7B" w14:textId="77777777" w:rsidR="004F4146" w:rsidRDefault="004F4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127" w:history="1">
        <w:r w:rsidRPr="00AB08D3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B08D3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E8E220E" w14:textId="77777777" w:rsidR="004F4146" w:rsidRDefault="004F414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128" w:history="1">
        <w:r w:rsidRPr="00AB08D3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B08D3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DBD3ACB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29" w:history="1">
        <w:r w:rsidRPr="00AB08D3">
          <w:rPr>
            <w:rStyle w:val="a7"/>
            <w:rFonts w:hint="eastAsia"/>
            <w:lang w:val="en-GB"/>
          </w:rPr>
          <w:t>4.1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F855110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0" w:history="1">
        <w:r w:rsidRPr="00AB08D3">
          <w:rPr>
            <w:rStyle w:val="a7"/>
            <w:rFonts w:hint="eastAsia"/>
            <w:lang w:val="en-GB"/>
          </w:rPr>
          <w:t>4.2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883D26B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1" w:history="1">
        <w:r w:rsidRPr="00AB08D3">
          <w:rPr>
            <w:rStyle w:val="a7"/>
            <w:rFonts w:hint="eastAsia"/>
            <w:lang w:val="en-GB"/>
          </w:rPr>
          <w:t>4.3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42C133C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2" w:history="1">
        <w:r w:rsidRPr="00AB08D3">
          <w:rPr>
            <w:rStyle w:val="a7"/>
            <w:rFonts w:hint="eastAsia"/>
            <w:lang w:val="en-GB"/>
          </w:rPr>
          <w:t>4.4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9EABFC3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3" w:history="1">
        <w:r w:rsidRPr="00AB08D3">
          <w:rPr>
            <w:rStyle w:val="a7"/>
            <w:rFonts w:hint="eastAsia"/>
            <w:lang w:val="en-GB"/>
          </w:rPr>
          <w:t>4.5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可见光透射比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DCB62F2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4" w:history="1">
        <w:r w:rsidRPr="00AB08D3">
          <w:rPr>
            <w:rStyle w:val="a7"/>
            <w:rFonts w:hint="eastAsia"/>
            <w:lang w:val="en-GB"/>
          </w:rPr>
          <w:t>4.6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E9FC636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5" w:history="1">
        <w:r w:rsidRPr="00AB08D3">
          <w:rPr>
            <w:rStyle w:val="a7"/>
            <w:rFonts w:hint="eastAsia"/>
            <w:lang w:val="en-GB"/>
          </w:rPr>
          <w:t>4.7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283FFD4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6" w:history="1">
        <w:r w:rsidRPr="00AB08D3">
          <w:rPr>
            <w:rStyle w:val="a7"/>
            <w:rFonts w:hint="eastAsia"/>
            <w:lang w:val="en-GB"/>
          </w:rPr>
          <w:t>4.8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CFA254F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7" w:history="1">
        <w:r w:rsidRPr="00AB08D3">
          <w:rPr>
            <w:rStyle w:val="a7"/>
            <w:rFonts w:hint="eastAsia"/>
            <w:lang w:val="en-GB"/>
          </w:rPr>
          <w:t>4.9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3761180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8" w:history="1">
        <w:r w:rsidRPr="00AB08D3">
          <w:rPr>
            <w:rStyle w:val="a7"/>
            <w:rFonts w:hint="eastAsia"/>
            <w:lang w:val="en-GB"/>
          </w:rPr>
          <w:t>4.10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138A587C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39" w:history="1">
        <w:r w:rsidRPr="00AB08D3">
          <w:rPr>
            <w:rStyle w:val="a7"/>
            <w:rFonts w:hint="eastAsia"/>
            <w:lang w:val="en-GB"/>
          </w:rPr>
          <w:t>4.11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3D713FA0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40" w:history="1">
        <w:r w:rsidRPr="00AB08D3">
          <w:rPr>
            <w:rStyle w:val="a7"/>
            <w:rFonts w:hint="eastAsia"/>
            <w:lang w:val="en-GB"/>
          </w:rPr>
          <w:t>4.12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有效通风换气面积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3CA2A7E7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41" w:history="1">
        <w:r w:rsidRPr="00AB08D3">
          <w:rPr>
            <w:rStyle w:val="a7"/>
            <w:rFonts w:hint="eastAsia"/>
            <w:lang w:val="en-GB"/>
          </w:rPr>
          <w:t>4.13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47102D66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42" w:history="1">
        <w:r w:rsidRPr="00AB08D3">
          <w:rPr>
            <w:rStyle w:val="a7"/>
            <w:rFonts w:hint="eastAsia"/>
            <w:lang w:val="en-GB"/>
          </w:rPr>
          <w:t>4.14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52AA6BC9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43" w:history="1">
        <w:r w:rsidRPr="00AB08D3">
          <w:rPr>
            <w:rStyle w:val="a7"/>
            <w:rFonts w:hint="eastAsia"/>
            <w:lang w:val="en-GB"/>
          </w:rPr>
          <w:t>4.15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幕墙气密性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6EF5CDAA" w14:textId="77777777" w:rsidR="004F4146" w:rsidRDefault="004F414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144" w:history="1">
        <w:r w:rsidRPr="00AB08D3">
          <w:rPr>
            <w:rStyle w:val="a7"/>
            <w:rFonts w:hint="eastAsia"/>
            <w:lang w:val="en-GB"/>
          </w:rPr>
          <w:t>4.16</w:t>
        </w:r>
        <w:r w:rsidRPr="00AB08D3">
          <w:rPr>
            <w:rStyle w:val="a7"/>
            <w:rFonts w:hint="eastAsia"/>
          </w:rPr>
          <w:t xml:space="preserve"> </w:t>
        </w:r>
        <w:r w:rsidRPr="00AB08D3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_Toc186299144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66DFF62E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38F433A1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0B6D7711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17D76E9" w14:textId="77777777" w:rsidR="00D40158" w:rsidRDefault="00D40158" w:rsidP="00D40158">
      <w:pPr>
        <w:pStyle w:val="TOC1"/>
      </w:pPr>
    </w:p>
    <w:p w14:paraId="454770CE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6299125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5ACC5DCD" w14:textId="77777777" w:rsidTr="00BE3C10">
        <w:tc>
          <w:tcPr>
            <w:tcW w:w="2759" w:type="dxa"/>
            <w:shd w:val="clear" w:color="auto" w:fill="E6E6E6"/>
          </w:tcPr>
          <w:p w14:paraId="60BF76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2C307A3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D40158" w:rsidRPr="00FF2243" w14:paraId="11A5B769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D375D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000D19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广西</w:t>
            </w:r>
            <w:r>
              <w:t>-</w:t>
            </w:r>
            <w:r>
              <w:t>玉林</w:t>
            </w:r>
            <w:bookmarkEnd w:id="19"/>
          </w:p>
        </w:tc>
      </w:tr>
      <w:tr w:rsidR="005407D2" w:rsidRPr="00FF2243" w14:paraId="7F11F5AB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D79EA40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691C55BC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73C7DEB1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6F0AA2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06011D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1217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299B892" w14:textId="77777777" w:rsidTr="00BE3C10">
        <w:tc>
          <w:tcPr>
            <w:tcW w:w="2759" w:type="dxa"/>
            <w:shd w:val="clear" w:color="auto" w:fill="E6E6E6"/>
          </w:tcPr>
          <w:p w14:paraId="55B72C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F3BC2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004E2FAC" w14:textId="77777777" w:rsidTr="00BE3C10">
        <w:tc>
          <w:tcPr>
            <w:tcW w:w="2759" w:type="dxa"/>
            <w:shd w:val="clear" w:color="auto" w:fill="E6E6E6"/>
          </w:tcPr>
          <w:p w14:paraId="3E4AA6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50E871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BA638FD" w14:textId="77777777" w:rsidTr="00BE3C10">
        <w:tc>
          <w:tcPr>
            <w:tcW w:w="2759" w:type="dxa"/>
            <w:shd w:val="clear" w:color="auto" w:fill="E6E6E6"/>
          </w:tcPr>
          <w:p w14:paraId="5287978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36CCD8C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5474.40</w:t>
            </w:r>
            <w:bookmarkEnd w:id="26"/>
          </w:p>
        </w:tc>
      </w:tr>
      <w:tr w:rsidR="00203A7D" w:rsidRPr="00FF2243" w14:paraId="6F23FD5B" w14:textId="77777777" w:rsidTr="00BE3C10">
        <w:tc>
          <w:tcPr>
            <w:tcW w:w="2759" w:type="dxa"/>
            <w:shd w:val="clear" w:color="auto" w:fill="E6E6E6"/>
          </w:tcPr>
          <w:p w14:paraId="62E5402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0FDB67A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3910.67</w:t>
            </w:r>
            <w:bookmarkEnd w:id="27"/>
          </w:p>
        </w:tc>
      </w:tr>
      <w:tr w:rsidR="00FA4476" w:rsidRPr="00FF2243" w14:paraId="411E6186" w14:textId="77777777" w:rsidTr="00BE3C10">
        <w:tc>
          <w:tcPr>
            <w:tcW w:w="2759" w:type="dxa"/>
            <w:shd w:val="clear" w:color="auto" w:fill="E6E6E6"/>
          </w:tcPr>
          <w:p w14:paraId="52BB72C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7C2F640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43E4D1FE" w14:textId="77777777" w:rsidTr="00BE3C10">
        <w:tc>
          <w:tcPr>
            <w:tcW w:w="2759" w:type="dxa"/>
            <w:shd w:val="clear" w:color="auto" w:fill="E6E6E6"/>
          </w:tcPr>
          <w:p w14:paraId="459036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874CC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151C820A" w14:textId="77777777" w:rsidTr="00BE3C10">
        <w:tc>
          <w:tcPr>
            <w:tcW w:w="2759" w:type="dxa"/>
            <w:shd w:val="clear" w:color="auto" w:fill="E6E6E6"/>
          </w:tcPr>
          <w:p w14:paraId="3C58D99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37A020F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0.38</w:t>
            </w:r>
            <w:bookmarkEnd w:id="30"/>
          </w:p>
        </w:tc>
      </w:tr>
      <w:tr w:rsidR="00D40158" w:rsidRPr="00FF2243" w14:paraId="617906C4" w14:textId="77777777" w:rsidTr="00BE3C10">
        <w:tc>
          <w:tcPr>
            <w:tcW w:w="2759" w:type="dxa"/>
            <w:shd w:val="clear" w:color="auto" w:fill="E6E6E6"/>
          </w:tcPr>
          <w:p w14:paraId="01B56D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28445B8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0.74</w:t>
            </w:r>
            <w:bookmarkEnd w:id="31"/>
          </w:p>
        </w:tc>
      </w:tr>
    </w:tbl>
    <w:p w14:paraId="7B05762D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6299126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1B93888C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《广西壮族自治区公共建筑节能设计标准》</w:t>
      </w:r>
      <w:r>
        <w:rPr>
          <w:kern w:val="2"/>
          <w:szCs w:val="24"/>
          <w:lang w:val="en-US"/>
        </w:rPr>
        <w:t>DBJ/T45-096-2022</w:t>
      </w:r>
    </w:p>
    <w:p w14:paraId="05EA216E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02111FC7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65FCCC37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E33394B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《建筑反射隔热涂料应用技术规程》</w:t>
      </w:r>
      <w:r>
        <w:rPr>
          <w:kern w:val="2"/>
          <w:szCs w:val="24"/>
          <w:lang w:val="en-US"/>
        </w:rPr>
        <w:t>JGJ/T 359</w:t>
      </w:r>
    </w:p>
    <w:p w14:paraId="7E29BE85" w14:textId="77777777" w:rsidR="00D9327C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6299127"/>
      <w:r>
        <w:rPr>
          <w:kern w:val="2"/>
          <w:szCs w:val="24"/>
        </w:rPr>
        <w:lastRenderedPageBreak/>
        <w:t>建筑大样</w:t>
      </w:r>
      <w:bookmarkEnd w:id="37"/>
    </w:p>
    <w:p w14:paraId="227EF113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BDDDF61" wp14:editId="29CF41BD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2A02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D9F9333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F19BDAA" wp14:editId="698DD99A">
            <wp:extent cx="5667375" cy="26384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EAC3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BE10F81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1E1E7A7" wp14:editId="5280AB10">
            <wp:extent cx="5667375" cy="2657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D1CF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60A9B51C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D2F63E6" wp14:editId="0E184C4B">
            <wp:extent cx="5667375" cy="26098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5D4E0" w14:textId="77777777" w:rsidR="00D9327C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3414902F" w14:textId="77777777" w:rsidR="00D9327C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6299128"/>
      <w:r>
        <w:rPr>
          <w:kern w:val="2"/>
          <w:szCs w:val="24"/>
        </w:rPr>
        <w:t>规定性指标检查</w:t>
      </w:r>
      <w:bookmarkEnd w:id="38"/>
    </w:p>
    <w:p w14:paraId="13EC29C0" w14:textId="77777777" w:rsidR="00D9327C" w:rsidRDefault="00000000">
      <w:pPr>
        <w:pStyle w:val="2"/>
        <w:widowControl w:val="0"/>
        <w:rPr>
          <w:kern w:val="2"/>
        </w:rPr>
      </w:pPr>
      <w:bookmarkStart w:id="39" w:name="_Toc186299129"/>
      <w:r>
        <w:rPr>
          <w:kern w:val="2"/>
        </w:rPr>
        <w:t>工程材料</w:t>
      </w:r>
      <w:bookmarkEnd w:id="39"/>
    </w:p>
    <w:p w14:paraId="660A79F2" w14:textId="77777777" w:rsidR="00D9327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普通材料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9327C" w14:paraId="65C0C6D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AF538E4" w14:textId="77777777" w:rsidR="00D9327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9465F5" w14:textId="77777777" w:rsidR="00D932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184DC2" w14:textId="77777777" w:rsidR="00D932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BD8BB" w14:textId="77777777" w:rsidR="00D9327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663BD3" w14:textId="77777777" w:rsidR="00D9327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11E8D6" w14:textId="77777777" w:rsidR="00D9327C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61E5C1E" w14:textId="77777777" w:rsidR="00D9327C" w:rsidRDefault="00000000">
            <w:pPr>
              <w:jc w:val="center"/>
            </w:pPr>
            <w:r>
              <w:t>数据来源</w:t>
            </w:r>
          </w:p>
        </w:tc>
      </w:tr>
      <w:tr w:rsidR="00D9327C" w14:paraId="052419A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F98D4B6" w14:textId="77777777" w:rsidR="00D9327C" w:rsidRDefault="00D9327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252336" w14:textId="77777777" w:rsidR="00D932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CC480F8" w14:textId="77777777" w:rsidR="00D932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948655" w14:textId="77777777" w:rsidR="00D9327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F2355C" w14:textId="77777777" w:rsidR="00D9327C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F5D308" w14:textId="77777777" w:rsidR="00D9327C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8AD8DC3" w14:textId="77777777" w:rsidR="00D9327C" w:rsidRDefault="00D9327C">
            <w:pPr>
              <w:jc w:val="center"/>
            </w:pPr>
          </w:p>
        </w:tc>
      </w:tr>
      <w:tr w:rsidR="00D9327C" w14:paraId="18D26BDA" w14:textId="77777777">
        <w:tc>
          <w:tcPr>
            <w:tcW w:w="2196" w:type="dxa"/>
            <w:shd w:val="clear" w:color="auto" w:fill="E6E6E6"/>
            <w:vAlign w:val="center"/>
          </w:tcPr>
          <w:p w14:paraId="54F7FA46" w14:textId="77777777" w:rsidR="00D9327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8491F87" w14:textId="77777777" w:rsidR="00D9327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84B5E8D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E771F44" w14:textId="77777777" w:rsidR="00D9327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AF73796" w14:textId="77777777" w:rsidR="00D9327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91C650F" w14:textId="77777777" w:rsidR="00D9327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15DDC1F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6A6909C0" w14:textId="77777777">
        <w:tc>
          <w:tcPr>
            <w:tcW w:w="2196" w:type="dxa"/>
            <w:shd w:val="clear" w:color="auto" w:fill="E6E6E6"/>
            <w:vAlign w:val="center"/>
          </w:tcPr>
          <w:p w14:paraId="5B8054D3" w14:textId="77777777" w:rsidR="00D9327C" w:rsidRDefault="00000000">
            <w:r>
              <w:lastRenderedPageBreak/>
              <w:t>加气混凝土砌块</w:t>
            </w:r>
          </w:p>
        </w:tc>
        <w:tc>
          <w:tcPr>
            <w:tcW w:w="1018" w:type="dxa"/>
            <w:vAlign w:val="center"/>
          </w:tcPr>
          <w:p w14:paraId="6542F931" w14:textId="77777777" w:rsidR="00D9327C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555EC522" w14:textId="77777777" w:rsidR="00D9327C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2FBD9E9E" w14:textId="77777777" w:rsidR="00D9327C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87AD124" w14:textId="77777777" w:rsidR="00D9327C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3AB61F54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DCBDC4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08DDCAB1" w14:textId="77777777">
        <w:tc>
          <w:tcPr>
            <w:tcW w:w="2196" w:type="dxa"/>
            <w:shd w:val="clear" w:color="auto" w:fill="E6E6E6"/>
            <w:vAlign w:val="center"/>
          </w:tcPr>
          <w:p w14:paraId="5AA80D33" w14:textId="77777777" w:rsidR="00D9327C" w:rsidRDefault="00000000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1018" w:type="dxa"/>
            <w:vAlign w:val="center"/>
          </w:tcPr>
          <w:p w14:paraId="7C0F406E" w14:textId="77777777" w:rsidR="00D9327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027B32B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E117886" w14:textId="77777777" w:rsidR="00D9327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F4988EB" w14:textId="77777777" w:rsidR="00D9327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31669DB" w14:textId="77777777" w:rsidR="00D9327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DE798CE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27A75D1F" w14:textId="77777777">
        <w:tc>
          <w:tcPr>
            <w:tcW w:w="2196" w:type="dxa"/>
            <w:shd w:val="clear" w:color="auto" w:fill="E6E6E6"/>
            <w:vAlign w:val="center"/>
          </w:tcPr>
          <w:p w14:paraId="3FB5A717" w14:textId="77777777" w:rsidR="00D9327C" w:rsidRDefault="00000000">
            <w:r>
              <w:t>聚合物水泥防水砂浆</w:t>
            </w:r>
          </w:p>
        </w:tc>
        <w:tc>
          <w:tcPr>
            <w:tcW w:w="1018" w:type="dxa"/>
            <w:vAlign w:val="center"/>
          </w:tcPr>
          <w:p w14:paraId="36D7FF70" w14:textId="77777777" w:rsidR="00D9327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76F3C9D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1750D1B" w14:textId="77777777" w:rsidR="00D9327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28495E2" w14:textId="77777777" w:rsidR="00D9327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376C71B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EC14601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0CAA493A" w14:textId="77777777">
        <w:tc>
          <w:tcPr>
            <w:tcW w:w="2196" w:type="dxa"/>
            <w:shd w:val="clear" w:color="auto" w:fill="E6E6E6"/>
            <w:vAlign w:val="center"/>
          </w:tcPr>
          <w:p w14:paraId="5AAC300C" w14:textId="77777777" w:rsidR="00D9327C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1ABC28A2" w14:textId="77777777" w:rsidR="00D9327C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F6F9463" w14:textId="77777777" w:rsidR="00D9327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369C6305" w14:textId="77777777" w:rsidR="00D9327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88F947B" w14:textId="77777777" w:rsidR="00D9327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73FE81C" w14:textId="77777777" w:rsidR="00D9327C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59B84134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584CA989" w14:textId="77777777">
        <w:tc>
          <w:tcPr>
            <w:tcW w:w="2196" w:type="dxa"/>
            <w:shd w:val="clear" w:color="auto" w:fill="E6E6E6"/>
            <w:vAlign w:val="center"/>
          </w:tcPr>
          <w:p w14:paraId="7BC7E7AB" w14:textId="77777777" w:rsidR="00D9327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F0F94C4" w14:textId="77777777" w:rsidR="00D9327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3CAF09A" w14:textId="77777777" w:rsidR="00D9327C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2B7D3623" w14:textId="77777777" w:rsidR="00D9327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D92AFA8" w14:textId="77777777" w:rsidR="00D9327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F69C327" w14:textId="77777777" w:rsidR="00D9327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770AA94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644F75A3" w14:textId="77777777">
        <w:tc>
          <w:tcPr>
            <w:tcW w:w="2196" w:type="dxa"/>
            <w:shd w:val="clear" w:color="auto" w:fill="E6E6E6"/>
            <w:vAlign w:val="center"/>
          </w:tcPr>
          <w:p w14:paraId="1010C856" w14:textId="77777777" w:rsidR="00D9327C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EE23D5E" w14:textId="77777777" w:rsidR="00D9327C" w:rsidRDefault="00000000">
            <w:r>
              <w:t>0.770</w:t>
            </w:r>
          </w:p>
        </w:tc>
        <w:tc>
          <w:tcPr>
            <w:tcW w:w="1030" w:type="dxa"/>
            <w:vAlign w:val="center"/>
          </w:tcPr>
          <w:p w14:paraId="78592CD7" w14:textId="77777777" w:rsidR="00D9327C" w:rsidRDefault="00000000">
            <w:r>
              <w:t>9.650</w:t>
            </w:r>
          </w:p>
        </w:tc>
        <w:tc>
          <w:tcPr>
            <w:tcW w:w="848" w:type="dxa"/>
            <w:vAlign w:val="center"/>
          </w:tcPr>
          <w:p w14:paraId="101A3150" w14:textId="77777777" w:rsidR="00D9327C" w:rsidRDefault="00000000">
            <w:r>
              <w:t>1500.0</w:t>
            </w:r>
          </w:p>
        </w:tc>
        <w:tc>
          <w:tcPr>
            <w:tcW w:w="1018" w:type="dxa"/>
            <w:vAlign w:val="center"/>
          </w:tcPr>
          <w:p w14:paraId="57E2919E" w14:textId="77777777" w:rsidR="00D9327C" w:rsidRDefault="00000000">
            <w:r>
              <w:t>1108.7</w:t>
            </w:r>
          </w:p>
        </w:tc>
        <w:tc>
          <w:tcPr>
            <w:tcW w:w="1188" w:type="dxa"/>
            <w:vAlign w:val="center"/>
          </w:tcPr>
          <w:p w14:paraId="29F94626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B04DAEC" w14:textId="77777777" w:rsidR="00D9327C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D9327C" w14:paraId="5897B753" w14:textId="77777777">
        <w:tc>
          <w:tcPr>
            <w:tcW w:w="2196" w:type="dxa"/>
            <w:shd w:val="clear" w:color="auto" w:fill="E6E6E6"/>
            <w:vAlign w:val="center"/>
          </w:tcPr>
          <w:p w14:paraId="5760C940" w14:textId="77777777" w:rsidR="00D9327C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71590B0" w14:textId="77777777" w:rsidR="00D9327C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15C941E" w14:textId="77777777" w:rsidR="00D9327C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7AB171E" w14:textId="77777777" w:rsidR="00D9327C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9A2BA08" w14:textId="77777777" w:rsidR="00D9327C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2C7A078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63F416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2C37B365" w14:textId="77777777">
        <w:tc>
          <w:tcPr>
            <w:tcW w:w="2196" w:type="dxa"/>
            <w:shd w:val="clear" w:color="auto" w:fill="E6E6E6"/>
            <w:vAlign w:val="center"/>
          </w:tcPr>
          <w:p w14:paraId="4F60C1FE" w14:textId="77777777" w:rsidR="00D9327C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4DFF1B1E" w14:textId="77777777" w:rsidR="00D9327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EC032AD" w14:textId="77777777" w:rsidR="00D9327C" w:rsidRDefault="00000000">
            <w:r>
              <w:t>16.487</w:t>
            </w:r>
          </w:p>
        </w:tc>
        <w:tc>
          <w:tcPr>
            <w:tcW w:w="848" w:type="dxa"/>
            <w:vAlign w:val="center"/>
          </w:tcPr>
          <w:p w14:paraId="3E64FC73" w14:textId="77777777" w:rsidR="00D9327C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335AD4E" w14:textId="77777777" w:rsidR="00D9327C" w:rsidRDefault="00000000">
            <w:r>
              <w:t>934.0</w:t>
            </w:r>
          </w:p>
        </w:tc>
        <w:tc>
          <w:tcPr>
            <w:tcW w:w="1188" w:type="dxa"/>
            <w:vAlign w:val="center"/>
          </w:tcPr>
          <w:p w14:paraId="7D4667E4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10C9EE0" w14:textId="77777777" w:rsidR="00D9327C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9327C" w14:paraId="296496C1" w14:textId="77777777">
        <w:tc>
          <w:tcPr>
            <w:tcW w:w="2196" w:type="dxa"/>
            <w:shd w:val="clear" w:color="auto" w:fill="E6E6E6"/>
            <w:vAlign w:val="center"/>
          </w:tcPr>
          <w:p w14:paraId="6FE9F01F" w14:textId="77777777" w:rsidR="00D9327C" w:rsidRDefault="00000000">
            <w:r>
              <w:t>绝热挤塑聚苯乙烯泡沫板</w:t>
            </w:r>
          </w:p>
        </w:tc>
        <w:tc>
          <w:tcPr>
            <w:tcW w:w="1018" w:type="dxa"/>
            <w:vAlign w:val="center"/>
          </w:tcPr>
          <w:p w14:paraId="7CADCB92" w14:textId="77777777" w:rsidR="00D9327C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267990D" w14:textId="77777777" w:rsidR="00D9327C" w:rsidRDefault="00000000">
            <w:r>
              <w:t>0.325</w:t>
            </w:r>
          </w:p>
        </w:tc>
        <w:tc>
          <w:tcPr>
            <w:tcW w:w="848" w:type="dxa"/>
            <w:vAlign w:val="center"/>
          </w:tcPr>
          <w:p w14:paraId="4B6748AF" w14:textId="77777777" w:rsidR="00D9327C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45C4DEB" w14:textId="77777777" w:rsidR="00D9327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426233C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622A017" w14:textId="77777777" w:rsidR="00D9327C" w:rsidRDefault="00000000">
            <w:r>
              <w:rPr>
                <w:sz w:val="18"/>
                <w:szCs w:val="18"/>
              </w:rPr>
              <w:t>湖北低能耗居住建筑节能设计标准</w:t>
            </w:r>
            <w:r>
              <w:rPr>
                <w:sz w:val="18"/>
                <w:szCs w:val="18"/>
              </w:rPr>
              <w:t xml:space="preserve"> DB42/T559-2022</w:t>
            </w:r>
          </w:p>
        </w:tc>
      </w:tr>
      <w:tr w:rsidR="00D9327C" w14:paraId="360C89F6" w14:textId="77777777">
        <w:tc>
          <w:tcPr>
            <w:tcW w:w="2196" w:type="dxa"/>
            <w:shd w:val="clear" w:color="auto" w:fill="E6E6E6"/>
            <w:vAlign w:val="center"/>
          </w:tcPr>
          <w:p w14:paraId="12F84275" w14:textId="77777777" w:rsidR="00D9327C" w:rsidRDefault="00000000">
            <w:proofErr w:type="spellStart"/>
            <w:r>
              <w:t>sbs</w:t>
            </w:r>
            <w:proofErr w:type="spellEnd"/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591A3BE6" w14:textId="77777777" w:rsidR="00D9327C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5E78C5A3" w14:textId="77777777" w:rsidR="00D9327C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5A42EB4F" w14:textId="77777777" w:rsidR="00D9327C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544A2185" w14:textId="77777777" w:rsidR="00D9327C" w:rsidRDefault="00000000">
            <w:r>
              <w:t>5832.3</w:t>
            </w:r>
          </w:p>
        </w:tc>
        <w:tc>
          <w:tcPr>
            <w:tcW w:w="1188" w:type="dxa"/>
            <w:vAlign w:val="center"/>
          </w:tcPr>
          <w:p w14:paraId="3AF4D3C4" w14:textId="77777777" w:rsidR="00D9327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D6CE7FC" w14:textId="77777777" w:rsidR="00D9327C" w:rsidRDefault="00000000">
            <w:r>
              <w:rPr>
                <w:sz w:val="18"/>
                <w:szCs w:val="18"/>
              </w:rPr>
              <w:t>湖南省公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居建节能设计标准常用材料</w:t>
            </w:r>
            <w:r>
              <w:rPr>
                <w:sz w:val="18"/>
                <w:szCs w:val="18"/>
              </w:rPr>
              <w:t>-2022</w:t>
            </w:r>
          </w:p>
        </w:tc>
      </w:tr>
    </w:tbl>
    <w:p w14:paraId="1A156CEC" w14:textId="77777777" w:rsidR="00D9327C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r>
        <w:rPr>
          <w:kern w:val="2"/>
          <w:szCs w:val="24"/>
        </w:rPr>
        <w:t>其他材料</w:t>
      </w:r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D9327C" w14:paraId="5F49923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300694F" w14:textId="77777777" w:rsidR="00D9327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D4D1CC" w14:textId="77777777" w:rsidR="00D9327C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5C812745" w14:textId="77777777" w:rsidR="00D932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61CC69B1" w14:textId="77777777" w:rsidR="00D9327C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79FFA428" w14:textId="77777777" w:rsidR="00D9327C" w:rsidRDefault="00000000">
            <w:pPr>
              <w:jc w:val="center"/>
            </w:pPr>
            <w:r>
              <w:t>备注</w:t>
            </w:r>
          </w:p>
        </w:tc>
      </w:tr>
      <w:tr w:rsidR="00D9327C" w14:paraId="6F55DB8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47AE8E0" w14:textId="77777777" w:rsidR="00D9327C" w:rsidRDefault="00D9327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A44A940" w14:textId="77777777" w:rsidR="00D9327C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571DC7DA" w14:textId="77777777" w:rsidR="00D932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2C88DA9A" w14:textId="77777777" w:rsidR="00D9327C" w:rsidRDefault="00D9327C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193708B6" w14:textId="77777777" w:rsidR="00D9327C" w:rsidRDefault="00D9327C">
            <w:pPr>
              <w:jc w:val="center"/>
            </w:pPr>
          </w:p>
        </w:tc>
      </w:tr>
      <w:tr w:rsidR="00D9327C" w14:paraId="3B899AF3" w14:textId="77777777">
        <w:tc>
          <w:tcPr>
            <w:tcW w:w="2196" w:type="dxa"/>
            <w:shd w:val="clear" w:color="auto" w:fill="E6E6E6"/>
            <w:vAlign w:val="center"/>
          </w:tcPr>
          <w:p w14:paraId="4BD3805E" w14:textId="77777777" w:rsidR="00D9327C" w:rsidRDefault="00000000">
            <w:r>
              <w:t>反射隔热涂料</w:t>
            </w:r>
          </w:p>
        </w:tc>
        <w:tc>
          <w:tcPr>
            <w:tcW w:w="1018" w:type="dxa"/>
            <w:vAlign w:val="center"/>
          </w:tcPr>
          <w:p w14:paraId="0BF06427" w14:textId="77777777" w:rsidR="00D9327C" w:rsidRDefault="00000000">
            <w:r>
              <w:t>0.3</w:t>
            </w:r>
          </w:p>
        </w:tc>
        <w:tc>
          <w:tcPr>
            <w:tcW w:w="1205" w:type="dxa"/>
            <w:vAlign w:val="center"/>
          </w:tcPr>
          <w:p w14:paraId="203EE305" w14:textId="77777777" w:rsidR="00D9327C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2797E8CC" w14:textId="77777777" w:rsidR="00D9327C" w:rsidRDefault="00000000">
            <w:r>
              <w:t>0.25</w:t>
            </w:r>
          </w:p>
        </w:tc>
        <w:tc>
          <w:tcPr>
            <w:tcW w:w="4245" w:type="dxa"/>
            <w:vAlign w:val="center"/>
          </w:tcPr>
          <w:p w14:paraId="09CA9382" w14:textId="77777777" w:rsidR="00D9327C" w:rsidRDefault="00D9327C">
            <w:pPr>
              <w:rPr>
                <w:sz w:val="18"/>
                <w:szCs w:val="18"/>
              </w:rPr>
            </w:pPr>
          </w:p>
        </w:tc>
      </w:tr>
    </w:tbl>
    <w:p w14:paraId="290A2303" w14:textId="77777777" w:rsidR="00D9327C" w:rsidRDefault="00000000">
      <w:pPr>
        <w:pStyle w:val="2"/>
        <w:widowControl w:val="0"/>
        <w:rPr>
          <w:kern w:val="2"/>
        </w:rPr>
      </w:pPr>
      <w:bookmarkStart w:id="40" w:name="_Toc186299130"/>
      <w:r>
        <w:rPr>
          <w:kern w:val="2"/>
        </w:rPr>
        <w:t>围护结构作法简要说明</w:t>
      </w:r>
      <w:bookmarkEnd w:id="40"/>
    </w:p>
    <w:p w14:paraId="04EDEF8D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屋顶构造一（上人屋面）</w:t>
      </w:r>
      <w:r>
        <w:rPr>
          <w:color w:val="0000FF"/>
          <w:kern w:val="2"/>
          <w:szCs w:val="21"/>
          <w:lang w:val="en-US"/>
        </w:rPr>
        <w:t xml:space="preserve"> (K=0.394,D=3.069)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70BB64F" w14:textId="77777777" w:rsidR="00D9327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proofErr w:type="spellStart"/>
      <w:r>
        <w:rPr>
          <w:color w:val="000000"/>
          <w:kern w:val="2"/>
          <w:szCs w:val="24"/>
          <w:lang w:val="en-US"/>
        </w:rPr>
        <w:t>sbs</w:t>
      </w:r>
      <w:proofErr w:type="spellEnd"/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绝热挤塑聚苯乙烯泡沫板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＋轻骨料混凝土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>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575DD67B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(K=1.019,D=3.794)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5FA081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反射隔热涂料</w:t>
      </w:r>
      <w:r>
        <w:rPr>
          <w:color w:val="000000"/>
          <w:kern w:val="2"/>
          <w:szCs w:val="24"/>
          <w:lang w:val="en-US"/>
        </w:rPr>
        <w:t xml:space="preserve"> 0.3mm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加气混凝土砌块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41571A3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(K=1.494,D=7.083)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5B549C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钢筋混凝土</w:t>
      </w:r>
      <w:r>
        <w:rPr>
          <w:color w:val="008000"/>
          <w:kern w:val="2"/>
          <w:szCs w:val="24"/>
          <w:lang w:val="en-US"/>
        </w:rPr>
        <w:t xml:space="preserve"> 400mm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80mm</w:t>
      </w:r>
    </w:p>
    <w:p w14:paraId="76DCA07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普通铝合金窗</w:t>
      </w:r>
      <w:r>
        <w:rPr>
          <w:color w:val="0000FF"/>
          <w:kern w:val="2"/>
          <w:szCs w:val="21"/>
          <w:lang w:val="en-US"/>
        </w:rPr>
        <w:t>+Low-E</w:t>
      </w:r>
      <w:r>
        <w:rPr>
          <w:color w:val="0000FF"/>
          <w:kern w:val="2"/>
          <w:szCs w:val="21"/>
          <w:lang w:val="en-US"/>
        </w:rPr>
        <w:t>中空玻璃（上限）</w:t>
      </w:r>
      <w:r>
        <w:rPr>
          <w:color w:val="0000FF"/>
          <w:kern w:val="2"/>
          <w:szCs w:val="21"/>
          <w:lang w:val="en-US"/>
        </w:rPr>
        <w:t xml:space="preserve"> (K=2.300)</w:t>
      </w:r>
      <w:r>
        <w:rPr>
          <w:color w:val="0000FF"/>
          <w:kern w:val="2"/>
          <w:szCs w:val="21"/>
          <w:lang w:val="en-US"/>
        </w:rPr>
        <w:t>：</w:t>
      </w:r>
    </w:p>
    <w:p w14:paraId="090536D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0.300</w:t>
      </w:r>
    </w:p>
    <w:p w14:paraId="2815E419" w14:textId="77777777" w:rsidR="00D9327C" w:rsidRDefault="00000000">
      <w:pPr>
        <w:pStyle w:val="2"/>
        <w:widowControl w:val="0"/>
        <w:rPr>
          <w:kern w:val="2"/>
        </w:rPr>
      </w:pPr>
      <w:bookmarkStart w:id="41" w:name="_Toc186299131"/>
      <w:r>
        <w:rPr>
          <w:kern w:val="2"/>
        </w:rPr>
        <w:t>体形系数</w:t>
      </w:r>
      <w:bookmarkEnd w:id="41"/>
    </w:p>
    <w:p w14:paraId="6ADC4E93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9327C" w14:paraId="405FB9F6" w14:textId="77777777">
        <w:tc>
          <w:tcPr>
            <w:tcW w:w="2513" w:type="dxa"/>
            <w:shd w:val="clear" w:color="auto" w:fill="E6E6E6"/>
            <w:vAlign w:val="center"/>
          </w:tcPr>
          <w:p w14:paraId="20BF3FC9" w14:textId="77777777" w:rsidR="00D9327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63FEC886" w14:textId="77777777" w:rsidR="00D9327C" w:rsidRDefault="00000000">
            <w:r>
              <w:t>3910.67</w:t>
            </w:r>
          </w:p>
        </w:tc>
      </w:tr>
      <w:tr w:rsidR="00D9327C" w14:paraId="2942441C" w14:textId="77777777">
        <w:tc>
          <w:tcPr>
            <w:tcW w:w="2513" w:type="dxa"/>
            <w:shd w:val="clear" w:color="auto" w:fill="E6E6E6"/>
            <w:vAlign w:val="center"/>
          </w:tcPr>
          <w:p w14:paraId="336DE0D1" w14:textId="77777777" w:rsidR="00D9327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9569296" w14:textId="77777777" w:rsidR="00D9327C" w:rsidRDefault="00000000">
            <w:r>
              <w:t>5474.40</w:t>
            </w:r>
          </w:p>
        </w:tc>
      </w:tr>
      <w:tr w:rsidR="00D9327C" w14:paraId="37E4D45E" w14:textId="77777777">
        <w:tc>
          <w:tcPr>
            <w:tcW w:w="2513" w:type="dxa"/>
            <w:shd w:val="clear" w:color="auto" w:fill="E6E6E6"/>
            <w:vAlign w:val="center"/>
          </w:tcPr>
          <w:p w14:paraId="6E3BA1D0" w14:textId="77777777" w:rsidR="00D9327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00BB98E2" w14:textId="77777777" w:rsidR="00D9327C" w:rsidRDefault="00000000">
            <w:r>
              <w:t>0.71</w:t>
            </w:r>
          </w:p>
        </w:tc>
      </w:tr>
    </w:tbl>
    <w:p w14:paraId="60B3F1D0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D9327C" w14:paraId="0924F45D" w14:textId="77777777">
        <w:tc>
          <w:tcPr>
            <w:tcW w:w="882" w:type="dxa"/>
            <w:shd w:val="clear" w:color="auto" w:fill="E6E6E6"/>
            <w:vAlign w:val="center"/>
          </w:tcPr>
          <w:p w14:paraId="7250B1CB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1CC1B4E8" w14:textId="77777777" w:rsidR="00D9327C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45DB02" w14:textId="77777777" w:rsidR="00D9327C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8EFB471" w14:textId="77777777" w:rsidR="00D9327C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4EEA2F49" w14:textId="77777777" w:rsidR="00D9327C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D9327C" w14:paraId="5D3C3F8A" w14:textId="77777777">
        <w:tc>
          <w:tcPr>
            <w:tcW w:w="882" w:type="dxa"/>
            <w:vAlign w:val="center"/>
          </w:tcPr>
          <w:p w14:paraId="69BF5C63" w14:textId="77777777" w:rsidR="00D9327C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6D48428A" w14:textId="77777777" w:rsidR="00D9327C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082D9CA6" w14:textId="77777777" w:rsidR="00D9327C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58DF512A" w14:textId="77777777" w:rsidR="00D9327C" w:rsidRDefault="00000000">
            <w:pPr>
              <w:jc w:val="right"/>
            </w:pPr>
            <w:r>
              <w:t>614.52</w:t>
            </w:r>
          </w:p>
        </w:tc>
        <w:tc>
          <w:tcPr>
            <w:tcW w:w="2530" w:type="dxa"/>
            <w:vAlign w:val="center"/>
          </w:tcPr>
          <w:p w14:paraId="0A398F54" w14:textId="77777777" w:rsidR="00D9327C" w:rsidRDefault="00000000">
            <w:pPr>
              <w:jc w:val="right"/>
            </w:pPr>
            <w:r>
              <w:t>0.00</w:t>
            </w:r>
          </w:p>
        </w:tc>
      </w:tr>
      <w:tr w:rsidR="00D9327C" w14:paraId="2C473282" w14:textId="77777777">
        <w:tc>
          <w:tcPr>
            <w:tcW w:w="882" w:type="dxa"/>
            <w:vAlign w:val="center"/>
          </w:tcPr>
          <w:p w14:paraId="6B5E698C" w14:textId="77777777" w:rsidR="00D9327C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0040697" w14:textId="77777777" w:rsidR="00D9327C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557D8387" w14:textId="77777777" w:rsidR="00D9327C" w:rsidRDefault="00000000">
            <w:pPr>
              <w:jc w:val="right"/>
            </w:pPr>
            <w:r>
              <w:t>1216.53</w:t>
            </w:r>
          </w:p>
        </w:tc>
        <w:tc>
          <w:tcPr>
            <w:tcW w:w="2263" w:type="dxa"/>
            <w:vAlign w:val="center"/>
          </w:tcPr>
          <w:p w14:paraId="4B2BC67B" w14:textId="77777777" w:rsidR="00D9327C" w:rsidRDefault="00000000">
            <w:pPr>
              <w:jc w:val="right"/>
            </w:pPr>
            <w:r>
              <w:t>2068.01</w:t>
            </w:r>
          </w:p>
        </w:tc>
        <w:tc>
          <w:tcPr>
            <w:tcW w:w="2530" w:type="dxa"/>
            <w:vAlign w:val="center"/>
          </w:tcPr>
          <w:p w14:paraId="696A40DC" w14:textId="77777777" w:rsidR="00D9327C" w:rsidRDefault="00000000">
            <w:pPr>
              <w:jc w:val="right"/>
            </w:pPr>
            <w:r>
              <w:t>5474.40</w:t>
            </w:r>
          </w:p>
        </w:tc>
      </w:tr>
      <w:tr w:rsidR="00D9327C" w14:paraId="75ED37C9" w14:textId="77777777">
        <w:tc>
          <w:tcPr>
            <w:tcW w:w="882" w:type="dxa"/>
            <w:vAlign w:val="center"/>
          </w:tcPr>
          <w:p w14:paraId="42695EFF" w14:textId="77777777" w:rsidR="00D9327C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5F6E3833" w14:textId="77777777" w:rsidR="00D9327C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226ED505" w14:textId="77777777" w:rsidR="00D9327C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10EEE827" w14:textId="77777777" w:rsidR="00D9327C" w:rsidRDefault="00000000">
            <w:pPr>
              <w:jc w:val="right"/>
            </w:pPr>
            <w:r>
              <w:t>1228.14</w:t>
            </w:r>
          </w:p>
        </w:tc>
        <w:tc>
          <w:tcPr>
            <w:tcW w:w="2530" w:type="dxa"/>
            <w:vAlign w:val="center"/>
          </w:tcPr>
          <w:p w14:paraId="384CD0A6" w14:textId="77777777" w:rsidR="00D9327C" w:rsidRDefault="00000000">
            <w:pPr>
              <w:jc w:val="right"/>
            </w:pPr>
            <w:r>
              <w:t>0.00</w:t>
            </w:r>
          </w:p>
        </w:tc>
      </w:tr>
      <w:tr w:rsidR="00D9327C" w14:paraId="393B4763" w14:textId="77777777">
        <w:tc>
          <w:tcPr>
            <w:tcW w:w="882" w:type="dxa"/>
            <w:vAlign w:val="center"/>
          </w:tcPr>
          <w:p w14:paraId="2881FECD" w14:textId="77777777" w:rsidR="00D9327C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E18BDCA" w14:textId="77777777" w:rsidR="00D9327C" w:rsidRDefault="00000000">
            <w:pPr>
              <w:jc w:val="right"/>
            </w:pPr>
            <w:r>
              <w:t>13.50</w:t>
            </w:r>
          </w:p>
        </w:tc>
        <w:tc>
          <w:tcPr>
            <w:tcW w:w="2263" w:type="dxa"/>
            <w:vAlign w:val="center"/>
          </w:tcPr>
          <w:p w14:paraId="3635B484" w14:textId="77777777" w:rsidR="00D9327C" w:rsidRDefault="00000000">
            <w:pPr>
              <w:jc w:val="right"/>
            </w:pPr>
            <w:r>
              <w:t>1216.53</w:t>
            </w:r>
          </w:p>
        </w:tc>
        <w:tc>
          <w:tcPr>
            <w:tcW w:w="2263" w:type="dxa"/>
            <w:vAlign w:val="center"/>
          </w:tcPr>
          <w:p w14:paraId="455B0664" w14:textId="77777777" w:rsidR="00D9327C" w:rsidRDefault="00000000">
            <w:pPr>
              <w:jc w:val="right"/>
            </w:pPr>
            <w:r>
              <w:t>3910.67</w:t>
            </w:r>
          </w:p>
        </w:tc>
        <w:tc>
          <w:tcPr>
            <w:tcW w:w="2530" w:type="dxa"/>
            <w:vAlign w:val="center"/>
          </w:tcPr>
          <w:p w14:paraId="50110D62" w14:textId="77777777" w:rsidR="00D9327C" w:rsidRDefault="00000000">
            <w:pPr>
              <w:jc w:val="right"/>
            </w:pPr>
            <w:r>
              <w:t>5474.40</w:t>
            </w:r>
          </w:p>
        </w:tc>
      </w:tr>
    </w:tbl>
    <w:p w14:paraId="322E7230" w14:textId="77777777" w:rsidR="00D9327C" w:rsidRDefault="00000000">
      <w:pPr>
        <w:pStyle w:val="2"/>
        <w:widowControl w:val="0"/>
        <w:rPr>
          <w:kern w:val="2"/>
        </w:rPr>
      </w:pPr>
      <w:bookmarkStart w:id="42" w:name="_Toc186299132"/>
      <w:r>
        <w:rPr>
          <w:kern w:val="2"/>
        </w:rPr>
        <w:t>窗墙比</w:t>
      </w:r>
      <w:bookmarkEnd w:id="42"/>
    </w:p>
    <w:p w14:paraId="3ADF7162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D9327C" w14:paraId="6B57CC20" w14:textId="77777777">
        <w:tc>
          <w:tcPr>
            <w:tcW w:w="1131" w:type="dxa"/>
            <w:shd w:val="clear" w:color="auto" w:fill="E6E6E6"/>
            <w:vAlign w:val="center"/>
          </w:tcPr>
          <w:p w14:paraId="290D7D31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05888A4F" w14:textId="77777777" w:rsidR="00D9327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2EB371" w14:textId="77777777" w:rsidR="00D9327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4A6DF7A" w14:textId="77777777" w:rsidR="00D9327C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D8149B" w14:textId="77777777" w:rsidR="00D9327C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9B2425" w14:textId="77777777" w:rsidR="00D9327C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6C6953A" w14:textId="77777777" w:rsidR="00D9327C" w:rsidRDefault="00000000">
            <w:pPr>
              <w:jc w:val="center"/>
            </w:pPr>
            <w:r>
              <w:t>结论</w:t>
            </w:r>
          </w:p>
        </w:tc>
      </w:tr>
      <w:tr w:rsidR="00D9327C" w14:paraId="50457706" w14:textId="77777777">
        <w:tc>
          <w:tcPr>
            <w:tcW w:w="1131" w:type="dxa"/>
            <w:shd w:val="clear" w:color="auto" w:fill="E6E6E6"/>
            <w:vAlign w:val="center"/>
          </w:tcPr>
          <w:p w14:paraId="223EE3B5" w14:textId="77777777" w:rsidR="00D9327C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61B268CC" w14:textId="77777777" w:rsidR="00D9327C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146B5658" w14:textId="77777777" w:rsidR="00D9327C" w:rsidRDefault="00000000">
            <w:r>
              <w:t>79.26</w:t>
            </w:r>
          </w:p>
        </w:tc>
        <w:tc>
          <w:tcPr>
            <w:tcW w:w="1584" w:type="dxa"/>
            <w:vAlign w:val="center"/>
          </w:tcPr>
          <w:p w14:paraId="74DC2796" w14:textId="77777777" w:rsidR="00D9327C" w:rsidRDefault="00000000">
            <w:r>
              <w:t>268.17</w:t>
            </w:r>
          </w:p>
        </w:tc>
        <w:tc>
          <w:tcPr>
            <w:tcW w:w="1131" w:type="dxa"/>
            <w:vAlign w:val="center"/>
          </w:tcPr>
          <w:p w14:paraId="3CE7997B" w14:textId="77777777" w:rsidR="00D9327C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BF7E46B" w14:textId="77777777" w:rsidR="00D9327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1002A375" w14:textId="77777777" w:rsidR="00D9327C" w:rsidRDefault="00000000">
            <w:r>
              <w:t>适宜</w:t>
            </w:r>
          </w:p>
        </w:tc>
      </w:tr>
      <w:tr w:rsidR="00D9327C" w14:paraId="0497555E" w14:textId="77777777">
        <w:tc>
          <w:tcPr>
            <w:tcW w:w="1131" w:type="dxa"/>
            <w:shd w:val="clear" w:color="auto" w:fill="E6E6E6"/>
            <w:vAlign w:val="center"/>
          </w:tcPr>
          <w:p w14:paraId="13F411E0" w14:textId="77777777" w:rsidR="00D9327C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155E790C" w14:textId="77777777" w:rsidR="00D9327C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64567D73" w14:textId="77777777" w:rsidR="00D9327C" w:rsidRDefault="00000000">
            <w:r>
              <w:t>170.67</w:t>
            </w:r>
          </w:p>
        </w:tc>
        <w:tc>
          <w:tcPr>
            <w:tcW w:w="1584" w:type="dxa"/>
            <w:vAlign w:val="center"/>
          </w:tcPr>
          <w:p w14:paraId="6517988A" w14:textId="77777777" w:rsidR="00D9327C" w:rsidRDefault="00000000">
            <w:r>
              <w:t>420.49</w:t>
            </w:r>
          </w:p>
        </w:tc>
        <w:tc>
          <w:tcPr>
            <w:tcW w:w="1131" w:type="dxa"/>
            <w:vAlign w:val="center"/>
          </w:tcPr>
          <w:p w14:paraId="5543D853" w14:textId="77777777" w:rsidR="00D9327C" w:rsidRDefault="00000000">
            <w:r>
              <w:t>0.41</w:t>
            </w:r>
          </w:p>
        </w:tc>
        <w:tc>
          <w:tcPr>
            <w:tcW w:w="1018" w:type="dxa"/>
            <w:vAlign w:val="center"/>
          </w:tcPr>
          <w:p w14:paraId="26CEBB1A" w14:textId="77777777" w:rsidR="00D9327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63EC8AD7" w14:textId="77777777" w:rsidR="00D9327C" w:rsidRDefault="00000000">
            <w:r>
              <w:t>适宜</w:t>
            </w:r>
          </w:p>
        </w:tc>
      </w:tr>
      <w:tr w:rsidR="00D9327C" w14:paraId="373D49A8" w14:textId="77777777">
        <w:tc>
          <w:tcPr>
            <w:tcW w:w="1131" w:type="dxa"/>
            <w:shd w:val="clear" w:color="auto" w:fill="E6E6E6"/>
            <w:vAlign w:val="center"/>
          </w:tcPr>
          <w:p w14:paraId="3CB2A2E8" w14:textId="77777777" w:rsidR="00D9327C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2C207B1E" w14:textId="77777777" w:rsidR="00D9327C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752009C2" w14:textId="77777777" w:rsidR="00D9327C" w:rsidRDefault="00000000">
            <w:r>
              <w:t>153.33</w:t>
            </w:r>
          </w:p>
        </w:tc>
        <w:tc>
          <w:tcPr>
            <w:tcW w:w="1584" w:type="dxa"/>
            <w:vAlign w:val="center"/>
          </w:tcPr>
          <w:p w14:paraId="69234BD7" w14:textId="77777777" w:rsidR="00D9327C" w:rsidRDefault="00000000">
            <w:r>
              <w:t>467.55</w:t>
            </w:r>
          </w:p>
        </w:tc>
        <w:tc>
          <w:tcPr>
            <w:tcW w:w="1131" w:type="dxa"/>
            <w:vAlign w:val="center"/>
          </w:tcPr>
          <w:p w14:paraId="0A215465" w14:textId="77777777" w:rsidR="00D9327C" w:rsidRDefault="00000000">
            <w:r>
              <w:t>0.33</w:t>
            </w:r>
          </w:p>
        </w:tc>
        <w:tc>
          <w:tcPr>
            <w:tcW w:w="1018" w:type="dxa"/>
            <w:vAlign w:val="center"/>
          </w:tcPr>
          <w:p w14:paraId="3BAF5FA3" w14:textId="77777777" w:rsidR="00D9327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51F4CBDA" w14:textId="77777777" w:rsidR="00D9327C" w:rsidRDefault="00000000">
            <w:r>
              <w:t>适宜</w:t>
            </w:r>
          </w:p>
        </w:tc>
      </w:tr>
      <w:tr w:rsidR="00D9327C" w14:paraId="3E5278FF" w14:textId="77777777">
        <w:tc>
          <w:tcPr>
            <w:tcW w:w="1131" w:type="dxa"/>
            <w:shd w:val="clear" w:color="auto" w:fill="E6E6E6"/>
            <w:vAlign w:val="center"/>
          </w:tcPr>
          <w:p w14:paraId="453F753E" w14:textId="77777777" w:rsidR="00D9327C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2E81A2BE" w14:textId="77777777" w:rsidR="00D9327C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3E4D16FC" w14:textId="77777777" w:rsidR="00D9327C" w:rsidRDefault="00000000">
            <w:r>
              <w:t>131.94</w:t>
            </w:r>
          </w:p>
        </w:tc>
        <w:tc>
          <w:tcPr>
            <w:tcW w:w="1584" w:type="dxa"/>
            <w:vAlign w:val="center"/>
          </w:tcPr>
          <w:p w14:paraId="2E7791B9" w14:textId="77777777" w:rsidR="00D9327C" w:rsidRDefault="00000000">
            <w:r>
              <w:t>401.40</w:t>
            </w:r>
          </w:p>
        </w:tc>
        <w:tc>
          <w:tcPr>
            <w:tcW w:w="1131" w:type="dxa"/>
            <w:vAlign w:val="center"/>
          </w:tcPr>
          <w:p w14:paraId="3C1E2752" w14:textId="77777777" w:rsidR="00D9327C" w:rsidRDefault="00000000">
            <w:r>
              <w:t>0.33</w:t>
            </w:r>
          </w:p>
        </w:tc>
        <w:tc>
          <w:tcPr>
            <w:tcW w:w="1018" w:type="dxa"/>
            <w:vAlign w:val="center"/>
          </w:tcPr>
          <w:p w14:paraId="6BD748B5" w14:textId="77777777" w:rsidR="00D9327C" w:rsidRDefault="00000000">
            <w:r>
              <w:t>0.70</w:t>
            </w:r>
          </w:p>
        </w:tc>
        <w:tc>
          <w:tcPr>
            <w:tcW w:w="1584" w:type="dxa"/>
            <w:vAlign w:val="center"/>
          </w:tcPr>
          <w:p w14:paraId="3D0D3261" w14:textId="77777777" w:rsidR="00D9327C" w:rsidRDefault="00000000">
            <w:r>
              <w:t>适宜</w:t>
            </w:r>
          </w:p>
        </w:tc>
      </w:tr>
      <w:tr w:rsidR="00D9327C" w14:paraId="4F99A6B9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CF8AC98" w14:textId="77777777" w:rsidR="00D9327C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6B023AE0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D9327C" w14:paraId="27C09FE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49DF114" w14:textId="77777777" w:rsidR="00D9327C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4A367F5B" w14:textId="77777777" w:rsidR="00D9327C" w:rsidRDefault="00000000">
            <w:r>
              <w:t>建筑每个朝向的窗（</w:t>
            </w:r>
            <w:r>
              <w:t xml:space="preserve"> </w:t>
            </w:r>
            <w:r>
              <w:t>包括透明幕墙）</w:t>
            </w:r>
            <w:r>
              <w:t xml:space="preserve"> </w:t>
            </w:r>
            <w:r>
              <w:t>墙面积比均不宜大于</w:t>
            </w:r>
            <w:r>
              <w:t>0.70</w:t>
            </w:r>
          </w:p>
        </w:tc>
      </w:tr>
      <w:tr w:rsidR="00D9327C" w14:paraId="2C6E0B18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3C30C3B" w14:textId="77777777" w:rsidR="00D9327C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0CB8E677" w14:textId="77777777" w:rsidR="00D9327C" w:rsidRDefault="00000000">
            <w:r>
              <w:t>适宜</w:t>
            </w:r>
          </w:p>
        </w:tc>
      </w:tr>
    </w:tbl>
    <w:p w14:paraId="14AC6379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D9327C" w14:paraId="66A78E89" w14:textId="77777777">
        <w:tc>
          <w:tcPr>
            <w:tcW w:w="877" w:type="dxa"/>
            <w:shd w:val="clear" w:color="auto" w:fill="E6E6E6"/>
            <w:vAlign w:val="center"/>
          </w:tcPr>
          <w:p w14:paraId="3470E4EF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0B85B4" w14:textId="77777777" w:rsidR="00D9327C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154546" w14:textId="77777777" w:rsidR="00D9327C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60F6412" w14:textId="77777777" w:rsidR="00D9327C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77EF7FA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CFC322C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21DA1AB" w14:textId="77777777" w:rsidR="00D9327C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5CFF53C" w14:textId="77777777" w:rsidR="00D9327C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FFF004" w14:textId="77777777" w:rsidR="00D9327C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D9327C" w14:paraId="3E63E6B7" w14:textId="77777777">
        <w:tc>
          <w:tcPr>
            <w:tcW w:w="877" w:type="dxa"/>
            <w:vMerge w:val="restart"/>
            <w:vAlign w:val="center"/>
          </w:tcPr>
          <w:p w14:paraId="451409BE" w14:textId="77777777" w:rsidR="00D9327C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2CC68E0C" w14:textId="77777777" w:rsidR="00D9327C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58443BE6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4CBAC2B7" w14:textId="77777777" w:rsidR="00D9327C" w:rsidRDefault="00000000">
            <w:r>
              <w:t>2.10×2.60</w:t>
            </w:r>
          </w:p>
        </w:tc>
        <w:tc>
          <w:tcPr>
            <w:tcW w:w="962" w:type="dxa"/>
            <w:vAlign w:val="center"/>
          </w:tcPr>
          <w:p w14:paraId="33CCD05B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61FFC9" w14:textId="77777777" w:rsidR="00D9327C" w:rsidRDefault="00000000">
            <w:r>
              <w:t>7</w:t>
            </w:r>
          </w:p>
        </w:tc>
        <w:tc>
          <w:tcPr>
            <w:tcW w:w="1148" w:type="dxa"/>
            <w:vAlign w:val="center"/>
          </w:tcPr>
          <w:p w14:paraId="719E9BDB" w14:textId="77777777" w:rsidR="00D9327C" w:rsidRDefault="00000000">
            <w:r>
              <w:t>5.46</w:t>
            </w:r>
          </w:p>
        </w:tc>
        <w:tc>
          <w:tcPr>
            <w:tcW w:w="1148" w:type="dxa"/>
            <w:vAlign w:val="center"/>
          </w:tcPr>
          <w:p w14:paraId="6CCE1897" w14:textId="77777777" w:rsidR="00D9327C" w:rsidRDefault="00000000">
            <w:r>
              <w:t>38.22</w:t>
            </w:r>
          </w:p>
        </w:tc>
        <w:tc>
          <w:tcPr>
            <w:tcW w:w="1131" w:type="dxa"/>
            <w:vMerge w:val="restart"/>
            <w:vAlign w:val="center"/>
          </w:tcPr>
          <w:p w14:paraId="399258C2" w14:textId="77777777" w:rsidR="00D9327C" w:rsidRDefault="00000000">
            <w:r>
              <w:t>79.26</w:t>
            </w:r>
          </w:p>
        </w:tc>
      </w:tr>
      <w:tr w:rsidR="00D9327C" w14:paraId="5984A00D" w14:textId="77777777">
        <w:tc>
          <w:tcPr>
            <w:tcW w:w="877" w:type="dxa"/>
            <w:vMerge/>
            <w:vAlign w:val="center"/>
          </w:tcPr>
          <w:p w14:paraId="1996C4F6" w14:textId="77777777" w:rsidR="00D9327C" w:rsidRDefault="00D9327C"/>
        </w:tc>
        <w:tc>
          <w:tcPr>
            <w:tcW w:w="1018" w:type="dxa"/>
            <w:vMerge/>
            <w:vAlign w:val="center"/>
          </w:tcPr>
          <w:p w14:paraId="480ED9F9" w14:textId="77777777" w:rsidR="00D9327C" w:rsidRDefault="00D9327C"/>
        </w:tc>
        <w:tc>
          <w:tcPr>
            <w:tcW w:w="1165" w:type="dxa"/>
            <w:vAlign w:val="center"/>
          </w:tcPr>
          <w:p w14:paraId="7CCCFFAB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5F7937A2" w14:textId="77777777" w:rsidR="00D9327C" w:rsidRDefault="00000000">
            <w:r>
              <w:t>1.80×2.60</w:t>
            </w:r>
          </w:p>
        </w:tc>
        <w:tc>
          <w:tcPr>
            <w:tcW w:w="962" w:type="dxa"/>
            <w:vAlign w:val="center"/>
          </w:tcPr>
          <w:p w14:paraId="48582D13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9C608F7" w14:textId="77777777" w:rsidR="00D9327C" w:rsidRDefault="00000000">
            <w:r>
              <w:t>8</w:t>
            </w:r>
          </w:p>
        </w:tc>
        <w:tc>
          <w:tcPr>
            <w:tcW w:w="1148" w:type="dxa"/>
            <w:vAlign w:val="center"/>
          </w:tcPr>
          <w:p w14:paraId="3D52EE7B" w14:textId="77777777" w:rsidR="00D9327C" w:rsidRDefault="00000000">
            <w:r>
              <w:t>4.68</w:t>
            </w:r>
          </w:p>
        </w:tc>
        <w:tc>
          <w:tcPr>
            <w:tcW w:w="1148" w:type="dxa"/>
            <w:vAlign w:val="center"/>
          </w:tcPr>
          <w:p w14:paraId="3193BD2D" w14:textId="77777777" w:rsidR="00D9327C" w:rsidRDefault="00000000">
            <w:r>
              <w:t>37.44</w:t>
            </w:r>
          </w:p>
        </w:tc>
        <w:tc>
          <w:tcPr>
            <w:tcW w:w="1131" w:type="dxa"/>
            <w:vMerge/>
            <w:vAlign w:val="center"/>
          </w:tcPr>
          <w:p w14:paraId="0BCD2EAF" w14:textId="77777777" w:rsidR="00D9327C" w:rsidRDefault="00D9327C"/>
        </w:tc>
      </w:tr>
      <w:tr w:rsidR="00D9327C" w14:paraId="78CDF5A0" w14:textId="77777777">
        <w:tc>
          <w:tcPr>
            <w:tcW w:w="877" w:type="dxa"/>
            <w:vMerge/>
            <w:vAlign w:val="center"/>
          </w:tcPr>
          <w:p w14:paraId="4FFD0091" w14:textId="77777777" w:rsidR="00D9327C" w:rsidRDefault="00D9327C"/>
        </w:tc>
        <w:tc>
          <w:tcPr>
            <w:tcW w:w="1018" w:type="dxa"/>
            <w:vMerge/>
            <w:vAlign w:val="center"/>
          </w:tcPr>
          <w:p w14:paraId="380B9F75" w14:textId="77777777" w:rsidR="00D9327C" w:rsidRDefault="00D9327C"/>
        </w:tc>
        <w:tc>
          <w:tcPr>
            <w:tcW w:w="1165" w:type="dxa"/>
            <w:vAlign w:val="center"/>
          </w:tcPr>
          <w:p w14:paraId="30F10ABF" w14:textId="77777777" w:rsidR="00D9327C" w:rsidRDefault="00000000">
            <w:r>
              <w:t>C3012</w:t>
            </w:r>
          </w:p>
        </w:tc>
        <w:tc>
          <w:tcPr>
            <w:tcW w:w="1160" w:type="dxa"/>
            <w:vAlign w:val="center"/>
          </w:tcPr>
          <w:p w14:paraId="2A36008E" w14:textId="77777777" w:rsidR="00D9327C" w:rsidRDefault="00000000">
            <w:r>
              <w:t>3.00×1.20</w:t>
            </w:r>
          </w:p>
        </w:tc>
        <w:tc>
          <w:tcPr>
            <w:tcW w:w="962" w:type="dxa"/>
            <w:vAlign w:val="center"/>
          </w:tcPr>
          <w:p w14:paraId="74BFFFC7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4C47E57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12F8BA1" w14:textId="77777777" w:rsidR="00D9327C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180C3F8F" w14:textId="77777777" w:rsidR="00D9327C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28EF20E7" w14:textId="77777777" w:rsidR="00D9327C" w:rsidRDefault="00D9327C"/>
        </w:tc>
      </w:tr>
      <w:tr w:rsidR="00D9327C" w14:paraId="379989C1" w14:textId="77777777">
        <w:tc>
          <w:tcPr>
            <w:tcW w:w="877" w:type="dxa"/>
            <w:vMerge w:val="restart"/>
            <w:vAlign w:val="center"/>
          </w:tcPr>
          <w:p w14:paraId="1054EA0F" w14:textId="77777777" w:rsidR="00D9327C" w:rsidRDefault="00000000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24A4051D" w14:textId="77777777" w:rsidR="00D9327C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4364DDD6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F9F2C58" w14:textId="77777777" w:rsidR="00D9327C" w:rsidRDefault="00D9327C"/>
        </w:tc>
        <w:tc>
          <w:tcPr>
            <w:tcW w:w="962" w:type="dxa"/>
            <w:vAlign w:val="center"/>
          </w:tcPr>
          <w:p w14:paraId="6874D806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59056E3" w14:textId="77777777" w:rsidR="00D9327C" w:rsidRDefault="00D9327C"/>
        </w:tc>
        <w:tc>
          <w:tcPr>
            <w:tcW w:w="1148" w:type="dxa"/>
            <w:vAlign w:val="center"/>
          </w:tcPr>
          <w:p w14:paraId="6D623434" w14:textId="77777777" w:rsidR="00D9327C" w:rsidRDefault="00D9327C"/>
        </w:tc>
        <w:tc>
          <w:tcPr>
            <w:tcW w:w="1148" w:type="dxa"/>
            <w:vAlign w:val="center"/>
          </w:tcPr>
          <w:p w14:paraId="6B79A4C0" w14:textId="77777777" w:rsidR="00D9327C" w:rsidRDefault="00000000">
            <w:r>
              <w:t>31.05</w:t>
            </w:r>
          </w:p>
        </w:tc>
        <w:tc>
          <w:tcPr>
            <w:tcW w:w="1131" w:type="dxa"/>
            <w:vMerge w:val="restart"/>
            <w:vAlign w:val="center"/>
          </w:tcPr>
          <w:p w14:paraId="34B24F50" w14:textId="77777777" w:rsidR="00D9327C" w:rsidRDefault="00000000">
            <w:r>
              <w:t>170.67</w:t>
            </w:r>
          </w:p>
        </w:tc>
      </w:tr>
      <w:tr w:rsidR="00D9327C" w14:paraId="1C446D93" w14:textId="77777777">
        <w:tc>
          <w:tcPr>
            <w:tcW w:w="877" w:type="dxa"/>
            <w:vMerge/>
            <w:vAlign w:val="center"/>
          </w:tcPr>
          <w:p w14:paraId="184674DA" w14:textId="77777777" w:rsidR="00D9327C" w:rsidRDefault="00D9327C"/>
        </w:tc>
        <w:tc>
          <w:tcPr>
            <w:tcW w:w="1018" w:type="dxa"/>
            <w:vMerge/>
            <w:vAlign w:val="center"/>
          </w:tcPr>
          <w:p w14:paraId="61FD8A76" w14:textId="77777777" w:rsidR="00D9327C" w:rsidRDefault="00D9327C"/>
        </w:tc>
        <w:tc>
          <w:tcPr>
            <w:tcW w:w="1165" w:type="dxa"/>
            <w:vAlign w:val="center"/>
          </w:tcPr>
          <w:p w14:paraId="56B5C4B5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1648268D" w14:textId="77777777" w:rsidR="00D9327C" w:rsidRDefault="00000000">
            <w:r>
              <w:t>2.10×2.60</w:t>
            </w:r>
          </w:p>
        </w:tc>
        <w:tc>
          <w:tcPr>
            <w:tcW w:w="962" w:type="dxa"/>
            <w:vAlign w:val="center"/>
          </w:tcPr>
          <w:p w14:paraId="68FBBE0C" w14:textId="77777777" w:rsidR="00D9327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1CB6AF7F" w14:textId="77777777" w:rsidR="00D9327C" w:rsidRDefault="00000000">
            <w:r>
              <w:t>11</w:t>
            </w:r>
          </w:p>
        </w:tc>
        <w:tc>
          <w:tcPr>
            <w:tcW w:w="1148" w:type="dxa"/>
            <w:vAlign w:val="center"/>
          </w:tcPr>
          <w:p w14:paraId="27776C83" w14:textId="77777777" w:rsidR="00D9327C" w:rsidRDefault="00000000">
            <w:r>
              <w:t>5.46</w:t>
            </w:r>
          </w:p>
        </w:tc>
        <w:tc>
          <w:tcPr>
            <w:tcW w:w="1148" w:type="dxa"/>
            <w:vAlign w:val="center"/>
          </w:tcPr>
          <w:p w14:paraId="2B8A9B1C" w14:textId="77777777" w:rsidR="00D9327C" w:rsidRDefault="00000000">
            <w:r>
              <w:t>60.06</w:t>
            </w:r>
          </w:p>
        </w:tc>
        <w:tc>
          <w:tcPr>
            <w:tcW w:w="1131" w:type="dxa"/>
            <w:vMerge/>
            <w:vAlign w:val="center"/>
          </w:tcPr>
          <w:p w14:paraId="7F6D3984" w14:textId="77777777" w:rsidR="00D9327C" w:rsidRDefault="00D9327C"/>
        </w:tc>
      </w:tr>
      <w:tr w:rsidR="00D9327C" w14:paraId="296B1371" w14:textId="77777777">
        <w:tc>
          <w:tcPr>
            <w:tcW w:w="877" w:type="dxa"/>
            <w:vMerge/>
            <w:vAlign w:val="center"/>
          </w:tcPr>
          <w:p w14:paraId="082C542E" w14:textId="77777777" w:rsidR="00D9327C" w:rsidRDefault="00D9327C"/>
        </w:tc>
        <w:tc>
          <w:tcPr>
            <w:tcW w:w="1018" w:type="dxa"/>
            <w:vMerge/>
            <w:vAlign w:val="center"/>
          </w:tcPr>
          <w:p w14:paraId="27A62FE5" w14:textId="77777777" w:rsidR="00D9327C" w:rsidRDefault="00D9327C"/>
        </w:tc>
        <w:tc>
          <w:tcPr>
            <w:tcW w:w="1165" w:type="dxa"/>
            <w:vAlign w:val="center"/>
          </w:tcPr>
          <w:p w14:paraId="2D882D19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5C36E7CE" w14:textId="77777777" w:rsidR="00D9327C" w:rsidRDefault="00000000">
            <w:r>
              <w:t>1.80×2.60</w:t>
            </w:r>
          </w:p>
        </w:tc>
        <w:tc>
          <w:tcPr>
            <w:tcW w:w="962" w:type="dxa"/>
            <w:vAlign w:val="center"/>
          </w:tcPr>
          <w:p w14:paraId="4167ADDE" w14:textId="77777777" w:rsidR="00D9327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185E3EE" w14:textId="77777777" w:rsidR="00D9327C" w:rsidRDefault="00000000">
            <w:r>
              <w:t>14</w:t>
            </w:r>
          </w:p>
        </w:tc>
        <w:tc>
          <w:tcPr>
            <w:tcW w:w="1148" w:type="dxa"/>
            <w:vAlign w:val="center"/>
          </w:tcPr>
          <w:p w14:paraId="488609D6" w14:textId="77777777" w:rsidR="00D9327C" w:rsidRDefault="00000000">
            <w:r>
              <w:t>4.68</w:t>
            </w:r>
          </w:p>
        </w:tc>
        <w:tc>
          <w:tcPr>
            <w:tcW w:w="1148" w:type="dxa"/>
            <w:vAlign w:val="center"/>
          </w:tcPr>
          <w:p w14:paraId="5934318E" w14:textId="77777777" w:rsidR="00D9327C" w:rsidRDefault="00000000">
            <w:r>
              <w:t>65.52</w:t>
            </w:r>
          </w:p>
        </w:tc>
        <w:tc>
          <w:tcPr>
            <w:tcW w:w="1131" w:type="dxa"/>
            <w:vMerge/>
            <w:vAlign w:val="center"/>
          </w:tcPr>
          <w:p w14:paraId="425DF41F" w14:textId="77777777" w:rsidR="00D9327C" w:rsidRDefault="00D9327C"/>
        </w:tc>
      </w:tr>
      <w:tr w:rsidR="00D9327C" w14:paraId="6CEEE277" w14:textId="77777777">
        <w:tc>
          <w:tcPr>
            <w:tcW w:w="877" w:type="dxa"/>
            <w:vMerge/>
            <w:vAlign w:val="center"/>
          </w:tcPr>
          <w:p w14:paraId="0BD5A926" w14:textId="77777777" w:rsidR="00D9327C" w:rsidRDefault="00D9327C"/>
        </w:tc>
        <w:tc>
          <w:tcPr>
            <w:tcW w:w="1018" w:type="dxa"/>
            <w:vMerge/>
            <w:vAlign w:val="center"/>
          </w:tcPr>
          <w:p w14:paraId="1EC6DB24" w14:textId="77777777" w:rsidR="00D9327C" w:rsidRDefault="00D9327C"/>
        </w:tc>
        <w:tc>
          <w:tcPr>
            <w:tcW w:w="1165" w:type="dxa"/>
            <w:vAlign w:val="center"/>
          </w:tcPr>
          <w:p w14:paraId="4DD1C0BB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02DB98CF" w14:textId="77777777" w:rsidR="00D9327C" w:rsidRDefault="00000000">
            <w:r>
              <w:t>2.70×2.60</w:t>
            </w:r>
          </w:p>
        </w:tc>
        <w:tc>
          <w:tcPr>
            <w:tcW w:w="962" w:type="dxa"/>
            <w:vAlign w:val="center"/>
          </w:tcPr>
          <w:p w14:paraId="3D81ECA1" w14:textId="77777777" w:rsidR="00D9327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5FB582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EC2FE9D" w14:textId="77777777" w:rsidR="00D9327C" w:rsidRDefault="00000000">
            <w:r>
              <w:t>7.02</w:t>
            </w:r>
          </w:p>
        </w:tc>
        <w:tc>
          <w:tcPr>
            <w:tcW w:w="1148" w:type="dxa"/>
            <w:vAlign w:val="center"/>
          </w:tcPr>
          <w:p w14:paraId="59AEA453" w14:textId="77777777" w:rsidR="00D9327C" w:rsidRDefault="00000000">
            <w:r>
              <w:t>7.02</w:t>
            </w:r>
          </w:p>
        </w:tc>
        <w:tc>
          <w:tcPr>
            <w:tcW w:w="1131" w:type="dxa"/>
            <w:vMerge/>
            <w:vAlign w:val="center"/>
          </w:tcPr>
          <w:p w14:paraId="1BE2F572" w14:textId="77777777" w:rsidR="00D9327C" w:rsidRDefault="00D9327C"/>
        </w:tc>
      </w:tr>
      <w:tr w:rsidR="00D9327C" w14:paraId="7D67AB29" w14:textId="77777777">
        <w:tc>
          <w:tcPr>
            <w:tcW w:w="877" w:type="dxa"/>
            <w:vMerge/>
            <w:vAlign w:val="center"/>
          </w:tcPr>
          <w:p w14:paraId="2372D715" w14:textId="77777777" w:rsidR="00D9327C" w:rsidRDefault="00D9327C"/>
        </w:tc>
        <w:tc>
          <w:tcPr>
            <w:tcW w:w="1018" w:type="dxa"/>
            <w:vMerge/>
            <w:vAlign w:val="center"/>
          </w:tcPr>
          <w:p w14:paraId="07B2112E" w14:textId="77777777" w:rsidR="00D9327C" w:rsidRDefault="00D9327C"/>
        </w:tc>
        <w:tc>
          <w:tcPr>
            <w:tcW w:w="1165" w:type="dxa"/>
            <w:vAlign w:val="center"/>
          </w:tcPr>
          <w:p w14:paraId="5549CF4D" w14:textId="77777777" w:rsidR="00D9327C" w:rsidRDefault="00000000">
            <w:r>
              <w:t>C2409</w:t>
            </w:r>
          </w:p>
        </w:tc>
        <w:tc>
          <w:tcPr>
            <w:tcW w:w="1160" w:type="dxa"/>
            <w:vAlign w:val="center"/>
          </w:tcPr>
          <w:p w14:paraId="0BA2A2A7" w14:textId="77777777" w:rsidR="00D9327C" w:rsidRDefault="00000000">
            <w:r>
              <w:t>2.70×2.60</w:t>
            </w:r>
          </w:p>
        </w:tc>
        <w:tc>
          <w:tcPr>
            <w:tcW w:w="962" w:type="dxa"/>
            <w:vAlign w:val="center"/>
          </w:tcPr>
          <w:p w14:paraId="7946A6CC" w14:textId="77777777" w:rsidR="00D9327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679E0EA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CB62DC7" w14:textId="77777777" w:rsidR="00D9327C" w:rsidRDefault="00000000">
            <w:r>
              <w:t>7.02</w:t>
            </w:r>
          </w:p>
        </w:tc>
        <w:tc>
          <w:tcPr>
            <w:tcW w:w="1148" w:type="dxa"/>
            <w:vAlign w:val="center"/>
          </w:tcPr>
          <w:p w14:paraId="6406EAAE" w14:textId="77777777" w:rsidR="00D9327C" w:rsidRDefault="00000000">
            <w:r>
              <w:t>7.02</w:t>
            </w:r>
          </w:p>
        </w:tc>
        <w:tc>
          <w:tcPr>
            <w:tcW w:w="1131" w:type="dxa"/>
            <w:vMerge/>
            <w:vAlign w:val="center"/>
          </w:tcPr>
          <w:p w14:paraId="786608AC" w14:textId="77777777" w:rsidR="00D9327C" w:rsidRDefault="00D9327C"/>
        </w:tc>
      </w:tr>
      <w:tr w:rsidR="00D9327C" w14:paraId="256A8F89" w14:textId="77777777">
        <w:tc>
          <w:tcPr>
            <w:tcW w:w="877" w:type="dxa"/>
            <w:vMerge w:val="restart"/>
            <w:vAlign w:val="center"/>
          </w:tcPr>
          <w:p w14:paraId="0D1E4DB1" w14:textId="77777777" w:rsidR="00D9327C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5E973446" w14:textId="77777777" w:rsidR="00D9327C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69BD4B60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E019BF0" w14:textId="77777777" w:rsidR="00D9327C" w:rsidRDefault="00D9327C"/>
        </w:tc>
        <w:tc>
          <w:tcPr>
            <w:tcW w:w="962" w:type="dxa"/>
            <w:vAlign w:val="center"/>
          </w:tcPr>
          <w:p w14:paraId="3EC7F58B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823A78C" w14:textId="77777777" w:rsidR="00D9327C" w:rsidRDefault="00D9327C"/>
        </w:tc>
        <w:tc>
          <w:tcPr>
            <w:tcW w:w="1148" w:type="dxa"/>
            <w:vAlign w:val="center"/>
          </w:tcPr>
          <w:p w14:paraId="2ADF555E" w14:textId="77777777" w:rsidR="00D9327C" w:rsidRDefault="00D9327C"/>
        </w:tc>
        <w:tc>
          <w:tcPr>
            <w:tcW w:w="1148" w:type="dxa"/>
            <w:vAlign w:val="center"/>
          </w:tcPr>
          <w:p w14:paraId="54DAB0C4" w14:textId="77777777" w:rsidR="00D9327C" w:rsidRDefault="00000000">
            <w:r>
              <w:t>38.67</w:t>
            </w:r>
          </w:p>
        </w:tc>
        <w:tc>
          <w:tcPr>
            <w:tcW w:w="1131" w:type="dxa"/>
            <w:vMerge w:val="restart"/>
            <w:vAlign w:val="center"/>
          </w:tcPr>
          <w:p w14:paraId="64BC4331" w14:textId="77777777" w:rsidR="00D9327C" w:rsidRDefault="00000000">
            <w:r>
              <w:t>153.33</w:t>
            </w:r>
          </w:p>
        </w:tc>
      </w:tr>
      <w:tr w:rsidR="00D9327C" w14:paraId="48DCFED1" w14:textId="77777777">
        <w:tc>
          <w:tcPr>
            <w:tcW w:w="877" w:type="dxa"/>
            <w:vMerge/>
            <w:vAlign w:val="center"/>
          </w:tcPr>
          <w:p w14:paraId="0411415B" w14:textId="77777777" w:rsidR="00D9327C" w:rsidRDefault="00D9327C"/>
        </w:tc>
        <w:tc>
          <w:tcPr>
            <w:tcW w:w="1018" w:type="dxa"/>
            <w:vMerge/>
            <w:vAlign w:val="center"/>
          </w:tcPr>
          <w:p w14:paraId="2504F795" w14:textId="77777777" w:rsidR="00D9327C" w:rsidRDefault="00D9327C"/>
        </w:tc>
        <w:tc>
          <w:tcPr>
            <w:tcW w:w="1165" w:type="dxa"/>
            <w:vAlign w:val="center"/>
          </w:tcPr>
          <w:p w14:paraId="4A9AD975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31953E8A" w14:textId="77777777" w:rsidR="00D9327C" w:rsidRDefault="00000000">
            <w:r>
              <w:t>1.80×2.60</w:t>
            </w:r>
          </w:p>
        </w:tc>
        <w:tc>
          <w:tcPr>
            <w:tcW w:w="962" w:type="dxa"/>
            <w:vAlign w:val="center"/>
          </w:tcPr>
          <w:p w14:paraId="458CF03A" w14:textId="77777777" w:rsidR="00D9327C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AE8AE79" w14:textId="77777777" w:rsidR="00D9327C" w:rsidRDefault="00000000">
            <w:r>
              <w:t>16</w:t>
            </w:r>
          </w:p>
        </w:tc>
        <w:tc>
          <w:tcPr>
            <w:tcW w:w="1148" w:type="dxa"/>
            <w:vAlign w:val="center"/>
          </w:tcPr>
          <w:p w14:paraId="5B7A23C8" w14:textId="77777777" w:rsidR="00D9327C" w:rsidRDefault="00000000">
            <w:r>
              <w:t>4.68</w:t>
            </w:r>
          </w:p>
        </w:tc>
        <w:tc>
          <w:tcPr>
            <w:tcW w:w="1148" w:type="dxa"/>
            <w:vAlign w:val="center"/>
          </w:tcPr>
          <w:p w14:paraId="77BBA8F6" w14:textId="77777777" w:rsidR="00D9327C" w:rsidRDefault="00000000">
            <w:r>
              <w:t>74.88</w:t>
            </w:r>
          </w:p>
        </w:tc>
        <w:tc>
          <w:tcPr>
            <w:tcW w:w="1131" w:type="dxa"/>
            <w:vMerge/>
            <w:vAlign w:val="center"/>
          </w:tcPr>
          <w:p w14:paraId="754DE87D" w14:textId="77777777" w:rsidR="00D9327C" w:rsidRDefault="00D9327C"/>
        </w:tc>
      </w:tr>
      <w:tr w:rsidR="00D9327C" w14:paraId="40F55950" w14:textId="77777777">
        <w:tc>
          <w:tcPr>
            <w:tcW w:w="877" w:type="dxa"/>
            <w:vMerge/>
            <w:vAlign w:val="center"/>
          </w:tcPr>
          <w:p w14:paraId="6128780F" w14:textId="77777777" w:rsidR="00D9327C" w:rsidRDefault="00D9327C"/>
        </w:tc>
        <w:tc>
          <w:tcPr>
            <w:tcW w:w="1018" w:type="dxa"/>
            <w:vMerge/>
            <w:vAlign w:val="center"/>
          </w:tcPr>
          <w:p w14:paraId="6892B302" w14:textId="77777777" w:rsidR="00D9327C" w:rsidRDefault="00D9327C"/>
        </w:tc>
        <w:tc>
          <w:tcPr>
            <w:tcW w:w="1165" w:type="dxa"/>
            <w:vAlign w:val="center"/>
          </w:tcPr>
          <w:p w14:paraId="5EEA5294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5E6EE576" w14:textId="77777777" w:rsidR="00D9327C" w:rsidRDefault="00000000">
            <w:r>
              <w:t>2.70×2.60</w:t>
            </w:r>
          </w:p>
        </w:tc>
        <w:tc>
          <w:tcPr>
            <w:tcW w:w="962" w:type="dxa"/>
            <w:vAlign w:val="center"/>
          </w:tcPr>
          <w:p w14:paraId="5F65B6B5" w14:textId="77777777" w:rsidR="00D9327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C1F2B99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2D8715D" w14:textId="77777777" w:rsidR="00D9327C" w:rsidRDefault="00000000">
            <w:r>
              <w:t>7.02</w:t>
            </w:r>
          </w:p>
        </w:tc>
        <w:tc>
          <w:tcPr>
            <w:tcW w:w="1148" w:type="dxa"/>
            <w:vAlign w:val="center"/>
          </w:tcPr>
          <w:p w14:paraId="3481BC07" w14:textId="77777777" w:rsidR="00D9327C" w:rsidRDefault="00000000">
            <w:r>
              <w:t>7.02</w:t>
            </w:r>
          </w:p>
        </w:tc>
        <w:tc>
          <w:tcPr>
            <w:tcW w:w="1131" w:type="dxa"/>
            <w:vMerge/>
            <w:vAlign w:val="center"/>
          </w:tcPr>
          <w:p w14:paraId="701717B4" w14:textId="77777777" w:rsidR="00D9327C" w:rsidRDefault="00D9327C"/>
        </w:tc>
      </w:tr>
      <w:tr w:rsidR="00D9327C" w14:paraId="3029C585" w14:textId="77777777">
        <w:tc>
          <w:tcPr>
            <w:tcW w:w="877" w:type="dxa"/>
            <w:vMerge/>
            <w:vAlign w:val="center"/>
          </w:tcPr>
          <w:p w14:paraId="1F7034E5" w14:textId="77777777" w:rsidR="00D9327C" w:rsidRDefault="00D9327C"/>
        </w:tc>
        <w:tc>
          <w:tcPr>
            <w:tcW w:w="1018" w:type="dxa"/>
            <w:vMerge/>
            <w:vAlign w:val="center"/>
          </w:tcPr>
          <w:p w14:paraId="2EA9FF12" w14:textId="77777777" w:rsidR="00D9327C" w:rsidRDefault="00D9327C"/>
        </w:tc>
        <w:tc>
          <w:tcPr>
            <w:tcW w:w="1165" w:type="dxa"/>
            <w:vAlign w:val="center"/>
          </w:tcPr>
          <w:p w14:paraId="4AAB3320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24D52772" w14:textId="77777777" w:rsidR="00D9327C" w:rsidRDefault="00000000">
            <w:r>
              <w:t>2.10×2.60</w:t>
            </w:r>
          </w:p>
        </w:tc>
        <w:tc>
          <w:tcPr>
            <w:tcW w:w="962" w:type="dxa"/>
            <w:vAlign w:val="center"/>
          </w:tcPr>
          <w:p w14:paraId="20570B92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6639AA2" w14:textId="77777777" w:rsidR="00D9327C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76301456" w14:textId="77777777" w:rsidR="00D9327C" w:rsidRDefault="00000000">
            <w:r>
              <w:t>5.46</w:t>
            </w:r>
          </w:p>
        </w:tc>
        <w:tc>
          <w:tcPr>
            <w:tcW w:w="1148" w:type="dxa"/>
            <w:vAlign w:val="center"/>
          </w:tcPr>
          <w:p w14:paraId="2D891F21" w14:textId="77777777" w:rsidR="00D9327C" w:rsidRDefault="00000000">
            <w:r>
              <w:t>32.76</w:t>
            </w:r>
          </w:p>
        </w:tc>
        <w:tc>
          <w:tcPr>
            <w:tcW w:w="1131" w:type="dxa"/>
            <w:vMerge/>
            <w:vAlign w:val="center"/>
          </w:tcPr>
          <w:p w14:paraId="007C0072" w14:textId="77777777" w:rsidR="00D9327C" w:rsidRDefault="00D9327C"/>
        </w:tc>
      </w:tr>
      <w:tr w:rsidR="00D9327C" w14:paraId="5325EAE4" w14:textId="77777777">
        <w:tc>
          <w:tcPr>
            <w:tcW w:w="877" w:type="dxa"/>
            <w:vMerge w:val="restart"/>
            <w:vAlign w:val="center"/>
          </w:tcPr>
          <w:p w14:paraId="4D8B4A52" w14:textId="77777777" w:rsidR="00D9327C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73AF0A4F" w14:textId="77777777" w:rsidR="00D9327C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1D2B6B0B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5B63FAB" w14:textId="77777777" w:rsidR="00D9327C" w:rsidRDefault="00D9327C"/>
        </w:tc>
        <w:tc>
          <w:tcPr>
            <w:tcW w:w="962" w:type="dxa"/>
            <w:vAlign w:val="center"/>
          </w:tcPr>
          <w:p w14:paraId="5BB53F36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46EE61" w14:textId="77777777" w:rsidR="00D9327C" w:rsidRDefault="00D9327C"/>
        </w:tc>
        <w:tc>
          <w:tcPr>
            <w:tcW w:w="1148" w:type="dxa"/>
            <w:vAlign w:val="center"/>
          </w:tcPr>
          <w:p w14:paraId="6333F16D" w14:textId="77777777" w:rsidR="00D9327C" w:rsidRDefault="00D9327C"/>
        </w:tc>
        <w:tc>
          <w:tcPr>
            <w:tcW w:w="1148" w:type="dxa"/>
            <w:vAlign w:val="center"/>
          </w:tcPr>
          <w:p w14:paraId="5AC1DBE8" w14:textId="77777777" w:rsidR="00D9327C" w:rsidRDefault="00000000">
            <w:r>
              <w:t>38.34</w:t>
            </w:r>
          </w:p>
        </w:tc>
        <w:tc>
          <w:tcPr>
            <w:tcW w:w="1131" w:type="dxa"/>
            <w:vMerge w:val="restart"/>
            <w:vAlign w:val="center"/>
          </w:tcPr>
          <w:p w14:paraId="5A1E300B" w14:textId="77777777" w:rsidR="00D9327C" w:rsidRDefault="00000000">
            <w:r>
              <w:t>131.94</w:t>
            </w:r>
          </w:p>
        </w:tc>
      </w:tr>
      <w:tr w:rsidR="00D9327C" w14:paraId="1B8A0BF1" w14:textId="77777777">
        <w:tc>
          <w:tcPr>
            <w:tcW w:w="877" w:type="dxa"/>
            <w:vMerge/>
            <w:vAlign w:val="center"/>
          </w:tcPr>
          <w:p w14:paraId="70B0FEF2" w14:textId="77777777" w:rsidR="00D9327C" w:rsidRDefault="00D9327C"/>
        </w:tc>
        <w:tc>
          <w:tcPr>
            <w:tcW w:w="1018" w:type="dxa"/>
            <w:vMerge/>
            <w:vAlign w:val="center"/>
          </w:tcPr>
          <w:p w14:paraId="51318D1D" w14:textId="77777777" w:rsidR="00D9327C" w:rsidRDefault="00D9327C"/>
        </w:tc>
        <w:tc>
          <w:tcPr>
            <w:tcW w:w="1165" w:type="dxa"/>
            <w:vAlign w:val="center"/>
          </w:tcPr>
          <w:p w14:paraId="74FF6D78" w14:textId="77777777" w:rsidR="00D9327C" w:rsidRDefault="00000000">
            <w:r>
              <w:t>C1226</w:t>
            </w:r>
          </w:p>
        </w:tc>
        <w:tc>
          <w:tcPr>
            <w:tcW w:w="1160" w:type="dxa"/>
            <w:vAlign w:val="center"/>
          </w:tcPr>
          <w:p w14:paraId="06178FEE" w14:textId="77777777" w:rsidR="00D9327C" w:rsidRDefault="00000000">
            <w:r>
              <w:t>1.20×2.60</w:t>
            </w:r>
          </w:p>
        </w:tc>
        <w:tc>
          <w:tcPr>
            <w:tcW w:w="962" w:type="dxa"/>
            <w:vAlign w:val="center"/>
          </w:tcPr>
          <w:p w14:paraId="50F95056" w14:textId="77777777" w:rsidR="00D9327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78BD9E6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B32FA30" w14:textId="77777777" w:rsidR="00D9327C" w:rsidRDefault="00000000">
            <w:r>
              <w:t>3.12</w:t>
            </w:r>
          </w:p>
        </w:tc>
        <w:tc>
          <w:tcPr>
            <w:tcW w:w="1148" w:type="dxa"/>
            <w:vAlign w:val="center"/>
          </w:tcPr>
          <w:p w14:paraId="0DB4CEAB" w14:textId="77777777" w:rsidR="00D9327C" w:rsidRDefault="00000000">
            <w:r>
              <w:t>3.12</w:t>
            </w:r>
          </w:p>
        </w:tc>
        <w:tc>
          <w:tcPr>
            <w:tcW w:w="1131" w:type="dxa"/>
            <w:vMerge/>
            <w:vAlign w:val="center"/>
          </w:tcPr>
          <w:p w14:paraId="6C6937AE" w14:textId="77777777" w:rsidR="00D9327C" w:rsidRDefault="00D9327C"/>
        </w:tc>
      </w:tr>
      <w:tr w:rsidR="00D9327C" w14:paraId="3E0FB237" w14:textId="77777777">
        <w:tc>
          <w:tcPr>
            <w:tcW w:w="877" w:type="dxa"/>
            <w:vMerge/>
            <w:vAlign w:val="center"/>
          </w:tcPr>
          <w:p w14:paraId="19F8EE9A" w14:textId="77777777" w:rsidR="00D9327C" w:rsidRDefault="00D9327C"/>
        </w:tc>
        <w:tc>
          <w:tcPr>
            <w:tcW w:w="1018" w:type="dxa"/>
            <w:vMerge/>
            <w:vAlign w:val="center"/>
          </w:tcPr>
          <w:p w14:paraId="7DE63972" w14:textId="77777777" w:rsidR="00D9327C" w:rsidRDefault="00D9327C"/>
        </w:tc>
        <w:tc>
          <w:tcPr>
            <w:tcW w:w="1165" w:type="dxa"/>
            <w:vAlign w:val="center"/>
          </w:tcPr>
          <w:p w14:paraId="0436D0C4" w14:textId="77777777" w:rsidR="00D9327C" w:rsidRDefault="00000000">
            <w:r>
              <w:t>C1226</w:t>
            </w:r>
          </w:p>
        </w:tc>
        <w:tc>
          <w:tcPr>
            <w:tcW w:w="1160" w:type="dxa"/>
            <w:vAlign w:val="center"/>
          </w:tcPr>
          <w:p w14:paraId="45F3968A" w14:textId="77777777" w:rsidR="00D9327C" w:rsidRDefault="00000000">
            <w:r>
              <w:t>1.20×2.60</w:t>
            </w:r>
          </w:p>
        </w:tc>
        <w:tc>
          <w:tcPr>
            <w:tcW w:w="962" w:type="dxa"/>
            <w:vAlign w:val="center"/>
          </w:tcPr>
          <w:p w14:paraId="2CE313D6" w14:textId="77777777" w:rsidR="00D9327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1E7CBB35" w14:textId="77777777" w:rsidR="00D9327C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32269827" w14:textId="77777777" w:rsidR="00D9327C" w:rsidRDefault="00000000">
            <w:r>
              <w:t>3.12</w:t>
            </w:r>
          </w:p>
        </w:tc>
        <w:tc>
          <w:tcPr>
            <w:tcW w:w="1148" w:type="dxa"/>
            <w:vAlign w:val="center"/>
          </w:tcPr>
          <w:p w14:paraId="0DA7D6FB" w14:textId="77777777" w:rsidR="00D9327C" w:rsidRDefault="00000000">
            <w:r>
              <w:t>9.36</w:t>
            </w:r>
          </w:p>
        </w:tc>
        <w:tc>
          <w:tcPr>
            <w:tcW w:w="1131" w:type="dxa"/>
            <w:vMerge/>
            <w:vAlign w:val="center"/>
          </w:tcPr>
          <w:p w14:paraId="7AEF013E" w14:textId="77777777" w:rsidR="00D9327C" w:rsidRDefault="00D9327C"/>
        </w:tc>
      </w:tr>
      <w:tr w:rsidR="00D9327C" w14:paraId="57BEA845" w14:textId="77777777">
        <w:tc>
          <w:tcPr>
            <w:tcW w:w="877" w:type="dxa"/>
            <w:vMerge/>
            <w:vAlign w:val="center"/>
          </w:tcPr>
          <w:p w14:paraId="7B34CA35" w14:textId="77777777" w:rsidR="00D9327C" w:rsidRDefault="00D9327C"/>
        </w:tc>
        <w:tc>
          <w:tcPr>
            <w:tcW w:w="1018" w:type="dxa"/>
            <w:vMerge/>
            <w:vAlign w:val="center"/>
          </w:tcPr>
          <w:p w14:paraId="333E587A" w14:textId="77777777" w:rsidR="00D9327C" w:rsidRDefault="00D9327C"/>
        </w:tc>
        <w:tc>
          <w:tcPr>
            <w:tcW w:w="1165" w:type="dxa"/>
            <w:vAlign w:val="center"/>
          </w:tcPr>
          <w:p w14:paraId="79D518A8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7F1FEB26" w14:textId="77777777" w:rsidR="00D9327C" w:rsidRDefault="00000000">
            <w:r>
              <w:t>1.80×2.60</w:t>
            </w:r>
          </w:p>
        </w:tc>
        <w:tc>
          <w:tcPr>
            <w:tcW w:w="962" w:type="dxa"/>
            <w:vAlign w:val="center"/>
          </w:tcPr>
          <w:p w14:paraId="068D1668" w14:textId="77777777" w:rsidR="00D9327C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6DA14229" w14:textId="77777777" w:rsidR="00D9327C" w:rsidRDefault="00000000">
            <w:r>
              <w:t>10</w:t>
            </w:r>
          </w:p>
        </w:tc>
        <w:tc>
          <w:tcPr>
            <w:tcW w:w="1148" w:type="dxa"/>
            <w:vAlign w:val="center"/>
          </w:tcPr>
          <w:p w14:paraId="5E740971" w14:textId="77777777" w:rsidR="00D9327C" w:rsidRDefault="00000000">
            <w:r>
              <w:t>4.68</w:t>
            </w:r>
          </w:p>
        </w:tc>
        <w:tc>
          <w:tcPr>
            <w:tcW w:w="1148" w:type="dxa"/>
            <w:vAlign w:val="center"/>
          </w:tcPr>
          <w:p w14:paraId="249B1948" w14:textId="77777777" w:rsidR="00D9327C" w:rsidRDefault="00000000">
            <w:r>
              <w:t>46.80</w:t>
            </w:r>
          </w:p>
        </w:tc>
        <w:tc>
          <w:tcPr>
            <w:tcW w:w="1131" w:type="dxa"/>
            <w:vMerge/>
            <w:vAlign w:val="center"/>
          </w:tcPr>
          <w:p w14:paraId="6D25A1D7" w14:textId="77777777" w:rsidR="00D9327C" w:rsidRDefault="00D9327C"/>
        </w:tc>
      </w:tr>
      <w:tr w:rsidR="00D9327C" w14:paraId="6D195C89" w14:textId="77777777">
        <w:tc>
          <w:tcPr>
            <w:tcW w:w="877" w:type="dxa"/>
            <w:vMerge/>
            <w:vAlign w:val="center"/>
          </w:tcPr>
          <w:p w14:paraId="484A3FF3" w14:textId="77777777" w:rsidR="00D9327C" w:rsidRDefault="00D9327C"/>
        </w:tc>
        <w:tc>
          <w:tcPr>
            <w:tcW w:w="1018" w:type="dxa"/>
            <w:vMerge/>
            <w:vAlign w:val="center"/>
          </w:tcPr>
          <w:p w14:paraId="638421CB" w14:textId="77777777" w:rsidR="00D9327C" w:rsidRDefault="00D9327C"/>
        </w:tc>
        <w:tc>
          <w:tcPr>
            <w:tcW w:w="1165" w:type="dxa"/>
            <w:vAlign w:val="center"/>
          </w:tcPr>
          <w:p w14:paraId="5F1164C0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39530B31" w14:textId="77777777" w:rsidR="00D9327C" w:rsidRDefault="00000000">
            <w:r>
              <w:t>2.70×2.60</w:t>
            </w:r>
          </w:p>
        </w:tc>
        <w:tc>
          <w:tcPr>
            <w:tcW w:w="962" w:type="dxa"/>
            <w:vAlign w:val="center"/>
          </w:tcPr>
          <w:p w14:paraId="41E130CA" w14:textId="77777777" w:rsidR="00D9327C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71994FD" w14:textId="77777777" w:rsidR="00D9327C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B75A56C" w14:textId="77777777" w:rsidR="00D9327C" w:rsidRDefault="00000000">
            <w:r>
              <w:t>7.02</w:t>
            </w:r>
          </w:p>
        </w:tc>
        <w:tc>
          <w:tcPr>
            <w:tcW w:w="1148" w:type="dxa"/>
            <w:vAlign w:val="center"/>
          </w:tcPr>
          <w:p w14:paraId="5B57EF48" w14:textId="77777777" w:rsidR="00D9327C" w:rsidRDefault="00000000">
            <w:r>
              <w:t>7.02</w:t>
            </w:r>
          </w:p>
        </w:tc>
        <w:tc>
          <w:tcPr>
            <w:tcW w:w="1131" w:type="dxa"/>
            <w:vMerge/>
            <w:vAlign w:val="center"/>
          </w:tcPr>
          <w:p w14:paraId="57838F32" w14:textId="77777777" w:rsidR="00D9327C" w:rsidRDefault="00D9327C"/>
        </w:tc>
      </w:tr>
      <w:tr w:rsidR="00D9327C" w14:paraId="3D37F479" w14:textId="77777777">
        <w:tc>
          <w:tcPr>
            <w:tcW w:w="877" w:type="dxa"/>
            <w:vMerge/>
            <w:vAlign w:val="center"/>
          </w:tcPr>
          <w:p w14:paraId="00FFD8C7" w14:textId="77777777" w:rsidR="00D9327C" w:rsidRDefault="00D9327C"/>
        </w:tc>
        <w:tc>
          <w:tcPr>
            <w:tcW w:w="1018" w:type="dxa"/>
            <w:vMerge/>
            <w:vAlign w:val="center"/>
          </w:tcPr>
          <w:p w14:paraId="722BF812" w14:textId="77777777" w:rsidR="00D9327C" w:rsidRDefault="00D9327C"/>
        </w:tc>
        <w:tc>
          <w:tcPr>
            <w:tcW w:w="1165" w:type="dxa"/>
            <w:vAlign w:val="center"/>
          </w:tcPr>
          <w:p w14:paraId="1BD8CA12" w14:textId="77777777" w:rsidR="00D9327C" w:rsidRDefault="00000000">
            <w:r>
              <w:t>C1512</w:t>
            </w:r>
          </w:p>
        </w:tc>
        <w:tc>
          <w:tcPr>
            <w:tcW w:w="1160" w:type="dxa"/>
            <w:vAlign w:val="center"/>
          </w:tcPr>
          <w:p w14:paraId="66CCD965" w14:textId="77777777" w:rsidR="00D9327C" w:rsidRDefault="00000000">
            <w:r>
              <w:t>2.10×2.60</w:t>
            </w:r>
          </w:p>
        </w:tc>
        <w:tc>
          <w:tcPr>
            <w:tcW w:w="962" w:type="dxa"/>
            <w:vAlign w:val="center"/>
          </w:tcPr>
          <w:p w14:paraId="5BBCF51F" w14:textId="77777777" w:rsidR="00D9327C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B1482A5" w14:textId="77777777" w:rsidR="00D9327C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5CE4F2B8" w14:textId="77777777" w:rsidR="00D9327C" w:rsidRDefault="00000000">
            <w:r>
              <w:t>5.46</w:t>
            </w:r>
          </w:p>
        </w:tc>
        <w:tc>
          <w:tcPr>
            <w:tcW w:w="1148" w:type="dxa"/>
            <w:vAlign w:val="center"/>
          </w:tcPr>
          <w:p w14:paraId="56406392" w14:textId="77777777" w:rsidR="00D9327C" w:rsidRDefault="00000000">
            <w:r>
              <w:t>27.30</w:t>
            </w:r>
          </w:p>
        </w:tc>
        <w:tc>
          <w:tcPr>
            <w:tcW w:w="1131" w:type="dxa"/>
            <w:vMerge/>
            <w:vAlign w:val="center"/>
          </w:tcPr>
          <w:p w14:paraId="7F38B300" w14:textId="77777777" w:rsidR="00D9327C" w:rsidRDefault="00D9327C"/>
        </w:tc>
      </w:tr>
    </w:tbl>
    <w:p w14:paraId="26AA87F9" w14:textId="77777777" w:rsidR="00D9327C" w:rsidRDefault="00000000">
      <w:pPr>
        <w:pStyle w:val="2"/>
        <w:widowControl w:val="0"/>
        <w:rPr>
          <w:kern w:val="2"/>
        </w:rPr>
      </w:pPr>
      <w:bookmarkStart w:id="43" w:name="_Toc186299133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D9327C" w14:paraId="086746F7" w14:textId="77777777">
        <w:tc>
          <w:tcPr>
            <w:tcW w:w="905" w:type="dxa"/>
            <w:shd w:val="clear" w:color="auto" w:fill="E6E6E6"/>
            <w:vAlign w:val="center"/>
          </w:tcPr>
          <w:p w14:paraId="772F0FE7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8216D0" w14:textId="77777777" w:rsidR="00D9327C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B21A2F" w14:textId="77777777" w:rsidR="00D9327C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BA330C7" w14:textId="77777777" w:rsidR="00D9327C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E930281" w14:textId="77777777" w:rsidR="00D9327C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8D40241" w14:textId="77777777" w:rsidR="00D9327C" w:rsidRDefault="00000000">
            <w:pPr>
              <w:jc w:val="center"/>
            </w:pPr>
            <w:r>
              <w:t>透射比限值</w:t>
            </w:r>
          </w:p>
        </w:tc>
      </w:tr>
      <w:tr w:rsidR="00D9327C" w14:paraId="262DA827" w14:textId="77777777">
        <w:tc>
          <w:tcPr>
            <w:tcW w:w="905" w:type="dxa"/>
            <w:shd w:val="clear" w:color="auto" w:fill="E6E6E6"/>
            <w:vAlign w:val="center"/>
          </w:tcPr>
          <w:p w14:paraId="7D1A32EA" w14:textId="77777777" w:rsidR="00D9327C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71203C42" w14:textId="77777777" w:rsidR="00D9327C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7CB4968D" w14:textId="77777777" w:rsidR="00D9327C" w:rsidRDefault="00000000">
            <w:r>
              <w:t>0.30</w:t>
            </w:r>
          </w:p>
        </w:tc>
        <w:tc>
          <w:tcPr>
            <w:tcW w:w="2088" w:type="dxa"/>
            <w:vAlign w:val="center"/>
          </w:tcPr>
          <w:p w14:paraId="370092B0" w14:textId="77777777" w:rsidR="00D9327C" w:rsidRDefault="00000000">
            <w:r>
              <w:t>C1512</w:t>
            </w:r>
          </w:p>
        </w:tc>
        <w:tc>
          <w:tcPr>
            <w:tcW w:w="2009" w:type="dxa"/>
            <w:vAlign w:val="center"/>
          </w:tcPr>
          <w:p w14:paraId="2C084055" w14:textId="77777777" w:rsidR="00D9327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5398C0EA" w14:textId="77777777" w:rsidR="00D9327C" w:rsidRDefault="00000000">
            <w:r>
              <w:t>0.60</w:t>
            </w:r>
          </w:p>
        </w:tc>
      </w:tr>
      <w:tr w:rsidR="00D9327C" w14:paraId="32B3D6FA" w14:textId="77777777">
        <w:tc>
          <w:tcPr>
            <w:tcW w:w="905" w:type="dxa"/>
            <w:shd w:val="clear" w:color="auto" w:fill="E6E6E6"/>
            <w:vAlign w:val="center"/>
          </w:tcPr>
          <w:p w14:paraId="40989D29" w14:textId="77777777" w:rsidR="00D9327C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39D20231" w14:textId="77777777" w:rsidR="00D9327C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48AAD28A" w14:textId="77777777" w:rsidR="00D9327C" w:rsidRDefault="00000000">
            <w:r>
              <w:t>0.41</w:t>
            </w:r>
          </w:p>
        </w:tc>
        <w:tc>
          <w:tcPr>
            <w:tcW w:w="2088" w:type="dxa"/>
            <w:vAlign w:val="center"/>
          </w:tcPr>
          <w:p w14:paraId="5C5BCF93" w14:textId="77777777" w:rsidR="00D9327C" w:rsidRDefault="00000000">
            <w:r>
              <w:t>C1512</w:t>
            </w:r>
          </w:p>
        </w:tc>
        <w:tc>
          <w:tcPr>
            <w:tcW w:w="2009" w:type="dxa"/>
            <w:vAlign w:val="center"/>
          </w:tcPr>
          <w:p w14:paraId="49371344" w14:textId="77777777" w:rsidR="00D9327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60EB01E0" w14:textId="77777777" w:rsidR="00D9327C" w:rsidRDefault="00000000">
            <w:r>
              <w:t>0.40</w:t>
            </w:r>
          </w:p>
        </w:tc>
      </w:tr>
      <w:tr w:rsidR="00D9327C" w14:paraId="2B08A4C5" w14:textId="77777777">
        <w:tc>
          <w:tcPr>
            <w:tcW w:w="905" w:type="dxa"/>
            <w:shd w:val="clear" w:color="auto" w:fill="E6E6E6"/>
            <w:vAlign w:val="center"/>
          </w:tcPr>
          <w:p w14:paraId="384AFE2D" w14:textId="77777777" w:rsidR="00D9327C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3005D785" w14:textId="77777777" w:rsidR="00D9327C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6B29D49E" w14:textId="77777777" w:rsidR="00D9327C" w:rsidRDefault="00000000">
            <w:r>
              <w:t>0.33</w:t>
            </w:r>
          </w:p>
        </w:tc>
        <w:tc>
          <w:tcPr>
            <w:tcW w:w="2088" w:type="dxa"/>
            <w:vAlign w:val="center"/>
          </w:tcPr>
          <w:p w14:paraId="3ECEA04B" w14:textId="77777777" w:rsidR="00D9327C" w:rsidRDefault="00000000">
            <w:r>
              <w:t>C1512</w:t>
            </w:r>
          </w:p>
        </w:tc>
        <w:tc>
          <w:tcPr>
            <w:tcW w:w="2009" w:type="dxa"/>
            <w:vAlign w:val="center"/>
          </w:tcPr>
          <w:p w14:paraId="17E8307F" w14:textId="77777777" w:rsidR="00D9327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4199240C" w14:textId="77777777" w:rsidR="00D9327C" w:rsidRDefault="00000000">
            <w:r>
              <w:t>0.60</w:t>
            </w:r>
          </w:p>
        </w:tc>
      </w:tr>
      <w:tr w:rsidR="00D9327C" w14:paraId="7C1A0094" w14:textId="77777777">
        <w:tc>
          <w:tcPr>
            <w:tcW w:w="905" w:type="dxa"/>
            <w:shd w:val="clear" w:color="auto" w:fill="E6E6E6"/>
            <w:vAlign w:val="center"/>
          </w:tcPr>
          <w:p w14:paraId="05A5ED31" w14:textId="77777777" w:rsidR="00D9327C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49891930" w14:textId="77777777" w:rsidR="00D9327C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2B981C9B" w14:textId="77777777" w:rsidR="00D9327C" w:rsidRDefault="00000000">
            <w:r>
              <w:t>0.33</w:t>
            </w:r>
          </w:p>
        </w:tc>
        <w:tc>
          <w:tcPr>
            <w:tcW w:w="2088" w:type="dxa"/>
            <w:vAlign w:val="center"/>
          </w:tcPr>
          <w:p w14:paraId="058E3BCE" w14:textId="77777777" w:rsidR="00D9327C" w:rsidRDefault="00000000">
            <w:r>
              <w:t>C1226</w:t>
            </w:r>
          </w:p>
        </w:tc>
        <w:tc>
          <w:tcPr>
            <w:tcW w:w="2009" w:type="dxa"/>
            <w:vAlign w:val="center"/>
          </w:tcPr>
          <w:p w14:paraId="3C990AFA" w14:textId="77777777" w:rsidR="00D9327C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5646FB0D" w14:textId="77777777" w:rsidR="00D9327C" w:rsidRDefault="00000000">
            <w:r>
              <w:t>0.60</w:t>
            </w:r>
          </w:p>
        </w:tc>
      </w:tr>
      <w:tr w:rsidR="00D9327C" w14:paraId="03E382DF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C952C53" w14:textId="77777777" w:rsidR="00D9327C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51D217AF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D9327C" w14:paraId="15A0BB0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A2066E0" w14:textId="77777777" w:rsidR="00D9327C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8176C40" w14:textId="77777777" w:rsidR="00D9327C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D9327C" w14:paraId="6CF1DAC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233C4F9" w14:textId="77777777" w:rsidR="00D9327C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27185E99" w14:textId="77777777" w:rsidR="00D9327C" w:rsidRDefault="00000000">
            <w:r>
              <w:t>满足</w:t>
            </w:r>
          </w:p>
        </w:tc>
      </w:tr>
    </w:tbl>
    <w:p w14:paraId="15625A1C" w14:textId="77777777" w:rsidR="00D9327C" w:rsidRDefault="00000000">
      <w:pPr>
        <w:pStyle w:val="2"/>
        <w:widowControl w:val="0"/>
        <w:rPr>
          <w:kern w:val="2"/>
        </w:rPr>
      </w:pPr>
      <w:bookmarkStart w:id="44" w:name="_Toc186299134"/>
      <w:r>
        <w:rPr>
          <w:kern w:val="2"/>
        </w:rPr>
        <w:t>天窗</w:t>
      </w:r>
      <w:bookmarkEnd w:id="44"/>
    </w:p>
    <w:p w14:paraId="7927B3F8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p w14:paraId="03301C18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7B286E1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p w14:paraId="46ED4E7E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8E8FFB5" w14:textId="77777777" w:rsidR="00D9327C" w:rsidRDefault="00000000">
      <w:pPr>
        <w:pStyle w:val="2"/>
        <w:widowControl w:val="0"/>
        <w:rPr>
          <w:kern w:val="2"/>
        </w:rPr>
      </w:pPr>
      <w:bookmarkStart w:id="45" w:name="_Toc186299135"/>
      <w:r>
        <w:rPr>
          <w:kern w:val="2"/>
        </w:rPr>
        <w:t>屋顶</w:t>
      </w:r>
      <w:bookmarkEnd w:id="45"/>
    </w:p>
    <w:p w14:paraId="3DA6849E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屋顶构造一（上人屋面）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9327C" w14:paraId="2CAC40B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3A6E47" w14:textId="77777777" w:rsidR="00D932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A55B35" w14:textId="77777777" w:rsidR="00D932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A8C9AF" w14:textId="77777777" w:rsidR="00D932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4E18B6" w14:textId="77777777" w:rsidR="00D932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16EBA9" w14:textId="77777777" w:rsidR="00D9327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BA1AA" w14:textId="77777777" w:rsidR="00D932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55C67C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327C" w14:paraId="744A333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3B72C3" w14:textId="77777777" w:rsidR="00D9327C" w:rsidRDefault="00D932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EAE8B36" w14:textId="77777777" w:rsidR="00D932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1F97CB" w14:textId="77777777" w:rsidR="00D932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F2648" w14:textId="77777777" w:rsidR="00D932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3C6256" w14:textId="77777777" w:rsidR="00D932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955056" w14:textId="77777777" w:rsidR="00D932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37DDF1" w14:textId="77777777" w:rsidR="00D9327C" w:rsidRDefault="00000000">
            <w:pPr>
              <w:jc w:val="center"/>
            </w:pPr>
            <w:r>
              <w:t>D=R*S</w:t>
            </w:r>
          </w:p>
        </w:tc>
      </w:tr>
      <w:tr w:rsidR="00D9327C" w14:paraId="6C240726" w14:textId="77777777">
        <w:tc>
          <w:tcPr>
            <w:tcW w:w="3345" w:type="dxa"/>
            <w:vAlign w:val="center"/>
          </w:tcPr>
          <w:p w14:paraId="5D9B24C3" w14:textId="77777777" w:rsidR="00D9327C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23DE22C9" w14:textId="77777777" w:rsidR="00D9327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BE9399C" w14:textId="77777777" w:rsidR="00D932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D53DF2D" w14:textId="77777777" w:rsidR="00D9327C" w:rsidRDefault="00000000">
            <w:r>
              <w:t>16.487</w:t>
            </w:r>
          </w:p>
        </w:tc>
        <w:tc>
          <w:tcPr>
            <w:tcW w:w="848" w:type="dxa"/>
            <w:vAlign w:val="center"/>
          </w:tcPr>
          <w:p w14:paraId="75A5A274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562590" w14:textId="77777777" w:rsidR="00D9327C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79EBF507" w14:textId="77777777" w:rsidR="00D9327C" w:rsidRDefault="00000000">
            <w:r>
              <w:t>0.284</w:t>
            </w:r>
          </w:p>
        </w:tc>
      </w:tr>
      <w:tr w:rsidR="00D9327C" w14:paraId="38318F06" w14:textId="77777777">
        <w:tc>
          <w:tcPr>
            <w:tcW w:w="3345" w:type="dxa"/>
            <w:vAlign w:val="center"/>
          </w:tcPr>
          <w:p w14:paraId="3D333584" w14:textId="77777777" w:rsidR="00D9327C" w:rsidRDefault="00000000">
            <w:proofErr w:type="spellStart"/>
            <w:r>
              <w:lastRenderedPageBreak/>
              <w:t>sbs</w:t>
            </w:r>
            <w:proofErr w:type="spellEnd"/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7098D467" w14:textId="77777777" w:rsidR="00D9327C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32197040" w14:textId="77777777" w:rsidR="00D9327C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14F41268" w14:textId="77777777" w:rsidR="00D9327C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272DA5F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30705D" w14:textId="77777777" w:rsidR="00D9327C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4C537162" w14:textId="77777777" w:rsidR="00D9327C" w:rsidRDefault="00000000">
            <w:r>
              <w:t>0.122</w:t>
            </w:r>
          </w:p>
        </w:tc>
      </w:tr>
      <w:tr w:rsidR="00D9327C" w14:paraId="2FF853CE" w14:textId="77777777">
        <w:tc>
          <w:tcPr>
            <w:tcW w:w="3345" w:type="dxa"/>
            <w:vAlign w:val="center"/>
          </w:tcPr>
          <w:p w14:paraId="6048AB86" w14:textId="77777777" w:rsidR="00D9327C" w:rsidRDefault="00000000">
            <w:r>
              <w:t>绝热挤塑聚苯乙烯泡沫板</w:t>
            </w:r>
          </w:p>
        </w:tc>
        <w:tc>
          <w:tcPr>
            <w:tcW w:w="848" w:type="dxa"/>
            <w:vAlign w:val="center"/>
          </w:tcPr>
          <w:p w14:paraId="5EE9256B" w14:textId="77777777" w:rsidR="00D9327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14D6FBC" w14:textId="77777777" w:rsidR="00D9327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2C44E6D" w14:textId="77777777" w:rsidR="00D9327C" w:rsidRDefault="00000000">
            <w:r>
              <w:t>0.325</w:t>
            </w:r>
          </w:p>
        </w:tc>
        <w:tc>
          <w:tcPr>
            <w:tcW w:w="848" w:type="dxa"/>
            <w:vAlign w:val="center"/>
          </w:tcPr>
          <w:p w14:paraId="400157E1" w14:textId="77777777" w:rsidR="00D9327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E9539FF" w14:textId="77777777" w:rsidR="00D9327C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0DDE9B4B" w14:textId="77777777" w:rsidR="00D9327C" w:rsidRDefault="00000000">
            <w:r>
              <w:t>0.867</w:t>
            </w:r>
          </w:p>
        </w:tc>
      </w:tr>
      <w:tr w:rsidR="00D9327C" w14:paraId="1E808198" w14:textId="77777777">
        <w:tc>
          <w:tcPr>
            <w:tcW w:w="3345" w:type="dxa"/>
            <w:vAlign w:val="center"/>
          </w:tcPr>
          <w:p w14:paraId="64B3CB38" w14:textId="77777777" w:rsidR="00D932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08804D3" w14:textId="77777777" w:rsidR="00D932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2DF88E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7A53AA0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8C6DA34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ADBAB4" w14:textId="77777777" w:rsidR="00D932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6E085F8" w14:textId="77777777" w:rsidR="00D9327C" w:rsidRDefault="00000000">
            <w:r>
              <w:t>0.243</w:t>
            </w:r>
          </w:p>
        </w:tc>
      </w:tr>
      <w:tr w:rsidR="00D9327C" w14:paraId="1E487F99" w14:textId="77777777">
        <w:tc>
          <w:tcPr>
            <w:tcW w:w="3345" w:type="dxa"/>
            <w:vAlign w:val="center"/>
          </w:tcPr>
          <w:p w14:paraId="42F8597E" w14:textId="77777777" w:rsidR="00D9327C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C8E163B" w14:textId="77777777" w:rsidR="00D9327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1F7BF03" w14:textId="77777777" w:rsidR="00D9327C" w:rsidRDefault="00000000">
            <w:r>
              <w:t>0.770</w:t>
            </w:r>
          </w:p>
        </w:tc>
        <w:tc>
          <w:tcPr>
            <w:tcW w:w="1075" w:type="dxa"/>
            <w:vAlign w:val="center"/>
          </w:tcPr>
          <w:p w14:paraId="186786F2" w14:textId="77777777" w:rsidR="00D9327C" w:rsidRDefault="00000000">
            <w:r>
              <w:t>9.650</w:t>
            </w:r>
          </w:p>
        </w:tc>
        <w:tc>
          <w:tcPr>
            <w:tcW w:w="848" w:type="dxa"/>
            <w:vAlign w:val="center"/>
          </w:tcPr>
          <w:p w14:paraId="56B0B5E0" w14:textId="77777777" w:rsidR="00D9327C" w:rsidRDefault="00000000">
            <w:r>
              <w:t>1.15</w:t>
            </w:r>
          </w:p>
        </w:tc>
        <w:tc>
          <w:tcPr>
            <w:tcW w:w="1075" w:type="dxa"/>
            <w:vAlign w:val="center"/>
          </w:tcPr>
          <w:p w14:paraId="543E398D" w14:textId="77777777" w:rsidR="00D9327C" w:rsidRDefault="00000000">
            <w:r>
              <w:t>0.034</w:t>
            </w:r>
          </w:p>
        </w:tc>
        <w:tc>
          <w:tcPr>
            <w:tcW w:w="1064" w:type="dxa"/>
            <w:vAlign w:val="center"/>
          </w:tcPr>
          <w:p w14:paraId="7232B4A1" w14:textId="77777777" w:rsidR="00D9327C" w:rsidRDefault="00000000">
            <w:r>
              <w:t>0.376</w:t>
            </w:r>
          </w:p>
        </w:tc>
      </w:tr>
      <w:tr w:rsidR="00D9327C" w14:paraId="0C87326A" w14:textId="77777777">
        <w:tc>
          <w:tcPr>
            <w:tcW w:w="3345" w:type="dxa"/>
            <w:vAlign w:val="center"/>
          </w:tcPr>
          <w:p w14:paraId="5E53D4D7" w14:textId="77777777" w:rsidR="00D932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1192827" w14:textId="77777777" w:rsidR="00D932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D263729" w14:textId="77777777" w:rsidR="00D932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E1EF550" w14:textId="77777777" w:rsidR="00D9327C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4B5DA9A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9005F0" w14:textId="77777777" w:rsidR="00D932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340804E" w14:textId="77777777" w:rsidR="00D9327C" w:rsidRDefault="00000000">
            <w:r>
              <w:t>1.177</w:t>
            </w:r>
          </w:p>
        </w:tc>
      </w:tr>
      <w:tr w:rsidR="00D9327C" w14:paraId="57112C3C" w14:textId="77777777">
        <w:tc>
          <w:tcPr>
            <w:tcW w:w="3345" w:type="dxa"/>
            <w:vAlign w:val="center"/>
          </w:tcPr>
          <w:p w14:paraId="39A5CC92" w14:textId="77777777" w:rsidR="00D932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A5E27E" w14:textId="77777777" w:rsidR="00D9327C" w:rsidRDefault="00000000">
            <w:r>
              <w:t>283</w:t>
            </w:r>
          </w:p>
        </w:tc>
        <w:tc>
          <w:tcPr>
            <w:tcW w:w="1075" w:type="dxa"/>
            <w:vAlign w:val="center"/>
          </w:tcPr>
          <w:p w14:paraId="7EEED35C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2F7D97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F1C56C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12FA995" w14:textId="77777777" w:rsidR="00D9327C" w:rsidRDefault="00000000">
            <w:r>
              <w:t>2.377</w:t>
            </w:r>
          </w:p>
        </w:tc>
        <w:tc>
          <w:tcPr>
            <w:tcW w:w="1064" w:type="dxa"/>
            <w:vAlign w:val="center"/>
          </w:tcPr>
          <w:p w14:paraId="4C89A1CE" w14:textId="77777777" w:rsidR="00D9327C" w:rsidRDefault="00000000">
            <w:r>
              <w:t>3.069</w:t>
            </w:r>
          </w:p>
        </w:tc>
      </w:tr>
      <w:tr w:rsidR="00D9327C" w14:paraId="3579F66E" w14:textId="77777777">
        <w:tc>
          <w:tcPr>
            <w:tcW w:w="3345" w:type="dxa"/>
            <w:shd w:val="clear" w:color="auto" w:fill="E6E6E6"/>
            <w:vAlign w:val="center"/>
          </w:tcPr>
          <w:p w14:paraId="48DACFD0" w14:textId="77777777" w:rsidR="00D9327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D634C7C" w14:textId="77777777" w:rsidR="00D9327C" w:rsidRDefault="00000000">
            <w:pPr>
              <w:jc w:val="center"/>
            </w:pPr>
            <w:r>
              <w:t>0.74[</w:t>
            </w:r>
            <w:r>
              <w:t>默认</w:t>
            </w:r>
            <w:r>
              <w:t>]</w:t>
            </w:r>
          </w:p>
        </w:tc>
      </w:tr>
      <w:tr w:rsidR="00D9327C" w14:paraId="52C842AD" w14:textId="77777777">
        <w:tc>
          <w:tcPr>
            <w:tcW w:w="3345" w:type="dxa"/>
            <w:shd w:val="clear" w:color="auto" w:fill="E6E6E6"/>
            <w:vAlign w:val="center"/>
          </w:tcPr>
          <w:p w14:paraId="22EFBB72" w14:textId="77777777" w:rsidR="00D9327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1F6C3F4" w14:textId="77777777" w:rsidR="00D9327C" w:rsidRDefault="00000000">
            <w:pPr>
              <w:jc w:val="center"/>
            </w:pPr>
            <w:r>
              <w:t>0.39</w:t>
            </w:r>
          </w:p>
        </w:tc>
      </w:tr>
      <w:tr w:rsidR="00D9327C" w14:paraId="58649E3F" w14:textId="77777777">
        <w:tc>
          <w:tcPr>
            <w:tcW w:w="3345" w:type="dxa"/>
            <w:shd w:val="clear" w:color="auto" w:fill="E6E6E6"/>
            <w:vAlign w:val="center"/>
          </w:tcPr>
          <w:p w14:paraId="67B2DB49" w14:textId="77777777" w:rsidR="00D9327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39363B3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9327C" w14:paraId="30C85FBB" w14:textId="77777777">
        <w:tc>
          <w:tcPr>
            <w:tcW w:w="3345" w:type="dxa"/>
            <w:shd w:val="clear" w:color="auto" w:fill="E6E6E6"/>
            <w:vAlign w:val="center"/>
          </w:tcPr>
          <w:p w14:paraId="2717B706" w14:textId="77777777" w:rsidR="00D9327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3D51661" w14:textId="77777777" w:rsidR="00D9327C" w:rsidRDefault="00000000">
            <w:r>
              <w:t>K≤0.40</w:t>
            </w:r>
          </w:p>
        </w:tc>
      </w:tr>
      <w:tr w:rsidR="00D9327C" w14:paraId="0E0D1D58" w14:textId="77777777">
        <w:tc>
          <w:tcPr>
            <w:tcW w:w="3345" w:type="dxa"/>
            <w:shd w:val="clear" w:color="auto" w:fill="E6E6E6"/>
            <w:vAlign w:val="center"/>
          </w:tcPr>
          <w:p w14:paraId="120D5045" w14:textId="77777777" w:rsidR="00D9327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3CD178C" w14:textId="77777777" w:rsidR="00D9327C" w:rsidRDefault="00000000">
            <w:r>
              <w:t>满足</w:t>
            </w:r>
          </w:p>
        </w:tc>
      </w:tr>
    </w:tbl>
    <w:p w14:paraId="282B7763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8FD035" w14:textId="77777777" w:rsidR="00D9327C" w:rsidRDefault="00000000">
      <w:pPr>
        <w:pStyle w:val="2"/>
        <w:widowControl w:val="0"/>
        <w:rPr>
          <w:kern w:val="2"/>
        </w:rPr>
      </w:pPr>
      <w:bookmarkStart w:id="46" w:name="_Toc186299136"/>
      <w:r>
        <w:rPr>
          <w:kern w:val="2"/>
        </w:rPr>
        <w:t>外墙</w:t>
      </w:r>
      <w:bookmarkEnd w:id="46"/>
    </w:p>
    <w:p w14:paraId="7633406A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273B276F" w14:textId="77777777" w:rsidR="00D9327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9327C" w14:paraId="2FC710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6489CB" w14:textId="77777777" w:rsidR="00D932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06FAA0" w14:textId="77777777" w:rsidR="00D932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C9A9B6" w14:textId="77777777" w:rsidR="00D932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07FEF" w14:textId="77777777" w:rsidR="00D932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8E557" w14:textId="77777777" w:rsidR="00D9327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31B8F" w14:textId="77777777" w:rsidR="00D932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853ECD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327C" w14:paraId="158C174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2C054F7" w14:textId="77777777" w:rsidR="00D9327C" w:rsidRDefault="00D932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8833B7" w14:textId="77777777" w:rsidR="00D932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34BEDD" w14:textId="77777777" w:rsidR="00D932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8AE46D" w14:textId="77777777" w:rsidR="00D932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69EFA9" w14:textId="77777777" w:rsidR="00D932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1BD380" w14:textId="77777777" w:rsidR="00D932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8DBCAD" w14:textId="77777777" w:rsidR="00D9327C" w:rsidRDefault="00000000">
            <w:pPr>
              <w:jc w:val="center"/>
            </w:pPr>
            <w:r>
              <w:t>D=R*S</w:t>
            </w:r>
          </w:p>
        </w:tc>
      </w:tr>
      <w:tr w:rsidR="00D9327C" w14:paraId="4839C6C7" w14:textId="77777777">
        <w:tc>
          <w:tcPr>
            <w:tcW w:w="3345" w:type="dxa"/>
            <w:vAlign w:val="center"/>
          </w:tcPr>
          <w:p w14:paraId="3A6513B9" w14:textId="77777777" w:rsidR="00D9327C" w:rsidRDefault="00000000">
            <w:r>
              <w:t>反射隔热涂料</w:t>
            </w:r>
          </w:p>
        </w:tc>
        <w:tc>
          <w:tcPr>
            <w:tcW w:w="848" w:type="dxa"/>
            <w:vAlign w:val="center"/>
          </w:tcPr>
          <w:p w14:paraId="52B26464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C23569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87B1E5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C0733C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F11A4DA" w14:textId="77777777" w:rsidR="00D9327C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2EE3A27" w14:textId="77777777" w:rsidR="00D9327C" w:rsidRDefault="00000000">
            <w:r>
              <w:t>－</w:t>
            </w:r>
          </w:p>
        </w:tc>
      </w:tr>
      <w:tr w:rsidR="00D9327C" w14:paraId="33C24AEA" w14:textId="77777777">
        <w:tc>
          <w:tcPr>
            <w:tcW w:w="3345" w:type="dxa"/>
            <w:vAlign w:val="center"/>
          </w:tcPr>
          <w:p w14:paraId="6B8BAD9C" w14:textId="77777777" w:rsidR="00D9327C" w:rsidRDefault="00000000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68903A66" w14:textId="77777777" w:rsidR="00D932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01D374C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BDF02B9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578622E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5B4105" w14:textId="77777777" w:rsidR="00D932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5DA5380" w14:textId="77777777" w:rsidR="00D9327C" w:rsidRDefault="00000000">
            <w:r>
              <w:t>0.243</w:t>
            </w:r>
          </w:p>
        </w:tc>
      </w:tr>
      <w:tr w:rsidR="00D9327C" w14:paraId="56E547BD" w14:textId="77777777">
        <w:tc>
          <w:tcPr>
            <w:tcW w:w="3345" w:type="dxa"/>
            <w:vAlign w:val="center"/>
          </w:tcPr>
          <w:p w14:paraId="3FC0BEB0" w14:textId="77777777" w:rsidR="00D9327C" w:rsidRDefault="00000000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60602AF2" w14:textId="77777777" w:rsidR="00D9327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45C6AEA" w14:textId="77777777" w:rsidR="00D9327C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487E8D84" w14:textId="77777777" w:rsidR="00D9327C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3A07DA1E" w14:textId="77777777" w:rsidR="00D9327C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5A479095" w14:textId="77777777" w:rsidR="00D9327C" w:rsidRDefault="00000000">
            <w:r>
              <w:t>0.727</w:t>
            </w:r>
          </w:p>
        </w:tc>
        <w:tc>
          <w:tcPr>
            <w:tcW w:w="1064" w:type="dxa"/>
            <w:vAlign w:val="center"/>
          </w:tcPr>
          <w:p w14:paraId="06827C40" w14:textId="77777777" w:rsidR="00D9327C" w:rsidRDefault="00000000">
            <w:r>
              <w:t>3.274</w:t>
            </w:r>
          </w:p>
        </w:tc>
      </w:tr>
      <w:tr w:rsidR="00D9327C" w14:paraId="3989B7D6" w14:textId="77777777">
        <w:tc>
          <w:tcPr>
            <w:tcW w:w="3345" w:type="dxa"/>
            <w:vAlign w:val="center"/>
          </w:tcPr>
          <w:p w14:paraId="34FE091C" w14:textId="77777777" w:rsidR="00D9327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10B03CC9" w14:textId="77777777" w:rsidR="00D932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1894AE" w14:textId="77777777" w:rsidR="00D9327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E0CB0C0" w14:textId="77777777" w:rsidR="00D9327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7E591E9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1B8185" w14:textId="77777777" w:rsidR="00D9327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4344980B" w14:textId="77777777" w:rsidR="00D9327C" w:rsidRDefault="00000000">
            <w:r>
              <w:t>0.244</w:t>
            </w:r>
          </w:p>
        </w:tc>
      </w:tr>
      <w:tr w:rsidR="00D9327C" w14:paraId="5AD97EAD" w14:textId="77777777">
        <w:tc>
          <w:tcPr>
            <w:tcW w:w="3345" w:type="dxa"/>
            <w:vAlign w:val="center"/>
          </w:tcPr>
          <w:p w14:paraId="735E5E69" w14:textId="77777777" w:rsidR="00D932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58E1E7" w14:textId="77777777" w:rsidR="00D9327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1ADF02DB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7D5E47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C96B802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D1E2C6C" w14:textId="77777777" w:rsidR="00D9327C" w:rsidRDefault="00000000">
            <w:r>
              <w:t>0.822</w:t>
            </w:r>
          </w:p>
        </w:tc>
        <w:tc>
          <w:tcPr>
            <w:tcW w:w="1064" w:type="dxa"/>
            <w:vAlign w:val="center"/>
          </w:tcPr>
          <w:p w14:paraId="499B0346" w14:textId="77777777" w:rsidR="00D9327C" w:rsidRDefault="00000000">
            <w:r>
              <w:t>3.794</w:t>
            </w:r>
          </w:p>
        </w:tc>
      </w:tr>
      <w:tr w:rsidR="00D9327C" w14:paraId="6BB9E75A" w14:textId="77777777">
        <w:tc>
          <w:tcPr>
            <w:tcW w:w="3345" w:type="dxa"/>
            <w:shd w:val="clear" w:color="auto" w:fill="E6E6E6"/>
            <w:vAlign w:val="center"/>
          </w:tcPr>
          <w:p w14:paraId="64DDA26A" w14:textId="77777777" w:rsidR="00D9327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5ACA81B" w14:textId="77777777" w:rsidR="00D9327C" w:rsidRDefault="00000000">
            <w:pPr>
              <w:jc w:val="center"/>
            </w:pPr>
            <w:r>
              <w:t>0.25[</w:t>
            </w:r>
            <w:r>
              <w:t>取自面材</w:t>
            </w:r>
            <w:r>
              <w:t xml:space="preserve">] </w:t>
            </w:r>
            <w:r>
              <w:t>修正后</w:t>
            </w:r>
            <w:r>
              <w:t>:0.38</w:t>
            </w:r>
          </w:p>
        </w:tc>
      </w:tr>
      <w:tr w:rsidR="00D9327C" w14:paraId="4545FE8D" w14:textId="77777777">
        <w:tc>
          <w:tcPr>
            <w:tcW w:w="3345" w:type="dxa"/>
            <w:shd w:val="clear" w:color="auto" w:fill="E6E6E6"/>
            <w:vAlign w:val="center"/>
          </w:tcPr>
          <w:p w14:paraId="55ED55D7" w14:textId="77777777" w:rsidR="00D9327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D02F38C" w14:textId="77777777" w:rsidR="00D9327C" w:rsidRDefault="00000000">
            <w:pPr>
              <w:jc w:val="center"/>
            </w:pPr>
            <w:r>
              <w:t>1.02</w:t>
            </w:r>
          </w:p>
        </w:tc>
      </w:tr>
      <w:tr w:rsidR="00D9327C" w14:paraId="2BC2BF39" w14:textId="77777777">
        <w:tc>
          <w:tcPr>
            <w:tcW w:w="3345" w:type="dxa"/>
            <w:shd w:val="clear" w:color="auto" w:fill="E6E6E6"/>
            <w:vAlign w:val="center"/>
          </w:tcPr>
          <w:p w14:paraId="29434602" w14:textId="77777777" w:rsidR="00D9327C" w:rsidRDefault="00000000">
            <w:r>
              <w:t>反射隔热涂料等效热阻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4E18BF4" w14:textId="77777777" w:rsidR="00D9327C" w:rsidRDefault="00000000">
            <w:pPr>
              <w:jc w:val="center"/>
            </w:pPr>
            <w:r>
              <w:t>0.29</w:t>
            </w:r>
          </w:p>
        </w:tc>
      </w:tr>
      <w:tr w:rsidR="00D9327C" w14:paraId="67A430A4" w14:textId="77777777">
        <w:tc>
          <w:tcPr>
            <w:tcW w:w="3345" w:type="dxa"/>
            <w:shd w:val="clear" w:color="auto" w:fill="E6E6E6"/>
            <w:vAlign w:val="center"/>
          </w:tcPr>
          <w:p w14:paraId="692EAE4B" w14:textId="77777777" w:rsidR="00D9327C" w:rsidRDefault="00000000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3EE1631D" w14:textId="77777777" w:rsidR="00D9327C" w:rsidRDefault="00000000">
            <w:pPr>
              <w:jc w:val="center"/>
            </w:pPr>
            <w:r>
              <w:t>0.79</w:t>
            </w:r>
          </w:p>
        </w:tc>
      </w:tr>
      <w:tr w:rsidR="00D9327C" w14:paraId="76BF6E24" w14:textId="77777777">
        <w:tc>
          <w:tcPr>
            <w:tcW w:w="3345" w:type="dxa"/>
            <w:shd w:val="clear" w:color="auto" w:fill="E6E6E6"/>
            <w:vAlign w:val="center"/>
          </w:tcPr>
          <w:p w14:paraId="20EAED01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F9308A4" w14:textId="77777777" w:rsidR="00D9327C" w:rsidRDefault="00000000">
            <w:pPr>
              <w:jc w:val="center"/>
            </w:pPr>
            <w:r>
              <w:t>0.79 + 660.12/1003.15 = 1.45</w:t>
            </w:r>
          </w:p>
        </w:tc>
      </w:tr>
    </w:tbl>
    <w:p w14:paraId="28F150F1" w14:textId="77777777" w:rsidR="00D9327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9327C" w14:paraId="767659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BAFCC0" w14:textId="77777777" w:rsidR="00D932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7F2B5D" w14:textId="77777777" w:rsidR="00D932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AF71EA" w14:textId="77777777" w:rsidR="00D932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203C2" w14:textId="77777777" w:rsidR="00D932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471D17" w14:textId="77777777" w:rsidR="00D9327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33DF9D" w14:textId="77777777" w:rsidR="00D932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163EDC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327C" w14:paraId="7FCFCE7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650D3A" w14:textId="77777777" w:rsidR="00D9327C" w:rsidRDefault="00D932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0B93707" w14:textId="77777777" w:rsidR="00D932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0A98F" w14:textId="77777777" w:rsidR="00D932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F5BE9F" w14:textId="77777777" w:rsidR="00D932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9EBFBD" w14:textId="77777777" w:rsidR="00D932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2E97AB" w14:textId="77777777" w:rsidR="00D932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7D4514" w14:textId="77777777" w:rsidR="00D9327C" w:rsidRDefault="00000000">
            <w:pPr>
              <w:jc w:val="center"/>
            </w:pPr>
            <w:r>
              <w:t>D=R*S</w:t>
            </w:r>
          </w:p>
        </w:tc>
      </w:tr>
      <w:tr w:rsidR="00D9327C" w14:paraId="42E4632A" w14:textId="77777777">
        <w:tc>
          <w:tcPr>
            <w:tcW w:w="3345" w:type="dxa"/>
            <w:vAlign w:val="center"/>
          </w:tcPr>
          <w:p w14:paraId="62302F33" w14:textId="77777777" w:rsidR="00D9327C" w:rsidRDefault="00000000">
            <w:r>
              <w:t>反射隔热涂料</w:t>
            </w:r>
          </w:p>
        </w:tc>
        <w:tc>
          <w:tcPr>
            <w:tcW w:w="848" w:type="dxa"/>
            <w:vAlign w:val="center"/>
          </w:tcPr>
          <w:p w14:paraId="6D8FA97E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662B2E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934679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0363BB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15B341" w14:textId="77777777" w:rsidR="00D9327C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768AB8E7" w14:textId="77777777" w:rsidR="00D9327C" w:rsidRDefault="00000000">
            <w:r>
              <w:t>－</w:t>
            </w:r>
          </w:p>
        </w:tc>
      </w:tr>
      <w:tr w:rsidR="00D9327C" w14:paraId="177A74EB" w14:textId="77777777">
        <w:tc>
          <w:tcPr>
            <w:tcW w:w="3345" w:type="dxa"/>
            <w:vAlign w:val="center"/>
          </w:tcPr>
          <w:p w14:paraId="4EBD15CD" w14:textId="77777777" w:rsidR="00D9327C" w:rsidRDefault="00000000">
            <w:r>
              <w:t>聚合物水泥防水砂浆</w:t>
            </w:r>
          </w:p>
        </w:tc>
        <w:tc>
          <w:tcPr>
            <w:tcW w:w="848" w:type="dxa"/>
            <w:vAlign w:val="center"/>
          </w:tcPr>
          <w:p w14:paraId="46FA479E" w14:textId="77777777" w:rsidR="00D9327C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0A9A52B1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D62FF0E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9DFA31D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816002" w14:textId="77777777" w:rsidR="00D9327C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254D09B7" w14:textId="77777777" w:rsidR="00D9327C" w:rsidRDefault="00000000">
            <w:r>
              <w:t>0.061</w:t>
            </w:r>
          </w:p>
        </w:tc>
      </w:tr>
      <w:tr w:rsidR="00D9327C" w14:paraId="074C04F7" w14:textId="77777777">
        <w:tc>
          <w:tcPr>
            <w:tcW w:w="3345" w:type="dxa"/>
            <w:vAlign w:val="center"/>
          </w:tcPr>
          <w:p w14:paraId="4FE42121" w14:textId="77777777" w:rsidR="00D9327C" w:rsidRDefault="00000000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14:paraId="7DD7CCF2" w14:textId="77777777" w:rsidR="00D932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ADE5793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ED27F64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C6DE2C4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A13EF5" w14:textId="77777777" w:rsidR="00D932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F94154" w14:textId="77777777" w:rsidR="00D9327C" w:rsidRDefault="00000000">
            <w:r>
              <w:t>0.243</w:t>
            </w:r>
          </w:p>
        </w:tc>
      </w:tr>
      <w:tr w:rsidR="00D9327C" w14:paraId="3125492B" w14:textId="77777777">
        <w:tc>
          <w:tcPr>
            <w:tcW w:w="3345" w:type="dxa"/>
            <w:vAlign w:val="center"/>
          </w:tcPr>
          <w:p w14:paraId="0A673C38" w14:textId="77777777" w:rsidR="00D932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57DE492" w14:textId="77777777" w:rsidR="00D9327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9B67FAB" w14:textId="77777777" w:rsidR="00D932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94C99AA" w14:textId="77777777" w:rsidR="00D9327C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AAFE0BA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4D34D5" w14:textId="77777777" w:rsidR="00D9327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4F0B38F" w14:textId="77777777" w:rsidR="00D9327C" w:rsidRDefault="00000000">
            <w:r>
              <w:t>1.961</w:t>
            </w:r>
          </w:p>
        </w:tc>
      </w:tr>
      <w:tr w:rsidR="00D9327C" w14:paraId="07115E55" w14:textId="77777777">
        <w:tc>
          <w:tcPr>
            <w:tcW w:w="3345" w:type="dxa"/>
            <w:vAlign w:val="center"/>
          </w:tcPr>
          <w:p w14:paraId="7E74D6C0" w14:textId="77777777" w:rsidR="00D9327C" w:rsidRDefault="00000000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35F85AD" w14:textId="77777777" w:rsidR="00D932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298167C" w14:textId="77777777" w:rsidR="00D9327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FA38EAD" w14:textId="77777777" w:rsidR="00D9327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40A577D0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F22EDF" w14:textId="77777777" w:rsidR="00D9327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33FCDF5A" w14:textId="77777777" w:rsidR="00D9327C" w:rsidRDefault="00000000">
            <w:r>
              <w:t>0.244</w:t>
            </w:r>
          </w:p>
        </w:tc>
      </w:tr>
      <w:tr w:rsidR="00D9327C" w14:paraId="525A1EA5" w14:textId="77777777">
        <w:tc>
          <w:tcPr>
            <w:tcW w:w="3345" w:type="dxa"/>
            <w:vAlign w:val="center"/>
          </w:tcPr>
          <w:p w14:paraId="405CA62A" w14:textId="77777777" w:rsidR="00D932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5F7771" w14:textId="77777777" w:rsidR="00D9327C" w:rsidRDefault="00000000">
            <w:r>
              <w:t>245</w:t>
            </w:r>
          </w:p>
        </w:tc>
        <w:tc>
          <w:tcPr>
            <w:tcW w:w="1075" w:type="dxa"/>
            <w:vAlign w:val="center"/>
          </w:tcPr>
          <w:p w14:paraId="12761042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5A5E29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DB2ED9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A12082" w14:textId="77777777" w:rsidR="00D9327C" w:rsidRDefault="00000000">
            <w:r>
              <w:t>0.215</w:t>
            </w:r>
          </w:p>
        </w:tc>
        <w:tc>
          <w:tcPr>
            <w:tcW w:w="1064" w:type="dxa"/>
            <w:vAlign w:val="center"/>
          </w:tcPr>
          <w:p w14:paraId="426907B9" w14:textId="77777777" w:rsidR="00D9327C" w:rsidRDefault="00000000">
            <w:r>
              <w:t>2.542</w:t>
            </w:r>
          </w:p>
        </w:tc>
      </w:tr>
      <w:tr w:rsidR="00D9327C" w14:paraId="47AFB375" w14:textId="77777777">
        <w:tc>
          <w:tcPr>
            <w:tcW w:w="3345" w:type="dxa"/>
            <w:shd w:val="clear" w:color="auto" w:fill="E6E6E6"/>
            <w:vAlign w:val="center"/>
          </w:tcPr>
          <w:p w14:paraId="665682FF" w14:textId="77777777" w:rsidR="00D9327C" w:rsidRDefault="00000000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1FEC4F6C" w14:textId="77777777" w:rsidR="00D9327C" w:rsidRDefault="00000000">
            <w:pPr>
              <w:jc w:val="center"/>
            </w:pPr>
            <w:r>
              <w:t>0.25[</w:t>
            </w:r>
            <w:r>
              <w:t>取自面材</w:t>
            </w:r>
            <w:r>
              <w:t xml:space="preserve">] </w:t>
            </w:r>
            <w:r>
              <w:t>修正后</w:t>
            </w:r>
            <w:r>
              <w:t>:0.38</w:t>
            </w:r>
          </w:p>
        </w:tc>
      </w:tr>
      <w:tr w:rsidR="00D9327C" w14:paraId="73EBB8A6" w14:textId="77777777">
        <w:tc>
          <w:tcPr>
            <w:tcW w:w="3345" w:type="dxa"/>
            <w:shd w:val="clear" w:color="auto" w:fill="E6E6E6"/>
            <w:vAlign w:val="center"/>
          </w:tcPr>
          <w:p w14:paraId="3A846573" w14:textId="77777777" w:rsidR="00D9327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434AD5F" w14:textId="77777777" w:rsidR="00D9327C" w:rsidRDefault="00000000">
            <w:pPr>
              <w:jc w:val="center"/>
            </w:pPr>
            <w:r>
              <w:t>2.67</w:t>
            </w:r>
          </w:p>
        </w:tc>
      </w:tr>
      <w:tr w:rsidR="00D9327C" w14:paraId="04588458" w14:textId="77777777">
        <w:tc>
          <w:tcPr>
            <w:tcW w:w="3345" w:type="dxa"/>
            <w:shd w:val="clear" w:color="auto" w:fill="E6E6E6"/>
            <w:vAlign w:val="center"/>
          </w:tcPr>
          <w:p w14:paraId="3517BFC7" w14:textId="77777777" w:rsidR="00D9327C" w:rsidRDefault="00000000">
            <w:r>
              <w:t>反射隔热涂料等效热阻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6B24F85A" w14:textId="77777777" w:rsidR="00D9327C" w:rsidRDefault="00000000">
            <w:pPr>
              <w:jc w:val="center"/>
            </w:pPr>
            <w:r>
              <w:t>0.00</w:t>
            </w:r>
          </w:p>
        </w:tc>
      </w:tr>
      <w:tr w:rsidR="00D9327C" w14:paraId="25796B10" w14:textId="77777777">
        <w:tc>
          <w:tcPr>
            <w:tcW w:w="3345" w:type="dxa"/>
            <w:shd w:val="clear" w:color="auto" w:fill="E6E6E6"/>
            <w:vAlign w:val="center"/>
          </w:tcPr>
          <w:p w14:paraId="52D9C9F5" w14:textId="77777777" w:rsidR="00D9327C" w:rsidRDefault="00000000">
            <w:r>
              <w:t>采用反射隔热涂料后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0825995E" w14:textId="77777777" w:rsidR="00D9327C" w:rsidRDefault="00000000">
            <w:pPr>
              <w:jc w:val="center"/>
            </w:pPr>
            <w:r>
              <w:t>2.67</w:t>
            </w:r>
          </w:p>
        </w:tc>
      </w:tr>
    </w:tbl>
    <w:p w14:paraId="3E0D1C54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外墙线性热桥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315"/>
        <w:gridCol w:w="1444"/>
        <w:gridCol w:w="1698"/>
        <w:gridCol w:w="1500"/>
        <w:gridCol w:w="1500"/>
      </w:tblGrid>
      <w:tr w:rsidR="00D9327C" w14:paraId="7913497C" w14:textId="77777777">
        <w:tc>
          <w:tcPr>
            <w:tcW w:w="877" w:type="dxa"/>
            <w:shd w:val="clear" w:color="auto" w:fill="E6E6E6"/>
            <w:vAlign w:val="center"/>
          </w:tcPr>
          <w:p w14:paraId="1804A25A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04D51663" w14:textId="77777777" w:rsidR="00D9327C" w:rsidRDefault="00000000">
            <w:pPr>
              <w:jc w:val="center"/>
            </w:pPr>
            <w:r>
              <w:t>热桥部位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DC89693" w14:textId="77777777" w:rsidR="00D9327C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345719A" w14:textId="77777777" w:rsidR="00D9327C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</w:t>
            </w:r>
            <w:proofErr w:type="spellStart"/>
            <w:r>
              <w:t>m.K</w:t>
            </w:r>
            <w:proofErr w:type="spellEnd"/>
            <w:r>
              <w:t>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A23DF82" w14:textId="77777777" w:rsidR="00D9327C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7D4271C3" w14:textId="77777777" w:rsidR="00D9327C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D9327C" w14:paraId="4A8F3E5A" w14:textId="77777777">
        <w:tc>
          <w:tcPr>
            <w:tcW w:w="877" w:type="dxa"/>
            <w:vMerge w:val="restart"/>
            <w:vAlign w:val="center"/>
          </w:tcPr>
          <w:p w14:paraId="73F71FCB" w14:textId="77777777" w:rsidR="00D9327C" w:rsidRDefault="00000000">
            <w:pPr>
              <w:jc w:val="center"/>
            </w:pPr>
            <w:r>
              <w:t>南</w:t>
            </w:r>
          </w:p>
        </w:tc>
        <w:tc>
          <w:tcPr>
            <w:tcW w:w="2314" w:type="dxa"/>
            <w:vAlign w:val="center"/>
          </w:tcPr>
          <w:p w14:paraId="6A8B916D" w14:textId="77777777" w:rsidR="00D9327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0756E4FB" w14:textId="77777777" w:rsidR="00D9327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2B9B379E" w14:textId="77777777" w:rsidR="00D9327C" w:rsidRDefault="00000000">
            <w:r>
              <w:t>0.408</w:t>
            </w:r>
          </w:p>
        </w:tc>
        <w:tc>
          <w:tcPr>
            <w:tcW w:w="1499" w:type="dxa"/>
            <w:vAlign w:val="center"/>
          </w:tcPr>
          <w:p w14:paraId="7CB17858" w14:textId="77777777" w:rsidR="00D9327C" w:rsidRDefault="00000000">
            <w:r>
              <w:t>59.59</w:t>
            </w:r>
          </w:p>
        </w:tc>
        <w:tc>
          <w:tcPr>
            <w:tcW w:w="1499" w:type="dxa"/>
            <w:vAlign w:val="center"/>
          </w:tcPr>
          <w:p w14:paraId="3F62C0E7" w14:textId="77777777" w:rsidR="00D9327C" w:rsidRDefault="00000000">
            <w:r>
              <w:t>24.31</w:t>
            </w:r>
          </w:p>
        </w:tc>
      </w:tr>
      <w:tr w:rsidR="00D9327C" w14:paraId="70EBC6CA" w14:textId="77777777">
        <w:tc>
          <w:tcPr>
            <w:tcW w:w="877" w:type="dxa"/>
            <w:vMerge/>
            <w:vAlign w:val="center"/>
          </w:tcPr>
          <w:p w14:paraId="7457D3C4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863F492" w14:textId="77777777" w:rsidR="00D9327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5DAA744E" w14:textId="77777777" w:rsidR="00D9327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6F3CCA6C" w14:textId="77777777" w:rsidR="00D9327C" w:rsidRDefault="00000000">
            <w:r>
              <w:t>0.559</w:t>
            </w:r>
          </w:p>
        </w:tc>
        <w:tc>
          <w:tcPr>
            <w:tcW w:w="1499" w:type="dxa"/>
            <w:vAlign w:val="center"/>
          </w:tcPr>
          <w:p w14:paraId="0A2E7544" w14:textId="77777777" w:rsidR="00D9327C" w:rsidRDefault="00000000">
            <w:r>
              <w:t>85.20</w:t>
            </w:r>
          </w:p>
        </w:tc>
        <w:tc>
          <w:tcPr>
            <w:tcW w:w="1499" w:type="dxa"/>
            <w:vAlign w:val="center"/>
          </w:tcPr>
          <w:p w14:paraId="33557810" w14:textId="77777777" w:rsidR="00D9327C" w:rsidRDefault="00000000">
            <w:r>
              <w:t>47.63</w:t>
            </w:r>
          </w:p>
        </w:tc>
      </w:tr>
      <w:tr w:rsidR="00D9327C" w14:paraId="353B185B" w14:textId="77777777">
        <w:tc>
          <w:tcPr>
            <w:tcW w:w="877" w:type="dxa"/>
            <w:vMerge/>
            <w:vAlign w:val="center"/>
          </w:tcPr>
          <w:p w14:paraId="20363071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9ED18AB" w14:textId="77777777" w:rsidR="00D9327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77D84C1B" w14:textId="77777777" w:rsidR="00D9327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3FECAEE8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75FEC0F0" w14:textId="77777777" w:rsidR="00D9327C" w:rsidRDefault="00000000">
            <w:r>
              <w:t>33.30</w:t>
            </w:r>
          </w:p>
        </w:tc>
        <w:tc>
          <w:tcPr>
            <w:tcW w:w="1499" w:type="dxa"/>
            <w:vAlign w:val="center"/>
          </w:tcPr>
          <w:p w14:paraId="493C9C0A" w14:textId="77777777" w:rsidR="00D9327C" w:rsidRDefault="00000000">
            <w:r>
              <w:t>18.65</w:t>
            </w:r>
          </w:p>
        </w:tc>
      </w:tr>
      <w:tr w:rsidR="00D9327C" w14:paraId="6F662FF3" w14:textId="77777777">
        <w:tc>
          <w:tcPr>
            <w:tcW w:w="877" w:type="dxa"/>
            <w:vMerge/>
            <w:vAlign w:val="center"/>
          </w:tcPr>
          <w:p w14:paraId="3722240A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3CD6A53" w14:textId="77777777" w:rsidR="00D9327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6A74D20F" w14:textId="77777777" w:rsidR="00D9327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1EAB7679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32ECBE73" w14:textId="77777777" w:rsidR="00D9327C" w:rsidRDefault="00000000">
            <w:r>
              <w:t>32.10</w:t>
            </w:r>
          </w:p>
        </w:tc>
        <w:tc>
          <w:tcPr>
            <w:tcW w:w="1499" w:type="dxa"/>
            <w:vAlign w:val="center"/>
          </w:tcPr>
          <w:p w14:paraId="3F5307FC" w14:textId="77777777" w:rsidR="00D9327C" w:rsidRDefault="00000000">
            <w:r>
              <w:t>17.98</w:t>
            </w:r>
          </w:p>
        </w:tc>
      </w:tr>
      <w:tr w:rsidR="00D9327C" w14:paraId="75DD86AA" w14:textId="77777777">
        <w:tc>
          <w:tcPr>
            <w:tcW w:w="877" w:type="dxa"/>
            <w:vMerge/>
            <w:vAlign w:val="center"/>
          </w:tcPr>
          <w:p w14:paraId="3E4A8293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B8020A3" w14:textId="77777777" w:rsidR="00D9327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0D70E1E3" w14:textId="77777777" w:rsidR="00D9327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3E967EAF" w14:textId="77777777" w:rsidR="00D9327C" w:rsidRDefault="00000000">
            <w:r>
              <w:t>0.098/2=0.049</w:t>
            </w:r>
          </w:p>
        </w:tc>
        <w:tc>
          <w:tcPr>
            <w:tcW w:w="1499" w:type="dxa"/>
            <w:vAlign w:val="center"/>
          </w:tcPr>
          <w:p w14:paraId="2E86C269" w14:textId="77777777" w:rsidR="00D9327C" w:rsidRDefault="00000000">
            <w:r>
              <w:t>22.50</w:t>
            </w:r>
          </w:p>
        </w:tc>
        <w:tc>
          <w:tcPr>
            <w:tcW w:w="1499" w:type="dxa"/>
            <w:vAlign w:val="center"/>
          </w:tcPr>
          <w:p w14:paraId="02DD10E3" w14:textId="77777777" w:rsidR="00D9327C" w:rsidRDefault="00000000">
            <w:r>
              <w:t>1.10</w:t>
            </w:r>
          </w:p>
        </w:tc>
      </w:tr>
      <w:tr w:rsidR="00D9327C" w14:paraId="4A2773C2" w14:textId="77777777">
        <w:tc>
          <w:tcPr>
            <w:tcW w:w="877" w:type="dxa"/>
            <w:vMerge/>
            <w:vAlign w:val="center"/>
          </w:tcPr>
          <w:p w14:paraId="4E841C6C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D4344F5" w14:textId="77777777" w:rsidR="00D9327C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58B95028" w14:textId="77777777" w:rsidR="00D9327C" w:rsidRDefault="00000000">
            <w:r>
              <w:t>WA-1</w:t>
            </w:r>
          </w:p>
        </w:tc>
        <w:tc>
          <w:tcPr>
            <w:tcW w:w="1697" w:type="dxa"/>
            <w:vAlign w:val="center"/>
          </w:tcPr>
          <w:p w14:paraId="5844F09C" w14:textId="77777777" w:rsidR="00D9327C" w:rsidRDefault="00000000">
            <w:r>
              <w:t>0.782</w:t>
            </w:r>
          </w:p>
        </w:tc>
        <w:tc>
          <w:tcPr>
            <w:tcW w:w="1499" w:type="dxa"/>
            <w:vAlign w:val="center"/>
          </w:tcPr>
          <w:p w14:paraId="67CF87F5" w14:textId="77777777" w:rsidR="00D9327C" w:rsidRDefault="00000000">
            <w:r>
              <w:t>59.54</w:t>
            </w:r>
          </w:p>
        </w:tc>
        <w:tc>
          <w:tcPr>
            <w:tcW w:w="1499" w:type="dxa"/>
            <w:vAlign w:val="center"/>
          </w:tcPr>
          <w:p w14:paraId="1F9FA270" w14:textId="77777777" w:rsidR="00D9327C" w:rsidRDefault="00000000">
            <w:r>
              <w:t>46.56</w:t>
            </w:r>
          </w:p>
        </w:tc>
      </w:tr>
      <w:tr w:rsidR="00D9327C" w14:paraId="32F11C7B" w14:textId="77777777">
        <w:tc>
          <w:tcPr>
            <w:tcW w:w="877" w:type="dxa"/>
            <w:vMerge/>
            <w:vAlign w:val="center"/>
          </w:tcPr>
          <w:p w14:paraId="6690C7D8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B4F98A9" w14:textId="77777777" w:rsidR="00D9327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17A07A84" w14:textId="77777777" w:rsidR="00D9327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0288DBBF" w14:textId="77777777" w:rsidR="00D9327C" w:rsidRDefault="00000000">
            <w:r>
              <w:t>0.002</w:t>
            </w:r>
          </w:p>
        </w:tc>
        <w:tc>
          <w:tcPr>
            <w:tcW w:w="1499" w:type="dxa"/>
            <w:vAlign w:val="center"/>
          </w:tcPr>
          <w:p w14:paraId="5762CDEE" w14:textId="77777777" w:rsidR="00D9327C" w:rsidRDefault="00000000">
            <w:r>
              <w:t>20.25</w:t>
            </w:r>
          </w:p>
        </w:tc>
        <w:tc>
          <w:tcPr>
            <w:tcW w:w="1499" w:type="dxa"/>
            <w:vAlign w:val="center"/>
          </w:tcPr>
          <w:p w14:paraId="04830F5D" w14:textId="77777777" w:rsidR="00D9327C" w:rsidRDefault="00000000">
            <w:r>
              <w:t>0.04</w:t>
            </w:r>
          </w:p>
        </w:tc>
      </w:tr>
      <w:tr w:rsidR="00D9327C" w14:paraId="309B5623" w14:textId="77777777">
        <w:tc>
          <w:tcPr>
            <w:tcW w:w="877" w:type="dxa"/>
            <w:vMerge/>
            <w:vAlign w:val="center"/>
          </w:tcPr>
          <w:p w14:paraId="66DE6F47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E5FD367" w14:textId="77777777" w:rsidR="00D9327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3D3E03BD" w14:textId="77777777" w:rsidR="00D9327C" w:rsidRDefault="00D9327C"/>
        </w:tc>
        <w:tc>
          <w:tcPr>
            <w:tcW w:w="1499" w:type="dxa"/>
            <w:vAlign w:val="center"/>
          </w:tcPr>
          <w:p w14:paraId="0F22441A" w14:textId="77777777" w:rsidR="00D9327C" w:rsidRDefault="00000000">
            <w:r>
              <w:t>156.27</w:t>
            </w:r>
          </w:p>
        </w:tc>
      </w:tr>
      <w:tr w:rsidR="00D9327C" w14:paraId="15F2664F" w14:textId="77777777">
        <w:tc>
          <w:tcPr>
            <w:tcW w:w="877" w:type="dxa"/>
            <w:vMerge w:val="restart"/>
            <w:vAlign w:val="center"/>
          </w:tcPr>
          <w:p w14:paraId="52445B80" w14:textId="77777777" w:rsidR="00D9327C" w:rsidRDefault="00000000">
            <w:pPr>
              <w:jc w:val="center"/>
            </w:pPr>
            <w:r>
              <w:t>北</w:t>
            </w:r>
          </w:p>
        </w:tc>
        <w:tc>
          <w:tcPr>
            <w:tcW w:w="2314" w:type="dxa"/>
            <w:vAlign w:val="center"/>
          </w:tcPr>
          <w:p w14:paraId="23770EB9" w14:textId="77777777" w:rsidR="00D9327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297CA527" w14:textId="77777777" w:rsidR="00D9327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2DD889C2" w14:textId="77777777" w:rsidR="00D9327C" w:rsidRDefault="00000000">
            <w:r>
              <w:t>0.408</w:t>
            </w:r>
          </w:p>
        </w:tc>
        <w:tc>
          <w:tcPr>
            <w:tcW w:w="1499" w:type="dxa"/>
            <w:vAlign w:val="center"/>
          </w:tcPr>
          <w:p w14:paraId="6729A0FB" w14:textId="77777777" w:rsidR="00D9327C" w:rsidRDefault="00000000">
            <w:r>
              <w:t>69.87</w:t>
            </w:r>
          </w:p>
        </w:tc>
        <w:tc>
          <w:tcPr>
            <w:tcW w:w="1499" w:type="dxa"/>
            <w:vAlign w:val="center"/>
          </w:tcPr>
          <w:p w14:paraId="43119E4A" w14:textId="77777777" w:rsidR="00D9327C" w:rsidRDefault="00000000">
            <w:r>
              <w:t>28.51</w:t>
            </w:r>
          </w:p>
        </w:tc>
      </w:tr>
      <w:tr w:rsidR="00D9327C" w14:paraId="581A2B59" w14:textId="77777777">
        <w:tc>
          <w:tcPr>
            <w:tcW w:w="877" w:type="dxa"/>
            <w:vMerge/>
            <w:vAlign w:val="center"/>
          </w:tcPr>
          <w:p w14:paraId="0F4BADFB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55E4262" w14:textId="77777777" w:rsidR="00D9327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6C259F63" w14:textId="77777777" w:rsidR="00D9327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7A60877B" w14:textId="77777777" w:rsidR="00D9327C" w:rsidRDefault="00000000">
            <w:r>
              <w:t>0.559</w:t>
            </w:r>
          </w:p>
        </w:tc>
        <w:tc>
          <w:tcPr>
            <w:tcW w:w="1499" w:type="dxa"/>
            <w:vAlign w:val="center"/>
          </w:tcPr>
          <w:p w14:paraId="643A76E3" w14:textId="77777777" w:rsidR="00D9327C" w:rsidRDefault="00000000">
            <w:r>
              <w:t>153.90</w:t>
            </w:r>
          </w:p>
        </w:tc>
        <w:tc>
          <w:tcPr>
            <w:tcW w:w="1499" w:type="dxa"/>
            <w:vAlign w:val="center"/>
          </w:tcPr>
          <w:p w14:paraId="31EFD063" w14:textId="77777777" w:rsidR="00D9327C" w:rsidRDefault="00000000">
            <w:r>
              <w:t>86.03</w:t>
            </w:r>
          </w:p>
        </w:tc>
      </w:tr>
      <w:tr w:rsidR="00D9327C" w14:paraId="0A5CE381" w14:textId="77777777">
        <w:tc>
          <w:tcPr>
            <w:tcW w:w="877" w:type="dxa"/>
            <w:vMerge/>
            <w:vAlign w:val="center"/>
          </w:tcPr>
          <w:p w14:paraId="7EFDD6CF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B26CF76" w14:textId="77777777" w:rsidR="00D9327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4AF1E345" w14:textId="77777777" w:rsidR="00D9327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3CA89C38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2B7DD521" w14:textId="77777777" w:rsidR="00D9327C" w:rsidRDefault="00000000">
            <w:r>
              <w:t>53.70</w:t>
            </w:r>
          </w:p>
        </w:tc>
        <w:tc>
          <w:tcPr>
            <w:tcW w:w="1499" w:type="dxa"/>
            <w:vAlign w:val="center"/>
          </w:tcPr>
          <w:p w14:paraId="15662317" w14:textId="77777777" w:rsidR="00D9327C" w:rsidRDefault="00000000">
            <w:r>
              <w:t>30.07</w:t>
            </w:r>
          </w:p>
        </w:tc>
      </w:tr>
      <w:tr w:rsidR="00D9327C" w14:paraId="7BA72408" w14:textId="77777777">
        <w:tc>
          <w:tcPr>
            <w:tcW w:w="877" w:type="dxa"/>
            <w:vMerge/>
            <w:vAlign w:val="center"/>
          </w:tcPr>
          <w:p w14:paraId="28907D8B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A2D0161" w14:textId="77777777" w:rsidR="00D9327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3B9AD5CF" w14:textId="77777777" w:rsidR="00D9327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3E092B6F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00D414E0" w14:textId="77777777" w:rsidR="00D9327C" w:rsidRDefault="00000000">
            <w:r>
              <w:t>53.70</w:t>
            </w:r>
          </w:p>
        </w:tc>
        <w:tc>
          <w:tcPr>
            <w:tcW w:w="1499" w:type="dxa"/>
            <w:vAlign w:val="center"/>
          </w:tcPr>
          <w:p w14:paraId="633176CB" w14:textId="77777777" w:rsidR="00D9327C" w:rsidRDefault="00000000">
            <w:r>
              <w:t>30.07</w:t>
            </w:r>
          </w:p>
        </w:tc>
      </w:tr>
      <w:tr w:rsidR="00D9327C" w14:paraId="7DCC8AC9" w14:textId="77777777">
        <w:tc>
          <w:tcPr>
            <w:tcW w:w="877" w:type="dxa"/>
            <w:vMerge/>
            <w:vAlign w:val="center"/>
          </w:tcPr>
          <w:p w14:paraId="561E4DDA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39D8347" w14:textId="77777777" w:rsidR="00D9327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2CC227E4" w14:textId="77777777" w:rsidR="00D9327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2F811B4A" w14:textId="77777777" w:rsidR="00D9327C" w:rsidRDefault="00000000">
            <w:r>
              <w:t>0.098/2=0.049</w:t>
            </w:r>
          </w:p>
        </w:tc>
        <w:tc>
          <w:tcPr>
            <w:tcW w:w="1499" w:type="dxa"/>
            <w:vAlign w:val="center"/>
          </w:tcPr>
          <w:p w14:paraId="0700A7F9" w14:textId="77777777" w:rsidR="00D9327C" w:rsidRDefault="00000000">
            <w:r>
              <w:t>22.50</w:t>
            </w:r>
          </w:p>
        </w:tc>
        <w:tc>
          <w:tcPr>
            <w:tcW w:w="1499" w:type="dxa"/>
            <w:vAlign w:val="center"/>
          </w:tcPr>
          <w:p w14:paraId="3F38B6E0" w14:textId="77777777" w:rsidR="00D9327C" w:rsidRDefault="00000000">
            <w:r>
              <w:t>1.10</w:t>
            </w:r>
          </w:p>
        </w:tc>
      </w:tr>
      <w:tr w:rsidR="00D9327C" w14:paraId="253EDA36" w14:textId="77777777">
        <w:tc>
          <w:tcPr>
            <w:tcW w:w="877" w:type="dxa"/>
            <w:vMerge/>
            <w:vAlign w:val="center"/>
          </w:tcPr>
          <w:p w14:paraId="2AF531F0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1B8993D7" w14:textId="77777777" w:rsidR="00D9327C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07F955CF" w14:textId="77777777" w:rsidR="00D9327C" w:rsidRDefault="00000000">
            <w:r>
              <w:t>WA-1</w:t>
            </w:r>
          </w:p>
        </w:tc>
        <w:tc>
          <w:tcPr>
            <w:tcW w:w="1697" w:type="dxa"/>
            <w:vAlign w:val="center"/>
          </w:tcPr>
          <w:p w14:paraId="035D8A3E" w14:textId="77777777" w:rsidR="00D9327C" w:rsidRDefault="00000000">
            <w:r>
              <w:t>0.782</w:t>
            </w:r>
          </w:p>
        </w:tc>
        <w:tc>
          <w:tcPr>
            <w:tcW w:w="1499" w:type="dxa"/>
            <w:vAlign w:val="center"/>
          </w:tcPr>
          <w:p w14:paraId="368D2E29" w14:textId="77777777" w:rsidR="00D9327C" w:rsidRDefault="00000000">
            <w:r>
              <w:t>15.37</w:t>
            </w:r>
          </w:p>
        </w:tc>
        <w:tc>
          <w:tcPr>
            <w:tcW w:w="1499" w:type="dxa"/>
            <w:vAlign w:val="center"/>
          </w:tcPr>
          <w:p w14:paraId="6130B93A" w14:textId="77777777" w:rsidR="00D9327C" w:rsidRDefault="00000000">
            <w:r>
              <w:t>12.02</w:t>
            </w:r>
          </w:p>
        </w:tc>
      </w:tr>
      <w:tr w:rsidR="00D9327C" w14:paraId="754CEA87" w14:textId="77777777">
        <w:tc>
          <w:tcPr>
            <w:tcW w:w="877" w:type="dxa"/>
            <w:vMerge/>
            <w:vAlign w:val="center"/>
          </w:tcPr>
          <w:p w14:paraId="774611EC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62A6F70" w14:textId="77777777" w:rsidR="00D9327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3501FA53" w14:textId="77777777" w:rsidR="00D9327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27ED0571" w14:textId="77777777" w:rsidR="00D9327C" w:rsidRDefault="00000000">
            <w:r>
              <w:t>0.002</w:t>
            </w:r>
          </w:p>
        </w:tc>
        <w:tc>
          <w:tcPr>
            <w:tcW w:w="1499" w:type="dxa"/>
            <w:vAlign w:val="center"/>
          </w:tcPr>
          <w:p w14:paraId="4AF677DF" w14:textId="77777777" w:rsidR="00D9327C" w:rsidRDefault="00000000">
            <w:r>
              <w:t>47.25</w:t>
            </w:r>
          </w:p>
        </w:tc>
        <w:tc>
          <w:tcPr>
            <w:tcW w:w="1499" w:type="dxa"/>
            <w:vAlign w:val="center"/>
          </w:tcPr>
          <w:p w14:paraId="6C618C36" w14:textId="77777777" w:rsidR="00D9327C" w:rsidRDefault="00000000">
            <w:r>
              <w:t>0.09</w:t>
            </w:r>
          </w:p>
        </w:tc>
      </w:tr>
      <w:tr w:rsidR="00D9327C" w14:paraId="7BC8A597" w14:textId="77777777">
        <w:tc>
          <w:tcPr>
            <w:tcW w:w="877" w:type="dxa"/>
            <w:vMerge/>
            <w:vAlign w:val="center"/>
          </w:tcPr>
          <w:p w14:paraId="22CE2113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8D79C42" w14:textId="77777777" w:rsidR="00D9327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62927F51" w14:textId="77777777" w:rsidR="00D9327C" w:rsidRDefault="00D9327C"/>
        </w:tc>
        <w:tc>
          <w:tcPr>
            <w:tcW w:w="1499" w:type="dxa"/>
            <w:vAlign w:val="center"/>
          </w:tcPr>
          <w:p w14:paraId="292B437C" w14:textId="77777777" w:rsidR="00D9327C" w:rsidRDefault="00000000">
            <w:r>
              <w:t>187.90</w:t>
            </w:r>
          </w:p>
        </w:tc>
      </w:tr>
      <w:tr w:rsidR="00D9327C" w14:paraId="2BFB9714" w14:textId="77777777">
        <w:tc>
          <w:tcPr>
            <w:tcW w:w="877" w:type="dxa"/>
            <w:vMerge w:val="restart"/>
            <w:vAlign w:val="center"/>
          </w:tcPr>
          <w:p w14:paraId="5B857EE0" w14:textId="77777777" w:rsidR="00D9327C" w:rsidRDefault="00000000">
            <w:pPr>
              <w:jc w:val="center"/>
            </w:pPr>
            <w:r>
              <w:t>东</w:t>
            </w:r>
          </w:p>
        </w:tc>
        <w:tc>
          <w:tcPr>
            <w:tcW w:w="2314" w:type="dxa"/>
            <w:vAlign w:val="center"/>
          </w:tcPr>
          <w:p w14:paraId="2B613C4E" w14:textId="77777777" w:rsidR="00D9327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4C534983" w14:textId="77777777" w:rsidR="00D9327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323803E0" w14:textId="77777777" w:rsidR="00D9327C" w:rsidRDefault="00000000">
            <w:r>
              <w:t>0.408</w:t>
            </w:r>
          </w:p>
        </w:tc>
        <w:tc>
          <w:tcPr>
            <w:tcW w:w="1499" w:type="dxa"/>
            <w:vAlign w:val="center"/>
          </w:tcPr>
          <w:p w14:paraId="29F987AF" w14:textId="77777777" w:rsidR="00D9327C" w:rsidRDefault="00000000">
            <w:r>
              <w:t>29.36</w:t>
            </w:r>
          </w:p>
        </w:tc>
        <w:tc>
          <w:tcPr>
            <w:tcW w:w="1499" w:type="dxa"/>
            <w:vAlign w:val="center"/>
          </w:tcPr>
          <w:p w14:paraId="64D72036" w14:textId="77777777" w:rsidR="00D9327C" w:rsidRDefault="00000000">
            <w:r>
              <w:t>11.98</w:t>
            </w:r>
          </w:p>
        </w:tc>
      </w:tr>
      <w:tr w:rsidR="00D9327C" w14:paraId="0C8DE03D" w14:textId="77777777">
        <w:tc>
          <w:tcPr>
            <w:tcW w:w="877" w:type="dxa"/>
            <w:vMerge/>
            <w:vAlign w:val="center"/>
          </w:tcPr>
          <w:p w14:paraId="6DDF9D79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6A9288A" w14:textId="77777777" w:rsidR="00D9327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1284FA19" w14:textId="77777777" w:rsidR="00D9327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127B3AE5" w14:textId="77777777" w:rsidR="00D9327C" w:rsidRDefault="00000000">
            <w:r>
              <w:t>0.559</w:t>
            </w:r>
          </w:p>
        </w:tc>
        <w:tc>
          <w:tcPr>
            <w:tcW w:w="1499" w:type="dxa"/>
            <w:vAlign w:val="center"/>
          </w:tcPr>
          <w:p w14:paraId="1C8F244E" w14:textId="77777777" w:rsidR="00D9327C" w:rsidRDefault="00000000">
            <w:r>
              <w:t>142.70</w:t>
            </w:r>
          </w:p>
        </w:tc>
        <w:tc>
          <w:tcPr>
            <w:tcW w:w="1499" w:type="dxa"/>
            <w:vAlign w:val="center"/>
          </w:tcPr>
          <w:p w14:paraId="3A709842" w14:textId="77777777" w:rsidR="00D9327C" w:rsidRDefault="00000000">
            <w:r>
              <w:t>79.77</w:t>
            </w:r>
          </w:p>
        </w:tc>
      </w:tr>
      <w:tr w:rsidR="00D9327C" w14:paraId="204E4CC6" w14:textId="77777777">
        <w:tc>
          <w:tcPr>
            <w:tcW w:w="877" w:type="dxa"/>
            <w:vMerge/>
            <w:vAlign w:val="center"/>
          </w:tcPr>
          <w:p w14:paraId="39E049D8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C7DBA75" w14:textId="77777777" w:rsidR="00D9327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2E671649" w14:textId="77777777" w:rsidR="00D9327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43CECB0E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6F50BE6F" w14:textId="77777777" w:rsidR="00D9327C" w:rsidRDefault="00000000">
            <w:r>
              <w:t>46.50</w:t>
            </w:r>
          </w:p>
        </w:tc>
        <w:tc>
          <w:tcPr>
            <w:tcW w:w="1499" w:type="dxa"/>
            <w:vAlign w:val="center"/>
          </w:tcPr>
          <w:p w14:paraId="07A6AD2D" w14:textId="77777777" w:rsidR="00D9327C" w:rsidRDefault="00000000">
            <w:r>
              <w:t>26.04</w:t>
            </w:r>
          </w:p>
        </w:tc>
      </w:tr>
      <w:tr w:rsidR="00D9327C" w14:paraId="042BD517" w14:textId="77777777">
        <w:tc>
          <w:tcPr>
            <w:tcW w:w="877" w:type="dxa"/>
            <w:vMerge/>
            <w:vAlign w:val="center"/>
          </w:tcPr>
          <w:p w14:paraId="76E40EF5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61ED4B3" w14:textId="77777777" w:rsidR="00D9327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07D2AF12" w14:textId="77777777" w:rsidR="00D9327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3893096D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7BDD63CD" w14:textId="77777777" w:rsidR="00D9327C" w:rsidRDefault="00000000">
            <w:r>
              <w:t>44.10</w:t>
            </w:r>
          </w:p>
        </w:tc>
        <w:tc>
          <w:tcPr>
            <w:tcW w:w="1499" w:type="dxa"/>
            <w:vAlign w:val="center"/>
          </w:tcPr>
          <w:p w14:paraId="774A9B11" w14:textId="77777777" w:rsidR="00D9327C" w:rsidRDefault="00000000">
            <w:r>
              <w:t>24.70</w:t>
            </w:r>
          </w:p>
        </w:tc>
      </w:tr>
      <w:tr w:rsidR="00D9327C" w14:paraId="4DAC1E20" w14:textId="77777777">
        <w:tc>
          <w:tcPr>
            <w:tcW w:w="877" w:type="dxa"/>
            <w:vMerge/>
            <w:vAlign w:val="center"/>
          </w:tcPr>
          <w:p w14:paraId="209A74DA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0818A16" w14:textId="77777777" w:rsidR="00D9327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649B655A" w14:textId="77777777" w:rsidR="00D9327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388C1519" w14:textId="77777777" w:rsidR="00D9327C" w:rsidRDefault="00000000">
            <w:r>
              <w:t>0.098/2=0.049</w:t>
            </w:r>
          </w:p>
        </w:tc>
        <w:tc>
          <w:tcPr>
            <w:tcW w:w="1499" w:type="dxa"/>
            <w:vAlign w:val="center"/>
          </w:tcPr>
          <w:p w14:paraId="71122D08" w14:textId="77777777" w:rsidR="00D9327C" w:rsidRDefault="00000000">
            <w:r>
              <w:t>18.00</w:t>
            </w:r>
          </w:p>
        </w:tc>
        <w:tc>
          <w:tcPr>
            <w:tcW w:w="1499" w:type="dxa"/>
            <w:vAlign w:val="center"/>
          </w:tcPr>
          <w:p w14:paraId="61567AA6" w14:textId="77777777" w:rsidR="00D9327C" w:rsidRDefault="00000000">
            <w:r>
              <w:t>0.88</w:t>
            </w:r>
          </w:p>
        </w:tc>
      </w:tr>
      <w:tr w:rsidR="00D9327C" w14:paraId="4E373334" w14:textId="77777777">
        <w:tc>
          <w:tcPr>
            <w:tcW w:w="877" w:type="dxa"/>
            <w:vMerge/>
            <w:vAlign w:val="center"/>
          </w:tcPr>
          <w:p w14:paraId="5F0C9A13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017FACB0" w14:textId="77777777" w:rsidR="00D9327C" w:rsidRDefault="00000000">
            <w:r>
              <w:t>外墙－楼板</w:t>
            </w:r>
          </w:p>
        </w:tc>
        <w:tc>
          <w:tcPr>
            <w:tcW w:w="1443" w:type="dxa"/>
            <w:vAlign w:val="center"/>
          </w:tcPr>
          <w:p w14:paraId="1A1090FD" w14:textId="77777777" w:rsidR="00D9327C" w:rsidRDefault="00000000">
            <w:r>
              <w:t>WF-1</w:t>
            </w:r>
          </w:p>
        </w:tc>
        <w:tc>
          <w:tcPr>
            <w:tcW w:w="1697" w:type="dxa"/>
            <w:vAlign w:val="center"/>
          </w:tcPr>
          <w:p w14:paraId="08970478" w14:textId="77777777" w:rsidR="00D9327C" w:rsidRDefault="00000000">
            <w:r>
              <w:t>0.037</w:t>
            </w:r>
          </w:p>
        </w:tc>
        <w:tc>
          <w:tcPr>
            <w:tcW w:w="1499" w:type="dxa"/>
            <w:vAlign w:val="center"/>
          </w:tcPr>
          <w:p w14:paraId="2493244F" w14:textId="77777777" w:rsidR="00D9327C" w:rsidRDefault="00000000">
            <w:r>
              <w:t>4.69</w:t>
            </w:r>
          </w:p>
        </w:tc>
        <w:tc>
          <w:tcPr>
            <w:tcW w:w="1499" w:type="dxa"/>
            <w:vAlign w:val="center"/>
          </w:tcPr>
          <w:p w14:paraId="3BE4A914" w14:textId="77777777" w:rsidR="00D9327C" w:rsidRDefault="00000000">
            <w:r>
              <w:t>0.17</w:t>
            </w:r>
          </w:p>
        </w:tc>
      </w:tr>
      <w:tr w:rsidR="00D9327C" w14:paraId="0A2F723C" w14:textId="77777777">
        <w:tc>
          <w:tcPr>
            <w:tcW w:w="877" w:type="dxa"/>
            <w:vMerge/>
            <w:vAlign w:val="center"/>
          </w:tcPr>
          <w:p w14:paraId="36B42643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82CA00C" w14:textId="77777777" w:rsidR="00D9327C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2304BFAF" w14:textId="77777777" w:rsidR="00D9327C" w:rsidRDefault="00000000">
            <w:r>
              <w:t>WA-1</w:t>
            </w:r>
          </w:p>
        </w:tc>
        <w:tc>
          <w:tcPr>
            <w:tcW w:w="1697" w:type="dxa"/>
            <w:vAlign w:val="center"/>
          </w:tcPr>
          <w:p w14:paraId="083A4F74" w14:textId="77777777" w:rsidR="00D9327C" w:rsidRDefault="00000000">
            <w:r>
              <w:t>0.782</w:t>
            </w:r>
          </w:p>
        </w:tc>
        <w:tc>
          <w:tcPr>
            <w:tcW w:w="1499" w:type="dxa"/>
            <w:vAlign w:val="center"/>
          </w:tcPr>
          <w:p w14:paraId="4006D56E" w14:textId="77777777" w:rsidR="00D9327C" w:rsidRDefault="00000000">
            <w:r>
              <w:t>29.24</w:t>
            </w:r>
          </w:p>
        </w:tc>
        <w:tc>
          <w:tcPr>
            <w:tcW w:w="1499" w:type="dxa"/>
            <w:vAlign w:val="center"/>
          </w:tcPr>
          <w:p w14:paraId="6136B0F4" w14:textId="77777777" w:rsidR="00D9327C" w:rsidRDefault="00000000">
            <w:r>
              <w:t>22.86</w:t>
            </w:r>
          </w:p>
        </w:tc>
      </w:tr>
      <w:tr w:rsidR="00D9327C" w14:paraId="2FA7AF45" w14:textId="77777777">
        <w:tc>
          <w:tcPr>
            <w:tcW w:w="877" w:type="dxa"/>
            <w:vMerge/>
            <w:vAlign w:val="center"/>
          </w:tcPr>
          <w:p w14:paraId="593E295C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40C585CA" w14:textId="77777777" w:rsidR="00D9327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74AA6847" w14:textId="77777777" w:rsidR="00D9327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486F5A16" w14:textId="77777777" w:rsidR="00D9327C" w:rsidRDefault="00000000">
            <w:r>
              <w:t>0.002</w:t>
            </w:r>
          </w:p>
        </w:tc>
        <w:tc>
          <w:tcPr>
            <w:tcW w:w="1499" w:type="dxa"/>
            <w:vAlign w:val="center"/>
          </w:tcPr>
          <w:p w14:paraId="72DFE637" w14:textId="77777777" w:rsidR="00D9327C" w:rsidRDefault="00000000">
            <w:r>
              <w:t>4.50</w:t>
            </w:r>
          </w:p>
        </w:tc>
        <w:tc>
          <w:tcPr>
            <w:tcW w:w="1499" w:type="dxa"/>
            <w:vAlign w:val="center"/>
          </w:tcPr>
          <w:p w14:paraId="128FBF39" w14:textId="77777777" w:rsidR="00D9327C" w:rsidRDefault="00000000">
            <w:r>
              <w:t>0.01</w:t>
            </w:r>
          </w:p>
        </w:tc>
      </w:tr>
      <w:tr w:rsidR="00D9327C" w14:paraId="3DF5D3ED" w14:textId="77777777">
        <w:tc>
          <w:tcPr>
            <w:tcW w:w="877" w:type="dxa"/>
            <w:vMerge/>
            <w:vAlign w:val="center"/>
          </w:tcPr>
          <w:p w14:paraId="4EFBC16F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2B389139" w14:textId="77777777" w:rsidR="00D9327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3427FFA4" w14:textId="77777777" w:rsidR="00D9327C" w:rsidRDefault="00D9327C"/>
        </w:tc>
        <w:tc>
          <w:tcPr>
            <w:tcW w:w="1499" w:type="dxa"/>
            <w:vAlign w:val="center"/>
          </w:tcPr>
          <w:p w14:paraId="7D86F870" w14:textId="77777777" w:rsidR="00D9327C" w:rsidRDefault="00000000">
            <w:r>
              <w:t>166.41</w:t>
            </w:r>
          </w:p>
        </w:tc>
      </w:tr>
      <w:tr w:rsidR="00D9327C" w14:paraId="0213A0BA" w14:textId="77777777">
        <w:tc>
          <w:tcPr>
            <w:tcW w:w="877" w:type="dxa"/>
            <w:vMerge w:val="restart"/>
            <w:vAlign w:val="center"/>
          </w:tcPr>
          <w:p w14:paraId="1AD01307" w14:textId="77777777" w:rsidR="00D9327C" w:rsidRDefault="00000000">
            <w:pPr>
              <w:jc w:val="center"/>
            </w:pPr>
            <w:r>
              <w:t>西</w:t>
            </w:r>
          </w:p>
        </w:tc>
        <w:tc>
          <w:tcPr>
            <w:tcW w:w="2314" w:type="dxa"/>
            <w:vAlign w:val="center"/>
          </w:tcPr>
          <w:p w14:paraId="3B76A48C" w14:textId="77777777" w:rsidR="00D9327C" w:rsidRDefault="00000000">
            <w:r>
              <w:t>外墙－屋顶</w:t>
            </w:r>
          </w:p>
        </w:tc>
        <w:tc>
          <w:tcPr>
            <w:tcW w:w="1443" w:type="dxa"/>
            <w:vAlign w:val="center"/>
          </w:tcPr>
          <w:p w14:paraId="519360C1" w14:textId="77777777" w:rsidR="00D9327C" w:rsidRDefault="00000000">
            <w:r>
              <w:t>WR-1</w:t>
            </w:r>
          </w:p>
        </w:tc>
        <w:tc>
          <w:tcPr>
            <w:tcW w:w="1697" w:type="dxa"/>
            <w:vAlign w:val="center"/>
          </w:tcPr>
          <w:p w14:paraId="1DF3BA69" w14:textId="77777777" w:rsidR="00D9327C" w:rsidRDefault="00000000">
            <w:r>
              <w:t>0.408</w:t>
            </w:r>
          </w:p>
        </w:tc>
        <w:tc>
          <w:tcPr>
            <w:tcW w:w="1499" w:type="dxa"/>
            <w:vAlign w:val="center"/>
          </w:tcPr>
          <w:p w14:paraId="2A431002" w14:textId="77777777" w:rsidR="00D9327C" w:rsidRDefault="00000000">
            <w:r>
              <w:t>40.08</w:t>
            </w:r>
          </w:p>
        </w:tc>
        <w:tc>
          <w:tcPr>
            <w:tcW w:w="1499" w:type="dxa"/>
            <w:vAlign w:val="center"/>
          </w:tcPr>
          <w:p w14:paraId="69C9E99A" w14:textId="77777777" w:rsidR="00D9327C" w:rsidRDefault="00000000">
            <w:r>
              <w:t>16.35</w:t>
            </w:r>
          </w:p>
        </w:tc>
      </w:tr>
      <w:tr w:rsidR="00D9327C" w14:paraId="132FE2F8" w14:textId="77777777">
        <w:tc>
          <w:tcPr>
            <w:tcW w:w="877" w:type="dxa"/>
            <w:vMerge/>
            <w:vAlign w:val="center"/>
          </w:tcPr>
          <w:p w14:paraId="4609A2A3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AB1215A" w14:textId="77777777" w:rsidR="00D9327C" w:rsidRDefault="00000000">
            <w:r>
              <w:t>门窗左右口</w:t>
            </w:r>
          </w:p>
        </w:tc>
        <w:tc>
          <w:tcPr>
            <w:tcW w:w="1443" w:type="dxa"/>
            <w:vAlign w:val="center"/>
          </w:tcPr>
          <w:p w14:paraId="78597E3E" w14:textId="77777777" w:rsidR="00D9327C" w:rsidRDefault="00000000">
            <w:r>
              <w:t>WS-1</w:t>
            </w:r>
          </w:p>
        </w:tc>
        <w:tc>
          <w:tcPr>
            <w:tcW w:w="1697" w:type="dxa"/>
            <w:vAlign w:val="center"/>
          </w:tcPr>
          <w:p w14:paraId="1C4CF6CE" w14:textId="77777777" w:rsidR="00D9327C" w:rsidRDefault="00000000">
            <w:r>
              <w:t>0.559</w:t>
            </w:r>
          </w:p>
        </w:tc>
        <w:tc>
          <w:tcPr>
            <w:tcW w:w="1499" w:type="dxa"/>
            <w:vAlign w:val="center"/>
          </w:tcPr>
          <w:p w14:paraId="4FA4EE10" w14:textId="77777777" w:rsidR="00D9327C" w:rsidRDefault="00000000">
            <w:r>
              <w:t>131.60</w:t>
            </w:r>
          </w:p>
        </w:tc>
        <w:tc>
          <w:tcPr>
            <w:tcW w:w="1499" w:type="dxa"/>
            <w:vAlign w:val="center"/>
          </w:tcPr>
          <w:p w14:paraId="054DC29E" w14:textId="77777777" w:rsidR="00D9327C" w:rsidRDefault="00000000">
            <w:r>
              <w:t>73.56</w:t>
            </w:r>
          </w:p>
        </w:tc>
      </w:tr>
      <w:tr w:rsidR="00D9327C" w14:paraId="2C05358D" w14:textId="77777777">
        <w:tc>
          <w:tcPr>
            <w:tcW w:w="877" w:type="dxa"/>
            <w:vMerge/>
            <w:vAlign w:val="center"/>
          </w:tcPr>
          <w:p w14:paraId="2F230715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6DD372F0" w14:textId="77777777" w:rsidR="00D9327C" w:rsidRDefault="00000000">
            <w:r>
              <w:t>门窗上口</w:t>
            </w:r>
          </w:p>
        </w:tc>
        <w:tc>
          <w:tcPr>
            <w:tcW w:w="1443" w:type="dxa"/>
            <w:vAlign w:val="center"/>
          </w:tcPr>
          <w:p w14:paraId="63ED57DF" w14:textId="77777777" w:rsidR="00D9327C" w:rsidRDefault="00000000">
            <w:r>
              <w:t>WU-1</w:t>
            </w:r>
          </w:p>
        </w:tc>
        <w:tc>
          <w:tcPr>
            <w:tcW w:w="1697" w:type="dxa"/>
            <w:vAlign w:val="center"/>
          </w:tcPr>
          <w:p w14:paraId="2350FB6D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74CA5046" w14:textId="77777777" w:rsidR="00D9327C" w:rsidRDefault="00000000">
            <w:r>
              <w:t>38.40</w:t>
            </w:r>
          </w:p>
        </w:tc>
        <w:tc>
          <w:tcPr>
            <w:tcW w:w="1499" w:type="dxa"/>
            <w:vAlign w:val="center"/>
          </w:tcPr>
          <w:p w14:paraId="107678CE" w14:textId="77777777" w:rsidR="00D9327C" w:rsidRDefault="00000000">
            <w:r>
              <w:t>21.50</w:t>
            </w:r>
          </w:p>
        </w:tc>
      </w:tr>
      <w:tr w:rsidR="00D9327C" w14:paraId="08390896" w14:textId="77777777">
        <w:tc>
          <w:tcPr>
            <w:tcW w:w="877" w:type="dxa"/>
            <w:vMerge/>
            <w:vAlign w:val="center"/>
          </w:tcPr>
          <w:p w14:paraId="5EE43D55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511E148" w14:textId="77777777" w:rsidR="00D9327C" w:rsidRDefault="00000000">
            <w:r>
              <w:t>窗下口</w:t>
            </w:r>
          </w:p>
        </w:tc>
        <w:tc>
          <w:tcPr>
            <w:tcW w:w="1443" w:type="dxa"/>
            <w:vAlign w:val="center"/>
          </w:tcPr>
          <w:p w14:paraId="49FC8D94" w14:textId="77777777" w:rsidR="00D9327C" w:rsidRDefault="00000000">
            <w:r>
              <w:t>WD-1</w:t>
            </w:r>
          </w:p>
        </w:tc>
        <w:tc>
          <w:tcPr>
            <w:tcW w:w="1697" w:type="dxa"/>
            <w:vAlign w:val="center"/>
          </w:tcPr>
          <w:p w14:paraId="78D03B82" w14:textId="77777777" w:rsidR="00D9327C" w:rsidRDefault="00000000">
            <w:r>
              <w:t>0.560</w:t>
            </w:r>
          </w:p>
        </w:tc>
        <w:tc>
          <w:tcPr>
            <w:tcW w:w="1499" w:type="dxa"/>
            <w:vAlign w:val="center"/>
          </w:tcPr>
          <w:p w14:paraId="6787D4C6" w14:textId="77777777" w:rsidR="00D9327C" w:rsidRDefault="00000000">
            <w:r>
              <w:t>36.00</w:t>
            </w:r>
          </w:p>
        </w:tc>
        <w:tc>
          <w:tcPr>
            <w:tcW w:w="1499" w:type="dxa"/>
            <w:vAlign w:val="center"/>
          </w:tcPr>
          <w:p w14:paraId="60FA9528" w14:textId="77777777" w:rsidR="00D9327C" w:rsidRDefault="00000000">
            <w:r>
              <w:t>20.16</w:t>
            </w:r>
          </w:p>
        </w:tc>
      </w:tr>
      <w:tr w:rsidR="00D9327C" w14:paraId="077F1298" w14:textId="77777777">
        <w:tc>
          <w:tcPr>
            <w:tcW w:w="877" w:type="dxa"/>
            <w:vMerge/>
            <w:vAlign w:val="center"/>
          </w:tcPr>
          <w:p w14:paraId="0F0B08EF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35627345" w14:textId="77777777" w:rsidR="00D9327C" w:rsidRDefault="00000000">
            <w:r>
              <w:t>外墙－外墙</w:t>
            </w:r>
          </w:p>
        </w:tc>
        <w:tc>
          <w:tcPr>
            <w:tcW w:w="1443" w:type="dxa"/>
            <w:vAlign w:val="center"/>
          </w:tcPr>
          <w:p w14:paraId="1CECEB9F" w14:textId="77777777" w:rsidR="00D9327C" w:rsidRDefault="00000000">
            <w:r>
              <w:t>WO-1</w:t>
            </w:r>
          </w:p>
        </w:tc>
        <w:tc>
          <w:tcPr>
            <w:tcW w:w="1697" w:type="dxa"/>
            <w:vAlign w:val="center"/>
          </w:tcPr>
          <w:p w14:paraId="4817E62A" w14:textId="77777777" w:rsidR="00D9327C" w:rsidRDefault="00000000">
            <w:r>
              <w:t>0.098/2=0.049</w:t>
            </w:r>
          </w:p>
        </w:tc>
        <w:tc>
          <w:tcPr>
            <w:tcW w:w="1499" w:type="dxa"/>
            <w:vAlign w:val="center"/>
          </w:tcPr>
          <w:p w14:paraId="57E5A3F6" w14:textId="77777777" w:rsidR="00D9327C" w:rsidRDefault="00000000">
            <w:r>
              <w:t>27.00</w:t>
            </w:r>
          </w:p>
        </w:tc>
        <w:tc>
          <w:tcPr>
            <w:tcW w:w="1499" w:type="dxa"/>
            <w:vAlign w:val="center"/>
          </w:tcPr>
          <w:p w14:paraId="1FCFF1E1" w14:textId="77777777" w:rsidR="00D9327C" w:rsidRDefault="00000000">
            <w:r>
              <w:t>1.32</w:t>
            </w:r>
          </w:p>
        </w:tc>
      </w:tr>
      <w:tr w:rsidR="00D9327C" w14:paraId="460147DA" w14:textId="77777777">
        <w:tc>
          <w:tcPr>
            <w:tcW w:w="877" w:type="dxa"/>
            <w:vMerge/>
            <w:vAlign w:val="center"/>
          </w:tcPr>
          <w:p w14:paraId="30F8FA21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5AA0A492" w14:textId="77777777" w:rsidR="00D9327C" w:rsidRDefault="00000000">
            <w:r>
              <w:t>外墙－挑空楼板</w:t>
            </w:r>
          </w:p>
        </w:tc>
        <w:tc>
          <w:tcPr>
            <w:tcW w:w="1443" w:type="dxa"/>
            <w:vAlign w:val="center"/>
          </w:tcPr>
          <w:p w14:paraId="5FD6540C" w14:textId="77777777" w:rsidR="00D9327C" w:rsidRDefault="00000000">
            <w:r>
              <w:t>WA-1</w:t>
            </w:r>
          </w:p>
        </w:tc>
        <w:tc>
          <w:tcPr>
            <w:tcW w:w="1697" w:type="dxa"/>
            <w:vAlign w:val="center"/>
          </w:tcPr>
          <w:p w14:paraId="3C63367D" w14:textId="77777777" w:rsidR="00D9327C" w:rsidRDefault="00000000">
            <w:r>
              <w:t>0.782</w:t>
            </w:r>
          </w:p>
        </w:tc>
        <w:tc>
          <w:tcPr>
            <w:tcW w:w="1499" w:type="dxa"/>
            <w:vAlign w:val="center"/>
          </w:tcPr>
          <w:p w14:paraId="452E22FD" w14:textId="77777777" w:rsidR="00D9327C" w:rsidRDefault="00000000">
            <w:r>
              <w:t>21.20</w:t>
            </w:r>
          </w:p>
        </w:tc>
        <w:tc>
          <w:tcPr>
            <w:tcW w:w="1499" w:type="dxa"/>
            <w:vAlign w:val="center"/>
          </w:tcPr>
          <w:p w14:paraId="16012BFD" w14:textId="77777777" w:rsidR="00D9327C" w:rsidRDefault="00000000">
            <w:r>
              <w:t>16.58</w:t>
            </w:r>
          </w:p>
        </w:tc>
      </w:tr>
      <w:tr w:rsidR="00D9327C" w14:paraId="628B07C3" w14:textId="77777777">
        <w:tc>
          <w:tcPr>
            <w:tcW w:w="877" w:type="dxa"/>
            <w:vMerge/>
            <w:vAlign w:val="center"/>
          </w:tcPr>
          <w:p w14:paraId="3A2E3FDA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1B5456E1" w14:textId="77777777" w:rsidR="00D9327C" w:rsidRDefault="00000000">
            <w:r>
              <w:t>外墙－内墙</w:t>
            </w:r>
          </w:p>
        </w:tc>
        <w:tc>
          <w:tcPr>
            <w:tcW w:w="1443" w:type="dxa"/>
            <w:vAlign w:val="center"/>
          </w:tcPr>
          <w:p w14:paraId="0D95B08F" w14:textId="77777777" w:rsidR="00D9327C" w:rsidRDefault="00000000">
            <w:r>
              <w:t>WI-1</w:t>
            </w:r>
          </w:p>
        </w:tc>
        <w:tc>
          <w:tcPr>
            <w:tcW w:w="1697" w:type="dxa"/>
            <w:vAlign w:val="center"/>
          </w:tcPr>
          <w:p w14:paraId="42A327FB" w14:textId="77777777" w:rsidR="00D9327C" w:rsidRDefault="00000000">
            <w:r>
              <w:t>0.002</w:t>
            </w:r>
          </w:p>
        </w:tc>
        <w:tc>
          <w:tcPr>
            <w:tcW w:w="1499" w:type="dxa"/>
            <w:vAlign w:val="center"/>
          </w:tcPr>
          <w:p w14:paraId="08418D59" w14:textId="77777777" w:rsidR="00D9327C" w:rsidRDefault="00000000">
            <w:r>
              <w:t>27.00</w:t>
            </w:r>
          </w:p>
        </w:tc>
        <w:tc>
          <w:tcPr>
            <w:tcW w:w="1499" w:type="dxa"/>
            <w:vAlign w:val="center"/>
          </w:tcPr>
          <w:p w14:paraId="55D8358B" w14:textId="77777777" w:rsidR="00D9327C" w:rsidRDefault="00000000">
            <w:r>
              <w:t>0.05</w:t>
            </w:r>
          </w:p>
        </w:tc>
      </w:tr>
      <w:tr w:rsidR="00D9327C" w14:paraId="5471A2DD" w14:textId="77777777">
        <w:tc>
          <w:tcPr>
            <w:tcW w:w="877" w:type="dxa"/>
            <w:vMerge/>
            <w:vAlign w:val="center"/>
          </w:tcPr>
          <w:p w14:paraId="0AB59DC2" w14:textId="77777777" w:rsidR="00D9327C" w:rsidRDefault="00D9327C">
            <w:pPr>
              <w:jc w:val="center"/>
            </w:pPr>
          </w:p>
        </w:tc>
        <w:tc>
          <w:tcPr>
            <w:tcW w:w="2314" w:type="dxa"/>
            <w:vAlign w:val="center"/>
          </w:tcPr>
          <w:p w14:paraId="7471CDC0" w14:textId="77777777" w:rsidR="00D9327C" w:rsidRDefault="00000000">
            <w:pPr>
              <w:jc w:val="center"/>
            </w:pPr>
            <w:r>
              <w:t>合计</w:t>
            </w:r>
          </w:p>
        </w:tc>
        <w:tc>
          <w:tcPr>
            <w:tcW w:w="4639" w:type="dxa"/>
            <w:gridSpan w:val="3"/>
            <w:vAlign w:val="center"/>
          </w:tcPr>
          <w:p w14:paraId="4CEF3A62" w14:textId="77777777" w:rsidR="00D9327C" w:rsidRDefault="00D9327C"/>
        </w:tc>
        <w:tc>
          <w:tcPr>
            <w:tcW w:w="1499" w:type="dxa"/>
            <w:vAlign w:val="center"/>
          </w:tcPr>
          <w:p w14:paraId="109F905B" w14:textId="77777777" w:rsidR="00D9327C" w:rsidRDefault="00000000">
            <w:r>
              <w:t>149.54</w:t>
            </w:r>
          </w:p>
        </w:tc>
      </w:tr>
      <w:tr w:rsidR="00D9327C" w14:paraId="73F52A76" w14:textId="77777777">
        <w:tc>
          <w:tcPr>
            <w:tcW w:w="877" w:type="dxa"/>
            <w:vAlign w:val="center"/>
          </w:tcPr>
          <w:p w14:paraId="2681CDC8" w14:textId="77777777" w:rsidR="00D9327C" w:rsidRDefault="00000000">
            <w:pPr>
              <w:jc w:val="center"/>
            </w:pPr>
            <w:r>
              <w:lastRenderedPageBreak/>
              <w:t>总计</w:t>
            </w:r>
          </w:p>
        </w:tc>
        <w:tc>
          <w:tcPr>
            <w:tcW w:w="6953" w:type="dxa"/>
            <w:gridSpan w:val="4"/>
            <w:vAlign w:val="center"/>
          </w:tcPr>
          <w:p w14:paraId="5CC02ECC" w14:textId="77777777" w:rsidR="00D9327C" w:rsidRDefault="00D9327C"/>
        </w:tc>
        <w:tc>
          <w:tcPr>
            <w:tcW w:w="1499" w:type="dxa"/>
            <w:vAlign w:val="center"/>
          </w:tcPr>
          <w:p w14:paraId="53D02A57" w14:textId="77777777" w:rsidR="00D9327C" w:rsidRDefault="00000000">
            <w:r>
              <w:t>660.12</w:t>
            </w:r>
          </w:p>
        </w:tc>
      </w:tr>
    </w:tbl>
    <w:p w14:paraId="1F6AEF6C" w14:textId="77777777" w:rsidR="00D9327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9327C" w14:paraId="2F278662" w14:textId="77777777">
        <w:tc>
          <w:tcPr>
            <w:tcW w:w="4635" w:type="dxa"/>
            <w:vAlign w:val="bottom"/>
          </w:tcPr>
          <w:p w14:paraId="646FD421" w14:textId="77777777" w:rsidR="00D9327C" w:rsidRDefault="00000000">
            <w:r>
              <w:t>外墙－屋顶：</w:t>
            </w:r>
            <w:r>
              <w:t>WR-1</w:t>
            </w:r>
          </w:p>
        </w:tc>
        <w:tc>
          <w:tcPr>
            <w:tcW w:w="4635" w:type="dxa"/>
            <w:vAlign w:val="bottom"/>
          </w:tcPr>
          <w:p w14:paraId="3129E449" w14:textId="77777777" w:rsidR="00D9327C" w:rsidRDefault="00000000">
            <w:r>
              <w:t>门窗左右口：</w:t>
            </w:r>
            <w:r>
              <w:t>WS-1</w:t>
            </w:r>
          </w:p>
        </w:tc>
      </w:tr>
      <w:tr w:rsidR="00D9327C" w14:paraId="6C1AF282" w14:textId="77777777">
        <w:tc>
          <w:tcPr>
            <w:tcW w:w="4635" w:type="dxa"/>
            <w:vAlign w:val="bottom"/>
          </w:tcPr>
          <w:p w14:paraId="1A5B2A7B" w14:textId="77777777" w:rsidR="00D9327C" w:rsidRDefault="00000000">
            <w:r>
              <w:rPr>
                <w:noProof/>
              </w:rPr>
              <w:drawing>
                <wp:inline distT="0" distB="0" distL="0" distR="0" wp14:anchorId="553395A3" wp14:editId="3700777D">
                  <wp:extent cx="2943225" cy="1781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36797219" w14:textId="77777777" w:rsidR="00D9327C" w:rsidRDefault="00000000">
            <w:r>
              <w:rPr>
                <w:noProof/>
              </w:rPr>
              <w:drawing>
                <wp:inline distT="0" distB="0" distL="0" distR="0" wp14:anchorId="27F4D81E" wp14:editId="7713CB57">
                  <wp:extent cx="2943225" cy="203835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665BA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9327C" w14:paraId="76BCD173" w14:textId="77777777">
        <w:tc>
          <w:tcPr>
            <w:tcW w:w="4635" w:type="dxa"/>
            <w:vAlign w:val="bottom"/>
          </w:tcPr>
          <w:p w14:paraId="1C097E31" w14:textId="77777777" w:rsidR="00D9327C" w:rsidRDefault="00000000">
            <w:r>
              <w:t>门窗上口：</w:t>
            </w:r>
            <w:r>
              <w:t>WU-1</w:t>
            </w:r>
          </w:p>
        </w:tc>
        <w:tc>
          <w:tcPr>
            <w:tcW w:w="4635" w:type="dxa"/>
            <w:vAlign w:val="bottom"/>
          </w:tcPr>
          <w:p w14:paraId="333AEDAD" w14:textId="77777777" w:rsidR="00D9327C" w:rsidRDefault="00000000">
            <w:r>
              <w:t>窗下口：</w:t>
            </w:r>
            <w:r>
              <w:t>WD-1</w:t>
            </w:r>
          </w:p>
        </w:tc>
      </w:tr>
      <w:tr w:rsidR="00D9327C" w14:paraId="620B9383" w14:textId="77777777">
        <w:tc>
          <w:tcPr>
            <w:tcW w:w="4635" w:type="dxa"/>
            <w:vAlign w:val="bottom"/>
          </w:tcPr>
          <w:p w14:paraId="44BC0D2E" w14:textId="77777777" w:rsidR="00D9327C" w:rsidRDefault="00000000">
            <w:r>
              <w:rPr>
                <w:noProof/>
              </w:rPr>
              <w:drawing>
                <wp:inline distT="0" distB="0" distL="0" distR="0" wp14:anchorId="4D6CBDA5" wp14:editId="5FB4324A">
                  <wp:extent cx="2943225" cy="294322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7D5286D5" w14:textId="77777777" w:rsidR="00D9327C" w:rsidRDefault="00000000">
            <w:r>
              <w:rPr>
                <w:noProof/>
              </w:rPr>
              <w:drawing>
                <wp:inline distT="0" distB="0" distL="0" distR="0" wp14:anchorId="1EFA2870" wp14:editId="7DEE0535">
                  <wp:extent cx="2943225" cy="29432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6E56C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9327C" w14:paraId="3971DFAD" w14:textId="77777777">
        <w:tc>
          <w:tcPr>
            <w:tcW w:w="4635" w:type="dxa"/>
            <w:vAlign w:val="bottom"/>
          </w:tcPr>
          <w:p w14:paraId="7C3C6275" w14:textId="77777777" w:rsidR="00D9327C" w:rsidRDefault="00000000">
            <w:r>
              <w:t>外墙－外墙：</w:t>
            </w:r>
            <w:r>
              <w:t>WO-1</w:t>
            </w:r>
          </w:p>
        </w:tc>
        <w:tc>
          <w:tcPr>
            <w:tcW w:w="4635" w:type="dxa"/>
            <w:vAlign w:val="bottom"/>
          </w:tcPr>
          <w:p w14:paraId="339A1705" w14:textId="77777777" w:rsidR="00D9327C" w:rsidRDefault="00000000">
            <w:r>
              <w:t>外墙－挑空楼板：</w:t>
            </w:r>
            <w:r>
              <w:t>WA-1</w:t>
            </w:r>
          </w:p>
        </w:tc>
      </w:tr>
      <w:tr w:rsidR="00D9327C" w14:paraId="678A8A1B" w14:textId="77777777">
        <w:tc>
          <w:tcPr>
            <w:tcW w:w="4635" w:type="dxa"/>
            <w:vAlign w:val="bottom"/>
          </w:tcPr>
          <w:p w14:paraId="609EC6EA" w14:textId="77777777" w:rsidR="00D9327C" w:rsidRDefault="00000000">
            <w:r>
              <w:rPr>
                <w:noProof/>
              </w:rPr>
              <w:lastRenderedPageBreak/>
              <w:drawing>
                <wp:inline distT="0" distB="0" distL="0" distR="0" wp14:anchorId="2F4ACF1F" wp14:editId="63F89E51">
                  <wp:extent cx="2943225" cy="29432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4641DB65" w14:textId="77777777" w:rsidR="00D9327C" w:rsidRDefault="00000000">
            <w:r>
              <w:rPr>
                <w:noProof/>
              </w:rPr>
              <w:drawing>
                <wp:inline distT="0" distB="0" distL="0" distR="0" wp14:anchorId="53DE8342" wp14:editId="1A5E6228">
                  <wp:extent cx="2943225" cy="29337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11489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6"/>
      </w:tblGrid>
      <w:tr w:rsidR="00D9327C" w14:paraId="5DA3F4CB" w14:textId="77777777">
        <w:tc>
          <w:tcPr>
            <w:tcW w:w="4635" w:type="dxa"/>
            <w:vAlign w:val="bottom"/>
          </w:tcPr>
          <w:p w14:paraId="7DDDA6BB" w14:textId="77777777" w:rsidR="00D9327C" w:rsidRDefault="00000000">
            <w:r>
              <w:t>外墙－内墙：</w:t>
            </w:r>
            <w:r>
              <w:t>WI-1</w:t>
            </w:r>
          </w:p>
        </w:tc>
        <w:tc>
          <w:tcPr>
            <w:tcW w:w="4635" w:type="dxa"/>
            <w:vAlign w:val="bottom"/>
          </w:tcPr>
          <w:p w14:paraId="3B524168" w14:textId="77777777" w:rsidR="00D9327C" w:rsidRDefault="00000000">
            <w:r>
              <w:t>外墙－楼板：</w:t>
            </w:r>
            <w:r>
              <w:t>WF-1</w:t>
            </w:r>
          </w:p>
        </w:tc>
      </w:tr>
      <w:tr w:rsidR="00D9327C" w14:paraId="167F124E" w14:textId="77777777">
        <w:tc>
          <w:tcPr>
            <w:tcW w:w="4635" w:type="dxa"/>
            <w:vAlign w:val="bottom"/>
          </w:tcPr>
          <w:p w14:paraId="75F2EA8E" w14:textId="77777777" w:rsidR="00D9327C" w:rsidRDefault="00000000">
            <w:r>
              <w:rPr>
                <w:noProof/>
              </w:rPr>
              <w:drawing>
                <wp:inline distT="0" distB="0" distL="0" distR="0" wp14:anchorId="31E85094" wp14:editId="38681283">
                  <wp:extent cx="2943225" cy="218122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bottom"/>
          </w:tcPr>
          <w:p w14:paraId="031D4F7D" w14:textId="77777777" w:rsidR="00D9327C" w:rsidRDefault="00000000">
            <w:r>
              <w:rPr>
                <w:noProof/>
              </w:rPr>
              <w:drawing>
                <wp:inline distT="0" distB="0" distL="0" distR="0" wp14:anchorId="0B9AEFC7" wp14:editId="51ED6402">
                  <wp:extent cx="2943225" cy="29432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DEE0A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D1CCD9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标准指定的外墙平均传热系数计算方法</w:t>
      </w:r>
    </w:p>
    <w:p w14:paraId="00AC8B29" w14:textId="77777777" w:rsidR="00000000" w:rsidRDefault="00000000">
      <w:pPr>
        <w:pStyle w:val="a0"/>
        <w:ind w:firstLineChars="95" w:firstLine="199"/>
        <w:rPr>
          <w:color w:val="000000"/>
        </w:rPr>
      </w:pPr>
      <w:bookmarkStart w:id="47" w:name="线性传热计算方法"/>
      <w:r>
        <w:rPr>
          <w:rFonts w:ascii="宋体" w:hAnsi="宋体" w:hint="eastAsia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76634DC7" w14:textId="77777777" w:rsidR="00000000" w:rsidRPr="00AE0E82" w:rsidRDefault="00000000">
      <w:pPr>
        <w:pStyle w:val="a0"/>
        <w:ind w:firstLineChars="595" w:firstLine="1785"/>
        <w:rPr>
          <w:rFonts w:ascii="宋体" w:hAnsi="宋体" w:hint="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=K+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>
        <w:rPr>
          <w:rFonts w:ascii="宋体" w:hAnsi="宋体" w:hint="eastAsia"/>
          <w:color w:val="000000"/>
        </w:rPr>
        <w:t xml:space="preserve">     W/(m</w:t>
      </w:r>
      <w:r>
        <w:rPr>
          <w:rFonts w:ascii="宋体" w:hAnsi="宋体" w:hint="eastAsia"/>
          <w:color w:val="000000"/>
          <w:vertAlign w:val="superscript"/>
        </w:rPr>
        <w:t>2</w:t>
      </w:r>
      <w:r>
        <w:rPr>
          <w:rFonts w:ascii="宋体" w:hAnsi="宋体" w:hint="eastAsia"/>
          <w:color w:val="000000"/>
        </w:rPr>
        <w:t>K)</w:t>
      </w:r>
    </w:p>
    <w:p w14:paraId="5AABB9BD" w14:textId="77777777" w:rsidR="00000000" w:rsidRDefault="00000000">
      <w:pPr>
        <w:spacing w:line="360" w:lineRule="auto"/>
        <w:ind w:firstLineChars="500" w:firstLine="105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>K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  <w:vertAlign w:val="subscript"/>
        </w:rPr>
        <w:t>m</w:t>
      </w:r>
      <w:r>
        <w:rPr>
          <w:rFonts w:ascii="宋体" w:hAnsi="宋体" w:hint="eastAsia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szCs w:val="21"/>
          <w:fitText w:val="4515" w:id="-1410600704"/>
        </w:rPr>
        <w:t xml:space="preserve"> </w:t>
      </w:r>
      <w:r>
        <w:rPr>
          <w:rFonts w:ascii="宋体" w:hAnsi="宋体" w:hint="eastAsia"/>
          <w:spacing w:val="4"/>
          <w:szCs w:val="21"/>
          <w:fitText w:val="4515" w:id="-1410600704"/>
        </w:rPr>
        <w:t xml:space="preserve">—— 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单元墙体的平均传热系数，W/(m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  <w:vertAlign w:val="superscript"/>
        </w:rPr>
        <w:t>2</w:t>
      </w:r>
      <w:r>
        <w:rPr>
          <w:rFonts w:ascii="宋体" w:hAnsi="宋体" w:hint="eastAsia"/>
          <w:color w:val="000000"/>
          <w:spacing w:val="4"/>
          <w:szCs w:val="21"/>
          <w:fitText w:val="4515" w:id="-1410600704"/>
        </w:rPr>
        <w:t>K)</w:t>
      </w:r>
      <w:r>
        <w:rPr>
          <w:rFonts w:ascii="宋体" w:hAnsi="宋体" w:hint="eastAsia"/>
          <w:color w:val="000000"/>
          <w:spacing w:val="19"/>
          <w:szCs w:val="21"/>
          <w:fitText w:val="4515" w:id="-1410600704"/>
        </w:rPr>
        <w:t>；</w:t>
      </w:r>
    </w:p>
    <w:p w14:paraId="09016300" w14:textId="77777777" w:rsidR="00000000" w:rsidRDefault="00000000">
      <w:pPr>
        <w:spacing w:line="360" w:lineRule="auto"/>
        <w:ind w:firstLineChars="800" w:firstLine="168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i/>
          <w:iCs/>
          <w:szCs w:val="21"/>
        </w:rPr>
        <w:t xml:space="preserve">K  </w:t>
      </w:r>
      <w:r>
        <w:rPr>
          <w:rFonts w:ascii="宋体" w:hAnsi="宋体" w:hint="eastAsia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单元墙体的主断面传热系数，W/(m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  <w:r>
        <w:rPr>
          <w:rFonts w:ascii="宋体" w:hAnsi="宋体" w:hint="eastAsia"/>
          <w:color w:val="000000"/>
          <w:szCs w:val="21"/>
        </w:rPr>
        <w:t>K)；</w:t>
      </w:r>
    </w:p>
    <w:p w14:paraId="153FBA97" w14:textId="77777777" w:rsidR="00000000" w:rsidRDefault="00000000">
      <w:pPr>
        <w:spacing w:line="360" w:lineRule="auto"/>
        <w:ind w:firstLineChars="700" w:firstLine="1470"/>
        <w:jc w:val="both"/>
        <w:rPr>
          <w:rFonts w:ascii="宋体" w:hAnsi="宋体" w:hint="eastAsia"/>
          <w:color w:val="000000"/>
          <w:szCs w:val="21"/>
        </w:rPr>
      </w:pPr>
      <w:proofErr w:type="spellStart"/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proofErr w:type="spellEnd"/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ascii="宋体" w:hAnsi="宋体" w:hint="eastAsia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单元墙体上的第j个结构性热桥的线传热系数，W/(</w:t>
      </w:r>
      <w:proofErr w:type="spellStart"/>
      <w:r>
        <w:rPr>
          <w:rFonts w:ascii="宋体" w:hAnsi="宋体" w:hint="eastAsia"/>
          <w:color w:val="000000"/>
          <w:szCs w:val="21"/>
        </w:rPr>
        <w:t>mK</w:t>
      </w:r>
      <w:proofErr w:type="spellEnd"/>
      <w:r>
        <w:rPr>
          <w:rFonts w:ascii="宋体" w:hAnsi="宋体" w:hint="eastAsia"/>
          <w:color w:val="000000"/>
          <w:szCs w:val="21"/>
        </w:rPr>
        <w:t>)；</w:t>
      </w:r>
    </w:p>
    <w:p w14:paraId="48E5E030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proofErr w:type="spellStart"/>
      <w:r>
        <w:rPr>
          <w:rFonts w:ascii="宋体" w:hAnsi="宋体" w:hint="eastAsia"/>
          <w:i/>
          <w:iCs/>
          <w:color w:val="000000"/>
          <w:szCs w:val="21"/>
        </w:rPr>
        <w:t>l</w:t>
      </w:r>
      <w:r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proofErr w:type="spellEnd"/>
      <w:r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  </w:t>
      </w:r>
      <w:r>
        <w:rPr>
          <w:rFonts w:ascii="宋体" w:hAnsi="宋体" w:hint="eastAsia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单元墙体第j个结构性热桥的计算长度，m；</w:t>
      </w:r>
    </w:p>
    <w:p w14:paraId="35D66728" w14:textId="77777777" w:rsidR="00000000" w:rsidRDefault="00000000">
      <w:pPr>
        <w:spacing w:line="360" w:lineRule="auto"/>
        <w:rPr>
          <w:rFonts w:ascii="宋体" w:hAnsi="宋体" w:hint="eastAsia"/>
          <w:color w:val="000000"/>
          <w:szCs w:val="21"/>
          <w:vertAlign w:val="superscript"/>
        </w:rPr>
      </w:pPr>
      <w:r>
        <w:rPr>
          <w:rFonts w:ascii="宋体" w:hAnsi="宋体" w:hint="eastAsia"/>
          <w:color w:val="000000"/>
          <w:szCs w:val="21"/>
        </w:rPr>
        <w:lastRenderedPageBreak/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ascii="宋体" w:hAnsi="宋体" w:hint="eastAsia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单元墙体的面积， m</w:t>
      </w:r>
      <w:r>
        <w:rPr>
          <w:rFonts w:ascii="宋体" w:hAnsi="宋体" w:hint="eastAsia"/>
          <w:color w:val="000000"/>
          <w:szCs w:val="21"/>
          <w:vertAlign w:val="superscript"/>
        </w:rPr>
        <w:t>2</w:t>
      </w:r>
    </w:p>
    <w:p w14:paraId="7D403B93" w14:textId="77777777" w:rsidR="00000000" w:rsidRDefault="00000000">
      <w:pPr>
        <w:spacing w:line="360" w:lineRule="auto"/>
        <w:rPr>
          <w:rFonts w:ascii="宋体" w:hAnsi="宋体" w:hint="eastAsia"/>
          <w:i/>
          <w:iCs/>
          <w:color w:val="000000"/>
          <w:szCs w:val="21"/>
          <w:vertAlign w:val="superscript"/>
        </w:rPr>
      </w:pPr>
    </w:p>
    <w:bookmarkEnd w:id="47"/>
    <w:p w14:paraId="243A72A3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4C90FB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2162EF1D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9327C" w14:paraId="2F838696" w14:textId="77777777">
        <w:tc>
          <w:tcPr>
            <w:tcW w:w="2948" w:type="dxa"/>
            <w:shd w:val="clear" w:color="auto" w:fill="E6E6E6"/>
            <w:vAlign w:val="center"/>
          </w:tcPr>
          <w:p w14:paraId="6B7BDDCF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9F949D6" w14:textId="77777777" w:rsidR="00D9327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923F21" w14:textId="77777777" w:rsidR="00D9327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48CAB27" w14:textId="77777777" w:rsidR="00D9327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38EF306" w14:textId="77777777" w:rsidR="00D9327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0E10C3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A5CBAC" w14:textId="77777777" w:rsidR="00D9327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9327C" w14:paraId="0228CAB0" w14:textId="77777777">
        <w:tc>
          <w:tcPr>
            <w:tcW w:w="2948" w:type="dxa"/>
            <w:vAlign w:val="center"/>
          </w:tcPr>
          <w:p w14:paraId="63CF0121" w14:textId="77777777" w:rsidR="00D9327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176B4A9F" w14:textId="77777777" w:rsidR="00D9327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A1A845D" w14:textId="77777777" w:rsidR="00D9327C" w:rsidRDefault="00000000">
            <w:r>
              <w:t>186.03</w:t>
            </w:r>
          </w:p>
        </w:tc>
        <w:tc>
          <w:tcPr>
            <w:tcW w:w="922" w:type="dxa"/>
            <w:vAlign w:val="center"/>
          </w:tcPr>
          <w:p w14:paraId="3654AC04" w14:textId="77777777" w:rsidR="00D9327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957F330" w14:textId="77777777" w:rsidR="00D9327C" w:rsidRDefault="00000000">
            <w:r>
              <w:t>0.79</w:t>
            </w:r>
          </w:p>
        </w:tc>
        <w:tc>
          <w:tcPr>
            <w:tcW w:w="1107" w:type="dxa"/>
            <w:vAlign w:val="center"/>
          </w:tcPr>
          <w:p w14:paraId="6E195B31" w14:textId="77777777" w:rsidR="00D9327C" w:rsidRDefault="00000000">
            <w:r>
              <w:t>3.79</w:t>
            </w:r>
          </w:p>
        </w:tc>
        <w:tc>
          <w:tcPr>
            <w:tcW w:w="1107" w:type="dxa"/>
            <w:vAlign w:val="center"/>
          </w:tcPr>
          <w:p w14:paraId="5DCC5013" w14:textId="77777777" w:rsidR="00D9327C" w:rsidRDefault="00000000">
            <w:r>
              <w:t>0.38</w:t>
            </w:r>
          </w:p>
        </w:tc>
      </w:tr>
      <w:tr w:rsidR="00D9327C" w14:paraId="0150C5D0" w14:textId="77777777">
        <w:tc>
          <w:tcPr>
            <w:tcW w:w="2948" w:type="dxa"/>
            <w:shd w:val="clear" w:color="auto" w:fill="E6E6E6"/>
            <w:vAlign w:val="center"/>
          </w:tcPr>
          <w:p w14:paraId="71F476FC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A859277" w14:textId="77777777" w:rsidR="00D9327C" w:rsidRDefault="00000000">
            <w:pPr>
              <w:jc w:val="center"/>
            </w:pPr>
            <w:r>
              <w:t>0.79 + 156.27/186.03 = 1.63</w:t>
            </w:r>
          </w:p>
        </w:tc>
      </w:tr>
    </w:tbl>
    <w:p w14:paraId="12C1633B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9327C" w14:paraId="1C1C6025" w14:textId="77777777">
        <w:tc>
          <w:tcPr>
            <w:tcW w:w="2948" w:type="dxa"/>
            <w:shd w:val="clear" w:color="auto" w:fill="E6E6E6"/>
            <w:vAlign w:val="center"/>
          </w:tcPr>
          <w:p w14:paraId="2008776C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FDA36EB" w14:textId="77777777" w:rsidR="00D9327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79E545" w14:textId="77777777" w:rsidR="00D9327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C5D6F17" w14:textId="77777777" w:rsidR="00D9327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77BBC44" w14:textId="77777777" w:rsidR="00D9327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F260BC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75D295" w14:textId="77777777" w:rsidR="00D9327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9327C" w14:paraId="1AFE03B0" w14:textId="77777777">
        <w:tc>
          <w:tcPr>
            <w:tcW w:w="2948" w:type="dxa"/>
            <w:vAlign w:val="center"/>
          </w:tcPr>
          <w:p w14:paraId="07A11FE5" w14:textId="77777777" w:rsidR="00D9327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4B514D5D" w14:textId="77777777" w:rsidR="00D9327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911B2F8" w14:textId="77777777" w:rsidR="00D9327C" w:rsidRDefault="00000000">
            <w:r>
              <w:t>244.96</w:t>
            </w:r>
          </w:p>
        </w:tc>
        <w:tc>
          <w:tcPr>
            <w:tcW w:w="922" w:type="dxa"/>
            <w:vAlign w:val="center"/>
          </w:tcPr>
          <w:p w14:paraId="070B80D4" w14:textId="77777777" w:rsidR="00D9327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F5A0959" w14:textId="77777777" w:rsidR="00D9327C" w:rsidRDefault="00000000">
            <w:r>
              <w:t>0.79</w:t>
            </w:r>
          </w:p>
        </w:tc>
        <w:tc>
          <w:tcPr>
            <w:tcW w:w="1107" w:type="dxa"/>
            <w:vAlign w:val="center"/>
          </w:tcPr>
          <w:p w14:paraId="1C258E59" w14:textId="77777777" w:rsidR="00D9327C" w:rsidRDefault="00000000">
            <w:r>
              <w:t>3.79</w:t>
            </w:r>
          </w:p>
        </w:tc>
        <w:tc>
          <w:tcPr>
            <w:tcW w:w="1107" w:type="dxa"/>
            <w:vAlign w:val="center"/>
          </w:tcPr>
          <w:p w14:paraId="67D2BF33" w14:textId="77777777" w:rsidR="00D9327C" w:rsidRDefault="00000000">
            <w:r>
              <w:t>0.38</w:t>
            </w:r>
          </w:p>
        </w:tc>
      </w:tr>
      <w:tr w:rsidR="00D9327C" w14:paraId="44358F4E" w14:textId="77777777">
        <w:tc>
          <w:tcPr>
            <w:tcW w:w="2948" w:type="dxa"/>
            <w:shd w:val="clear" w:color="auto" w:fill="E6E6E6"/>
            <w:vAlign w:val="center"/>
          </w:tcPr>
          <w:p w14:paraId="1DE02997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BA8579A" w14:textId="77777777" w:rsidR="00D9327C" w:rsidRDefault="00000000">
            <w:pPr>
              <w:jc w:val="center"/>
            </w:pPr>
            <w:r>
              <w:t>0.79 + 187.90/244.96 = 1.56</w:t>
            </w:r>
          </w:p>
        </w:tc>
      </w:tr>
    </w:tbl>
    <w:p w14:paraId="55C76D70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9327C" w14:paraId="1F21AE47" w14:textId="77777777">
        <w:tc>
          <w:tcPr>
            <w:tcW w:w="2948" w:type="dxa"/>
            <w:shd w:val="clear" w:color="auto" w:fill="E6E6E6"/>
            <w:vAlign w:val="center"/>
          </w:tcPr>
          <w:p w14:paraId="5EBE542D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B0312B" w14:textId="77777777" w:rsidR="00D9327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5B0AE5" w14:textId="77777777" w:rsidR="00D9327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FBDEFF2" w14:textId="77777777" w:rsidR="00D9327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4AB0163" w14:textId="77777777" w:rsidR="00D9327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611127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DBC502" w14:textId="77777777" w:rsidR="00D9327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9327C" w14:paraId="088E1F8F" w14:textId="77777777">
        <w:tc>
          <w:tcPr>
            <w:tcW w:w="2948" w:type="dxa"/>
            <w:vAlign w:val="center"/>
          </w:tcPr>
          <w:p w14:paraId="6A279762" w14:textId="77777777" w:rsidR="00D9327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BE77048" w14:textId="77777777" w:rsidR="00D9327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CB404A" w14:textId="77777777" w:rsidR="00D9327C" w:rsidRDefault="00000000">
            <w:r>
              <w:t>308.46</w:t>
            </w:r>
          </w:p>
        </w:tc>
        <w:tc>
          <w:tcPr>
            <w:tcW w:w="922" w:type="dxa"/>
            <w:vAlign w:val="center"/>
          </w:tcPr>
          <w:p w14:paraId="386E3152" w14:textId="77777777" w:rsidR="00D9327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666F9D7" w14:textId="77777777" w:rsidR="00D9327C" w:rsidRDefault="00000000">
            <w:r>
              <w:t>0.79</w:t>
            </w:r>
          </w:p>
        </w:tc>
        <w:tc>
          <w:tcPr>
            <w:tcW w:w="1107" w:type="dxa"/>
            <w:vAlign w:val="center"/>
          </w:tcPr>
          <w:p w14:paraId="678BB240" w14:textId="77777777" w:rsidR="00D9327C" w:rsidRDefault="00000000">
            <w:r>
              <w:t>3.79</w:t>
            </w:r>
          </w:p>
        </w:tc>
        <w:tc>
          <w:tcPr>
            <w:tcW w:w="1107" w:type="dxa"/>
            <w:vAlign w:val="center"/>
          </w:tcPr>
          <w:p w14:paraId="754238E8" w14:textId="77777777" w:rsidR="00D9327C" w:rsidRDefault="00000000">
            <w:r>
              <w:t>0.38</w:t>
            </w:r>
          </w:p>
        </w:tc>
      </w:tr>
      <w:tr w:rsidR="00D9327C" w14:paraId="58A18256" w14:textId="77777777">
        <w:tc>
          <w:tcPr>
            <w:tcW w:w="2948" w:type="dxa"/>
            <w:shd w:val="clear" w:color="auto" w:fill="E6E6E6"/>
            <w:vAlign w:val="center"/>
          </w:tcPr>
          <w:p w14:paraId="4F5D6D6A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E3B6BC0" w14:textId="77777777" w:rsidR="00D9327C" w:rsidRDefault="00000000">
            <w:pPr>
              <w:jc w:val="center"/>
            </w:pPr>
            <w:r>
              <w:t>0.79 + 166.41/308.46 = 1.33</w:t>
            </w:r>
          </w:p>
        </w:tc>
      </w:tr>
    </w:tbl>
    <w:p w14:paraId="4711F210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9327C" w14:paraId="59CDBC2D" w14:textId="77777777">
        <w:tc>
          <w:tcPr>
            <w:tcW w:w="2948" w:type="dxa"/>
            <w:shd w:val="clear" w:color="auto" w:fill="E6E6E6"/>
            <w:vAlign w:val="center"/>
          </w:tcPr>
          <w:p w14:paraId="16801AF8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B9756B0" w14:textId="77777777" w:rsidR="00D9327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E5796E" w14:textId="77777777" w:rsidR="00D9327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701C20" w14:textId="77777777" w:rsidR="00D9327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CF39CB7" w14:textId="77777777" w:rsidR="00D9327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8CFEEF3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C0EAB47" w14:textId="77777777" w:rsidR="00D9327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9327C" w14:paraId="079ADF32" w14:textId="77777777">
        <w:tc>
          <w:tcPr>
            <w:tcW w:w="2948" w:type="dxa"/>
            <w:vAlign w:val="center"/>
          </w:tcPr>
          <w:p w14:paraId="44B8EE14" w14:textId="77777777" w:rsidR="00D9327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592460B" w14:textId="77777777" w:rsidR="00D9327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795C021" w14:textId="77777777" w:rsidR="00D9327C" w:rsidRDefault="00000000">
            <w:r>
              <w:t>263.70</w:t>
            </w:r>
          </w:p>
        </w:tc>
        <w:tc>
          <w:tcPr>
            <w:tcW w:w="922" w:type="dxa"/>
            <w:vAlign w:val="center"/>
          </w:tcPr>
          <w:p w14:paraId="26F88B4E" w14:textId="77777777" w:rsidR="00D9327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804F698" w14:textId="77777777" w:rsidR="00D9327C" w:rsidRDefault="00000000">
            <w:r>
              <w:t>0.79</w:t>
            </w:r>
          </w:p>
        </w:tc>
        <w:tc>
          <w:tcPr>
            <w:tcW w:w="1107" w:type="dxa"/>
            <w:vAlign w:val="center"/>
          </w:tcPr>
          <w:p w14:paraId="6174F517" w14:textId="77777777" w:rsidR="00D9327C" w:rsidRDefault="00000000">
            <w:r>
              <w:t>3.79</w:t>
            </w:r>
          </w:p>
        </w:tc>
        <w:tc>
          <w:tcPr>
            <w:tcW w:w="1107" w:type="dxa"/>
            <w:vAlign w:val="center"/>
          </w:tcPr>
          <w:p w14:paraId="5EEB6552" w14:textId="77777777" w:rsidR="00D9327C" w:rsidRDefault="00000000">
            <w:r>
              <w:t>0.38</w:t>
            </w:r>
          </w:p>
        </w:tc>
      </w:tr>
      <w:tr w:rsidR="00D9327C" w14:paraId="100C5757" w14:textId="77777777">
        <w:tc>
          <w:tcPr>
            <w:tcW w:w="2948" w:type="dxa"/>
            <w:shd w:val="clear" w:color="auto" w:fill="E6E6E6"/>
            <w:vAlign w:val="center"/>
          </w:tcPr>
          <w:p w14:paraId="5B7143EC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347AEDF" w14:textId="77777777" w:rsidR="00D9327C" w:rsidRDefault="00000000">
            <w:pPr>
              <w:jc w:val="center"/>
            </w:pPr>
            <w:r>
              <w:t>0.79 + 149.54/263.70 = 1.36</w:t>
            </w:r>
          </w:p>
        </w:tc>
      </w:tr>
    </w:tbl>
    <w:p w14:paraId="447F4C2B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9327C" w14:paraId="7D0D27C6" w14:textId="77777777">
        <w:tc>
          <w:tcPr>
            <w:tcW w:w="2948" w:type="dxa"/>
            <w:shd w:val="clear" w:color="auto" w:fill="E6E6E6"/>
            <w:vAlign w:val="center"/>
          </w:tcPr>
          <w:p w14:paraId="6299E3DD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4C771BF" w14:textId="77777777" w:rsidR="00D9327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638BC6" w14:textId="77777777" w:rsidR="00D9327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FF5E72C" w14:textId="77777777" w:rsidR="00D9327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7B25E53" w14:textId="77777777" w:rsidR="00D9327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0D959BC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547B5C" w14:textId="77777777" w:rsidR="00D9327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9327C" w14:paraId="54D91441" w14:textId="77777777">
        <w:tc>
          <w:tcPr>
            <w:tcW w:w="2948" w:type="dxa"/>
            <w:vAlign w:val="center"/>
          </w:tcPr>
          <w:p w14:paraId="7CBBCF56" w14:textId="77777777" w:rsidR="00D9327C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4C0E128C" w14:textId="77777777" w:rsidR="00D9327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2EA6BE3" w14:textId="77777777" w:rsidR="00D9327C" w:rsidRDefault="00000000">
            <w:r>
              <w:t>1003.15</w:t>
            </w:r>
          </w:p>
        </w:tc>
        <w:tc>
          <w:tcPr>
            <w:tcW w:w="922" w:type="dxa"/>
            <w:vAlign w:val="center"/>
          </w:tcPr>
          <w:p w14:paraId="0639B3F1" w14:textId="77777777" w:rsidR="00D9327C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EB8DB2C" w14:textId="77777777" w:rsidR="00D9327C" w:rsidRDefault="00000000">
            <w:r>
              <w:t>0.79</w:t>
            </w:r>
          </w:p>
        </w:tc>
        <w:tc>
          <w:tcPr>
            <w:tcW w:w="1107" w:type="dxa"/>
            <w:vAlign w:val="center"/>
          </w:tcPr>
          <w:p w14:paraId="44BD10C8" w14:textId="77777777" w:rsidR="00D9327C" w:rsidRDefault="00000000">
            <w:r>
              <w:t>3.79</w:t>
            </w:r>
          </w:p>
        </w:tc>
        <w:tc>
          <w:tcPr>
            <w:tcW w:w="1107" w:type="dxa"/>
            <w:vAlign w:val="center"/>
          </w:tcPr>
          <w:p w14:paraId="2439B4C8" w14:textId="77777777" w:rsidR="00D9327C" w:rsidRDefault="00000000">
            <w:r>
              <w:t>0.38</w:t>
            </w:r>
          </w:p>
        </w:tc>
      </w:tr>
      <w:tr w:rsidR="00D9327C" w14:paraId="2C70576B" w14:textId="77777777">
        <w:tc>
          <w:tcPr>
            <w:tcW w:w="2948" w:type="dxa"/>
            <w:shd w:val="clear" w:color="auto" w:fill="E6E6E6"/>
            <w:vAlign w:val="center"/>
          </w:tcPr>
          <w:p w14:paraId="26EAD2EA" w14:textId="77777777" w:rsidR="00D9327C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9AA118F" w14:textId="77777777" w:rsidR="00D9327C" w:rsidRDefault="00000000">
            <w:pPr>
              <w:jc w:val="center"/>
            </w:pPr>
            <w:r>
              <w:t>0.79 + 660.12/1003.15 = 1.45</w:t>
            </w:r>
          </w:p>
        </w:tc>
      </w:tr>
      <w:tr w:rsidR="00D9327C" w14:paraId="3D408423" w14:textId="77777777">
        <w:tc>
          <w:tcPr>
            <w:tcW w:w="2948" w:type="dxa"/>
            <w:shd w:val="clear" w:color="auto" w:fill="E6E6E6"/>
            <w:vAlign w:val="center"/>
          </w:tcPr>
          <w:p w14:paraId="6CD66DBF" w14:textId="77777777" w:rsidR="00D9327C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793D3C55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9327C" w14:paraId="00710D86" w14:textId="77777777">
        <w:tc>
          <w:tcPr>
            <w:tcW w:w="2948" w:type="dxa"/>
            <w:shd w:val="clear" w:color="auto" w:fill="E6E6E6"/>
            <w:vAlign w:val="center"/>
          </w:tcPr>
          <w:p w14:paraId="6F1A04E9" w14:textId="77777777" w:rsidR="00D9327C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543B4273" w14:textId="77777777" w:rsidR="00D9327C" w:rsidRDefault="00000000">
            <w:r>
              <w:t>K</w:t>
            </w:r>
            <w:r>
              <w:t>应满足表</w:t>
            </w:r>
            <w:r>
              <w:t>3.3.1-2</w:t>
            </w:r>
            <w:r>
              <w:t>的规定</w:t>
            </w:r>
            <w:r>
              <w:t>(K≤1.50)</w:t>
            </w:r>
          </w:p>
        </w:tc>
      </w:tr>
      <w:tr w:rsidR="00D9327C" w14:paraId="17773F83" w14:textId="77777777">
        <w:tc>
          <w:tcPr>
            <w:tcW w:w="2948" w:type="dxa"/>
            <w:shd w:val="clear" w:color="auto" w:fill="E6E6E6"/>
            <w:vAlign w:val="center"/>
          </w:tcPr>
          <w:p w14:paraId="0C2075B2" w14:textId="77777777" w:rsidR="00D9327C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44FE0FD" w14:textId="77777777" w:rsidR="00D9327C" w:rsidRDefault="00000000">
            <w:r>
              <w:t>满足</w:t>
            </w:r>
          </w:p>
        </w:tc>
      </w:tr>
    </w:tbl>
    <w:p w14:paraId="54CC4E78" w14:textId="77777777" w:rsidR="00D9327C" w:rsidRDefault="00000000">
      <w:pPr>
        <w:pStyle w:val="2"/>
        <w:widowControl w:val="0"/>
        <w:rPr>
          <w:kern w:val="2"/>
        </w:rPr>
      </w:pPr>
      <w:bookmarkStart w:id="48" w:name="_Toc186299137"/>
      <w:r>
        <w:rPr>
          <w:kern w:val="2"/>
        </w:rPr>
        <w:t>挑空楼板</w:t>
      </w:r>
      <w:bookmarkEnd w:id="48"/>
    </w:p>
    <w:p w14:paraId="3CEB2F2E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9327C" w14:paraId="77529F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7DCC88" w14:textId="77777777" w:rsidR="00D932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1C488F" w14:textId="77777777" w:rsidR="00D932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1876E8" w14:textId="77777777" w:rsidR="00D932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967DC5" w14:textId="77777777" w:rsidR="00D932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3C016" w14:textId="77777777" w:rsidR="00D9327C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CCFDCF" w14:textId="77777777" w:rsidR="00D932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31C4AB" w14:textId="77777777" w:rsidR="00D9327C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9327C" w14:paraId="287E00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AF61A5" w14:textId="77777777" w:rsidR="00D9327C" w:rsidRDefault="00D932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41DAAB" w14:textId="77777777" w:rsidR="00D932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6EC942" w14:textId="77777777" w:rsidR="00D932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2BBB78" w14:textId="77777777" w:rsidR="00D932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C3EA46" w14:textId="77777777" w:rsidR="00D932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FF46B0" w14:textId="77777777" w:rsidR="00D932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479DCF" w14:textId="77777777" w:rsidR="00D9327C" w:rsidRDefault="00000000">
            <w:pPr>
              <w:jc w:val="center"/>
            </w:pPr>
            <w:r>
              <w:t>D=R*S</w:t>
            </w:r>
          </w:p>
        </w:tc>
      </w:tr>
      <w:tr w:rsidR="00D9327C" w14:paraId="7264DA89" w14:textId="77777777">
        <w:tc>
          <w:tcPr>
            <w:tcW w:w="3345" w:type="dxa"/>
            <w:vAlign w:val="center"/>
          </w:tcPr>
          <w:p w14:paraId="04D92FBE" w14:textId="77777777" w:rsidR="00D932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B092F64" w14:textId="77777777" w:rsidR="00D9327C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4A6BDEFA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755F9E2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8601D82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58C5DE" w14:textId="77777777" w:rsidR="00D9327C" w:rsidRDefault="00000000">
            <w:r>
              <w:t>0.108</w:t>
            </w:r>
          </w:p>
        </w:tc>
        <w:tc>
          <w:tcPr>
            <w:tcW w:w="1064" w:type="dxa"/>
            <w:vAlign w:val="center"/>
          </w:tcPr>
          <w:p w14:paraId="0AAB8DA0" w14:textId="77777777" w:rsidR="00D9327C" w:rsidRDefault="00000000">
            <w:r>
              <w:t>1.216</w:t>
            </w:r>
          </w:p>
        </w:tc>
      </w:tr>
      <w:tr w:rsidR="00D9327C" w14:paraId="58D0C9E9" w14:textId="77777777">
        <w:tc>
          <w:tcPr>
            <w:tcW w:w="3345" w:type="dxa"/>
            <w:vAlign w:val="center"/>
          </w:tcPr>
          <w:p w14:paraId="2220A871" w14:textId="77777777" w:rsidR="00D9327C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59EAB577" w14:textId="77777777" w:rsidR="00D9327C" w:rsidRDefault="00000000">
            <w:r>
              <w:t>400</w:t>
            </w:r>
          </w:p>
        </w:tc>
        <w:tc>
          <w:tcPr>
            <w:tcW w:w="1075" w:type="dxa"/>
            <w:vAlign w:val="center"/>
          </w:tcPr>
          <w:p w14:paraId="1C407BD6" w14:textId="77777777" w:rsidR="00D932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0DB7FE7" w14:textId="77777777" w:rsidR="00D9327C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2FC6C5D8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A0ABEF" w14:textId="77777777" w:rsidR="00D9327C" w:rsidRDefault="00000000">
            <w:r>
              <w:t>0.230</w:t>
            </w:r>
          </w:p>
        </w:tc>
        <w:tc>
          <w:tcPr>
            <w:tcW w:w="1064" w:type="dxa"/>
            <w:vAlign w:val="center"/>
          </w:tcPr>
          <w:p w14:paraId="69F0E011" w14:textId="77777777" w:rsidR="00D9327C" w:rsidRDefault="00000000">
            <w:r>
              <w:t>3.922</w:t>
            </w:r>
          </w:p>
        </w:tc>
      </w:tr>
      <w:tr w:rsidR="00D9327C" w14:paraId="36AD5A6E" w14:textId="77777777">
        <w:tc>
          <w:tcPr>
            <w:tcW w:w="3345" w:type="dxa"/>
            <w:vAlign w:val="center"/>
          </w:tcPr>
          <w:p w14:paraId="5CDED266" w14:textId="77777777" w:rsidR="00D932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B3A7C54" w14:textId="77777777" w:rsidR="00D9327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DC08439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D9D5327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78BCDD8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64A6AC" w14:textId="77777777" w:rsidR="00D9327C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755AC7BB" w14:textId="77777777" w:rsidR="00D9327C" w:rsidRDefault="00000000">
            <w:r>
              <w:t>0.973</w:t>
            </w:r>
          </w:p>
        </w:tc>
      </w:tr>
      <w:tr w:rsidR="00D9327C" w14:paraId="17BA4F4B" w14:textId="77777777">
        <w:tc>
          <w:tcPr>
            <w:tcW w:w="3345" w:type="dxa"/>
            <w:vAlign w:val="center"/>
          </w:tcPr>
          <w:p w14:paraId="3372ED6D" w14:textId="77777777" w:rsidR="00D932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B0B42AA" w14:textId="77777777" w:rsidR="00D9327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A096C51" w14:textId="77777777" w:rsidR="00D932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68D433B" w14:textId="77777777" w:rsidR="00D9327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459062C" w14:textId="77777777" w:rsidR="00D932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4EBAB9" w14:textId="77777777" w:rsidR="00D9327C" w:rsidRDefault="00000000">
            <w:r>
              <w:t>0.086</w:t>
            </w:r>
          </w:p>
        </w:tc>
        <w:tc>
          <w:tcPr>
            <w:tcW w:w="1064" w:type="dxa"/>
            <w:vAlign w:val="center"/>
          </w:tcPr>
          <w:p w14:paraId="555E24E5" w14:textId="77777777" w:rsidR="00D9327C" w:rsidRDefault="00000000">
            <w:r>
              <w:t>0.973</w:t>
            </w:r>
          </w:p>
        </w:tc>
      </w:tr>
      <w:tr w:rsidR="00D9327C" w14:paraId="07E1F297" w14:textId="77777777">
        <w:tc>
          <w:tcPr>
            <w:tcW w:w="3345" w:type="dxa"/>
            <w:vAlign w:val="center"/>
          </w:tcPr>
          <w:p w14:paraId="6180AB83" w14:textId="77777777" w:rsidR="00D932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40B46E" w14:textId="77777777" w:rsidR="00D9327C" w:rsidRDefault="00000000">
            <w:r>
              <w:t>660</w:t>
            </w:r>
          </w:p>
        </w:tc>
        <w:tc>
          <w:tcPr>
            <w:tcW w:w="1075" w:type="dxa"/>
            <w:vAlign w:val="center"/>
          </w:tcPr>
          <w:p w14:paraId="6D56B2C1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148B4D" w14:textId="77777777" w:rsidR="00D932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930E61B" w14:textId="77777777" w:rsidR="00D932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F8918B" w14:textId="77777777" w:rsidR="00D9327C" w:rsidRDefault="00000000">
            <w:r>
              <w:t>0.509</w:t>
            </w:r>
          </w:p>
        </w:tc>
        <w:tc>
          <w:tcPr>
            <w:tcW w:w="1064" w:type="dxa"/>
            <w:vAlign w:val="center"/>
          </w:tcPr>
          <w:p w14:paraId="31F46560" w14:textId="77777777" w:rsidR="00D9327C" w:rsidRDefault="00000000">
            <w:r>
              <w:t>7.083</w:t>
            </w:r>
          </w:p>
        </w:tc>
      </w:tr>
      <w:tr w:rsidR="00D9327C" w14:paraId="5783355B" w14:textId="77777777">
        <w:tc>
          <w:tcPr>
            <w:tcW w:w="3345" w:type="dxa"/>
            <w:shd w:val="clear" w:color="auto" w:fill="E6E6E6"/>
            <w:vAlign w:val="center"/>
          </w:tcPr>
          <w:p w14:paraId="02242EC0" w14:textId="77777777" w:rsidR="00D9327C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1222F73" w14:textId="77777777" w:rsidR="00D9327C" w:rsidRDefault="00000000">
            <w:pPr>
              <w:jc w:val="center"/>
            </w:pPr>
            <w:r>
              <w:t>1.49</w:t>
            </w:r>
          </w:p>
        </w:tc>
      </w:tr>
      <w:tr w:rsidR="00D9327C" w14:paraId="54D0B597" w14:textId="77777777">
        <w:tc>
          <w:tcPr>
            <w:tcW w:w="3345" w:type="dxa"/>
            <w:shd w:val="clear" w:color="auto" w:fill="E6E6E6"/>
            <w:vAlign w:val="center"/>
          </w:tcPr>
          <w:p w14:paraId="5FA2C816" w14:textId="77777777" w:rsidR="00D9327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2E2E0A4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9327C" w14:paraId="5C94AE81" w14:textId="77777777">
        <w:tc>
          <w:tcPr>
            <w:tcW w:w="3345" w:type="dxa"/>
            <w:shd w:val="clear" w:color="auto" w:fill="E6E6E6"/>
            <w:vAlign w:val="center"/>
          </w:tcPr>
          <w:p w14:paraId="65D33CAB" w14:textId="77777777" w:rsidR="00D9327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3CB62A8" w14:textId="77777777" w:rsidR="00D9327C" w:rsidRDefault="00000000">
            <w:r>
              <w:t>K≤1.50</w:t>
            </w:r>
          </w:p>
        </w:tc>
      </w:tr>
      <w:tr w:rsidR="00D9327C" w14:paraId="151706C1" w14:textId="77777777">
        <w:tc>
          <w:tcPr>
            <w:tcW w:w="3345" w:type="dxa"/>
            <w:shd w:val="clear" w:color="auto" w:fill="E6E6E6"/>
            <w:vAlign w:val="center"/>
          </w:tcPr>
          <w:p w14:paraId="4EF78538" w14:textId="77777777" w:rsidR="00D9327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8BEA6F0" w14:textId="77777777" w:rsidR="00D9327C" w:rsidRDefault="00000000">
            <w:r>
              <w:t>满足</w:t>
            </w:r>
          </w:p>
        </w:tc>
      </w:tr>
    </w:tbl>
    <w:p w14:paraId="2F6ACB1E" w14:textId="77777777" w:rsidR="00D9327C" w:rsidRDefault="00000000">
      <w:pPr>
        <w:pStyle w:val="2"/>
        <w:widowControl w:val="0"/>
        <w:rPr>
          <w:kern w:val="2"/>
        </w:rPr>
      </w:pPr>
      <w:bookmarkStart w:id="49" w:name="_Toc186299138"/>
      <w:r>
        <w:rPr>
          <w:kern w:val="2"/>
        </w:rPr>
        <w:t>外窗热工</w:t>
      </w:r>
      <w:bookmarkEnd w:id="49"/>
    </w:p>
    <w:p w14:paraId="2EFF0FCC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D9327C" w14:paraId="45BE03B8" w14:textId="77777777">
        <w:tc>
          <w:tcPr>
            <w:tcW w:w="792" w:type="dxa"/>
            <w:shd w:val="clear" w:color="auto" w:fill="E6E6E6"/>
            <w:vAlign w:val="center"/>
          </w:tcPr>
          <w:p w14:paraId="0A0DCD0B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4E7FE0DC" w14:textId="77777777" w:rsidR="00D9327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AE224CD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0AA8DE2" w14:textId="77777777" w:rsidR="00D9327C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A1206E5" w14:textId="77777777" w:rsidR="00D9327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09F5956" w14:textId="77777777" w:rsidR="00D9327C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7C32D90F" w14:textId="77777777" w:rsidR="00D9327C" w:rsidRDefault="00000000">
            <w:pPr>
              <w:jc w:val="center"/>
            </w:pPr>
            <w:r>
              <w:t>数据来源</w:t>
            </w:r>
          </w:p>
        </w:tc>
      </w:tr>
      <w:tr w:rsidR="00D9327C" w14:paraId="038C7E3A" w14:textId="77777777">
        <w:tc>
          <w:tcPr>
            <w:tcW w:w="792" w:type="dxa"/>
            <w:vMerge w:val="restart"/>
            <w:vAlign w:val="center"/>
          </w:tcPr>
          <w:p w14:paraId="25A1852F" w14:textId="77777777" w:rsidR="00D9327C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407F1FA9" w14:textId="77777777" w:rsidR="00D9327C" w:rsidRDefault="00000000">
            <w:r>
              <w:t>普通铝合金窗</w:t>
            </w:r>
            <w:r>
              <w:t>+Low-E</w:t>
            </w:r>
            <w:r>
              <w:t>中空玻璃（下限）</w:t>
            </w:r>
          </w:p>
        </w:tc>
        <w:tc>
          <w:tcPr>
            <w:tcW w:w="826" w:type="dxa"/>
            <w:vAlign w:val="center"/>
          </w:tcPr>
          <w:p w14:paraId="67EE6A16" w14:textId="77777777" w:rsidR="00D9327C" w:rsidRDefault="00000000">
            <w:r>
              <w:t>136</w:t>
            </w:r>
          </w:p>
        </w:tc>
        <w:tc>
          <w:tcPr>
            <w:tcW w:w="832" w:type="dxa"/>
            <w:vAlign w:val="center"/>
          </w:tcPr>
          <w:p w14:paraId="4068CA13" w14:textId="77777777" w:rsidR="00D9327C" w:rsidRDefault="00000000">
            <w:r>
              <w:t>3.00</w:t>
            </w:r>
          </w:p>
        </w:tc>
        <w:tc>
          <w:tcPr>
            <w:tcW w:w="1069" w:type="dxa"/>
            <w:vAlign w:val="center"/>
          </w:tcPr>
          <w:p w14:paraId="0F1D0CF4" w14:textId="77777777" w:rsidR="00D9327C" w:rsidRDefault="00000000">
            <w:r>
              <w:t>0.35</w:t>
            </w:r>
          </w:p>
        </w:tc>
        <w:tc>
          <w:tcPr>
            <w:tcW w:w="956" w:type="dxa"/>
            <w:vAlign w:val="center"/>
          </w:tcPr>
          <w:p w14:paraId="68869C25" w14:textId="77777777" w:rsidR="00D9327C" w:rsidRDefault="00000000">
            <w:r>
              <w:t>0.800</w:t>
            </w:r>
          </w:p>
        </w:tc>
        <w:tc>
          <w:tcPr>
            <w:tcW w:w="2252" w:type="dxa"/>
            <w:vAlign w:val="center"/>
          </w:tcPr>
          <w:p w14:paraId="0F21176E" w14:textId="77777777" w:rsidR="00D9327C" w:rsidRDefault="00000000">
            <w:r>
              <w:t>DBJ/T 45-096-2022</w:t>
            </w:r>
          </w:p>
        </w:tc>
      </w:tr>
      <w:tr w:rsidR="00D9327C" w14:paraId="5F5B42FD" w14:textId="77777777">
        <w:tc>
          <w:tcPr>
            <w:tcW w:w="792" w:type="dxa"/>
            <w:vMerge/>
            <w:vAlign w:val="center"/>
          </w:tcPr>
          <w:p w14:paraId="3FD33171" w14:textId="77777777" w:rsidR="00D9327C" w:rsidRDefault="00D9327C"/>
        </w:tc>
        <w:tc>
          <w:tcPr>
            <w:tcW w:w="2603" w:type="dxa"/>
            <w:vMerge/>
            <w:vAlign w:val="center"/>
          </w:tcPr>
          <w:p w14:paraId="241C82A3" w14:textId="77777777" w:rsidR="00D9327C" w:rsidRDefault="00D9327C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74CC5EBC" w14:textId="77777777" w:rsidR="00D9327C" w:rsidRDefault="00000000">
            <w:pPr>
              <w:jc w:val="center"/>
            </w:pPr>
            <w:r>
              <w:t>窗编号</w:t>
            </w:r>
          </w:p>
        </w:tc>
      </w:tr>
      <w:tr w:rsidR="00D9327C" w14:paraId="6C0603D1" w14:textId="77777777">
        <w:tc>
          <w:tcPr>
            <w:tcW w:w="792" w:type="dxa"/>
            <w:vMerge/>
            <w:vAlign w:val="center"/>
          </w:tcPr>
          <w:p w14:paraId="4B25C4F1" w14:textId="77777777" w:rsidR="00D9327C" w:rsidRDefault="00D9327C"/>
        </w:tc>
        <w:tc>
          <w:tcPr>
            <w:tcW w:w="2603" w:type="dxa"/>
            <w:vMerge/>
            <w:vAlign w:val="center"/>
          </w:tcPr>
          <w:p w14:paraId="03013403" w14:textId="77777777" w:rsidR="00D9327C" w:rsidRDefault="00D9327C"/>
        </w:tc>
        <w:tc>
          <w:tcPr>
            <w:tcW w:w="5935" w:type="dxa"/>
            <w:gridSpan w:val="5"/>
            <w:vAlign w:val="center"/>
          </w:tcPr>
          <w:p w14:paraId="6034FE20" w14:textId="77777777" w:rsidR="00D9327C" w:rsidRDefault="00000000">
            <w:r>
              <w:t>幕墙</w:t>
            </w:r>
          </w:p>
        </w:tc>
      </w:tr>
      <w:tr w:rsidR="00D9327C" w14:paraId="09B4DE44" w14:textId="77777777">
        <w:tc>
          <w:tcPr>
            <w:tcW w:w="792" w:type="dxa"/>
            <w:vMerge w:val="restart"/>
            <w:vAlign w:val="center"/>
          </w:tcPr>
          <w:p w14:paraId="3DCD52E0" w14:textId="77777777" w:rsidR="00D9327C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08F12F39" w14:textId="77777777" w:rsidR="00D9327C" w:rsidRDefault="00000000">
            <w:r>
              <w:t>普通铝合金窗</w:t>
            </w:r>
            <w:r>
              <w:t>+Low-E</w:t>
            </w:r>
            <w:r>
              <w:t>中空玻璃（上限）</w:t>
            </w:r>
          </w:p>
        </w:tc>
        <w:tc>
          <w:tcPr>
            <w:tcW w:w="826" w:type="dxa"/>
            <w:vAlign w:val="center"/>
          </w:tcPr>
          <w:p w14:paraId="27AD5B00" w14:textId="77777777" w:rsidR="00D9327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4088D8CE" w14:textId="77777777" w:rsidR="00D9327C" w:rsidRDefault="00000000">
            <w:r>
              <w:t>2.30</w:t>
            </w:r>
          </w:p>
        </w:tc>
        <w:tc>
          <w:tcPr>
            <w:tcW w:w="1069" w:type="dxa"/>
            <w:vAlign w:val="center"/>
          </w:tcPr>
          <w:p w14:paraId="5CF22D74" w14:textId="77777777" w:rsidR="00D9327C" w:rsidRDefault="00000000">
            <w:r>
              <w:t>0.30</w:t>
            </w:r>
          </w:p>
        </w:tc>
        <w:tc>
          <w:tcPr>
            <w:tcW w:w="956" w:type="dxa"/>
            <w:vAlign w:val="center"/>
          </w:tcPr>
          <w:p w14:paraId="51C69414" w14:textId="77777777" w:rsidR="00D9327C" w:rsidRDefault="00000000">
            <w:r>
              <w:t>0.800</w:t>
            </w:r>
          </w:p>
        </w:tc>
        <w:tc>
          <w:tcPr>
            <w:tcW w:w="2252" w:type="dxa"/>
            <w:vAlign w:val="center"/>
          </w:tcPr>
          <w:p w14:paraId="4A2BB468" w14:textId="77777777" w:rsidR="00D9327C" w:rsidRDefault="00000000">
            <w:r>
              <w:t>DBJ/T 45-096-2022</w:t>
            </w:r>
          </w:p>
        </w:tc>
      </w:tr>
      <w:tr w:rsidR="00D9327C" w14:paraId="26B462C7" w14:textId="77777777">
        <w:tc>
          <w:tcPr>
            <w:tcW w:w="792" w:type="dxa"/>
            <w:vMerge/>
            <w:vAlign w:val="center"/>
          </w:tcPr>
          <w:p w14:paraId="7ABF7A11" w14:textId="77777777" w:rsidR="00D9327C" w:rsidRDefault="00D9327C"/>
        </w:tc>
        <w:tc>
          <w:tcPr>
            <w:tcW w:w="2603" w:type="dxa"/>
            <w:vMerge/>
            <w:vAlign w:val="center"/>
          </w:tcPr>
          <w:p w14:paraId="1EBAD431" w14:textId="77777777" w:rsidR="00D9327C" w:rsidRDefault="00D9327C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006B1294" w14:textId="77777777" w:rsidR="00D9327C" w:rsidRDefault="00000000">
            <w:pPr>
              <w:jc w:val="center"/>
            </w:pPr>
            <w:r>
              <w:t>窗编号</w:t>
            </w:r>
          </w:p>
        </w:tc>
      </w:tr>
      <w:tr w:rsidR="00D9327C" w14:paraId="59C0ABD8" w14:textId="77777777">
        <w:tc>
          <w:tcPr>
            <w:tcW w:w="792" w:type="dxa"/>
            <w:vMerge/>
            <w:vAlign w:val="center"/>
          </w:tcPr>
          <w:p w14:paraId="713E29CF" w14:textId="77777777" w:rsidR="00D9327C" w:rsidRDefault="00D9327C"/>
        </w:tc>
        <w:tc>
          <w:tcPr>
            <w:tcW w:w="2603" w:type="dxa"/>
            <w:vMerge/>
            <w:vAlign w:val="center"/>
          </w:tcPr>
          <w:p w14:paraId="78D6D468" w14:textId="77777777" w:rsidR="00D9327C" w:rsidRDefault="00D9327C"/>
        </w:tc>
        <w:tc>
          <w:tcPr>
            <w:tcW w:w="5935" w:type="dxa"/>
            <w:gridSpan w:val="5"/>
            <w:vAlign w:val="center"/>
          </w:tcPr>
          <w:p w14:paraId="649F9915" w14:textId="77777777" w:rsidR="00D9327C" w:rsidRDefault="00000000">
            <w:r>
              <w:t>C1512</w:t>
            </w:r>
            <w:r>
              <w:t>，</w:t>
            </w:r>
            <w:r>
              <w:t>C1226</w:t>
            </w:r>
            <w:r>
              <w:t>，</w:t>
            </w:r>
            <w:r>
              <w:t>C3012</w:t>
            </w:r>
            <w:r>
              <w:t>，</w:t>
            </w:r>
            <w:r>
              <w:t>C2409</w:t>
            </w:r>
          </w:p>
        </w:tc>
      </w:tr>
    </w:tbl>
    <w:p w14:paraId="4F8D68EA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外遮阳类型</w:t>
      </w:r>
    </w:p>
    <w:p w14:paraId="7EFEC4FA" w14:textId="77777777" w:rsidR="00D9327C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D9327C" w14:paraId="44F964A7" w14:textId="77777777">
        <w:tc>
          <w:tcPr>
            <w:tcW w:w="1018" w:type="dxa"/>
            <w:shd w:val="clear" w:color="auto" w:fill="E6E6E6"/>
            <w:vAlign w:val="center"/>
          </w:tcPr>
          <w:p w14:paraId="0ED7A136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15047CC" w14:textId="77777777" w:rsidR="00D9327C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DF12E8" w14:textId="77777777" w:rsidR="00D9327C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E53828" w14:textId="77777777" w:rsidR="00D9327C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A82EE0" w14:textId="77777777" w:rsidR="00D9327C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361B00C5" w14:textId="77777777" w:rsidR="00D9327C" w:rsidRDefault="00000000">
            <w:pPr>
              <w:jc w:val="center"/>
            </w:pPr>
            <w:r>
              <w:t>备注</w:t>
            </w:r>
          </w:p>
        </w:tc>
      </w:tr>
      <w:tr w:rsidR="00D9327C" w14:paraId="4E014BB8" w14:textId="77777777">
        <w:tc>
          <w:tcPr>
            <w:tcW w:w="1018" w:type="dxa"/>
            <w:vAlign w:val="center"/>
          </w:tcPr>
          <w:p w14:paraId="2E972167" w14:textId="77777777" w:rsidR="00D9327C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76E931E0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6B2B46D3" w14:textId="77777777" w:rsidR="00D9327C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7648EE95" w14:textId="77777777" w:rsidR="00D9327C" w:rsidRDefault="00000000">
            <w:r>
              <w:t>0.500</w:t>
            </w:r>
          </w:p>
        </w:tc>
        <w:tc>
          <w:tcPr>
            <w:tcW w:w="1075" w:type="dxa"/>
            <w:vAlign w:val="center"/>
          </w:tcPr>
          <w:p w14:paraId="66F5B38D" w14:textId="77777777" w:rsidR="00D9327C" w:rsidRDefault="00000000">
            <w:r>
              <w:t>0.750</w:t>
            </w:r>
          </w:p>
        </w:tc>
        <w:tc>
          <w:tcPr>
            <w:tcW w:w="3390" w:type="dxa"/>
            <w:vAlign w:val="center"/>
          </w:tcPr>
          <w:p w14:paraId="7AF617F0" w14:textId="77777777" w:rsidR="00D9327C" w:rsidRDefault="00D9327C"/>
        </w:tc>
      </w:tr>
    </w:tbl>
    <w:p w14:paraId="22C2C3A9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24D900DD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402E94A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9327C" w14:paraId="77591652" w14:textId="77777777">
        <w:tc>
          <w:tcPr>
            <w:tcW w:w="1013" w:type="dxa"/>
            <w:shd w:val="clear" w:color="auto" w:fill="E6E6E6"/>
            <w:vAlign w:val="center"/>
          </w:tcPr>
          <w:p w14:paraId="6EBC8EE7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C317A6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6F0C28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320DA2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41D50B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96F4FD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4180A0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F0577D" w14:textId="77777777" w:rsidR="00D9327C" w:rsidRDefault="00000000">
            <w:pPr>
              <w:jc w:val="center"/>
            </w:pPr>
            <w:r>
              <w:t>传热系数</w:t>
            </w:r>
          </w:p>
        </w:tc>
      </w:tr>
      <w:tr w:rsidR="00D9327C" w14:paraId="74FE9E6F" w14:textId="77777777">
        <w:tc>
          <w:tcPr>
            <w:tcW w:w="1013" w:type="dxa"/>
            <w:vAlign w:val="center"/>
          </w:tcPr>
          <w:p w14:paraId="2FBA45AB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0F90F5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2838C6B2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52B5D47" w14:textId="77777777" w:rsidR="00D9327C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BA632A1" w14:textId="77777777" w:rsidR="00D9327C" w:rsidRDefault="00000000">
            <w:r>
              <w:t>5.460</w:t>
            </w:r>
          </w:p>
        </w:tc>
        <w:tc>
          <w:tcPr>
            <w:tcW w:w="1188" w:type="dxa"/>
            <w:vAlign w:val="center"/>
          </w:tcPr>
          <w:p w14:paraId="01F1090F" w14:textId="77777777" w:rsidR="00D9327C" w:rsidRDefault="00000000">
            <w:r>
              <w:t>38.220</w:t>
            </w:r>
          </w:p>
        </w:tc>
        <w:tc>
          <w:tcPr>
            <w:tcW w:w="1188" w:type="dxa"/>
            <w:vAlign w:val="center"/>
          </w:tcPr>
          <w:p w14:paraId="16F52B44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8986A0" w14:textId="77777777" w:rsidR="00D9327C" w:rsidRDefault="00000000">
            <w:r>
              <w:t>2.300</w:t>
            </w:r>
          </w:p>
        </w:tc>
      </w:tr>
      <w:tr w:rsidR="00D9327C" w14:paraId="49D41086" w14:textId="77777777">
        <w:tc>
          <w:tcPr>
            <w:tcW w:w="1013" w:type="dxa"/>
            <w:vAlign w:val="center"/>
          </w:tcPr>
          <w:p w14:paraId="67110142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26A216A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0C908A38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0134E5A" w14:textId="77777777" w:rsidR="00D9327C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FB19B87" w14:textId="77777777" w:rsidR="00D9327C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7BA852CC" w14:textId="77777777" w:rsidR="00D9327C" w:rsidRDefault="00000000">
            <w:r>
              <w:t>37.440</w:t>
            </w:r>
          </w:p>
        </w:tc>
        <w:tc>
          <w:tcPr>
            <w:tcW w:w="1188" w:type="dxa"/>
            <w:vAlign w:val="center"/>
          </w:tcPr>
          <w:p w14:paraId="037D4444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B08465" w14:textId="77777777" w:rsidR="00D9327C" w:rsidRDefault="00000000">
            <w:r>
              <w:t>2.300</w:t>
            </w:r>
          </w:p>
        </w:tc>
      </w:tr>
      <w:tr w:rsidR="00D9327C" w14:paraId="159B61AE" w14:textId="77777777">
        <w:tc>
          <w:tcPr>
            <w:tcW w:w="1013" w:type="dxa"/>
            <w:vAlign w:val="center"/>
          </w:tcPr>
          <w:p w14:paraId="678ACC01" w14:textId="77777777" w:rsidR="00D9327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2C12EB5" w14:textId="77777777" w:rsidR="00D9327C" w:rsidRDefault="00000000">
            <w:r>
              <w:t>C3012</w:t>
            </w:r>
          </w:p>
        </w:tc>
        <w:tc>
          <w:tcPr>
            <w:tcW w:w="1188" w:type="dxa"/>
            <w:vAlign w:val="center"/>
          </w:tcPr>
          <w:p w14:paraId="5829C89E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60240B2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78CAB3" w14:textId="77777777" w:rsidR="00D9327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48050D4B" w14:textId="77777777" w:rsidR="00D9327C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04DBCF0A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A26F79" w14:textId="77777777" w:rsidR="00D9327C" w:rsidRDefault="00000000">
            <w:r>
              <w:t>2.300</w:t>
            </w:r>
          </w:p>
        </w:tc>
      </w:tr>
      <w:tr w:rsidR="00D9327C" w14:paraId="11F46BA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4FF1945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79235D" w14:textId="77777777" w:rsidR="00D9327C" w:rsidRDefault="00000000">
            <w:r>
              <w:t>79.260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74E8292" w14:textId="77777777" w:rsidR="00D9327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9F40870" w14:textId="77777777" w:rsidR="00D9327C" w:rsidRDefault="00000000">
            <w:r>
              <w:t>2.300</w:t>
            </w:r>
          </w:p>
        </w:tc>
      </w:tr>
    </w:tbl>
    <w:p w14:paraId="68D2E3FF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D8190EA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9327C" w14:paraId="2510FE0B" w14:textId="77777777">
        <w:tc>
          <w:tcPr>
            <w:tcW w:w="1013" w:type="dxa"/>
            <w:shd w:val="clear" w:color="auto" w:fill="E6E6E6"/>
            <w:vAlign w:val="center"/>
          </w:tcPr>
          <w:p w14:paraId="6EA154B2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3B1BE3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A9AA9A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02DFAB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4B5134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770690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43B7E0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F1E5FD" w14:textId="77777777" w:rsidR="00D9327C" w:rsidRDefault="00000000">
            <w:pPr>
              <w:jc w:val="center"/>
            </w:pPr>
            <w:r>
              <w:t>传热系数</w:t>
            </w:r>
          </w:p>
        </w:tc>
      </w:tr>
      <w:tr w:rsidR="00D9327C" w14:paraId="0B6EE161" w14:textId="77777777">
        <w:tc>
          <w:tcPr>
            <w:tcW w:w="1013" w:type="dxa"/>
            <w:vAlign w:val="center"/>
          </w:tcPr>
          <w:p w14:paraId="17EEAB63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31C211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EEDC7F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38DB134" w14:textId="77777777" w:rsidR="00D9327C" w:rsidRDefault="00D9327C"/>
        </w:tc>
        <w:tc>
          <w:tcPr>
            <w:tcW w:w="1188" w:type="dxa"/>
            <w:vAlign w:val="center"/>
          </w:tcPr>
          <w:p w14:paraId="4DD3F327" w14:textId="77777777" w:rsidR="00D9327C" w:rsidRDefault="00D9327C"/>
        </w:tc>
        <w:tc>
          <w:tcPr>
            <w:tcW w:w="1188" w:type="dxa"/>
            <w:vAlign w:val="center"/>
          </w:tcPr>
          <w:p w14:paraId="57240226" w14:textId="77777777" w:rsidR="00D9327C" w:rsidRDefault="00000000">
            <w:r>
              <w:t>31.050</w:t>
            </w:r>
          </w:p>
        </w:tc>
        <w:tc>
          <w:tcPr>
            <w:tcW w:w="1188" w:type="dxa"/>
            <w:vAlign w:val="center"/>
          </w:tcPr>
          <w:p w14:paraId="1B7343A0" w14:textId="77777777" w:rsidR="00D9327C" w:rsidRDefault="00000000">
            <w:r>
              <w:t>136</w:t>
            </w:r>
          </w:p>
        </w:tc>
        <w:tc>
          <w:tcPr>
            <w:tcW w:w="1188" w:type="dxa"/>
            <w:vAlign w:val="center"/>
          </w:tcPr>
          <w:p w14:paraId="2FF6001B" w14:textId="77777777" w:rsidR="00D9327C" w:rsidRDefault="00000000">
            <w:r>
              <w:t>3.000</w:t>
            </w:r>
          </w:p>
        </w:tc>
      </w:tr>
      <w:tr w:rsidR="00D9327C" w14:paraId="33C2F7EE" w14:textId="77777777">
        <w:tc>
          <w:tcPr>
            <w:tcW w:w="1013" w:type="dxa"/>
            <w:vAlign w:val="center"/>
          </w:tcPr>
          <w:p w14:paraId="37C90A59" w14:textId="77777777" w:rsidR="00D9327C" w:rsidRDefault="00000000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369ED671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06958C4A" w14:textId="77777777" w:rsidR="00D9327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233A131" w14:textId="77777777" w:rsidR="00D9327C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1BB9205" w14:textId="77777777" w:rsidR="00D9327C" w:rsidRDefault="00000000">
            <w:r>
              <w:t>5.460</w:t>
            </w:r>
          </w:p>
        </w:tc>
        <w:tc>
          <w:tcPr>
            <w:tcW w:w="1188" w:type="dxa"/>
            <w:vAlign w:val="center"/>
          </w:tcPr>
          <w:p w14:paraId="13DD8CA8" w14:textId="77777777" w:rsidR="00D9327C" w:rsidRDefault="00000000">
            <w:r>
              <w:t>60.060</w:t>
            </w:r>
          </w:p>
        </w:tc>
        <w:tc>
          <w:tcPr>
            <w:tcW w:w="1188" w:type="dxa"/>
            <w:vAlign w:val="center"/>
          </w:tcPr>
          <w:p w14:paraId="3569BD69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4942E5A" w14:textId="77777777" w:rsidR="00D9327C" w:rsidRDefault="00000000">
            <w:r>
              <w:t>2.300</w:t>
            </w:r>
          </w:p>
        </w:tc>
      </w:tr>
      <w:tr w:rsidR="00D9327C" w14:paraId="339F7509" w14:textId="77777777">
        <w:tc>
          <w:tcPr>
            <w:tcW w:w="1013" w:type="dxa"/>
            <w:vAlign w:val="center"/>
          </w:tcPr>
          <w:p w14:paraId="59AE3901" w14:textId="77777777" w:rsidR="00D9327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BCDC983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70B85A83" w14:textId="77777777" w:rsidR="00D9327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6B754F12" w14:textId="77777777" w:rsidR="00D9327C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E674C92" w14:textId="77777777" w:rsidR="00D9327C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2BF1273A" w14:textId="77777777" w:rsidR="00D9327C" w:rsidRDefault="00000000">
            <w:r>
              <w:t>65.520</w:t>
            </w:r>
          </w:p>
        </w:tc>
        <w:tc>
          <w:tcPr>
            <w:tcW w:w="1188" w:type="dxa"/>
            <w:vAlign w:val="center"/>
          </w:tcPr>
          <w:p w14:paraId="5D7A99A9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65CE13" w14:textId="77777777" w:rsidR="00D9327C" w:rsidRDefault="00000000">
            <w:r>
              <w:t>2.300</w:t>
            </w:r>
          </w:p>
        </w:tc>
      </w:tr>
      <w:tr w:rsidR="00D9327C" w14:paraId="055C28A0" w14:textId="77777777">
        <w:tc>
          <w:tcPr>
            <w:tcW w:w="1013" w:type="dxa"/>
            <w:vAlign w:val="center"/>
          </w:tcPr>
          <w:p w14:paraId="0759B4B6" w14:textId="77777777" w:rsidR="00D9327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77666D0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3452F1FC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1A21C4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8E5883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55E65A40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01214017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A468FA" w14:textId="77777777" w:rsidR="00D9327C" w:rsidRDefault="00000000">
            <w:r>
              <w:t>2.300</w:t>
            </w:r>
          </w:p>
        </w:tc>
      </w:tr>
      <w:tr w:rsidR="00D9327C" w14:paraId="6FE7583A" w14:textId="77777777">
        <w:tc>
          <w:tcPr>
            <w:tcW w:w="1013" w:type="dxa"/>
            <w:vAlign w:val="center"/>
          </w:tcPr>
          <w:p w14:paraId="3B8F2D0F" w14:textId="77777777" w:rsidR="00D9327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EC0755B" w14:textId="77777777" w:rsidR="00D9327C" w:rsidRDefault="00000000">
            <w:r>
              <w:t>C2409</w:t>
            </w:r>
          </w:p>
        </w:tc>
        <w:tc>
          <w:tcPr>
            <w:tcW w:w="1188" w:type="dxa"/>
            <w:vAlign w:val="center"/>
          </w:tcPr>
          <w:p w14:paraId="38632D41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CBE091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72FF3A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65B64B21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1D6D22E2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EDFEF2C" w14:textId="77777777" w:rsidR="00D9327C" w:rsidRDefault="00000000">
            <w:r>
              <w:t>2.300</w:t>
            </w:r>
          </w:p>
        </w:tc>
      </w:tr>
      <w:tr w:rsidR="00D9327C" w14:paraId="77750FC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930A2FB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9E93F09" w14:textId="77777777" w:rsidR="00D9327C" w:rsidRDefault="00000000">
            <w:r>
              <w:t>170.670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42443E5" w14:textId="77777777" w:rsidR="00D9327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E4D52F9" w14:textId="77777777" w:rsidR="00D9327C" w:rsidRDefault="00000000">
            <w:r>
              <w:t>2.427</w:t>
            </w:r>
          </w:p>
        </w:tc>
      </w:tr>
    </w:tbl>
    <w:p w14:paraId="60EBC9F8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B0063C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BEC0F28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9327C" w14:paraId="31042D84" w14:textId="77777777">
        <w:tc>
          <w:tcPr>
            <w:tcW w:w="1013" w:type="dxa"/>
            <w:shd w:val="clear" w:color="auto" w:fill="E6E6E6"/>
            <w:vAlign w:val="center"/>
          </w:tcPr>
          <w:p w14:paraId="7A0E1F76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D9D8F9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657989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F455A2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861206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6E58C7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50BA03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FCD855" w14:textId="77777777" w:rsidR="00D9327C" w:rsidRDefault="00000000">
            <w:pPr>
              <w:jc w:val="center"/>
            </w:pPr>
            <w:r>
              <w:t>传热系数</w:t>
            </w:r>
          </w:p>
        </w:tc>
      </w:tr>
      <w:tr w:rsidR="00D9327C" w14:paraId="04064EE6" w14:textId="77777777">
        <w:tc>
          <w:tcPr>
            <w:tcW w:w="1013" w:type="dxa"/>
            <w:vAlign w:val="center"/>
          </w:tcPr>
          <w:p w14:paraId="0852E55E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F35F467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3EE0889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DCA1FA6" w14:textId="77777777" w:rsidR="00D9327C" w:rsidRDefault="00D9327C"/>
        </w:tc>
        <w:tc>
          <w:tcPr>
            <w:tcW w:w="1188" w:type="dxa"/>
            <w:vAlign w:val="center"/>
          </w:tcPr>
          <w:p w14:paraId="2E2CFFC5" w14:textId="77777777" w:rsidR="00D9327C" w:rsidRDefault="00D9327C"/>
        </w:tc>
        <w:tc>
          <w:tcPr>
            <w:tcW w:w="1188" w:type="dxa"/>
            <w:vAlign w:val="center"/>
          </w:tcPr>
          <w:p w14:paraId="0F5CE197" w14:textId="77777777" w:rsidR="00D9327C" w:rsidRDefault="00000000">
            <w:r>
              <w:t>38.672</w:t>
            </w:r>
          </w:p>
        </w:tc>
        <w:tc>
          <w:tcPr>
            <w:tcW w:w="1188" w:type="dxa"/>
            <w:vAlign w:val="center"/>
          </w:tcPr>
          <w:p w14:paraId="79471A18" w14:textId="77777777" w:rsidR="00D9327C" w:rsidRDefault="00000000">
            <w:r>
              <w:t>136</w:t>
            </w:r>
          </w:p>
        </w:tc>
        <w:tc>
          <w:tcPr>
            <w:tcW w:w="1188" w:type="dxa"/>
            <w:vAlign w:val="center"/>
          </w:tcPr>
          <w:p w14:paraId="37C10C6C" w14:textId="77777777" w:rsidR="00D9327C" w:rsidRDefault="00000000">
            <w:r>
              <w:t>3.000</w:t>
            </w:r>
          </w:p>
        </w:tc>
      </w:tr>
      <w:tr w:rsidR="00D9327C" w14:paraId="69B789A3" w14:textId="77777777">
        <w:tc>
          <w:tcPr>
            <w:tcW w:w="1013" w:type="dxa"/>
            <w:vAlign w:val="center"/>
          </w:tcPr>
          <w:p w14:paraId="010D81DC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3B8027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4BB050F4" w14:textId="77777777" w:rsidR="00D9327C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61E7E87" w14:textId="77777777" w:rsidR="00D9327C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1AE8CB60" w14:textId="77777777" w:rsidR="00D9327C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6FCEDC8B" w14:textId="77777777" w:rsidR="00D9327C" w:rsidRDefault="00000000">
            <w:r>
              <w:t>74.880</w:t>
            </w:r>
          </w:p>
        </w:tc>
        <w:tc>
          <w:tcPr>
            <w:tcW w:w="1188" w:type="dxa"/>
            <w:vAlign w:val="center"/>
          </w:tcPr>
          <w:p w14:paraId="6DEFA2F3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D4B3832" w14:textId="77777777" w:rsidR="00D9327C" w:rsidRDefault="00000000">
            <w:r>
              <w:t>2.300</w:t>
            </w:r>
          </w:p>
        </w:tc>
      </w:tr>
      <w:tr w:rsidR="00D9327C" w14:paraId="7622C11F" w14:textId="77777777">
        <w:tc>
          <w:tcPr>
            <w:tcW w:w="1013" w:type="dxa"/>
            <w:vAlign w:val="center"/>
          </w:tcPr>
          <w:p w14:paraId="41282A40" w14:textId="77777777" w:rsidR="00D9327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CE9B2A4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6C770BCD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0CA997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D2D1E9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50CB9922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2DBE7DC0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FEB04C4" w14:textId="77777777" w:rsidR="00D9327C" w:rsidRDefault="00000000">
            <w:r>
              <w:t>2.300</w:t>
            </w:r>
          </w:p>
        </w:tc>
      </w:tr>
      <w:tr w:rsidR="00D9327C" w14:paraId="0B1DECE3" w14:textId="77777777">
        <w:tc>
          <w:tcPr>
            <w:tcW w:w="1013" w:type="dxa"/>
            <w:vAlign w:val="center"/>
          </w:tcPr>
          <w:p w14:paraId="2E57AE16" w14:textId="77777777" w:rsidR="00D9327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4BE4427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424974EB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1732D1" w14:textId="77777777" w:rsidR="00D9327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0052E6D" w14:textId="77777777" w:rsidR="00D9327C" w:rsidRDefault="00000000">
            <w:r>
              <w:t>5.460</w:t>
            </w:r>
          </w:p>
        </w:tc>
        <w:tc>
          <w:tcPr>
            <w:tcW w:w="1188" w:type="dxa"/>
            <w:vAlign w:val="center"/>
          </w:tcPr>
          <w:p w14:paraId="11D2F5C6" w14:textId="77777777" w:rsidR="00D9327C" w:rsidRDefault="00000000">
            <w:r>
              <w:t>32.760</w:t>
            </w:r>
          </w:p>
        </w:tc>
        <w:tc>
          <w:tcPr>
            <w:tcW w:w="1188" w:type="dxa"/>
            <w:vAlign w:val="center"/>
          </w:tcPr>
          <w:p w14:paraId="652B6F3D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576DD9" w14:textId="77777777" w:rsidR="00D9327C" w:rsidRDefault="00000000">
            <w:r>
              <w:t>2.300</w:t>
            </w:r>
          </w:p>
        </w:tc>
      </w:tr>
      <w:tr w:rsidR="00D9327C" w14:paraId="735EECB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61565C8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DEE6EAA" w14:textId="77777777" w:rsidR="00D9327C" w:rsidRDefault="00000000">
            <w:r>
              <w:t>153.332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F1854C3" w14:textId="77777777" w:rsidR="00D9327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37890FB" w14:textId="77777777" w:rsidR="00D9327C" w:rsidRDefault="00000000">
            <w:r>
              <w:t>2.477</w:t>
            </w:r>
          </w:p>
        </w:tc>
      </w:tr>
    </w:tbl>
    <w:p w14:paraId="1BABE1F4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080D68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BF7185C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9327C" w14:paraId="3DB03F26" w14:textId="77777777">
        <w:tc>
          <w:tcPr>
            <w:tcW w:w="1013" w:type="dxa"/>
            <w:shd w:val="clear" w:color="auto" w:fill="E6E6E6"/>
            <w:vAlign w:val="center"/>
          </w:tcPr>
          <w:p w14:paraId="616E697F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D21270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1A42B5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7DE26F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649D81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FB4E41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F5FF24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49AE4A" w14:textId="77777777" w:rsidR="00D9327C" w:rsidRDefault="00000000">
            <w:pPr>
              <w:jc w:val="center"/>
            </w:pPr>
            <w:r>
              <w:t>传热系数</w:t>
            </w:r>
          </w:p>
        </w:tc>
      </w:tr>
      <w:tr w:rsidR="00D9327C" w14:paraId="33FA7A87" w14:textId="77777777">
        <w:tc>
          <w:tcPr>
            <w:tcW w:w="1013" w:type="dxa"/>
            <w:vAlign w:val="center"/>
          </w:tcPr>
          <w:p w14:paraId="2D737A55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28ED70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729C45E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85F2C74" w14:textId="77777777" w:rsidR="00D9327C" w:rsidRDefault="00D9327C"/>
        </w:tc>
        <w:tc>
          <w:tcPr>
            <w:tcW w:w="1188" w:type="dxa"/>
            <w:vAlign w:val="center"/>
          </w:tcPr>
          <w:p w14:paraId="563943F8" w14:textId="77777777" w:rsidR="00D9327C" w:rsidRDefault="00D9327C"/>
        </w:tc>
        <w:tc>
          <w:tcPr>
            <w:tcW w:w="1188" w:type="dxa"/>
            <w:vAlign w:val="center"/>
          </w:tcPr>
          <w:p w14:paraId="6DF15529" w14:textId="77777777" w:rsidR="00D9327C" w:rsidRDefault="00000000">
            <w:r>
              <w:t>38.340</w:t>
            </w:r>
          </w:p>
        </w:tc>
        <w:tc>
          <w:tcPr>
            <w:tcW w:w="1188" w:type="dxa"/>
            <w:vAlign w:val="center"/>
          </w:tcPr>
          <w:p w14:paraId="5E5CFE74" w14:textId="77777777" w:rsidR="00D9327C" w:rsidRDefault="00000000">
            <w:r>
              <w:t>136</w:t>
            </w:r>
          </w:p>
        </w:tc>
        <w:tc>
          <w:tcPr>
            <w:tcW w:w="1188" w:type="dxa"/>
            <w:vAlign w:val="center"/>
          </w:tcPr>
          <w:p w14:paraId="309A8C05" w14:textId="77777777" w:rsidR="00D9327C" w:rsidRDefault="00000000">
            <w:r>
              <w:t>3.000</w:t>
            </w:r>
          </w:p>
        </w:tc>
      </w:tr>
      <w:tr w:rsidR="00D9327C" w14:paraId="70DC2642" w14:textId="77777777">
        <w:tc>
          <w:tcPr>
            <w:tcW w:w="1013" w:type="dxa"/>
            <w:vAlign w:val="center"/>
          </w:tcPr>
          <w:p w14:paraId="2B3B574C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E90D8AD" w14:textId="77777777" w:rsidR="00D9327C" w:rsidRDefault="00000000">
            <w:r>
              <w:t>C1226</w:t>
            </w:r>
          </w:p>
        </w:tc>
        <w:tc>
          <w:tcPr>
            <w:tcW w:w="1188" w:type="dxa"/>
            <w:vAlign w:val="center"/>
          </w:tcPr>
          <w:p w14:paraId="35D52510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FBA3D7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CC93E74" w14:textId="77777777" w:rsidR="00D9327C" w:rsidRDefault="00000000">
            <w:r>
              <w:t>3.120</w:t>
            </w:r>
          </w:p>
        </w:tc>
        <w:tc>
          <w:tcPr>
            <w:tcW w:w="1188" w:type="dxa"/>
            <w:vAlign w:val="center"/>
          </w:tcPr>
          <w:p w14:paraId="7F6DCFB0" w14:textId="77777777" w:rsidR="00D9327C" w:rsidRDefault="00000000">
            <w:r>
              <w:t>3.120</w:t>
            </w:r>
          </w:p>
        </w:tc>
        <w:tc>
          <w:tcPr>
            <w:tcW w:w="1188" w:type="dxa"/>
            <w:vAlign w:val="center"/>
          </w:tcPr>
          <w:p w14:paraId="32C59457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D89BC1" w14:textId="77777777" w:rsidR="00D9327C" w:rsidRDefault="00000000">
            <w:r>
              <w:t>2.300</w:t>
            </w:r>
          </w:p>
        </w:tc>
      </w:tr>
      <w:tr w:rsidR="00D9327C" w14:paraId="115BF6BB" w14:textId="77777777">
        <w:tc>
          <w:tcPr>
            <w:tcW w:w="1013" w:type="dxa"/>
            <w:vAlign w:val="center"/>
          </w:tcPr>
          <w:p w14:paraId="48B4A870" w14:textId="77777777" w:rsidR="00D9327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AEB145" w14:textId="77777777" w:rsidR="00D9327C" w:rsidRDefault="00000000">
            <w:r>
              <w:t>C1226</w:t>
            </w:r>
          </w:p>
        </w:tc>
        <w:tc>
          <w:tcPr>
            <w:tcW w:w="1188" w:type="dxa"/>
            <w:vAlign w:val="center"/>
          </w:tcPr>
          <w:p w14:paraId="29D38314" w14:textId="77777777" w:rsidR="00D9327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2585608" w14:textId="77777777" w:rsidR="00D9327C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1E93A7D" w14:textId="77777777" w:rsidR="00D9327C" w:rsidRDefault="00000000">
            <w:r>
              <w:t>3.120</w:t>
            </w:r>
          </w:p>
        </w:tc>
        <w:tc>
          <w:tcPr>
            <w:tcW w:w="1188" w:type="dxa"/>
            <w:vAlign w:val="center"/>
          </w:tcPr>
          <w:p w14:paraId="6B758F1F" w14:textId="77777777" w:rsidR="00D9327C" w:rsidRDefault="00000000">
            <w:r>
              <w:t>9.360</w:t>
            </w:r>
          </w:p>
        </w:tc>
        <w:tc>
          <w:tcPr>
            <w:tcW w:w="1188" w:type="dxa"/>
            <w:vAlign w:val="center"/>
          </w:tcPr>
          <w:p w14:paraId="18007D92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DE0468" w14:textId="77777777" w:rsidR="00D9327C" w:rsidRDefault="00000000">
            <w:r>
              <w:t>2.300</w:t>
            </w:r>
          </w:p>
        </w:tc>
      </w:tr>
      <w:tr w:rsidR="00D9327C" w14:paraId="55288E8B" w14:textId="77777777">
        <w:tc>
          <w:tcPr>
            <w:tcW w:w="1013" w:type="dxa"/>
            <w:vAlign w:val="center"/>
          </w:tcPr>
          <w:p w14:paraId="10151B75" w14:textId="77777777" w:rsidR="00D9327C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4CB21D6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4FDDC969" w14:textId="77777777" w:rsidR="00D9327C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A84A39B" w14:textId="77777777" w:rsidR="00D9327C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1D851859" w14:textId="77777777" w:rsidR="00D9327C" w:rsidRDefault="00000000">
            <w:r>
              <w:t>4.680</w:t>
            </w:r>
          </w:p>
        </w:tc>
        <w:tc>
          <w:tcPr>
            <w:tcW w:w="1188" w:type="dxa"/>
            <w:vAlign w:val="center"/>
          </w:tcPr>
          <w:p w14:paraId="1603DA2A" w14:textId="77777777" w:rsidR="00D9327C" w:rsidRDefault="00000000">
            <w:r>
              <w:t>46.800</w:t>
            </w:r>
          </w:p>
        </w:tc>
        <w:tc>
          <w:tcPr>
            <w:tcW w:w="1188" w:type="dxa"/>
            <w:vAlign w:val="center"/>
          </w:tcPr>
          <w:p w14:paraId="2CD529D7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B2F9DF" w14:textId="77777777" w:rsidR="00D9327C" w:rsidRDefault="00000000">
            <w:r>
              <w:t>2.300</w:t>
            </w:r>
          </w:p>
        </w:tc>
      </w:tr>
      <w:tr w:rsidR="00D9327C" w14:paraId="64FA9913" w14:textId="77777777">
        <w:tc>
          <w:tcPr>
            <w:tcW w:w="1013" w:type="dxa"/>
            <w:vAlign w:val="center"/>
          </w:tcPr>
          <w:p w14:paraId="0FF13C9F" w14:textId="77777777" w:rsidR="00D9327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4AF563C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458C17A9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A747C66" w14:textId="77777777" w:rsidR="00D9327C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D50BE7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75367541" w14:textId="77777777" w:rsidR="00D9327C" w:rsidRDefault="00000000">
            <w:r>
              <w:t>7.020</w:t>
            </w:r>
          </w:p>
        </w:tc>
        <w:tc>
          <w:tcPr>
            <w:tcW w:w="1188" w:type="dxa"/>
            <w:vAlign w:val="center"/>
          </w:tcPr>
          <w:p w14:paraId="453D44BC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A82BF88" w14:textId="77777777" w:rsidR="00D9327C" w:rsidRDefault="00000000">
            <w:r>
              <w:t>2.300</w:t>
            </w:r>
          </w:p>
        </w:tc>
      </w:tr>
      <w:tr w:rsidR="00D9327C" w14:paraId="14BC9EBB" w14:textId="77777777">
        <w:tc>
          <w:tcPr>
            <w:tcW w:w="1013" w:type="dxa"/>
            <w:vAlign w:val="center"/>
          </w:tcPr>
          <w:p w14:paraId="7CCF517B" w14:textId="77777777" w:rsidR="00D9327C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875C4E2" w14:textId="77777777" w:rsidR="00D9327C" w:rsidRDefault="00000000">
            <w:r>
              <w:t>C1512</w:t>
            </w:r>
          </w:p>
        </w:tc>
        <w:tc>
          <w:tcPr>
            <w:tcW w:w="1188" w:type="dxa"/>
            <w:vAlign w:val="center"/>
          </w:tcPr>
          <w:p w14:paraId="190EECD8" w14:textId="77777777" w:rsidR="00D9327C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CA0CCAB" w14:textId="77777777" w:rsidR="00D9327C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FD8B0C8" w14:textId="77777777" w:rsidR="00D9327C" w:rsidRDefault="00000000">
            <w:r>
              <w:t>5.460</w:t>
            </w:r>
          </w:p>
        </w:tc>
        <w:tc>
          <w:tcPr>
            <w:tcW w:w="1188" w:type="dxa"/>
            <w:vAlign w:val="center"/>
          </w:tcPr>
          <w:p w14:paraId="6702E1D0" w14:textId="77777777" w:rsidR="00D9327C" w:rsidRDefault="00000000">
            <w:r>
              <w:t>27.300</w:t>
            </w:r>
          </w:p>
        </w:tc>
        <w:tc>
          <w:tcPr>
            <w:tcW w:w="1188" w:type="dxa"/>
            <w:vAlign w:val="center"/>
          </w:tcPr>
          <w:p w14:paraId="749DDDD3" w14:textId="77777777" w:rsidR="00D9327C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753CBC1" w14:textId="77777777" w:rsidR="00D9327C" w:rsidRDefault="00000000">
            <w:r>
              <w:t>2.300</w:t>
            </w:r>
          </w:p>
        </w:tc>
      </w:tr>
      <w:tr w:rsidR="00D9327C" w14:paraId="1CC822C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32229D4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0AB5ED6" w14:textId="77777777" w:rsidR="00D9327C" w:rsidRDefault="00000000">
            <w:r>
              <w:t>131.940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9623A1D" w14:textId="77777777" w:rsidR="00D9327C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85C6CD6" w14:textId="77777777" w:rsidR="00D9327C" w:rsidRDefault="00000000">
            <w:r>
              <w:t>2.503</w:t>
            </w:r>
          </w:p>
        </w:tc>
      </w:tr>
    </w:tbl>
    <w:p w14:paraId="44EB5914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C528DD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0DBD5C8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493BABA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9327C" w14:paraId="1683EDC0" w14:textId="77777777">
        <w:tc>
          <w:tcPr>
            <w:tcW w:w="656" w:type="dxa"/>
            <w:shd w:val="clear" w:color="auto" w:fill="E6E6E6"/>
            <w:vAlign w:val="center"/>
          </w:tcPr>
          <w:p w14:paraId="226F4BF0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2C0EBEA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272C8C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FE4EE13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8E0201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EFB58E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D14F695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447E7C" w14:textId="77777777" w:rsidR="00D9327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B5120C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B821646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9D52F3" w14:textId="77777777" w:rsidR="00D9327C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9327C" w14:paraId="0FDB2123" w14:textId="77777777">
        <w:tc>
          <w:tcPr>
            <w:tcW w:w="656" w:type="dxa"/>
            <w:vAlign w:val="center"/>
          </w:tcPr>
          <w:p w14:paraId="5E449E70" w14:textId="77777777" w:rsidR="00D9327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97F17AA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6BBB9A97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72677C9" w14:textId="77777777" w:rsidR="00D9327C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39CE2745" w14:textId="77777777" w:rsidR="00D9327C" w:rsidRDefault="00000000">
            <w:r>
              <w:t>5.460</w:t>
            </w:r>
          </w:p>
        </w:tc>
        <w:tc>
          <w:tcPr>
            <w:tcW w:w="848" w:type="dxa"/>
            <w:vAlign w:val="center"/>
          </w:tcPr>
          <w:p w14:paraId="34C56652" w14:textId="77777777" w:rsidR="00D9327C" w:rsidRDefault="00000000">
            <w:r>
              <w:t>38.220</w:t>
            </w:r>
          </w:p>
        </w:tc>
        <w:tc>
          <w:tcPr>
            <w:tcW w:w="781" w:type="dxa"/>
            <w:vAlign w:val="center"/>
          </w:tcPr>
          <w:p w14:paraId="13F332FB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F77CD4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787CD350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C39F78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56C99EBA" w14:textId="77777777" w:rsidR="00D9327C" w:rsidRDefault="00000000">
            <w:r>
              <w:t>0.225</w:t>
            </w:r>
          </w:p>
        </w:tc>
      </w:tr>
      <w:tr w:rsidR="00D9327C" w14:paraId="0AD479AA" w14:textId="77777777">
        <w:tc>
          <w:tcPr>
            <w:tcW w:w="656" w:type="dxa"/>
            <w:vAlign w:val="center"/>
          </w:tcPr>
          <w:p w14:paraId="6492EDD7" w14:textId="77777777" w:rsidR="00D9327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3BB3ECC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71651550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DEF8BFB" w14:textId="77777777" w:rsidR="00D9327C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79DA0801" w14:textId="77777777" w:rsidR="00D9327C" w:rsidRDefault="00000000">
            <w:r>
              <w:t>4.680</w:t>
            </w:r>
          </w:p>
        </w:tc>
        <w:tc>
          <w:tcPr>
            <w:tcW w:w="848" w:type="dxa"/>
            <w:vAlign w:val="center"/>
          </w:tcPr>
          <w:p w14:paraId="3C71F6D0" w14:textId="77777777" w:rsidR="00D9327C" w:rsidRDefault="00000000">
            <w:r>
              <w:t>37.440</w:t>
            </w:r>
          </w:p>
        </w:tc>
        <w:tc>
          <w:tcPr>
            <w:tcW w:w="781" w:type="dxa"/>
            <w:vAlign w:val="center"/>
          </w:tcPr>
          <w:p w14:paraId="7B166B7E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626AA20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34595016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623A40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1061966C" w14:textId="77777777" w:rsidR="00D9327C" w:rsidRDefault="00000000">
            <w:r>
              <w:t>0.225</w:t>
            </w:r>
          </w:p>
        </w:tc>
      </w:tr>
      <w:tr w:rsidR="00D9327C" w14:paraId="5C78AF18" w14:textId="77777777">
        <w:tc>
          <w:tcPr>
            <w:tcW w:w="656" w:type="dxa"/>
            <w:vAlign w:val="center"/>
          </w:tcPr>
          <w:p w14:paraId="144C2CBA" w14:textId="77777777" w:rsidR="00D9327C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495C975D" w14:textId="77777777" w:rsidR="00D9327C" w:rsidRDefault="00000000">
            <w:r>
              <w:t>C3012</w:t>
            </w:r>
          </w:p>
        </w:tc>
        <w:tc>
          <w:tcPr>
            <w:tcW w:w="769" w:type="dxa"/>
            <w:vAlign w:val="center"/>
          </w:tcPr>
          <w:p w14:paraId="0027A2AE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B98A32A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B82D57" w14:textId="77777777" w:rsidR="00D9327C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29B05BD5" w14:textId="77777777" w:rsidR="00D9327C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DBFC109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5D5B1F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487DA0FC" w14:textId="77777777" w:rsidR="00D9327C" w:rsidRDefault="00D9327C"/>
        </w:tc>
        <w:tc>
          <w:tcPr>
            <w:tcW w:w="916" w:type="dxa"/>
            <w:vAlign w:val="center"/>
          </w:tcPr>
          <w:p w14:paraId="1695AC9B" w14:textId="77777777" w:rsidR="00D9327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0B6D9C" w14:textId="77777777" w:rsidR="00D9327C" w:rsidRDefault="00000000">
            <w:r>
              <w:t>0.300</w:t>
            </w:r>
          </w:p>
        </w:tc>
      </w:tr>
      <w:tr w:rsidR="00D9327C" w14:paraId="4872F4C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CE2191E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8EA4EDE" w14:textId="77777777" w:rsidR="00D9327C" w:rsidRDefault="00000000">
            <w:r>
              <w:t>79.260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FE0729D" w14:textId="77777777" w:rsidR="00D9327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099D451" w14:textId="77777777" w:rsidR="00D9327C" w:rsidRDefault="00000000">
            <w:r>
              <w:t>0.228</w:t>
            </w:r>
          </w:p>
        </w:tc>
      </w:tr>
    </w:tbl>
    <w:p w14:paraId="7D2454F8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5DCAB85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9327C" w14:paraId="3B7C1F00" w14:textId="77777777">
        <w:tc>
          <w:tcPr>
            <w:tcW w:w="656" w:type="dxa"/>
            <w:shd w:val="clear" w:color="auto" w:fill="E6E6E6"/>
            <w:vAlign w:val="center"/>
          </w:tcPr>
          <w:p w14:paraId="2DAD1038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353F468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6D41F3C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2BF1864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1774C4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76522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61FB2B3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1765B4" w14:textId="77777777" w:rsidR="00D9327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A57AB7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618D88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7F6616" w14:textId="77777777" w:rsidR="00D9327C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9327C" w14:paraId="28BF17B3" w14:textId="77777777">
        <w:tc>
          <w:tcPr>
            <w:tcW w:w="656" w:type="dxa"/>
            <w:vAlign w:val="center"/>
          </w:tcPr>
          <w:p w14:paraId="23BE2801" w14:textId="77777777" w:rsidR="00D9327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1118282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27C88E65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40B7203" w14:textId="77777777" w:rsidR="00D9327C" w:rsidRDefault="00D9327C"/>
        </w:tc>
        <w:tc>
          <w:tcPr>
            <w:tcW w:w="848" w:type="dxa"/>
            <w:vAlign w:val="center"/>
          </w:tcPr>
          <w:p w14:paraId="5621B534" w14:textId="77777777" w:rsidR="00D9327C" w:rsidRDefault="00D9327C"/>
        </w:tc>
        <w:tc>
          <w:tcPr>
            <w:tcW w:w="848" w:type="dxa"/>
            <w:vAlign w:val="center"/>
          </w:tcPr>
          <w:p w14:paraId="66317D1B" w14:textId="77777777" w:rsidR="00D9327C" w:rsidRDefault="00000000">
            <w:r>
              <w:t>31.050</w:t>
            </w:r>
          </w:p>
        </w:tc>
        <w:tc>
          <w:tcPr>
            <w:tcW w:w="781" w:type="dxa"/>
            <w:vAlign w:val="center"/>
          </w:tcPr>
          <w:p w14:paraId="13996042" w14:textId="77777777" w:rsidR="00D9327C" w:rsidRDefault="00000000">
            <w:r>
              <w:t>136</w:t>
            </w:r>
          </w:p>
        </w:tc>
        <w:tc>
          <w:tcPr>
            <w:tcW w:w="916" w:type="dxa"/>
            <w:vAlign w:val="center"/>
          </w:tcPr>
          <w:p w14:paraId="7E0E8995" w14:textId="77777777" w:rsidR="00D9327C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EC10F85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7D147F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1C8801F0" w14:textId="77777777" w:rsidR="00D9327C" w:rsidRDefault="00000000">
            <w:r>
              <w:t>0.263</w:t>
            </w:r>
          </w:p>
        </w:tc>
      </w:tr>
      <w:tr w:rsidR="00D9327C" w14:paraId="5019E6D6" w14:textId="77777777">
        <w:tc>
          <w:tcPr>
            <w:tcW w:w="656" w:type="dxa"/>
            <w:vAlign w:val="center"/>
          </w:tcPr>
          <w:p w14:paraId="45FCFAC1" w14:textId="77777777" w:rsidR="00D9327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52C97F5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6ACE3D4F" w14:textId="77777777" w:rsidR="00D9327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512FF75" w14:textId="77777777" w:rsidR="00D9327C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44DED371" w14:textId="77777777" w:rsidR="00D9327C" w:rsidRDefault="00000000">
            <w:r>
              <w:t>5.460</w:t>
            </w:r>
          </w:p>
        </w:tc>
        <w:tc>
          <w:tcPr>
            <w:tcW w:w="848" w:type="dxa"/>
            <w:vAlign w:val="center"/>
          </w:tcPr>
          <w:p w14:paraId="336268C6" w14:textId="77777777" w:rsidR="00D9327C" w:rsidRDefault="00000000">
            <w:r>
              <w:t>60.060</w:t>
            </w:r>
          </w:p>
        </w:tc>
        <w:tc>
          <w:tcPr>
            <w:tcW w:w="781" w:type="dxa"/>
            <w:vAlign w:val="center"/>
          </w:tcPr>
          <w:p w14:paraId="615A3BC9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B46F46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6E1DC7CA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8677CA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4CAE26F8" w14:textId="77777777" w:rsidR="00D9327C" w:rsidRDefault="00000000">
            <w:r>
              <w:t>0.225</w:t>
            </w:r>
          </w:p>
        </w:tc>
      </w:tr>
      <w:tr w:rsidR="00D9327C" w14:paraId="46E5DEE0" w14:textId="77777777">
        <w:tc>
          <w:tcPr>
            <w:tcW w:w="656" w:type="dxa"/>
            <w:vAlign w:val="center"/>
          </w:tcPr>
          <w:p w14:paraId="0CB98B6B" w14:textId="77777777" w:rsidR="00D9327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5263C05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66D975D7" w14:textId="77777777" w:rsidR="00D9327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3F8A93C5" w14:textId="77777777" w:rsidR="00D9327C" w:rsidRDefault="00000000">
            <w:r>
              <w:t>14</w:t>
            </w:r>
          </w:p>
        </w:tc>
        <w:tc>
          <w:tcPr>
            <w:tcW w:w="848" w:type="dxa"/>
            <w:vAlign w:val="center"/>
          </w:tcPr>
          <w:p w14:paraId="4253BE2A" w14:textId="77777777" w:rsidR="00D9327C" w:rsidRDefault="00000000">
            <w:r>
              <w:t>4.680</w:t>
            </w:r>
          </w:p>
        </w:tc>
        <w:tc>
          <w:tcPr>
            <w:tcW w:w="848" w:type="dxa"/>
            <w:vAlign w:val="center"/>
          </w:tcPr>
          <w:p w14:paraId="21B323AE" w14:textId="77777777" w:rsidR="00D9327C" w:rsidRDefault="00000000">
            <w:r>
              <w:t>65.520</w:t>
            </w:r>
          </w:p>
        </w:tc>
        <w:tc>
          <w:tcPr>
            <w:tcW w:w="781" w:type="dxa"/>
            <w:vAlign w:val="center"/>
          </w:tcPr>
          <w:p w14:paraId="706C9C8E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BEE555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6370972A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640351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24E02B32" w14:textId="77777777" w:rsidR="00D9327C" w:rsidRDefault="00000000">
            <w:r>
              <w:t>0.225</w:t>
            </w:r>
          </w:p>
        </w:tc>
      </w:tr>
      <w:tr w:rsidR="00D9327C" w14:paraId="50EA9B51" w14:textId="77777777">
        <w:tc>
          <w:tcPr>
            <w:tcW w:w="656" w:type="dxa"/>
            <w:vAlign w:val="center"/>
          </w:tcPr>
          <w:p w14:paraId="7BA41CAD" w14:textId="77777777" w:rsidR="00D9327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1ED08DD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5D79F567" w14:textId="77777777" w:rsidR="00D9327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AC85892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2FA9EF2" w14:textId="77777777" w:rsidR="00D9327C" w:rsidRDefault="00000000">
            <w:r>
              <w:t>7.020</w:t>
            </w:r>
          </w:p>
        </w:tc>
        <w:tc>
          <w:tcPr>
            <w:tcW w:w="848" w:type="dxa"/>
            <w:vAlign w:val="center"/>
          </w:tcPr>
          <w:p w14:paraId="43B095D0" w14:textId="77777777" w:rsidR="00D9327C" w:rsidRDefault="00000000">
            <w:r>
              <w:t>7.020</w:t>
            </w:r>
          </w:p>
        </w:tc>
        <w:tc>
          <w:tcPr>
            <w:tcW w:w="781" w:type="dxa"/>
            <w:vAlign w:val="center"/>
          </w:tcPr>
          <w:p w14:paraId="6870159E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FA2C0F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4E79173C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7D4632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5EFAA722" w14:textId="77777777" w:rsidR="00D9327C" w:rsidRDefault="00000000">
            <w:r>
              <w:t>0.225</w:t>
            </w:r>
          </w:p>
        </w:tc>
      </w:tr>
      <w:tr w:rsidR="00D9327C" w14:paraId="23AB4836" w14:textId="77777777">
        <w:tc>
          <w:tcPr>
            <w:tcW w:w="656" w:type="dxa"/>
            <w:vAlign w:val="center"/>
          </w:tcPr>
          <w:p w14:paraId="535555B4" w14:textId="77777777" w:rsidR="00D9327C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BC5CE15" w14:textId="77777777" w:rsidR="00D9327C" w:rsidRDefault="00000000">
            <w:r>
              <w:t>C2409</w:t>
            </w:r>
          </w:p>
        </w:tc>
        <w:tc>
          <w:tcPr>
            <w:tcW w:w="769" w:type="dxa"/>
            <w:vAlign w:val="center"/>
          </w:tcPr>
          <w:p w14:paraId="3E7FC07D" w14:textId="77777777" w:rsidR="00D9327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608527A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850EEB5" w14:textId="77777777" w:rsidR="00D9327C" w:rsidRDefault="00000000">
            <w:r>
              <w:t>7.020</w:t>
            </w:r>
          </w:p>
        </w:tc>
        <w:tc>
          <w:tcPr>
            <w:tcW w:w="848" w:type="dxa"/>
            <w:vAlign w:val="center"/>
          </w:tcPr>
          <w:p w14:paraId="63E26E2B" w14:textId="77777777" w:rsidR="00D9327C" w:rsidRDefault="00000000">
            <w:r>
              <w:t>7.020</w:t>
            </w:r>
          </w:p>
        </w:tc>
        <w:tc>
          <w:tcPr>
            <w:tcW w:w="781" w:type="dxa"/>
            <w:vAlign w:val="center"/>
          </w:tcPr>
          <w:p w14:paraId="00A94E5A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A2F874B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0C6635B9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27A165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33677975" w14:textId="77777777" w:rsidR="00D9327C" w:rsidRDefault="00000000">
            <w:r>
              <w:t>0.225</w:t>
            </w:r>
          </w:p>
        </w:tc>
      </w:tr>
      <w:tr w:rsidR="00D9327C" w14:paraId="3A86104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CFDF6C3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F08B0E" w14:textId="77777777" w:rsidR="00D9327C" w:rsidRDefault="00000000">
            <w:r>
              <w:t>170.670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813676F" w14:textId="77777777" w:rsidR="00D9327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B73F4E0" w14:textId="77777777" w:rsidR="00D9327C" w:rsidRDefault="00000000">
            <w:r>
              <w:t>0.232</w:t>
            </w:r>
          </w:p>
        </w:tc>
      </w:tr>
    </w:tbl>
    <w:p w14:paraId="442AC0D8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34E487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32FE284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9327C" w14:paraId="3EE6F6D3" w14:textId="77777777">
        <w:tc>
          <w:tcPr>
            <w:tcW w:w="656" w:type="dxa"/>
            <w:shd w:val="clear" w:color="auto" w:fill="E6E6E6"/>
            <w:vAlign w:val="center"/>
          </w:tcPr>
          <w:p w14:paraId="5F11A2C4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29E179E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FCCDC8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6F5324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D54B9E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C2C770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F69E1C4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06DA04" w14:textId="77777777" w:rsidR="00D9327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E6C609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482766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1C75FB" w14:textId="77777777" w:rsidR="00D9327C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9327C" w14:paraId="0543F400" w14:textId="77777777">
        <w:tc>
          <w:tcPr>
            <w:tcW w:w="656" w:type="dxa"/>
            <w:vAlign w:val="center"/>
          </w:tcPr>
          <w:p w14:paraId="3D97D1EC" w14:textId="77777777" w:rsidR="00D9327C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45D1957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2A1C07A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261BFB2" w14:textId="77777777" w:rsidR="00D9327C" w:rsidRDefault="00D9327C"/>
        </w:tc>
        <w:tc>
          <w:tcPr>
            <w:tcW w:w="848" w:type="dxa"/>
            <w:vAlign w:val="center"/>
          </w:tcPr>
          <w:p w14:paraId="4B03CC0F" w14:textId="77777777" w:rsidR="00D9327C" w:rsidRDefault="00D9327C"/>
        </w:tc>
        <w:tc>
          <w:tcPr>
            <w:tcW w:w="848" w:type="dxa"/>
            <w:vAlign w:val="center"/>
          </w:tcPr>
          <w:p w14:paraId="6BB8355C" w14:textId="77777777" w:rsidR="00D9327C" w:rsidRDefault="00000000">
            <w:r>
              <w:t>38.672</w:t>
            </w:r>
          </w:p>
        </w:tc>
        <w:tc>
          <w:tcPr>
            <w:tcW w:w="781" w:type="dxa"/>
            <w:vAlign w:val="center"/>
          </w:tcPr>
          <w:p w14:paraId="14E4096E" w14:textId="77777777" w:rsidR="00D9327C" w:rsidRDefault="00000000">
            <w:r>
              <w:t>136</w:t>
            </w:r>
          </w:p>
        </w:tc>
        <w:tc>
          <w:tcPr>
            <w:tcW w:w="916" w:type="dxa"/>
            <w:vAlign w:val="center"/>
          </w:tcPr>
          <w:p w14:paraId="0B4A6FF2" w14:textId="77777777" w:rsidR="00D9327C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41B5461E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4FD75F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2C0635A0" w14:textId="77777777" w:rsidR="00D9327C" w:rsidRDefault="00000000">
            <w:r>
              <w:t>0.263</w:t>
            </w:r>
          </w:p>
        </w:tc>
      </w:tr>
      <w:tr w:rsidR="00D9327C" w14:paraId="2C603364" w14:textId="77777777">
        <w:tc>
          <w:tcPr>
            <w:tcW w:w="656" w:type="dxa"/>
            <w:vAlign w:val="center"/>
          </w:tcPr>
          <w:p w14:paraId="1AF4524F" w14:textId="77777777" w:rsidR="00D9327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A065DEB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514DC335" w14:textId="77777777" w:rsidR="00D9327C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2F46A2FE" w14:textId="77777777" w:rsidR="00D9327C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43E7C2D7" w14:textId="77777777" w:rsidR="00D9327C" w:rsidRDefault="00000000">
            <w:r>
              <w:t>4.680</w:t>
            </w:r>
          </w:p>
        </w:tc>
        <w:tc>
          <w:tcPr>
            <w:tcW w:w="848" w:type="dxa"/>
            <w:vAlign w:val="center"/>
          </w:tcPr>
          <w:p w14:paraId="2D2A8068" w14:textId="77777777" w:rsidR="00D9327C" w:rsidRDefault="00000000">
            <w:r>
              <w:t>74.880</w:t>
            </w:r>
          </w:p>
        </w:tc>
        <w:tc>
          <w:tcPr>
            <w:tcW w:w="781" w:type="dxa"/>
            <w:vAlign w:val="center"/>
          </w:tcPr>
          <w:p w14:paraId="528CE880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2C064B9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29E4C81A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DD5E72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6F7D1374" w14:textId="77777777" w:rsidR="00D9327C" w:rsidRDefault="00000000">
            <w:r>
              <w:t>0.225</w:t>
            </w:r>
          </w:p>
        </w:tc>
      </w:tr>
      <w:tr w:rsidR="00D9327C" w14:paraId="5508E036" w14:textId="77777777">
        <w:tc>
          <w:tcPr>
            <w:tcW w:w="656" w:type="dxa"/>
            <w:vAlign w:val="center"/>
          </w:tcPr>
          <w:p w14:paraId="01A04CB0" w14:textId="77777777" w:rsidR="00D9327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DAAA8BE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171872B2" w14:textId="77777777" w:rsidR="00D9327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FF4C473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212295" w14:textId="77777777" w:rsidR="00D9327C" w:rsidRDefault="00000000">
            <w:r>
              <w:t>7.020</w:t>
            </w:r>
          </w:p>
        </w:tc>
        <w:tc>
          <w:tcPr>
            <w:tcW w:w="848" w:type="dxa"/>
            <w:vAlign w:val="center"/>
          </w:tcPr>
          <w:p w14:paraId="6E386772" w14:textId="77777777" w:rsidR="00D9327C" w:rsidRDefault="00000000">
            <w:r>
              <w:t>7.020</w:t>
            </w:r>
          </w:p>
        </w:tc>
        <w:tc>
          <w:tcPr>
            <w:tcW w:w="781" w:type="dxa"/>
            <w:vAlign w:val="center"/>
          </w:tcPr>
          <w:p w14:paraId="04E57EE6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41E20B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4189AB72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82FA2C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10C447F3" w14:textId="77777777" w:rsidR="00D9327C" w:rsidRDefault="00000000">
            <w:r>
              <w:t>0.225</w:t>
            </w:r>
          </w:p>
        </w:tc>
      </w:tr>
      <w:tr w:rsidR="00D9327C" w14:paraId="1223C3F6" w14:textId="77777777">
        <w:tc>
          <w:tcPr>
            <w:tcW w:w="656" w:type="dxa"/>
            <w:vAlign w:val="center"/>
          </w:tcPr>
          <w:p w14:paraId="508E5487" w14:textId="77777777" w:rsidR="00D9327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F4DA1DF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6047D841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F401359" w14:textId="77777777" w:rsidR="00D9327C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18332017" w14:textId="77777777" w:rsidR="00D9327C" w:rsidRDefault="00000000">
            <w:r>
              <w:t>5.460</w:t>
            </w:r>
          </w:p>
        </w:tc>
        <w:tc>
          <w:tcPr>
            <w:tcW w:w="848" w:type="dxa"/>
            <w:vAlign w:val="center"/>
          </w:tcPr>
          <w:p w14:paraId="7C62D543" w14:textId="77777777" w:rsidR="00D9327C" w:rsidRDefault="00000000">
            <w:r>
              <w:t>32.760</w:t>
            </w:r>
          </w:p>
        </w:tc>
        <w:tc>
          <w:tcPr>
            <w:tcW w:w="781" w:type="dxa"/>
            <w:vAlign w:val="center"/>
          </w:tcPr>
          <w:p w14:paraId="769C7368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045796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20A10A9B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20B28D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4A6EA7AF" w14:textId="77777777" w:rsidR="00D9327C" w:rsidRDefault="00000000">
            <w:r>
              <w:t>0.225</w:t>
            </w:r>
          </w:p>
        </w:tc>
      </w:tr>
      <w:tr w:rsidR="00D9327C" w14:paraId="2D9F186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21709D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E9EC02" w14:textId="77777777" w:rsidR="00D9327C" w:rsidRDefault="00000000">
            <w:r>
              <w:t>153.332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7B0FF2AC" w14:textId="77777777" w:rsidR="00D9327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DDDB615" w14:textId="77777777" w:rsidR="00D9327C" w:rsidRDefault="00000000">
            <w:r>
              <w:t>0.234</w:t>
            </w:r>
          </w:p>
        </w:tc>
      </w:tr>
    </w:tbl>
    <w:p w14:paraId="4B76DF0F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582787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2F14129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9327C" w14:paraId="69F3BA58" w14:textId="77777777">
        <w:tc>
          <w:tcPr>
            <w:tcW w:w="656" w:type="dxa"/>
            <w:shd w:val="clear" w:color="auto" w:fill="E6E6E6"/>
            <w:vAlign w:val="center"/>
          </w:tcPr>
          <w:p w14:paraId="4C5D7093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7B49776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6235E77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5EBB17B" w14:textId="77777777" w:rsidR="00D9327C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0482A4" w14:textId="77777777" w:rsidR="00D9327C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4A7F0" w14:textId="77777777" w:rsidR="00D9327C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97BA4A2" w14:textId="77777777" w:rsidR="00D9327C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67E433" w14:textId="77777777" w:rsidR="00D9327C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AA2A0F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1C3766" w14:textId="77777777" w:rsidR="00D9327C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861581" w14:textId="77777777" w:rsidR="00D9327C" w:rsidRDefault="00000000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D9327C" w14:paraId="1AFDEC41" w14:textId="77777777">
        <w:tc>
          <w:tcPr>
            <w:tcW w:w="656" w:type="dxa"/>
            <w:vAlign w:val="center"/>
          </w:tcPr>
          <w:p w14:paraId="4640C2EC" w14:textId="77777777" w:rsidR="00D9327C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3D82A25D" w14:textId="77777777" w:rsidR="00D9327C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79BA054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862887E" w14:textId="77777777" w:rsidR="00D9327C" w:rsidRDefault="00D9327C"/>
        </w:tc>
        <w:tc>
          <w:tcPr>
            <w:tcW w:w="848" w:type="dxa"/>
            <w:vAlign w:val="center"/>
          </w:tcPr>
          <w:p w14:paraId="471AF24F" w14:textId="77777777" w:rsidR="00D9327C" w:rsidRDefault="00D9327C"/>
        </w:tc>
        <w:tc>
          <w:tcPr>
            <w:tcW w:w="848" w:type="dxa"/>
            <w:vAlign w:val="center"/>
          </w:tcPr>
          <w:p w14:paraId="6FCEA4CD" w14:textId="77777777" w:rsidR="00D9327C" w:rsidRDefault="00000000">
            <w:r>
              <w:t>38.340</w:t>
            </w:r>
          </w:p>
        </w:tc>
        <w:tc>
          <w:tcPr>
            <w:tcW w:w="781" w:type="dxa"/>
            <w:vAlign w:val="center"/>
          </w:tcPr>
          <w:p w14:paraId="65954016" w14:textId="77777777" w:rsidR="00D9327C" w:rsidRDefault="00000000">
            <w:r>
              <w:t>136</w:t>
            </w:r>
          </w:p>
        </w:tc>
        <w:tc>
          <w:tcPr>
            <w:tcW w:w="916" w:type="dxa"/>
            <w:vAlign w:val="center"/>
          </w:tcPr>
          <w:p w14:paraId="29C87053" w14:textId="77777777" w:rsidR="00D9327C" w:rsidRDefault="00000000">
            <w:r>
              <w:t>0.350</w:t>
            </w:r>
          </w:p>
        </w:tc>
        <w:tc>
          <w:tcPr>
            <w:tcW w:w="1018" w:type="dxa"/>
            <w:vAlign w:val="center"/>
          </w:tcPr>
          <w:p w14:paraId="0989DBF3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C7AACF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6EF07D25" w14:textId="77777777" w:rsidR="00D9327C" w:rsidRDefault="00000000">
            <w:r>
              <w:t>0.263</w:t>
            </w:r>
          </w:p>
        </w:tc>
      </w:tr>
      <w:tr w:rsidR="00D9327C" w14:paraId="1FCD0904" w14:textId="77777777">
        <w:tc>
          <w:tcPr>
            <w:tcW w:w="656" w:type="dxa"/>
            <w:vAlign w:val="center"/>
          </w:tcPr>
          <w:p w14:paraId="1A5D3E2D" w14:textId="77777777" w:rsidR="00D9327C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626FF8B" w14:textId="77777777" w:rsidR="00D9327C" w:rsidRDefault="00000000">
            <w:r>
              <w:t>C1226</w:t>
            </w:r>
          </w:p>
        </w:tc>
        <w:tc>
          <w:tcPr>
            <w:tcW w:w="769" w:type="dxa"/>
            <w:vAlign w:val="center"/>
          </w:tcPr>
          <w:p w14:paraId="21263E01" w14:textId="77777777" w:rsidR="00D9327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3258347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12A2F9B" w14:textId="77777777" w:rsidR="00D9327C" w:rsidRDefault="00000000">
            <w:r>
              <w:t>3.120</w:t>
            </w:r>
          </w:p>
        </w:tc>
        <w:tc>
          <w:tcPr>
            <w:tcW w:w="848" w:type="dxa"/>
            <w:vAlign w:val="center"/>
          </w:tcPr>
          <w:p w14:paraId="2A712DF8" w14:textId="77777777" w:rsidR="00D9327C" w:rsidRDefault="00000000">
            <w:r>
              <w:t>3.120</w:t>
            </w:r>
          </w:p>
        </w:tc>
        <w:tc>
          <w:tcPr>
            <w:tcW w:w="781" w:type="dxa"/>
            <w:vAlign w:val="center"/>
          </w:tcPr>
          <w:p w14:paraId="52FD42B5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F4FBC2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496B31CB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621D4D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3F0AE3AC" w14:textId="77777777" w:rsidR="00D9327C" w:rsidRDefault="00000000">
            <w:r>
              <w:t>0.225</w:t>
            </w:r>
          </w:p>
        </w:tc>
      </w:tr>
      <w:tr w:rsidR="00D9327C" w14:paraId="5EE7B9B8" w14:textId="77777777">
        <w:tc>
          <w:tcPr>
            <w:tcW w:w="656" w:type="dxa"/>
            <w:vAlign w:val="center"/>
          </w:tcPr>
          <w:p w14:paraId="17DF9587" w14:textId="77777777" w:rsidR="00D9327C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77822EC" w14:textId="77777777" w:rsidR="00D9327C" w:rsidRDefault="00000000">
            <w:r>
              <w:t>C1226</w:t>
            </w:r>
          </w:p>
        </w:tc>
        <w:tc>
          <w:tcPr>
            <w:tcW w:w="769" w:type="dxa"/>
            <w:vAlign w:val="center"/>
          </w:tcPr>
          <w:p w14:paraId="56E0B17E" w14:textId="77777777" w:rsidR="00D9327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5060F0F" w14:textId="77777777" w:rsidR="00D9327C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47C7596" w14:textId="77777777" w:rsidR="00D9327C" w:rsidRDefault="00000000">
            <w:r>
              <w:t>3.120</w:t>
            </w:r>
          </w:p>
        </w:tc>
        <w:tc>
          <w:tcPr>
            <w:tcW w:w="848" w:type="dxa"/>
            <w:vAlign w:val="center"/>
          </w:tcPr>
          <w:p w14:paraId="45B7CBBE" w14:textId="77777777" w:rsidR="00D9327C" w:rsidRDefault="00000000">
            <w:r>
              <w:t>9.360</w:t>
            </w:r>
          </w:p>
        </w:tc>
        <w:tc>
          <w:tcPr>
            <w:tcW w:w="781" w:type="dxa"/>
            <w:vAlign w:val="center"/>
          </w:tcPr>
          <w:p w14:paraId="3710001B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BE0DB9B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7C55B44E" w14:textId="77777777" w:rsidR="00D9327C" w:rsidRDefault="00D9327C"/>
        </w:tc>
        <w:tc>
          <w:tcPr>
            <w:tcW w:w="916" w:type="dxa"/>
            <w:vAlign w:val="center"/>
          </w:tcPr>
          <w:p w14:paraId="7EF2FCDB" w14:textId="77777777" w:rsidR="00D9327C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ADB6CBF" w14:textId="77777777" w:rsidR="00D9327C" w:rsidRDefault="00000000">
            <w:r>
              <w:t>0.300</w:t>
            </w:r>
          </w:p>
        </w:tc>
      </w:tr>
      <w:tr w:rsidR="00D9327C" w14:paraId="48E820D9" w14:textId="77777777">
        <w:tc>
          <w:tcPr>
            <w:tcW w:w="656" w:type="dxa"/>
            <w:vAlign w:val="center"/>
          </w:tcPr>
          <w:p w14:paraId="7ACCBBFB" w14:textId="77777777" w:rsidR="00D9327C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B547ADB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12F9E1FA" w14:textId="77777777" w:rsidR="00D9327C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75EF310" w14:textId="77777777" w:rsidR="00D9327C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309F6BFA" w14:textId="77777777" w:rsidR="00D9327C" w:rsidRDefault="00000000">
            <w:r>
              <w:t>4.680</w:t>
            </w:r>
          </w:p>
        </w:tc>
        <w:tc>
          <w:tcPr>
            <w:tcW w:w="848" w:type="dxa"/>
            <w:vAlign w:val="center"/>
          </w:tcPr>
          <w:p w14:paraId="6EFE3461" w14:textId="77777777" w:rsidR="00D9327C" w:rsidRDefault="00000000">
            <w:r>
              <w:t>46.800</w:t>
            </w:r>
          </w:p>
        </w:tc>
        <w:tc>
          <w:tcPr>
            <w:tcW w:w="781" w:type="dxa"/>
            <w:vAlign w:val="center"/>
          </w:tcPr>
          <w:p w14:paraId="292C4FEC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02CCC1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1A75CE8C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81A0CF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6C02F7C5" w14:textId="77777777" w:rsidR="00D9327C" w:rsidRDefault="00000000">
            <w:r>
              <w:t>0.225</w:t>
            </w:r>
          </w:p>
        </w:tc>
      </w:tr>
      <w:tr w:rsidR="00D9327C" w14:paraId="4417211E" w14:textId="77777777">
        <w:tc>
          <w:tcPr>
            <w:tcW w:w="656" w:type="dxa"/>
            <w:vAlign w:val="center"/>
          </w:tcPr>
          <w:p w14:paraId="0C410E69" w14:textId="77777777" w:rsidR="00D9327C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6D28300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44F85AF6" w14:textId="77777777" w:rsidR="00D9327C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6C65F8B" w14:textId="77777777" w:rsidR="00D9327C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34C189D" w14:textId="77777777" w:rsidR="00D9327C" w:rsidRDefault="00000000">
            <w:r>
              <w:t>7.020</w:t>
            </w:r>
          </w:p>
        </w:tc>
        <w:tc>
          <w:tcPr>
            <w:tcW w:w="848" w:type="dxa"/>
            <w:vAlign w:val="center"/>
          </w:tcPr>
          <w:p w14:paraId="1958EC98" w14:textId="77777777" w:rsidR="00D9327C" w:rsidRDefault="00000000">
            <w:r>
              <w:t>7.020</w:t>
            </w:r>
          </w:p>
        </w:tc>
        <w:tc>
          <w:tcPr>
            <w:tcW w:w="781" w:type="dxa"/>
            <w:vAlign w:val="center"/>
          </w:tcPr>
          <w:p w14:paraId="0379477C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EB8165E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573F0870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3386EF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5BCC34EC" w14:textId="77777777" w:rsidR="00D9327C" w:rsidRDefault="00000000">
            <w:r>
              <w:t>0.225</w:t>
            </w:r>
          </w:p>
        </w:tc>
      </w:tr>
      <w:tr w:rsidR="00D9327C" w14:paraId="22CBD8CB" w14:textId="77777777">
        <w:tc>
          <w:tcPr>
            <w:tcW w:w="656" w:type="dxa"/>
            <w:vAlign w:val="center"/>
          </w:tcPr>
          <w:p w14:paraId="465E5E81" w14:textId="77777777" w:rsidR="00D9327C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2D5C5634" w14:textId="77777777" w:rsidR="00D9327C" w:rsidRDefault="00000000">
            <w:r>
              <w:t>C1512</w:t>
            </w:r>
          </w:p>
        </w:tc>
        <w:tc>
          <w:tcPr>
            <w:tcW w:w="769" w:type="dxa"/>
            <w:vAlign w:val="center"/>
          </w:tcPr>
          <w:p w14:paraId="4A63CC7A" w14:textId="77777777" w:rsidR="00D9327C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1A83803" w14:textId="77777777" w:rsidR="00D9327C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5D79C72B" w14:textId="77777777" w:rsidR="00D9327C" w:rsidRDefault="00000000">
            <w:r>
              <w:t>5.460</w:t>
            </w:r>
          </w:p>
        </w:tc>
        <w:tc>
          <w:tcPr>
            <w:tcW w:w="848" w:type="dxa"/>
            <w:vAlign w:val="center"/>
          </w:tcPr>
          <w:p w14:paraId="23DAB508" w14:textId="77777777" w:rsidR="00D9327C" w:rsidRDefault="00000000">
            <w:r>
              <w:t>27.300</w:t>
            </w:r>
          </w:p>
        </w:tc>
        <w:tc>
          <w:tcPr>
            <w:tcW w:w="781" w:type="dxa"/>
            <w:vAlign w:val="center"/>
          </w:tcPr>
          <w:p w14:paraId="185FC9C7" w14:textId="77777777" w:rsidR="00D9327C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DCC90EA" w14:textId="77777777" w:rsidR="00D9327C" w:rsidRDefault="00000000">
            <w:r>
              <w:t>0.300</w:t>
            </w:r>
          </w:p>
        </w:tc>
        <w:tc>
          <w:tcPr>
            <w:tcW w:w="1018" w:type="dxa"/>
            <w:vAlign w:val="center"/>
          </w:tcPr>
          <w:p w14:paraId="1BE02EA3" w14:textId="77777777" w:rsidR="00D9327C" w:rsidRDefault="00000000">
            <w:r>
              <w:t>自定义遮阳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69DD97" w14:textId="77777777" w:rsidR="00D9327C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32668A13" w14:textId="77777777" w:rsidR="00D9327C" w:rsidRDefault="00000000">
            <w:r>
              <w:t>0.225</w:t>
            </w:r>
          </w:p>
        </w:tc>
      </w:tr>
      <w:tr w:rsidR="00D9327C" w14:paraId="559BA06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489EB8" w14:textId="77777777" w:rsidR="00D9327C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9FDAA72" w14:textId="77777777" w:rsidR="00D9327C" w:rsidRDefault="00000000">
            <w:r>
              <w:t>131.940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7380BAB1" w14:textId="77777777" w:rsidR="00D9327C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C871775" w14:textId="77777777" w:rsidR="00D9327C" w:rsidRDefault="00000000">
            <w:r>
              <w:t>0.241</w:t>
            </w:r>
          </w:p>
        </w:tc>
      </w:tr>
    </w:tbl>
    <w:p w14:paraId="4E661C8F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62852C" w14:textId="77777777" w:rsidR="00D9327C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D9327C" w14:paraId="69EE7CC0" w14:textId="77777777">
        <w:tc>
          <w:tcPr>
            <w:tcW w:w="1245" w:type="dxa"/>
            <w:shd w:val="clear" w:color="auto" w:fill="E6E6E6"/>
            <w:vAlign w:val="center"/>
          </w:tcPr>
          <w:p w14:paraId="649BC00D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238F1C" w14:textId="77777777" w:rsidR="00D9327C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35FD96" w14:textId="77777777" w:rsidR="00D9327C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4E4A37" w14:textId="77777777" w:rsidR="00D9327C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5822150" w14:textId="77777777" w:rsidR="00D9327C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449AF4" w14:textId="77777777" w:rsidR="00D9327C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EF978E1" w14:textId="77777777" w:rsidR="00D9327C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9F1B7D" w14:textId="77777777" w:rsidR="00D9327C" w:rsidRDefault="00000000">
            <w:pPr>
              <w:jc w:val="center"/>
            </w:pPr>
            <w:r>
              <w:t>结论</w:t>
            </w:r>
          </w:p>
        </w:tc>
      </w:tr>
      <w:tr w:rsidR="00D9327C" w14:paraId="0CCF3D21" w14:textId="77777777">
        <w:tc>
          <w:tcPr>
            <w:tcW w:w="1245" w:type="dxa"/>
            <w:shd w:val="clear" w:color="auto" w:fill="E6E6E6"/>
            <w:vAlign w:val="center"/>
          </w:tcPr>
          <w:p w14:paraId="7D34B2A1" w14:textId="77777777" w:rsidR="00D9327C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69B5C55E" w14:textId="77777777" w:rsidR="00D9327C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7D61A327" w14:textId="77777777" w:rsidR="00D9327C" w:rsidRDefault="00000000">
            <w:r>
              <w:t>79.26</w:t>
            </w:r>
          </w:p>
        </w:tc>
        <w:tc>
          <w:tcPr>
            <w:tcW w:w="1131" w:type="dxa"/>
            <w:vAlign w:val="center"/>
          </w:tcPr>
          <w:p w14:paraId="25BD009D" w14:textId="77777777" w:rsidR="00D9327C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5ECD3ACF" w14:textId="77777777" w:rsidR="00D9327C" w:rsidRDefault="00000000">
            <w:r>
              <w:t>0.23</w:t>
            </w:r>
          </w:p>
        </w:tc>
        <w:tc>
          <w:tcPr>
            <w:tcW w:w="1075" w:type="dxa"/>
            <w:vAlign w:val="center"/>
          </w:tcPr>
          <w:p w14:paraId="025604C0" w14:textId="77777777" w:rsidR="00D9327C" w:rsidRDefault="00000000">
            <w:r>
              <w:t>0.30</w:t>
            </w:r>
          </w:p>
        </w:tc>
        <w:tc>
          <w:tcPr>
            <w:tcW w:w="1465" w:type="dxa"/>
            <w:vAlign w:val="center"/>
          </w:tcPr>
          <w:p w14:paraId="3900DC4B" w14:textId="77777777" w:rsidR="00D9327C" w:rsidRDefault="00000000">
            <w:r>
              <w:t>K≤3.00, SHGC≤0.35</w:t>
            </w:r>
          </w:p>
        </w:tc>
        <w:tc>
          <w:tcPr>
            <w:tcW w:w="1131" w:type="dxa"/>
            <w:vAlign w:val="center"/>
          </w:tcPr>
          <w:p w14:paraId="710FF8F8" w14:textId="77777777" w:rsidR="00D9327C" w:rsidRDefault="00000000">
            <w:r>
              <w:t>满足</w:t>
            </w:r>
          </w:p>
        </w:tc>
      </w:tr>
      <w:tr w:rsidR="00D9327C" w14:paraId="036E8295" w14:textId="77777777">
        <w:tc>
          <w:tcPr>
            <w:tcW w:w="1245" w:type="dxa"/>
            <w:shd w:val="clear" w:color="auto" w:fill="E6E6E6"/>
            <w:vAlign w:val="center"/>
          </w:tcPr>
          <w:p w14:paraId="0568D85C" w14:textId="77777777" w:rsidR="00D9327C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240EBD5" w14:textId="77777777" w:rsidR="00D9327C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2FA41CE0" w14:textId="77777777" w:rsidR="00D9327C" w:rsidRDefault="00000000">
            <w:r>
              <w:t>170.67</w:t>
            </w:r>
          </w:p>
        </w:tc>
        <w:tc>
          <w:tcPr>
            <w:tcW w:w="1131" w:type="dxa"/>
            <w:vAlign w:val="center"/>
          </w:tcPr>
          <w:p w14:paraId="45F496B1" w14:textId="77777777" w:rsidR="00D9327C" w:rsidRDefault="00000000">
            <w:r>
              <w:t>2.43</w:t>
            </w:r>
          </w:p>
        </w:tc>
        <w:tc>
          <w:tcPr>
            <w:tcW w:w="1245" w:type="dxa"/>
            <w:vAlign w:val="center"/>
          </w:tcPr>
          <w:p w14:paraId="5345CB8F" w14:textId="77777777" w:rsidR="00D9327C" w:rsidRDefault="00000000">
            <w:r>
              <w:t>0.23</w:t>
            </w:r>
          </w:p>
        </w:tc>
        <w:tc>
          <w:tcPr>
            <w:tcW w:w="1075" w:type="dxa"/>
            <w:vAlign w:val="center"/>
          </w:tcPr>
          <w:p w14:paraId="379EFCD3" w14:textId="77777777" w:rsidR="00D9327C" w:rsidRDefault="00000000">
            <w:r>
              <w:t>0.41</w:t>
            </w:r>
          </w:p>
        </w:tc>
        <w:tc>
          <w:tcPr>
            <w:tcW w:w="1465" w:type="dxa"/>
            <w:vAlign w:val="center"/>
          </w:tcPr>
          <w:p w14:paraId="6955F641" w14:textId="77777777" w:rsidR="00D9327C" w:rsidRDefault="00000000">
            <w:r>
              <w:t>K≤2.50, SHGC≤0.30</w:t>
            </w:r>
          </w:p>
        </w:tc>
        <w:tc>
          <w:tcPr>
            <w:tcW w:w="1131" w:type="dxa"/>
            <w:vAlign w:val="center"/>
          </w:tcPr>
          <w:p w14:paraId="21D50005" w14:textId="77777777" w:rsidR="00D9327C" w:rsidRDefault="00000000">
            <w:r>
              <w:t>满足</w:t>
            </w:r>
          </w:p>
        </w:tc>
      </w:tr>
      <w:tr w:rsidR="00D9327C" w14:paraId="22211948" w14:textId="77777777">
        <w:tc>
          <w:tcPr>
            <w:tcW w:w="1245" w:type="dxa"/>
            <w:shd w:val="clear" w:color="auto" w:fill="E6E6E6"/>
            <w:vAlign w:val="center"/>
          </w:tcPr>
          <w:p w14:paraId="41943B89" w14:textId="77777777" w:rsidR="00D9327C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EBCD374" w14:textId="77777777" w:rsidR="00D9327C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5D08FD6E" w14:textId="77777777" w:rsidR="00D9327C" w:rsidRDefault="00000000">
            <w:r>
              <w:t>153.33</w:t>
            </w:r>
          </w:p>
        </w:tc>
        <w:tc>
          <w:tcPr>
            <w:tcW w:w="1131" w:type="dxa"/>
            <w:vAlign w:val="center"/>
          </w:tcPr>
          <w:p w14:paraId="3CEF3B34" w14:textId="77777777" w:rsidR="00D9327C" w:rsidRDefault="00000000">
            <w:r>
              <w:t>2.48</w:t>
            </w:r>
          </w:p>
        </w:tc>
        <w:tc>
          <w:tcPr>
            <w:tcW w:w="1245" w:type="dxa"/>
            <w:vAlign w:val="center"/>
          </w:tcPr>
          <w:p w14:paraId="40BF165A" w14:textId="77777777" w:rsidR="00D9327C" w:rsidRDefault="00000000">
            <w:r>
              <w:t>0.23</w:t>
            </w:r>
          </w:p>
        </w:tc>
        <w:tc>
          <w:tcPr>
            <w:tcW w:w="1075" w:type="dxa"/>
            <w:vAlign w:val="center"/>
          </w:tcPr>
          <w:p w14:paraId="7DC95A13" w14:textId="77777777" w:rsidR="00D9327C" w:rsidRDefault="00000000">
            <w:r>
              <w:t>0.33</w:t>
            </w:r>
          </w:p>
        </w:tc>
        <w:tc>
          <w:tcPr>
            <w:tcW w:w="1465" w:type="dxa"/>
            <w:vAlign w:val="center"/>
          </w:tcPr>
          <w:p w14:paraId="309193DF" w14:textId="77777777" w:rsidR="00D9327C" w:rsidRDefault="00000000">
            <w:r>
              <w:t>K≤2.50, SHGC≤0.30</w:t>
            </w:r>
          </w:p>
        </w:tc>
        <w:tc>
          <w:tcPr>
            <w:tcW w:w="1131" w:type="dxa"/>
            <w:vAlign w:val="center"/>
          </w:tcPr>
          <w:p w14:paraId="5BE2AD59" w14:textId="77777777" w:rsidR="00D9327C" w:rsidRDefault="00000000">
            <w:r>
              <w:t>满足</w:t>
            </w:r>
          </w:p>
        </w:tc>
      </w:tr>
      <w:tr w:rsidR="00D9327C" w14:paraId="252EA960" w14:textId="77777777">
        <w:tc>
          <w:tcPr>
            <w:tcW w:w="1245" w:type="dxa"/>
            <w:shd w:val="clear" w:color="auto" w:fill="E6E6E6"/>
            <w:vAlign w:val="center"/>
          </w:tcPr>
          <w:p w14:paraId="6AD3B2D9" w14:textId="77777777" w:rsidR="00D9327C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56812AEA" w14:textId="77777777" w:rsidR="00D9327C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3458250E" w14:textId="77777777" w:rsidR="00D9327C" w:rsidRDefault="00000000">
            <w:r>
              <w:t>131.94</w:t>
            </w:r>
          </w:p>
        </w:tc>
        <w:tc>
          <w:tcPr>
            <w:tcW w:w="1131" w:type="dxa"/>
            <w:vAlign w:val="center"/>
          </w:tcPr>
          <w:p w14:paraId="34925FF4" w14:textId="77777777" w:rsidR="00D9327C" w:rsidRDefault="00000000">
            <w:r>
              <w:t>2.50</w:t>
            </w:r>
          </w:p>
        </w:tc>
        <w:tc>
          <w:tcPr>
            <w:tcW w:w="1245" w:type="dxa"/>
            <w:vAlign w:val="center"/>
          </w:tcPr>
          <w:p w14:paraId="6E77F39F" w14:textId="77777777" w:rsidR="00D9327C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0ACA0EC1" w14:textId="77777777" w:rsidR="00D9327C" w:rsidRDefault="00000000">
            <w:r>
              <w:t>0.33</w:t>
            </w:r>
          </w:p>
        </w:tc>
        <w:tc>
          <w:tcPr>
            <w:tcW w:w="1465" w:type="dxa"/>
            <w:vAlign w:val="center"/>
          </w:tcPr>
          <w:p w14:paraId="04A4BC7D" w14:textId="77777777" w:rsidR="00D9327C" w:rsidRDefault="00000000">
            <w:r>
              <w:t>K≤2.50, SHGC≤0.30</w:t>
            </w:r>
          </w:p>
        </w:tc>
        <w:tc>
          <w:tcPr>
            <w:tcW w:w="1131" w:type="dxa"/>
            <w:vAlign w:val="center"/>
          </w:tcPr>
          <w:p w14:paraId="3EDFA7A1" w14:textId="77777777" w:rsidR="00D9327C" w:rsidRDefault="00000000">
            <w:r>
              <w:t>满足</w:t>
            </w:r>
          </w:p>
        </w:tc>
      </w:tr>
      <w:tr w:rsidR="00D9327C" w14:paraId="660DD01A" w14:textId="77777777">
        <w:tc>
          <w:tcPr>
            <w:tcW w:w="1245" w:type="dxa"/>
            <w:shd w:val="clear" w:color="auto" w:fill="E6E6E6"/>
            <w:vAlign w:val="center"/>
          </w:tcPr>
          <w:p w14:paraId="0A249235" w14:textId="77777777" w:rsidR="00D9327C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3809B5EC" w14:textId="77777777" w:rsidR="00D9327C" w:rsidRDefault="00D9327C"/>
        </w:tc>
        <w:tc>
          <w:tcPr>
            <w:tcW w:w="1018" w:type="dxa"/>
            <w:vAlign w:val="center"/>
          </w:tcPr>
          <w:p w14:paraId="67950130" w14:textId="77777777" w:rsidR="00D9327C" w:rsidRDefault="00000000">
            <w:r>
              <w:t>535.20</w:t>
            </w:r>
          </w:p>
        </w:tc>
        <w:tc>
          <w:tcPr>
            <w:tcW w:w="1131" w:type="dxa"/>
            <w:vAlign w:val="center"/>
          </w:tcPr>
          <w:p w14:paraId="5A5B8233" w14:textId="77777777" w:rsidR="00D9327C" w:rsidRDefault="00000000">
            <w:r>
              <w:t>2.44</w:t>
            </w:r>
          </w:p>
        </w:tc>
        <w:tc>
          <w:tcPr>
            <w:tcW w:w="1245" w:type="dxa"/>
            <w:vAlign w:val="center"/>
          </w:tcPr>
          <w:p w14:paraId="039ED0B9" w14:textId="77777777" w:rsidR="00D9327C" w:rsidRDefault="00000000">
            <w:r>
              <w:t>0.23</w:t>
            </w:r>
          </w:p>
        </w:tc>
        <w:tc>
          <w:tcPr>
            <w:tcW w:w="1075" w:type="dxa"/>
            <w:vAlign w:val="center"/>
          </w:tcPr>
          <w:p w14:paraId="7EB9F5C9" w14:textId="77777777" w:rsidR="00D9327C" w:rsidRDefault="00000000">
            <w:r>
              <w:t>0.34</w:t>
            </w:r>
          </w:p>
        </w:tc>
        <w:tc>
          <w:tcPr>
            <w:tcW w:w="1465" w:type="dxa"/>
            <w:vAlign w:val="center"/>
          </w:tcPr>
          <w:p w14:paraId="3F172325" w14:textId="77777777" w:rsidR="00D9327C" w:rsidRDefault="00D9327C"/>
        </w:tc>
        <w:tc>
          <w:tcPr>
            <w:tcW w:w="1131" w:type="dxa"/>
            <w:vAlign w:val="center"/>
          </w:tcPr>
          <w:p w14:paraId="75AC177B" w14:textId="77777777" w:rsidR="00D9327C" w:rsidRDefault="00D9327C"/>
        </w:tc>
      </w:tr>
      <w:tr w:rsidR="00D9327C" w14:paraId="128F59A6" w14:textId="77777777">
        <w:tc>
          <w:tcPr>
            <w:tcW w:w="1245" w:type="dxa"/>
            <w:shd w:val="clear" w:color="auto" w:fill="E6E6E6"/>
            <w:vAlign w:val="center"/>
          </w:tcPr>
          <w:p w14:paraId="3AF5708E" w14:textId="77777777" w:rsidR="00D9327C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4EBBBC5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D9327C" w14:paraId="04F06BF1" w14:textId="77777777">
        <w:tc>
          <w:tcPr>
            <w:tcW w:w="1245" w:type="dxa"/>
            <w:shd w:val="clear" w:color="auto" w:fill="E6E6E6"/>
            <w:vAlign w:val="center"/>
          </w:tcPr>
          <w:p w14:paraId="206EEA22" w14:textId="77777777" w:rsidR="00D9327C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5A18D000" w14:textId="77777777" w:rsidR="00D9327C" w:rsidRDefault="00000000">
            <w:r>
              <w:t>外窗传热系数和综合太阳得热系数满足表</w:t>
            </w:r>
            <w:r>
              <w:t>3.3.1-2</w:t>
            </w:r>
            <w:r>
              <w:t>的要求</w:t>
            </w:r>
          </w:p>
        </w:tc>
      </w:tr>
      <w:tr w:rsidR="00D9327C" w14:paraId="6E1D0A79" w14:textId="77777777">
        <w:tc>
          <w:tcPr>
            <w:tcW w:w="1245" w:type="dxa"/>
            <w:shd w:val="clear" w:color="auto" w:fill="E6E6E6"/>
            <w:vAlign w:val="center"/>
          </w:tcPr>
          <w:p w14:paraId="1669AB29" w14:textId="77777777" w:rsidR="00D9327C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ED7F69E" w14:textId="77777777" w:rsidR="00D9327C" w:rsidRDefault="00000000">
            <w:r>
              <w:t>满足</w:t>
            </w:r>
          </w:p>
        </w:tc>
      </w:tr>
    </w:tbl>
    <w:p w14:paraId="6B27C68E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FF92680" w14:textId="77777777" w:rsidR="00D9327C" w:rsidRDefault="00000000">
      <w:pPr>
        <w:pStyle w:val="2"/>
        <w:widowControl w:val="0"/>
        <w:rPr>
          <w:kern w:val="2"/>
        </w:rPr>
      </w:pPr>
      <w:bookmarkStart w:id="50" w:name="_Toc186299139"/>
      <w:r>
        <w:rPr>
          <w:kern w:val="2"/>
        </w:rPr>
        <w:t>非中空窗面积比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D9327C" w14:paraId="31C10586" w14:textId="77777777">
        <w:tc>
          <w:tcPr>
            <w:tcW w:w="1358" w:type="dxa"/>
            <w:shd w:val="clear" w:color="auto" w:fill="E6E6E6"/>
            <w:vAlign w:val="center"/>
          </w:tcPr>
          <w:p w14:paraId="4446F283" w14:textId="77777777" w:rsidR="00D9327C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0D268B9" w14:textId="77777777" w:rsidR="00D9327C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30878F1" w14:textId="77777777" w:rsidR="00D9327C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7149995" w14:textId="77777777" w:rsidR="00D9327C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C54AF6A" w14:textId="77777777" w:rsidR="00D9327C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7DA3786" w14:textId="77777777" w:rsidR="00D9327C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90C422" w14:textId="77777777" w:rsidR="00D9327C" w:rsidRDefault="00000000">
            <w:pPr>
              <w:jc w:val="center"/>
            </w:pPr>
            <w:r>
              <w:t>结论</w:t>
            </w:r>
          </w:p>
        </w:tc>
      </w:tr>
      <w:tr w:rsidR="00D9327C" w14:paraId="688EC163" w14:textId="77777777">
        <w:tc>
          <w:tcPr>
            <w:tcW w:w="1358" w:type="dxa"/>
            <w:shd w:val="clear" w:color="auto" w:fill="E6E6E6"/>
            <w:vAlign w:val="center"/>
          </w:tcPr>
          <w:p w14:paraId="54FDAFDC" w14:textId="77777777" w:rsidR="00D9327C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23505E05" w14:textId="77777777" w:rsidR="00D9327C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5D33AA26" w14:textId="77777777" w:rsidR="00D9327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21366D2" w14:textId="77777777" w:rsidR="00D9327C" w:rsidRDefault="00000000">
            <w:r>
              <w:t>79.26</w:t>
            </w:r>
          </w:p>
        </w:tc>
        <w:tc>
          <w:tcPr>
            <w:tcW w:w="1584" w:type="dxa"/>
            <w:vAlign w:val="center"/>
          </w:tcPr>
          <w:p w14:paraId="5D5C5929" w14:textId="77777777" w:rsidR="00D9327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AD54FB0" w14:textId="77777777" w:rsidR="00D9327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45EEBF4" w14:textId="77777777" w:rsidR="00D9327C" w:rsidRDefault="00000000">
            <w:r>
              <w:t>满足</w:t>
            </w:r>
          </w:p>
        </w:tc>
      </w:tr>
      <w:tr w:rsidR="00D9327C" w14:paraId="5369509D" w14:textId="77777777">
        <w:tc>
          <w:tcPr>
            <w:tcW w:w="1358" w:type="dxa"/>
            <w:shd w:val="clear" w:color="auto" w:fill="E6E6E6"/>
            <w:vAlign w:val="center"/>
          </w:tcPr>
          <w:p w14:paraId="479DD353" w14:textId="77777777" w:rsidR="00D9327C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0CC0E143" w14:textId="77777777" w:rsidR="00D9327C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5E8E6D1A" w14:textId="77777777" w:rsidR="00D9327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8FC6D44" w14:textId="77777777" w:rsidR="00D9327C" w:rsidRDefault="00000000">
            <w:r>
              <w:t>170.67</w:t>
            </w:r>
          </w:p>
        </w:tc>
        <w:tc>
          <w:tcPr>
            <w:tcW w:w="1584" w:type="dxa"/>
            <w:vAlign w:val="center"/>
          </w:tcPr>
          <w:p w14:paraId="26F895FB" w14:textId="77777777" w:rsidR="00D9327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99E9494" w14:textId="77777777" w:rsidR="00D9327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3B6B5CD" w14:textId="77777777" w:rsidR="00D9327C" w:rsidRDefault="00000000">
            <w:r>
              <w:t>满足</w:t>
            </w:r>
          </w:p>
        </w:tc>
      </w:tr>
      <w:tr w:rsidR="00D9327C" w14:paraId="7B535903" w14:textId="77777777">
        <w:tc>
          <w:tcPr>
            <w:tcW w:w="1358" w:type="dxa"/>
            <w:shd w:val="clear" w:color="auto" w:fill="E6E6E6"/>
            <w:vAlign w:val="center"/>
          </w:tcPr>
          <w:p w14:paraId="0A467A65" w14:textId="77777777" w:rsidR="00D9327C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4CD2229F" w14:textId="77777777" w:rsidR="00D9327C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348714DD" w14:textId="77777777" w:rsidR="00D9327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3D3839BA" w14:textId="77777777" w:rsidR="00D9327C" w:rsidRDefault="00000000">
            <w:r>
              <w:t>153.33</w:t>
            </w:r>
          </w:p>
        </w:tc>
        <w:tc>
          <w:tcPr>
            <w:tcW w:w="1584" w:type="dxa"/>
            <w:vAlign w:val="center"/>
          </w:tcPr>
          <w:p w14:paraId="310B6D70" w14:textId="77777777" w:rsidR="00D9327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E722580" w14:textId="77777777" w:rsidR="00D9327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C1561BD" w14:textId="77777777" w:rsidR="00D9327C" w:rsidRDefault="00000000">
            <w:r>
              <w:t>满足</w:t>
            </w:r>
          </w:p>
        </w:tc>
      </w:tr>
      <w:tr w:rsidR="00D9327C" w14:paraId="125822B7" w14:textId="77777777">
        <w:tc>
          <w:tcPr>
            <w:tcW w:w="1358" w:type="dxa"/>
            <w:shd w:val="clear" w:color="auto" w:fill="E6E6E6"/>
            <w:vAlign w:val="center"/>
          </w:tcPr>
          <w:p w14:paraId="478AC1A0" w14:textId="77777777" w:rsidR="00D9327C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3132E294" w14:textId="77777777" w:rsidR="00D9327C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082B1E3D" w14:textId="77777777" w:rsidR="00D9327C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933AECC" w14:textId="77777777" w:rsidR="00D9327C" w:rsidRDefault="00000000">
            <w:r>
              <w:t>131.94</w:t>
            </w:r>
          </w:p>
        </w:tc>
        <w:tc>
          <w:tcPr>
            <w:tcW w:w="1584" w:type="dxa"/>
            <w:vAlign w:val="center"/>
          </w:tcPr>
          <w:p w14:paraId="4EC5C17E" w14:textId="77777777" w:rsidR="00D9327C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39CE282" w14:textId="77777777" w:rsidR="00D9327C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4AA3FA4" w14:textId="77777777" w:rsidR="00D9327C" w:rsidRDefault="00000000">
            <w:r>
              <w:t>满足</w:t>
            </w:r>
          </w:p>
        </w:tc>
      </w:tr>
      <w:tr w:rsidR="00D9327C" w14:paraId="21144A01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A38796E" w14:textId="77777777" w:rsidR="00D9327C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3975E95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D9327C" w14:paraId="7BEEF47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267D3F8" w14:textId="77777777" w:rsidR="00D9327C" w:rsidRDefault="00000000">
            <w:r>
              <w:lastRenderedPageBreak/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043B8F23" w14:textId="77777777" w:rsidR="00D9327C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D9327C" w14:paraId="391EA6AA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925C018" w14:textId="77777777" w:rsidR="00D9327C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58470F31" w14:textId="77777777" w:rsidR="00D9327C" w:rsidRDefault="00000000">
            <w:r>
              <w:t>满足</w:t>
            </w:r>
          </w:p>
        </w:tc>
      </w:tr>
    </w:tbl>
    <w:p w14:paraId="67EC95C2" w14:textId="77777777" w:rsidR="00D9327C" w:rsidRDefault="00000000">
      <w:pPr>
        <w:pStyle w:val="2"/>
        <w:widowControl w:val="0"/>
        <w:rPr>
          <w:kern w:val="2"/>
        </w:rPr>
      </w:pPr>
      <w:bookmarkStart w:id="51" w:name="_Toc186299140"/>
      <w:r>
        <w:rPr>
          <w:kern w:val="2"/>
        </w:rPr>
        <w:t>有效通风换气面积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D9327C" w14:paraId="46BFF937" w14:textId="77777777">
        <w:tc>
          <w:tcPr>
            <w:tcW w:w="718" w:type="dxa"/>
            <w:shd w:val="clear" w:color="auto" w:fill="E6E6E6"/>
            <w:vAlign w:val="center"/>
          </w:tcPr>
          <w:p w14:paraId="7A3A10AF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09F0848" w14:textId="77777777" w:rsidR="00D9327C" w:rsidRDefault="00000000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00D6BA1" w14:textId="77777777" w:rsidR="00D9327C" w:rsidRDefault="00000000">
            <w:pPr>
              <w:jc w:val="center"/>
            </w:pPr>
            <w:r>
              <w:t>房间面积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DE6BF2D" w14:textId="77777777" w:rsidR="00D9327C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8410A52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235D811" w14:textId="77777777" w:rsidR="00D9327C" w:rsidRDefault="00000000">
            <w:pPr>
              <w:jc w:val="center"/>
            </w:pPr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6AEA358" w14:textId="77777777" w:rsidR="00D9327C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4BD5663" w14:textId="77777777" w:rsidR="00D9327C" w:rsidRDefault="00000000">
            <w:pPr>
              <w:jc w:val="center"/>
            </w:pPr>
            <w:r>
              <w:t>门窗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A808A0" w14:textId="77777777" w:rsidR="00D9327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5FDB36" w14:textId="77777777" w:rsidR="00D9327C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B696E79" w14:textId="77777777" w:rsidR="00D9327C" w:rsidRDefault="00000000">
            <w:pPr>
              <w:jc w:val="center"/>
            </w:pPr>
            <w:r>
              <w:t>结论</w:t>
            </w:r>
          </w:p>
        </w:tc>
      </w:tr>
      <w:tr w:rsidR="00D9327C" w14:paraId="171CDB56" w14:textId="77777777">
        <w:tc>
          <w:tcPr>
            <w:tcW w:w="718" w:type="dxa"/>
            <w:vMerge w:val="restart"/>
            <w:vAlign w:val="center"/>
          </w:tcPr>
          <w:p w14:paraId="4DC88421" w14:textId="77777777" w:rsidR="00D9327C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2081B4F7" w14:textId="77777777" w:rsidR="00D9327C" w:rsidRDefault="00000000">
            <w:r>
              <w:t>1005(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B082C71" w14:textId="77777777" w:rsidR="00D9327C" w:rsidRDefault="00000000">
            <w:r>
              <w:t>38.80</w:t>
            </w:r>
          </w:p>
        </w:tc>
        <w:tc>
          <w:tcPr>
            <w:tcW w:w="735" w:type="dxa"/>
            <w:vMerge w:val="restart"/>
            <w:vAlign w:val="center"/>
          </w:tcPr>
          <w:p w14:paraId="739DB42E" w14:textId="77777777" w:rsidR="00D9327C" w:rsidRDefault="00000000">
            <w:r>
              <w:t>29.25</w:t>
            </w:r>
          </w:p>
        </w:tc>
        <w:tc>
          <w:tcPr>
            <w:tcW w:w="962" w:type="dxa"/>
            <w:vAlign w:val="center"/>
          </w:tcPr>
          <w:p w14:paraId="04162D58" w14:textId="77777777" w:rsidR="00D9327C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61D63A58" w14:textId="77777777" w:rsidR="00D9327C" w:rsidRDefault="00000000">
            <w:r>
              <w:t>4.68</w:t>
            </w:r>
          </w:p>
        </w:tc>
        <w:tc>
          <w:tcPr>
            <w:tcW w:w="679" w:type="dxa"/>
            <w:vAlign w:val="center"/>
          </w:tcPr>
          <w:p w14:paraId="728936B4" w14:textId="77777777" w:rsidR="00D9327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5049772" w14:textId="77777777" w:rsidR="00D9327C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C32B439" w14:textId="77777777" w:rsidR="00D9327C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038D74E" w14:textId="77777777" w:rsidR="00D9327C" w:rsidRDefault="00000000">
            <w:r>
              <w:t>0.10</w:t>
            </w:r>
          </w:p>
        </w:tc>
        <w:tc>
          <w:tcPr>
            <w:tcW w:w="1030" w:type="dxa"/>
            <w:vMerge w:val="restart"/>
            <w:vAlign w:val="center"/>
          </w:tcPr>
          <w:p w14:paraId="4FA8BB0E" w14:textId="77777777" w:rsidR="00D9327C" w:rsidRDefault="00000000">
            <w:r>
              <w:t>满足</w:t>
            </w:r>
          </w:p>
        </w:tc>
      </w:tr>
      <w:tr w:rsidR="00D9327C" w14:paraId="3BCA19E7" w14:textId="77777777">
        <w:tc>
          <w:tcPr>
            <w:tcW w:w="718" w:type="dxa"/>
            <w:vMerge/>
            <w:vAlign w:val="center"/>
          </w:tcPr>
          <w:p w14:paraId="49171E26" w14:textId="77777777" w:rsidR="00D9327C" w:rsidRDefault="00D9327C"/>
        </w:tc>
        <w:tc>
          <w:tcPr>
            <w:tcW w:w="962" w:type="dxa"/>
            <w:vMerge/>
            <w:vAlign w:val="center"/>
          </w:tcPr>
          <w:p w14:paraId="16EC8295" w14:textId="77777777" w:rsidR="00D9327C" w:rsidRDefault="00D9327C"/>
        </w:tc>
        <w:tc>
          <w:tcPr>
            <w:tcW w:w="735" w:type="dxa"/>
            <w:gridSpan w:val="2"/>
            <w:vMerge/>
            <w:vAlign w:val="center"/>
          </w:tcPr>
          <w:p w14:paraId="0A5A3B64" w14:textId="77777777" w:rsidR="00D9327C" w:rsidRDefault="00D9327C"/>
        </w:tc>
        <w:tc>
          <w:tcPr>
            <w:tcW w:w="735" w:type="dxa"/>
            <w:vMerge/>
            <w:vAlign w:val="center"/>
          </w:tcPr>
          <w:p w14:paraId="42A513B7" w14:textId="77777777" w:rsidR="00D9327C" w:rsidRDefault="00D9327C"/>
        </w:tc>
        <w:tc>
          <w:tcPr>
            <w:tcW w:w="962" w:type="dxa"/>
            <w:vAlign w:val="center"/>
          </w:tcPr>
          <w:p w14:paraId="51F229A6" w14:textId="77777777" w:rsidR="00D9327C" w:rsidRDefault="00000000">
            <w:r>
              <w:t>C1512</w:t>
            </w:r>
          </w:p>
        </w:tc>
        <w:tc>
          <w:tcPr>
            <w:tcW w:w="735" w:type="dxa"/>
            <w:vAlign w:val="center"/>
          </w:tcPr>
          <w:p w14:paraId="52349ACC" w14:textId="77777777" w:rsidR="00D9327C" w:rsidRDefault="00000000">
            <w:r>
              <w:t>4.68</w:t>
            </w:r>
          </w:p>
        </w:tc>
        <w:tc>
          <w:tcPr>
            <w:tcW w:w="679" w:type="dxa"/>
            <w:vAlign w:val="center"/>
          </w:tcPr>
          <w:p w14:paraId="4723679D" w14:textId="77777777" w:rsidR="00D9327C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44AD444" w14:textId="77777777" w:rsidR="00D9327C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BE1390" w14:textId="77777777" w:rsidR="00D9327C" w:rsidRDefault="00D9327C"/>
        </w:tc>
        <w:tc>
          <w:tcPr>
            <w:tcW w:w="1018" w:type="dxa"/>
            <w:vMerge/>
            <w:vAlign w:val="center"/>
          </w:tcPr>
          <w:p w14:paraId="58015381" w14:textId="77777777" w:rsidR="00D9327C" w:rsidRDefault="00D9327C"/>
        </w:tc>
        <w:tc>
          <w:tcPr>
            <w:tcW w:w="1030" w:type="dxa"/>
            <w:vMerge/>
            <w:vAlign w:val="center"/>
          </w:tcPr>
          <w:p w14:paraId="45ED4DAF" w14:textId="77777777" w:rsidR="00D9327C" w:rsidRDefault="00D9327C"/>
        </w:tc>
      </w:tr>
      <w:tr w:rsidR="00D9327C" w14:paraId="5FD8AE2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5078E6" w14:textId="77777777" w:rsidR="00D9327C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513B026B" w14:textId="77777777" w:rsidR="00D9327C" w:rsidRDefault="00000000">
            <w:r>
              <w:t>无通风换气装置</w:t>
            </w:r>
          </w:p>
        </w:tc>
      </w:tr>
      <w:tr w:rsidR="00D9327C" w14:paraId="224D7A6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69E85A9" w14:textId="77777777" w:rsidR="00D9327C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A7A564C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D9327C" w14:paraId="7FBF1A0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15D7E43" w14:textId="77777777" w:rsidR="00D9327C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AC196B2" w14:textId="77777777" w:rsidR="00D9327C" w:rsidRDefault="00000000">
            <w:r>
              <w:t>甲类建筑外窗有效通风换气面积不应小于所在房间立面面积的</w:t>
            </w:r>
            <w:r>
              <w:t xml:space="preserve">10% </w:t>
            </w:r>
          </w:p>
        </w:tc>
      </w:tr>
      <w:tr w:rsidR="00D9327C" w14:paraId="0550E43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155956B" w14:textId="77777777" w:rsidR="00D9327C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2B5209DB" w14:textId="77777777" w:rsidR="00D9327C" w:rsidRDefault="00000000">
            <w:r>
              <w:t>满足</w:t>
            </w:r>
          </w:p>
        </w:tc>
      </w:tr>
    </w:tbl>
    <w:p w14:paraId="0B4EBFCF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7212EC8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0C8C8A" w14:textId="77777777" w:rsidR="00D9327C" w:rsidRDefault="00000000">
      <w:pPr>
        <w:pStyle w:val="2"/>
        <w:widowControl w:val="0"/>
        <w:rPr>
          <w:kern w:val="2"/>
        </w:rPr>
      </w:pPr>
      <w:bookmarkStart w:id="52" w:name="_Toc186299141"/>
      <w:r>
        <w:rPr>
          <w:kern w:val="2"/>
        </w:rPr>
        <w:t>可开启窗扇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D9327C" w14:paraId="718B6469" w14:textId="77777777">
        <w:tc>
          <w:tcPr>
            <w:tcW w:w="707" w:type="dxa"/>
            <w:shd w:val="clear" w:color="auto" w:fill="E6E6E6"/>
            <w:vAlign w:val="center"/>
          </w:tcPr>
          <w:p w14:paraId="1F787AD4" w14:textId="77777777" w:rsidR="00D9327C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6C0CD1AF" w14:textId="77777777" w:rsidR="00D9327C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42D50908" w14:textId="77777777" w:rsidR="00D9327C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1C84576" w14:textId="77777777" w:rsidR="00D9327C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B1D7344" w14:textId="77777777" w:rsidR="00D9327C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3DBE8C6" w14:textId="77777777" w:rsidR="00D9327C" w:rsidRDefault="00000000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167DC215" w14:textId="77777777" w:rsidR="00D9327C" w:rsidRDefault="00000000">
            <w:pPr>
              <w:jc w:val="center"/>
            </w:pPr>
            <w:r>
              <w:t>可开启窗扇</w:t>
            </w:r>
          </w:p>
        </w:tc>
      </w:tr>
      <w:tr w:rsidR="00D9327C" w14:paraId="0516CBBB" w14:textId="77777777">
        <w:tc>
          <w:tcPr>
            <w:tcW w:w="707" w:type="dxa"/>
            <w:vMerge w:val="restart"/>
            <w:vAlign w:val="center"/>
          </w:tcPr>
          <w:p w14:paraId="0B98069C" w14:textId="77777777" w:rsidR="00D9327C" w:rsidRDefault="00000000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624248E4" w14:textId="77777777" w:rsidR="00D9327C" w:rsidRDefault="00000000">
            <w:r>
              <w:t>1003(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23F331D7" w14:textId="77777777" w:rsidR="00D9327C" w:rsidRDefault="00000000">
            <w:r>
              <w:t>大厅</w:t>
            </w:r>
          </w:p>
        </w:tc>
        <w:tc>
          <w:tcPr>
            <w:tcW w:w="1245" w:type="dxa"/>
            <w:vAlign w:val="center"/>
          </w:tcPr>
          <w:p w14:paraId="43CBC4DF" w14:textId="77777777" w:rsidR="00D9327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B4C6897" w14:textId="77777777" w:rsidR="00D9327C" w:rsidRDefault="00000000">
            <w:r>
              <w:t>C1512</w:t>
            </w:r>
          </w:p>
        </w:tc>
        <w:tc>
          <w:tcPr>
            <w:tcW w:w="1245" w:type="dxa"/>
            <w:vAlign w:val="center"/>
          </w:tcPr>
          <w:p w14:paraId="3D5550EE" w14:textId="77777777" w:rsidR="00D9327C" w:rsidRDefault="00000000">
            <w:r>
              <w:t>0.30</w:t>
            </w:r>
          </w:p>
        </w:tc>
        <w:tc>
          <w:tcPr>
            <w:tcW w:w="1737" w:type="dxa"/>
            <w:vMerge w:val="restart"/>
            <w:vAlign w:val="center"/>
          </w:tcPr>
          <w:p w14:paraId="0D0E9FD8" w14:textId="77777777" w:rsidR="00D9327C" w:rsidRDefault="00000000">
            <w:pPr>
              <w:jc w:val="center"/>
            </w:pPr>
            <w:r>
              <w:t>有可开启窗扇</w:t>
            </w:r>
          </w:p>
        </w:tc>
      </w:tr>
      <w:tr w:rsidR="00D9327C" w14:paraId="0692777E" w14:textId="77777777">
        <w:tc>
          <w:tcPr>
            <w:tcW w:w="707" w:type="dxa"/>
            <w:vMerge/>
            <w:vAlign w:val="center"/>
          </w:tcPr>
          <w:p w14:paraId="5692897E" w14:textId="77777777" w:rsidR="00D9327C" w:rsidRDefault="00D9327C"/>
        </w:tc>
        <w:tc>
          <w:tcPr>
            <w:tcW w:w="1228" w:type="dxa"/>
            <w:vMerge/>
            <w:vAlign w:val="center"/>
          </w:tcPr>
          <w:p w14:paraId="4EB18854" w14:textId="77777777" w:rsidR="00D9327C" w:rsidRDefault="00D9327C"/>
        </w:tc>
        <w:tc>
          <w:tcPr>
            <w:tcW w:w="1924" w:type="dxa"/>
            <w:gridSpan w:val="2"/>
            <w:vMerge/>
            <w:vAlign w:val="center"/>
          </w:tcPr>
          <w:p w14:paraId="0BC7EB64" w14:textId="77777777" w:rsidR="00D9327C" w:rsidRDefault="00D9327C"/>
        </w:tc>
        <w:tc>
          <w:tcPr>
            <w:tcW w:w="1245" w:type="dxa"/>
            <w:vAlign w:val="center"/>
          </w:tcPr>
          <w:p w14:paraId="0F9E0BE3" w14:textId="77777777" w:rsidR="00D9327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3D3AAB8D" w14:textId="77777777" w:rsidR="00D9327C" w:rsidRDefault="00000000">
            <w:r>
              <w:t>C1512</w:t>
            </w:r>
          </w:p>
        </w:tc>
        <w:tc>
          <w:tcPr>
            <w:tcW w:w="1245" w:type="dxa"/>
            <w:vAlign w:val="center"/>
          </w:tcPr>
          <w:p w14:paraId="0ED420E2" w14:textId="77777777" w:rsidR="00D9327C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7AFE3DB6" w14:textId="77777777" w:rsidR="00D9327C" w:rsidRDefault="00D9327C"/>
        </w:tc>
      </w:tr>
      <w:tr w:rsidR="00D9327C" w14:paraId="0D6638DA" w14:textId="77777777">
        <w:tc>
          <w:tcPr>
            <w:tcW w:w="707" w:type="dxa"/>
            <w:vMerge/>
            <w:vAlign w:val="center"/>
          </w:tcPr>
          <w:p w14:paraId="3BFEC05D" w14:textId="77777777" w:rsidR="00D9327C" w:rsidRDefault="00D9327C"/>
        </w:tc>
        <w:tc>
          <w:tcPr>
            <w:tcW w:w="1228" w:type="dxa"/>
            <w:vMerge/>
            <w:vAlign w:val="center"/>
          </w:tcPr>
          <w:p w14:paraId="37269457" w14:textId="77777777" w:rsidR="00D9327C" w:rsidRDefault="00D9327C"/>
        </w:tc>
        <w:tc>
          <w:tcPr>
            <w:tcW w:w="1924" w:type="dxa"/>
            <w:gridSpan w:val="2"/>
            <w:vMerge/>
            <w:vAlign w:val="center"/>
          </w:tcPr>
          <w:p w14:paraId="5E159E4D" w14:textId="77777777" w:rsidR="00D9327C" w:rsidRDefault="00D9327C"/>
        </w:tc>
        <w:tc>
          <w:tcPr>
            <w:tcW w:w="1245" w:type="dxa"/>
            <w:vAlign w:val="center"/>
          </w:tcPr>
          <w:p w14:paraId="7E66E1DC" w14:textId="77777777" w:rsidR="00D9327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BF3B8B8" w14:textId="77777777" w:rsidR="00D9327C" w:rsidRDefault="00000000">
            <w:r>
              <w:t>C1512</w:t>
            </w:r>
          </w:p>
        </w:tc>
        <w:tc>
          <w:tcPr>
            <w:tcW w:w="1245" w:type="dxa"/>
            <w:vAlign w:val="center"/>
          </w:tcPr>
          <w:p w14:paraId="6002582A" w14:textId="77777777" w:rsidR="00D9327C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54FD1D9F" w14:textId="77777777" w:rsidR="00D9327C" w:rsidRDefault="00D9327C"/>
        </w:tc>
      </w:tr>
      <w:tr w:rsidR="00D9327C" w14:paraId="2313A7F3" w14:textId="77777777">
        <w:tc>
          <w:tcPr>
            <w:tcW w:w="707" w:type="dxa"/>
            <w:vMerge/>
            <w:vAlign w:val="center"/>
          </w:tcPr>
          <w:p w14:paraId="259FBFBD" w14:textId="77777777" w:rsidR="00D9327C" w:rsidRDefault="00D9327C"/>
        </w:tc>
        <w:tc>
          <w:tcPr>
            <w:tcW w:w="1228" w:type="dxa"/>
            <w:vMerge/>
            <w:vAlign w:val="center"/>
          </w:tcPr>
          <w:p w14:paraId="7C8B8681" w14:textId="77777777" w:rsidR="00D9327C" w:rsidRDefault="00D9327C"/>
        </w:tc>
        <w:tc>
          <w:tcPr>
            <w:tcW w:w="1924" w:type="dxa"/>
            <w:gridSpan w:val="2"/>
            <w:vMerge/>
            <w:vAlign w:val="center"/>
          </w:tcPr>
          <w:p w14:paraId="0FB402B2" w14:textId="77777777" w:rsidR="00D9327C" w:rsidRDefault="00D9327C"/>
        </w:tc>
        <w:tc>
          <w:tcPr>
            <w:tcW w:w="1245" w:type="dxa"/>
            <w:vAlign w:val="center"/>
          </w:tcPr>
          <w:p w14:paraId="07D815A6" w14:textId="77777777" w:rsidR="00D9327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07C33083" w14:textId="77777777" w:rsidR="00D9327C" w:rsidRDefault="00000000">
            <w:r>
              <w:t>C1512</w:t>
            </w:r>
          </w:p>
        </w:tc>
        <w:tc>
          <w:tcPr>
            <w:tcW w:w="1245" w:type="dxa"/>
            <w:vAlign w:val="center"/>
          </w:tcPr>
          <w:p w14:paraId="6628D5B3" w14:textId="77777777" w:rsidR="00D9327C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479B1223" w14:textId="77777777" w:rsidR="00D9327C" w:rsidRDefault="00D9327C"/>
        </w:tc>
      </w:tr>
      <w:tr w:rsidR="00D9327C" w14:paraId="0F9D2B45" w14:textId="77777777">
        <w:tc>
          <w:tcPr>
            <w:tcW w:w="707" w:type="dxa"/>
            <w:vMerge/>
            <w:vAlign w:val="center"/>
          </w:tcPr>
          <w:p w14:paraId="441EE9F2" w14:textId="77777777" w:rsidR="00D9327C" w:rsidRDefault="00D9327C"/>
        </w:tc>
        <w:tc>
          <w:tcPr>
            <w:tcW w:w="1228" w:type="dxa"/>
            <w:vMerge/>
            <w:vAlign w:val="center"/>
          </w:tcPr>
          <w:p w14:paraId="7101CC7E" w14:textId="77777777" w:rsidR="00D9327C" w:rsidRDefault="00D9327C"/>
        </w:tc>
        <w:tc>
          <w:tcPr>
            <w:tcW w:w="1924" w:type="dxa"/>
            <w:gridSpan w:val="2"/>
            <w:vMerge/>
            <w:vAlign w:val="center"/>
          </w:tcPr>
          <w:p w14:paraId="6D0EE6F8" w14:textId="77777777" w:rsidR="00D9327C" w:rsidRDefault="00D9327C"/>
        </w:tc>
        <w:tc>
          <w:tcPr>
            <w:tcW w:w="1245" w:type="dxa"/>
            <w:vAlign w:val="center"/>
          </w:tcPr>
          <w:p w14:paraId="6FBFB931" w14:textId="77777777" w:rsidR="00D9327C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29308BCE" w14:textId="77777777" w:rsidR="00D9327C" w:rsidRDefault="00000000">
            <w:r>
              <w:t>C2409</w:t>
            </w:r>
          </w:p>
        </w:tc>
        <w:tc>
          <w:tcPr>
            <w:tcW w:w="1245" w:type="dxa"/>
            <w:vAlign w:val="center"/>
          </w:tcPr>
          <w:p w14:paraId="4670332E" w14:textId="77777777" w:rsidR="00D9327C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59684147" w14:textId="77777777" w:rsidR="00D9327C" w:rsidRDefault="00D9327C"/>
        </w:tc>
      </w:tr>
      <w:tr w:rsidR="00D9327C" w14:paraId="48C0DDC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B91ADD1" w14:textId="77777777" w:rsidR="00D9327C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3EC5E3CC" w14:textId="77777777" w:rsidR="00D9327C" w:rsidRDefault="00000000">
            <w:r>
              <w:t>无通风换气装置</w:t>
            </w:r>
          </w:p>
        </w:tc>
      </w:tr>
      <w:tr w:rsidR="00D9327C" w14:paraId="01F6E45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A08FEE0" w14:textId="77777777" w:rsidR="00D9327C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6269A36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D9327C" w14:paraId="5EB5EE5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7A34F9F" w14:textId="77777777" w:rsidR="00D9327C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4F327B6D" w14:textId="77777777" w:rsidR="00D9327C" w:rsidRDefault="00000000">
            <w:r>
              <w:t>办公建筑主要功能房间的外窗应设置可开启窗扇或通风换气装置</w:t>
            </w:r>
          </w:p>
        </w:tc>
      </w:tr>
      <w:tr w:rsidR="00D9327C" w14:paraId="17047EC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484A4F2" w14:textId="77777777" w:rsidR="00D9327C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6FB893A1" w14:textId="77777777" w:rsidR="00D9327C" w:rsidRDefault="00000000">
            <w:r>
              <w:t>满足</w:t>
            </w:r>
          </w:p>
        </w:tc>
      </w:tr>
    </w:tbl>
    <w:p w14:paraId="2280525D" w14:textId="77777777" w:rsidR="00D9327C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FE48ADC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AFE1ED" w14:textId="77777777" w:rsidR="00D9327C" w:rsidRDefault="00000000">
      <w:pPr>
        <w:pStyle w:val="2"/>
        <w:widowControl w:val="0"/>
        <w:rPr>
          <w:kern w:val="2"/>
        </w:rPr>
      </w:pPr>
      <w:bookmarkStart w:id="53" w:name="_Toc186299142"/>
      <w:r>
        <w:rPr>
          <w:kern w:val="2"/>
        </w:rPr>
        <w:t>外窗气密性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D9327C" w14:paraId="70658C13" w14:textId="77777777">
        <w:tc>
          <w:tcPr>
            <w:tcW w:w="2263" w:type="dxa"/>
            <w:shd w:val="clear" w:color="auto" w:fill="E6E6E6"/>
            <w:vAlign w:val="center"/>
          </w:tcPr>
          <w:p w14:paraId="0F7B304B" w14:textId="77777777" w:rsidR="00D9327C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03F87601" w14:textId="77777777" w:rsidR="00D9327C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DD3C626" w14:textId="77777777" w:rsidR="00D9327C" w:rsidRDefault="00000000">
            <w:r>
              <w:t>10</w:t>
            </w:r>
            <w:r>
              <w:t>层以上</w:t>
            </w:r>
          </w:p>
        </w:tc>
      </w:tr>
      <w:tr w:rsidR="00D9327C" w14:paraId="065FC75A" w14:textId="77777777">
        <w:tc>
          <w:tcPr>
            <w:tcW w:w="2263" w:type="dxa"/>
            <w:shd w:val="clear" w:color="auto" w:fill="E6E6E6"/>
            <w:vAlign w:val="center"/>
          </w:tcPr>
          <w:p w14:paraId="02BBA0E1" w14:textId="77777777" w:rsidR="00D9327C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73178178" w14:textId="77777777" w:rsidR="00D9327C" w:rsidRDefault="00000000">
            <w:r>
              <w:t>6</w:t>
            </w:r>
            <w:r>
              <w:t>级（窗编号：</w:t>
            </w:r>
            <w:r>
              <w:t>C1226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7CEDF77" w14:textId="77777777" w:rsidR="00D9327C" w:rsidRDefault="00000000">
            <w:r>
              <w:t>－</w:t>
            </w:r>
          </w:p>
        </w:tc>
      </w:tr>
      <w:tr w:rsidR="00D9327C" w14:paraId="2AC8DA31" w14:textId="77777777">
        <w:tc>
          <w:tcPr>
            <w:tcW w:w="2263" w:type="dxa"/>
            <w:shd w:val="clear" w:color="auto" w:fill="E6E6E6"/>
            <w:vAlign w:val="center"/>
          </w:tcPr>
          <w:p w14:paraId="236F897C" w14:textId="77777777" w:rsidR="00D9327C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8FA1FF5" w14:textId="77777777" w:rsidR="00D9327C" w:rsidRDefault="00D9327C"/>
        </w:tc>
        <w:tc>
          <w:tcPr>
            <w:tcW w:w="3534" w:type="dxa"/>
            <w:vAlign w:val="center"/>
          </w:tcPr>
          <w:p w14:paraId="7EA8BF89" w14:textId="77777777" w:rsidR="00D9327C" w:rsidRDefault="00D9327C"/>
        </w:tc>
      </w:tr>
      <w:tr w:rsidR="00D9327C" w14:paraId="4F1BF059" w14:textId="77777777">
        <w:tc>
          <w:tcPr>
            <w:tcW w:w="2263" w:type="dxa"/>
            <w:shd w:val="clear" w:color="auto" w:fill="E6E6E6"/>
            <w:vAlign w:val="center"/>
          </w:tcPr>
          <w:p w14:paraId="7667412B" w14:textId="77777777" w:rsidR="00D9327C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723C17BD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06679717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3.3.5</w:t>
            </w:r>
            <w:r>
              <w:t>条</w:t>
            </w:r>
          </w:p>
        </w:tc>
      </w:tr>
      <w:tr w:rsidR="00D9327C" w14:paraId="45707A49" w14:textId="77777777">
        <w:tc>
          <w:tcPr>
            <w:tcW w:w="2263" w:type="dxa"/>
            <w:shd w:val="clear" w:color="auto" w:fill="E6E6E6"/>
            <w:vAlign w:val="center"/>
          </w:tcPr>
          <w:p w14:paraId="7DE05980" w14:textId="77777777" w:rsidR="00D9327C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22D6752B" w14:textId="77777777" w:rsidR="00D9327C" w:rsidRDefault="00000000">
            <w:r>
              <w:t>10</w:t>
            </w:r>
            <w:r>
              <w:t>层以下外窗气密性不应低于《建筑幕墙、门窗通用技术条件》</w:t>
            </w:r>
            <w:r>
              <w:t xml:space="preserve">GB/T 31433-2015 </w:t>
            </w:r>
            <w:r>
              <w:t>中的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859BB3B" w14:textId="77777777" w:rsidR="00D9327C" w:rsidRDefault="00000000">
            <w:r>
              <w:t>10</w:t>
            </w:r>
            <w:r>
              <w:t>层及以上外窗气密性不应低于《建筑幕墙、门窗通用技术条件》</w:t>
            </w:r>
            <w:r>
              <w:t xml:space="preserve">GB/T 31433-2015 </w:t>
            </w:r>
            <w:r>
              <w:t>中的</w:t>
            </w:r>
            <w:r>
              <w:t>7</w:t>
            </w:r>
            <w:r>
              <w:t>级</w:t>
            </w:r>
          </w:p>
        </w:tc>
      </w:tr>
      <w:tr w:rsidR="00D9327C" w14:paraId="3CF8C9C4" w14:textId="77777777">
        <w:tc>
          <w:tcPr>
            <w:tcW w:w="2263" w:type="dxa"/>
            <w:shd w:val="clear" w:color="auto" w:fill="E6E6E6"/>
            <w:vAlign w:val="center"/>
          </w:tcPr>
          <w:p w14:paraId="071010AC" w14:textId="77777777" w:rsidR="00D9327C" w:rsidRDefault="00000000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0E5C5B46" w14:textId="77777777" w:rsidR="00D9327C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0826362B" w14:textId="77777777" w:rsidR="00D9327C" w:rsidRDefault="00000000">
            <w:r>
              <w:t>－</w:t>
            </w:r>
          </w:p>
        </w:tc>
      </w:tr>
    </w:tbl>
    <w:p w14:paraId="2F613C3F" w14:textId="77777777" w:rsidR="00D9327C" w:rsidRDefault="00000000">
      <w:pPr>
        <w:pStyle w:val="2"/>
        <w:widowControl w:val="0"/>
        <w:rPr>
          <w:kern w:val="2"/>
        </w:rPr>
      </w:pPr>
      <w:bookmarkStart w:id="54" w:name="_Toc186299143"/>
      <w:r>
        <w:rPr>
          <w:kern w:val="2"/>
        </w:rPr>
        <w:t>幕墙气密性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9327C" w14:paraId="137584F4" w14:textId="77777777">
        <w:tc>
          <w:tcPr>
            <w:tcW w:w="2263" w:type="dxa"/>
            <w:shd w:val="clear" w:color="auto" w:fill="E6E6E6"/>
            <w:vAlign w:val="center"/>
          </w:tcPr>
          <w:p w14:paraId="405100C6" w14:textId="77777777" w:rsidR="00D9327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E977522" w14:textId="77777777" w:rsidR="00D9327C" w:rsidRDefault="00000000">
            <w:r>
              <w:t>3</w:t>
            </w:r>
            <w:r>
              <w:t>级（窗编号：）</w:t>
            </w:r>
          </w:p>
        </w:tc>
      </w:tr>
      <w:tr w:rsidR="00D9327C" w14:paraId="4480039D" w14:textId="77777777">
        <w:tc>
          <w:tcPr>
            <w:tcW w:w="2263" w:type="dxa"/>
            <w:shd w:val="clear" w:color="auto" w:fill="E6E6E6"/>
            <w:vAlign w:val="center"/>
          </w:tcPr>
          <w:p w14:paraId="1E7A31D3" w14:textId="77777777" w:rsidR="00D9327C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0D6336F" w14:textId="77777777" w:rsidR="00D9327C" w:rsidRDefault="00D9327C"/>
        </w:tc>
      </w:tr>
      <w:tr w:rsidR="00D9327C" w14:paraId="568DFCB6" w14:textId="77777777">
        <w:tc>
          <w:tcPr>
            <w:tcW w:w="2263" w:type="dxa"/>
            <w:shd w:val="clear" w:color="auto" w:fill="E6E6E6"/>
            <w:vAlign w:val="center"/>
          </w:tcPr>
          <w:p w14:paraId="7E177326" w14:textId="77777777" w:rsidR="00D9327C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4A98631" w14:textId="77777777" w:rsidR="00D9327C" w:rsidRDefault="00000000">
            <w:r>
              <w:t>无通风换气装置</w:t>
            </w:r>
          </w:p>
        </w:tc>
      </w:tr>
      <w:tr w:rsidR="00D9327C" w14:paraId="6180487A" w14:textId="77777777">
        <w:tc>
          <w:tcPr>
            <w:tcW w:w="2263" w:type="dxa"/>
            <w:shd w:val="clear" w:color="auto" w:fill="E6E6E6"/>
            <w:vAlign w:val="center"/>
          </w:tcPr>
          <w:p w14:paraId="2024B613" w14:textId="77777777" w:rsidR="00D9327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B69B638" w14:textId="77777777" w:rsidR="00D9327C" w:rsidRDefault="00000000">
            <w:r>
              <w:t>《广西公共建筑节能设计标准》</w:t>
            </w:r>
            <w:r>
              <w:t>DBJ/T45-096-2022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D9327C" w14:paraId="510A5B31" w14:textId="77777777">
        <w:tc>
          <w:tcPr>
            <w:tcW w:w="2263" w:type="dxa"/>
            <w:shd w:val="clear" w:color="auto" w:fill="E6E6E6"/>
            <w:vAlign w:val="center"/>
          </w:tcPr>
          <w:p w14:paraId="11694AC3" w14:textId="77777777" w:rsidR="00D9327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F65D789" w14:textId="77777777" w:rsidR="00D9327C" w:rsidRDefault="00000000">
            <w:r>
              <w:t>幕墙气密性不应低于《建筑幕墙、门窗通用技术条件》</w:t>
            </w:r>
            <w:r>
              <w:t>GB/T 31433-2015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D9327C" w14:paraId="625BD036" w14:textId="77777777">
        <w:tc>
          <w:tcPr>
            <w:tcW w:w="2263" w:type="dxa"/>
            <w:shd w:val="clear" w:color="auto" w:fill="E6E6E6"/>
            <w:vAlign w:val="center"/>
          </w:tcPr>
          <w:p w14:paraId="15593807" w14:textId="77777777" w:rsidR="00D9327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AC71420" w14:textId="77777777" w:rsidR="00D9327C" w:rsidRDefault="00000000">
            <w:r>
              <w:t>满足</w:t>
            </w:r>
          </w:p>
        </w:tc>
      </w:tr>
    </w:tbl>
    <w:p w14:paraId="774F977B" w14:textId="77777777" w:rsidR="00D9327C" w:rsidRDefault="00000000">
      <w:pPr>
        <w:pStyle w:val="2"/>
        <w:widowControl w:val="0"/>
        <w:rPr>
          <w:kern w:val="2"/>
        </w:rPr>
      </w:pPr>
      <w:bookmarkStart w:id="55" w:name="_Toc186299144"/>
      <w:r>
        <w:rPr>
          <w:kern w:val="2"/>
        </w:rPr>
        <w:t>规定性指标检查结论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9327C" w14:paraId="0CFF90D1" w14:textId="77777777">
        <w:tc>
          <w:tcPr>
            <w:tcW w:w="1131" w:type="dxa"/>
            <w:shd w:val="clear" w:color="auto" w:fill="E6E6E6"/>
            <w:vAlign w:val="center"/>
          </w:tcPr>
          <w:p w14:paraId="43735127" w14:textId="77777777" w:rsidR="00D9327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9FD2E98" w14:textId="77777777" w:rsidR="00D9327C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0F14680" w14:textId="77777777" w:rsidR="00D9327C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32A68B5" w14:textId="77777777" w:rsidR="00D9327C" w:rsidRDefault="00000000">
            <w:pPr>
              <w:jc w:val="center"/>
            </w:pPr>
            <w:r>
              <w:t>可否性能权衡</w:t>
            </w:r>
          </w:p>
        </w:tc>
      </w:tr>
      <w:tr w:rsidR="00D9327C" w14:paraId="4451E725" w14:textId="77777777">
        <w:tc>
          <w:tcPr>
            <w:tcW w:w="1131" w:type="dxa"/>
            <w:vAlign w:val="center"/>
          </w:tcPr>
          <w:p w14:paraId="43636A16" w14:textId="77777777" w:rsidR="00D9327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7E99563" w14:textId="77777777" w:rsidR="00D9327C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3714EBDB" w14:textId="77777777" w:rsidR="00D9327C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38A8F1D2" w14:textId="77777777" w:rsidR="00D9327C" w:rsidRDefault="00D9327C"/>
        </w:tc>
      </w:tr>
      <w:tr w:rsidR="00D9327C" w14:paraId="092FB9B3" w14:textId="77777777">
        <w:tc>
          <w:tcPr>
            <w:tcW w:w="1131" w:type="dxa"/>
            <w:vAlign w:val="center"/>
          </w:tcPr>
          <w:p w14:paraId="151D58D3" w14:textId="77777777" w:rsidR="00D9327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21E55D16" w14:textId="77777777" w:rsidR="00D9327C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730E4F0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9CBC420" w14:textId="77777777" w:rsidR="00D9327C" w:rsidRDefault="00D9327C"/>
        </w:tc>
      </w:tr>
      <w:tr w:rsidR="00D9327C" w14:paraId="1EDEDBD8" w14:textId="77777777">
        <w:tc>
          <w:tcPr>
            <w:tcW w:w="1131" w:type="dxa"/>
            <w:vAlign w:val="center"/>
          </w:tcPr>
          <w:p w14:paraId="06F3B2BE" w14:textId="77777777" w:rsidR="00D9327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4E1CC4AA" w14:textId="77777777" w:rsidR="00D9327C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40B19CF4" w14:textId="77777777" w:rsidR="00D9327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8DF0565" w14:textId="77777777" w:rsidR="00D9327C" w:rsidRDefault="00D9327C"/>
        </w:tc>
      </w:tr>
      <w:tr w:rsidR="00D9327C" w14:paraId="5C8DB5C7" w14:textId="77777777">
        <w:tc>
          <w:tcPr>
            <w:tcW w:w="1131" w:type="dxa"/>
            <w:vAlign w:val="center"/>
          </w:tcPr>
          <w:p w14:paraId="66A4B386" w14:textId="77777777" w:rsidR="00D9327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7881583" w14:textId="77777777" w:rsidR="00D9327C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1AAE29C5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685229D" w14:textId="77777777" w:rsidR="00D9327C" w:rsidRDefault="00D9327C"/>
        </w:tc>
      </w:tr>
      <w:tr w:rsidR="00D9327C" w14:paraId="4AE4B0BE" w14:textId="77777777">
        <w:tc>
          <w:tcPr>
            <w:tcW w:w="1131" w:type="dxa"/>
            <w:vAlign w:val="center"/>
          </w:tcPr>
          <w:p w14:paraId="43837DD7" w14:textId="77777777" w:rsidR="00D9327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67F8630" w14:textId="77777777" w:rsidR="00D9327C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054B9431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F80CA7B" w14:textId="77777777" w:rsidR="00D9327C" w:rsidRDefault="00D9327C"/>
        </w:tc>
      </w:tr>
      <w:tr w:rsidR="00D9327C" w14:paraId="0683EC4C" w14:textId="77777777">
        <w:tc>
          <w:tcPr>
            <w:tcW w:w="1131" w:type="dxa"/>
            <w:vAlign w:val="center"/>
          </w:tcPr>
          <w:p w14:paraId="425D3D9E" w14:textId="77777777" w:rsidR="00D9327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0E11B303" w14:textId="77777777" w:rsidR="00D9327C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580D410C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F8543BA" w14:textId="77777777" w:rsidR="00D9327C" w:rsidRDefault="00D9327C"/>
        </w:tc>
      </w:tr>
      <w:tr w:rsidR="00D9327C" w14:paraId="6180494E" w14:textId="77777777">
        <w:tc>
          <w:tcPr>
            <w:tcW w:w="1131" w:type="dxa"/>
            <w:vAlign w:val="center"/>
          </w:tcPr>
          <w:p w14:paraId="0E0CDC28" w14:textId="77777777" w:rsidR="00D9327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E669505" w14:textId="77777777" w:rsidR="00D9327C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606F93EA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8A7391" w14:textId="77777777" w:rsidR="00D9327C" w:rsidRDefault="00D9327C"/>
        </w:tc>
      </w:tr>
      <w:tr w:rsidR="00D9327C" w14:paraId="630C1BF1" w14:textId="77777777">
        <w:tc>
          <w:tcPr>
            <w:tcW w:w="1131" w:type="dxa"/>
            <w:vAlign w:val="center"/>
          </w:tcPr>
          <w:p w14:paraId="1189280E" w14:textId="77777777" w:rsidR="00D9327C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55D25815" w14:textId="77777777" w:rsidR="00D9327C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018A03E9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6C4B2CD" w14:textId="77777777" w:rsidR="00D9327C" w:rsidRDefault="00D9327C"/>
        </w:tc>
      </w:tr>
      <w:tr w:rsidR="00D9327C" w14:paraId="65949E86" w14:textId="77777777">
        <w:tc>
          <w:tcPr>
            <w:tcW w:w="1131" w:type="dxa"/>
            <w:vAlign w:val="center"/>
          </w:tcPr>
          <w:p w14:paraId="6298DE1A" w14:textId="77777777" w:rsidR="00D9327C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1D8D8309" w14:textId="77777777" w:rsidR="00D9327C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58E89FD9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F492EC8" w14:textId="77777777" w:rsidR="00D9327C" w:rsidRDefault="00D9327C"/>
        </w:tc>
      </w:tr>
      <w:tr w:rsidR="00D9327C" w14:paraId="2D7F4471" w14:textId="77777777">
        <w:tc>
          <w:tcPr>
            <w:tcW w:w="1131" w:type="dxa"/>
            <w:vAlign w:val="center"/>
          </w:tcPr>
          <w:p w14:paraId="11925BDD" w14:textId="77777777" w:rsidR="00D9327C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36DAF751" w14:textId="77777777" w:rsidR="00D9327C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094EA397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8E67E12" w14:textId="77777777" w:rsidR="00D9327C" w:rsidRDefault="00D9327C"/>
        </w:tc>
      </w:tr>
      <w:tr w:rsidR="00D9327C" w14:paraId="015BD836" w14:textId="77777777">
        <w:tc>
          <w:tcPr>
            <w:tcW w:w="1131" w:type="dxa"/>
            <w:vAlign w:val="center"/>
          </w:tcPr>
          <w:p w14:paraId="06717CF8" w14:textId="77777777" w:rsidR="00D9327C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4AD3E85F" w14:textId="77777777" w:rsidR="00D9327C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E8659C8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32F1C42" w14:textId="77777777" w:rsidR="00D9327C" w:rsidRDefault="00D9327C"/>
        </w:tc>
      </w:tr>
      <w:tr w:rsidR="00D9327C" w14:paraId="0E6CC5C1" w14:textId="77777777">
        <w:tc>
          <w:tcPr>
            <w:tcW w:w="1131" w:type="dxa"/>
            <w:vAlign w:val="center"/>
          </w:tcPr>
          <w:p w14:paraId="3B8246FD" w14:textId="77777777" w:rsidR="00D9327C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0FEA3AAC" w14:textId="77777777" w:rsidR="00D9327C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27D9807F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E2361D3" w14:textId="77777777" w:rsidR="00D9327C" w:rsidRDefault="00D9327C"/>
        </w:tc>
      </w:tr>
      <w:tr w:rsidR="00D9327C" w14:paraId="01367B6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DEB3861" w14:textId="77777777" w:rsidR="00D9327C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43DED514" w14:textId="77777777" w:rsidR="00D9327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6A13336" w14:textId="77777777" w:rsidR="00D9327C" w:rsidRDefault="00D9327C"/>
        </w:tc>
      </w:tr>
    </w:tbl>
    <w:p w14:paraId="22280D22" w14:textId="77777777" w:rsidR="00D9327C" w:rsidRDefault="00D932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58CA379" w14:textId="77777777" w:rsidR="00D9327C" w:rsidRDefault="00000000">
      <w:r>
        <w:rPr>
          <w:color w:val="000000"/>
        </w:rPr>
        <w:t>□</w:t>
      </w:r>
      <w:r>
        <w:rPr>
          <w:color w:val="000000"/>
        </w:rPr>
        <w:t>说明：本工程规定性设计指标</w:t>
      </w:r>
      <w:r>
        <w:rPr>
          <w:b/>
          <w:color w:val="000000"/>
        </w:rPr>
        <w:t>满足</w:t>
      </w:r>
      <w:r>
        <w:rPr>
          <w:color w:val="000000"/>
        </w:rPr>
        <w:t>《广西公共建筑节能设计标准》</w:t>
      </w:r>
      <w:r>
        <w:rPr>
          <w:color w:val="000000"/>
        </w:rPr>
        <w:t>DBJ/T45-096-2022</w:t>
      </w:r>
      <w:r>
        <w:rPr>
          <w:color w:val="000000"/>
        </w:rPr>
        <w:t>的要求。</w:t>
      </w:r>
    </w:p>
    <w:p w14:paraId="2F68414C" w14:textId="77777777" w:rsidR="00D9327C" w:rsidRDefault="00D9327C"/>
    <w:sectPr w:rsidR="00D9327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7D25" w14:textId="77777777" w:rsidR="00A25C3D" w:rsidRDefault="00A25C3D" w:rsidP="00203A7D">
      <w:r>
        <w:separator/>
      </w:r>
    </w:p>
  </w:endnote>
  <w:endnote w:type="continuationSeparator" w:id="0">
    <w:p w14:paraId="5AB7D340" w14:textId="77777777" w:rsidR="00A25C3D" w:rsidRDefault="00A25C3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6EE3B3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223806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1669" w14:textId="77777777" w:rsidR="00A25C3D" w:rsidRDefault="00A25C3D" w:rsidP="00203A7D">
      <w:r>
        <w:separator/>
      </w:r>
    </w:p>
  </w:footnote>
  <w:footnote w:type="continuationSeparator" w:id="0">
    <w:p w14:paraId="0D2DBF20" w14:textId="77777777" w:rsidR="00A25C3D" w:rsidRDefault="00A25C3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D98F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CFE41DE" wp14:editId="31319D4B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E0C4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126751">
    <w:abstractNumId w:val="0"/>
  </w:num>
  <w:num w:numId="2" w16cid:durableId="1606693040">
    <w:abstractNumId w:val="2"/>
  </w:num>
  <w:num w:numId="3" w16cid:durableId="37080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4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97441"/>
    <w:rsid w:val="004C55EA"/>
    <w:rsid w:val="004D230F"/>
    <w:rsid w:val="004D449D"/>
    <w:rsid w:val="004F0639"/>
    <w:rsid w:val="004F4146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22928"/>
    <w:rsid w:val="009A40BC"/>
    <w:rsid w:val="009A4F1F"/>
    <w:rsid w:val="009C1CEB"/>
    <w:rsid w:val="009D6BB4"/>
    <w:rsid w:val="009E2DE9"/>
    <w:rsid w:val="00A21F14"/>
    <w:rsid w:val="00A25C3D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27C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76C1033"/>
  <w15:chartTrackingRefBased/>
  <w15:docId w15:val="{6CC0C769-B6AC-44D5-A475-A39C678F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13</TotalTime>
  <Pages>1</Pages>
  <Words>2013</Words>
  <Characters>11476</Characters>
  <Application>Microsoft Office Word</Application>
  <DocSecurity>0</DocSecurity>
  <Lines>95</Lines>
  <Paragraphs>26</Paragraphs>
  <ScaleCrop>false</ScaleCrop>
  <Company>ths</Company>
  <LinksUpToDate>false</LinksUpToDate>
  <CharactersWithSpaces>13463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1899-12-31T16:00:00Z</cp:lastPrinted>
  <dcterms:created xsi:type="dcterms:W3CDTF">2024-12-28T09:25:00Z</dcterms:created>
  <dcterms:modified xsi:type="dcterms:W3CDTF">2024-12-28T09:38:00Z</dcterms:modified>
</cp:coreProperties>
</file>