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E536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80AF08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6BB4A4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A1E8C0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0EFE50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E32259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D5C70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DA03B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CCDA0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9078E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41ABD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693AF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广西</w:t>
            </w:r>
            <w:r>
              <w:t>-</w:t>
            </w:r>
            <w:r>
              <w:t>玉林</w:t>
            </w:r>
            <w:bookmarkEnd w:id="2"/>
          </w:p>
        </w:tc>
      </w:tr>
      <w:tr w:rsidR="00D40158" w:rsidRPr="00D40158" w14:paraId="6296FB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E5ADE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4D969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8C15EF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FB14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815C5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34537B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5C56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531B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66DEA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7B9E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22C85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BBEFE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3A89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A28011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BCABBD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29792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1AD78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59F44B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942B4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4C066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6"/>
          </w:p>
        </w:tc>
      </w:tr>
    </w:tbl>
    <w:p w14:paraId="5A1BCE0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77BC19E4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0533268" wp14:editId="72C1AD79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8D7364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3A2BE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B2078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7144498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4B490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A3C2AD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58D8A95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C5C5A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53BF95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1D2DBF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E52D5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087DE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T18907813888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14D4C6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79C63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3B5396B" w14:textId="77777777" w:rsidR="00DD60C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03785" w:history="1">
        <w:r w:rsidR="00DD60C6" w:rsidRPr="007E61AA">
          <w:rPr>
            <w:rStyle w:val="a6"/>
            <w:rFonts w:hint="eastAsia"/>
          </w:rPr>
          <w:t>1</w:t>
        </w:r>
        <w:r w:rsidR="00DD60C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D60C6" w:rsidRPr="007E61AA">
          <w:rPr>
            <w:rStyle w:val="a6"/>
            <w:rFonts w:hint="eastAsia"/>
          </w:rPr>
          <w:t>建筑概况</w:t>
        </w:r>
        <w:r w:rsidR="00DD60C6">
          <w:rPr>
            <w:rFonts w:hint="eastAsia"/>
            <w:webHidden/>
          </w:rPr>
          <w:tab/>
        </w:r>
        <w:r w:rsidR="00DD60C6">
          <w:rPr>
            <w:rFonts w:hint="eastAsia"/>
            <w:webHidden/>
          </w:rPr>
          <w:fldChar w:fldCharType="begin"/>
        </w:r>
        <w:r w:rsidR="00DD60C6">
          <w:rPr>
            <w:rFonts w:hint="eastAsia"/>
            <w:webHidden/>
          </w:rPr>
          <w:instrText xml:space="preserve"> </w:instrText>
        </w:r>
        <w:r w:rsidR="00DD60C6">
          <w:rPr>
            <w:webHidden/>
          </w:rPr>
          <w:instrText>PAGEREF _Toc186303785 \h</w:instrText>
        </w:r>
        <w:r w:rsidR="00DD60C6">
          <w:rPr>
            <w:rFonts w:hint="eastAsia"/>
            <w:webHidden/>
          </w:rPr>
          <w:instrText xml:space="preserve"> </w:instrText>
        </w:r>
        <w:r w:rsidR="00DD60C6">
          <w:rPr>
            <w:rFonts w:hint="eastAsia"/>
            <w:webHidden/>
          </w:rPr>
        </w:r>
        <w:r w:rsidR="00DD60C6">
          <w:rPr>
            <w:webHidden/>
          </w:rPr>
          <w:fldChar w:fldCharType="separate"/>
        </w:r>
        <w:r w:rsidR="00DD60C6">
          <w:rPr>
            <w:webHidden/>
          </w:rPr>
          <w:t>3</w:t>
        </w:r>
        <w:r w:rsidR="00DD60C6">
          <w:rPr>
            <w:rFonts w:hint="eastAsia"/>
            <w:webHidden/>
          </w:rPr>
          <w:fldChar w:fldCharType="end"/>
        </w:r>
      </w:hyperlink>
    </w:p>
    <w:p w14:paraId="7A687BC2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86" w:history="1">
        <w:r w:rsidRPr="007E61A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560C308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87" w:history="1">
        <w:r w:rsidRPr="007E61A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C26BFA1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88" w:history="1">
        <w:r w:rsidRPr="007E61A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926665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789" w:history="1">
        <w:r w:rsidRPr="007E61A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C6F018A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790" w:history="1">
        <w:r w:rsidRPr="007E61A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99AE499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791" w:history="1">
        <w:r w:rsidRPr="007E61A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64096C7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2" w:history="1">
        <w:r w:rsidRPr="007E61A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E517ED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3" w:history="1">
        <w:r w:rsidRPr="007E61A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DD3AB72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4" w:history="1">
        <w:r w:rsidRPr="007E61A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C653823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795" w:history="1">
        <w:r w:rsidRPr="007E61AA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277D25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6" w:history="1">
        <w:r w:rsidRPr="007E61A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FF8B39B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7" w:history="1">
        <w:r w:rsidRPr="007E61A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0F1FDF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8" w:history="1">
        <w:r w:rsidRPr="007E61A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468155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799" w:history="1">
        <w:r w:rsidRPr="007E61A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9DC731E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800" w:history="1">
        <w:r w:rsidRPr="007E61A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9392C8D" w14:textId="77777777" w:rsidR="00DD60C6" w:rsidRDefault="00DD60C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3801" w:history="1">
        <w:r w:rsidRPr="007E61AA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16EF138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2" w:history="1">
        <w:r w:rsidRPr="007E61AA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28BC92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3" w:history="1">
        <w:r w:rsidRPr="007E61AA">
          <w:rPr>
            <w:rStyle w:val="a6"/>
            <w:rFonts w:hint="eastAsia"/>
            <w:lang w:val="en-GB"/>
          </w:rPr>
          <w:t>13.1.1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D714F6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4" w:history="1">
        <w:r w:rsidRPr="007E61AA">
          <w:rPr>
            <w:rStyle w:val="a6"/>
            <w:rFonts w:hint="eastAsia"/>
            <w:lang w:val="en-GB"/>
          </w:rPr>
          <w:t>13.1.2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F4C1F19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5" w:history="1">
        <w:r w:rsidRPr="007E61AA">
          <w:rPr>
            <w:rStyle w:val="a6"/>
            <w:rFonts w:hint="eastAsia"/>
            <w:lang w:val="en-GB"/>
          </w:rPr>
          <w:t>13.1.3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地源</w:t>
        </w:r>
        <w:r w:rsidRPr="007E61AA">
          <w:rPr>
            <w:rStyle w:val="a6"/>
            <w:rFonts w:hint="eastAsia"/>
          </w:rPr>
          <w:t>/</w:t>
        </w:r>
        <w:r w:rsidRPr="007E61AA">
          <w:rPr>
            <w:rStyle w:val="a6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51D420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6" w:history="1">
        <w:r w:rsidRPr="007E61AA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43CBDB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7" w:history="1">
        <w:r w:rsidRPr="007E61AA">
          <w:rPr>
            <w:rStyle w:val="a6"/>
            <w:rFonts w:hint="eastAsia"/>
            <w:lang w:val="en-GB"/>
          </w:rPr>
          <w:t>13.2.1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FF0708A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8" w:history="1">
        <w:r w:rsidRPr="007E61AA">
          <w:rPr>
            <w:rStyle w:val="a6"/>
            <w:rFonts w:hint="eastAsia"/>
            <w:lang w:val="en-GB"/>
          </w:rPr>
          <w:t>13.2.2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61A5232" w14:textId="77777777" w:rsidR="00DD60C6" w:rsidRDefault="00DD60C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09" w:history="1">
        <w:r w:rsidRPr="007E61AA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D02FF0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10" w:history="1">
        <w:r w:rsidRPr="007E61AA">
          <w:rPr>
            <w:rStyle w:val="a6"/>
            <w:rFonts w:hint="eastAsia"/>
            <w:lang w:val="en-GB"/>
          </w:rPr>
          <w:t>13.3.1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CBF9FC" w14:textId="77777777" w:rsidR="00DD60C6" w:rsidRDefault="00DD60C6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3811" w:history="1">
        <w:r w:rsidRPr="007E61AA">
          <w:rPr>
            <w:rStyle w:val="a6"/>
            <w:rFonts w:hint="eastAsia"/>
            <w:lang w:val="en-GB"/>
          </w:rPr>
          <w:t>13.3.2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E61A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_Toc186303811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F41EC5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F13F355" w14:textId="77777777" w:rsidR="00D40158" w:rsidRDefault="00D40158" w:rsidP="00D40158">
      <w:pPr>
        <w:pStyle w:val="TOC1"/>
      </w:pPr>
    </w:p>
    <w:p w14:paraId="4B6AF34C" w14:textId="77777777" w:rsidR="00D40158" w:rsidRPr="005E5F93" w:rsidRDefault="00D40158" w:rsidP="005215FB">
      <w:pPr>
        <w:pStyle w:val="1"/>
      </w:pPr>
      <w:bookmarkStart w:id="11" w:name="_Toc18630378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0FD8A97" w14:textId="77777777" w:rsidTr="00853D5D">
        <w:tc>
          <w:tcPr>
            <w:tcW w:w="2763" w:type="dxa"/>
            <w:shd w:val="clear" w:color="auto" w:fill="E6E6E6"/>
          </w:tcPr>
          <w:p w14:paraId="610488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EC9A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5585BDA" w14:textId="77777777" w:rsidTr="00853D5D">
        <w:tc>
          <w:tcPr>
            <w:tcW w:w="2763" w:type="dxa"/>
            <w:shd w:val="clear" w:color="auto" w:fill="E6E6E6"/>
          </w:tcPr>
          <w:p w14:paraId="79BAA4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8399D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广西</w:t>
            </w:r>
            <w:r>
              <w:t>-</w:t>
            </w:r>
            <w:r>
              <w:t>玉林</w:t>
            </w:r>
            <w:bookmarkEnd w:id="13"/>
          </w:p>
        </w:tc>
      </w:tr>
      <w:tr w:rsidR="00037A4C" w:rsidRPr="00FF2243" w14:paraId="1033B3D1" w14:textId="77777777" w:rsidTr="00853D5D">
        <w:tc>
          <w:tcPr>
            <w:tcW w:w="2763" w:type="dxa"/>
            <w:shd w:val="clear" w:color="auto" w:fill="E6E6E6"/>
          </w:tcPr>
          <w:p w14:paraId="49C86F1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95ACE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22.60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BB880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667C0FA" w14:textId="77777777" w:rsidTr="00853D5D">
        <w:tc>
          <w:tcPr>
            <w:tcW w:w="2763" w:type="dxa"/>
            <w:shd w:val="clear" w:color="auto" w:fill="E6E6E6"/>
          </w:tcPr>
          <w:p w14:paraId="2A86082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2F2C47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2CE2EB2" w14:textId="77777777" w:rsidTr="00853D5D">
        <w:tc>
          <w:tcPr>
            <w:tcW w:w="2763" w:type="dxa"/>
            <w:shd w:val="clear" w:color="auto" w:fill="E6E6E6"/>
          </w:tcPr>
          <w:p w14:paraId="356316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551EBC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1217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2EF4EBA" w14:textId="77777777" w:rsidTr="00853D5D">
        <w:tc>
          <w:tcPr>
            <w:tcW w:w="2763" w:type="dxa"/>
            <w:shd w:val="clear" w:color="auto" w:fill="E6E6E6"/>
          </w:tcPr>
          <w:p w14:paraId="5AE225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C57A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3487827" w14:textId="77777777" w:rsidTr="00853D5D">
        <w:tc>
          <w:tcPr>
            <w:tcW w:w="2763" w:type="dxa"/>
            <w:shd w:val="clear" w:color="auto" w:fill="E6E6E6"/>
          </w:tcPr>
          <w:p w14:paraId="51AC03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F1D54B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9D115B1" w14:textId="77777777" w:rsidTr="00853D5D">
        <w:tc>
          <w:tcPr>
            <w:tcW w:w="2763" w:type="dxa"/>
            <w:shd w:val="clear" w:color="auto" w:fill="E6E6E6"/>
          </w:tcPr>
          <w:p w14:paraId="7E36516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4DE93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5474.40</w:t>
            </w:r>
            <w:bookmarkEnd w:id="23"/>
          </w:p>
        </w:tc>
      </w:tr>
      <w:tr w:rsidR="00203A7D" w:rsidRPr="00FF2243" w14:paraId="662C20CB" w14:textId="77777777" w:rsidTr="00853D5D">
        <w:tc>
          <w:tcPr>
            <w:tcW w:w="2763" w:type="dxa"/>
            <w:shd w:val="clear" w:color="auto" w:fill="E6E6E6"/>
          </w:tcPr>
          <w:p w14:paraId="153A21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2273B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3910.67</w:t>
            </w:r>
            <w:bookmarkEnd w:id="24"/>
          </w:p>
        </w:tc>
      </w:tr>
      <w:tr w:rsidR="00D40158" w:rsidRPr="00FF2243" w14:paraId="58E1719A" w14:textId="77777777" w:rsidTr="00853D5D">
        <w:tc>
          <w:tcPr>
            <w:tcW w:w="2763" w:type="dxa"/>
            <w:shd w:val="clear" w:color="auto" w:fill="E6E6E6"/>
          </w:tcPr>
          <w:p w14:paraId="45F309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7B6BF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FED1057" w14:textId="77777777" w:rsidTr="00853D5D">
        <w:tc>
          <w:tcPr>
            <w:tcW w:w="2763" w:type="dxa"/>
            <w:shd w:val="clear" w:color="auto" w:fill="E6E6E6"/>
          </w:tcPr>
          <w:p w14:paraId="5BD008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6D18B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564FF87" w14:textId="77777777" w:rsidTr="00853D5D">
        <w:tc>
          <w:tcPr>
            <w:tcW w:w="2763" w:type="dxa"/>
            <w:shd w:val="clear" w:color="auto" w:fill="E6E6E6"/>
          </w:tcPr>
          <w:p w14:paraId="04989D6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DDBD4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0.38</w:t>
            </w:r>
            <w:bookmarkEnd w:id="27"/>
          </w:p>
        </w:tc>
      </w:tr>
      <w:tr w:rsidR="00D40158" w:rsidRPr="00FF2243" w14:paraId="74D360F0" w14:textId="77777777" w:rsidTr="00853D5D">
        <w:tc>
          <w:tcPr>
            <w:tcW w:w="2763" w:type="dxa"/>
            <w:shd w:val="clear" w:color="auto" w:fill="E6E6E6"/>
          </w:tcPr>
          <w:p w14:paraId="2EABB14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BBD36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0.74</w:t>
            </w:r>
            <w:bookmarkEnd w:id="28"/>
          </w:p>
        </w:tc>
      </w:tr>
      <w:tr w:rsidR="001F2EAE" w:rsidRPr="00FF2243" w14:paraId="27D4298B" w14:textId="77777777" w:rsidTr="00853D5D">
        <w:tc>
          <w:tcPr>
            <w:tcW w:w="2763" w:type="dxa"/>
            <w:shd w:val="clear" w:color="auto" w:fill="E6E6E6"/>
          </w:tcPr>
          <w:p w14:paraId="6C3AD12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77753BC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114A6F9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FA7F99A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30378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A1F6B8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426DDB8F" w14:textId="77777777" w:rsidR="000D4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0B8CE6E7" w14:textId="77777777" w:rsidR="000D4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782D940" w14:textId="77777777" w:rsidR="000D4050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31D541F8" w14:textId="77777777" w:rsidR="000D4050" w:rsidRDefault="000D4050">
      <w:pPr>
        <w:pStyle w:val="a0"/>
        <w:ind w:firstLineChars="0" w:firstLine="0"/>
        <w:rPr>
          <w:lang w:val="en-US"/>
        </w:rPr>
      </w:pPr>
    </w:p>
    <w:p w14:paraId="5D50992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30378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80FCFF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11A956E6" w14:textId="77777777" w:rsidR="00B31357" w:rsidRDefault="00B31357" w:rsidP="009F5B04">
      <w:pPr>
        <w:pStyle w:val="1"/>
      </w:pPr>
      <w:bookmarkStart w:id="39" w:name="_Toc186303788"/>
      <w:r>
        <w:rPr>
          <w:rFonts w:hint="eastAsia"/>
        </w:rPr>
        <w:lastRenderedPageBreak/>
        <w:t>气象数据</w:t>
      </w:r>
      <w:bookmarkEnd w:id="39"/>
    </w:p>
    <w:p w14:paraId="28778342" w14:textId="77777777" w:rsidR="008244A0" w:rsidRDefault="00483CEF" w:rsidP="00483CEF">
      <w:pPr>
        <w:pStyle w:val="2"/>
      </w:pPr>
      <w:bookmarkStart w:id="40" w:name="_Toc186303789"/>
      <w:r>
        <w:rPr>
          <w:rFonts w:hint="eastAsia"/>
        </w:rPr>
        <w:t>逐日干球温度表</w:t>
      </w:r>
      <w:bookmarkEnd w:id="40"/>
    </w:p>
    <w:p w14:paraId="0BF33C5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EFBF27A" wp14:editId="5292233D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B1E4" w14:textId="77777777" w:rsidR="00902539" w:rsidRDefault="00483CEF" w:rsidP="00902539">
      <w:pPr>
        <w:pStyle w:val="2"/>
      </w:pPr>
      <w:bookmarkStart w:id="42" w:name="_Toc186303790"/>
      <w:r>
        <w:rPr>
          <w:rFonts w:hint="eastAsia"/>
        </w:rPr>
        <w:t>逐月辐照量表</w:t>
      </w:r>
      <w:bookmarkEnd w:id="42"/>
    </w:p>
    <w:p w14:paraId="5E7E2FB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B5EAACF" wp14:editId="09CBA444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B961" w14:textId="77777777" w:rsidR="00483CEF" w:rsidRDefault="00483CEF" w:rsidP="00483CEF">
      <w:pPr>
        <w:pStyle w:val="2"/>
      </w:pPr>
      <w:bookmarkStart w:id="44" w:name="_Toc186303791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D4050" w14:paraId="50A55192" w14:textId="77777777">
        <w:tc>
          <w:tcPr>
            <w:tcW w:w="1131" w:type="dxa"/>
            <w:shd w:val="clear" w:color="auto" w:fill="E6E6E6"/>
            <w:vAlign w:val="center"/>
          </w:tcPr>
          <w:p w14:paraId="6C498AAA" w14:textId="77777777" w:rsidR="000D405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C598016" w14:textId="77777777" w:rsidR="000D405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93AE38" w14:textId="77777777" w:rsidR="000D405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8F9F90" w14:textId="77777777" w:rsidR="000D405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E95604" w14:textId="77777777" w:rsidR="000D405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95B748" w14:textId="77777777" w:rsidR="000D4050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D4050" w14:paraId="21DF4590" w14:textId="77777777">
        <w:tc>
          <w:tcPr>
            <w:tcW w:w="1131" w:type="dxa"/>
            <w:shd w:val="clear" w:color="auto" w:fill="E6E6E6"/>
            <w:vAlign w:val="center"/>
          </w:tcPr>
          <w:p w14:paraId="71373729" w14:textId="77777777" w:rsidR="000D405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E4C1A06" w14:textId="77777777" w:rsidR="000D4050" w:rsidRDefault="00000000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88F5B60" w14:textId="77777777" w:rsidR="000D4050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2EB1742D" w14:textId="77777777" w:rsidR="000D4050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68C2B764" w14:textId="77777777" w:rsidR="000D4050" w:rsidRDefault="00000000">
            <w:r>
              <w:t>21.7</w:t>
            </w:r>
          </w:p>
        </w:tc>
        <w:tc>
          <w:tcPr>
            <w:tcW w:w="1556" w:type="dxa"/>
            <w:vAlign w:val="center"/>
          </w:tcPr>
          <w:p w14:paraId="11025764" w14:textId="77777777" w:rsidR="000D4050" w:rsidRDefault="00000000">
            <w:r>
              <w:t>94.3</w:t>
            </w:r>
          </w:p>
        </w:tc>
      </w:tr>
      <w:tr w:rsidR="000D4050" w14:paraId="6EA63A17" w14:textId="77777777">
        <w:tc>
          <w:tcPr>
            <w:tcW w:w="1131" w:type="dxa"/>
            <w:shd w:val="clear" w:color="auto" w:fill="E6E6E6"/>
            <w:vAlign w:val="center"/>
          </w:tcPr>
          <w:p w14:paraId="0D7C5B90" w14:textId="77777777" w:rsidR="000D405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6D16A44" w14:textId="77777777" w:rsidR="000D4050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E6B36E" w14:textId="77777777" w:rsidR="000D4050" w:rsidRDefault="00000000">
            <w:r>
              <w:t>3.3</w:t>
            </w:r>
          </w:p>
        </w:tc>
        <w:tc>
          <w:tcPr>
            <w:tcW w:w="1556" w:type="dxa"/>
            <w:vAlign w:val="center"/>
          </w:tcPr>
          <w:p w14:paraId="5F7E5F32" w14:textId="77777777" w:rsidR="000D4050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0E16F202" w14:textId="77777777" w:rsidR="000D4050" w:rsidRDefault="00000000">
            <w:r>
              <w:t>4.0</w:t>
            </w:r>
          </w:p>
        </w:tc>
        <w:tc>
          <w:tcPr>
            <w:tcW w:w="1556" w:type="dxa"/>
            <w:vAlign w:val="center"/>
          </w:tcPr>
          <w:p w14:paraId="214EFF56" w14:textId="77777777" w:rsidR="000D4050" w:rsidRDefault="00000000">
            <w:r>
              <w:t>13.4</w:t>
            </w:r>
          </w:p>
        </w:tc>
      </w:tr>
    </w:tbl>
    <w:p w14:paraId="7A0F78DE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3E9CC7DF" w14:textId="77777777" w:rsidR="00CC28A8" w:rsidRDefault="00CC28A8" w:rsidP="00CC28A8">
      <w:pPr>
        <w:pStyle w:val="1"/>
        <w:tabs>
          <w:tab w:val="left" w:pos="432"/>
        </w:tabs>
      </w:pPr>
      <w:bookmarkStart w:id="46" w:name="_Toc186303792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1FAC8D28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39AFF486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53B82C64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E448CF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E1139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7C47EF0E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8BD13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E52EF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633094F9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EAADBCD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F411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0D76B5AC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9D0063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8AA20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30F0C085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E2433C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2CD7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1F167F04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646968BE" wp14:editId="3AE42906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87FB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3154859F" w14:textId="77777777" w:rsidR="00627755" w:rsidRPr="00A23AC4" w:rsidRDefault="00627755" w:rsidP="00627755">
      <w:pPr>
        <w:pStyle w:val="1"/>
        <w:widowControl w:val="0"/>
      </w:pPr>
      <w:bookmarkStart w:id="47" w:name="_Toc186303793"/>
      <w:r>
        <w:t>围护结构概况</w:t>
      </w:r>
      <w:bookmarkEnd w:id="47"/>
    </w:p>
    <w:p w14:paraId="1296EBA6" w14:textId="77777777" w:rsidR="000D4050" w:rsidRDefault="000D4050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88B414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DAEC5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A97F7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05F4DDF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554812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AA26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8" w:name="体型系数"/>
            <w:r>
              <w:rPr>
                <w:rFonts w:hint="eastAsia"/>
                <w:szCs w:val="21"/>
              </w:rPr>
              <w:t>0.71</w:t>
            </w:r>
            <w:bookmarkEnd w:id="48"/>
          </w:p>
        </w:tc>
      </w:tr>
      <w:tr w:rsidR="00AD7EA5" w14:paraId="068E50A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F38447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22658D5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AB05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0.39</w:t>
            </w:r>
            <w:bookmarkEnd w:id="49"/>
          </w:p>
          <w:p w14:paraId="64BB75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D"/>
            <w:r>
              <w:rPr>
                <w:bCs/>
                <w:szCs w:val="21"/>
              </w:rPr>
              <w:t>3.07</w:t>
            </w:r>
            <w:bookmarkEnd w:id="50"/>
          </w:p>
        </w:tc>
      </w:tr>
      <w:tr w:rsidR="00AD7EA5" w14:paraId="77538BF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B8CAD2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8499DF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D4DF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1.68(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</w:p>
          <w:p w14:paraId="39E3E84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D"/>
            <w:r>
              <w:rPr>
                <w:rFonts w:hint="eastAsia"/>
                <w:bCs/>
                <w:szCs w:val="21"/>
              </w:rPr>
              <w:t>3.79</w:t>
            </w:r>
            <w:bookmarkEnd w:id="52"/>
          </w:p>
        </w:tc>
      </w:tr>
      <w:tr w:rsidR="00AD7EA5" w14:paraId="30E6019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2D7332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9A937BA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BD05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挑空楼板K"/>
            <w:r>
              <w:rPr>
                <w:bCs/>
                <w:szCs w:val="21"/>
              </w:rPr>
              <w:t>1.49</w:t>
            </w:r>
            <w:bookmarkEnd w:id="53"/>
          </w:p>
          <w:p w14:paraId="0505219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D"/>
            <w:r>
              <w:rPr>
                <w:bCs/>
                <w:szCs w:val="21"/>
              </w:rPr>
              <w:t>7.08</w:t>
            </w:r>
            <w:bookmarkEnd w:id="54"/>
          </w:p>
        </w:tc>
      </w:tr>
      <w:tr w:rsidR="00AD7EA5" w14:paraId="3D82108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D88528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7790DF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8E2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bCs/>
                <w:szCs w:val="21"/>
              </w:rPr>
              <w:t>－</w:t>
            </w:r>
            <w:bookmarkEnd w:id="55"/>
          </w:p>
          <w:p w14:paraId="77B6DE7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bCs/>
                <w:szCs w:val="21"/>
              </w:rPr>
              <w:t>－</w:t>
            </w:r>
            <w:bookmarkEnd w:id="56"/>
          </w:p>
        </w:tc>
      </w:tr>
      <w:tr w:rsidR="00AD7EA5" w14:paraId="64680BD6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C161B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CE6C5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1E3A2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AA35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DFADF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213C5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1583A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67B8DA6C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AF8B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456F5D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DEA33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E6ED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EDD1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2.30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46A8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AD7EA5" w14:paraId="340DA5E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03F6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ADD2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0F37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866B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9F99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9C23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AD7EA5" w14:paraId="039C174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37A6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B53D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EC9FE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EFBE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242A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3DEE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AD7EA5" w14:paraId="58BFD64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357E7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28C1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5A39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C6222D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DF480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DC128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</w:tbl>
    <w:p w14:paraId="528B5633" w14:textId="77777777" w:rsidR="000D4050" w:rsidRDefault="000D4050">
      <w:pPr>
        <w:widowControl w:val="0"/>
      </w:pPr>
    </w:p>
    <w:p w14:paraId="4676D385" w14:textId="77777777" w:rsidR="000D4050" w:rsidRDefault="00000000">
      <w:pPr>
        <w:pStyle w:val="1"/>
        <w:widowControl w:val="0"/>
      </w:pPr>
      <w:bookmarkStart w:id="58" w:name="_Toc186303794"/>
      <w:r>
        <w:t>房间类型</w:t>
      </w:r>
      <w:bookmarkEnd w:id="58"/>
    </w:p>
    <w:p w14:paraId="579D6BDC" w14:textId="77777777" w:rsidR="000D4050" w:rsidRDefault="00000000">
      <w:pPr>
        <w:pStyle w:val="2"/>
        <w:widowControl w:val="0"/>
      </w:pPr>
      <w:bookmarkStart w:id="59" w:name="_Toc186303795"/>
      <w:r>
        <w:t>房间参数表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D4050" w14:paraId="598F0DA8" w14:textId="77777777">
        <w:tc>
          <w:tcPr>
            <w:tcW w:w="1567" w:type="dxa"/>
            <w:shd w:val="clear" w:color="auto" w:fill="E6E6E6"/>
            <w:vAlign w:val="center"/>
          </w:tcPr>
          <w:p w14:paraId="4D3FA8E5" w14:textId="77777777" w:rsidR="000D405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E3F2818" w14:textId="77777777" w:rsidR="000D405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7F1DE75" w14:textId="77777777" w:rsidR="000D405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F0221F" w14:textId="77777777" w:rsidR="000D405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59BD3A" w14:textId="77777777" w:rsidR="000D405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D3C3B" w14:textId="77777777" w:rsidR="000D405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BC54F7" w14:textId="77777777" w:rsidR="000D405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143DAE" w14:textId="77777777" w:rsidR="000D405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D4050" w14:paraId="7D7FC5AA" w14:textId="77777777">
        <w:tc>
          <w:tcPr>
            <w:tcW w:w="1567" w:type="dxa"/>
            <w:shd w:val="clear" w:color="auto" w:fill="E6E6E6"/>
            <w:vAlign w:val="center"/>
          </w:tcPr>
          <w:p w14:paraId="600BD0E1" w14:textId="77777777" w:rsidR="000D405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0592254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86BB25" w14:textId="77777777" w:rsidR="000D40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C650FB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1DA584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63AE38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1F5829" w14:textId="77777777" w:rsidR="000D40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5F11E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4A7E3855" w14:textId="77777777">
        <w:tc>
          <w:tcPr>
            <w:tcW w:w="1567" w:type="dxa"/>
            <w:shd w:val="clear" w:color="auto" w:fill="E6E6E6"/>
            <w:vAlign w:val="center"/>
          </w:tcPr>
          <w:p w14:paraId="29CF0CAF" w14:textId="77777777" w:rsidR="000D405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7266E38" w14:textId="77777777" w:rsidR="000D405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85F093F" w14:textId="77777777" w:rsidR="000D4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F2AADA" w14:textId="77777777" w:rsidR="000D405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1356E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BB7456" w14:textId="77777777" w:rsidR="000D405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AC3A2" w14:textId="77777777" w:rsidR="000D405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00720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1D0964A6" w14:textId="77777777">
        <w:tc>
          <w:tcPr>
            <w:tcW w:w="1567" w:type="dxa"/>
            <w:shd w:val="clear" w:color="auto" w:fill="E6E6E6"/>
            <w:vAlign w:val="center"/>
          </w:tcPr>
          <w:p w14:paraId="6743E952" w14:textId="77777777" w:rsidR="000D4050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35AE3D4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E30B37" w14:textId="77777777" w:rsidR="000D40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321698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99A859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DC4415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2CCD17" w14:textId="77777777" w:rsidR="000D40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C4E81E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4F0C0472" w14:textId="77777777">
        <w:tc>
          <w:tcPr>
            <w:tcW w:w="1567" w:type="dxa"/>
            <w:shd w:val="clear" w:color="auto" w:fill="E6E6E6"/>
            <w:vAlign w:val="center"/>
          </w:tcPr>
          <w:p w14:paraId="0C66EC0E" w14:textId="77777777" w:rsidR="000D4050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637A9975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5E00D2" w14:textId="77777777" w:rsidR="000D40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525C3E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99C59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DFFCC4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F0BD8D" w14:textId="77777777" w:rsidR="000D40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A4959B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03F6151C" w14:textId="77777777">
        <w:tc>
          <w:tcPr>
            <w:tcW w:w="1567" w:type="dxa"/>
            <w:shd w:val="clear" w:color="auto" w:fill="E6E6E6"/>
            <w:vAlign w:val="center"/>
          </w:tcPr>
          <w:p w14:paraId="1B13588A" w14:textId="77777777" w:rsidR="000D405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03878C7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7E518C" w14:textId="77777777" w:rsidR="000D40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0B26E1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DF2FFF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413490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A3395" w14:textId="77777777" w:rsidR="000D40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9A89B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620E65E9" w14:textId="77777777">
        <w:tc>
          <w:tcPr>
            <w:tcW w:w="1567" w:type="dxa"/>
            <w:shd w:val="clear" w:color="auto" w:fill="E6E6E6"/>
            <w:vAlign w:val="center"/>
          </w:tcPr>
          <w:p w14:paraId="12947BA3" w14:textId="77777777" w:rsidR="000D4050" w:rsidRDefault="00000000">
            <w:r>
              <w:t>设计室</w:t>
            </w:r>
          </w:p>
        </w:tc>
        <w:tc>
          <w:tcPr>
            <w:tcW w:w="973" w:type="dxa"/>
            <w:vAlign w:val="center"/>
          </w:tcPr>
          <w:p w14:paraId="6557D2FC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460548" w14:textId="77777777" w:rsidR="000D4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457F0A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75B0D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DCF94F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521A5" w14:textId="77777777" w:rsidR="000D4050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F87789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5572C3B0" w14:textId="77777777">
        <w:tc>
          <w:tcPr>
            <w:tcW w:w="1567" w:type="dxa"/>
            <w:shd w:val="clear" w:color="auto" w:fill="E6E6E6"/>
            <w:vAlign w:val="center"/>
          </w:tcPr>
          <w:p w14:paraId="5D687CC0" w14:textId="77777777" w:rsidR="000D405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C86BB2D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C776A1" w14:textId="77777777" w:rsidR="000D405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1ECAB1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52B7B9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5F22BA" w14:textId="77777777" w:rsidR="000D405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C4106A" w14:textId="77777777" w:rsidR="000D405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679FD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4050" w14:paraId="386F27D6" w14:textId="77777777">
        <w:tc>
          <w:tcPr>
            <w:tcW w:w="1567" w:type="dxa"/>
            <w:shd w:val="clear" w:color="auto" w:fill="E6E6E6"/>
            <w:vAlign w:val="center"/>
          </w:tcPr>
          <w:p w14:paraId="2ECA1C8B" w14:textId="77777777" w:rsidR="000D4050" w:rsidRDefault="00000000">
            <w:r>
              <w:t>高档办公室</w:t>
            </w:r>
          </w:p>
        </w:tc>
        <w:tc>
          <w:tcPr>
            <w:tcW w:w="973" w:type="dxa"/>
            <w:vAlign w:val="center"/>
          </w:tcPr>
          <w:p w14:paraId="1AB5BFAA" w14:textId="77777777" w:rsidR="000D405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8694F4" w14:textId="77777777" w:rsidR="000D405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0D3752" w14:textId="77777777" w:rsidR="000D405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102718" w14:textId="77777777" w:rsidR="000D405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B8A98B" w14:textId="77777777" w:rsidR="000D405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D33EE" w14:textId="77777777" w:rsidR="000D4050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E03A8" w14:textId="77777777" w:rsidR="000D405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B58147C" w14:textId="77777777" w:rsidR="000D4050" w:rsidRDefault="00000000">
      <w:pPr>
        <w:pStyle w:val="1"/>
        <w:widowControl w:val="0"/>
      </w:pPr>
      <w:bookmarkStart w:id="60" w:name="_Toc186303796"/>
      <w:r>
        <w:t>采暖空调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0D4050" w14:paraId="2194F7A5" w14:textId="77777777">
        <w:tc>
          <w:tcPr>
            <w:tcW w:w="1256" w:type="dxa"/>
            <w:shd w:val="clear" w:color="auto" w:fill="E6E6E6"/>
            <w:vAlign w:val="center"/>
          </w:tcPr>
          <w:p w14:paraId="1D16A76D" w14:textId="77777777" w:rsidR="000D4050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921B3ED" w14:textId="77777777" w:rsidR="000D4050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D004ED5" w14:textId="77777777" w:rsidR="000D4050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FDD2303" w14:textId="77777777" w:rsidR="000D4050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0D4050" w14:paraId="09BAED94" w14:textId="77777777">
        <w:tc>
          <w:tcPr>
            <w:tcW w:w="1256" w:type="dxa"/>
            <w:shd w:val="clear" w:color="auto" w:fill="E6E6E6"/>
            <w:vAlign w:val="center"/>
          </w:tcPr>
          <w:p w14:paraId="6AED2857" w14:textId="77777777" w:rsidR="000D4050" w:rsidRDefault="00000000">
            <w:r>
              <w:t>供冷</w:t>
            </w:r>
          </w:p>
        </w:tc>
        <w:tc>
          <w:tcPr>
            <w:tcW w:w="2688" w:type="dxa"/>
            <w:vAlign w:val="center"/>
          </w:tcPr>
          <w:p w14:paraId="273182AD" w14:textId="77777777" w:rsidR="000D4050" w:rsidRDefault="00000000">
            <w:r>
              <w:t>148667</w:t>
            </w:r>
          </w:p>
        </w:tc>
        <w:tc>
          <w:tcPr>
            <w:tcW w:w="2688" w:type="dxa"/>
            <w:vAlign w:val="center"/>
          </w:tcPr>
          <w:p w14:paraId="316EDE12" w14:textId="77777777" w:rsidR="000D4050" w:rsidRDefault="00000000">
            <w:r>
              <w:t>3.5</w:t>
            </w:r>
          </w:p>
        </w:tc>
        <w:tc>
          <w:tcPr>
            <w:tcW w:w="2688" w:type="dxa"/>
            <w:vAlign w:val="center"/>
          </w:tcPr>
          <w:p w14:paraId="054A2D5D" w14:textId="77777777" w:rsidR="000D4050" w:rsidRDefault="00000000">
            <w:r>
              <w:t>42476</w:t>
            </w:r>
          </w:p>
        </w:tc>
      </w:tr>
    </w:tbl>
    <w:p w14:paraId="6339015C" w14:textId="77777777" w:rsidR="000D4050" w:rsidRDefault="000D4050"/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0D4050" w14:paraId="42F7FC84" w14:textId="77777777">
        <w:tc>
          <w:tcPr>
            <w:tcW w:w="1256" w:type="dxa"/>
            <w:shd w:val="clear" w:color="auto" w:fill="E6E6E6"/>
            <w:vAlign w:val="center"/>
          </w:tcPr>
          <w:p w14:paraId="1CF601E9" w14:textId="77777777" w:rsidR="000D4050" w:rsidRDefault="00000000">
            <w:pPr>
              <w:jc w:val="center"/>
            </w:pPr>
            <w:r>
              <w:t>类别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4B4192B" w14:textId="77777777" w:rsidR="000D4050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C365213" w14:textId="77777777" w:rsidR="000D4050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AF7795F" w14:textId="77777777" w:rsidR="000D4050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0D4050" w14:paraId="176E8FAB" w14:textId="77777777">
        <w:tc>
          <w:tcPr>
            <w:tcW w:w="1256" w:type="dxa"/>
            <w:shd w:val="clear" w:color="auto" w:fill="E6E6E6"/>
            <w:vAlign w:val="center"/>
          </w:tcPr>
          <w:p w14:paraId="3E9F26F9" w14:textId="77777777" w:rsidR="000D4050" w:rsidRDefault="00000000">
            <w:r>
              <w:t>供暖</w:t>
            </w:r>
          </w:p>
        </w:tc>
        <w:tc>
          <w:tcPr>
            <w:tcW w:w="2688" w:type="dxa"/>
            <w:vAlign w:val="center"/>
          </w:tcPr>
          <w:p w14:paraId="7AA7022F" w14:textId="77777777" w:rsidR="000D4050" w:rsidRDefault="00000000">
            <w:r>
              <w:t>0</w:t>
            </w:r>
          </w:p>
        </w:tc>
        <w:tc>
          <w:tcPr>
            <w:tcW w:w="2688" w:type="dxa"/>
            <w:vAlign w:val="center"/>
          </w:tcPr>
          <w:p w14:paraId="740BBC35" w14:textId="77777777" w:rsidR="000D4050" w:rsidRDefault="00000000">
            <w:r>
              <w:t>2.6</w:t>
            </w:r>
          </w:p>
        </w:tc>
        <w:tc>
          <w:tcPr>
            <w:tcW w:w="2688" w:type="dxa"/>
            <w:vAlign w:val="center"/>
          </w:tcPr>
          <w:p w14:paraId="01403644" w14:textId="77777777" w:rsidR="000D4050" w:rsidRDefault="00000000">
            <w:r>
              <w:t>0</w:t>
            </w:r>
          </w:p>
        </w:tc>
      </w:tr>
    </w:tbl>
    <w:p w14:paraId="078A591C" w14:textId="77777777" w:rsidR="000D4050" w:rsidRDefault="00000000">
      <w:pPr>
        <w:pStyle w:val="1"/>
        <w:widowControl w:val="0"/>
      </w:pPr>
      <w:bookmarkStart w:id="61" w:name="_Toc186303797"/>
      <w:r>
        <w:lastRenderedPageBreak/>
        <w:t>照明</w:t>
      </w:r>
      <w:bookmarkEnd w:id="6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D4050" w14:paraId="43DD9961" w14:textId="77777777">
        <w:tc>
          <w:tcPr>
            <w:tcW w:w="3135" w:type="dxa"/>
            <w:shd w:val="clear" w:color="auto" w:fill="E6E6E6"/>
            <w:vAlign w:val="center"/>
          </w:tcPr>
          <w:p w14:paraId="618938CF" w14:textId="77777777" w:rsidR="000D40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555725" w14:textId="77777777" w:rsidR="000D40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D04DA" w14:textId="77777777" w:rsidR="000D40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AFF3F1" w14:textId="77777777" w:rsidR="000D40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2E28BC" w14:textId="77777777" w:rsidR="000D40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D4050" w14:paraId="7CEC2D1B" w14:textId="77777777">
        <w:tc>
          <w:tcPr>
            <w:tcW w:w="3135" w:type="dxa"/>
            <w:vAlign w:val="center"/>
          </w:tcPr>
          <w:p w14:paraId="2751E9FE" w14:textId="77777777" w:rsidR="000D405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C8A8141" w14:textId="77777777" w:rsidR="000D405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88D5522" w14:textId="77777777" w:rsidR="000D405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107CDDF" w14:textId="77777777" w:rsidR="000D4050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4371B9A8" w14:textId="77777777" w:rsidR="000D4050" w:rsidRDefault="00000000">
            <w:r>
              <w:t>1048</w:t>
            </w:r>
          </w:p>
        </w:tc>
      </w:tr>
      <w:tr w:rsidR="000D4050" w14:paraId="6E0E09F6" w14:textId="77777777">
        <w:tc>
          <w:tcPr>
            <w:tcW w:w="3135" w:type="dxa"/>
            <w:vAlign w:val="center"/>
          </w:tcPr>
          <w:p w14:paraId="0B8B652A" w14:textId="77777777" w:rsidR="000D4050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7DB4B593" w14:textId="77777777" w:rsidR="000D405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8A6C6E2" w14:textId="77777777" w:rsidR="000D4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12896F4" w14:textId="77777777" w:rsidR="000D4050" w:rsidRDefault="00000000">
            <w:r>
              <w:t>749</w:t>
            </w:r>
          </w:p>
        </w:tc>
        <w:tc>
          <w:tcPr>
            <w:tcW w:w="1862" w:type="dxa"/>
            <w:vAlign w:val="center"/>
          </w:tcPr>
          <w:p w14:paraId="1D33FA17" w14:textId="77777777" w:rsidR="000D4050" w:rsidRDefault="00000000">
            <w:r>
              <w:t>10064</w:t>
            </w:r>
          </w:p>
        </w:tc>
      </w:tr>
      <w:tr w:rsidR="000D4050" w14:paraId="1BD3F16D" w14:textId="77777777">
        <w:tc>
          <w:tcPr>
            <w:tcW w:w="3135" w:type="dxa"/>
            <w:vAlign w:val="center"/>
          </w:tcPr>
          <w:p w14:paraId="2BA118C1" w14:textId="77777777" w:rsidR="000D4050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5E3F7DA7" w14:textId="77777777" w:rsidR="000D405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44C44BD4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99DEDE4" w14:textId="77777777" w:rsidR="000D4050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7ABC108D" w14:textId="77777777" w:rsidR="000D4050" w:rsidRDefault="00000000">
            <w:r>
              <w:t>568</w:t>
            </w:r>
          </w:p>
        </w:tc>
      </w:tr>
      <w:tr w:rsidR="000D4050" w14:paraId="29B56ECC" w14:textId="77777777">
        <w:tc>
          <w:tcPr>
            <w:tcW w:w="3135" w:type="dxa"/>
            <w:vAlign w:val="center"/>
          </w:tcPr>
          <w:p w14:paraId="2CE1B459" w14:textId="77777777" w:rsidR="000D405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9D07453" w14:textId="77777777" w:rsidR="000D405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D0B849E" w14:textId="77777777" w:rsidR="000D405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DEB93E4" w14:textId="77777777" w:rsidR="000D4050" w:rsidRDefault="00000000">
            <w:r>
              <w:t>127</w:t>
            </w:r>
          </w:p>
        </w:tc>
        <w:tc>
          <w:tcPr>
            <w:tcW w:w="1862" w:type="dxa"/>
            <w:vAlign w:val="center"/>
          </w:tcPr>
          <w:p w14:paraId="11955A49" w14:textId="77777777" w:rsidR="000D4050" w:rsidRDefault="00000000">
            <w:r>
              <w:t>1704</w:t>
            </w:r>
          </w:p>
        </w:tc>
      </w:tr>
      <w:tr w:rsidR="000D4050" w14:paraId="19B71147" w14:textId="77777777">
        <w:tc>
          <w:tcPr>
            <w:tcW w:w="3135" w:type="dxa"/>
            <w:vAlign w:val="center"/>
          </w:tcPr>
          <w:p w14:paraId="30685E81" w14:textId="77777777" w:rsidR="000D4050" w:rsidRDefault="00000000">
            <w:r>
              <w:t>设计室</w:t>
            </w:r>
          </w:p>
        </w:tc>
        <w:tc>
          <w:tcPr>
            <w:tcW w:w="1697" w:type="dxa"/>
            <w:vAlign w:val="center"/>
          </w:tcPr>
          <w:p w14:paraId="2EFE3EE6" w14:textId="77777777" w:rsidR="000D4050" w:rsidRDefault="00000000">
            <w:r>
              <w:t>22.68</w:t>
            </w:r>
          </w:p>
        </w:tc>
        <w:tc>
          <w:tcPr>
            <w:tcW w:w="1131" w:type="dxa"/>
            <w:vAlign w:val="center"/>
          </w:tcPr>
          <w:p w14:paraId="6ABFD4B2" w14:textId="77777777" w:rsidR="000D4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C4F9404" w14:textId="77777777" w:rsidR="000D4050" w:rsidRDefault="00000000">
            <w:r>
              <w:t>85</w:t>
            </w:r>
          </w:p>
        </w:tc>
        <w:tc>
          <w:tcPr>
            <w:tcW w:w="1862" w:type="dxa"/>
            <w:vAlign w:val="center"/>
          </w:tcPr>
          <w:p w14:paraId="73EE581C" w14:textId="77777777" w:rsidR="000D4050" w:rsidRDefault="00000000">
            <w:r>
              <w:t>1916</w:t>
            </w:r>
          </w:p>
        </w:tc>
      </w:tr>
      <w:tr w:rsidR="000D4050" w14:paraId="632321C4" w14:textId="77777777">
        <w:tc>
          <w:tcPr>
            <w:tcW w:w="3135" w:type="dxa"/>
            <w:vAlign w:val="center"/>
          </w:tcPr>
          <w:p w14:paraId="1F1E81E0" w14:textId="77777777" w:rsidR="000D4050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706920E0" w14:textId="77777777" w:rsidR="000D405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C1F1B8D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070B289" w14:textId="77777777" w:rsidR="000D4050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1E7E0218" w14:textId="77777777" w:rsidR="000D4050" w:rsidRDefault="00000000">
            <w:r>
              <w:t>568</w:t>
            </w:r>
          </w:p>
        </w:tc>
      </w:tr>
      <w:tr w:rsidR="000D4050" w14:paraId="4D157BF8" w14:textId="77777777">
        <w:tc>
          <w:tcPr>
            <w:tcW w:w="3135" w:type="dxa"/>
            <w:vAlign w:val="center"/>
          </w:tcPr>
          <w:p w14:paraId="55D34E3E" w14:textId="77777777" w:rsidR="000D4050" w:rsidRDefault="00000000">
            <w:r>
              <w:t>高档办公室</w:t>
            </w:r>
          </w:p>
        </w:tc>
        <w:tc>
          <w:tcPr>
            <w:tcW w:w="1697" w:type="dxa"/>
            <w:vAlign w:val="center"/>
          </w:tcPr>
          <w:p w14:paraId="266D8BE6" w14:textId="77777777" w:rsidR="000D4050" w:rsidRDefault="00000000">
            <w:r>
              <w:t>22.68</w:t>
            </w:r>
          </w:p>
        </w:tc>
        <w:tc>
          <w:tcPr>
            <w:tcW w:w="1131" w:type="dxa"/>
            <w:vAlign w:val="center"/>
          </w:tcPr>
          <w:p w14:paraId="539CB532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E0134F" w14:textId="77777777" w:rsidR="000D4050" w:rsidRDefault="00000000">
            <w:r>
              <w:t>39</w:t>
            </w:r>
          </w:p>
        </w:tc>
        <w:tc>
          <w:tcPr>
            <w:tcW w:w="1862" w:type="dxa"/>
            <w:vAlign w:val="center"/>
          </w:tcPr>
          <w:p w14:paraId="585196DD" w14:textId="77777777" w:rsidR="000D4050" w:rsidRDefault="00000000">
            <w:r>
              <w:t>885</w:t>
            </w:r>
          </w:p>
        </w:tc>
      </w:tr>
      <w:tr w:rsidR="000D4050" w14:paraId="7981FA0A" w14:textId="77777777">
        <w:tc>
          <w:tcPr>
            <w:tcW w:w="7485" w:type="dxa"/>
            <w:gridSpan w:val="4"/>
            <w:vAlign w:val="center"/>
          </w:tcPr>
          <w:p w14:paraId="4C41B136" w14:textId="77777777" w:rsidR="000D40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F382F79" w14:textId="77777777" w:rsidR="000D4050" w:rsidRDefault="00000000">
            <w:r>
              <w:t>16752</w:t>
            </w:r>
          </w:p>
        </w:tc>
      </w:tr>
    </w:tbl>
    <w:p w14:paraId="0A623D9C" w14:textId="77777777" w:rsidR="000D4050" w:rsidRDefault="00000000">
      <w:pPr>
        <w:pStyle w:val="1"/>
        <w:widowControl w:val="0"/>
      </w:pPr>
      <w:bookmarkStart w:id="62" w:name="_Toc186303798"/>
      <w:r>
        <w:t>插座设备</w:t>
      </w:r>
      <w:bookmarkEnd w:id="6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D4050" w14:paraId="1A0EF7A6" w14:textId="77777777">
        <w:tc>
          <w:tcPr>
            <w:tcW w:w="3135" w:type="dxa"/>
            <w:shd w:val="clear" w:color="auto" w:fill="E6E6E6"/>
            <w:vAlign w:val="center"/>
          </w:tcPr>
          <w:p w14:paraId="75E23367" w14:textId="77777777" w:rsidR="000D405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DAFD4B" w14:textId="77777777" w:rsidR="000D405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33D7EC" w14:textId="77777777" w:rsidR="000D405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EF62FC" w14:textId="77777777" w:rsidR="000D405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B53DC1" w14:textId="77777777" w:rsidR="000D405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D4050" w14:paraId="3399AFFE" w14:textId="77777777">
        <w:tc>
          <w:tcPr>
            <w:tcW w:w="3135" w:type="dxa"/>
            <w:vAlign w:val="center"/>
          </w:tcPr>
          <w:p w14:paraId="4B3F494F" w14:textId="77777777" w:rsidR="000D405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5EC49C5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4D6DDE2" w14:textId="77777777" w:rsidR="000D405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20B26B5" w14:textId="77777777" w:rsidR="000D4050" w:rsidRDefault="00000000">
            <w:r>
              <w:t>78</w:t>
            </w:r>
          </w:p>
        </w:tc>
        <w:tc>
          <w:tcPr>
            <w:tcW w:w="1862" w:type="dxa"/>
            <w:vAlign w:val="center"/>
          </w:tcPr>
          <w:p w14:paraId="20D8AE0B" w14:textId="77777777" w:rsidR="000D4050" w:rsidRDefault="00000000">
            <w:r>
              <w:t>2750</w:t>
            </w:r>
          </w:p>
        </w:tc>
      </w:tr>
      <w:tr w:rsidR="000D4050" w14:paraId="196F1E19" w14:textId="77777777">
        <w:tc>
          <w:tcPr>
            <w:tcW w:w="3135" w:type="dxa"/>
            <w:vAlign w:val="center"/>
          </w:tcPr>
          <w:p w14:paraId="2A016E81" w14:textId="77777777" w:rsidR="000D4050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13F90C6E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45E88F7" w14:textId="77777777" w:rsidR="000D4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9B93DA0" w14:textId="77777777" w:rsidR="000D4050" w:rsidRDefault="00000000">
            <w:r>
              <w:t>749</w:t>
            </w:r>
          </w:p>
        </w:tc>
        <w:tc>
          <w:tcPr>
            <w:tcW w:w="1862" w:type="dxa"/>
            <w:vAlign w:val="center"/>
          </w:tcPr>
          <w:p w14:paraId="627E116B" w14:textId="77777777" w:rsidR="000D4050" w:rsidRDefault="00000000">
            <w:r>
              <w:t>26395</w:t>
            </w:r>
          </w:p>
        </w:tc>
      </w:tr>
      <w:tr w:rsidR="000D4050" w14:paraId="658D8ED3" w14:textId="77777777">
        <w:tc>
          <w:tcPr>
            <w:tcW w:w="3135" w:type="dxa"/>
            <w:vAlign w:val="center"/>
          </w:tcPr>
          <w:p w14:paraId="56E271F5" w14:textId="77777777" w:rsidR="000D4050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483AABC8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DDCE117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DB3E321" w14:textId="77777777" w:rsidR="000D4050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291D5689" w14:textId="77777777" w:rsidR="000D4050" w:rsidRDefault="00000000">
            <w:r>
              <w:t>1489</w:t>
            </w:r>
          </w:p>
        </w:tc>
      </w:tr>
      <w:tr w:rsidR="000D4050" w14:paraId="70B0F80E" w14:textId="77777777">
        <w:tc>
          <w:tcPr>
            <w:tcW w:w="3135" w:type="dxa"/>
            <w:vAlign w:val="center"/>
          </w:tcPr>
          <w:p w14:paraId="02AD1251" w14:textId="77777777" w:rsidR="000D405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4A462DA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71710C3A" w14:textId="77777777" w:rsidR="000D405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8EF0568" w14:textId="77777777" w:rsidR="000D4050" w:rsidRDefault="00000000">
            <w:r>
              <w:t>127</w:t>
            </w:r>
          </w:p>
        </w:tc>
        <w:tc>
          <w:tcPr>
            <w:tcW w:w="1862" w:type="dxa"/>
            <w:vAlign w:val="center"/>
          </w:tcPr>
          <w:p w14:paraId="24AF35D5" w14:textId="77777777" w:rsidR="000D4050" w:rsidRDefault="00000000">
            <w:r>
              <w:t>4468</w:t>
            </w:r>
          </w:p>
        </w:tc>
      </w:tr>
      <w:tr w:rsidR="000D4050" w14:paraId="05911DE5" w14:textId="77777777">
        <w:tc>
          <w:tcPr>
            <w:tcW w:w="3135" w:type="dxa"/>
            <w:vAlign w:val="center"/>
          </w:tcPr>
          <w:p w14:paraId="50291C75" w14:textId="77777777" w:rsidR="000D4050" w:rsidRDefault="00000000">
            <w:r>
              <w:t>设计室</w:t>
            </w:r>
          </w:p>
        </w:tc>
        <w:tc>
          <w:tcPr>
            <w:tcW w:w="1697" w:type="dxa"/>
            <w:vAlign w:val="center"/>
          </w:tcPr>
          <w:p w14:paraId="54359995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751C43E" w14:textId="77777777" w:rsidR="000D405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6E25392" w14:textId="77777777" w:rsidR="000D4050" w:rsidRDefault="00000000">
            <w:r>
              <w:t>85</w:t>
            </w:r>
          </w:p>
        </w:tc>
        <w:tc>
          <w:tcPr>
            <w:tcW w:w="1862" w:type="dxa"/>
            <w:vAlign w:val="center"/>
          </w:tcPr>
          <w:p w14:paraId="33ACC1BC" w14:textId="77777777" w:rsidR="000D4050" w:rsidRDefault="00000000">
            <w:r>
              <w:t>2979</w:t>
            </w:r>
          </w:p>
        </w:tc>
      </w:tr>
      <w:tr w:rsidR="000D4050" w14:paraId="210E5BDB" w14:textId="77777777">
        <w:tc>
          <w:tcPr>
            <w:tcW w:w="3135" w:type="dxa"/>
            <w:vAlign w:val="center"/>
          </w:tcPr>
          <w:p w14:paraId="2B349071" w14:textId="77777777" w:rsidR="000D4050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1A960603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8715518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DA2F70" w14:textId="77777777" w:rsidR="000D4050" w:rsidRDefault="00000000">
            <w:r>
              <w:t>42</w:t>
            </w:r>
          </w:p>
        </w:tc>
        <w:tc>
          <w:tcPr>
            <w:tcW w:w="1862" w:type="dxa"/>
            <w:vAlign w:val="center"/>
          </w:tcPr>
          <w:p w14:paraId="135AE4F6" w14:textId="77777777" w:rsidR="000D4050" w:rsidRDefault="00000000">
            <w:r>
              <w:t>1489</w:t>
            </w:r>
          </w:p>
        </w:tc>
      </w:tr>
      <w:tr w:rsidR="000D4050" w14:paraId="6AAB2EAC" w14:textId="77777777">
        <w:tc>
          <w:tcPr>
            <w:tcW w:w="3135" w:type="dxa"/>
            <w:vAlign w:val="center"/>
          </w:tcPr>
          <w:p w14:paraId="3EE693A9" w14:textId="77777777" w:rsidR="000D4050" w:rsidRDefault="00000000">
            <w:r>
              <w:t>高档办公室</w:t>
            </w:r>
          </w:p>
        </w:tc>
        <w:tc>
          <w:tcPr>
            <w:tcW w:w="1697" w:type="dxa"/>
            <w:vAlign w:val="center"/>
          </w:tcPr>
          <w:p w14:paraId="2EBB8F97" w14:textId="77777777" w:rsidR="000D4050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C805B7C" w14:textId="77777777" w:rsidR="000D405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34296C4" w14:textId="77777777" w:rsidR="000D4050" w:rsidRDefault="00000000">
            <w:r>
              <w:t>39</w:t>
            </w:r>
          </w:p>
        </w:tc>
        <w:tc>
          <w:tcPr>
            <w:tcW w:w="1862" w:type="dxa"/>
            <w:vAlign w:val="center"/>
          </w:tcPr>
          <w:p w14:paraId="7C9E9446" w14:textId="77777777" w:rsidR="000D4050" w:rsidRDefault="00000000">
            <w:r>
              <w:t>1375</w:t>
            </w:r>
          </w:p>
        </w:tc>
      </w:tr>
      <w:tr w:rsidR="000D4050" w14:paraId="0173A440" w14:textId="77777777">
        <w:tc>
          <w:tcPr>
            <w:tcW w:w="7485" w:type="dxa"/>
            <w:gridSpan w:val="4"/>
            <w:vAlign w:val="center"/>
          </w:tcPr>
          <w:p w14:paraId="442A7665" w14:textId="77777777" w:rsidR="000D405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0CC879" w14:textId="77777777" w:rsidR="000D4050" w:rsidRDefault="00000000">
            <w:r>
              <w:t>40945</w:t>
            </w:r>
          </w:p>
        </w:tc>
      </w:tr>
    </w:tbl>
    <w:p w14:paraId="4C70DA01" w14:textId="77777777" w:rsidR="000D4050" w:rsidRDefault="00000000">
      <w:pPr>
        <w:pStyle w:val="1"/>
        <w:widowControl w:val="0"/>
      </w:pPr>
      <w:bookmarkStart w:id="63" w:name="_Toc186303799"/>
      <w:r>
        <w:t>排风机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0D4050" w14:paraId="5576B115" w14:textId="77777777">
        <w:tc>
          <w:tcPr>
            <w:tcW w:w="1556" w:type="dxa"/>
            <w:shd w:val="clear" w:color="auto" w:fill="E6E6E6"/>
            <w:vAlign w:val="center"/>
          </w:tcPr>
          <w:p w14:paraId="20683F65" w14:textId="77777777" w:rsidR="000D4050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54BB44" w14:textId="77777777" w:rsidR="000D4050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A0F4AB" w14:textId="77777777" w:rsidR="000D4050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D74393" w14:textId="77777777" w:rsidR="000D4050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483731" w14:textId="77777777" w:rsidR="000D4050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7A3601" w14:textId="77777777" w:rsidR="000D405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D4050" w14:paraId="44002C73" w14:textId="77777777">
        <w:tc>
          <w:tcPr>
            <w:tcW w:w="1556" w:type="dxa"/>
            <w:vAlign w:val="center"/>
          </w:tcPr>
          <w:p w14:paraId="4574620C" w14:textId="77777777" w:rsidR="000D4050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1CE24406" w14:textId="77777777" w:rsidR="000D4050" w:rsidRDefault="00000000">
            <w:r>
              <w:t>4</w:t>
            </w:r>
          </w:p>
        </w:tc>
        <w:tc>
          <w:tcPr>
            <w:tcW w:w="1556" w:type="dxa"/>
            <w:vAlign w:val="center"/>
          </w:tcPr>
          <w:p w14:paraId="2F584F9B" w14:textId="77777777" w:rsidR="000D4050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69F2B457" w14:textId="77777777" w:rsidR="000D4050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EFD4EF1" w14:textId="77777777" w:rsidR="000D4050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76CA2526" w14:textId="77777777" w:rsidR="000D4050" w:rsidRDefault="00000000">
            <w:r>
              <w:t>29200</w:t>
            </w:r>
          </w:p>
        </w:tc>
      </w:tr>
      <w:tr w:rsidR="000D4050" w14:paraId="46035E14" w14:textId="77777777">
        <w:tc>
          <w:tcPr>
            <w:tcW w:w="7774" w:type="dxa"/>
            <w:gridSpan w:val="5"/>
            <w:vAlign w:val="center"/>
          </w:tcPr>
          <w:p w14:paraId="55B6052D" w14:textId="77777777" w:rsidR="000D40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2F1818A" w14:textId="77777777" w:rsidR="000D4050" w:rsidRDefault="00000000">
            <w:r>
              <w:t>29200</w:t>
            </w:r>
          </w:p>
        </w:tc>
      </w:tr>
    </w:tbl>
    <w:p w14:paraId="0A3D0208" w14:textId="77777777" w:rsidR="000D4050" w:rsidRDefault="00000000">
      <w:pPr>
        <w:widowControl w:val="0"/>
      </w:pPr>
      <w:r>
        <w:t>注：此类风机指非空调区域排风机</w:t>
      </w:r>
    </w:p>
    <w:p w14:paraId="61839B6F" w14:textId="77777777" w:rsidR="000D4050" w:rsidRDefault="00000000">
      <w:pPr>
        <w:pStyle w:val="1"/>
        <w:widowControl w:val="0"/>
      </w:pPr>
      <w:bookmarkStart w:id="64" w:name="_Toc186303800"/>
      <w:r>
        <w:t>光伏发电</w:t>
      </w:r>
      <w:bookmarkEnd w:id="64"/>
    </w:p>
    <w:p w14:paraId="10EEE9D0" w14:textId="77777777" w:rsidR="000D4050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12734</w:t>
      </w:r>
      <w:r>
        <w:t>，年运行天数：</w:t>
      </w:r>
      <w:r>
        <w:t>360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D4050" w14:paraId="04A276D2" w14:textId="77777777">
        <w:tc>
          <w:tcPr>
            <w:tcW w:w="1556" w:type="dxa"/>
            <w:shd w:val="clear" w:color="auto" w:fill="E6E6E6"/>
            <w:vAlign w:val="center"/>
          </w:tcPr>
          <w:p w14:paraId="388C8709" w14:textId="77777777" w:rsidR="000D4050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254023" w14:textId="77777777" w:rsidR="000D4050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1A265A" w14:textId="77777777" w:rsidR="000D4050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83E27EA" w14:textId="77777777" w:rsidR="000D4050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8DDEA0" w14:textId="77777777" w:rsidR="000D4050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0D4050" w14:paraId="22B7FAC1" w14:textId="77777777">
        <w:tc>
          <w:tcPr>
            <w:tcW w:w="1556" w:type="dxa"/>
            <w:vAlign w:val="center"/>
          </w:tcPr>
          <w:p w14:paraId="67B50FD5" w14:textId="77777777" w:rsidR="000D4050" w:rsidRDefault="00000000">
            <w:r>
              <w:t>610</w:t>
            </w:r>
          </w:p>
        </w:tc>
        <w:tc>
          <w:tcPr>
            <w:tcW w:w="1556" w:type="dxa"/>
            <w:vAlign w:val="center"/>
          </w:tcPr>
          <w:p w14:paraId="282D4B67" w14:textId="77777777" w:rsidR="000D4050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6CB26CE8" w14:textId="77777777" w:rsidR="000D4050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1408ECDB" w14:textId="77777777" w:rsidR="000D4050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357348AE" w14:textId="77777777" w:rsidR="000D4050" w:rsidRDefault="00000000">
            <w:r>
              <w:t>74279</w:t>
            </w:r>
          </w:p>
        </w:tc>
      </w:tr>
      <w:tr w:rsidR="000D4050" w14:paraId="444CD5AF" w14:textId="77777777">
        <w:tc>
          <w:tcPr>
            <w:tcW w:w="7775" w:type="dxa"/>
            <w:gridSpan w:val="4"/>
            <w:vAlign w:val="center"/>
          </w:tcPr>
          <w:p w14:paraId="071B72CB" w14:textId="77777777" w:rsidR="000D4050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30F7D75" w14:textId="77777777" w:rsidR="000D4050" w:rsidRDefault="00000000">
            <w:r>
              <w:t>74279</w:t>
            </w:r>
          </w:p>
        </w:tc>
      </w:tr>
    </w:tbl>
    <w:p w14:paraId="52AE6ECB" w14:textId="77777777" w:rsidR="000D4050" w:rsidRDefault="00000000">
      <w:pPr>
        <w:pStyle w:val="1"/>
        <w:widowControl w:val="0"/>
      </w:pPr>
      <w:bookmarkStart w:id="65" w:name="_Toc186303801"/>
      <w:r>
        <w:lastRenderedPageBreak/>
        <w:t>可再生能源利用</w:t>
      </w:r>
      <w:bookmarkEnd w:id="65"/>
    </w:p>
    <w:p w14:paraId="08DD41E2" w14:textId="77777777" w:rsidR="000D4050" w:rsidRDefault="00000000">
      <w:pPr>
        <w:pStyle w:val="2"/>
        <w:widowControl w:val="0"/>
      </w:pPr>
      <w:bookmarkStart w:id="66" w:name="_Toc186303802"/>
      <w:r>
        <w:t>生活热水</w:t>
      </w:r>
      <w:bookmarkEnd w:id="66"/>
    </w:p>
    <w:p w14:paraId="2B35304D" w14:textId="77777777" w:rsidR="000D4050" w:rsidRDefault="00000000">
      <w:pPr>
        <w:pStyle w:val="3"/>
        <w:widowControl w:val="0"/>
        <w:rPr>
          <w:rFonts w:hint="eastAsia"/>
        </w:rPr>
      </w:pPr>
      <w:bookmarkStart w:id="67" w:name="_Toc186303803"/>
      <w:r>
        <w:t>计算说明</w:t>
      </w:r>
      <w:bookmarkEnd w:id="67"/>
    </w:p>
    <w:p w14:paraId="328AD277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2B8E691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5A71F927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445A1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i1025" type="#_x0000_t75" alt="http://www.jianbiaoku.com/uploadfile/zzsite/crierion/2021-12-03/162121/7740668_2a3f26d7dce44318959c73c5e2220cdf.jpg" style="width:324pt;height:121.8pt;visibility:visible;mso-wrap-style:square">
            <v:imagedata r:id="rId14" o:title="7740668_2a3f26d7dce44318959c73c5e2220cdf"/>
          </v:shape>
        </w:pict>
      </w:r>
    </w:p>
    <w:p w14:paraId="61703B03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994C6DF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B9E184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B1534C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479694D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6D951DF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A26E0AF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086590B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D12A8B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FDED397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4268054C" w14:textId="77777777" w:rsidR="000D4050" w:rsidRDefault="000D4050">
      <w:pPr>
        <w:widowControl w:val="0"/>
      </w:pPr>
    </w:p>
    <w:p w14:paraId="2BA00C5A" w14:textId="77777777" w:rsidR="000D4050" w:rsidRDefault="00000000">
      <w:pPr>
        <w:pStyle w:val="3"/>
        <w:widowControl w:val="0"/>
        <w:rPr>
          <w:rFonts w:hint="eastAsia"/>
        </w:rPr>
      </w:pPr>
      <w:bookmarkStart w:id="68" w:name="_Toc186303804"/>
      <w:r>
        <w:t>太阳能利用</w:t>
      </w:r>
      <w:bookmarkEnd w:id="68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0D4050" w14:paraId="3A18D141" w14:textId="77777777">
        <w:tc>
          <w:tcPr>
            <w:tcW w:w="3101" w:type="dxa"/>
            <w:shd w:val="clear" w:color="auto" w:fill="E6E6E6"/>
            <w:vAlign w:val="center"/>
          </w:tcPr>
          <w:p w14:paraId="3606A712" w14:textId="77777777" w:rsidR="000D4050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844373B" w14:textId="77777777" w:rsidR="000D4050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C07962C" w14:textId="77777777" w:rsidR="000D4050" w:rsidRDefault="00000000">
            <w:pPr>
              <w:jc w:val="center"/>
            </w:pPr>
            <w:r>
              <w:t>太阳能提供热量比例</w:t>
            </w:r>
          </w:p>
        </w:tc>
      </w:tr>
      <w:tr w:rsidR="000D4050" w14:paraId="32B6C069" w14:textId="77777777">
        <w:tc>
          <w:tcPr>
            <w:tcW w:w="3101" w:type="dxa"/>
            <w:vAlign w:val="center"/>
          </w:tcPr>
          <w:p w14:paraId="65207816" w14:textId="77777777" w:rsidR="000D4050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29ABDD27" w14:textId="77777777" w:rsidR="000D4050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414FEFFE" w14:textId="77777777" w:rsidR="000D4050" w:rsidRDefault="00000000">
            <w:r>
              <w:t>0%</w:t>
            </w:r>
          </w:p>
        </w:tc>
      </w:tr>
    </w:tbl>
    <w:p w14:paraId="28004D85" w14:textId="77777777" w:rsidR="000D4050" w:rsidRDefault="00000000">
      <w:pPr>
        <w:pStyle w:val="3"/>
        <w:widowControl w:val="0"/>
        <w:rPr>
          <w:rFonts w:hint="eastAsia"/>
        </w:rPr>
      </w:pPr>
      <w:bookmarkStart w:id="69" w:name="_Toc186303805"/>
      <w:r>
        <w:t>地源/空气源利用</w:t>
      </w:r>
      <w:bookmarkEnd w:id="69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0D4050" w14:paraId="017B5C68" w14:textId="77777777">
        <w:tc>
          <w:tcPr>
            <w:tcW w:w="1862" w:type="dxa"/>
            <w:shd w:val="clear" w:color="auto" w:fill="E6E6E6"/>
            <w:vAlign w:val="center"/>
          </w:tcPr>
          <w:p w14:paraId="2EAAA4D5" w14:textId="77777777" w:rsidR="000D4050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825E16" w14:textId="77777777" w:rsidR="000D4050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60629D" w14:textId="77777777" w:rsidR="000D4050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BB3D4BC" w14:textId="77777777" w:rsidR="000D4050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F516E0" w14:textId="77777777" w:rsidR="000D4050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0D4050" w14:paraId="58FBE381" w14:textId="77777777">
        <w:tc>
          <w:tcPr>
            <w:tcW w:w="1862" w:type="dxa"/>
            <w:vAlign w:val="center"/>
          </w:tcPr>
          <w:p w14:paraId="7494AAC4" w14:textId="77777777" w:rsidR="000D4050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66808C2" w14:textId="77777777" w:rsidR="000D4050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6024BA8A" w14:textId="77777777" w:rsidR="000D4050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C152595" w14:textId="77777777" w:rsidR="000D4050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24FC315" w14:textId="77777777" w:rsidR="000D4050" w:rsidRDefault="00000000">
            <w:r>
              <w:t>0%</w:t>
            </w:r>
          </w:p>
        </w:tc>
      </w:tr>
    </w:tbl>
    <w:p w14:paraId="5253B4C3" w14:textId="77777777" w:rsidR="000D4050" w:rsidRDefault="00000000">
      <w:pPr>
        <w:pStyle w:val="2"/>
        <w:widowControl w:val="0"/>
      </w:pPr>
      <w:bookmarkStart w:id="70" w:name="_Toc186303806"/>
      <w:r>
        <w:lastRenderedPageBreak/>
        <w:t>可再生发电</w:t>
      </w:r>
      <w:bookmarkEnd w:id="70"/>
    </w:p>
    <w:p w14:paraId="704A8211" w14:textId="77777777" w:rsidR="000D4050" w:rsidRDefault="00000000">
      <w:pPr>
        <w:pStyle w:val="3"/>
        <w:widowControl w:val="0"/>
        <w:rPr>
          <w:rFonts w:hint="eastAsia"/>
        </w:rPr>
      </w:pPr>
      <w:bookmarkStart w:id="71" w:name="_Toc186303807"/>
      <w:r>
        <w:t>计算说明</w:t>
      </w:r>
      <w:bookmarkEnd w:id="71"/>
    </w:p>
    <w:p w14:paraId="756CAF39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58B1105" w14:textId="77777777" w:rsidR="000D4050" w:rsidRDefault="000D4050">
      <w:pPr>
        <w:widowControl w:val="0"/>
      </w:pPr>
    </w:p>
    <w:p w14:paraId="2318DBA3" w14:textId="77777777" w:rsidR="000D4050" w:rsidRDefault="00000000">
      <w:pPr>
        <w:pStyle w:val="3"/>
        <w:widowControl w:val="0"/>
        <w:rPr>
          <w:rFonts w:hint="eastAsia"/>
        </w:rPr>
      </w:pPr>
      <w:bookmarkStart w:id="72" w:name="_Toc186303808"/>
      <w:r>
        <w:t>计算结果</w:t>
      </w:r>
      <w:bookmarkEnd w:id="72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7"/>
        <w:gridCol w:w="3115"/>
        <w:gridCol w:w="2411"/>
      </w:tblGrid>
      <w:tr w:rsidR="007C2478" w:rsidRPr="00771B84" w14:paraId="6EA119E6" w14:textId="77777777" w:rsidTr="00A76BA3">
        <w:tc>
          <w:tcPr>
            <w:tcW w:w="970" w:type="pct"/>
            <w:shd w:val="clear" w:color="auto" w:fill="E0E0E0"/>
            <w:vAlign w:val="center"/>
          </w:tcPr>
          <w:p w14:paraId="0BAEC8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4E60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8CC15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3" w:name="设计建筑别名"/>
            <w:r>
              <w:rPr>
                <w:rFonts w:hint="eastAsia"/>
                <w:lang w:val="en-US"/>
              </w:rPr>
              <w:t>设计建筑</w:t>
            </w:r>
            <w:bookmarkEnd w:id="73"/>
          </w:p>
          <w:p w14:paraId="6867A5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B386C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09779A0B" w14:textId="77777777" w:rsidTr="00A76BA3">
        <w:tc>
          <w:tcPr>
            <w:tcW w:w="970" w:type="pct"/>
            <w:shd w:val="clear" w:color="auto" w:fill="E0E0E0"/>
            <w:vAlign w:val="center"/>
          </w:tcPr>
          <w:p w14:paraId="356B73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43AB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D1403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4" w:name="空调能耗"/>
            <w:r w:rsidRPr="00771B84">
              <w:rPr>
                <w:lang w:val="en-US"/>
              </w:rPr>
              <w:t>34.92</w:t>
            </w:r>
            <w:bookmarkEnd w:id="74"/>
          </w:p>
        </w:tc>
        <w:tc>
          <w:tcPr>
            <w:tcW w:w="1293" w:type="pct"/>
          </w:tcPr>
          <w:p w14:paraId="23DA51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A35E90" w14:textId="77777777" w:rsidTr="00A76BA3">
        <w:tc>
          <w:tcPr>
            <w:tcW w:w="970" w:type="pct"/>
            <w:shd w:val="clear" w:color="auto" w:fill="E0E0E0"/>
            <w:vAlign w:val="center"/>
          </w:tcPr>
          <w:p w14:paraId="4C5D4939" w14:textId="77777777" w:rsidR="00000000" w:rsidRPr="00771B84" w:rsidRDefault="00000000" w:rsidP="00A76BA3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CEF6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6BD3BB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5" w:name="供暖能耗"/>
            <w:r w:rsidRPr="00771B84">
              <w:rPr>
                <w:lang w:val="en-US"/>
              </w:rPr>
              <w:t>0.00</w:t>
            </w:r>
            <w:bookmarkEnd w:id="75"/>
          </w:p>
        </w:tc>
        <w:tc>
          <w:tcPr>
            <w:tcW w:w="1293" w:type="pct"/>
          </w:tcPr>
          <w:p w14:paraId="34BFD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2D51454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C6F989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003D063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13.77</w:t>
            </w:r>
          </w:p>
        </w:tc>
        <w:tc>
          <w:tcPr>
            <w:tcW w:w="1293" w:type="pct"/>
          </w:tcPr>
          <w:p w14:paraId="4024120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6285F0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379A4B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6CB013C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33.66</w:t>
            </w:r>
          </w:p>
        </w:tc>
        <w:tc>
          <w:tcPr>
            <w:tcW w:w="1293" w:type="pct"/>
          </w:tcPr>
          <w:p w14:paraId="39F2E42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28D5DE9" w14:textId="77777777" w:rsidTr="00A76BA3">
        <w:tc>
          <w:tcPr>
            <w:tcW w:w="970" w:type="pct"/>
            <w:vMerge w:val="restart"/>
            <w:shd w:val="clear" w:color="auto" w:fill="E0E0E0"/>
            <w:vAlign w:val="center"/>
          </w:tcPr>
          <w:p w14:paraId="45D15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821C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095B4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2A47E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0B1EE951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24587DC0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CFAE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59152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24.00</w:t>
            </w:r>
          </w:p>
        </w:tc>
        <w:tc>
          <w:tcPr>
            <w:tcW w:w="1293" w:type="pct"/>
          </w:tcPr>
          <w:p w14:paraId="730B14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B9BD47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3BE988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608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132EDD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76"/>
          </w:p>
        </w:tc>
        <w:tc>
          <w:tcPr>
            <w:tcW w:w="1293" w:type="pct"/>
          </w:tcPr>
          <w:p w14:paraId="0802C1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4EBA8C7C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2C9F36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2ECEB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622DB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7" w:name="其他能耗"/>
            <w:r w:rsidRPr="00771B84">
              <w:rPr>
                <w:rFonts w:hint="eastAsia"/>
                <w:lang w:val="en-US"/>
              </w:rPr>
              <w:t>24.00</w:t>
            </w:r>
            <w:bookmarkEnd w:id="77"/>
          </w:p>
        </w:tc>
        <w:tc>
          <w:tcPr>
            <w:tcW w:w="1293" w:type="pct"/>
          </w:tcPr>
          <w:p w14:paraId="023F3A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6B876C8C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65AC4D22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7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78"/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Etol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E180B43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79" w:name="建筑总能耗"/>
            <w:r w:rsidRPr="00771B84">
              <w:rPr>
                <w:lang w:val="en-US"/>
              </w:rPr>
              <w:t>106.35</w:t>
            </w:r>
            <w:bookmarkEnd w:id="79"/>
          </w:p>
        </w:tc>
        <w:tc>
          <w:tcPr>
            <w:tcW w:w="1293" w:type="pct"/>
          </w:tcPr>
          <w:p w14:paraId="1B74D120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</w:t>
            </w:r>
            <w:proofErr w:type="spellEnd"/>
          </w:p>
        </w:tc>
      </w:tr>
      <w:tr w:rsidR="00273712" w:rsidRPr="00771B84" w14:paraId="23357242" w14:textId="77777777" w:rsidTr="00A76BA3">
        <w:tc>
          <w:tcPr>
            <w:tcW w:w="970" w:type="pct"/>
            <w:vMerge w:val="restart"/>
            <w:shd w:val="clear" w:color="auto" w:fill="E0E0E0"/>
            <w:vAlign w:val="center"/>
          </w:tcPr>
          <w:p w14:paraId="455C3257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41AA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217E895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61.06</w:t>
            </w:r>
          </w:p>
        </w:tc>
        <w:tc>
          <w:tcPr>
            <w:tcW w:w="1293" w:type="pct"/>
          </w:tcPr>
          <w:p w14:paraId="0E67124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299BC5B8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546D0B7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EBF7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BE4C24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1FEDE1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FD6E06D" w14:textId="77777777" w:rsidTr="00A76BA3">
        <w:tc>
          <w:tcPr>
            <w:tcW w:w="970" w:type="pct"/>
            <w:vMerge/>
            <w:shd w:val="clear" w:color="auto" w:fill="E0E0E0"/>
            <w:vAlign w:val="center"/>
          </w:tcPr>
          <w:p w14:paraId="57FCECC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13687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C9BEB4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0" w:name="可再生能源能耗"/>
            <w:r w:rsidRPr="00771B84">
              <w:rPr>
                <w:rFonts w:hint="eastAsia"/>
                <w:lang w:val="en-US"/>
              </w:rPr>
              <w:t>61.06</w:t>
            </w:r>
            <w:bookmarkEnd w:id="80"/>
          </w:p>
        </w:tc>
        <w:tc>
          <w:tcPr>
            <w:tcW w:w="1293" w:type="pct"/>
          </w:tcPr>
          <w:p w14:paraId="549E16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ED28408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16C89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3BE197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可再生发电供电比例"/>
            <w:r>
              <w:rPr>
                <w:rFonts w:hint="eastAsia"/>
                <w:lang w:val="en-US"/>
              </w:rPr>
              <w:t>57.41</w:t>
            </w:r>
            <w:bookmarkEnd w:id="81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5885C4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 xml:space="preserve">e= Er/ </w:t>
            </w:r>
            <w:proofErr w:type="spellStart"/>
            <w:r>
              <w:rPr>
                <w:lang w:val="en-US"/>
              </w:rPr>
              <w:t>Etol</w:t>
            </w:r>
            <w:proofErr w:type="spellEnd"/>
          </w:p>
        </w:tc>
      </w:tr>
    </w:tbl>
    <w:p w14:paraId="0D1FF7D5" w14:textId="77777777" w:rsidR="00000000" w:rsidRDefault="00000000"/>
    <w:p w14:paraId="1E736073" w14:textId="77777777" w:rsidR="00000000" w:rsidRPr="007E0E08" w:rsidRDefault="00000000"/>
    <w:p w14:paraId="4B47ECD9" w14:textId="77777777" w:rsidR="000D4050" w:rsidRDefault="000D4050">
      <w:pPr>
        <w:widowControl w:val="0"/>
      </w:pPr>
    </w:p>
    <w:p w14:paraId="21562F34" w14:textId="77777777" w:rsidR="000D4050" w:rsidRDefault="00000000">
      <w:pPr>
        <w:pStyle w:val="2"/>
        <w:widowControl w:val="0"/>
      </w:pPr>
      <w:bookmarkStart w:id="82" w:name="_Toc186303809"/>
      <w:r>
        <w:t>综合可再生利用率</w:t>
      </w:r>
      <w:bookmarkEnd w:id="82"/>
    </w:p>
    <w:p w14:paraId="025DA6BA" w14:textId="77777777" w:rsidR="000D4050" w:rsidRDefault="00000000">
      <w:pPr>
        <w:pStyle w:val="3"/>
        <w:widowControl w:val="0"/>
        <w:rPr>
          <w:rFonts w:hint="eastAsia"/>
        </w:rPr>
      </w:pPr>
      <w:bookmarkStart w:id="83" w:name="_Toc186303810"/>
      <w:r>
        <w:t>计算说明</w:t>
      </w:r>
      <w:bookmarkEnd w:id="83"/>
    </w:p>
    <w:p w14:paraId="5DD1CFF6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523F885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6001E33A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4FF02A00">
          <v:shape id="图片 3" o:spid="_x0000_i1026" type="#_x0000_t75" style="width:348.6pt;height:57.6pt;visibility:visible;mso-wrap-style:square">
            <v:imagedata r:id="rId15" o:title=""/>
          </v:shape>
        </w:pict>
      </w:r>
    </w:p>
    <w:p w14:paraId="43770AE7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proofErr w:type="spellStart"/>
      <w:r w:rsidRPr="003E317A">
        <w:rPr>
          <w:rFonts w:hint="eastAsia"/>
        </w:rPr>
        <w:t>REP</w:t>
      </w:r>
      <w:r>
        <w:t>p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48EA09CC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586B4B2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2BCEE57C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3B469133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1D3D327D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4FC69A89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lastRenderedPageBreak/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11234B4B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20C47B4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C27747E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10ACF725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691F32C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382AC9AF" w14:textId="77777777" w:rsidR="000D4050" w:rsidRDefault="000D4050">
      <w:pPr>
        <w:widowControl w:val="0"/>
      </w:pPr>
    </w:p>
    <w:p w14:paraId="5C880B39" w14:textId="77777777" w:rsidR="000D4050" w:rsidRDefault="00000000">
      <w:pPr>
        <w:pStyle w:val="3"/>
        <w:widowControl w:val="0"/>
        <w:rPr>
          <w:rFonts w:hint="eastAsia"/>
        </w:rPr>
      </w:pPr>
      <w:bookmarkStart w:id="84" w:name="_Toc186303811"/>
      <w:r>
        <w:t>计算结果</w:t>
      </w:r>
      <w:bookmarkEnd w:id="84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10EED24C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2382F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632D5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ACF61F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073792A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506679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16F6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DC01A4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85" w:name="耗冷量2_转热量"/>
            <w:r>
              <w:rPr>
                <w:lang w:val="en-US"/>
              </w:rPr>
              <w:t>122.21</w:t>
            </w:r>
            <w:bookmarkEnd w:id="85"/>
          </w:p>
        </w:tc>
      </w:tr>
      <w:tr w:rsidR="00772960" w14:paraId="3EC2926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A029CC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4BB3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CFB0E8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86" w:name="耗热量2_转热量"/>
            <w:r>
              <w:rPr>
                <w:lang w:val="en-US"/>
              </w:rPr>
              <w:t>0.00</w:t>
            </w:r>
            <w:bookmarkEnd w:id="86"/>
          </w:p>
        </w:tc>
      </w:tr>
      <w:tr w:rsidR="006E6924" w14:paraId="5988C31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976E59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199FB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87" w:name="空调动力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8D15C3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88" w:name="空调动力能耗_转热量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</w:tr>
      <w:tr w:rsidR="00772960" w14:paraId="2B6A2FA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EB2113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C4BF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89" w:name="照明能耗"/>
            <w:r>
              <w:rPr>
                <w:rFonts w:hint="eastAsia"/>
                <w:lang w:val="en-US"/>
              </w:rPr>
              <w:t>13.77</w:t>
            </w:r>
            <w:bookmarkEnd w:id="8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0B37D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0" w:name="照明能耗_转热量"/>
            <w:r>
              <w:rPr>
                <w:lang w:val="en-US"/>
              </w:rPr>
              <w:t>35.80</w:t>
            </w:r>
            <w:bookmarkEnd w:id="90"/>
          </w:p>
        </w:tc>
      </w:tr>
      <w:tr w:rsidR="00F4543D" w14:paraId="0143C21E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3B255B6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EE443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33.66</w:t>
            </w:r>
            <w:bookmarkEnd w:id="9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D79A36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2" w:name="设备用电_转热量"/>
            <w:r>
              <w:rPr>
                <w:rFonts w:hint="eastAsia"/>
                <w:lang w:val="en-US"/>
              </w:rPr>
              <w:t>87.51</w:t>
            </w:r>
            <w:bookmarkEnd w:id="92"/>
          </w:p>
        </w:tc>
      </w:tr>
      <w:tr w:rsidR="00772960" w14:paraId="1687F13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F7AAAB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4736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3" w:name="动力系统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FBB62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94" w:name="动力系统能耗_转热量"/>
            <w:r>
              <w:rPr>
                <w:lang w:val="en-US"/>
              </w:rPr>
              <w:t>0.00</w:t>
            </w:r>
            <w:bookmarkEnd w:id="94"/>
          </w:p>
        </w:tc>
      </w:tr>
      <w:tr w:rsidR="001505F6" w14:paraId="537A9EC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3D151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F9602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95" w:name="排风机能耗"/>
            <w:r>
              <w:rPr>
                <w:rFonts w:hint="eastAsia"/>
                <w:lang w:val="en-US"/>
              </w:rPr>
              <w:t>24.00</w:t>
            </w:r>
            <w:bookmarkEnd w:id="9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0AA578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96" w:name="排风机能耗_转热量"/>
            <w:r>
              <w:rPr>
                <w:rFonts w:hint="eastAsia"/>
                <w:lang w:val="en-US"/>
              </w:rPr>
              <w:t>62.41</w:t>
            </w:r>
            <w:bookmarkEnd w:id="96"/>
          </w:p>
        </w:tc>
      </w:tr>
      <w:tr w:rsidR="00F4543D" w14:paraId="6869EE1E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22AC669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A7CDD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651881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97" w:name="热水系统能耗_转热量"/>
            <w:r>
              <w:rPr>
                <w:lang w:val="en-US"/>
              </w:rPr>
              <w:t>0.00</w:t>
            </w:r>
            <w:bookmarkEnd w:id="97"/>
          </w:p>
        </w:tc>
      </w:tr>
      <w:tr w:rsidR="00FD2797" w14:paraId="1B4F5D2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2E0EC42" w14:textId="77777777" w:rsidR="00000000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48761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98" w:name="其他设备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5A6130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99" w:name="其他设备能耗_转热量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</w:tr>
      <w:tr w:rsidR="0025559A" w14:paraId="2A6E5957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EB6998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E2CDEDB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00" w:name="能耗需求量合计"/>
            <w:r>
              <w:rPr>
                <w:lang w:val="en-US"/>
              </w:rPr>
              <w:t>307.92</w:t>
            </w:r>
            <w:bookmarkEnd w:id="100"/>
          </w:p>
        </w:tc>
      </w:tr>
      <w:tr w:rsidR="00772960" w14:paraId="557DFA3C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663A0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ACC9C5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697B81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7C48DAE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CF5AC4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DE3F5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4318F0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1" w:name="热泵可再生能耗_转热量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</w:tr>
      <w:tr w:rsidR="00F91B7E" w14:paraId="55A1DD04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01D3B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22DAC8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3300E50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02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</w:tr>
      <w:tr w:rsidR="00772960" w14:paraId="6B054E0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DA8C70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EE7686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E9DE92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3" w:name="太阳能能耗_转热量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</w:tr>
      <w:tr w:rsidR="00772960" w14:paraId="6DB13057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59082B2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3F2BA3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DE716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</w:tr>
      <w:tr w:rsidR="00772960" w14:paraId="072697D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1987516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D0B40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5" w:name="光伏能耗"/>
            <w:r>
              <w:rPr>
                <w:lang w:val="en-US"/>
              </w:rPr>
              <w:t>61.06</w:t>
            </w:r>
            <w:bookmarkEnd w:id="105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196F44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6" w:name="光伏能耗_转热量"/>
            <w:r>
              <w:rPr>
                <w:rFonts w:hint="eastAsia"/>
                <w:lang w:val="en-US"/>
              </w:rPr>
              <w:t>158.75</w:t>
            </w:r>
            <w:bookmarkEnd w:id="106"/>
          </w:p>
        </w:tc>
      </w:tr>
      <w:tr w:rsidR="00772960" w14:paraId="5EB05E1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E9D0972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0468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7" w:name="风力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91ED3C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8" w:name="风力能耗_转热量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</w:tr>
      <w:tr w:rsidR="007D7F55" w14:paraId="2CB2ADB9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F16E43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C3EB50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09" w:name="可再生利用量合计"/>
            <w:r>
              <w:rPr>
                <w:rFonts w:hint="eastAsia"/>
                <w:lang w:val="en-US"/>
              </w:rPr>
              <w:t>158.75</w:t>
            </w:r>
            <w:bookmarkEnd w:id="109"/>
          </w:p>
        </w:tc>
      </w:tr>
      <w:tr w:rsidR="00772960" w14:paraId="30F62CE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DBF5B3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A172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10" w:name="可再生能源利用率"/>
            <w:r>
              <w:rPr>
                <w:lang w:val="en-US"/>
              </w:rPr>
              <w:t>52</w:t>
            </w:r>
            <w:bookmarkEnd w:id="110"/>
            <w:r>
              <w:rPr>
                <w:lang w:val="en-US"/>
              </w:rPr>
              <w:t>%</w:t>
            </w:r>
          </w:p>
        </w:tc>
      </w:tr>
    </w:tbl>
    <w:p w14:paraId="6F253A36" w14:textId="77777777" w:rsidR="00000000" w:rsidRPr="00772960" w:rsidRDefault="00000000" w:rsidP="00F53897">
      <w:pPr>
        <w:jc w:val="center"/>
      </w:pPr>
    </w:p>
    <w:p w14:paraId="02370E7A" w14:textId="77777777" w:rsidR="000D4050" w:rsidRDefault="000D4050">
      <w:pPr>
        <w:widowControl w:val="0"/>
      </w:pPr>
    </w:p>
    <w:p w14:paraId="1532FE51" w14:textId="77777777" w:rsidR="000D4050" w:rsidRDefault="000D4050">
      <w:pPr>
        <w:widowControl w:val="0"/>
      </w:pPr>
    </w:p>
    <w:sectPr w:rsidR="000D405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DA0F" w14:textId="77777777" w:rsidR="00E140A7" w:rsidRDefault="00E140A7" w:rsidP="00203A7D">
      <w:r>
        <w:separator/>
      </w:r>
    </w:p>
  </w:endnote>
  <w:endnote w:type="continuationSeparator" w:id="0">
    <w:p w14:paraId="5C2E3E5F" w14:textId="77777777" w:rsidR="00E140A7" w:rsidRDefault="00E140A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02B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04788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CFE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44A">
      <w:rPr>
        <w:rStyle w:val="a9"/>
        <w:noProof/>
      </w:rPr>
      <w:t>4</w:t>
    </w:r>
    <w:r>
      <w:rPr>
        <w:rStyle w:val="a9"/>
      </w:rPr>
      <w:fldChar w:fldCharType="end"/>
    </w:r>
  </w:p>
  <w:p w14:paraId="083DD27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3E80" w14:textId="77777777" w:rsidR="00E140A7" w:rsidRDefault="00E140A7" w:rsidP="00203A7D">
      <w:r>
        <w:separator/>
      </w:r>
    </w:p>
  </w:footnote>
  <w:footnote w:type="continuationSeparator" w:id="0">
    <w:p w14:paraId="6FF7CFBA" w14:textId="77777777" w:rsidR="00E140A7" w:rsidRDefault="00E140A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B1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9D7D401" wp14:editId="17ED1DF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C6"/>
    <w:rsid w:val="000118E3"/>
    <w:rsid w:val="00033A7A"/>
    <w:rsid w:val="00036AFE"/>
    <w:rsid w:val="00037A4C"/>
    <w:rsid w:val="00057DFB"/>
    <w:rsid w:val="000D4050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6FB6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0C6"/>
    <w:rsid w:val="00DD6833"/>
    <w:rsid w:val="00DE334F"/>
    <w:rsid w:val="00DE70B5"/>
    <w:rsid w:val="00DF470C"/>
    <w:rsid w:val="00E01CCF"/>
    <w:rsid w:val="00E140A7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A3E412"/>
  <w15:chartTrackingRefBased/>
  <w15:docId w15:val="{B841E109-0AFD-4D21-90E1-948BC40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2</TotalTime>
  <Pages>10</Pages>
  <Words>957</Words>
  <Characters>5456</Characters>
  <Application>Microsoft Office Word</Application>
  <DocSecurity>0</DocSecurity>
  <Lines>45</Lines>
  <Paragraphs>12</Paragraphs>
  <ScaleCrop>false</ScaleCrop>
  <Company>ths</Company>
  <LinksUpToDate>false</LinksUpToDate>
  <CharactersWithSpaces>6401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dell</dc:creator>
  <cp:keywords/>
  <cp:lastModifiedBy>dell</cp:lastModifiedBy>
  <cp:revision>1</cp:revision>
  <cp:lastPrinted>1899-12-31T16:00:00Z</cp:lastPrinted>
  <dcterms:created xsi:type="dcterms:W3CDTF">2024-12-28T10:42:00Z</dcterms:created>
  <dcterms:modified xsi:type="dcterms:W3CDTF">2024-12-28T10:44:00Z</dcterms:modified>
</cp:coreProperties>
</file>