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BA94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 w14:paraId="0F73BD79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15454EC5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018322EE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738DE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0A72D2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A82B1B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康养中心</w:t>
            </w:r>
            <w:bookmarkEnd w:id="0"/>
          </w:p>
        </w:tc>
      </w:tr>
      <w:tr w14:paraId="4AAA2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6660E1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C111E18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武汉</w:t>
            </w:r>
            <w:bookmarkEnd w:id="1"/>
          </w:p>
        </w:tc>
      </w:tr>
      <w:tr w14:paraId="7EFA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FEAF0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42EA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04812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42527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55AF4E2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541DD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D9E464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AFD8E1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0AFF1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A3A3D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24BA080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647A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D87BC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074DE0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0C1E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6788E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1AB68C6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01A7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8EB26C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22085AB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F684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2242BD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D23B93C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2024年12月28日</w:t>
            </w:r>
            <w:bookmarkEnd w:id="5"/>
          </w:p>
        </w:tc>
      </w:tr>
    </w:tbl>
    <w:p w14:paraId="6767127B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46BA4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711A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7928BA6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FA0F8C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2E842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20C6DC7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6AC2B25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3243B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4174B503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3FF425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2A5FF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9061712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3D820A8C">
            <w:pPr>
              <w:rPr>
                <w:szCs w:val="18"/>
              </w:rPr>
            </w:pPr>
            <w:bookmarkStart w:id="9" w:name="加密锁号"/>
            <w:r>
              <w:t>T18771954876</w:t>
            </w:r>
            <w:bookmarkEnd w:id="9"/>
          </w:p>
        </w:tc>
      </w:tr>
    </w:tbl>
    <w:p w14:paraId="7FDB220F">
      <w:pPr>
        <w:jc w:val="center"/>
        <w:rPr>
          <w:rFonts w:ascii="Times New Roman" w:hAnsi="Times New Roman" w:cs="Times New Roman"/>
          <w:b/>
          <w:sz w:val="56"/>
        </w:rPr>
      </w:pPr>
    </w:p>
    <w:p w14:paraId="3AC25347">
      <w:pPr>
        <w:jc w:val="center"/>
        <w:rPr>
          <w:rFonts w:ascii="Times New Roman" w:hAnsi="Times New Roman" w:cs="Times New Roman"/>
          <w:b/>
          <w:sz w:val="56"/>
        </w:rPr>
      </w:pPr>
    </w:p>
    <w:p w14:paraId="3CE888A3">
      <w:pPr>
        <w:tabs>
          <w:tab w:val="left" w:pos="1052"/>
        </w:tabs>
        <w:rPr>
          <w:rFonts w:ascii="Times New Roman" w:hAnsi="Times New Roman" w:cs="Times New Roman"/>
        </w:rPr>
      </w:pPr>
    </w:p>
    <w:p w14:paraId="3E6E1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D239715">
      <w:pPr>
        <w:rPr>
          <w:rFonts w:ascii="Times New Roman" w:hAnsi="Times New Roman" w:cs="Times New Roman"/>
        </w:rPr>
      </w:pPr>
    </w:p>
    <w:p w14:paraId="561102A7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3536A30A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_Toc1562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_Toc1562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354A2E4C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_Toc5063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_Toc5063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CD8BA47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_Toc9962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_Toc9962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73B68A1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_Toc3440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_Toc3440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0C0C0EF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_Toc15547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_Toc15547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281CEC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_Toc32308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_Toc32308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BBBFAF1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_Toc9200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_Toc9200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CE74514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_Toc11189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_Toc11189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0B509FB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_Toc17192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_Toc17192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6951779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_Toc25471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_Toc25471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09B5270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_Toc13721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_Toc13721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85832D5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_Toc12379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_Toc12379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2592EBF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_Toc3477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_Toc3477 \h </w:instrText>
      </w:r>
      <w:r>
        <w:fldChar w:fldCharType="separate"/>
      </w:r>
      <w:r>
        <w:t>13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778FBE7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_Toc27482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_Toc27482 \h </w:instrText>
      </w:r>
      <w:r>
        <w:fldChar w:fldCharType="separate"/>
      </w:r>
      <w:r>
        <w:t>13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AA0A6A4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_Toc6112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_Toc6112 \h </w:instrText>
      </w:r>
      <w:r>
        <w:fldChar w:fldCharType="separate"/>
      </w:r>
      <w:r>
        <w:t>19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B431455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7447CE20">
      <w:pPr>
        <w:rPr>
          <w:rFonts w:ascii="Times New Roman" w:hAnsi="Times New Roman" w:cs="Times New Roman"/>
          <w:sz w:val="32"/>
        </w:rPr>
      </w:pPr>
    </w:p>
    <w:p w14:paraId="5AC8FEA7">
      <w:pPr>
        <w:rPr>
          <w:rFonts w:ascii="Times New Roman" w:hAnsi="Times New Roman" w:cs="Times New Roman"/>
          <w:sz w:val="32"/>
        </w:rPr>
      </w:pPr>
    </w:p>
    <w:p w14:paraId="627D3C43">
      <w:pPr>
        <w:rPr>
          <w:rFonts w:ascii="Times New Roman" w:hAnsi="Times New Roman" w:cs="Times New Roman"/>
          <w:sz w:val="32"/>
        </w:rPr>
      </w:pPr>
    </w:p>
    <w:p w14:paraId="26AD90F7">
      <w:pPr>
        <w:rPr>
          <w:rFonts w:ascii="Times New Roman" w:hAnsi="Times New Roman" w:cs="Times New Roman"/>
          <w:sz w:val="32"/>
        </w:rPr>
      </w:pPr>
    </w:p>
    <w:p w14:paraId="0D380794">
      <w:pPr>
        <w:jc w:val="center"/>
        <w:rPr>
          <w:rFonts w:ascii="Times New Roman" w:hAnsi="Times New Roman" w:cs="Times New Roman"/>
          <w:sz w:val="32"/>
        </w:rPr>
      </w:pPr>
    </w:p>
    <w:p w14:paraId="6D60209D">
      <w:pPr>
        <w:rPr>
          <w:rFonts w:ascii="Times New Roman" w:hAnsi="Times New Roman" w:cs="Times New Roman"/>
          <w:sz w:val="32"/>
        </w:rPr>
      </w:pPr>
    </w:p>
    <w:p w14:paraId="735AF174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40517BFC">
      <w:pPr>
        <w:spacing w:before="156"/>
        <w:rPr>
          <w:rFonts w:ascii="Times New Roman" w:hAnsi="Times New Roman" w:cs="Times New Roman"/>
        </w:rPr>
      </w:pPr>
    </w:p>
    <w:p w14:paraId="5E5F491F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562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1C40BE58">
      <w:pPr>
        <w:pStyle w:val="3"/>
        <w:rPr>
          <w:rFonts w:ascii="Times New Roman" w:hAnsi="Times New Roman"/>
          <w:sz w:val="24"/>
          <w:szCs w:val="24"/>
        </w:rPr>
      </w:pPr>
      <w:bookmarkStart w:id="12" w:name="_Toc5063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78209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795A2A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B165A9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1F81EB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736955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武汉</w:t>
            </w:r>
            <w:bookmarkEnd w:id="13"/>
          </w:p>
        </w:tc>
      </w:tr>
      <w:tr w14:paraId="2AA53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005D86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49AC100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12092.40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EA05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8DDB98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13.200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3E57A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4CC74F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AFFA3E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A068A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2DA832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447BAC7D">
      <w:pPr>
        <w:rPr>
          <w:rFonts w:ascii="Times New Roman" w:hAnsi="Times New Roman" w:cs="Times New Roman"/>
          <w:lang w:val="zh-CN" w:eastAsia="zh-CN"/>
        </w:rPr>
      </w:pPr>
    </w:p>
    <w:p w14:paraId="70056BC2">
      <w:pPr>
        <w:pStyle w:val="3"/>
        <w:rPr>
          <w:rFonts w:ascii="Times New Roman" w:hAnsi="Times New Roman"/>
          <w:sz w:val="24"/>
          <w:szCs w:val="24"/>
        </w:rPr>
      </w:pPr>
      <w:bookmarkStart w:id="16" w:name="_Toc9962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77DFEEB8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1E1B93C2">
      <w:pPr>
        <w:jc w:val="center"/>
        <w:rPr>
          <w:rFonts w:ascii="Times New Roman" w:hAnsi="Times New Roman" w:cs="Times New Roman"/>
          <w:lang w:val="zh-CN" w:eastAsia="zh-CN"/>
        </w:rPr>
      </w:pPr>
    </w:p>
    <w:p w14:paraId="7706BF81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6381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7A177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7F48F42D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73533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CF637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30667F2B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74199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187A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 w14:paraId="1D931C26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74199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6744E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4层平面</w:t>
      </w:r>
    </w:p>
    <w:p w14:paraId="3A0C7C8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7F23D7D7">
      <w:pPr>
        <w:jc w:val="center"/>
        <w:rPr>
          <w:rFonts w:ascii="Times New Roman" w:hAnsi="Times New Roman" w:cs="Times New Roman"/>
          <w:lang w:val="zh-CN" w:eastAsia="zh-CN"/>
        </w:rPr>
      </w:pPr>
    </w:p>
    <w:p w14:paraId="1FF2F5E1">
      <w:pPr>
        <w:pStyle w:val="3"/>
        <w:rPr>
          <w:rFonts w:ascii="Times New Roman" w:hAnsi="Times New Roman"/>
          <w:sz w:val="24"/>
          <w:szCs w:val="24"/>
        </w:rPr>
      </w:pPr>
      <w:bookmarkStart w:id="18" w:name="_Toc3440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5E1D4FE6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E5D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0A0B9F45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0BD791BC">
      <w:pPr>
        <w:jc w:val="center"/>
        <w:rPr>
          <w:rFonts w:ascii="Times New Roman" w:hAnsi="Times New Roman" w:cs="Times New Roman"/>
          <w:lang w:val="zh-CN" w:eastAsia="zh-CN"/>
        </w:rPr>
      </w:pPr>
    </w:p>
    <w:p w14:paraId="7BDAC5C8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547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2B8FA3F5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602DB882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683B1725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0BB28DC5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7826E4AB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1E47BDD6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247AF123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59F59892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32308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61BCC6D5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43423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695A5A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4E7D7E72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636FA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1A6A4F6E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6F7F7AF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3BAF463E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01C6B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5453D36E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6FB88B9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6F8DCEA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62009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4E5151D7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61298D7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3027E095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43FE7475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2EFDB21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25D23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5CA0A3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6E0B80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11A24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5457D4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6593D3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48FA7D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6C6D1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46DB29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117D5A3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15B91B5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0C30D06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54EDA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3FB1AD5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AAA33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F72DD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02E71D0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7018A4C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7C78A59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751D6275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295B3A3A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2C1AA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649100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2AA8D0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540581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52F1E6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45ED36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473E20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2850C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673709E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322E4D1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79F1BB5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3DB01B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6E24F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5416745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B45CB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DA6141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255FD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6ADF6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41DEC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6E747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3F1D0CC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3A1DECF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646D8A1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2C09125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6737C15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53891CF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23906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543984B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7A6336C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043DA4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54B4C7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90731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17448B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414A065">
      <w:pPr>
        <w:spacing w:before="120"/>
        <w:rPr>
          <w:rFonts w:ascii="Times New Roman" w:hAnsi="Times New Roman" w:cs="Times New Roman"/>
          <w:lang w:val="zh-CN"/>
        </w:rPr>
      </w:pPr>
    </w:p>
    <w:p w14:paraId="5C5F184A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9200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1589D01C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339679CB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313000FC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BA3E8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6CB23582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14D0A732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7F432E6A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44633C3D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33E378AB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5F57277A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14DC0F5E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1EA987D2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052B45D5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1189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6B9E2405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39529825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17192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56CE8AB7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5CB27E7E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10638795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E95628A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25471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573DFA67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4B4BA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E6E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8E2DE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3C266B7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77962FF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40728B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D3D45D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6966B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6A0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05B06D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51937F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B813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0.0057</w:t>
            </w:r>
          </w:p>
        </w:tc>
        <w:tc>
          <w:tcPr>
            <w:vAlign w:val="center"/>
          </w:tcPr>
          <w:p w14:paraId="44C34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0.0002</w:t>
            </w:r>
          </w:p>
        </w:tc>
        <w:tc>
          <w:tcPr>
            <w:vAlign w:val="center"/>
          </w:tcPr>
          <w:p w14:paraId="175F5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0.0366</w:t>
            </w:r>
          </w:p>
        </w:tc>
      </w:tr>
      <w:tr w14:paraId="17017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069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5C76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4C0E7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F49C7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0.0042</w:t>
            </w:r>
          </w:p>
        </w:tc>
        <w:tc>
          <w:tcPr>
            <w:vAlign w:val="center"/>
          </w:tcPr>
          <w:p w14:paraId="7E8E01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46B0D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0.0169</w:t>
            </w:r>
          </w:p>
        </w:tc>
      </w:tr>
      <w:tr w14:paraId="48EAC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FF9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5A524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ECB49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F2</w:t>
            </w:r>
          </w:p>
        </w:tc>
        <w:tc>
          <w:tcPr>
            <w:vAlign w:val="center"/>
          </w:tcPr>
          <w:p w14:paraId="18703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0.0191</w:t>
            </w:r>
          </w:p>
        </w:tc>
        <w:tc>
          <w:tcPr>
            <w:vAlign w:val="center"/>
          </w:tcPr>
          <w:p w14:paraId="2AA5C8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270B4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0.122</w:t>
            </w:r>
          </w:p>
        </w:tc>
      </w:tr>
      <w:tr w14:paraId="6B4CD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32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5AB75C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8AF8E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F4ABD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453746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87131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0.0094</w:t>
            </w:r>
          </w:p>
        </w:tc>
      </w:tr>
      <w:tr w14:paraId="7070F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624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0BFBA7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FAB74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70F3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0.0013</w:t>
            </w:r>
          </w:p>
        </w:tc>
        <w:tc>
          <w:tcPr>
            <w:vAlign w:val="center"/>
          </w:tcPr>
          <w:p w14:paraId="2B0C0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A0327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0.0223</w:t>
            </w:r>
          </w:p>
        </w:tc>
      </w:tr>
      <w:tr w14:paraId="24BA5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0F6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EA31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CFB42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47AC7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115313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EF3C0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129A3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D76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06CBE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2CB88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661BE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 w14:paraId="7FC944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 w14:paraId="786E9C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 w14:paraId="32FAC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317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200F9D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62AE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CDC55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0.0098</w:t>
            </w:r>
          </w:p>
        </w:tc>
        <w:tc>
          <w:tcPr>
            <w:vAlign w:val="center"/>
          </w:tcPr>
          <w:p w14:paraId="397E3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0.0055</w:t>
            </w:r>
          </w:p>
        </w:tc>
        <w:tc>
          <w:tcPr>
            <w:vAlign w:val="center"/>
          </w:tcPr>
          <w:p w14:paraId="68595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0.0082</w:t>
            </w:r>
          </w:p>
        </w:tc>
      </w:tr>
      <w:tr w14:paraId="7F4AE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5C8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0C6DE7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3AF7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9F16D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0.0075</w:t>
            </w:r>
          </w:p>
        </w:tc>
        <w:tc>
          <w:tcPr>
            <w:vAlign w:val="center"/>
          </w:tcPr>
          <w:p w14:paraId="3BAD1D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698B0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0.0288</w:t>
            </w:r>
          </w:p>
        </w:tc>
      </w:tr>
      <w:tr w14:paraId="72DDF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C40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DCD5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7BAC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FF654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1A2E85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B1576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07250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38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43E8F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9DA2A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B47FB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7093F5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29A39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 w14:paraId="77380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681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994E8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D44B4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708C0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583E10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60D0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6B2F302F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03238C77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085D18AB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7E5E7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A5D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2FF563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492034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633AC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44EBBCB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4646BD6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0E94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00846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CBE0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8181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</w:t>
            </w:r>
          </w:p>
        </w:tc>
        <w:tc>
          <w:tcPr>
            <w:vMerge w:val="restart"/>
            <w:vAlign w:val="center"/>
          </w:tcPr>
          <w:p w14:paraId="35346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注射室</w:t>
            </w:r>
          </w:p>
        </w:tc>
        <w:tc>
          <w:tcPr>
            <w:vMerge w:val="restart"/>
            <w:vAlign w:val="center"/>
          </w:tcPr>
          <w:p w14:paraId="525B11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（公建）医院手术室</w:t>
            </w:r>
          </w:p>
        </w:tc>
        <w:tc>
          <w:tcPr>
            <w:vAlign w:val="center"/>
          </w:tcPr>
          <w:p w14:paraId="2C0C5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80EE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E715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000E8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BBD4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CB69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6F82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35BC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0BD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74568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3846B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12.7</w:t>
            </w:r>
          </w:p>
        </w:tc>
      </w:tr>
      <w:tr w14:paraId="46505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947B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B8604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</w:t>
            </w:r>
          </w:p>
        </w:tc>
        <w:tc>
          <w:tcPr>
            <w:vMerge w:val="restart"/>
            <w:vAlign w:val="center"/>
          </w:tcPr>
          <w:p w14:paraId="0B898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保安室</w:t>
            </w:r>
          </w:p>
        </w:tc>
        <w:tc>
          <w:tcPr>
            <w:vMerge w:val="restart"/>
            <w:vAlign w:val="center"/>
          </w:tcPr>
          <w:p w14:paraId="1AFAF7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F1507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325C4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F28D2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</w:t>
            </w:r>
          </w:p>
        </w:tc>
      </w:tr>
      <w:tr w14:paraId="17350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ECBE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2F0E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D4FE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315E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1DE2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0F349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86BA0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9.7</w:t>
            </w:r>
          </w:p>
        </w:tc>
      </w:tr>
      <w:tr w14:paraId="171B7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3D3F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5D96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9E28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826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6FBF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5C0C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BADA2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30.9</w:t>
            </w:r>
          </w:p>
        </w:tc>
      </w:tr>
      <w:tr w14:paraId="2D862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5D1D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25CC3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Merge w:val="restart"/>
            <w:vAlign w:val="center"/>
          </w:tcPr>
          <w:p w14:paraId="01ED11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乒乓球室</w:t>
            </w:r>
          </w:p>
        </w:tc>
        <w:tc>
          <w:tcPr>
            <w:vMerge w:val="restart"/>
            <w:vAlign w:val="center"/>
          </w:tcPr>
          <w:p w14:paraId="072C88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 w14:paraId="4DF6D4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2866E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E56B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</w:t>
            </w:r>
          </w:p>
        </w:tc>
      </w:tr>
      <w:tr w14:paraId="0D91D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D594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DF52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5083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4A4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B8846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F7A0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4C208F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30.8</w:t>
            </w:r>
          </w:p>
        </w:tc>
      </w:tr>
      <w:tr w14:paraId="2237F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74FC4E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56B9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9832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A3E5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C8D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BBE53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7D69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</w:t>
            </w:r>
          </w:p>
        </w:tc>
      </w:tr>
      <w:tr w14:paraId="4D90F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8CE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41CA9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vMerge w:val="restart"/>
            <w:vAlign w:val="center"/>
          </w:tcPr>
          <w:p w14:paraId="78AA88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台球室</w:t>
            </w:r>
          </w:p>
        </w:tc>
        <w:tc>
          <w:tcPr>
            <w:vMerge w:val="restart"/>
            <w:vAlign w:val="center"/>
          </w:tcPr>
          <w:p w14:paraId="1A34A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 w14:paraId="3D57E9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3687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5D329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</w:t>
            </w:r>
          </w:p>
        </w:tc>
      </w:tr>
      <w:tr w14:paraId="1AE23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05D7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7D0C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3C7D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B91B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97AC8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7D111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3EE5F8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30.6</w:t>
            </w:r>
          </w:p>
        </w:tc>
      </w:tr>
      <w:tr w14:paraId="6D948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A727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C627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2048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7D62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DBAE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F402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E9AAB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</w:t>
            </w:r>
          </w:p>
        </w:tc>
      </w:tr>
      <w:tr w14:paraId="3EB41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B4DC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96824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vMerge w:val="restart"/>
            <w:vAlign w:val="center"/>
          </w:tcPr>
          <w:p w14:paraId="656038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Merge w:val="restart"/>
            <w:vAlign w:val="center"/>
          </w:tcPr>
          <w:p w14:paraId="4BF477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 w14:paraId="799AF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8EDFA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1B24F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40.1</w:t>
            </w:r>
          </w:p>
        </w:tc>
      </w:tr>
      <w:tr w14:paraId="76D17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C065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672E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097A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EA79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D545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A0D7A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539DF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60.2</w:t>
            </w:r>
          </w:p>
        </w:tc>
      </w:tr>
      <w:tr w14:paraId="38D0F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0211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540F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DA44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40BF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2326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79A4B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D856F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</w:t>
            </w:r>
          </w:p>
        </w:tc>
      </w:tr>
      <w:tr w14:paraId="09CE5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5FD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34C73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vMerge w:val="restart"/>
            <w:vAlign w:val="center"/>
          </w:tcPr>
          <w:p w14:paraId="07B1B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Merge w:val="restart"/>
            <w:vAlign w:val="center"/>
          </w:tcPr>
          <w:p w14:paraId="6E10C3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1A64F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8F2E0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0FF4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151.1</w:t>
            </w:r>
          </w:p>
        </w:tc>
      </w:tr>
      <w:tr w14:paraId="5F9E8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E8B1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28F1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8EC4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6724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5664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7837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A9F4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90.7</w:t>
            </w:r>
          </w:p>
        </w:tc>
      </w:tr>
      <w:tr w14:paraId="3F3DD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F714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E15E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7214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4EAD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0868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AECD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CB83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45.3</w:t>
            </w:r>
          </w:p>
        </w:tc>
      </w:tr>
      <w:tr w14:paraId="070BD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3388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FEB9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  <w:tc>
          <w:tcPr>
            <w:vMerge w:val="restart"/>
            <w:vAlign w:val="center"/>
          </w:tcPr>
          <w:p w14:paraId="3DCB99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多功能智能交互活动室</w:t>
            </w:r>
          </w:p>
        </w:tc>
        <w:tc>
          <w:tcPr>
            <w:vMerge w:val="restart"/>
            <w:vAlign w:val="center"/>
          </w:tcPr>
          <w:p w14:paraId="3B99FB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3D4466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243D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B02F9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81.2</w:t>
            </w:r>
          </w:p>
        </w:tc>
      </w:tr>
      <w:tr w14:paraId="2138F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115B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ACDC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629B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7EF2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1AF8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E78A7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B62B1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34.8</w:t>
            </w:r>
          </w:p>
        </w:tc>
      </w:tr>
      <w:tr w14:paraId="7F68C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6F1A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0511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69B1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433A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BB54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D2F69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50864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174.0</w:t>
            </w:r>
          </w:p>
        </w:tc>
      </w:tr>
      <w:tr w14:paraId="03FDE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4DB7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820B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4256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DB60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A423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C914C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975F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58.0</w:t>
            </w:r>
          </w:p>
        </w:tc>
      </w:tr>
      <w:tr w14:paraId="585D7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AA68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52476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vMerge w:val="restart"/>
            <w:vAlign w:val="center"/>
          </w:tcPr>
          <w:p w14:paraId="4EA00B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12BA42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0CE752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53E22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0E2090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203.7</w:t>
            </w:r>
          </w:p>
        </w:tc>
      </w:tr>
      <w:tr w14:paraId="32655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1E0E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1A67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1B78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5325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CBDE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F9CC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11767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67.9</w:t>
            </w:r>
          </w:p>
        </w:tc>
      </w:tr>
      <w:tr w14:paraId="3AABC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A038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3408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E3DD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E0D4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AEF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62B5F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936AB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162.9</w:t>
            </w:r>
          </w:p>
        </w:tc>
      </w:tr>
      <w:tr w14:paraId="632BF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5DD3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D5B7B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Merge w:val="restart"/>
            <w:vAlign w:val="center"/>
          </w:tcPr>
          <w:p w14:paraId="6BEE6E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备餐</w:t>
            </w:r>
          </w:p>
        </w:tc>
        <w:tc>
          <w:tcPr>
            <w:vMerge w:val="restart"/>
            <w:vAlign w:val="center"/>
          </w:tcPr>
          <w:p w14:paraId="6EDE33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7882C3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208ED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53D94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373.3</w:t>
            </w:r>
          </w:p>
        </w:tc>
      </w:tr>
      <w:tr w14:paraId="1F5A1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8271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7DA3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F27B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7C2D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8112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28E67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4970C2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108.9</w:t>
            </w:r>
          </w:p>
        </w:tc>
      </w:tr>
    </w:tbl>
    <w:p w14:paraId="3AC2BAA9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25CC9E30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3721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3C6F9D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689A486F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77A3A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5537C5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1B0256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652CFD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0991E6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7197B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7ED6C651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1B5DC7A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799B2AC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30CD5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3394603C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5B3FD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06DCBF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8119EC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0CB40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3A635DD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8D47E9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5DF8B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8ABB5B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B9C07B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5BAA1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0FA5D0FC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F156B3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44E67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77BCAE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091F8A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22BD05FF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720ABB3A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6BB34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6499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B5008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21E6FB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BF5E4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788BDDD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6A13BA5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12E9BE4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4F2076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566599C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495F9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31C81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8E905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</w:t>
            </w:r>
          </w:p>
        </w:tc>
        <w:tc>
          <w:tcPr>
            <w:vAlign w:val="center"/>
          </w:tcPr>
          <w:p w14:paraId="4E3013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注射室</w:t>
            </w:r>
          </w:p>
        </w:tc>
        <w:tc>
          <w:tcPr>
            <w:vAlign w:val="center"/>
          </w:tcPr>
          <w:p w14:paraId="377CB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496CC7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C6620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0.120</w:t>
            </w:r>
          </w:p>
        </w:tc>
        <w:tc>
          <w:tcPr>
            <w:vAlign w:val="center"/>
          </w:tcPr>
          <w:p w14:paraId="00B0876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627AF8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3A134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5F48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4D2F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DD0A4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</w:t>
            </w:r>
          </w:p>
        </w:tc>
        <w:tc>
          <w:tcPr>
            <w:vAlign w:val="center"/>
          </w:tcPr>
          <w:p w14:paraId="4FA126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保安室</w:t>
            </w:r>
          </w:p>
        </w:tc>
        <w:tc>
          <w:tcPr>
            <w:vAlign w:val="center"/>
          </w:tcPr>
          <w:p w14:paraId="235525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0.030</w:t>
            </w:r>
          </w:p>
        </w:tc>
        <w:tc>
          <w:tcPr>
            <w:vAlign w:val="center"/>
          </w:tcPr>
          <w:p w14:paraId="6F89C8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BCB36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0.184</w:t>
            </w:r>
          </w:p>
        </w:tc>
        <w:tc>
          <w:tcPr>
            <w:vAlign w:val="center"/>
          </w:tcPr>
          <w:p w14:paraId="75AF76F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CC9F9B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65D88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EF52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D4B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BDC3B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0DBB8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乒乓球室</w:t>
            </w:r>
          </w:p>
        </w:tc>
        <w:tc>
          <w:tcPr>
            <w:vAlign w:val="center"/>
          </w:tcPr>
          <w:p w14:paraId="0429E0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108D54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09DB9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3A3763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6574D3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8324B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F177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1CEC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44E9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vAlign w:val="center"/>
          </w:tcPr>
          <w:p w14:paraId="71A07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台球室</w:t>
            </w:r>
          </w:p>
        </w:tc>
        <w:tc>
          <w:tcPr>
            <w:vAlign w:val="center"/>
          </w:tcPr>
          <w:p w14:paraId="69126A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046F71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97F56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612066E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273D06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5BA307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BF9A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18F5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472F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vAlign w:val="center"/>
          </w:tcPr>
          <w:p w14:paraId="31E32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Align w:val="center"/>
          </w:tcPr>
          <w:p w14:paraId="545B76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2449F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212A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670951C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8FEE9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80023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DE3C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DA8E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6411E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vAlign w:val="center"/>
          </w:tcPr>
          <w:p w14:paraId="7F2FB7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Align w:val="center"/>
          </w:tcPr>
          <w:p w14:paraId="1A8C69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</w:t>
            </w:r>
          </w:p>
        </w:tc>
        <w:tc>
          <w:tcPr>
            <w:vAlign w:val="center"/>
          </w:tcPr>
          <w:p w14:paraId="110A36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A555F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0.125</w:t>
            </w:r>
          </w:p>
        </w:tc>
        <w:tc>
          <w:tcPr>
            <w:vAlign w:val="center"/>
          </w:tcPr>
          <w:p w14:paraId="303D82A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AC3DEF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E9B58E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C5F9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A47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A0A78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  <w:tc>
          <w:tcPr>
            <w:vAlign w:val="center"/>
          </w:tcPr>
          <w:p w14:paraId="5C68EE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多功能智能交互活动室</w:t>
            </w:r>
          </w:p>
        </w:tc>
        <w:tc>
          <w:tcPr>
            <w:vAlign w:val="center"/>
          </w:tcPr>
          <w:p w14:paraId="03DDB0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305777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EC65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0.155</w:t>
            </w:r>
          </w:p>
        </w:tc>
        <w:tc>
          <w:tcPr>
            <w:vAlign w:val="center"/>
          </w:tcPr>
          <w:p w14:paraId="47D7C4A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240DEF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F7E5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A7AF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827A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C1679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vAlign w:val="center"/>
          </w:tcPr>
          <w:p w14:paraId="73569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93B82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0.017</w:t>
            </w:r>
          </w:p>
        </w:tc>
        <w:tc>
          <w:tcPr>
            <w:vAlign w:val="center"/>
          </w:tcPr>
          <w:p w14:paraId="017226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FB15F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0.222</w:t>
            </w:r>
          </w:p>
        </w:tc>
        <w:tc>
          <w:tcPr>
            <w:vAlign w:val="center"/>
          </w:tcPr>
          <w:p w14:paraId="1999087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0F1276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71274A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41DB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9B3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23D6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289629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备餐</w:t>
            </w:r>
          </w:p>
        </w:tc>
        <w:tc>
          <w:tcPr>
            <w:vAlign w:val="center"/>
          </w:tcPr>
          <w:p w14:paraId="1E40D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0.014</w:t>
            </w:r>
          </w:p>
        </w:tc>
        <w:tc>
          <w:tcPr>
            <w:vAlign w:val="center"/>
          </w:tcPr>
          <w:p w14:paraId="1FEB69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</w:t>
            </w:r>
          </w:p>
        </w:tc>
        <w:tc>
          <w:tcPr>
            <w:vAlign w:val="center"/>
          </w:tcPr>
          <w:p w14:paraId="35EE13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0.179</w:t>
            </w:r>
          </w:p>
        </w:tc>
        <w:tc>
          <w:tcPr>
            <w:vAlign w:val="center"/>
          </w:tcPr>
          <w:p w14:paraId="542B126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C08E1F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513D5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7846F4C2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746CD18E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14E8BE09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7D69E2A6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67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2DCEE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79B32480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2379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442CABA4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77152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22811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36E80B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7F4C7A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2A271B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56E3B7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28259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5CDD2323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1DA014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200EB5E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2D399EA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7919C2B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1662A2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427CA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5BB323EA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37EE25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654FA50C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2B9761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235A797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7430C1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47FB4E2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7AC59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04E65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208B1E62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9F45952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019CCA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33EE8F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77FD1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BD20CEA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069431E5">
      <w:pPr>
        <w:pStyle w:val="2"/>
        <w:numPr>
          <w:ilvl w:val="0"/>
          <w:numId w:val="1"/>
        </w:numPr>
      </w:pPr>
      <w:bookmarkStart w:id="39" w:name="_Toc3477"/>
      <w:bookmarkStart w:id="40" w:name="附录"/>
      <w:r>
        <w:rPr>
          <w:rFonts w:hint="eastAsia"/>
        </w:rPr>
        <w:t>附录</w:t>
      </w:r>
      <w:bookmarkEnd w:id="39"/>
    </w:p>
    <w:p w14:paraId="0FAB69B0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27482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4F246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60F9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55BD36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863FD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397BB6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0E99E4F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771D4AC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60D2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05266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C7998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16D60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</w:t>
            </w:r>
          </w:p>
        </w:tc>
        <w:tc>
          <w:tcPr>
            <w:vMerge w:val="restart"/>
            <w:vAlign w:val="center"/>
          </w:tcPr>
          <w:p w14:paraId="548ACD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注射室</w:t>
            </w:r>
          </w:p>
        </w:tc>
        <w:tc>
          <w:tcPr>
            <w:vMerge w:val="restart"/>
            <w:vAlign w:val="center"/>
          </w:tcPr>
          <w:p w14:paraId="0E683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（公建）医院手术室</w:t>
            </w:r>
          </w:p>
        </w:tc>
        <w:tc>
          <w:tcPr>
            <w:vAlign w:val="center"/>
          </w:tcPr>
          <w:p w14:paraId="26E1CC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FF9FB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E3658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</w:t>
            </w:r>
          </w:p>
        </w:tc>
      </w:tr>
      <w:tr w14:paraId="4880C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755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977D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368E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16C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B950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37640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A98A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12.7</w:t>
            </w:r>
          </w:p>
        </w:tc>
      </w:tr>
      <w:tr w14:paraId="2F257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8ED7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579C9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</w:t>
            </w:r>
          </w:p>
        </w:tc>
        <w:tc>
          <w:tcPr>
            <w:vMerge w:val="restart"/>
            <w:vAlign w:val="center"/>
          </w:tcPr>
          <w:p w14:paraId="76CE1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保安室</w:t>
            </w:r>
          </w:p>
        </w:tc>
        <w:tc>
          <w:tcPr>
            <w:vMerge w:val="restart"/>
            <w:vAlign w:val="center"/>
          </w:tcPr>
          <w:p w14:paraId="30729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46F14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1D79B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00579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</w:t>
            </w:r>
          </w:p>
        </w:tc>
      </w:tr>
      <w:tr w14:paraId="660AC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417E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8472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BEC8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0E36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B4885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02F8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4A012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9.7</w:t>
            </w:r>
          </w:p>
        </w:tc>
      </w:tr>
      <w:tr w14:paraId="6ED0E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614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FAC3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3D0F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818E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EBEF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451B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B8BDA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30.9</w:t>
            </w:r>
          </w:p>
        </w:tc>
      </w:tr>
      <w:tr w14:paraId="227FC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C9B9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88C90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Merge w:val="restart"/>
            <w:vAlign w:val="center"/>
          </w:tcPr>
          <w:p w14:paraId="517E6E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乒乓球室</w:t>
            </w:r>
          </w:p>
        </w:tc>
        <w:tc>
          <w:tcPr>
            <w:vMerge w:val="restart"/>
            <w:vAlign w:val="center"/>
          </w:tcPr>
          <w:p w14:paraId="3E5DBF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 w14:paraId="510D4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F4B30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F34BF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</w:t>
            </w:r>
          </w:p>
        </w:tc>
      </w:tr>
      <w:tr w14:paraId="246CB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ED61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32CD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177A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27D5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46AC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AA5A9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11A77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30.8</w:t>
            </w:r>
          </w:p>
        </w:tc>
      </w:tr>
      <w:tr w14:paraId="311D4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B843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5281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5023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64B1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162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9DFCD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EC7F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</w:t>
            </w:r>
          </w:p>
        </w:tc>
      </w:tr>
      <w:tr w14:paraId="4C8E1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797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D9C4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vMerge w:val="restart"/>
            <w:vAlign w:val="center"/>
          </w:tcPr>
          <w:p w14:paraId="6AEC0A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台球室</w:t>
            </w:r>
          </w:p>
        </w:tc>
        <w:tc>
          <w:tcPr>
            <w:vMerge w:val="restart"/>
            <w:vAlign w:val="center"/>
          </w:tcPr>
          <w:p w14:paraId="328FA5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 w14:paraId="087AD2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0499A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37F9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</w:t>
            </w:r>
          </w:p>
        </w:tc>
      </w:tr>
      <w:tr w14:paraId="552D5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E8F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C038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4842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63EC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A458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1173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528301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30.6</w:t>
            </w:r>
          </w:p>
        </w:tc>
      </w:tr>
      <w:tr w14:paraId="11753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9062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23B9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E5A2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50E3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C973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935F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7A73F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</w:t>
            </w:r>
          </w:p>
        </w:tc>
      </w:tr>
      <w:tr w14:paraId="4FE4C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329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82B09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vMerge w:val="restart"/>
            <w:vAlign w:val="center"/>
          </w:tcPr>
          <w:p w14:paraId="73FD91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Merge w:val="restart"/>
            <w:vAlign w:val="center"/>
          </w:tcPr>
          <w:p w14:paraId="710500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 w14:paraId="61BA79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E5382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20A39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40.1</w:t>
            </w:r>
          </w:p>
        </w:tc>
      </w:tr>
      <w:tr w14:paraId="51371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581E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6ED8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5718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5C52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0835D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0F57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578A6A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60.2</w:t>
            </w:r>
          </w:p>
        </w:tc>
      </w:tr>
      <w:tr w14:paraId="33B39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5644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4F3B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B5D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37EB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D2B4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3CA9C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73635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</w:t>
            </w:r>
          </w:p>
        </w:tc>
      </w:tr>
      <w:tr w14:paraId="77166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57BE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580C1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vMerge w:val="restart"/>
            <w:vAlign w:val="center"/>
          </w:tcPr>
          <w:p w14:paraId="518A80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Merge w:val="restart"/>
            <w:vAlign w:val="center"/>
          </w:tcPr>
          <w:p w14:paraId="5D58CA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（公建）教室</w:t>
            </w:r>
          </w:p>
        </w:tc>
        <w:tc>
          <w:tcPr>
            <w:vAlign w:val="center"/>
          </w:tcPr>
          <w:p w14:paraId="710DC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3A83A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C3727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151.1</w:t>
            </w:r>
          </w:p>
        </w:tc>
      </w:tr>
      <w:tr w14:paraId="36382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F78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7140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C418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98B5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FFAA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033DF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C38CA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90.7</w:t>
            </w:r>
          </w:p>
        </w:tc>
      </w:tr>
      <w:tr w14:paraId="45A89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DD32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B8C8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0160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E47A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A832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AAD5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085A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45.3</w:t>
            </w:r>
          </w:p>
        </w:tc>
      </w:tr>
      <w:tr w14:paraId="4A6EE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404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BC747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  <w:tc>
          <w:tcPr>
            <w:vMerge w:val="restart"/>
            <w:vAlign w:val="center"/>
          </w:tcPr>
          <w:p w14:paraId="761FE3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多功能智能交互活动室</w:t>
            </w:r>
          </w:p>
        </w:tc>
        <w:tc>
          <w:tcPr>
            <w:vMerge w:val="restart"/>
            <w:vAlign w:val="center"/>
          </w:tcPr>
          <w:p w14:paraId="66F36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4CB506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DBAC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1E37C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81.2</w:t>
            </w:r>
          </w:p>
        </w:tc>
      </w:tr>
      <w:tr w14:paraId="1EF28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1D3A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D419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9D61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249C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456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9B0F8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27A6D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34.8</w:t>
            </w:r>
          </w:p>
        </w:tc>
      </w:tr>
      <w:tr w14:paraId="75E73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BD43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350C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AC1E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C963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A6E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E5A2C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A19C7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174.0</w:t>
            </w:r>
          </w:p>
        </w:tc>
      </w:tr>
      <w:tr w14:paraId="08D14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D431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F837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34A3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E9E5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3B3FF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243FF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3B288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58.0</w:t>
            </w:r>
          </w:p>
        </w:tc>
      </w:tr>
      <w:tr w14:paraId="5B10F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95B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1A4D1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vMerge w:val="restart"/>
            <w:vAlign w:val="center"/>
          </w:tcPr>
          <w:p w14:paraId="156986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7C4C00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1FACD2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00E27F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369E0A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203.7</w:t>
            </w:r>
          </w:p>
        </w:tc>
      </w:tr>
      <w:tr w14:paraId="3CF7E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A469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659D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8063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69CC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F7A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7DBAD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A4A6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67.9</w:t>
            </w:r>
          </w:p>
        </w:tc>
      </w:tr>
      <w:tr w14:paraId="62898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D655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82F5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06C6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2EC4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C318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E4B0F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1BD61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162.9</w:t>
            </w:r>
          </w:p>
        </w:tc>
      </w:tr>
      <w:tr w14:paraId="753A9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9D77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E0A7C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Merge w:val="restart"/>
            <w:vAlign w:val="center"/>
          </w:tcPr>
          <w:p w14:paraId="054973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备餐</w:t>
            </w:r>
          </w:p>
        </w:tc>
        <w:tc>
          <w:tcPr>
            <w:vMerge w:val="restart"/>
            <w:vAlign w:val="center"/>
          </w:tcPr>
          <w:p w14:paraId="25F0F1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22CE9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FBCAB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59131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373.3</w:t>
            </w:r>
          </w:p>
        </w:tc>
      </w:tr>
      <w:tr w14:paraId="7556B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86A5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9DEF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B5BC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DC3C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735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43BBB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44BC37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108.9</w:t>
            </w:r>
          </w:p>
        </w:tc>
      </w:tr>
      <w:tr w14:paraId="70764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54776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2121C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Merge w:val="restart"/>
            <w:vAlign w:val="center"/>
          </w:tcPr>
          <w:p w14:paraId="019161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 w14:paraId="08DAD7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 w14:paraId="42AA22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03687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C12F9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</w:t>
            </w:r>
          </w:p>
        </w:tc>
      </w:tr>
      <w:tr w14:paraId="1A20C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5D3A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B300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4C1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31F2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A8A7C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A1CE8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A462B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</w:t>
            </w:r>
          </w:p>
        </w:tc>
      </w:tr>
      <w:tr w14:paraId="12C8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B3A3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0A53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E081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FF1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C629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50CDD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5DBFF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18.3</w:t>
            </w:r>
          </w:p>
        </w:tc>
      </w:tr>
      <w:tr w14:paraId="3242F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D337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7DA59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vMerge w:val="restart"/>
            <w:vAlign w:val="center"/>
          </w:tcPr>
          <w:p w14:paraId="64CDE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2B9B7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0C9014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D0DA2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6D414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13.6</w:t>
            </w:r>
          </w:p>
        </w:tc>
      </w:tr>
      <w:tr w14:paraId="26B7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A18D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2B76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AD91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5270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88E7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45E69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1502C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10.2</w:t>
            </w:r>
          </w:p>
        </w:tc>
      </w:tr>
      <w:tr w14:paraId="68526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6E1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6426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B2F0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08BF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CFC1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01E07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5D9C54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13.6</w:t>
            </w:r>
          </w:p>
        </w:tc>
      </w:tr>
      <w:tr w14:paraId="147D7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EE50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3B2B1F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</w:t>
            </w:r>
          </w:p>
        </w:tc>
        <w:tc>
          <w:tcPr>
            <w:vMerge w:val="restart"/>
            <w:vAlign w:val="center"/>
          </w:tcPr>
          <w:p w14:paraId="6EF32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5F75D8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216647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F3D8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D8059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</w:t>
            </w:r>
          </w:p>
        </w:tc>
      </w:tr>
      <w:tr w14:paraId="00028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58A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7297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D232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F610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4A1F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BB489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7D5C31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</w:t>
            </w:r>
          </w:p>
        </w:tc>
      </w:tr>
      <w:tr w14:paraId="69D3D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104B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0A35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79A9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D2A0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E3E9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2649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9977F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31.4</w:t>
            </w:r>
          </w:p>
        </w:tc>
      </w:tr>
      <w:tr w14:paraId="3979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632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5AAB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  <w:tc>
          <w:tcPr>
            <w:vMerge w:val="restart"/>
            <w:vAlign w:val="center"/>
          </w:tcPr>
          <w:p w14:paraId="6A84AB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2B3E1B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00F99C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6AE4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1E42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7278E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16BE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1737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AD4C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F058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366A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D8BE1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0C0041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00044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F1BF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4114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ABD6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4049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AC20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70C8D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61115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332A5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726C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5A23D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vMerge w:val="restart"/>
            <w:vAlign w:val="center"/>
          </w:tcPr>
          <w:p w14:paraId="1C180C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21A38F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570EF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F2143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91205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2F1E3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6E39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C7F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2C8F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F561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EBC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0D33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3DAFB0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59462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BAB0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FAA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E3B5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02DE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372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4E580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76BEC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693D5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1EA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94C6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Merge w:val="restart"/>
            <w:vAlign w:val="center"/>
          </w:tcPr>
          <w:p w14:paraId="1765AC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209D1F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227C1F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D4C02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63230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0DFB0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343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8D80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D81B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49B0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0B06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575FF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79A70B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30168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414F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A82C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7334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DB55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671C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51084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22D37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0D4C3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A379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0C44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</w:t>
            </w:r>
          </w:p>
        </w:tc>
        <w:tc>
          <w:tcPr>
            <w:vMerge w:val="restart"/>
            <w:vAlign w:val="center"/>
          </w:tcPr>
          <w:p w14:paraId="33D360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28D0C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080F0F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E1EA9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2DDC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6646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3BED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5FD4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BAF7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3600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D18E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1BCAC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671C8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06D96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7843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0B83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AC30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FA56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ED300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582B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DC3E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237FF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F3F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47B13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vMerge w:val="restart"/>
            <w:vAlign w:val="center"/>
          </w:tcPr>
          <w:p w14:paraId="6C653F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6B9B9F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59A2FD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D580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F967A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</w:tr>
      <w:tr w14:paraId="186A6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1C9F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0141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38CA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EE5F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215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6A161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1ADB0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</w:tr>
      <w:tr w14:paraId="57273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79E2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7FE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B7AB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5F88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A194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6420E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352B4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4459D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DD26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317A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E628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019F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DDE2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693C9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02ECD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67307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A53F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72C5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</w:t>
            </w:r>
          </w:p>
        </w:tc>
        <w:tc>
          <w:tcPr>
            <w:vMerge w:val="restart"/>
            <w:vAlign w:val="center"/>
          </w:tcPr>
          <w:p w14:paraId="7A78DB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515514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1D5675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C3FBB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3D60B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7AAF2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2DE8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CB78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17AD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F1B1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7F7F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D9319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65C1B7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1F767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30E9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E5BA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5A25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FF66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6490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8541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404CC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14CA4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0B6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391E0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vMerge w:val="restart"/>
            <w:vAlign w:val="center"/>
          </w:tcPr>
          <w:p w14:paraId="1A7BF4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5069B7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24DF96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8467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C978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62BAC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41C8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A893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E38B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D53A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1A69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1CF3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33C2A3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4499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B273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070D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A94F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2236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19BC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EACF9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42267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43F7F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7DD6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3B689D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Merge w:val="restart"/>
            <w:vAlign w:val="center"/>
          </w:tcPr>
          <w:p w14:paraId="59F27C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03AA17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5BA5E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0C03B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0E08DE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</w:tr>
      <w:tr w14:paraId="2D77B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8CCE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ACE5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06D2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9034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474C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5B8A3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84641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</w:tr>
      <w:tr w14:paraId="42D5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F5E4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A171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62A4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4DC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3E9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489D7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AB5A8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51F79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3A5E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387F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7B22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FB23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9AAB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ED946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F9D2E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6E489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61C2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183F8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</w:t>
            </w:r>
          </w:p>
        </w:tc>
        <w:tc>
          <w:tcPr>
            <w:vMerge w:val="restart"/>
            <w:vAlign w:val="center"/>
          </w:tcPr>
          <w:p w14:paraId="6123CF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4152E4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383552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2FF0E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D3012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08FBC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0494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370A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75B8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DC0C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EB9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33332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3A3C0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04EAB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9A8A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5A3A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432C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A1EE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2BF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488B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5FFF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222AD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8C4B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2C766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vMerge w:val="restart"/>
            <w:vAlign w:val="center"/>
          </w:tcPr>
          <w:p w14:paraId="6FD7BC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498889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41688C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E3B7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91847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6C03D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60D6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DB7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4E88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7AA2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FD0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EA97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19E9AF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548A8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C6D0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B884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6444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8F33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F8DE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2055F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C4B0B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6E330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1D32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540FE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vMerge w:val="restart"/>
            <w:vAlign w:val="center"/>
          </w:tcPr>
          <w:p w14:paraId="6110F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5FD0F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5874D6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C13D2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42D4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</w:tr>
      <w:tr w14:paraId="24B67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B820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A8CB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263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C265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C0636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6F07F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F33E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</w:tr>
      <w:tr w14:paraId="670BC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8132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8E9F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6DC5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E9B3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A0CB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E3520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AA180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14EF9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A1D7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1AC3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AC5B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0D49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CA7C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87CCD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7E092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76F0A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79EF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9DD1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vMerge w:val="restart"/>
            <w:vAlign w:val="center"/>
          </w:tcPr>
          <w:p w14:paraId="2ED0D7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17C639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0519E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D5A17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2E4E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</w:tr>
      <w:tr w14:paraId="282D4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3348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6DC3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E28F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024E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F31E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B67A7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32B61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</w:tr>
      <w:tr w14:paraId="355FD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2DB7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816E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7CA3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7ACA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224D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D2B7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E767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647DD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4825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4685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4F6F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DBE0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F76D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7EEB2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0D6CE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1D819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7F2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7541F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vMerge w:val="restart"/>
            <w:vAlign w:val="center"/>
          </w:tcPr>
          <w:p w14:paraId="52822C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135851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4BC36B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EF1E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FC94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5F0DC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3694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7BA0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A708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4884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CD2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92BD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4159F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1D09D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A037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8664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64F2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6790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BB1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84CE6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040DD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69D37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8D9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20CB2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Merge w:val="restart"/>
            <w:vAlign w:val="center"/>
          </w:tcPr>
          <w:p w14:paraId="341877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2E231A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097606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56988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A694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</w:tr>
      <w:tr w14:paraId="4E100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5CCF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4220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575B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652E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A9E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576F2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66AC7D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</w:t>
            </w:r>
          </w:p>
        </w:tc>
      </w:tr>
      <w:tr w14:paraId="0D29A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B9E1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9449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5E55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D738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607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69C8E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453BA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</w:t>
            </w:r>
          </w:p>
        </w:tc>
      </w:tr>
      <w:tr w14:paraId="53187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6B4C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B9E5F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</w:t>
            </w:r>
          </w:p>
        </w:tc>
        <w:tc>
          <w:tcPr>
            <w:vMerge w:val="restart"/>
            <w:vAlign w:val="center"/>
          </w:tcPr>
          <w:p w14:paraId="18CD4D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6F23E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640A0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7284A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C0534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</w:tr>
      <w:tr w14:paraId="45EEC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8CC9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65B0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7F82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D23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70B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AC8E8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596A8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</w:t>
            </w:r>
          </w:p>
        </w:tc>
      </w:tr>
      <w:tr w14:paraId="44AC5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B21B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ADC5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83D1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4DBF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DAB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3F4CC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D2772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34.2</w:t>
            </w:r>
          </w:p>
        </w:tc>
      </w:tr>
      <w:tr w14:paraId="03331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3E59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48824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Merge w:val="restart"/>
            <w:vAlign w:val="center"/>
          </w:tcPr>
          <w:p w14:paraId="417915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698F35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4BDAD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930FD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31740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</w:t>
            </w:r>
          </w:p>
        </w:tc>
      </w:tr>
      <w:tr w14:paraId="43F56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D21E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56AE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75C4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4524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F596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73849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24F3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1B9E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62EC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4C4D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1633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7DCE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5F6B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188B7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915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34.9</w:t>
            </w:r>
          </w:p>
        </w:tc>
      </w:tr>
      <w:tr w14:paraId="60DC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5158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E304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40B4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57FA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0CD4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A10CE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29D57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</w:t>
            </w:r>
          </w:p>
        </w:tc>
      </w:tr>
      <w:tr w14:paraId="2088B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116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F377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</w:t>
            </w:r>
          </w:p>
        </w:tc>
        <w:tc>
          <w:tcPr>
            <w:vMerge w:val="restart"/>
            <w:vAlign w:val="center"/>
          </w:tcPr>
          <w:p w14:paraId="110109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0DD758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66610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AAE22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CA3F8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</w:tr>
      <w:tr w14:paraId="2A4C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58A5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9565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C1D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329E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1856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6EB9B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0F8036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</w:t>
            </w:r>
          </w:p>
        </w:tc>
      </w:tr>
      <w:tr w14:paraId="5F1D6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FEA8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FC75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F82B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89A1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D6C3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895EA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12901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48.1</w:t>
            </w:r>
          </w:p>
        </w:tc>
      </w:tr>
      <w:tr w14:paraId="472E6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3C6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EBC8D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Merge w:val="restart"/>
            <w:vAlign w:val="center"/>
          </w:tcPr>
          <w:p w14:paraId="25D98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065D15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515A6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6BF4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1BEC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339.5</w:t>
            </w:r>
          </w:p>
        </w:tc>
      </w:tr>
      <w:tr w14:paraId="41C24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1363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7DBD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0C1C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A6E9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3EA0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64942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233D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145.5</w:t>
            </w:r>
          </w:p>
        </w:tc>
      </w:tr>
      <w:tr w14:paraId="5F7C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B450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DCC3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9CD1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0FDF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A39B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9025B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6E648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727.6</w:t>
            </w:r>
          </w:p>
        </w:tc>
      </w:tr>
      <w:tr w14:paraId="06BBA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29E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0A53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E817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710C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F5C1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A23D6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10122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242.5</w:t>
            </w:r>
          </w:p>
        </w:tc>
      </w:tr>
      <w:tr w14:paraId="02062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AD86C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7C99E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Merge w:val="restart"/>
            <w:vAlign w:val="center"/>
          </w:tcPr>
          <w:p w14:paraId="281E0F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 w14:paraId="5B8AEC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 w14:paraId="26FB16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EA781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2C72C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</w:t>
            </w:r>
          </w:p>
        </w:tc>
      </w:tr>
      <w:tr w14:paraId="6B8D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2D05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92AF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161D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04A9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6F3F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D6AA4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184A2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</w:t>
            </w:r>
          </w:p>
        </w:tc>
      </w:tr>
      <w:tr w14:paraId="0B0CC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3D7C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FF7C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B695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1FB1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849D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081E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2727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18.3</w:t>
            </w:r>
          </w:p>
        </w:tc>
      </w:tr>
      <w:tr w14:paraId="41B8A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3407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5325B5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vMerge w:val="restart"/>
            <w:vAlign w:val="center"/>
          </w:tcPr>
          <w:p w14:paraId="05839D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2437FF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7DB046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F559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BD164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13.6</w:t>
            </w:r>
          </w:p>
        </w:tc>
      </w:tr>
      <w:tr w14:paraId="075FA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9CFA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F2BE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CDAF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BE05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CED0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3989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1592A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10.2</w:t>
            </w:r>
          </w:p>
        </w:tc>
      </w:tr>
      <w:tr w14:paraId="67FDC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BA0E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D809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688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BA59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E600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62671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3729F7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13.6</w:t>
            </w:r>
          </w:p>
        </w:tc>
      </w:tr>
      <w:tr w14:paraId="0F638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D8BA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12012C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vMerge w:val="restart"/>
            <w:vAlign w:val="center"/>
          </w:tcPr>
          <w:p w14:paraId="4AD904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18B541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4726C6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43447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4DE59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</w:t>
            </w:r>
          </w:p>
        </w:tc>
      </w:tr>
      <w:tr w14:paraId="597EF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3A2E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FBDB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ECBF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1677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CC10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A3F88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3DA67D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</w:t>
            </w:r>
          </w:p>
        </w:tc>
      </w:tr>
      <w:tr w14:paraId="701BD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4A0E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BBB2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AB54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03F0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DE46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248E7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22109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31.4</w:t>
            </w:r>
          </w:p>
        </w:tc>
      </w:tr>
      <w:tr w14:paraId="654D2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1021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AFCB8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vMerge w:val="restart"/>
            <w:vAlign w:val="center"/>
          </w:tcPr>
          <w:p w14:paraId="488FD9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18820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68A5D2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1467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CA30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</w:tr>
      <w:tr w14:paraId="4449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9EF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FE19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9AEB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4839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C2BC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D64F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9DC4F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</w:tr>
      <w:tr w14:paraId="17E7D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1F0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E5E0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67D8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224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8630F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22A6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C7734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63006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B7CC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698E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BAC8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11DF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BC6C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9FAAB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8B3BB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70EFE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E251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3D28F6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Merge w:val="restart"/>
            <w:vAlign w:val="center"/>
          </w:tcPr>
          <w:p w14:paraId="68C835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46BDE2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621F6E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B46B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1DAD9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34FAE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47CE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B102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3090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74BE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B60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D0D9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0710F4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7CBC4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CA9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B03E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C07F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6690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CCB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8150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D9952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0E36D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C506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6ED420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vMerge w:val="restart"/>
            <w:vAlign w:val="center"/>
          </w:tcPr>
          <w:p w14:paraId="4BE385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41EBE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0A6A1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E42E8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DD69D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19B3D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955C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0937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0A86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143E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3CB7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D446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7138ED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34878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D6CB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8D14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33D2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3B61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0796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7AF97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5614A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261E0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F348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57F436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Merge w:val="restart"/>
            <w:vAlign w:val="center"/>
          </w:tcPr>
          <w:p w14:paraId="40E1A0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18E78B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1DC07A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7AADE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18135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7F50A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B359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DB67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43EE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4D2D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B6DE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8287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4D3F1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315AD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DAE5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8B42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3F4B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993F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0C40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25B5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928D5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3A1EE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1E5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F9CBC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vMerge w:val="restart"/>
            <w:vAlign w:val="center"/>
          </w:tcPr>
          <w:p w14:paraId="743A3F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5BF121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20E1E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83B95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42C0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48C9A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6681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6676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BAAE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7027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96A4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928C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0A34E0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6BA67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56F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2185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51BC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3D32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3C0A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9E314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F57DA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695D2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F52D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34AD51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vMerge w:val="restart"/>
            <w:vAlign w:val="center"/>
          </w:tcPr>
          <w:p w14:paraId="57E578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03DDD1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7E6442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C4F4F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D08E9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43B3A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3C68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5D4C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CD78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AD7A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7DE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48DE7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0BE373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78508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AAC7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7070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AE7B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B819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C4CC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060A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CC4E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342E4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83B4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0AE0D1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vMerge w:val="restart"/>
            <w:vAlign w:val="center"/>
          </w:tcPr>
          <w:p w14:paraId="18718B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0F22D7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2CF2AF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EE082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7755D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</w:tr>
      <w:tr w14:paraId="077A4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B1E3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2C87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386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A3E4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6993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8D47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8285B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</w:tr>
      <w:tr w14:paraId="16A2C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AF3C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B93B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535B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840F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61DD8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5A910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ABD30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49083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BAF5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B25B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EDC7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2CD9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6E5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9648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8A16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67E5E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C0C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6C8F7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</w:t>
            </w:r>
          </w:p>
        </w:tc>
        <w:tc>
          <w:tcPr>
            <w:vMerge w:val="restart"/>
            <w:vAlign w:val="center"/>
          </w:tcPr>
          <w:p w14:paraId="617BD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07A1D5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44A5A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113E8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C6EA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2EAA5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368D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EC7A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97E0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A5E8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1AE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3B700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127A7F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1573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0043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EB0F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9D98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02EA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6A52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3487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6B36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03F86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5D8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523F2C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Merge w:val="restart"/>
            <w:vAlign w:val="center"/>
          </w:tcPr>
          <w:p w14:paraId="2DE8C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1D95C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3A64DF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EB579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C4587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7F2DD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502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2D1F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02C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63D2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ADB44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3447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591BE3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4AB08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DE80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3CAE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405D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A625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A4AD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D6A8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C655E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5BC73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648E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5B6D5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Merge w:val="restart"/>
            <w:vAlign w:val="center"/>
          </w:tcPr>
          <w:p w14:paraId="0D5784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4A60C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73C65D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56020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FF68D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</w:tr>
      <w:tr w14:paraId="78A6C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4962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D3F8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1D55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D510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BDA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D2D0C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09154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</w:tr>
      <w:tr w14:paraId="218F9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FE16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4048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FCD8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4203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999B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5393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552D4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6F89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18E6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1075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524A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B006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B09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798CE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47989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7C6B0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38B8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379A46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vMerge w:val="restart"/>
            <w:vAlign w:val="center"/>
          </w:tcPr>
          <w:p w14:paraId="6F3912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15018F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3092E9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AFDE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30B00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4A59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2A48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46EA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4CC0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5316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D3E0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FA490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1F2190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19DD9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E3E6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54DD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0251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CED1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B4EB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F4E05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7A134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07DDD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4DD3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4D36B0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</w:t>
            </w:r>
          </w:p>
        </w:tc>
        <w:tc>
          <w:tcPr>
            <w:vMerge w:val="restart"/>
            <w:vAlign w:val="center"/>
          </w:tcPr>
          <w:p w14:paraId="5C6D67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26EFEA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20679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3F71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761FE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248DF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8D2C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C178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F025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00E4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14E4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0F502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426C4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72A04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A5C6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F286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A5AE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C8F7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5029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DF569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A5497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57CFA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7CDF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415BCB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vMerge w:val="restart"/>
            <w:vAlign w:val="center"/>
          </w:tcPr>
          <w:p w14:paraId="4E41F2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0077C7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3D33D4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C091A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1E225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</w:tr>
      <w:tr w14:paraId="6FBA1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70AD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9A5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1034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9A73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D9F2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4D55F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7AF7B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</w:tr>
      <w:tr w14:paraId="21246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09FF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401A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A65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444A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FB23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C681B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B1FD9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5594F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2A5A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7830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7B3D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8C3B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C133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DCB8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30F83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5B537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C567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64F9F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</w:t>
            </w:r>
          </w:p>
        </w:tc>
        <w:tc>
          <w:tcPr>
            <w:vMerge w:val="restart"/>
            <w:vAlign w:val="center"/>
          </w:tcPr>
          <w:p w14:paraId="2F68EE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25D77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302B14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779B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F75DF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7B95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CF4C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9171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FA4D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EEAB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8765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4D439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06E39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003FF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DAAF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B1B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0BD7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9F94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03C0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DBDD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40352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68433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391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61DF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</w:t>
            </w:r>
          </w:p>
        </w:tc>
        <w:tc>
          <w:tcPr>
            <w:vMerge w:val="restart"/>
            <w:vAlign w:val="center"/>
          </w:tcPr>
          <w:p w14:paraId="481270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076A7D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489717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3B6AF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6CDA1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08955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0B12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17B9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50EE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3C68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09F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FAD40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6FDFD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01D1A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732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0B75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B271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122A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A527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09CC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1ABC3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75EDE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5769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124B2C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vMerge w:val="restart"/>
            <w:vAlign w:val="center"/>
          </w:tcPr>
          <w:p w14:paraId="089C42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20F7F6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234DFE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F054D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B796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578DE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2C8A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C478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0537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81BF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DC3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58807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7E0E4B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029AA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7578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298F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0D2F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0ED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F388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5F481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7951A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6A5BF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F7FF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63E61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</w:t>
            </w:r>
          </w:p>
        </w:tc>
        <w:tc>
          <w:tcPr>
            <w:vMerge w:val="restart"/>
            <w:vAlign w:val="center"/>
          </w:tcPr>
          <w:p w14:paraId="6C8F6A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71BCC2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7BF859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36EFE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33C47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590D2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38E9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9D8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1B8D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50B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9275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18811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0253C1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6A1F4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7EE3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0EE9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64AA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33C9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ADFF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11C2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47C1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2CEE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0BB3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621EFA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</w:t>
            </w:r>
          </w:p>
        </w:tc>
        <w:tc>
          <w:tcPr>
            <w:vMerge w:val="restart"/>
            <w:vAlign w:val="center"/>
          </w:tcPr>
          <w:p w14:paraId="269B11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226C4A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0FFAB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74469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E74E0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01797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9670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6B3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103A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4737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791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AD771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6D825B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44C3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EF98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DEB2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41A3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5F9C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F6AC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C61B8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761A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228B8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890A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67BBE7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vMerge w:val="restart"/>
            <w:vAlign w:val="center"/>
          </w:tcPr>
          <w:p w14:paraId="6CEC0C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64214E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434EC5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B69F5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B6AE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15.8</w:t>
            </w:r>
          </w:p>
        </w:tc>
      </w:tr>
      <w:tr w14:paraId="6701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AF59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B2DE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404B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A7D8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8EA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451C0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639D5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</w:t>
            </w:r>
          </w:p>
        </w:tc>
      </w:tr>
      <w:tr w14:paraId="1665B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9E3F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BA4D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751B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566D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D54D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6BB1C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B2C78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33.8</w:t>
            </w:r>
          </w:p>
        </w:tc>
      </w:tr>
      <w:tr w14:paraId="2D6A4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EC00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5768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DAAE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3D58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8B658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049C8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92E6D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11.3</w:t>
            </w:r>
          </w:p>
        </w:tc>
      </w:tr>
      <w:tr w14:paraId="15C9F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6D8C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436388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Merge w:val="restart"/>
            <w:vAlign w:val="center"/>
          </w:tcPr>
          <w:p w14:paraId="299620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3A80D8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4F4394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78F1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EC2F1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</w:tr>
      <w:tr w14:paraId="15ADD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A77F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A99D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6FDF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C506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88BF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85683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0A4E7F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</w:t>
            </w:r>
          </w:p>
        </w:tc>
      </w:tr>
      <w:tr w14:paraId="3CF30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9F82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DEF4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7975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0204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3162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94ACC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4C85E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</w:t>
            </w:r>
          </w:p>
        </w:tc>
      </w:tr>
      <w:tr w14:paraId="4EBCF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DCB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6E2EF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</w:t>
            </w:r>
          </w:p>
        </w:tc>
        <w:tc>
          <w:tcPr>
            <w:vMerge w:val="restart"/>
            <w:vAlign w:val="center"/>
          </w:tcPr>
          <w:p w14:paraId="138989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7AC0F9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075F11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AD33B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05036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</w:tr>
      <w:tr w14:paraId="26F7B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DDC2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0DC2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B78B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0086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8586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F9071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0D928F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</w:t>
            </w:r>
          </w:p>
        </w:tc>
      </w:tr>
      <w:tr w14:paraId="0FE3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4142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C501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C791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544B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1E5A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26B7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BEFC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34.2</w:t>
            </w:r>
          </w:p>
        </w:tc>
      </w:tr>
      <w:tr w14:paraId="0443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00F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0549C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vMerge w:val="restart"/>
            <w:vAlign w:val="center"/>
          </w:tcPr>
          <w:p w14:paraId="23EE07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78401C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35796B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7A84E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0E4F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</w:tr>
      <w:tr w14:paraId="09BFC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A57A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B327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AA4D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6FDA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CB9A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A685F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65C84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</w:t>
            </w:r>
          </w:p>
        </w:tc>
      </w:tr>
      <w:tr w14:paraId="5006C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E470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6676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2D59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7273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20A9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718BD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488C5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48.1</w:t>
            </w:r>
          </w:p>
        </w:tc>
      </w:tr>
      <w:tr w14:paraId="2A5C8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AE6D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6D30EF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Merge w:val="restart"/>
            <w:vAlign w:val="center"/>
          </w:tcPr>
          <w:p w14:paraId="57C3F4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0CD660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29B885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07A6D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DD4C9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246.2</w:t>
            </w:r>
          </w:p>
        </w:tc>
      </w:tr>
      <w:tr w14:paraId="4657D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C2BF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8B5A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CCB5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0760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2BA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09063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78FF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105.5</w:t>
            </w:r>
          </w:p>
        </w:tc>
      </w:tr>
      <w:tr w14:paraId="05952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1945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2C0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9FF0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374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6679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E46BA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06653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527.6</w:t>
            </w:r>
          </w:p>
        </w:tc>
      </w:tr>
      <w:tr w14:paraId="48FEB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C939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957F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C25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CF78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414A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F5342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217AB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175.9</w:t>
            </w:r>
          </w:p>
        </w:tc>
      </w:tr>
      <w:tr w14:paraId="7834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D3CF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32CA63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Merge w:val="restart"/>
            <w:vAlign w:val="center"/>
          </w:tcPr>
          <w:p w14:paraId="7F3B4C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Merge w:val="restart"/>
            <w:vAlign w:val="center"/>
          </w:tcPr>
          <w:p w14:paraId="34D331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 w14:paraId="34CB49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8BAAF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DC58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</w:t>
            </w:r>
          </w:p>
        </w:tc>
      </w:tr>
      <w:tr w14:paraId="47968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08E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1F8A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A6DE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D842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2CF6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5CE97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EF44A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</w:t>
            </w:r>
          </w:p>
        </w:tc>
      </w:tr>
      <w:tr w14:paraId="34613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FA0B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2046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C99A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DD5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51D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3747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56F4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18.3</w:t>
            </w:r>
          </w:p>
        </w:tc>
      </w:tr>
      <w:tr w14:paraId="32A80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3DDF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3F0A82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vMerge w:val="restart"/>
            <w:vAlign w:val="center"/>
          </w:tcPr>
          <w:p w14:paraId="4F8C0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0DD04F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4FB42E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9C865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B61B2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13.6</w:t>
            </w:r>
          </w:p>
        </w:tc>
      </w:tr>
      <w:tr w14:paraId="0BAAC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AED5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32A6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0DCA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C3D4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79E6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727B9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54220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10.2</w:t>
            </w:r>
          </w:p>
        </w:tc>
      </w:tr>
      <w:tr w14:paraId="0FB1C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9362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383A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BBA2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C48C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821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4A48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2B605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13.6</w:t>
            </w:r>
          </w:p>
        </w:tc>
      </w:tr>
      <w:tr w14:paraId="5F5D7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7B54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7992F8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</w:t>
            </w:r>
          </w:p>
        </w:tc>
        <w:tc>
          <w:tcPr>
            <w:vMerge w:val="restart"/>
            <w:vAlign w:val="center"/>
          </w:tcPr>
          <w:p w14:paraId="77D1E4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1796FF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5A21C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81B0A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5471A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</w:t>
            </w:r>
          </w:p>
        </w:tc>
      </w:tr>
      <w:tr w14:paraId="771D1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FC8B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BF00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EDAE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D027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36EA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62DD5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35A9FC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</w:t>
            </w:r>
          </w:p>
        </w:tc>
      </w:tr>
      <w:tr w14:paraId="1507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F1C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CC98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ADE5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A5CB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21C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BF9CD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1FCC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31.4</w:t>
            </w:r>
          </w:p>
        </w:tc>
      </w:tr>
      <w:tr w14:paraId="78643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304F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6BA73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Merge w:val="restart"/>
            <w:vAlign w:val="center"/>
          </w:tcPr>
          <w:p w14:paraId="750A2E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76B553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48B13B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10E01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CA1FA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</w:tr>
      <w:tr w14:paraId="73EA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2C0A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442C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A706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952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5EB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7FB29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F388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</w:tr>
      <w:tr w14:paraId="51DCB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36EF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350A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A036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7726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EEE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5D6C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A4ABF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4AE1A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18E8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2745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34D0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B95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D64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C33B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43957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08B0C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F22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6221A3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vMerge w:val="restart"/>
            <w:vAlign w:val="center"/>
          </w:tcPr>
          <w:p w14:paraId="5F6DCE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35AE24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741964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2BD8E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FD21C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0DC6B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1275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9700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F85E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651D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F211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FF1F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469A5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0352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C389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FF30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9811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09AF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02C5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30C99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8305C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24416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63F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2133E8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Merge w:val="restart"/>
            <w:vAlign w:val="center"/>
          </w:tcPr>
          <w:p w14:paraId="2EF8F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459200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7A4203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25FA1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B8FC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70F3D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EF35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E30D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C9E1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6CEE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7EC1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2A3C7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0D1111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5431E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C7B8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A4BC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498F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3EBB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0EF5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72008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A2096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37067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97D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6BBB0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</w:t>
            </w:r>
          </w:p>
        </w:tc>
        <w:tc>
          <w:tcPr>
            <w:vMerge w:val="restart"/>
            <w:vAlign w:val="center"/>
          </w:tcPr>
          <w:p w14:paraId="59BFE4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5FA604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13E3E0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44821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6A30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5DCC7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6434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F35E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E358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018D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5001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29833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07AB9E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3CBC4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0758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386A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4D49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69E0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112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3975C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C5D0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3F7E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E8EA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6BF8A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vMerge w:val="restart"/>
            <w:vAlign w:val="center"/>
          </w:tcPr>
          <w:p w14:paraId="181D7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78297B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14040B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A5527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395DE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56C15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3AC6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2449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2871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A2CB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944F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4F24D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18DAA9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2E463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3954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57A4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7E76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F5BC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DDF3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173EA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39D4E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09BC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0F26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2104C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vMerge w:val="restart"/>
            <w:vAlign w:val="center"/>
          </w:tcPr>
          <w:p w14:paraId="0B8EE0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52B56E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06809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97C9C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16BD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13572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C69E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0FEE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C3B6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B583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9E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F4E3E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5F0EC7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40C68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9CF0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B3D1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7AE9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CBB2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F556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1482C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9D7BD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74C46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CFD7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13712D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Merge w:val="restart"/>
            <w:vAlign w:val="center"/>
          </w:tcPr>
          <w:p w14:paraId="31B7E9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4B1CA1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4F807B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59F99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348B8E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</w:tr>
      <w:tr w14:paraId="74D19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1722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6D01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6F92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78BF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355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E32D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42E40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</w:tr>
      <w:tr w14:paraId="46D22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E2C2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CA4D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C7FB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F882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FB1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BF140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26615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63B84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F273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B8E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54B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DAE8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2113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4433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5AB09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1AF24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541C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35925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</w:t>
            </w:r>
          </w:p>
        </w:tc>
        <w:tc>
          <w:tcPr>
            <w:vMerge w:val="restart"/>
            <w:vAlign w:val="center"/>
          </w:tcPr>
          <w:p w14:paraId="25BFF6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435792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0F199B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0F2D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A0445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338CE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5BBE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481F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50D9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A97B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EB3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AC983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76F709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5DFC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DA66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0A36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125E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7B83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03A47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4314D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F7F01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752AB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C02A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0B7925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</w:t>
            </w:r>
          </w:p>
        </w:tc>
        <w:tc>
          <w:tcPr>
            <w:vMerge w:val="restart"/>
            <w:vAlign w:val="center"/>
          </w:tcPr>
          <w:p w14:paraId="7C8928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2EF2F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452F0C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9756B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BAA63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62F46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6741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4D3A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0141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B259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CE2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B0ABA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1A1CED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07BC4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AD2B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B0C8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CA90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1822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0383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F85ED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CAEC8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1C64F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D757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1AD270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Merge w:val="restart"/>
            <w:vAlign w:val="center"/>
          </w:tcPr>
          <w:p w14:paraId="305BDC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513860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60444F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862FA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5FA93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5CF74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A39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97D4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120A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3B00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2D3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568C7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13FE4F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7A4A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B323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1112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52AE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4943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8B2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60D3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38673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224F3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1A9E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40D947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vMerge w:val="restart"/>
            <w:vAlign w:val="center"/>
          </w:tcPr>
          <w:p w14:paraId="231C3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5605A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381D5B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5299C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D1177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67BBC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FE1D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6D3F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3FA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2445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083B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7828C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1D8A26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5CC66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FABF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52B6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B491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DBB8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D104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BD9D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1F763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7EBF8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719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42F7B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vMerge w:val="restart"/>
            <w:vAlign w:val="center"/>
          </w:tcPr>
          <w:p w14:paraId="5C9C1B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5D4194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14CD7C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1284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DC51E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</w:tr>
      <w:tr w14:paraId="5A27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6493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D9D3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ECC2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22BC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C450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7E8C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F492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</w:tr>
      <w:tr w14:paraId="763D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DA47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A8D0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0B0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A457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802B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3EB4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15A5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1527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EDA4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A473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B3E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3460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A3E3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FD01E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4B52B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685BF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8563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338E35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vMerge w:val="restart"/>
            <w:vAlign w:val="center"/>
          </w:tcPr>
          <w:p w14:paraId="76F101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0D1C1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546DD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7704F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DAC4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</w:tr>
      <w:tr w14:paraId="3B3EC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0B98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C3AC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D47B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B4BF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936F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4A53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2190E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</w:tr>
      <w:tr w14:paraId="7DA85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2018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EA58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70AE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14BD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B66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73456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26026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247D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9718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44E9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0C36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205B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05A1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6AF2D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9CBC6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656FE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C9D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25046A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</w:t>
            </w:r>
          </w:p>
        </w:tc>
        <w:tc>
          <w:tcPr>
            <w:vMerge w:val="restart"/>
            <w:vAlign w:val="center"/>
          </w:tcPr>
          <w:p w14:paraId="71993A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741B7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7E33F3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41D45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65D6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2EF09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CDA7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3601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6C99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7D84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FB70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907A6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8F2A4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3FF23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B5C4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B8A3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EA98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20CC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BB62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6A20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16A8E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3769E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279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64B9D4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</w:t>
            </w:r>
          </w:p>
        </w:tc>
        <w:tc>
          <w:tcPr>
            <w:vMerge w:val="restart"/>
            <w:vAlign w:val="center"/>
          </w:tcPr>
          <w:p w14:paraId="40F4CF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2B3B5F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6712D6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21B1E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456D1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0816A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12B0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59F1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BB2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0897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DD3D8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54D16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16D122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601F8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D2A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9E5F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2A97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5D0A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BA36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FDF82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26F6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5E7E1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4F86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2760FD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vMerge w:val="restart"/>
            <w:vAlign w:val="center"/>
          </w:tcPr>
          <w:p w14:paraId="7F559F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045F76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16E462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9EE1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DD6B1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0A549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224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BD07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C4F9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937D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8CE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9187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1404A2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503B3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AE35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5487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D30E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CE84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AA7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1C84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58B1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0C241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E798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500467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vMerge w:val="restart"/>
            <w:vAlign w:val="center"/>
          </w:tcPr>
          <w:p w14:paraId="68D674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1011A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7196D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5A08D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20E3C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3F8CE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57EE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B205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05CE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F0F8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1F4F3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7BA7F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75191F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27575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D245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7945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A0B5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FFB1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0B10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5123D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1D95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609C6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7DD6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5A749D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</w:t>
            </w:r>
          </w:p>
        </w:tc>
        <w:tc>
          <w:tcPr>
            <w:vMerge w:val="restart"/>
            <w:vAlign w:val="center"/>
          </w:tcPr>
          <w:p w14:paraId="5ADA55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298460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5F7DD1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123C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3C7C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</w:t>
            </w:r>
          </w:p>
        </w:tc>
      </w:tr>
      <w:tr w14:paraId="3CAFB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43DA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C4E1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87F1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3899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2CD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58C2E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1A1EAD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</w:tr>
      <w:tr w14:paraId="1E45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86F2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52AF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1B25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581C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E2A7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CCCC2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5132C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7FB1A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9B8C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7AA121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Merge w:val="restart"/>
            <w:vAlign w:val="center"/>
          </w:tcPr>
          <w:p w14:paraId="012DC5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61DB4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03FB0F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A9AF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22114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</w:tr>
      <w:tr w14:paraId="39F5A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F59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09F3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248A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911F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2DF3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28F63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4483A1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</w:t>
            </w:r>
          </w:p>
        </w:tc>
      </w:tr>
      <w:tr w14:paraId="0E0A7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B712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5C8C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486F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C465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326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A681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C0424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</w:t>
            </w:r>
          </w:p>
        </w:tc>
      </w:tr>
      <w:tr w14:paraId="548E5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71A2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3786D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</w:t>
            </w:r>
          </w:p>
        </w:tc>
        <w:tc>
          <w:tcPr>
            <w:vMerge w:val="restart"/>
            <w:vAlign w:val="center"/>
          </w:tcPr>
          <w:p w14:paraId="66677D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725B89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3E5FC6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E6DAD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BC049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</w:t>
            </w:r>
          </w:p>
        </w:tc>
      </w:tr>
      <w:tr w14:paraId="469B4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384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FBFE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EBBB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1EBF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91BC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B11B7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754899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</w:t>
            </w:r>
          </w:p>
        </w:tc>
      </w:tr>
      <w:tr w14:paraId="26DB0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A89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4DF9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CE9C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13F7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374E1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52960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05B16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34.2</w:t>
            </w:r>
          </w:p>
        </w:tc>
      </w:tr>
      <w:tr w14:paraId="37B7B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E6CC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540787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</w:t>
            </w:r>
          </w:p>
        </w:tc>
        <w:tc>
          <w:tcPr>
            <w:vMerge w:val="restart"/>
            <w:vAlign w:val="center"/>
          </w:tcPr>
          <w:p w14:paraId="574303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Merge w:val="restart"/>
            <w:vAlign w:val="center"/>
          </w:tcPr>
          <w:p w14:paraId="0D5987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（居建）起居室1</w:t>
            </w:r>
          </w:p>
        </w:tc>
        <w:tc>
          <w:tcPr>
            <w:vAlign w:val="center"/>
          </w:tcPr>
          <w:p w14:paraId="43CB41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69BE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5FE7E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</w:tr>
      <w:tr w14:paraId="68195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5FFB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24CB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1ACF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CE29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BCB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79C07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6C08A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</w:t>
            </w:r>
          </w:p>
        </w:tc>
      </w:tr>
      <w:tr w14:paraId="6DDF3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D2E2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02C0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E49F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D8BD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F2F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A3910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C07B3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48.1</w:t>
            </w:r>
          </w:p>
        </w:tc>
      </w:tr>
      <w:tr w14:paraId="7EA43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A154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142DA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Merge w:val="restart"/>
            <w:vAlign w:val="center"/>
          </w:tcPr>
          <w:p w14:paraId="422FB7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Merge w:val="restart"/>
            <w:vAlign w:val="center"/>
          </w:tcPr>
          <w:p w14:paraId="53B176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742159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CF7C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297CD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245.9</w:t>
            </w:r>
          </w:p>
        </w:tc>
      </w:tr>
      <w:tr w14:paraId="28284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B557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C7F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6060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504D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61E6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8F53B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7A8DC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105.4</w:t>
            </w:r>
          </w:p>
        </w:tc>
      </w:tr>
      <w:tr w14:paraId="63CFD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2218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8535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F4A3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A41A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BA9B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ADD93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B07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527.0</w:t>
            </w:r>
          </w:p>
        </w:tc>
      </w:tr>
      <w:tr w14:paraId="1CB10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8BB2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0D9D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9339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7F69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44D8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8726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EC86D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175.7</w:t>
            </w:r>
          </w:p>
        </w:tc>
      </w:tr>
    </w:tbl>
    <w:p w14:paraId="4BA1433F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138A8A80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6112"/>
      <w:bookmarkStart w:id="45" w:name="_GoBack"/>
      <w:bookmarkEnd w:id="45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330F5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05D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9B80C7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92EB8A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2518E7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23F790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295314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239AEB2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7DDAB3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76A03B8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751CA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1F9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77E0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</w:t>
            </w:r>
          </w:p>
        </w:tc>
        <w:tc>
          <w:tcPr>
            <w:vAlign w:val="center"/>
          </w:tcPr>
          <w:p w14:paraId="3DD9C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注射室</w:t>
            </w:r>
          </w:p>
        </w:tc>
        <w:tc>
          <w:tcPr>
            <w:vAlign w:val="center"/>
          </w:tcPr>
          <w:p w14:paraId="0B4280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6214F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070E7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0.120</w:t>
            </w:r>
          </w:p>
        </w:tc>
        <w:tc>
          <w:tcPr>
            <w:vAlign w:val="center"/>
          </w:tcPr>
          <w:p w14:paraId="1B44209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EF7BC7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F1DCB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AE19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1791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B2A8E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</w:t>
            </w:r>
          </w:p>
        </w:tc>
        <w:tc>
          <w:tcPr>
            <w:vAlign w:val="center"/>
          </w:tcPr>
          <w:p w14:paraId="4A73AC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保安室</w:t>
            </w:r>
          </w:p>
        </w:tc>
        <w:tc>
          <w:tcPr>
            <w:vAlign w:val="center"/>
          </w:tcPr>
          <w:p w14:paraId="18267C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0.030</w:t>
            </w:r>
          </w:p>
        </w:tc>
        <w:tc>
          <w:tcPr>
            <w:vAlign w:val="center"/>
          </w:tcPr>
          <w:p w14:paraId="1EB7D9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D4A32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0.184</w:t>
            </w:r>
          </w:p>
        </w:tc>
        <w:tc>
          <w:tcPr>
            <w:vAlign w:val="center"/>
          </w:tcPr>
          <w:p w14:paraId="1F1EB19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796FD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2418DA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AD82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0B15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CC0BB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25B194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乒乓球室</w:t>
            </w:r>
          </w:p>
        </w:tc>
        <w:tc>
          <w:tcPr>
            <w:vAlign w:val="center"/>
          </w:tcPr>
          <w:p w14:paraId="1515E4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3E548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008F1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1634A78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FE9EE5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426E88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CFB6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A48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345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vAlign w:val="center"/>
          </w:tcPr>
          <w:p w14:paraId="11A87A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台球室</w:t>
            </w:r>
          </w:p>
        </w:tc>
        <w:tc>
          <w:tcPr>
            <w:vAlign w:val="center"/>
          </w:tcPr>
          <w:p w14:paraId="0E4BAD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65FAF0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A7055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38D032D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07698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49EFEB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E56F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2EBA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3820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vAlign w:val="center"/>
          </w:tcPr>
          <w:p w14:paraId="60770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健身活动室</w:t>
            </w:r>
          </w:p>
        </w:tc>
        <w:tc>
          <w:tcPr>
            <w:vAlign w:val="center"/>
          </w:tcPr>
          <w:p w14:paraId="568E45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</w:t>
            </w:r>
          </w:p>
        </w:tc>
        <w:tc>
          <w:tcPr>
            <w:vAlign w:val="center"/>
          </w:tcPr>
          <w:p w14:paraId="730954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CB610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2A37308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57568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DDB96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6E48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8E06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15786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vAlign w:val="center"/>
          </w:tcPr>
          <w:p w14:paraId="7CB34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音乐教室</w:t>
            </w:r>
          </w:p>
        </w:tc>
        <w:tc>
          <w:tcPr>
            <w:vAlign w:val="center"/>
          </w:tcPr>
          <w:p w14:paraId="5A2F6C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</w:t>
            </w:r>
          </w:p>
        </w:tc>
        <w:tc>
          <w:tcPr>
            <w:vAlign w:val="center"/>
          </w:tcPr>
          <w:p w14:paraId="0CA85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6205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0.125</w:t>
            </w:r>
          </w:p>
        </w:tc>
        <w:tc>
          <w:tcPr>
            <w:vAlign w:val="center"/>
          </w:tcPr>
          <w:p w14:paraId="72A051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374CEC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9296CD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35C6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F54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24174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  <w:tc>
          <w:tcPr>
            <w:vAlign w:val="center"/>
          </w:tcPr>
          <w:p w14:paraId="3C0EEF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多功能智能交互活动室</w:t>
            </w:r>
          </w:p>
        </w:tc>
        <w:tc>
          <w:tcPr>
            <w:vAlign w:val="center"/>
          </w:tcPr>
          <w:p w14:paraId="62E99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2BDFD5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F19C5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0.155</w:t>
            </w:r>
          </w:p>
        </w:tc>
        <w:tc>
          <w:tcPr>
            <w:vAlign w:val="center"/>
          </w:tcPr>
          <w:p w14:paraId="7945C7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9185F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73BCD5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0B71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374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A4200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vAlign w:val="center"/>
          </w:tcPr>
          <w:p w14:paraId="4F493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0E75F1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0.017</w:t>
            </w:r>
          </w:p>
        </w:tc>
        <w:tc>
          <w:tcPr>
            <w:vAlign w:val="center"/>
          </w:tcPr>
          <w:p w14:paraId="3EBAE3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7E110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0.222</w:t>
            </w:r>
          </w:p>
        </w:tc>
        <w:tc>
          <w:tcPr>
            <w:vAlign w:val="center"/>
          </w:tcPr>
          <w:p w14:paraId="6B3B8A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91B757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418B3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F461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961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C4819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0C432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备餐</w:t>
            </w:r>
          </w:p>
        </w:tc>
        <w:tc>
          <w:tcPr>
            <w:vAlign w:val="center"/>
          </w:tcPr>
          <w:p w14:paraId="36F534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0.014</w:t>
            </w:r>
          </w:p>
        </w:tc>
        <w:tc>
          <w:tcPr>
            <w:vAlign w:val="center"/>
          </w:tcPr>
          <w:p w14:paraId="56FE8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</w:t>
            </w:r>
          </w:p>
        </w:tc>
        <w:tc>
          <w:tcPr>
            <w:vAlign w:val="center"/>
          </w:tcPr>
          <w:p w14:paraId="3CF8B1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0.179</w:t>
            </w:r>
          </w:p>
        </w:tc>
        <w:tc>
          <w:tcPr>
            <w:vAlign w:val="center"/>
          </w:tcPr>
          <w:p w14:paraId="1050EB2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78CB9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23949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4D05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3E1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7683A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36CF35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2091A1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7191D3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E8CE5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0.171</w:t>
            </w:r>
          </w:p>
        </w:tc>
        <w:tc>
          <w:tcPr>
            <w:vAlign w:val="center"/>
          </w:tcPr>
          <w:p w14:paraId="0C3049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358CE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83FD0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F392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ECC0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7C7F7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vAlign w:val="center"/>
          </w:tcPr>
          <w:p w14:paraId="4685AD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31542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 w14:paraId="15C98D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72E49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0.114</w:t>
            </w:r>
          </w:p>
        </w:tc>
        <w:tc>
          <w:tcPr>
            <w:vAlign w:val="center"/>
          </w:tcPr>
          <w:p w14:paraId="05F5648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B377F4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9A9743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7FDF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473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4F99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</w:t>
            </w:r>
          </w:p>
        </w:tc>
        <w:tc>
          <w:tcPr>
            <w:vAlign w:val="center"/>
          </w:tcPr>
          <w:p w14:paraId="106ACA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1CF450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02466D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C6221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2678ADA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F6E9C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FE0334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C96E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7F9E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95DE4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  <w:tc>
          <w:tcPr>
            <w:vAlign w:val="center"/>
          </w:tcPr>
          <w:p w14:paraId="43793F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4B25A5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5D9A02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5D8A7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24EF05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952506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68507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7AE1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005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4BD0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vAlign w:val="center"/>
          </w:tcPr>
          <w:p w14:paraId="0F0C3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259FB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6ED936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849A5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5BF93EE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FE6EE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003D59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59FE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D3E5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1D6AA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521FC0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1EE4A7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5A672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EC40F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592173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94FE2E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5C08D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2FD8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2C09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B3D97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</w:t>
            </w:r>
          </w:p>
        </w:tc>
        <w:tc>
          <w:tcPr>
            <w:vAlign w:val="center"/>
          </w:tcPr>
          <w:p w14:paraId="581B1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535316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02D1C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CAD52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62A5009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B83A3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DB8B0C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4103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F6E4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CE430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vAlign w:val="center"/>
          </w:tcPr>
          <w:p w14:paraId="38E9E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3D1497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26C389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1DC9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5AFD30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7E2528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5DD3F6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8778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9ABE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07DF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</w:t>
            </w:r>
          </w:p>
        </w:tc>
        <w:tc>
          <w:tcPr>
            <w:vAlign w:val="center"/>
          </w:tcPr>
          <w:p w14:paraId="0F0126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4FFAE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130452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CD98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057900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9FBF0E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B049FB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B20C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DF7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5F4C3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vAlign w:val="center"/>
          </w:tcPr>
          <w:p w14:paraId="4C1736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0BAB0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073416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9464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49EBDB2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778008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83F908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E2CC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D381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602DC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607AD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13E1DD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2F3B26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D4E7E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5044FC8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48624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01B816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938E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1847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C9591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</w:t>
            </w:r>
          </w:p>
        </w:tc>
        <w:tc>
          <w:tcPr>
            <w:vAlign w:val="center"/>
          </w:tcPr>
          <w:p w14:paraId="78150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3B81D7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7D782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861EA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7FFB9B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A035F9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421A0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C028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D57C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94E34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vAlign w:val="center"/>
          </w:tcPr>
          <w:p w14:paraId="5C4045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378C33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65D35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0BB32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7F4AE3B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0F45FE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23668E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ECC7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1AB9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58E88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vAlign w:val="center"/>
          </w:tcPr>
          <w:p w14:paraId="23EE5F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45CCDA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098637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D39A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0AC5CE0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B23C43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48ABE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B311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DC9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977B2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vAlign w:val="center"/>
          </w:tcPr>
          <w:p w14:paraId="24B880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042F5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03241C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0D1DA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7784414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E80346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64602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F0CC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52F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F10B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vAlign w:val="center"/>
          </w:tcPr>
          <w:p w14:paraId="0B9851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207F1C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291E1B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A4BCB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1653C0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F585E9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206F5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10D2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6D4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47D64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2C6027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3B9044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2A52F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4498A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7B3149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78AE09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C7238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07CF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A5D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E9E05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</w:t>
            </w:r>
          </w:p>
        </w:tc>
        <w:tc>
          <w:tcPr>
            <w:vAlign w:val="center"/>
          </w:tcPr>
          <w:p w14:paraId="6A4D4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4883D2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3D2252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6ADA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29EBCF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F33D0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FE5250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0251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C99D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95B9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3FCA5A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7A4959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75E740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0F67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6CE058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A66A6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919E2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1612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19AB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CC8E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</w:t>
            </w:r>
          </w:p>
        </w:tc>
        <w:tc>
          <w:tcPr>
            <w:vAlign w:val="center"/>
          </w:tcPr>
          <w:p w14:paraId="187CED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723166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014906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8C485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27B2753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2F3FA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B57319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684B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879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CA821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643BC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451C5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309497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718EB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493C831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8956ED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89D0C1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9845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AA0EE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5A625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7316F0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58B1C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066D36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D7546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0.171</w:t>
            </w:r>
          </w:p>
        </w:tc>
        <w:tc>
          <w:tcPr>
            <w:vAlign w:val="center"/>
          </w:tcPr>
          <w:p w14:paraId="4BD93C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DEE42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88A92C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1D2F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6EE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239338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vAlign w:val="center"/>
          </w:tcPr>
          <w:p w14:paraId="035C62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DFD65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 w14:paraId="1CC894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77F72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0.114</w:t>
            </w:r>
          </w:p>
        </w:tc>
        <w:tc>
          <w:tcPr>
            <w:vAlign w:val="center"/>
          </w:tcPr>
          <w:p w14:paraId="015B6A1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898386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262A74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217A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A03C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55389A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vAlign w:val="center"/>
          </w:tcPr>
          <w:p w14:paraId="4E642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4F25AF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02E8C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98331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553236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94F23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47909E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C4DA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A17C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5DD4D4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vAlign w:val="center"/>
          </w:tcPr>
          <w:p w14:paraId="0E9673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32213D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69FCF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0EA6A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79D030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274356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E8DACB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3146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C00C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68E2DB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70FD02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27AF49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1E4929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DF36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78B47C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82DD1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0600BC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8711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D777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564C54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vAlign w:val="center"/>
          </w:tcPr>
          <w:p w14:paraId="51312B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16F52C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6E96D0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8E64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40B397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65FD5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98320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BAA3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101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3216EE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 w14:paraId="40C06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598C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2BA313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ED1C8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7B8B346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B6510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DF792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EB7C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E391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18F6F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vAlign w:val="center"/>
          </w:tcPr>
          <w:p w14:paraId="7F7FB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6BF30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215CA5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216B9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1A0210D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EA74B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68C0E0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D77C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249A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2E1BFD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vAlign w:val="center"/>
          </w:tcPr>
          <w:p w14:paraId="49187A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15E29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19A87B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21C52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3112FF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69D026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E1D929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D132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6EF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662A1C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vAlign w:val="center"/>
          </w:tcPr>
          <w:p w14:paraId="0E84A3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707936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0ED545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5DFF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66CA55E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2AF92D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93967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CEFA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A29D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618DA4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</w:t>
            </w:r>
          </w:p>
        </w:tc>
        <w:tc>
          <w:tcPr>
            <w:vAlign w:val="center"/>
          </w:tcPr>
          <w:p w14:paraId="333A8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38CBDE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4768B8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61CB1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2D27D6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E3BE0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C493D7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9B10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924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5EDCF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444C1F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6A216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7B85B6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2CAF2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05AC3FE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D261EC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30A638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0258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DD52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2AAE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Align w:val="center"/>
          </w:tcPr>
          <w:p w14:paraId="7DF5C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0700FB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45BD01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19CE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6D0BA72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CD9AC8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4BCBDA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8BF4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FFEE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A7202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vAlign w:val="center"/>
          </w:tcPr>
          <w:p w14:paraId="27925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74ED96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33AE4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A9C49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698F565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D4258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DDCF51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5425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303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C94D8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</w:t>
            </w:r>
          </w:p>
        </w:tc>
        <w:tc>
          <w:tcPr>
            <w:vAlign w:val="center"/>
          </w:tcPr>
          <w:p w14:paraId="1A38A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3BEDEE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36D15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C23E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17FA180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87ECE6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35AFBE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2B6A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516A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5D232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vAlign w:val="center"/>
          </w:tcPr>
          <w:p w14:paraId="4D092E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123A89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30848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B4A2F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7EDD90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5F3367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A1540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E289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1B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A139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</w:t>
            </w:r>
          </w:p>
        </w:tc>
        <w:tc>
          <w:tcPr>
            <w:vAlign w:val="center"/>
          </w:tcPr>
          <w:p w14:paraId="4040B5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1CF854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5B0B4F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14588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1EF392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05BD9C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4836FA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5096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8F57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3D965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</w:t>
            </w:r>
          </w:p>
        </w:tc>
        <w:tc>
          <w:tcPr>
            <w:vAlign w:val="center"/>
          </w:tcPr>
          <w:p w14:paraId="53D599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32155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5BC49E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886EE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5D42CE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F255B0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2485B5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5934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F80B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38440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vAlign w:val="center"/>
          </w:tcPr>
          <w:p w14:paraId="6A61F5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701EC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60AC6B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D3C17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46393E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FC8A20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BA0F5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9B50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A6C6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42DA42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</w:t>
            </w:r>
          </w:p>
        </w:tc>
        <w:tc>
          <w:tcPr>
            <w:vAlign w:val="center"/>
          </w:tcPr>
          <w:p w14:paraId="34E6C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111898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728D1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CFBD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519FB5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BA27C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BA12B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EA27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8D4E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0A14A8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</w:t>
            </w:r>
          </w:p>
        </w:tc>
        <w:tc>
          <w:tcPr>
            <w:vAlign w:val="center"/>
          </w:tcPr>
          <w:p w14:paraId="37D94E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49F78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3FD614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3FDF6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65B26EA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36D79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7562B9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79C0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8202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01EBF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vAlign w:val="center"/>
          </w:tcPr>
          <w:p w14:paraId="386981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06CC6B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5A001B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9D95E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728611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F2DAE4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B86C2A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46A9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254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46E5D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5FF733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7B4CC2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7080C7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05D83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4D2D48D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41230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67B595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5801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7DF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4F70B0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</w:t>
            </w:r>
          </w:p>
        </w:tc>
        <w:tc>
          <w:tcPr>
            <w:vAlign w:val="center"/>
          </w:tcPr>
          <w:p w14:paraId="058438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014FAE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5E704A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D2591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6A1A4C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88F38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BDB932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754D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152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01389A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vAlign w:val="center"/>
          </w:tcPr>
          <w:p w14:paraId="64DC9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7AA7DA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7FE08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85D24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046073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09BBC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2B74A3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6491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7D9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680AB4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418AC3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033B4B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3968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F3AA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15A621C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69AEE1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9E54FE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EA22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AD02F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17026C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31250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34A8F5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0.012</w:t>
            </w:r>
          </w:p>
        </w:tc>
        <w:tc>
          <w:tcPr>
            <w:vAlign w:val="center"/>
          </w:tcPr>
          <w:p w14:paraId="4DD18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24853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0.171</w:t>
            </w:r>
          </w:p>
        </w:tc>
        <w:tc>
          <w:tcPr>
            <w:vAlign w:val="center"/>
          </w:tcPr>
          <w:p w14:paraId="692A8BF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170E43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17421D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EB06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34A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36069D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vAlign w:val="center"/>
          </w:tcPr>
          <w:p w14:paraId="6C7A06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957B9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 w14:paraId="5CBC5D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55F2C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0.114</w:t>
            </w:r>
          </w:p>
        </w:tc>
        <w:tc>
          <w:tcPr>
            <w:vAlign w:val="center"/>
          </w:tcPr>
          <w:p w14:paraId="6987862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7C3350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0E29B8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3228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A14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122ED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</w:t>
            </w:r>
          </w:p>
        </w:tc>
        <w:tc>
          <w:tcPr>
            <w:vAlign w:val="center"/>
          </w:tcPr>
          <w:p w14:paraId="123144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16621D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085CA8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A28ED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4657AD3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CB6AB0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E1730D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CDD9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F1AC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1F9BC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Align w:val="center"/>
          </w:tcPr>
          <w:p w14:paraId="77EB1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000307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78D7F6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702B9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310BCD9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EA383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78792B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561B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C78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7DD888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vAlign w:val="center"/>
          </w:tcPr>
          <w:p w14:paraId="50E540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013A39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32FB27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BCE90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7D87268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9C177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4DAD63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83FB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3A5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30B7F0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0B934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76DC39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445D68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85994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13D4B3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D48671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464B0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B35A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818C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6398C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</w:t>
            </w:r>
          </w:p>
        </w:tc>
        <w:tc>
          <w:tcPr>
            <w:vAlign w:val="center"/>
          </w:tcPr>
          <w:p w14:paraId="77DF54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0F505A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280742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EF9B5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4A0E9E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630F6D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9921E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7D30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CE13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4530A1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vAlign w:val="center"/>
          </w:tcPr>
          <w:p w14:paraId="21904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7FCB07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506853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A5650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1A1517F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4CA37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965182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9D05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0E5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5A3B5E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vAlign w:val="center"/>
          </w:tcPr>
          <w:p w14:paraId="27704B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5ED8FA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438AF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E83F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0922D0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F1D325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54643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A668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99AF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07CA4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29F76A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51E8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2A17C0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BD798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1C8940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153B9E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F7E875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AD89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0580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6AACFC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</w:t>
            </w:r>
          </w:p>
        </w:tc>
        <w:tc>
          <w:tcPr>
            <w:vAlign w:val="center"/>
          </w:tcPr>
          <w:p w14:paraId="104CDB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0F0F8D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3BF068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EF1F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531F976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00B7A8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C7510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5308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2C8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383C02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</w:t>
            </w:r>
          </w:p>
        </w:tc>
        <w:tc>
          <w:tcPr>
            <w:vAlign w:val="center"/>
          </w:tcPr>
          <w:p w14:paraId="2CD5B9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4DABA8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695752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30F6B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2A4D78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491B7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EC86FB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5C83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B347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45F32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079398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2F7B14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5D36EC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8BA1D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469E13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D0062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1C40F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4B2F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8749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09436F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vAlign w:val="center"/>
          </w:tcPr>
          <w:p w14:paraId="10E793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7BA8B9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122D09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48041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2713AA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076792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0EFBEE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846F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C46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0D75C3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vAlign w:val="center"/>
          </w:tcPr>
          <w:p w14:paraId="1D2DAC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6E916E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09667D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BA57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4C685FB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FD9F46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347DB9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22CA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38FC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5C38D4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vAlign w:val="center"/>
          </w:tcPr>
          <w:p w14:paraId="621CA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12DDD1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6B031F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DBA0E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5D2A21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71B9A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E1D14C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978B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23E5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7FE37B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</w:t>
            </w:r>
          </w:p>
        </w:tc>
        <w:tc>
          <w:tcPr>
            <w:vAlign w:val="center"/>
          </w:tcPr>
          <w:p w14:paraId="7D37A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4E66BF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6358A0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E9C2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03F3B28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9C09BD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1F5FC0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3BC7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A4F6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5DF052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</w:t>
            </w:r>
          </w:p>
        </w:tc>
        <w:tc>
          <w:tcPr>
            <w:vAlign w:val="center"/>
          </w:tcPr>
          <w:p w14:paraId="753890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450A62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7C8306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C9A58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71DE1C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CBF874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B1F57F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CD63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197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555A89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vAlign w:val="center"/>
          </w:tcPr>
          <w:p w14:paraId="2A377F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1D1C4E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7DE836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5CCD0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194174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311EE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5802EE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1B40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EC5C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7449EF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vAlign w:val="center"/>
          </w:tcPr>
          <w:p w14:paraId="04D4BF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1075D4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7F5A5E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07001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2EB3200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FCE4DC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2FEC26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A511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3DA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2CBCBF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</w:t>
            </w:r>
          </w:p>
        </w:tc>
        <w:tc>
          <w:tcPr>
            <w:vAlign w:val="center"/>
          </w:tcPr>
          <w:p w14:paraId="2829FB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5D2595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0590CA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3F670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52235D2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0C74A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5EAE35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693C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F9DC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0B1E71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7DAAB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154761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41730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2641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6FB9F0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1CC722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E068D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1E05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FDD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39FAF2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</w:t>
            </w:r>
          </w:p>
        </w:tc>
        <w:tc>
          <w:tcPr>
            <w:vAlign w:val="center"/>
          </w:tcPr>
          <w:p w14:paraId="49B63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55D10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08584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D591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1B94054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9EF8A4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2AE92D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B1C8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62A2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54C09A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</w:t>
            </w:r>
          </w:p>
        </w:tc>
        <w:tc>
          <w:tcPr>
            <w:vAlign w:val="center"/>
          </w:tcPr>
          <w:p w14:paraId="5E74C2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病房</w:t>
            </w:r>
          </w:p>
        </w:tc>
        <w:tc>
          <w:tcPr>
            <w:vAlign w:val="center"/>
          </w:tcPr>
          <w:p w14:paraId="7C32B5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196A16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B7EEA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0.192</w:t>
            </w:r>
          </w:p>
        </w:tc>
        <w:tc>
          <w:tcPr>
            <w:vAlign w:val="center"/>
          </w:tcPr>
          <w:p w14:paraId="38A3079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531B4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C2573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963C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F0F4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3261F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7051A2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护工休息室</w:t>
            </w:r>
          </w:p>
        </w:tc>
        <w:tc>
          <w:tcPr>
            <w:vAlign w:val="center"/>
          </w:tcPr>
          <w:p w14:paraId="2A6275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3ED326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C9BBE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1B3E64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42AD24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4B498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4C89EF8A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74E08B17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1EEF1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70025453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A0FA4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8353A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1F276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3132D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586C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C674E0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22C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qFormat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qFormat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21</Pages>
  <Words>5770</Words>
  <Characters>7939</Characters>
  <Lines>25</Lines>
  <Paragraphs>7</Paragraphs>
  <TotalTime>0</TotalTime>
  <ScaleCrop>false</ScaleCrop>
  <LinksUpToDate>false</LinksUpToDate>
  <CharactersWithSpaces>9019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2024-12-28T05:14:00Z</dcterms:created>
  <dc:creator>向日葵开过旧夏天</dc:creator>
  <cp:lastModifiedBy>向日葵开过旧夏天</cp:lastModifiedBy>
  <dcterms:modified xsi:type="dcterms:W3CDTF">2024-12-28T05:15:12Z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398C02D0E7724421929D8E3AB6BF978E_11</vt:lpwstr>
  </property>
  <property fmtid="{D5CDD505-2E9C-101B-9397-08002B2CF9AE}" pid="3" name="KSOTemplateDocerSaveRecord">
    <vt:lpwstr>eyJoZGlkIjoiMzE5ZjA5NmE2YjYwMmI5Mzc5N2Q2MTgwMGY1OGE5Y2IiLCJ1c2VySWQiOiI4MzY2NjI1MDQifQ==</vt:lpwstr>
  </property>
  <property fmtid="{D5CDD505-2E9C-101B-9397-08002B2CF9AE}" pid="4" name="KSOProductBuildVer">
    <vt:lpwstr>2052-12.1.0.19770</vt:lpwstr>
  </property>
</Properties>
</file>