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D2B1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BF4B814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646A0B1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3E8FA6CE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7FEF405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2BC827E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AE42CB8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1E9484EF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proofErr w:type="gramStart"/>
            <w:r>
              <w:t>柿染馆设计</w:t>
            </w:r>
            <w:bookmarkEnd w:id="1"/>
            <w:proofErr w:type="gramEnd"/>
          </w:p>
        </w:tc>
      </w:tr>
      <w:tr w:rsidR="00D40158" w:rsidRPr="00D40158" w14:paraId="65D958A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E6E2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87B1B7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福建</w:t>
            </w:r>
            <w:r>
              <w:t>-</w:t>
            </w:r>
            <w:r>
              <w:t>福州</w:t>
            </w:r>
            <w:bookmarkEnd w:id="2"/>
          </w:p>
        </w:tc>
      </w:tr>
      <w:tr w:rsidR="00D40158" w:rsidRPr="00D40158" w14:paraId="11006CC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2BEA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5D96B9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2666AE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59AC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332795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4747A9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21024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36067A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881CFD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90747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7D098C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D2E595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0EC11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C11AD3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C9085B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253F7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E004CD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24D7282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66542E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3B86A6A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6353F6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D2CD4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BD8C61D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2024年12月30日</w:t>
            </w:r>
            <w:bookmarkEnd w:id="6"/>
          </w:p>
        </w:tc>
      </w:tr>
    </w:tbl>
    <w:p w14:paraId="73CDDF14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3BF3F6EE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1954DB42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06AF301" wp14:editId="11F92BC8">
            <wp:extent cx="1628946" cy="1628946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C41CD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2EBEF5E0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F25329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1135C0C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 w:rsidRPr="00F7608E">
              <w:rPr>
                <w:rFonts w:ascii="宋体" w:hAnsi="宋体" w:hint="eastAsia"/>
              </w:rPr>
              <w:t>室内热舒适评价软件ITES2024</w:t>
            </w:r>
            <w:bookmarkEnd w:id="8"/>
          </w:p>
        </w:tc>
      </w:tr>
      <w:tr w:rsidR="00AC0859" w:rsidRPr="003539C2" w14:paraId="0B7B0207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EB711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595E233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 w:rsidRPr="00F7608E">
              <w:rPr>
                <w:rFonts w:ascii="宋体" w:hAnsi="宋体"/>
              </w:rPr>
              <w:t>20240430(SP1)</w:t>
            </w:r>
            <w:bookmarkEnd w:id="9"/>
          </w:p>
        </w:tc>
      </w:tr>
      <w:tr w:rsidR="00AC0859" w:rsidRPr="003539C2" w14:paraId="5A6CD50B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098DB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EE17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46325407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35EB0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B8631D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T18850754328</w:t>
            </w:r>
            <w:bookmarkEnd w:id="10"/>
          </w:p>
        </w:tc>
      </w:tr>
    </w:tbl>
    <w:p w14:paraId="13CE6B5C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1" w:name="目录"/>
    <w:p w14:paraId="70F96197" w14:textId="77777777" w:rsidR="009947B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491868" w:history="1">
        <w:r w:rsidR="009947BC" w:rsidRPr="00F15F5B">
          <w:rPr>
            <w:rStyle w:val="a8"/>
          </w:rPr>
          <w:t>1</w:t>
        </w:r>
        <w:r w:rsidR="009947B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947BC" w:rsidRPr="00F15F5B">
          <w:rPr>
            <w:rStyle w:val="a8"/>
          </w:rPr>
          <w:t>项目概况</w:t>
        </w:r>
        <w:r w:rsidR="009947BC">
          <w:rPr>
            <w:webHidden/>
          </w:rPr>
          <w:tab/>
        </w:r>
        <w:r w:rsidR="009947BC">
          <w:rPr>
            <w:webHidden/>
          </w:rPr>
          <w:fldChar w:fldCharType="begin"/>
        </w:r>
        <w:r w:rsidR="009947BC">
          <w:rPr>
            <w:webHidden/>
          </w:rPr>
          <w:instrText xml:space="preserve"> PAGEREF _Toc186491868 \h </w:instrText>
        </w:r>
        <w:r w:rsidR="009947BC">
          <w:rPr>
            <w:webHidden/>
          </w:rPr>
        </w:r>
        <w:r w:rsidR="009947BC">
          <w:rPr>
            <w:webHidden/>
          </w:rPr>
          <w:fldChar w:fldCharType="separate"/>
        </w:r>
        <w:r w:rsidR="009947BC">
          <w:rPr>
            <w:webHidden/>
          </w:rPr>
          <w:t>3</w:t>
        </w:r>
        <w:r w:rsidR="009947BC">
          <w:rPr>
            <w:webHidden/>
          </w:rPr>
          <w:fldChar w:fldCharType="end"/>
        </w:r>
      </w:hyperlink>
    </w:p>
    <w:p w14:paraId="2A21CE66" w14:textId="77777777" w:rsidR="009947BC" w:rsidRDefault="001A0A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491869" w:history="1">
        <w:r w:rsidR="009947BC" w:rsidRPr="00F15F5B">
          <w:rPr>
            <w:rStyle w:val="a8"/>
            <w:lang w:val="en-GB"/>
          </w:rPr>
          <w:t>1.1</w:t>
        </w:r>
        <w:r w:rsidR="009947BC">
          <w:rPr>
            <w:rFonts w:asciiTheme="minorHAnsi" w:eastAsiaTheme="minorEastAsia" w:hAnsiTheme="minorHAnsi" w:cstheme="minorBidi"/>
            <w:szCs w:val="22"/>
          </w:rPr>
          <w:tab/>
        </w:r>
        <w:r w:rsidR="009947BC" w:rsidRPr="00F15F5B">
          <w:rPr>
            <w:rStyle w:val="a8"/>
          </w:rPr>
          <w:t>平面图</w:t>
        </w:r>
        <w:r w:rsidR="009947BC">
          <w:rPr>
            <w:webHidden/>
          </w:rPr>
          <w:tab/>
        </w:r>
        <w:r w:rsidR="009947BC">
          <w:rPr>
            <w:webHidden/>
          </w:rPr>
          <w:fldChar w:fldCharType="begin"/>
        </w:r>
        <w:r w:rsidR="009947BC">
          <w:rPr>
            <w:webHidden/>
          </w:rPr>
          <w:instrText xml:space="preserve"> PAGEREF _Toc186491869 \h </w:instrText>
        </w:r>
        <w:r w:rsidR="009947BC">
          <w:rPr>
            <w:webHidden/>
          </w:rPr>
        </w:r>
        <w:r w:rsidR="009947BC">
          <w:rPr>
            <w:webHidden/>
          </w:rPr>
          <w:fldChar w:fldCharType="separate"/>
        </w:r>
        <w:r w:rsidR="009947BC">
          <w:rPr>
            <w:webHidden/>
          </w:rPr>
          <w:t>4</w:t>
        </w:r>
        <w:r w:rsidR="009947BC">
          <w:rPr>
            <w:webHidden/>
          </w:rPr>
          <w:fldChar w:fldCharType="end"/>
        </w:r>
      </w:hyperlink>
    </w:p>
    <w:p w14:paraId="6DF7F24C" w14:textId="77777777" w:rsidR="009947BC" w:rsidRDefault="001A0A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491870" w:history="1">
        <w:r w:rsidR="009947BC" w:rsidRPr="00F15F5B">
          <w:rPr>
            <w:rStyle w:val="a8"/>
            <w:lang w:val="en-GB"/>
          </w:rPr>
          <w:t>1.2</w:t>
        </w:r>
        <w:r w:rsidR="009947BC">
          <w:rPr>
            <w:rFonts w:asciiTheme="minorHAnsi" w:eastAsiaTheme="minorEastAsia" w:hAnsiTheme="minorHAnsi" w:cstheme="minorBidi"/>
            <w:szCs w:val="22"/>
          </w:rPr>
          <w:tab/>
        </w:r>
        <w:r w:rsidR="009947BC" w:rsidRPr="00F15F5B">
          <w:rPr>
            <w:rStyle w:val="a8"/>
          </w:rPr>
          <w:t>三维视图</w:t>
        </w:r>
        <w:r w:rsidR="009947BC">
          <w:rPr>
            <w:webHidden/>
          </w:rPr>
          <w:tab/>
        </w:r>
        <w:r w:rsidR="009947BC">
          <w:rPr>
            <w:webHidden/>
          </w:rPr>
          <w:fldChar w:fldCharType="begin"/>
        </w:r>
        <w:r w:rsidR="009947BC">
          <w:rPr>
            <w:webHidden/>
          </w:rPr>
          <w:instrText xml:space="preserve"> PAGEREF _Toc186491870 \h </w:instrText>
        </w:r>
        <w:r w:rsidR="009947BC">
          <w:rPr>
            <w:webHidden/>
          </w:rPr>
        </w:r>
        <w:r w:rsidR="009947BC">
          <w:rPr>
            <w:webHidden/>
          </w:rPr>
          <w:fldChar w:fldCharType="separate"/>
        </w:r>
        <w:r w:rsidR="009947BC">
          <w:rPr>
            <w:webHidden/>
          </w:rPr>
          <w:t>6</w:t>
        </w:r>
        <w:r w:rsidR="009947BC">
          <w:rPr>
            <w:webHidden/>
          </w:rPr>
          <w:fldChar w:fldCharType="end"/>
        </w:r>
      </w:hyperlink>
    </w:p>
    <w:p w14:paraId="5C17463E" w14:textId="77777777" w:rsidR="009947BC" w:rsidRDefault="001A0A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491871" w:history="1">
        <w:r w:rsidR="009947BC" w:rsidRPr="00F15F5B">
          <w:rPr>
            <w:rStyle w:val="a8"/>
          </w:rPr>
          <w:t>2</w:t>
        </w:r>
        <w:r w:rsidR="009947B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947BC" w:rsidRPr="00F15F5B">
          <w:rPr>
            <w:rStyle w:val="a8"/>
          </w:rPr>
          <w:t>计算依据</w:t>
        </w:r>
        <w:r w:rsidR="009947BC">
          <w:rPr>
            <w:webHidden/>
          </w:rPr>
          <w:tab/>
        </w:r>
        <w:r w:rsidR="009947BC">
          <w:rPr>
            <w:webHidden/>
          </w:rPr>
          <w:fldChar w:fldCharType="begin"/>
        </w:r>
        <w:r w:rsidR="009947BC">
          <w:rPr>
            <w:webHidden/>
          </w:rPr>
          <w:instrText xml:space="preserve"> PAGEREF _Toc186491871 \h </w:instrText>
        </w:r>
        <w:r w:rsidR="009947BC">
          <w:rPr>
            <w:webHidden/>
          </w:rPr>
        </w:r>
        <w:r w:rsidR="009947BC">
          <w:rPr>
            <w:webHidden/>
          </w:rPr>
          <w:fldChar w:fldCharType="separate"/>
        </w:r>
        <w:r w:rsidR="009947BC">
          <w:rPr>
            <w:webHidden/>
          </w:rPr>
          <w:t>7</w:t>
        </w:r>
        <w:r w:rsidR="009947BC">
          <w:rPr>
            <w:webHidden/>
          </w:rPr>
          <w:fldChar w:fldCharType="end"/>
        </w:r>
      </w:hyperlink>
    </w:p>
    <w:p w14:paraId="03EEA373" w14:textId="77777777" w:rsidR="009947BC" w:rsidRDefault="001A0A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491872" w:history="1">
        <w:r w:rsidR="009947BC" w:rsidRPr="00F15F5B">
          <w:rPr>
            <w:rStyle w:val="a8"/>
          </w:rPr>
          <w:t>3</w:t>
        </w:r>
        <w:r w:rsidR="009947B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947BC" w:rsidRPr="00F15F5B">
          <w:rPr>
            <w:rStyle w:val="a8"/>
          </w:rPr>
          <w:t>参考标准</w:t>
        </w:r>
        <w:r w:rsidR="009947BC">
          <w:rPr>
            <w:webHidden/>
          </w:rPr>
          <w:tab/>
        </w:r>
        <w:r w:rsidR="009947BC">
          <w:rPr>
            <w:webHidden/>
          </w:rPr>
          <w:fldChar w:fldCharType="begin"/>
        </w:r>
        <w:r w:rsidR="009947BC">
          <w:rPr>
            <w:webHidden/>
          </w:rPr>
          <w:instrText xml:space="preserve"> PAGEREF _Toc186491872 \h </w:instrText>
        </w:r>
        <w:r w:rsidR="009947BC">
          <w:rPr>
            <w:webHidden/>
          </w:rPr>
        </w:r>
        <w:r w:rsidR="009947BC">
          <w:rPr>
            <w:webHidden/>
          </w:rPr>
          <w:fldChar w:fldCharType="separate"/>
        </w:r>
        <w:r w:rsidR="009947BC">
          <w:rPr>
            <w:webHidden/>
          </w:rPr>
          <w:t>7</w:t>
        </w:r>
        <w:r w:rsidR="009947BC">
          <w:rPr>
            <w:webHidden/>
          </w:rPr>
          <w:fldChar w:fldCharType="end"/>
        </w:r>
      </w:hyperlink>
    </w:p>
    <w:p w14:paraId="75012DF8" w14:textId="77777777" w:rsidR="009947BC" w:rsidRDefault="001A0A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491873" w:history="1">
        <w:r w:rsidR="009947BC" w:rsidRPr="00F15F5B">
          <w:rPr>
            <w:rStyle w:val="a8"/>
          </w:rPr>
          <w:t>4</w:t>
        </w:r>
        <w:r w:rsidR="009947B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947BC" w:rsidRPr="00F15F5B">
          <w:rPr>
            <w:rStyle w:val="a8"/>
          </w:rPr>
          <w:t>计算方法</w:t>
        </w:r>
        <w:r w:rsidR="009947BC">
          <w:rPr>
            <w:webHidden/>
          </w:rPr>
          <w:tab/>
        </w:r>
        <w:r w:rsidR="009947BC">
          <w:rPr>
            <w:webHidden/>
          </w:rPr>
          <w:fldChar w:fldCharType="begin"/>
        </w:r>
        <w:r w:rsidR="009947BC">
          <w:rPr>
            <w:webHidden/>
          </w:rPr>
          <w:instrText xml:space="preserve"> PAGEREF _Toc186491873 \h </w:instrText>
        </w:r>
        <w:r w:rsidR="009947BC">
          <w:rPr>
            <w:webHidden/>
          </w:rPr>
        </w:r>
        <w:r w:rsidR="009947BC">
          <w:rPr>
            <w:webHidden/>
          </w:rPr>
          <w:fldChar w:fldCharType="separate"/>
        </w:r>
        <w:r w:rsidR="009947BC">
          <w:rPr>
            <w:webHidden/>
          </w:rPr>
          <w:t>7</w:t>
        </w:r>
        <w:r w:rsidR="009947BC">
          <w:rPr>
            <w:webHidden/>
          </w:rPr>
          <w:fldChar w:fldCharType="end"/>
        </w:r>
      </w:hyperlink>
    </w:p>
    <w:p w14:paraId="494D6FF7" w14:textId="77777777" w:rsidR="009947BC" w:rsidRDefault="001A0A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491874" w:history="1">
        <w:r w:rsidR="009947BC" w:rsidRPr="00F15F5B">
          <w:rPr>
            <w:rStyle w:val="a8"/>
            <w:lang w:val="en-GB"/>
          </w:rPr>
          <w:t>4.1</w:t>
        </w:r>
        <w:r w:rsidR="009947BC">
          <w:rPr>
            <w:rFonts w:asciiTheme="minorHAnsi" w:eastAsiaTheme="minorEastAsia" w:hAnsiTheme="minorHAnsi" w:cstheme="minorBidi"/>
            <w:szCs w:val="22"/>
          </w:rPr>
          <w:tab/>
        </w:r>
        <w:r w:rsidR="009947BC" w:rsidRPr="00F15F5B">
          <w:rPr>
            <w:rStyle w:val="a8"/>
          </w:rPr>
          <w:t>参数定义</w:t>
        </w:r>
        <w:r w:rsidR="009947BC">
          <w:rPr>
            <w:webHidden/>
          </w:rPr>
          <w:tab/>
        </w:r>
        <w:r w:rsidR="009947BC">
          <w:rPr>
            <w:webHidden/>
          </w:rPr>
          <w:fldChar w:fldCharType="begin"/>
        </w:r>
        <w:r w:rsidR="009947BC">
          <w:rPr>
            <w:webHidden/>
          </w:rPr>
          <w:instrText xml:space="preserve"> PAGEREF _Toc186491874 \h </w:instrText>
        </w:r>
        <w:r w:rsidR="009947BC">
          <w:rPr>
            <w:webHidden/>
          </w:rPr>
        </w:r>
        <w:r w:rsidR="009947BC">
          <w:rPr>
            <w:webHidden/>
          </w:rPr>
          <w:fldChar w:fldCharType="separate"/>
        </w:r>
        <w:r w:rsidR="009947BC">
          <w:rPr>
            <w:webHidden/>
          </w:rPr>
          <w:t>7</w:t>
        </w:r>
        <w:r w:rsidR="009947BC">
          <w:rPr>
            <w:webHidden/>
          </w:rPr>
          <w:fldChar w:fldCharType="end"/>
        </w:r>
      </w:hyperlink>
    </w:p>
    <w:p w14:paraId="3ACD2DB9" w14:textId="77777777" w:rsidR="009947BC" w:rsidRDefault="001A0A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491875" w:history="1">
        <w:r w:rsidR="009947BC" w:rsidRPr="00F15F5B">
          <w:rPr>
            <w:rStyle w:val="a8"/>
            <w:lang w:val="en-GB"/>
          </w:rPr>
          <w:t>4.2</w:t>
        </w:r>
        <w:r w:rsidR="009947BC">
          <w:rPr>
            <w:rFonts w:asciiTheme="minorHAnsi" w:eastAsiaTheme="minorEastAsia" w:hAnsiTheme="minorHAnsi" w:cstheme="minorBidi"/>
            <w:szCs w:val="22"/>
          </w:rPr>
          <w:tab/>
        </w:r>
        <w:r w:rsidR="009947BC" w:rsidRPr="00F15F5B">
          <w:rPr>
            <w:rStyle w:val="a8"/>
          </w:rPr>
          <w:t>计算流程</w:t>
        </w:r>
        <w:r w:rsidR="009947BC">
          <w:rPr>
            <w:webHidden/>
          </w:rPr>
          <w:tab/>
        </w:r>
        <w:r w:rsidR="009947BC">
          <w:rPr>
            <w:webHidden/>
          </w:rPr>
          <w:fldChar w:fldCharType="begin"/>
        </w:r>
        <w:r w:rsidR="009947BC">
          <w:rPr>
            <w:webHidden/>
          </w:rPr>
          <w:instrText xml:space="preserve"> PAGEREF _Toc186491875 \h </w:instrText>
        </w:r>
        <w:r w:rsidR="009947BC">
          <w:rPr>
            <w:webHidden/>
          </w:rPr>
        </w:r>
        <w:r w:rsidR="009947BC">
          <w:rPr>
            <w:webHidden/>
          </w:rPr>
          <w:fldChar w:fldCharType="separate"/>
        </w:r>
        <w:r w:rsidR="009947BC">
          <w:rPr>
            <w:webHidden/>
          </w:rPr>
          <w:t>8</w:t>
        </w:r>
        <w:r w:rsidR="009947BC">
          <w:rPr>
            <w:webHidden/>
          </w:rPr>
          <w:fldChar w:fldCharType="end"/>
        </w:r>
      </w:hyperlink>
    </w:p>
    <w:p w14:paraId="6C5FE79F" w14:textId="77777777" w:rsidR="009947BC" w:rsidRDefault="001A0A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491876" w:history="1">
        <w:r w:rsidR="009947BC" w:rsidRPr="00F15F5B">
          <w:rPr>
            <w:rStyle w:val="a8"/>
            <w:lang w:val="en-GB"/>
          </w:rPr>
          <w:t>4.3</w:t>
        </w:r>
        <w:r w:rsidR="009947BC">
          <w:rPr>
            <w:rFonts w:asciiTheme="minorHAnsi" w:eastAsiaTheme="minorEastAsia" w:hAnsiTheme="minorHAnsi" w:cstheme="minorBidi"/>
            <w:szCs w:val="22"/>
          </w:rPr>
          <w:tab/>
        </w:r>
        <w:r w:rsidR="009947BC" w:rsidRPr="00F15F5B">
          <w:rPr>
            <w:rStyle w:val="a8"/>
          </w:rPr>
          <w:t>计算参数</w:t>
        </w:r>
        <w:r w:rsidR="009947BC">
          <w:rPr>
            <w:webHidden/>
          </w:rPr>
          <w:tab/>
        </w:r>
        <w:r w:rsidR="009947BC">
          <w:rPr>
            <w:webHidden/>
          </w:rPr>
          <w:fldChar w:fldCharType="begin"/>
        </w:r>
        <w:r w:rsidR="009947BC">
          <w:rPr>
            <w:webHidden/>
          </w:rPr>
          <w:instrText xml:space="preserve"> PAGEREF _Toc186491876 \h </w:instrText>
        </w:r>
        <w:r w:rsidR="009947BC">
          <w:rPr>
            <w:webHidden/>
          </w:rPr>
        </w:r>
        <w:r w:rsidR="009947BC">
          <w:rPr>
            <w:webHidden/>
          </w:rPr>
          <w:fldChar w:fldCharType="separate"/>
        </w:r>
        <w:r w:rsidR="009947BC">
          <w:rPr>
            <w:webHidden/>
          </w:rPr>
          <w:t>9</w:t>
        </w:r>
        <w:r w:rsidR="009947BC">
          <w:rPr>
            <w:webHidden/>
          </w:rPr>
          <w:fldChar w:fldCharType="end"/>
        </w:r>
      </w:hyperlink>
    </w:p>
    <w:p w14:paraId="3645C1AA" w14:textId="77777777" w:rsidR="009947BC" w:rsidRDefault="001A0A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86491877" w:history="1">
        <w:r w:rsidR="009947BC" w:rsidRPr="00F15F5B">
          <w:rPr>
            <w:rStyle w:val="a8"/>
            <w:lang w:val="en-GB"/>
          </w:rPr>
          <w:t>4.3.1</w:t>
        </w:r>
        <w:r w:rsidR="009947BC">
          <w:rPr>
            <w:rFonts w:asciiTheme="minorHAnsi" w:eastAsiaTheme="minorEastAsia" w:hAnsiTheme="minorHAnsi" w:cstheme="minorBidi"/>
            <w:szCs w:val="22"/>
          </w:rPr>
          <w:tab/>
        </w:r>
        <w:r w:rsidR="009947BC" w:rsidRPr="00F15F5B">
          <w:rPr>
            <w:rStyle w:val="a8"/>
          </w:rPr>
          <w:t>室外月平均温度</w:t>
        </w:r>
        <w:r w:rsidR="009947BC">
          <w:rPr>
            <w:webHidden/>
          </w:rPr>
          <w:tab/>
        </w:r>
        <w:r w:rsidR="009947BC">
          <w:rPr>
            <w:webHidden/>
          </w:rPr>
          <w:fldChar w:fldCharType="begin"/>
        </w:r>
        <w:r w:rsidR="009947BC">
          <w:rPr>
            <w:webHidden/>
          </w:rPr>
          <w:instrText xml:space="preserve"> PAGEREF _Toc186491877 \h </w:instrText>
        </w:r>
        <w:r w:rsidR="009947BC">
          <w:rPr>
            <w:webHidden/>
          </w:rPr>
        </w:r>
        <w:r w:rsidR="009947BC">
          <w:rPr>
            <w:webHidden/>
          </w:rPr>
          <w:fldChar w:fldCharType="separate"/>
        </w:r>
        <w:r w:rsidR="009947BC">
          <w:rPr>
            <w:webHidden/>
          </w:rPr>
          <w:t>9</w:t>
        </w:r>
        <w:r w:rsidR="009947BC">
          <w:rPr>
            <w:webHidden/>
          </w:rPr>
          <w:fldChar w:fldCharType="end"/>
        </w:r>
      </w:hyperlink>
    </w:p>
    <w:p w14:paraId="2D2356D3" w14:textId="77777777" w:rsidR="009947BC" w:rsidRDefault="001A0A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86491878" w:history="1">
        <w:r w:rsidR="009947BC" w:rsidRPr="00F15F5B">
          <w:rPr>
            <w:rStyle w:val="a8"/>
            <w:lang w:val="en-GB"/>
          </w:rPr>
          <w:t>4.3.2</w:t>
        </w:r>
        <w:r w:rsidR="009947BC">
          <w:rPr>
            <w:rFonts w:asciiTheme="minorHAnsi" w:eastAsiaTheme="minorEastAsia" w:hAnsiTheme="minorHAnsi" w:cstheme="minorBidi"/>
            <w:szCs w:val="22"/>
          </w:rPr>
          <w:tab/>
        </w:r>
        <w:r w:rsidR="009947BC" w:rsidRPr="00F15F5B">
          <w:rPr>
            <w:rStyle w:val="a8"/>
          </w:rPr>
          <w:t>室内热舒适温度</w:t>
        </w:r>
        <w:r w:rsidR="009947BC">
          <w:rPr>
            <w:webHidden/>
          </w:rPr>
          <w:tab/>
        </w:r>
        <w:r w:rsidR="009947BC">
          <w:rPr>
            <w:webHidden/>
          </w:rPr>
          <w:fldChar w:fldCharType="begin"/>
        </w:r>
        <w:r w:rsidR="009947BC">
          <w:rPr>
            <w:webHidden/>
          </w:rPr>
          <w:instrText xml:space="preserve"> PAGEREF _Toc186491878 \h </w:instrText>
        </w:r>
        <w:r w:rsidR="009947BC">
          <w:rPr>
            <w:webHidden/>
          </w:rPr>
        </w:r>
        <w:r w:rsidR="009947BC">
          <w:rPr>
            <w:webHidden/>
          </w:rPr>
          <w:fldChar w:fldCharType="separate"/>
        </w:r>
        <w:r w:rsidR="009947BC">
          <w:rPr>
            <w:webHidden/>
          </w:rPr>
          <w:t>9</w:t>
        </w:r>
        <w:r w:rsidR="009947BC">
          <w:rPr>
            <w:webHidden/>
          </w:rPr>
          <w:fldChar w:fldCharType="end"/>
        </w:r>
      </w:hyperlink>
    </w:p>
    <w:p w14:paraId="3FC69BBE" w14:textId="77777777" w:rsidR="009947BC" w:rsidRDefault="001A0A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86491879" w:history="1">
        <w:r w:rsidR="009947BC" w:rsidRPr="00F15F5B">
          <w:rPr>
            <w:rStyle w:val="a8"/>
            <w:lang w:val="en-GB"/>
          </w:rPr>
          <w:t>4.3.3</w:t>
        </w:r>
        <w:r w:rsidR="009947BC">
          <w:rPr>
            <w:rFonts w:asciiTheme="minorHAnsi" w:eastAsiaTheme="minorEastAsia" w:hAnsiTheme="minorHAnsi" w:cstheme="minorBidi"/>
            <w:szCs w:val="22"/>
          </w:rPr>
          <w:tab/>
        </w:r>
        <w:r w:rsidR="009947BC" w:rsidRPr="00F15F5B">
          <w:rPr>
            <w:rStyle w:val="a8"/>
          </w:rPr>
          <w:t>参评时间段</w:t>
        </w:r>
        <w:r w:rsidR="009947BC">
          <w:rPr>
            <w:webHidden/>
          </w:rPr>
          <w:tab/>
        </w:r>
        <w:r w:rsidR="009947BC">
          <w:rPr>
            <w:webHidden/>
          </w:rPr>
          <w:fldChar w:fldCharType="begin"/>
        </w:r>
        <w:r w:rsidR="009947BC">
          <w:rPr>
            <w:webHidden/>
          </w:rPr>
          <w:instrText xml:space="preserve"> PAGEREF _Toc186491879 \h </w:instrText>
        </w:r>
        <w:r w:rsidR="009947BC">
          <w:rPr>
            <w:webHidden/>
          </w:rPr>
        </w:r>
        <w:r w:rsidR="009947BC">
          <w:rPr>
            <w:webHidden/>
          </w:rPr>
          <w:fldChar w:fldCharType="separate"/>
        </w:r>
        <w:r w:rsidR="009947BC">
          <w:rPr>
            <w:webHidden/>
          </w:rPr>
          <w:t>9</w:t>
        </w:r>
        <w:r w:rsidR="009947BC">
          <w:rPr>
            <w:webHidden/>
          </w:rPr>
          <w:fldChar w:fldCharType="end"/>
        </w:r>
      </w:hyperlink>
    </w:p>
    <w:p w14:paraId="41519F9D" w14:textId="77777777" w:rsidR="009947BC" w:rsidRDefault="001A0A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86491880" w:history="1">
        <w:r w:rsidR="009947BC" w:rsidRPr="00F15F5B">
          <w:rPr>
            <w:rStyle w:val="a8"/>
            <w:lang w:val="en-GB"/>
          </w:rPr>
          <w:t>4.3.4</w:t>
        </w:r>
        <w:r w:rsidR="009947BC">
          <w:rPr>
            <w:rFonts w:asciiTheme="minorHAnsi" w:eastAsiaTheme="minorEastAsia" w:hAnsiTheme="minorHAnsi" w:cstheme="minorBidi"/>
            <w:szCs w:val="22"/>
          </w:rPr>
          <w:tab/>
        </w:r>
        <w:r w:rsidR="009947BC" w:rsidRPr="00F15F5B">
          <w:rPr>
            <w:rStyle w:val="a8"/>
          </w:rPr>
          <w:t>围护结构热工性能参数</w:t>
        </w:r>
        <w:r w:rsidR="009947BC">
          <w:rPr>
            <w:webHidden/>
          </w:rPr>
          <w:tab/>
        </w:r>
        <w:r w:rsidR="009947BC">
          <w:rPr>
            <w:webHidden/>
          </w:rPr>
          <w:fldChar w:fldCharType="begin"/>
        </w:r>
        <w:r w:rsidR="009947BC">
          <w:rPr>
            <w:webHidden/>
          </w:rPr>
          <w:instrText xml:space="preserve"> PAGEREF _Toc186491880 \h </w:instrText>
        </w:r>
        <w:r w:rsidR="009947BC">
          <w:rPr>
            <w:webHidden/>
          </w:rPr>
        </w:r>
        <w:r w:rsidR="009947BC">
          <w:rPr>
            <w:webHidden/>
          </w:rPr>
          <w:fldChar w:fldCharType="separate"/>
        </w:r>
        <w:r w:rsidR="009947BC">
          <w:rPr>
            <w:webHidden/>
          </w:rPr>
          <w:t>9</w:t>
        </w:r>
        <w:r w:rsidR="009947BC">
          <w:rPr>
            <w:webHidden/>
          </w:rPr>
          <w:fldChar w:fldCharType="end"/>
        </w:r>
      </w:hyperlink>
    </w:p>
    <w:p w14:paraId="736530D5" w14:textId="77777777" w:rsidR="009947BC" w:rsidRDefault="001A0A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86491881" w:history="1">
        <w:r w:rsidR="009947BC" w:rsidRPr="00F15F5B">
          <w:rPr>
            <w:rStyle w:val="a8"/>
            <w:lang w:val="en-GB"/>
          </w:rPr>
          <w:t>4.3.5</w:t>
        </w:r>
        <w:r w:rsidR="009947BC">
          <w:rPr>
            <w:rFonts w:asciiTheme="minorHAnsi" w:eastAsiaTheme="minorEastAsia" w:hAnsiTheme="minorHAnsi" w:cstheme="minorBidi"/>
            <w:szCs w:val="22"/>
          </w:rPr>
          <w:tab/>
        </w:r>
        <w:r w:rsidR="009947BC" w:rsidRPr="00F15F5B">
          <w:rPr>
            <w:rStyle w:val="a8"/>
          </w:rPr>
          <w:t>房间类型参数</w:t>
        </w:r>
        <w:r w:rsidR="009947BC">
          <w:rPr>
            <w:webHidden/>
          </w:rPr>
          <w:tab/>
        </w:r>
        <w:r w:rsidR="009947BC">
          <w:rPr>
            <w:webHidden/>
          </w:rPr>
          <w:fldChar w:fldCharType="begin"/>
        </w:r>
        <w:r w:rsidR="009947BC">
          <w:rPr>
            <w:webHidden/>
          </w:rPr>
          <w:instrText xml:space="preserve"> PAGEREF _Toc186491881 \h </w:instrText>
        </w:r>
        <w:r w:rsidR="009947BC">
          <w:rPr>
            <w:webHidden/>
          </w:rPr>
        </w:r>
        <w:r w:rsidR="009947BC">
          <w:rPr>
            <w:webHidden/>
          </w:rPr>
          <w:fldChar w:fldCharType="separate"/>
        </w:r>
        <w:r w:rsidR="009947BC">
          <w:rPr>
            <w:webHidden/>
          </w:rPr>
          <w:t>13</w:t>
        </w:r>
        <w:r w:rsidR="009947BC">
          <w:rPr>
            <w:webHidden/>
          </w:rPr>
          <w:fldChar w:fldCharType="end"/>
        </w:r>
      </w:hyperlink>
    </w:p>
    <w:p w14:paraId="0C0F63AD" w14:textId="77777777" w:rsidR="009947BC" w:rsidRDefault="001A0A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491882" w:history="1">
        <w:r w:rsidR="009947BC" w:rsidRPr="00F15F5B">
          <w:rPr>
            <w:rStyle w:val="a8"/>
          </w:rPr>
          <w:t>5</w:t>
        </w:r>
        <w:r w:rsidR="009947B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947BC" w:rsidRPr="00F15F5B">
          <w:rPr>
            <w:rStyle w:val="a8"/>
          </w:rPr>
          <w:t>结果分析</w:t>
        </w:r>
        <w:r w:rsidR="009947BC">
          <w:rPr>
            <w:webHidden/>
          </w:rPr>
          <w:tab/>
        </w:r>
        <w:r w:rsidR="009947BC">
          <w:rPr>
            <w:webHidden/>
          </w:rPr>
          <w:fldChar w:fldCharType="begin"/>
        </w:r>
        <w:r w:rsidR="009947BC">
          <w:rPr>
            <w:webHidden/>
          </w:rPr>
          <w:instrText xml:space="preserve"> PAGEREF _Toc186491882 \h </w:instrText>
        </w:r>
        <w:r w:rsidR="009947BC">
          <w:rPr>
            <w:webHidden/>
          </w:rPr>
        </w:r>
        <w:r w:rsidR="009947BC">
          <w:rPr>
            <w:webHidden/>
          </w:rPr>
          <w:fldChar w:fldCharType="separate"/>
        </w:r>
        <w:r w:rsidR="009947BC">
          <w:rPr>
            <w:webHidden/>
          </w:rPr>
          <w:t>14</w:t>
        </w:r>
        <w:r w:rsidR="009947BC">
          <w:rPr>
            <w:webHidden/>
          </w:rPr>
          <w:fldChar w:fldCharType="end"/>
        </w:r>
      </w:hyperlink>
    </w:p>
    <w:p w14:paraId="456FA6E9" w14:textId="77777777" w:rsidR="009947BC" w:rsidRDefault="001A0A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491883" w:history="1">
        <w:r w:rsidR="009947BC" w:rsidRPr="00F15F5B">
          <w:rPr>
            <w:rStyle w:val="a8"/>
            <w:lang w:val="en-GB"/>
          </w:rPr>
          <w:t>5.1</w:t>
        </w:r>
        <w:r w:rsidR="009947BC">
          <w:rPr>
            <w:rFonts w:asciiTheme="minorHAnsi" w:eastAsiaTheme="minorEastAsia" w:hAnsiTheme="minorHAnsi" w:cstheme="minorBidi"/>
            <w:szCs w:val="22"/>
          </w:rPr>
          <w:tab/>
        </w:r>
        <w:r w:rsidR="009947BC" w:rsidRPr="00F15F5B">
          <w:rPr>
            <w:rStyle w:val="a8"/>
          </w:rPr>
          <w:t>室内适应性热舒适温度达标比例统计</w:t>
        </w:r>
        <w:r w:rsidR="009947BC">
          <w:rPr>
            <w:webHidden/>
          </w:rPr>
          <w:tab/>
        </w:r>
        <w:r w:rsidR="009947BC">
          <w:rPr>
            <w:webHidden/>
          </w:rPr>
          <w:fldChar w:fldCharType="begin"/>
        </w:r>
        <w:r w:rsidR="009947BC">
          <w:rPr>
            <w:webHidden/>
          </w:rPr>
          <w:instrText xml:space="preserve"> PAGEREF _Toc186491883 \h </w:instrText>
        </w:r>
        <w:r w:rsidR="009947BC">
          <w:rPr>
            <w:webHidden/>
          </w:rPr>
        </w:r>
        <w:r w:rsidR="009947BC">
          <w:rPr>
            <w:webHidden/>
          </w:rPr>
          <w:fldChar w:fldCharType="separate"/>
        </w:r>
        <w:r w:rsidR="009947BC">
          <w:rPr>
            <w:webHidden/>
          </w:rPr>
          <w:t>14</w:t>
        </w:r>
        <w:r w:rsidR="009947BC">
          <w:rPr>
            <w:webHidden/>
          </w:rPr>
          <w:fldChar w:fldCharType="end"/>
        </w:r>
      </w:hyperlink>
    </w:p>
    <w:p w14:paraId="676301EC" w14:textId="77777777" w:rsidR="009947BC" w:rsidRDefault="001A0A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491884" w:history="1">
        <w:r w:rsidR="009947BC" w:rsidRPr="00F15F5B">
          <w:rPr>
            <w:rStyle w:val="a8"/>
          </w:rPr>
          <w:t>6</w:t>
        </w:r>
        <w:r w:rsidR="009947B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947BC" w:rsidRPr="00F15F5B">
          <w:rPr>
            <w:rStyle w:val="a8"/>
          </w:rPr>
          <w:t>结论</w:t>
        </w:r>
        <w:r w:rsidR="009947BC">
          <w:rPr>
            <w:webHidden/>
          </w:rPr>
          <w:tab/>
        </w:r>
        <w:r w:rsidR="009947BC">
          <w:rPr>
            <w:webHidden/>
          </w:rPr>
          <w:fldChar w:fldCharType="begin"/>
        </w:r>
        <w:r w:rsidR="009947BC">
          <w:rPr>
            <w:webHidden/>
          </w:rPr>
          <w:instrText xml:space="preserve"> PAGEREF _Toc186491884 \h </w:instrText>
        </w:r>
        <w:r w:rsidR="009947BC">
          <w:rPr>
            <w:webHidden/>
          </w:rPr>
        </w:r>
        <w:r w:rsidR="009947BC">
          <w:rPr>
            <w:webHidden/>
          </w:rPr>
          <w:fldChar w:fldCharType="separate"/>
        </w:r>
        <w:r w:rsidR="009947BC">
          <w:rPr>
            <w:webHidden/>
          </w:rPr>
          <w:t>14</w:t>
        </w:r>
        <w:r w:rsidR="009947BC">
          <w:rPr>
            <w:webHidden/>
          </w:rPr>
          <w:fldChar w:fldCharType="end"/>
        </w:r>
      </w:hyperlink>
    </w:p>
    <w:p w14:paraId="5C4DAD4C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1"/>
    </w:p>
    <w:p w14:paraId="2AFE3266" w14:textId="77777777" w:rsidR="00FF547F" w:rsidRPr="00FF547F" w:rsidRDefault="00FF547F" w:rsidP="00FF547F">
      <w:pPr>
        <w:rPr>
          <w:lang w:val="en-US"/>
        </w:rPr>
      </w:pPr>
    </w:p>
    <w:p w14:paraId="74E03B35" w14:textId="77777777" w:rsidR="00FF547F" w:rsidRPr="00FF547F" w:rsidRDefault="00FF547F" w:rsidP="00FF547F">
      <w:pPr>
        <w:rPr>
          <w:lang w:val="en-US"/>
        </w:rPr>
      </w:pPr>
    </w:p>
    <w:p w14:paraId="594C5D62" w14:textId="77777777" w:rsidR="00FF547F" w:rsidRPr="00FF547F" w:rsidRDefault="00FF547F" w:rsidP="00FF547F">
      <w:pPr>
        <w:rPr>
          <w:lang w:val="en-US"/>
        </w:rPr>
      </w:pPr>
    </w:p>
    <w:p w14:paraId="61A75FA0" w14:textId="77777777" w:rsidR="00FF547F" w:rsidRPr="00FF547F" w:rsidRDefault="00FF547F" w:rsidP="00FF547F">
      <w:pPr>
        <w:rPr>
          <w:lang w:val="en-US"/>
        </w:rPr>
      </w:pPr>
    </w:p>
    <w:p w14:paraId="6D0C73F5" w14:textId="77777777" w:rsidR="00FF547F" w:rsidRPr="00FF547F" w:rsidRDefault="00FF547F" w:rsidP="00FF547F">
      <w:pPr>
        <w:rPr>
          <w:lang w:val="en-US"/>
        </w:rPr>
      </w:pPr>
    </w:p>
    <w:p w14:paraId="11C9815B" w14:textId="77777777" w:rsidR="00FF547F" w:rsidRPr="00FF547F" w:rsidRDefault="00FF547F" w:rsidP="00FF547F">
      <w:pPr>
        <w:rPr>
          <w:lang w:val="en-US"/>
        </w:rPr>
      </w:pPr>
    </w:p>
    <w:p w14:paraId="7A744391" w14:textId="77777777" w:rsidR="00FF547F" w:rsidRPr="00FF547F" w:rsidRDefault="00FF547F" w:rsidP="00FF547F">
      <w:pPr>
        <w:rPr>
          <w:lang w:val="en-US"/>
        </w:rPr>
      </w:pPr>
    </w:p>
    <w:p w14:paraId="595104C4" w14:textId="77777777" w:rsidR="00FF547F" w:rsidRPr="00FF547F" w:rsidRDefault="00FF547F" w:rsidP="00FF547F">
      <w:pPr>
        <w:rPr>
          <w:lang w:val="en-US"/>
        </w:rPr>
      </w:pPr>
    </w:p>
    <w:p w14:paraId="1430AD0C" w14:textId="77777777" w:rsidR="00FF547F" w:rsidRPr="00FF547F" w:rsidRDefault="00FF547F" w:rsidP="00FF547F">
      <w:pPr>
        <w:rPr>
          <w:lang w:val="en-US"/>
        </w:rPr>
      </w:pPr>
    </w:p>
    <w:p w14:paraId="2A6B50AB" w14:textId="77777777" w:rsidR="00FF547F" w:rsidRPr="00FF547F" w:rsidRDefault="00FF547F" w:rsidP="00FF547F">
      <w:pPr>
        <w:rPr>
          <w:lang w:val="en-US"/>
        </w:rPr>
      </w:pPr>
    </w:p>
    <w:p w14:paraId="72028982" w14:textId="77777777" w:rsidR="00FF547F" w:rsidRDefault="00FF547F" w:rsidP="00FF547F">
      <w:pPr>
        <w:rPr>
          <w:lang w:val="en-US"/>
        </w:rPr>
      </w:pPr>
    </w:p>
    <w:p w14:paraId="666234D0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609101AD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35FA3C30" w14:textId="77777777" w:rsidR="0000578F" w:rsidRDefault="0000578F" w:rsidP="0000578F">
      <w:pPr>
        <w:pStyle w:val="1"/>
      </w:pPr>
      <w:bookmarkStart w:id="12" w:name="_Toc452108759"/>
      <w:bookmarkStart w:id="13" w:name="_Toc186491868"/>
      <w:r w:rsidRPr="0000578F">
        <w:rPr>
          <w:rFonts w:hint="eastAsia"/>
        </w:rPr>
        <w:lastRenderedPageBreak/>
        <w:t>项目概况</w:t>
      </w:r>
      <w:bookmarkEnd w:id="12"/>
      <w:bookmarkEnd w:id="13"/>
    </w:p>
    <w:p w14:paraId="7477C0DA" w14:textId="77777777" w:rsidR="00FB6548" w:rsidRDefault="00FB6548" w:rsidP="00FB6548">
      <w:pPr>
        <w:pStyle w:val="2"/>
      </w:pPr>
      <w:bookmarkStart w:id="14" w:name="_Toc452108760"/>
      <w:bookmarkStart w:id="15" w:name="_Toc186491869"/>
      <w:r>
        <w:t>平面图</w:t>
      </w:r>
      <w:bookmarkEnd w:id="14"/>
      <w:bookmarkEnd w:id="15"/>
    </w:p>
    <w:p w14:paraId="312E5226" w14:textId="77777777" w:rsidR="00FB6548" w:rsidRDefault="00FB6548" w:rsidP="00FB6548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02BE5B4" wp14:editId="4F17F70B">
            <wp:extent cx="4467225" cy="80105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24575" w14:textId="77777777" w:rsidR="00FB6548" w:rsidRDefault="00FB6548" w:rsidP="00FB6548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2CFF888D" w14:textId="77777777" w:rsidR="00FB6548" w:rsidRDefault="00FB6548" w:rsidP="00FB6548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56D33DD" wp14:editId="296BA171">
            <wp:extent cx="5667375" cy="496252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6440A" w14:textId="77777777" w:rsidR="00FB6548" w:rsidRDefault="00FB6548" w:rsidP="00FB6548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710D2406" w14:textId="77777777" w:rsidR="00FB6548" w:rsidRDefault="00FB6548" w:rsidP="00FB6548">
      <w:pPr>
        <w:pStyle w:val="a0"/>
        <w:ind w:firstLineChars="0" w:firstLine="0"/>
        <w:jc w:val="center"/>
        <w:rPr>
          <w:lang w:val="en-US"/>
        </w:rPr>
      </w:pPr>
    </w:p>
    <w:p w14:paraId="4FD4C44F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307BE058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7A201FDA" w14:textId="77777777" w:rsidR="0000578F" w:rsidRDefault="00FB6548" w:rsidP="0000578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p w14:paraId="0487CA9C" w14:textId="77777777" w:rsidR="00FB6548" w:rsidRDefault="00FB6548" w:rsidP="0000578F">
      <w:pPr>
        <w:pStyle w:val="a0"/>
        <w:ind w:firstLine="420"/>
        <w:rPr>
          <w:lang w:val="en-US"/>
        </w:rPr>
      </w:pPr>
    </w:p>
    <w:p w14:paraId="58F649AE" w14:textId="77777777" w:rsidR="00FB6548" w:rsidRDefault="00FB6548" w:rsidP="0000578F">
      <w:pPr>
        <w:pStyle w:val="a0"/>
        <w:ind w:firstLine="420"/>
        <w:rPr>
          <w:lang w:val="en-US"/>
        </w:rPr>
      </w:pPr>
    </w:p>
    <w:p w14:paraId="64ECDFA6" w14:textId="77777777" w:rsidR="00FB6548" w:rsidRDefault="00FB6548" w:rsidP="0000578F">
      <w:pPr>
        <w:pStyle w:val="a0"/>
        <w:ind w:firstLine="420"/>
        <w:rPr>
          <w:lang w:val="en-US"/>
        </w:rPr>
      </w:pPr>
    </w:p>
    <w:p w14:paraId="154554F9" w14:textId="77777777" w:rsidR="00FB6548" w:rsidRDefault="00FB6548" w:rsidP="0000578F">
      <w:pPr>
        <w:pStyle w:val="a0"/>
        <w:ind w:firstLine="420"/>
        <w:rPr>
          <w:lang w:val="en-US"/>
        </w:rPr>
      </w:pPr>
    </w:p>
    <w:p w14:paraId="783DA21D" w14:textId="77777777" w:rsidR="00FB6548" w:rsidRDefault="00FB6548" w:rsidP="0000578F">
      <w:pPr>
        <w:pStyle w:val="a0"/>
        <w:ind w:firstLine="420"/>
        <w:rPr>
          <w:lang w:val="en-US"/>
        </w:rPr>
      </w:pPr>
    </w:p>
    <w:p w14:paraId="47D82D30" w14:textId="77777777" w:rsidR="00FB6548" w:rsidRDefault="00FB6548" w:rsidP="0000578F">
      <w:pPr>
        <w:pStyle w:val="a0"/>
        <w:ind w:firstLine="420"/>
        <w:rPr>
          <w:lang w:val="en-US"/>
        </w:rPr>
      </w:pPr>
    </w:p>
    <w:p w14:paraId="7E749ACA" w14:textId="77777777" w:rsidR="00FB6548" w:rsidRDefault="00FB6548" w:rsidP="0000578F">
      <w:pPr>
        <w:pStyle w:val="a0"/>
        <w:ind w:firstLine="420"/>
        <w:rPr>
          <w:lang w:val="en-US"/>
        </w:rPr>
      </w:pPr>
    </w:p>
    <w:p w14:paraId="2D8BADE4" w14:textId="77777777" w:rsidR="00FB6548" w:rsidRDefault="00FB6548" w:rsidP="0000578F">
      <w:pPr>
        <w:pStyle w:val="a0"/>
        <w:ind w:firstLine="420"/>
        <w:rPr>
          <w:lang w:val="en-US"/>
        </w:rPr>
      </w:pPr>
    </w:p>
    <w:p w14:paraId="6AE05329" w14:textId="77777777" w:rsidR="00FB6548" w:rsidRDefault="00FB6548" w:rsidP="0000578F">
      <w:pPr>
        <w:pStyle w:val="a0"/>
        <w:ind w:firstLine="420"/>
        <w:rPr>
          <w:lang w:val="en-US"/>
        </w:rPr>
      </w:pPr>
    </w:p>
    <w:p w14:paraId="3AE8A3E7" w14:textId="77777777" w:rsidR="00FB6548" w:rsidRDefault="00FB6548" w:rsidP="0000578F">
      <w:pPr>
        <w:pStyle w:val="a0"/>
        <w:ind w:firstLine="420"/>
        <w:rPr>
          <w:lang w:val="en-US"/>
        </w:rPr>
      </w:pPr>
    </w:p>
    <w:p w14:paraId="26502BCC" w14:textId="77777777" w:rsidR="00FB6548" w:rsidRDefault="00FB6548" w:rsidP="0000578F">
      <w:pPr>
        <w:pStyle w:val="a0"/>
        <w:ind w:firstLine="420"/>
        <w:rPr>
          <w:lang w:val="en-US"/>
        </w:rPr>
      </w:pPr>
    </w:p>
    <w:p w14:paraId="4028FBE6" w14:textId="77777777" w:rsidR="00FB6548" w:rsidRDefault="00FB6548" w:rsidP="0000578F">
      <w:pPr>
        <w:pStyle w:val="a0"/>
        <w:ind w:firstLine="420"/>
        <w:rPr>
          <w:lang w:val="en-US"/>
        </w:rPr>
      </w:pPr>
    </w:p>
    <w:p w14:paraId="1B5A5B0D" w14:textId="7F546B1C" w:rsidR="00FB6548" w:rsidRDefault="00FB6548" w:rsidP="00FB6548">
      <w:pPr>
        <w:pStyle w:val="a0"/>
        <w:ind w:firstLineChars="0" w:firstLine="0"/>
        <w:rPr>
          <w:lang w:val="en-US"/>
        </w:rPr>
        <w:sectPr w:rsidR="00FB6548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05A82171" w14:textId="77777777" w:rsidR="0000578F" w:rsidRDefault="0000578F" w:rsidP="00DC62E7">
      <w:pPr>
        <w:pStyle w:val="2"/>
      </w:pPr>
      <w:bookmarkStart w:id="16" w:name="平面图"/>
      <w:bookmarkStart w:id="17" w:name="_Toc452108761"/>
      <w:bookmarkStart w:id="18" w:name="_Toc186491870"/>
      <w:bookmarkEnd w:id="16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6210D80B" w14:textId="77777777" w:rsidR="009947BC" w:rsidRDefault="009947B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>
        <w:rPr>
          <w:noProof/>
        </w:rPr>
        <w:drawing>
          <wp:inline distT="0" distB="0" distL="0" distR="0" wp14:anchorId="26D97B9D" wp14:editId="0067F5CE">
            <wp:extent cx="5191125" cy="42481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F27D4" w14:textId="5C2DBF4D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947BC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947BC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56A7B433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7AB8ED9A" w14:textId="77777777" w:rsidR="0069542D" w:rsidRDefault="0069542D" w:rsidP="00D40158">
      <w:pPr>
        <w:pStyle w:val="1"/>
      </w:pPr>
      <w:bookmarkStart w:id="19" w:name="TitleFormat"/>
      <w:bookmarkStart w:id="20" w:name="_Toc452108762"/>
      <w:bookmarkStart w:id="21" w:name="_Toc186491871"/>
      <w:r>
        <w:rPr>
          <w:rFonts w:hint="eastAsia"/>
        </w:rPr>
        <w:lastRenderedPageBreak/>
        <w:t>计算</w:t>
      </w:r>
      <w:r>
        <w:t>依据</w:t>
      </w:r>
      <w:bookmarkEnd w:id="19"/>
      <w:bookmarkEnd w:id="20"/>
      <w:bookmarkEnd w:id="21"/>
    </w:p>
    <w:p w14:paraId="23802E6C" w14:textId="77777777" w:rsidR="00DF67BB" w:rsidRPr="001C51CA" w:rsidRDefault="00DF67BB" w:rsidP="00DF67BB">
      <w:pPr>
        <w:pStyle w:val="a0"/>
        <w:ind w:firstLineChars="95" w:firstLine="199"/>
        <w:rPr>
          <w:lang w:val="en-US"/>
        </w:rPr>
      </w:pPr>
      <w:bookmarkStart w:id="22" w:name="_Toc452108763"/>
      <w:r w:rsidRPr="001C51CA">
        <w:rPr>
          <w:rFonts w:hint="eastAsia"/>
          <w:lang w:val="en-US"/>
        </w:rPr>
        <w:t>本项目主要参照资料为：</w:t>
      </w:r>
    </w:p>
    <w:p w14:paraId="0781BA48" w14:textId="77777777" w:rsidR="00DF67BB" w:rsidRPr="001C51CA" w:rsidRDefault="001C51CA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1C51CA">
        <w:rPr>
          <w:rFonts w:hint="eastAsia"/>
          <w:lang w:val="en-US"/>
        </w:rPr>
        <w:t>《福建省绿色建筑设计标准》</w:t>
      </w:r>
      <w:r w:rsidRPr="001C51CA">
        <w:rPr>
          <w:rFonts w:hint="eastAsia"/>
          <w:lang w:val="en-US"/>
        </w:rPr>
        <w:t>DBJ/T 13-197-2022</w:t>
      </w:r>
    </w:p>
    <w:p w14:paraId="16D415DB" w14:textId="77777777" w:rsidR="006F0AC9" w:rsidRPr="001C51CA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1C51CA">
        <w:rPr>
          <w:rFonts w:hint="eastAsia"/>
          <w:lang w:val="en-US"/>
        </w:rPr>
        <w:t>《绿色建筑评价技术细则》</w:t>
      </w:r>
    </w:p>
    <w:p w14:paraId="615720CA" w14:textId="77777777" w:rsidR="00DF67BB" w:rsidRPr="001C51CA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3" w:name="_Hlk13496340"/>
      <w:r w:rsidRPr="001C51CA">
        <w:rPr>
          <w:rFonts w:hint="eastAsia"/>
          <w:lang w:val="en-US"/>
        </w:rPr>
        <w:t>《民用建筑室内热湿环境评价标准》</w:t>
      </w:r>
      <w:r w:rsidRPr="001C51CA">
        <w:rPr>
          <w:lang w:val="en-US"/>
        </w:rPr>
        <w:t>GB/T 50785-2012</w:t>
      </w:r>
      <w:bookmarkEnd w:id="23"/>
    </w:p>
    <w:p w14:paraId="6691C1FE" w14:textId="77777777" w:rsidR="00276796" w:rsidRPr="001C51CA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1C51CA">
        <w:rPr>
          <w:rFonts w:hint="eastAsia"/>
          <w:lang w:val="en-US"/>
        </w:rPr>
        <w:t>《民用建筑热工设计规范》</w:t>
      </w:r>
      <w:r w:rsidRPr="001C51CA">
        <w:rPr>
          <w:lang w:val="en-US"/>
        </w:rPr>
        <w:t>GB 50176-2016</w:t>
      </w:r>
      <w:bookmarkStart w:id="24" w:name="_Hlk13516321"/>
    </w:p>
    <w:bookmarkEnd w:id="24"/>
    <w:p w14:paraId="00CC1A99" w14:textId="77777777" w:rsidR="004C2BE1" w:rsidRPr="001C51CA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1C51CA">
        <w:rPr>
          <w:rFonts w:hint="eastAsia"/>
          <w:lang w:val="en-US"/>
        </w:rPr>
        <w:t>《中国建筑热环境分析专用气象数据集</w:t>
      </w:r>
      <w:r w:rsidRPr="001C51CA">
        <w:rPr>
          <w:rFonts w:hint="eastAsia"/>
        </w:rPr>
        <w:t>》</w:t>
      </w:r>
    </w:p>
    <w:p w14:paraId="31251395" w14:textId="77777777" w:rsidR="00276796" w:rsidRPr="001C51CA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1C51CA">
        <w:rPr>
          <w:rFonts w:hint="eastAsia"/>
          <w:lang w:val="en-US"/>
        </w:rPr>
        <w:t>委托方提供的总平面图、建筑专业设计图纸、设计效果图等图纸资料</w:t>
      </w:r>
    </w:p>
    <w:p w14:paraId="766D1737" w14:textId="77777777" w:rsidR="0000578F" w:rsidRPr="001C51CA" w:rsidRDefault="0000578F" w:rsidP="0000578F">
      <w:pPr>
        <w:pStyle w:val="1"/>
      </w:pPr>
      <w:bookmarkStart w:id="25" w:name="_Toc186491872"/>
      <w:r w:rsidRPr="001C51CA">
        <w:rPr>
          <w:rFonts w:hint="eastAsia"/>
        </w:rPr>
        <w:t>参考</w:t>
      </w:r>
      <w:r w:rsidRPr="001C51CA">
        <w:t>标准</w:t>
      </w:r>
      <w:bookmarkEnd w:id="22"/>
      <w:bookmarkEnd w:id="25"/>
    </w:p>
    <w:p w14:paraId="52208763" w14:textId="77777777" w:rsidR="001C51CA" w:rsidRPr="001C51CA" w:rsidRDefault="001C51CA" w:rsidP="001C51CA">
      <w:pPr>
        <w:pStyle w:val="a0"/>
        <w:ind w:firstLine="420"/>
        <w:rPr>
          <w:rFonts w:asciiTheme="minorEastAsia" w:eastAsiaTheme="minorEastAsia" w:hAnsiTheme="minorEastAsia"/>
          <w:lang w:val="en-US"/>
        </w:rPr>
      </w:pPr>
      <w:bookmarkStart w:id="26" w:name="_Toc451698935"/>
      <w:bookmarkStart w:id="27" w:name="_Toc452108764"/>
      <w:r w:rsidRPr="001C51CA">
        <w:rPr>
          <w:rFonts w:hint="eastAsia"/>
          <w:lang w:val="en-US"/>
        </w:rPr>
        <w:t>室内热舒适评</w:t>
      </w:r>
      <w:r w:rsidRPr="001C51CA">
        <w:rPr>
          <w:rFonts w:asciiTheme="minorEastAsia" w:eastAsiaTheme="minorEastAsia" w:hAnsiTheme="minorEastAsia" w:hint="eastAsia"/>
          <w:lang w:val="en-US"/>
        </w:rPr>
        <w:t>价的主要依据为《福建省绿色建筑设计标准》DBJ/T 13-197-2022中有关室内热湿环境</w:t>
      </w:r>
      <w:r w:rsidRPr="001C51CA">
        <w:rPr>
          <w:rFonts w:asciiTheme="minorEastAsia" w:eastAsiaTheme="minorEastAsia" w:hAnsiTheme="minorEastAsia" w:hint="eastAsia"/>
          <w:b/>
          <w:bCs/>
          <w:lang w:val="en-US"/>
        </w:rPr>
        <w:t>5.2.28</w:t>
      </w:r>
      <w:r w:rsidRPr="001C51CA">
        <w:rPr>
          <w:rFonts w:asciiTheme="minorEastAsia" w:eastAsiaTheme="minorEastAsia" w:hAnsiTheme="minorEastAsia" w:hint="eastAsia"/>
          <w:lang w:val="en-US"/>
        </w:rPr>
        <w:t>条要求，具体评分规则如下：</w:t>
      </w:r>
    </w:p>
    <w:p w14:paraId="44F6C080" w14:textId="77777777" w:rsidR="001C51CA" w:rsidRPr="001C51CA" w:rsidRDefault="001C51CA" w:rsidP="001C51CA">
      <w:pPr>
        <w:pStyle w:val="a0"/>
        <w:ind w:firstLine="422"/>
        <w:rPr>
          <w:lang w:val="en-US"/>
        </w:rPr>
      </w:pPr>
      <w:r w:rsidRPr="001C51CA">
        <w:rPr>
          <w:rFonts w:hint="eastAsia"/>
          <w:b/>
          <w:bCs/>
          <w:lang w:val="en-US"/>
        </w:rPr>
        <w:t>1.</w:t>
      </w:r>
      <w:r w:rsidRPr="001C51C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1C51CA">
        <w:rPr>
          <w:rFonts w:hint="eastAsia"/>
          <w:b/>
          <w:bCs/>
          <w:lang w:val="en-US"/>
        </w:rPr>
        <w:t xml:space="preserve">30%, </w:t>
      </w:r>
      <w:r w:rsidRPr="001C51CA">
        <w:rPr>
          <w:rFonts w:hint="eastAsia"/>
          <w:b/>
          <w:bCs/>
          <w:lang w:val="en-US"/>
        </w:rPr>
        <w:t>得</w:t>
      </w:r>
      <w:r w:rsidRPr="001C51CA">
        <w:rPr>
          <w:rFonts w:hint="eastAsia"/>
          <w:b/>
          <w:bCs/>
          <w:lang w:val="en-US"/>
        </w:rPr>
        <w:t>2</w:t>
      </w:r>
      <w:r w:rsidRPr="001C51CA">
        <w:rPr>
          <w:rFonts w:hint="eastAsia"/>
          <w:b/>
          <w:bCs/>
          <w:lang w:val="en-US"/>
        </w:rPr>
        <w:t>分；</w:t>
      </w:r>
      <w:proofErr w:type="gramStart"/>
      <w:r w:rsidRPr="001C51CA">
        <w:rPr>
          <w:rFonts w:hint="eastAsia"/>
          <w:b/>
          <w:bCs/>
          <w:lang w:val="en-US"/>
        </w:rPr>
        <w:t>每再增加</w:t>
      </w:r>
      <w:proofErr w:type="gramEnd"/>
      <w:r w:rsidRPr="001C51CA">
        <w:rPr>
          <w:rFonts w:hint="eastAsia"/>
          <w:b/>
          <w:bCs/>
          <w:lang w:val="en-US"/>
        </w:rPr>
        <w:t xml:space="preserve">10%, </w:t>
      </w:r>
      <w:r w:rsidRPr="001C51CA">
        <w:rPr>
          <w:rFonts w:hint="eastAsia"/>
          <w:b/>
          <w:bCs/>
          <w:lang w:val="en-US"/>
        </w:rPr>
        <w:t>再得</w:t>
      </w:r>
      <w:r w:rsidRPr="001C51CA">
        <w:rPr>
          <w:rFonts w:hint="eastAsia"/>
          <w:b/>
          <w:bCs/>
          <w:lang w:val="en-US"/>
        </w:rPr>
        <w:t xml:space="preserve">1 </w:t>
      </w:r>
      <w:r w:rsidRPr="001C51CA">
        <w:rPr>
          <w:rFonts w:hint="eastAsia"/>
          <w:b/>
          <w:bCs/>
          <w:lang w:val="en-US"/>
        </w:rPr>
        <w:t>分，最高得</w:t>
      </w:r>
      <w:r w:rsidRPr="001C51CA">
        <w:rPr>
          <w:rFonts w:hint="eastAsia"/>
          <w:b/>
          <w:bCs/>
          <w:lang w:val="en-US"/>
        </w:rPr>
        <w:t>8</w:t>
      </w:r>
      <w:r w:rsidRPr="001C51CA">
        <w:rPr>
          <w:rFonts w:hint="eastAsia"/>
          <w:b/>
          <w:bCs/>
          <w:lang w:val="en-US"/>
        </w:rPr>
        <w:t>分</w:t>
      </w:r>
      <w:r w:rsidRPr="001C51CA">
        <w:rPr>
          <w:rFonts w:hint="eastAsia"/>
          <w:lang w:val="en-US"/>
        </w:rPr>
        <w:t>；</w:t>
      </w:r>
    </w:p>
    <w:p w14:paraId="4943B8AE" w14:textId="77777777" w:rsidR="001C51CA" w:rsidRPr="001C51CA" w:rsidRDefault="001C51CA" w:rsidP="001C51CA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C51CA">
        <w:rPr>
          <w:rFonts w:ascii="微软雅黑" w:eastAsia="微软雅黑" w:hAnsi="微软雅黑" w:hint="eastAsia"/>
          <w:b/>
          <w:sz w:val="18"/>
          <w:szCs w:val="21"/>
        </w:rPr>
        <w:t>表 5. 2. 28 建筑主要功能房间室内热环境参数在适应性热舒适区域的时间比例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3779"/>
        <w:gridCol w:w="2803"/>
        <w:gridCol w:w="3081"/>
      </w:tblGrid>
      <w:tr w:rsidR="001C51CA" w:rsidRPr="001C51CA" w14:paraId="3B6BA2EC" w14:textId="77777777" w:rsidTr="008B1FEF">
        <w:tc>
          <w:tcPr>
            <w:tcW w:w="6662" w:type="dxa"/>
            <w:gridSpan w:val="2"/>
            <w:vAlign w:val="center"/>
          </w:tcPr>
          <w:p w14:paraId="4610BE4E" w14:textId="77777777" w:rsidR="001C51CA" w:rsidRPr="001C51CA" w:rsidRDefault="001C51CA" w:rsidP="008B1FEF">
            <w:pPr>
              <w:pStyle w:val="af3"/>
              <w:rPr>
                <w:szCs w:val="21"/>
              </w:rPr>
            </w:pPr>
            <w:r w:rsidRPr="001C51CA">
              <w:rPr>
                <w:rFonts w:hint="eastAsia"/>
                <w:szCs w:val="21"/>
              </w:rPr>
              <w:t xml:space="preserve"> </w:t>
            </w:r>
            <w:r w:rsidRPr="001C51CA">
              <w:rPr>
                <w:szCs w:val="21"/>
              </w:rPr>
              <w:t xml:space="preserve">               </w:t>
            </w:r>
            <w:r w:rsidRPr="001C51CA">
              <w:rPr>
                <w:rFonts w:hint="eastAsia"/>
                <w:szCs w:val="21"/>
              </w:rPr>
              <w:t>技术指标</w:t>
            </w:r>
          </w:p>
        </w:tc>
        <w:tc>
          <w:tcPr>
            <w:tcW w:w="3119" w:type="dxa"/>
            <w:vAlign w:val="center"/>
          </w:tcPr>
          <w:p w14:paraId="0B61A10A" w14:textId="77777777" w:rsidR="001C51CA" w:rsidRPr="001C51CA" w:rsidRDefault="001C51CA" w:rsidP="008B1FEF">
            <w:pPr>
              <w:pStyle w:val="af3"/>
              <w:rPr>
                <w:szCs w:val="21"/>
              </w:rPr>
            </w:pPr>
            <w:r w:rsidRPr="001C51CA">
              <w:rPr>
                <w:rFonts w:hint="eastAsia"/>
                <w:szCs w:val="21"/>
              </w:rPr>
              <w:t xml:space="preserve"> </w:t>
            </w:r>
            <w:r w:rsidRPr="001C51CA">
              <w:rPr>
                <w:szCs w:val="21"/>
              </w:rPr>
              <w:t xml:space="preserve"> </w:t>
            </w:r>
            <w:r w:rsidRPr="001C51CA">
              <w:rPr>
                <w:rFonts w:hint="eastAsia"/>
                <w:szCs w:val="21"/>
              </w:rPr>
              <w:t>得分</w:t>
            </w:r>
          </w:p>
        </w:tc>
      </w:tr>
      <w:tr w:rsidR="001C51CA" w:rsidRPr="001C51CA" w14:paraId="1A06489E" w14:textId="77777777" w:rsidTr="008B1FEF">
        <w:tc>
          <w:tcPr>
            <w:tcW w:w="3827" w:type="dxa"/>
            <w:vMerge w:val="restart"/>
            <w:vAlign w:val="center"/>
          </w:tcPr>
          <w:p w14:paraId="2B560A9B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  <w:r w:rsidRPr="001C51CA">
              <w:rPr>
                <w:rFonts w:hint="eastAsia"/>
                <w:szCs w:val="21"/>
              </w:rPr>
              <w:t>建筑主要功能房间室内热环境参数在适应性热舒适区域的时间比例</w:t>
            </w:r>
          </w:p>
        </w:tc>
        <w:tc>
          <w:tcPr>
            <w:tcW w:w="2835" w:type="dxa"/>
            <w:vAlign w:val="center"/>
          </w:tcPr>
          <w:p w14:paraId="1EE1B21B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  <w:r w:rsidRPr="001C51CA">
              <w:rPr>
                <w:rFonts w:hint="eastAsia"/>
                <w:szCs w:val="21"/>
              </w:rPr>
              <w:t>≥</w:t>
            </w:r>
            <w:r w:rsidRPr="001C51CA">
              <w:rPr>
                <w:rFonts w:hint="eastAsia"/>
                <w:szCs w:val="21"/>
              </w:rPr>
              <w:t>30%</w:t>
            </w:r>
          </w:p>
        </w:tc>
        <w:tc>
          <w:tcPr>
            <w:tcW w:w="3119" w:type="dxa"/>
            <w:vAlign w:val="center"/>
          </w:tcPr>
          <w:p w14:paraId="537A6876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  <w:r w:rsidRPr="001C51CA">
              <w:rPr>
                <w:szCs w:val="21"/>
              </w:rPr>
              <w:t>2</w:t>
            </w:r>
          </w:p>
        </w:tc>
      </w:tr>
      <w:tr w:rsidR="001C51CA" w:rsidRPr="001C51CA" w14:paraId="073D097E" w14:textId="77777777" w:rsidTr="008B1FEF">
        <w:tc>
          <w:tcPr>
            <w:tcW w:w="3827" w:type="dxa"/>
            <w:vMerge/>
            <w:vAlign w:val="center"/>
          </w:tcPr>
          <w:p w14:paraId="7E1C8F64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8B5DFCC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  <w:r w:rsidRPr="001C51CA">
              <w:rPr>
                <w:rFonts w:hint="eastAsia"/>
                <w:szCs w:val="21"/>
              </w:rPr>
              <w:t>≥</w:t>
            </w:r>
            <w:r w:rsidRPr="001C51CA">
              <w:rPr>
                <w:rFonts w:hint="eastAsia"/>
                <w:szCs w:val="21"/>
              </w:rPr>
              <w:t>40%</w:t>
            </w:r>
          </w:p>
        </w:tc>
        <w:tc>
          <w:tcPr>
            <w:tcW w:w="3119" w:type="dxa"/>
            <w:vAlign w:val="center"/>
          </w:tcPr>
          <w:p w14:paraId="6457614F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  <w:r w:rsidRPr="001C51CA">
              <w:rPr>
                <w:szCs w:val="21"/>
              </w:rPr>
              <w:t>3</w:t>
            </w:r>
          </w:p>
        </w:tc>
      </w:tr>
      <w:tr w:rsidR="001C51CA" w:rsidRPr="001C51CA" w14:paraId="1B3E8F00" w14:textId="77777777" w:rsidTr="008B1FEF">
        <w:tc>
          <w:tcPr>
            <w:tcW w:w="3827" w:type="dxa"/>
            <w:vMerge/>
            <w:vAlign w:val="center"/>
          </w:tcPr>
          <w:p w14:paraId="4BA1C891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8983972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  <w:r w:rsidRPr="001C51CA">
              <w:rPr>
                <w:rFonts w:hint="eastAsia"/>
                <w:szCs w:val="21"/>
              </w:rPr>
              <w:t>≥</w:t>
            </w:r>
            <w:r w:rsidRPr="001C51CA">
              <w:rPr>
                <w:rFonts w:hint="eastAsia"/>
                <w:szCs w:val="21"/>
              </w:rPr>
              <w:t>50%</w:t>
            </w:r>
          </w:p>
        </w:tc>
        <w:tc>
          <w:tcPr>
            <w:tcW w:w="3119" w:type="dxa"/>
            <w:vAlign w:val="center"/>
          </w:tcPr>
          <w:p w14:paraId="22E08AEE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  <w:r w:rsidRPr="001C51CA">
              <w:rPr>
                <w:szCs w:val="21"/>
              </w:rPr>
              <w:t>4</w:t>
            </w:r>
          </w:p>
        </w:tc>
      </w:tr>
      <w:tr w:rsidR="001C51CA" w:rsidRPr="001C51CA" w14:paraId="2E1D6ACE" w14:textId="77777777" w:rsidTr="008B1FEF">
        <w:tc>
          <w:tcPr>
            <w:tcW w:w="3827" w:type="dxa"/>
            <w:vMerge/>
            <w:vAlign w:val="center"/>
          </w:tcPr>
          <w:p w14:paraId="4A00B1DD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7B45456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  <w:r w:rsidRPr="001C51CA">
              <w:rPr>
                <w:rFonts w:hint="eastAsia"/>
                <w:szCs w:val="21"/>
              </w:rPr>
              <w:t>≥</w:t>
            </w:r>
            <w:r w:rsidRPr="001C51CA">
              <w:rPr>
                <w:rFonts w:hint="eastAsia"/>
                <w:szCs w:val="21"/>
              </w:rPr>
              <w:t>60%</w:t>
            </w:r>
          </w:p>
        </w:tc>
        <w:tc>
          <w:tcPr>
            <w:tcW w:w="3119" w:type="dxa"/>
            <w:vAlign w:val="center"/>
          </w:tcPr>
          <w:p w14:paraId="7C14340A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  <w:r w:rsidRPr="001C51CA">
              <w:rPr>
                <w:szCs w:val="21"/>
              </w:rPr>
              <w:t>5</w:t>
            </w:r>
          </w:p>
        </w:tc>
      </w:tr>
      <w:tr w:rsidR="001C51CA" w:rsidRPr="001C51CA" w14:paraId="77AC27CC" w14:textId="77777777" w:rsidTr="008B1FEF">
        <w:tc>
          <w:tcPr>
            <w:tcW w:w="3827" w:type="dxa"/>
            <w:vMerge/>
            <w:vAlign w:val="center"/>
          </w:tcPr>
          <w:p w14:paraId="39972E63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7DB65BA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  <w:r w:rsidRPr="001C51CA">
              <w:rPr>
                <w:rFonts w:hint="eastAsia"/>
                <w:szCs w:val="21"/>
              </w:rPr>
              <w:t>≥</w:t>
            </w:r>
            <w:r w:rsidRPr="001C51CA">
              <w:rPr>
                <w:rFonts w:hint="eastAsia"/>
                <w:szCs w:val="21"/>
              </w:rPr>
              <w:t>70%</w:t>
            </w:r>
          </w:p>
        </w:tc>
        <w:tc>
          <w:tcPr>
            <w:tcW w:w="3119" w:type="dxa"/>
            <w:vAlign w:val="center"/>
          </w:tcPr>
          <w:p w14:paraId="36DA81A3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  <w:r w:rsidRPr="001C51CA">
              <w:rPr>
                <w:szCs w:val="21"/>
              </w:rPr>
              <w:t>6</w:t>
            </w:r>
          </w:p>
        </w:tc>
      </w:tr>
      <w:tr w:rsidR="001C51CA" w:rsidRPr="001C51CA" w14:paraId="3A897094" w14:textId="77777777" w:rsidTr="008B1FEF">
        <w:tc>
          <w:tcPr>
            <w:tcW w:w="3827" w:type="dxa"/>
            <w:vMerge/>
            <w:vAlign w:val="center"/>
          </w:tcPr>
          <w:p w14:paraId="227FB84B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8CDE067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  <w:r w:rsidRPr="001C51CA">
              <w:rPr>
                <w:rFonts w:hint="eastAsia"/>
                <w:szCs w:val="21"/>
              </w:rPr>
              <w:t>≥</w:t>
            </w:r>
            <w:r w:rsidRPr="001C51CA">
              <w:rPr>
                <w:rFonts w:hint="eastAsia"/>
                <w:szCs w:val="21"/>
              </w:rPr>
              <w:t>80%</w:t>
            </w:r>
          </w:p>
        </w:tc>
        <w:tc>
          <w:tcPr>
            <w:tcW w:w="3119" w:type="dxa"/>
            <w:vAlign w:val="center"/>
          </w:tcPr>
          <w:p w14:paraId="2D268A03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  <w:r w:rsidRPr="001C51CA">
              <w:rPr>
                <w:szCs w:val="21"/>
              </w:rPr>
              <w:t>7</w:t>
            </w:r>
          </w:p>
        </w:tc>
      </w:tr>
      <w:tr w:rsidR="001C51CA" w:rsidRPr="001C51CA" w14:paraId="6CBC231E" w14:textId="77777777" w:rsidTr="008B1FEF">
        <w:tc>
          <w:tcPr>
            <w:tcW w:w="3827" w:type="dxa"/>
            <w:vMerge/>
            <w:vAlign w:val="center"/>
          </w:tcPr>
          <w:p w14:paraId="45B0AF4A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6417556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  <w:r w:rsidRPr="001C51CA">
              <w:rPr>
                <w:rFonts w:hint="eastAsia"/>
                <w:szCs w:val="21"/>
              </w:rPr>
              <w:t>≥</w:t>
            </w:r>
            <w:r w:rsidRPr="001C51CA">
              <w:rPr>
                <w:rFonts w:hint="eastAsia"/>
                <w:szCs w:val="21"/>
              </w:rPr>
              <w:t>90%</w:t>
            </w:r>
          </w:p>
        </w:tc>
        <w:tc>
          <w:tcPr>
            <w:tcW w:w="3119" w:type="dxa"/>
            <w:vAlign w:val="center"/>
          </w:tcPr>
          <w:p w14:paraId="383F3AB6" w14:textId="77777777" w:rsidR="001C51CA" w:rsidRPr="001C51CA" w:rsidRDefault="001C51CA" w:rsidP="008B1FEF">
            <w:pPr>
              <w:pStyle w:val="af3"/>
              <w:jc w:val="center"/>
              <w:rPr>
                <w:szCs w:val="21"/>
              </w:rPr>
            </w:pPr>
            <w:r w:rsidRPr="001C51CA">
              <w:rPr>
                <w:szCs w:val="21"/>
              </w:rPr>
              <w:t>8</w:t>
            </w:r>
          </w:p>
        </w:tc>
      </w:tr>
    </w:tbl>
    <w:p w14:paraId="089C2F49" w14:textId="77777777" w:rsidR="0000578F" w:rsidRPr="001C51CA" w:rsidRDefault="0000578F" w:rsidP="0000578F">
      <w:pPr>
        <w:pStyle w:val="1"/>
      </w:pPr>
      <w:bookmarkStart w:id="28" w:name="_Toc186491873"/>
      <w:r w:rsidRPr="001C51CA">
        <w:rPr>
          <w:rFonts w:hint="eastAsia"/>
        </w:rPr>
        <w:t>计算</w:t>
      </w:r>
      <w:bookmarkEnd w:id="26"/>
      <w:bookmarkEnd w:id="27"/>
      <w:r w:rsidR="008E2A42" w:rsidRPr="001C51CA">
        <w:rPr>
          <w:rFonts w:hint="eastAsia"/>
        </w:rPr>
        <w:t>方法</w:t>
      </w:r>
      <w:bookmarkEnd w:id="28"/>
    </w:p>
    <w:p w14:paraId="6ACEC0E2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18CA953E" w14:textId="77777777" w:rsidR="00833AFE" w:rsidRDefault="00833AFE" w:rsidP="00833AFE">
      <w:pPr>
        <w:pStyle w:val="2"/>
      </w:pPr>
      <w:bookmarkStart w:id="29" w:name="_Toc186491874"/>
      <w:r>
        <w:rPr>
          <w:rFonts w:hint="eastAsia"/>
        </w:rPr>
        <w:t>参数定义</w:t>
      </w:r>
      <w:bookmarkEnd w:id="29"/>
    </w:p>
    <w:p w14:paraId="2ECC17CF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66BA2116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0D942E60" w14:textId="77777777" w:rsidR="002D33C1" w:rsidRDefault="002D33C1" w:rsidP="002D33C1">
      <w:pPr>
        <w:pStyle w:val="2"/>
      </w:pPr>
      <w:bookmarkStart w:id="30" w:name="_Toc186491875"/>
      <w:r>
        <w:rPr>
          <w:rFonts w:hint="eastAsia"/>
        </w:rPr>
        <w:lastRenderedPageBreak/>
        <w:t>计算流程</w:t>
      </w:r>
      <w:bookmarkEnd w:id="30"/>
    </w:p>
    <w:p w14:paraId="08C3C323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5921DA46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02BF90FE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0A2A006C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085EDFCB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3ABC2DD4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drawing>
          <wp:inline distT="0" distB="0" distL="0" distR="0" wp14:anchorId="4908ED46" wp14:editId="76837BBB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36E659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9947BC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9947BC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352FD074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065CD01B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31A846BE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1F7B2C41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FAEC3F0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E9F8AA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99718E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4A3803B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4B687814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35D84C4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5BB3429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9CCE46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462552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01D36DBD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2725904D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671DACFE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78828701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42821F6F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14FCB8B9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1" w:name="_Hlk36153165"/>
      <w:r>
        <w:rPr>
          <w:rFonts w:hint="eastAsia"/>
          <w:szCs w:val="21"/>
        </w:rPr>
        <w:t>室内适应性舒适温度时间比例</w:t>
      </w:r>
      <w:bookmarkEnd w:id="31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3E474B0D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50171441" w14:textId="77777777" w:rsidR="001B0BA1" w:rsidRDefault="006D296D" w:rsidP="00B50E2E">
      <w:pPr>
        <w:pStyle w:val="2"/>
      </w:pPr>
      <w:bookmarkStart w:id="32" w:name="_Toc186491876"/>
      <w:r>
        <w:rPr>
          <w:rFonts w:hint="eastAsia"/>
        </w:rPr>
        <w:lastRenderedPageBreak/>
        <w:t>计算参数</w:t>
      </w:r>
      <w:bookmarkEnd w:id="32"/>
    </w:p>
    <w:p w14:paraId="2070D5FC" w14:textId="77777777" w:rsidR="006D296D" w:rsidRDefault="006043F1" w:rsidP="00EA3BB3">
      <w:pPr>
        <w:pStyle w:val="3"/>
      </w:pPr>
      <w:bookmarkStart w:id="33" w:name="_Toc186491877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3"/>
    </w:p>
    <w:p w14:paraId="23CDEC41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4" w:name="站台城市"/>
      <w:r w:rsidR="006D3413" w:rsidRPr="00E87AC0">
        <w:rPr>
          <w:rFonts w:ascii="Calibri" w:hAnsi="Calibri" w:hint="eastAsia"/>
          <w:kern w:val="2"/>
          <w:lang w:val="en-US"/>
        </w:rPr>
        <w:t>永安</w:t>
      </w:r>
      <w:bookmarkEnd w:id="34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2DED4CEF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5" w:name="月平均温度图"/>
      <w:r>
        <w:rPr>
          <w:rFonts w:ascii="Calibri" w:hAnsi="Calibri" w:hint="eastAsia"/>
          <w:b/>
          <w:kern w:val="2"/>
          <w:lang w:val="en-US"/>
        </w:rPr>
        <w:t xml:space="preserve"> </w:t>
      </w:r>
      <w:bookmarkEnd w:id="35"/>
      <w:r>
        <w:rPr>
          <w:noProof/>
        </w:rPr>
        <w:drawing>
          <wp:inline distT="0" distB="0" distL="0" distR="0" wp14:anchorId="2D2EA4F4" wp14:editId="717AED65">
            <wp:extent cx="5115462" cy="219098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15462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D4611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947BC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947BC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2965BA77" w14:textId="77777777" w:rsidR="00B665C1" w:rsidRDefault="00B665C1" w:rsidP="00EA3BB3">
      <w:pPr>
        <w:pStyle w:val="3"/>
      </w:pPr>
      <w:bookmarkStart w:id="36" w:name="_Toc186491878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6"/>
    </w:p>
    <w:p w14:paraId="3EAF3B3A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26D50D9D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637FEB4C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D72AA89" w14:textId="77777777" w:rsidR="0099773C" w:rsidRPr="00A412D8" w:rsidRDefault="0099773C" w:rsidP="00A412D8">
            <w:pPr>
              <w:jc w:val="center"/>
            </w:pPr>
            <w:bookmarkStart w:id="37" w:name="室内热舒适温度表"/>
            <w:r w:rsidRPr="00A412D8">
              <w:rPr>
                <w:rFonts w:hint="eastAsia"/>
              </w:rPr>
              <w:t>室外月平均温度</w:t>
            </w:r>
            <w:bookmarkEnd w:id="37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3052122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1D6A2CB8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5678080A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5D956D3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11.1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0DE4CBC6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17.7~24.7</w:t>
            </w:r>
          </w:p>
        </w:tc>
      </w:tr>
      <w:tr w:rsidR="0099773C" w:rsidRPr="00A412D8" w14:paraId="0933A916" w14:textId="77777777" w:rsidTr="0099773C">
        <w:trPr>
          <w:trHeight w:val="270"/>
        </w:trPr>
        <w:tc>
          <w:tcPr>
            <w:tcW w:w="1861" w:type="dxa"/>
          </w:tcPr>
          <w:p w14:paraId="0D4254C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4BA35A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6A8EA5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18.1~25.1</w:t>
            </w:r>
          </w:p>
        </w:tc>
      </w:tr>
      <w:tr w:rsidR="0099773C" w:rsidRPr="00A412D8" w14:paraId="4EE71737" w14:textId="77777777" w:rsidTr="0099773C">
        <w:trPr>
          <w:trHeight w:val="270"/>
        </w:trPr>
        <w:tc>
          <w:tcPr>
            <w:tcW w:w="1861" w:type="dxa"/>
          </w:tcPr>
          <w:p w14:paraId="1DEA666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467DDE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FB8C84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19.1~26.1</w:t>
            </w:r>
          </w:p>
        </w:tc>
      </w:tr>
      <w:tr w:rsidR="0099773C" w:rsidRPr="00A412D8" w14:paraId="36C30340" w14:textId="77777777" w:rsidTr="0099773C">
        <w:trPr>
          <w:trHeight w:val="270"/>
        </w:trPr>
        <w:tc>
          <w:tcPr>
            <w:tcW w:w="1861" w:type="dxa"/>
          </w:tcPr>
          <w:p w14:paraId="12727C4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D15E3A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BCBDBF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20.4~27.4</w:t>
            </w:r>
          </w:p>
        </w:tc>
      </w:tr>
      <w:tr w:rsidR="0099773C" w:rsidRPr="00A412D8" w14:paraId="2B798305" w14:textId="77777777" w:rsidTr="0099773C">
        <w:trPr>
          <w:trHeight w:val="270"/>
        </w:trPr>
        <w:tc>
          <w:tcPr>
            <w:tcW w:w="1861" w:type="dxa"/>
          </w:tcPr>
          <w:p w14:paraId="72608AA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CB367A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99B723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 w:rsidR="0099773C" w:rsidRPr="00A412D8" w14:paraId="3F131EEB" w14:textId="77777777" w:rsidTr="0099773C">
        <w:trPr>
          <w:trHeight w:val="270"/>
        </w:trPr>
        <w:tc>
          <w:tcPr>
            <w:tcW w:w="1861" w:type="dxa"/>
          </w:tcPr>
          <w:p w14:paraId="6FA424E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728230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9D3D80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:rsidR="0099773C" w:rsidRPr="00A412D8" w14:paraId="2935392B" w14:textId="77777777" w:rsidTr="0099773C">
        <w:trPr>
          <w:trHeight w:val="270"/>
        </w:trPr>
        <w:tc>
          <w:tcPr>
            <w:tcW w:w="1861" w:type="dxa"/>
          </w:tcPr>
          <w:p w14:paraId="5B95F4D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DDA86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C9347C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22.9~29.9</w:t>
            </w:r>
          </w:p>
        </w:tc>
      </w:tr>
      <w:tr w:rsidR="0099773C" w:rsidRPr="00A412D8" w14:paraId="0397411E" w14:textId="77777777" w:rsidTr="0099773C">
        <w:trPr>
          <w:trHeight w:val="270"/>
        </w:trPr>
        <w:tc>
          <w:tcPr>
            <w:tcW w:w="1861" w:type="dxa"/>
          </w:tcPr>
          <w:p w14:paraId="79DEEFF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8A91CF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ACA07B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:rsidR="0099773C" w:rsidRPr="00A412D8" w14:paraId="6154632F" w14:textId="77777777" w:rsidTr="0099773C">
        <w:trPr>
          <w:trHeight w:val="270"/>
        </w:trPr>
        <w:tc>
          <w:tcPr>
            <w:tcW w:w="1861" w:type="dxa"/>
          </w:tcPr>
          <w:p w14:paraId="5CA9C78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857951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300D0B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14:paraId="2171C34E" w14:textId="77777777" w:rsidTr="0099773C">
        <w:trPr>
          <w:trHeight w:val="270"/>
        </w:trPr>
        <w:tc>
          <w:tcPr>
            <w:tcW w:w="1861" w:type="dxa"/>
          </w:tcPr>
          <w:p w14:paraId="7D6DE65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C29FFB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243787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 w:rsidR="0099773C" w:rsidRPr="00A412D8" w14:paraId="0DA6BC65" w14:textId="77777777" w:rsidTr="0099773C">
        <w:trPr>
          <w:trHeight w:val="270"/>
        </w:trPr>
        <w:tc>
          <w:tcPr>
            <w:tcW w:w="1861" w:type="dxa"/>
          </w:tcPr>
          <w:p w14:paraId="245E38D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DB8529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345890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19.4~26.4</w:t>
            </w:r>
          </w:p>
        </w:tc>
      </w:tr>
      <w:tr w:rsidR="0099773C" w:rsidRPr="00A412D8" w14:paraId="0239A079" w14:textId="77777777" w:rsidTr="0099773C">
        <w:trPr>
          <w:trHeight w:val="270"/>
        </w:trPr>
        <w:tc>
          <w:tcPr>
            <w:tcW w:w="1861" w:type="dxa"/>
          </w:tcPr>
          <w:p w14:paraId="509622E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AC65C0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6C4428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77CDEA7D" w14:textId="77777777" w:rsidR="009C72E6" w:rsidRDefault="009C72E6" w:rsidP="009C72E6">
      <w:pPr>
        <w:pStyle w:val="3"/>
      </w:pPr>
      <w:bookmarkStart w:id="38" w:name="_Toc186491879"/>
      <w:r>
        <w:rPr>
          <w:rFonts w:hint="eastAsia"/>
        </w:rPr>
        <w:t>参评时间</w:t>
      </w:r>
      <w:r>
        <w:t>段</w:t>
      </w:r>
      <w:bookmarkEnd w:id="38"/>
    </w:p>
    <w:p w14:paraId="31A9C7E2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39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39"/>
    </w:p>
    <w:p w14:paraId="5965E711" w14:textId="77777777" w:rsidR="006043F1" w:rsidRPr="000B1793" w:rsidRDefault="006043F1" w:rsidP="00EA3BB3">
      <w:pPr>
        <w:pStyle w:val="3"/>
      </w:pPr>
      <w:bookmarkStart w:id="40" w:name="_Toc186491880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0"/>
    </w:p>
    <w:p w14:paraId="355E5955" w14:textId="77777777" w:rsidR="00BE0E75" w:rsidRDefault="00237FB5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FFB72E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F95E9C4" w14:textId="77777777" w:rsidR="0058474F" w:rsidRDefault="00237FB5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53606E1" w14:textId="77777777" w:rsidR="0058474F" w:rsidRDefault="00237FB5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B2B72F" w14:textId="77777777" w:rsidR="0058474F" w:rsidRDefault="00237FB5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2A70ED" w14:textId="77777777" w:rsidR="0058474F" w:rsidRDefault="00237FB5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3AE87A" w14:textId="77777777" w:rsidR="0058474F" w:rsidRDefault="00237FB5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F54286" w14:textId="77777777" w:rsidR="0058474F" w:rsidRDefault="00237FB5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05DCFB" w14:textId="77777777" w:rsidR="0058474F" w:rsidRDefault="00237FB5" w:rsidP="002F44D5">
            <w:pPr>
              <w:jc w:val="center"/>
            </w:pPr>
            <w:r>
              <w:t>热惰性指标</w:t>
            </w:r>
          </w:p>
        </w:tc>
      </w:tr>
      <w:tr w:rsidR="0058474F" w14:paraId="768E238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C74136E" w14:textId="77777777" w:rsidR="0058474F" w:rsidRDefault="001A0A6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C1A6B69" w14:textId="77777777" w:rsidR="0058474F" w:rsidRDefault="00237FB5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9745C7" w14:textId="77777777" w:rsidR="0058474F" w:rsidRDefault="00237FB5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5CCAB3" w14:textId="77777777" w:rsidR="0058474F" w:rsidRDefault="00237FB5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D8DB9E" w14:textId="77777777" w:rsidR="0058474F" w:rsidRDefault="00237FB5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6E04C8" w14:textId="77777777" w:rsidR="0058474F" w:rsidRDefault="00237FB5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BA48F8" w14:textId="77777777" w:rsidR="0058474F" w:rsidRDefault="00237FB5" w:rsidP="002F44D5">
            <w:pPr>
              <w:jc w:val="center"/>
            </w:pPr>
            <w:r>
              <w:t>D=R*S</w:t>
            </w:r>
          </w:p>
        </w:tc>
      </w:tr>
      <w:tr w:rsidR="00C21529" w14:paraId="7724E48D" w14:textId="77777777">
        <w:trPr>
          <w:jc w:val="center"/>
        </w:trPr>
        <w:tc>
          <w:tcPr>
            <w:tcW w:w="3347" w:type="dxa"/>
            <w:vAlign w:val="center"/>
          </w:tcPr>
          <w:p w14:paraId="45F64FFB" w14:textId="77777777" w:rsidR="0058474F" w:rsidRDefault="00237FB5" w:rsidP="002F44D5">
            <w:r>
              <w:lastRenderedPageBreak/>
              <w:t>轻集料混凝土</w:t>
            </w:r>
            <w:r>
              <w:t>2%</w:t>
            </w:r>
            <w:proofErr w:type="gramStart"/>
            <w:r>
              <w:t>找坡层</w:t>
            </w:r>
            <w:proofErr w:type="gramEnd"/>
          </w:p>
        </w:tc>
        <w:tc>
          <w:tcPr>
            <w:tcW w:w="849" w:type="dxa"/>
            <w:vAlign w:val="center"/>
          </w:tcPr>
          <w:p w14:paraId="15672AED" w14:textId="77777777" w:rsidR="0058474F" w:rsidRDefault="00237FB5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31E6784D" w14:textId="77777777" w:rsidR="0058474F" w:rsidRDefault="00237FB5" w:rsidP="002F44D5">
            <w:r>
              <w:t>0.300</w:t>
            </w:r>
          </w:p>
        </w:tc>
        <w:tc>
          <w:tcPr>
            <w:tcW w:w="1075" w:type="dxa"/>
            <w:vAlign w:val="center"/>
          </w:tcPr>
          <w:p w14:paraId="71A1F045" w14:textId="77777777" w:rsidR="0058474F" w:rsidRDefault="00237FB5" w:rsidP="002F44D5">
            <w:r>
              <w:t>7.500</w:t>
            </w:r>
          </w:p>
        </w:tc>
        <w:tc>
          <w:tcPr>
            <w:tcW w:w="848" w:type="dxa"/>
            <w:vAlign w:val="center"/>
          </w:tcPr>
          <w:p w14:paraId="6C8B8026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EC02006" w14:textId="77777777" w:rsidR="0058474F" w:rsidRDefault="00237FB5" w:rsidP="002F44D5">
            <w:r>
              <w:t>0.133</w:t>
            </w:r>
          </w:p>
        </w:tc>
        <w:tc>
          <w:tcPr>
            <w:tcW w:w="1064" w:type="dxa"/>
            <w:vAlign w:val="center"/>
          </w:tcPr>
          <w:p w14:paraId="6B996782" w14:textId="77777777" w:rsidR="0058474F" w:rsidRDefault="00237FB5" w:rsidP="002F44D5">
            <w:r>
              <w:t>1.000</w:t>
            </w:r>
          </w:p>
        </w:tc>
      </w:tr>
      <w:tr w:rsidR="00C21529" w14:paraId="2A4DD766" w14:textId="77777777">
        <w:trPr>
          <w:jc w:val="center"/>
        </w:trPr>
        <w:tc>
          <w:tcPr>
            <w:tcW w:w="3347" w:type="dxa"/>
            <w:vAlign w:val="center"/>
          </w:tcPr>
          <w:p w14:paraId="5D60FF04" w14:textId="77777777" w:rsidR="0058474F" w:rsidRDefault="00237FB5" w:rsidP="002F44D5">
            <w:proofErr w:type="spellStart"/>
            <w:r>
              <w:t>xps</w:t>
            </w:r>
            <w:proofErr w:type="spellEnd"/>
            <w:r>
              <w:t>板</w:t>
            </w:r>
          </w:p>
        </w:tc>
        <w:tc>
          <w:tcPr>
            <w:tcW w:w="849" w:type="dxa"/>
            <w:vAlign w:val="center"/>
          </w:tcPr>
          <w:p w14:paraId="6D2417CA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CB18A55" w14:textId="77777777" w:rsidR="0058474F" w:rsidRDefault="00237FB5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214B2B9" w14:textId="77777777" w:rsidR="0058474F" w:rsidRDefault="00237FB5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F1946DC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7C05618" w14:textId="77777777" w:rsidR="0058474F" w:rsidRDefault="00237FB5" w:rsidP="002F44D5">
            <w:r>
              <w:t>0.667</w:t>
            </w:r>
          </w:p>
        </w:tc>
        <w:tc>
          <w:tcPr>
            <w:tcW w:w="1064" w:type="dxa"/>
            <w:vAlign w:val="center"/>
          </w:tcPr>
          <w:p w14:paraId="48B386F9" w14:textId="77777777" w:rsidR="0058474F" w:rsidRDefault="00237FB5" w:rsidP="002F44D5">
            <w:r>
              <w:t>0.227</w:t>
            </w:r>
          </w:p>
        </w:tc>
      </w:tr>
      <w:tr w:rsidR="00C21529" w14:paraId="561DFA6D" w14:textId="77777777">
        <w:trPr>
          <w:jc w:val="center"/>
        </w:trPr>
        <w:tc>
          <w:tcPr>
            <w:tcW w:w="3347" w:type="dxa"/>
            <w:vAlign w:val="center"/>
          </w:tcPr>
          <w:p w14:paraId="074D2ED6" w14:textId="77777777" w:rsidR="0058474F" w:rsidRDefault="00237FB5" w:rsidP="002F44D5">
            <w:r>
              <w:t>岩棉板</w:t>
            </w:r>
            <w:r>
              <w:t>(ρ=60-160)</w:t>
            </w:r>
          </w:p>
        </w:tc>
        <w:tc>
          <w:tcPr>
            <w:tcW w:w="849" w:type="dxa"/>
            <w:vAlign w:val="center"/>
          </w:tcPr>
          <w:p w14:paraId="370A85DC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9BE12A7" w14:textId="77777777" w:rsidR="0058474F" w:rsidRDefault="00237FB5" w:rsidP="002F44D5">
            <w:r>
              <w:t>0.041</w:t>
            </w:r>
          </w:p>
        </w:tc>
        <w:tc>
          <w:tcPr>
            <w:tcW w:w="1075" w:type="dxa"/>
            <w:vAlign w:val="center"/>
          </w:tcPr>
          <w:p w14:paraId="7BDE6050" w14:textId="77777777" w:rsidR="0058474F" w:rsidRDefault="00237FB5" w:rsidP="002F44D5">
            <w:r>
              <w:t>0.615</w:t>
            </w:r>
          </w:p>
        </w:tc>
        <w:tc>
          <w:tcPr>
            <w:tcW w:w="848" w:type="dxa"/>
            <w:vAlign w:val="center"/>
          </w:tcPr>
          <w:p w14:paraId="1D21E07D" w14:textId="77777777" w:rsidR="0058474F" w:rsidRDefault="00237FB5" w:rsidP="002F44D5">
            <w:r>
              <w:t>1.30</w:t>
            </w:r>
          </w:p>
        </w:tc>
        <w:tc>
          <w:tcPr>
            <w:tcW w:w="1075" w:type="dxa"/>
            <w:vAlign w:val="center"/>
          </w:tcPr>
          <w:p w14:paraId="37ADE5F7" w14:textId="77777777" w:rsidR="0058474F" w:rsidRDefault="00237FB5" w:rsidP="002F44D5">
            <w:r>
              <w:t>0.375</w:t>
            </w:r>
          </w:p>
        </w:tc>
        <w:tc>
          <w:tcPr>
            <w:tcW w:w="1064" w:type="dxa"/>
            <w:vAlign w:val="center"/>
          </w:tcPr>
          <w:p w14:paraId="255C044E" w14:textId="77777777" w:rsidR="0058474F" w:rsidRDefault="00237FB5" w:rsidP="002F44D5">
            <w:r>
              <w:t>0.300</w:t>
            </w:r>
          </w:p>
        </w:tc>
      </w:tr>
      <w:tr w:rsidR="00C21529" w14:paraId="73DDB4D5" w14:textId="77777777">
        <w:trPr>
          <w:jc w:val="center"/>
        </w:trPr>
        <w:tc>
          <w:tcPr>
            <w:tcW w:w="3347" w:type="dxa"/>
            <w:vAlign w:val="center"/>
          </w:tcPr>
          <w:p w14:paraId="571D1C7C" w14:textId="77777777" w:rsidR="0058474F" w:rsidRDefault="00237FB5" w:rsidP="002F44D5">
            <w:proofErr w:type="gramStart"/>
            <w:r>
              <w:t>玻</w:t>
            </w:r>
            <w:proofErr w:type="gramEnd"/>
            <w:r>
              <w:t>化微珠保温砂浆</w:t>
            </w:r>
          </w:p>
        </w:tc>
        <w:tc>
          <w:tcPr>
            <w:tcW w:w="849" w:type="dxa"/>
            <w:vAlign w:val="center"/>
          </w:tcPr>
          <w:p w14:paraId="12DAA8AD" w14:textId="77777777" w:rsidR="0058474F" w:rsidRDefault="00237FB5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6985B057" w14:textId="77777777" w:rsidR="0058474F" w:rsidRDefault="00237FB5" w:rsidP="002F44D5">
            <w:r>
              <w:t>0.080</w:t>
            </w:r>
          </w:p>
        </w:tc>
        <w:tc>
          <w:tcPr>
            <w:tcW w:w="1075" w:type="dxa"/>
            <w:vAlign w:val="center"/>
          </w:tcPr>
          <w:p w14:paraId="48CADBFC" w14:textId="77777777" w:rsidR="0058474F" w:rsidRDefault="00237FB5" w:rsidP="002F44D5">
            <w:r>
              <w:t>1.500</w:t>
            </w:r>
          </w:p>
        </w:tc>
        <w:tc>
          <w:tcPr>
            <w:tcW w:w="848" w:type="dxa"/>
            <w:vAlign w:val="center"/>
          </w:tcPr>
          <w:p w14:paraId="29663F58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98E2EB" w14:textId="77777777" w:rsidR="0058474F" w:rsidRDefault="00237FB5" w:rsidP="002F44D5">
            <w:r>
              <w:t>1.000</w:t>
            </w:r>
          </w:p>
        </w:tc>
        <w:tc>
          <w:tcPr>
            <w:tcW w:w="1064" w:type="dxa"/>
            <w:vAlign w:val="center"/>
          </w:tcPr>
          <w:p w14:paraId="4E4623F1" w14:textId="77777777" w:rsidR="0058474F" w:rsidRDefault="00237FB5" w:rsidP="002F44D5">
            <w:r>
              <w:t>1.500</w:t>
            </w:r>
          </w:p>
        </w:tc>
      </w:tr>
      <w:tr w:rsidR="00C21529" w14:paraId="47057C3A" w14:textId="77777777">
        <w:trPr>
          <w:jc w:val="center"/>
        </w:trPr>
        <w:tc>
          <w:tcPr>
            <w:tcW w:w="3347" w:type="dxa"/>
            <w:vAlign w:val="center"/>
          </w:tcPr>
          <w:p w14:paraId="1B6F38E1" w14:textId="77777777" w:rsidR="0058474F" w:rsidRDefault="00237FB5" w:rsidP="002F44D5">
            <w:r>
              <w:t>陶粒排（蓄）水层</w:t>
            </w:r>
          </w:p>
        </w:tc>
        <w:tc>
          <w:tcPr>
            <w:tcW w:w="849" w:type="dxa"/>
            <w:vAlign w:val="center"/>
          </w:tcPr>
          <w:p w14:paraId="14E5DFFD" w14:textId="77777777" w:rsidR="0058474F" w:rsidRDefault="00237FB5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1CEB4FE" w14:textId="77777777" w:rsidR="0058474F" w:rsidRDefault="00237FB5" w:rsidP="002F44D5">
            <w:r>
              <w:t>0.260</w:t>
            </w:r>
          </w:p>
        </w:tc>
        <w:tc>
          <w:tcPr>
            <w:tcW w:w="1075" w:type="dxa"/>
            <w:vAlign w:val="center"/>
          </w:tcPr>
          <w:p w14:paraId="02024414" w14:textId="77777777" w:rsidR="0058474F" w:rsidRDefault="00237FB5" w:rsidP="002F44D5">
            <w:r>
              <w:t>4.366</w:t>
            </w:r>
          </w:p>
        </w:tc>
        <w:tc>
          <w:tcPr>
            <w:tcW w:w="848" w:type="dxa"/>
            <w:vAlign w:val="center"/>
          </w:tcPr>
          <w:p w14:paraId="2BFA518A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D16DD4C" w14:textId="77777777" w:rsidR="0058474F" w:rsidRDefault="00237FB5" w:rsidP="002F44D5">
            <w:r>
              <w:t>0.462</w:t>
            </w:r>
          </w:p>
        </w:tc>
        <w:tc>
          <w:tcPr>
            <w:tcW w:w="1064" w:type="dxa"/>
            <w:vAlign w:val="center"/>
          </w:tcPr>
          <w:p w14:paraId="31348600" w14:textId="77777777" w:rsidR="0058474F" w:rsidRDefault="00237FB5" w:rsidP="002F44D5">
            <w:r>
              <w:t>2.015</w:t>
            </w:r>
          </w:p>
        </w:tc>
      </w:tr>
      <w:tr w:rsidR="00C21529" w14:paraId="4C434F58" w14:textId="77777777">
        <w:trPr>
          <w:jc w:val="center"/>
        </w:trPr>
        <w:tc>
          <w:tcPr>
            <w:tcW w:w="3347" w:type="dxa"/>
            <w:vAlign w:val="center"/>
          </w:tcPr>
          <w:p w14:paraId="387B88D3" w14:textId="77777777" w:rsidR="0058474F" w:rsidRDefault="00237FB5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63CD2A0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6694B60" w14:textId="77777777" w:rsidR="0058474F" w:rsidRDefault="00237FB5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07D501B" w14:textId="77777777" w:rsidR="0058474F" w:rsidRDefault="00237FB5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276F86C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9250E30" w14:textId="77777777" w:rsidR="0058474F" w:rsidRDefault="00237FB5" w:rsidP="002F44D5">
            <w:r>
              <w:t>0.667</w:t>
            </w:r>
          </w:p>
        </w:tc>
        <w:tc>
          <w:tcPr>
            <w:tcW w:w="1064" w:type="dxa"/>
            <w:vAlign w:val="center"/>
          </w:tcPr>
          <w:p w14:paraId="4D9E482A" w14:textId="77777777" w:rsidR="0058474F" w:rsidRDefault="00237FB5" w:rsidP="002F44D5">
            <w:r>
              <w:t>0.227</w:t>
            </w:r>
          </w:p>
        </w:tc>
      </w:tr>
      <w:tr w:rsidR="00C21529" w14:paraId="1B704385" w14:textId="77777777">
        <w:trPr>
          <w:jc w:val="center"/>
        </w:trPr>
        <w:tc>
          <w:tcPr>
            <w:tcW w:w="3347" w:type="dxa"/>
            <w:vAlign w:val="center"/>
          </w:tcPr>
          <w:p w14:paraId="4D47C5E0" w14:textId="77777777" w:rsidR="0058474F" w:rsidRDefault="00237FB5" w:rsidP="002F44D5">
            <w:proofErr w:type="gramStart"/>
            <w:r>
              <w:t>玻</w:t>
            </w:r>
            <w:proofErr w:type="gramEnd"/>
            <w:r>
              <w:t>化微珠保温砂浆</w:t>
            </w:r>
          </w:p>
        </w:tc>
        <w:tc>
          <w:tcPr>
            <w:tcW w:w="849" w:type="dxa"/>
            <w:vAlign w:val="center"/>
          </w:tcPr>
          <w:p w14:paraId="557EF339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245AB2D" w14:textId="77777777" w:rsidR="0058474F" w:rsidRDefault="00237FB5" w:rsidP="002F44D5">
            <w:r>
              <w:t>0.080</w:t>
            </w:r>
          </w:p>
        </w:tc>
        <w:tc>
          <w:tcPr>
            <w:tcW w:w="1075" w:type="dxa"/>
            <w:vAlign w:val="center"/>
          </w:tcPr>
          <w:p w14:paraId="45C48C2E" w14:textId="77777777" w:rsidR="0058474F" w:rsidRDefault="00237FB5" w:rsidP="002F44D5">
            <w:r>
              <w:t>1.500</w:t>
            </w:r>
          </w:p>
        </w:tc>
        <w:tc>
          <w:tcPr>
            <w:tcW w:w="848" w:type="dxa"/>
            <w:vAlign w:val="center"/>
          </w:tcPr>
          <w:p w14:paraId="20428859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3757B53" w14:textId="77777777" w:rsidR="0058474F" w:rsidRDefault="00237FB5" w:rsidP="002F44D5">
            <w:r>
              <w:t>0.250</w:t>
            </w:r>
          </w:p>
        </w:tc>
        <w:tc>
          <w:tcPr>
            <w:tcW w:w="1064" w:type="dxa"/>
            <w:vAlign w:val="center"/>
          </w:tcPr>
          <w:p w14:paraId="3D08F372" w14:textId="77777777" w:rsidR="0058474F" w:rsidRDefault="00237FB5" w:rsidP="002F44D5">
            <w:r>
              <w:t>0.375</w:t>
            </w:r>
          </w:p>
        </w:tc>
      </w:tr>
      <w:tr w:rsidR="0058474F" w14:paraId="71379D84" w14:textId="77777777" w:rsidTr="00762E43">
        <w:trPr>
          <w:jc w:val="center"/>
        </w:trPr>
        <w:tc>
          <w:tcPr>
            <w:tcW w:w="3347" w:type="dxa"/>
            <w:vAlign w:val="center"/>
          </w:tcPr>
          <w:p w14:paraId="3CDAF665" w14:textId="77777777" w:rsidR="0058474F" w:rsidRDefault="00237FB5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72B598F" w14:textId="77777777" w:rsidR="0058474F" w:rsidRDefault="00237FB5" w:rsidP="002F44D5">
            <w:r>
              <w:t>320</w:t>
            </w:r>
          </w:p>
        </w:tc>
        <w:tc>
          <w:tcPr>
            <w:tcW w:w="1075" w:type="dxa"/>
            <w:vAlign w:val="center"/>
          </w:tcPr>
          <w:p w14:paraId="151786C3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299A914" w14:textId="77777777" w:rsidR="0058474F" w:rsidRDefault="00237FB5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BF82D9F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AFAFFEF" w14:textId="77777777" w:rsidR="0058474F" w:rsidRDefault="00237FB5" w:rsidP="002F44D5">
            <w:r>
              <w:t>3.553</w:t>
            </w:r>
          </w:p>
        </w:tc>
        <w:tc>
          <w:tcPr>
            <w:tcW w:w="1064" w:type="dxa"/>
            <w:vAlign w:val="center"/>
          </w:tcPr>
          <w:p w14:paraId="2A393F21" w14:textId="77777777" w:rsidR="0058474F" w:rsidRDefault="00237FB5" w:rsidP="002F44D5">
            <w:r>
              <w:t>5.643</w:t>
            </w:r>
          </w:p>
        </w:tc>
      </w:tr>
      <w:tr w:rsidR="0058474F" w14:paraId="1BBBC6D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DA2CA8F" w14:textId="77777777" w:rsidR="0058474F" w:rsidRDefault="00237FB5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941C8A8" w14:textId="77777777" w:rsidR="0058474F" w:rsidRDefault="00237FB5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36A71ED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DC8494D" w14:textId="77777777" w:rsidR="0058474F" w:rsidRPr="00D95163" w:rsidRDefault="00237FB5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7B0D9FA" w14:textId="77777777" w:rsidR="0058474F" w:rsidRDefault="00237FB5" w:rsidP="002F44D5">
            <w:pPr>
              <w:jc w:val="center"/>
            </w:pPr>
            <w:r>
              <w:t>0.27</w:t>
            </w:r>
          </w:p>
        </w:tc>
      </w:tr>
    </w:tbl>
    <w:p w14:paraId="445701D6" w14:textId="77777777" w:rsidR="0058474F" w:rsidRPr="00612E00" w:rsidRDefault="001A0A66" w:rsidP="0042722A">
      <w:pPr>
        <w:pStyle w:val="lj"/>
        <w:spacing w:line="360" w:lineRule="exact"/>
        <w:ind w:firstLineChars="1600" w:firstLine="3840"/>
      </w:pPr>
    </w:p>
    <w:p w14:paraId="58EE3F84" w14:textId="77777777" w:rsidR="00BE0E75" w:rsidRDefault="00237FB5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2A1250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7077D73" w14:textId="77777777" w:rsidR="0058474F" w:rsidRDefault="00237FB5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5647E19" w14:textId="77777777" w:rsidR="0058474F" w:rsidRDefault="00237FB5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4625F9" w14:textId="77777777" w:rsidR="0058474F" w:rsidRDefault="00237FB5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2BB7B2" w14:textId="77777777" w:rsidR="0058474F" w:rsidRDefault="00237FB5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32F36B" w14:textId="77777777" w:rsidR="0058474F" w:rsidRDefault="00237FB5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B11BD9" w14:textId="77777777" w:rsidR="0058474F" w:rsidRDefault="00237FB5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8634B7" w14:textId="77777777" w:rsidR="0058474F" w:rsidRDefault="00237FB5" w:rsidP="002F44D5">
            <w:pPr>
              <w:jc w:val="center"/>
            </w:pPr>
            <w:r>
              <w:t>热惰性指标</w:t>
            </w:r>
          </w:p>
        </w:tc>
      </w:tr>
      <w:tr w:rsidR="0058474F" w14:paraId="34A65C2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B1546A4" w14:textId="77777777" w:rsidR="0058474F" w:rsidRDefault="001A0A6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A43F305" w14:textId="77777777" w:rsidR="0058474F" w:rsidRDefault="00237FB5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CEE0F5" w14:textId="77777777" w:rsidR="0058474F" w:rsidRDefault="00237FB5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98DE30" w14:textId="77777777" w:rsidR="0058474F" w:rsidRDefault="00237FB5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90A057" w14:textId="77777777" w:rsidR="0058474F" w:rsidRDefault="00237FB5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641FB1" w14:textId="77777777" w:rsidR="0058474F" w:rsidRDefault="00237FB5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20AD55" w14:textId="77777777" w:rsidR="0058474F" w:rsidRDefault="00237FB5" w:rsidP="002F44D5">
            <w:pPr>
              <w:jc w:val="center"/>
            </w:pPr>
            <w:r>
              <w:t>D=R*S</w:t>
            </w:r>
          </w:p>
        </w:tc>
      </w:tr>
      <w:tr w:rsidR="00C21529" w14:paraId="413BFDE9" w14:textId="77777777">
        <w:trPr>
          <w:jc w:val="center"/>
        </w:trPr>
        <w:tc>
          <w:tcPr>
            <w:tcW w:w="3347" w:type="dxa"/>
            <w:vAlign w:val="center"/>
          </w:tcPr>
          <w:p w14:paraId="6D2A7944" w14:textId="77777777" w:rsidR="0058474F" w:rsidRDefault="00237FB5" w:rsidP="002F44D5">
            <w:r>
              <w:t>ac</w:t>
            </w:r>
            <w:r>
              <w:t>微晶无机保温砂浆</w:t>
            </w:r>
            <w:r>
              <w:t>(ρ=240-300)</w:t>
            </w:r>
          </w:p>
        </w:tc>
        <w:tc>
          <w:tcPr>
            <w:tcW w:w="849" w:type="dxa"/>
            <w:vAlign w:val="center"/>
          </w:tcPr>
          <w:p w14:paraId="117B26E2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C8F6546" w14:textId="77777777" w:rsidR="0058474F" w:rsidRDefault="00237FB5" w:rsidP="002F44D5">
            <w:r>
              <w:t>0.070</w:t>
            </w:r>
          </w:p>
        </w:tc>
        <w:tc>
          <w:tcPr>
            <w:tcW w:w="1075" w:type="dxa"/>
            <w:vAlign w:val="center"/>
          </w:tcPr>
          <w:p w14:paraId="642CF89B" w14:textId="77777777" w:rsidR="0058474F" w:rsidRDefault="00237FB5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2C4A4BC5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94988E7" w14:textId="77777777" w:rsidR="0058474F" w:rsidRDefault="00237FB5" w:rsidP="002F44D5">
            <w:r>
              <w:t>0.286</w:t>
            </w:r>
          </w:p>
        </w:tc>
        <w:tc>
          <w:tcPr>
            <w:tcW w:w="1064" w:type="dxa"/>
            <w:vAlign w:val="center"/>
          </w:tcPr>
          <w:p w14:paraId="5515D292" w14:textId="77777777" w:rsidR="0058474F" w:rsidRDefault="00237FB5" w:rsidP="002F44D5">
            <w:r>
              <w:t>0.343</w:t>
            </w:r>
          </w:p>
        </w:tc>
      </w:tr>
      <w:tr w:rsidR="00C21529" w14:paraId="306132CE" w14:textId="77777777">
        <w:trPr>
          <w:jc w:val="center"/>
        </w:trPr>
        <w:tc>
          <w:tcPr>
            <w:tcW w:w="3347" w:type="dxa"/>
            <w:vAlign w:val="center"/>
          </w:tcPr>
          <w:p w14:paraId="3588A970" w14:textId="77777777" w:rsidR="0058474F" w:rsidRDefault="00237FB5" w:rsidP="002F44D5">
            <w:r>
              <w:t>岩棉板</w:t>
            </w:r>
            <w:r>
              <w:t>(ρ=60-160)</w:t>
            </w:r>
          </w:p>
        </w:tc>
        <w:tc>
          <w:tcPr>
            <w:tcW w:w="849" w:type="dxa"/>
            <w:vAlign w:val="center"/>
          </w:tcPr>
          <w:p w14:paraId="56D906B4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EE2F923" w14:textId="77777777" w:rsidR="0058474F" w:rsidRDefault="00237FB5" w:rsidP="002F44D5">
            <w:r>
              <w:t>0.041</w:t>
            </w:r>
          </w:p>
        </w:tc>
        <w:tc>
          <w:tcPr>
            <w:tcW w:w="1075" w:type="dxa"/>
            <w:vAlign w:val="center"/>
          </w:tcPr>
          <w:p w14:paraId="447C9413" w14:textId="77777777" w:rsidR="0058474F" w:rsidRDefault="00237FB5" w:rsidP="002F44D5">
            <w:r>
              <w:t>0.615</w:t>
            </w:r>
          </w:p>
        </w:tc>
        <w:tc>
          <w:tcPr>
            <w:tcW w:w="848" w:type="dxa"/>
            <w:vAlign w:val="center"/>
          </w:tcPr>
          <w:p w14:paraId="7A496701" w14:textId="77777777" w:rsidR="0058474F" w:rsidRDefault="00237FB5" w:rsidP="002F44D5">
            <w:r>
              <w:t>1.30</w:t>
            </w:r>
          </w:p>
        </w:tc>
        <w:tc>
          <w:tcPr>
            <w:tcW w:w="1075" w:type="dxa"/>
            <w:vAlign w:val="center"/>
          </w:tcPr>
          <w:p w14:paraId="6D0183DA" w14:textId="77777777" w:rsidR="0058474F" w:rsidRDefault="00237FB5" w:rsidP="002F44D5">
            <w:r>
              <w:t>0.375</w:t>
            </w:r>
          </w:p>
        </w:tc>
        <w:tc>
          <w:tcPr>
            <w:tcW w:w="1064" w:type="dxa"/>
            <w:vAlign w:val="center"/>
          </w:tcPr>
          <w:p w14:paraId="6E2C3103" w14:textId="77777777" w:rsidR="0058474F" w:rsidRDefault="00237FB5" w:rsidP="002F44D5">
            <w:r>
              <w:t>0.300</w:t>
            </w:r>
          </w:p>
        </w:tc>
      </w:tr>
      <w:tr w:rsidR="00C21529" w14:paraId="024A54A7" w14:textId="77777777">
        <w:trPr>
          <w:jc w:val="center"/>
        </w:trPr>
        <w:tc>
          <w:tcPr>
            <w:tcW w:w="3347" w:type="dxa"/>
            <w:vAlign w:val="center"/>
          </w:tcPr>
          <w:p w14:paraId="1BE6E646" w14:textId="77777777" w:rsidR="0058474F" w:rsidRDefault="00237FB5" w:rsidP="002F44D5">
            <w:r>
              <w:t>ac</w:t>
            </w:r>
            <w:r>
              <w:t>微晶无机保温砂浆</w:t>
            </w:r>
            <w:r>
              <w:t>(ρ=240-300)</w:t>
            </w:r>
          </w:p>
        </w:tc>
        <w:tc>
          <w:tcPr>
            <w:tcW w:w="849" w:type="dxa"/>
            <w:vAlign w:val="center"/>
          </w:tcPr>
          <w:p w14:paraId="041CD251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0BD1A75" w14:textId="77777777" w:rsidR="0058474F" w:rsidRDefault="00237FB5" w:rsidP="002F44D5">
            <w:r>
              <w:t>0.070</w:t>
            </w:r>
          </w:p>
        </w:tc>
        <w:tc>
          <w:tcPr>
            <w:tcW w:w="1075" w:type="dxa"/>
            <w:vAlign w:val="center"/>
          </w:tcPr>
          <w:p w14:paraId="51ACDAB6" w14:textId="77777777" w:rsidR="0058474F" w:rsidRDefault="00237FB5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6F4F5AA5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5566AC" w14:textId="77777777" w:rsidR="0058474F" w:rsidRDefault="00237FB5" w:rsidP="002F44D5">
            <w:r>
              <w:t>0.286</w:t>
            </w:r>
          </w:p>
        </w:tc>
        <w:tc>
          <w:tcPr>
            <w:tcW w:w="1064" w:type="dxa"/>
            <w:vAlign w:val="center"/>
          </w:tcPr>
          <w:p w14:paraId="3150C2B5" w14:textId="77777777" w:rsidR="0058474F" w:rsidRDefault="00237FB5" w:rsidP="002F44D5">
            <w:r>
              <w:t>0.343</w:t>
            </w:r>
          </w:p>
        </w:tc>
      </w:tr>
      <w:tr w:rsidR="00C21529" w14:paraId="15677BC7" w14:textId="77777777">
        <w:trPr>
          <w:jc w:val="center"/>
        </w:trPr>
        <w:tc>
          <w:tcPr>
            <w:tcW w:w="3347" w:type="dxa"/>
            <w:vAlign w:val="center"/>
          </w:tcPr>
          <w:p w14:paraId="789E354D" w14:textId="77777777" w:rsidR="0058474F" w:rsidRDefault="00237FB5" w:rsidP="002F44D5">
            <w:r>
              <w:t>自保温混凝土复合砌块（</w:t>
            </w:r>
            <w:proofErr w:type="spellStart"/>
            <w:r>
              <w:t>ⅰa</w:t>
            </w:r>
            <w:proofErr w:type="spellEnd"/>
            <w:r>
              <w:t>）</w:t>
            </w:r>
          </w:p>
        </w:tc>
        <w:tc>
          <w:tcPr>
            <w:tcW w:w="849" w:type="dxa"/>
            <w:vAlign w:val="center"/>
          </w:tcPr>
          <w:p w14:paraId="686FB260" w14:textId="77777777" w:rsidR="0058474F" w:rsidRDefault="00237FB5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01AF0E8" w14:textId="77777777" w:rsidR="0058474F" w:rsidRDefault="00237FB5" w:rsidP="002F44D5">
            <w:r>
              <w:t>0.220</w:t>
            </w:r>
          </w:p>
        </w:tc>
        <w:tc>
          <w:tcPr>
            <w:tcW w:w="1075" w:type="dxa"/>
            <w:vAlign w:val="center"/>
          </w:tcPr>
          <w:p w14:paraId="4498BA90" w14:textId="77777777" w:rsidR="0058474F" w:rsidRDefault="00237FB5" w:rsidP="002F44D5">
            <w:r>
              <w:t>3.070</w:t>
            </w:r>
          </w:p>
        </w:tc>
        <w:tc>
          <w:tcPr>
            <w:tcW w:w="848" w:type="dxa"/>
            <w:vAlign w:val="center"/>
          </w:tcPr>
          <w:p w14:paraId="323A0EB0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85250BF" w14:textId="77777777" w:rsidR="0058474F" w:rsidRDefault="00237FB5" w:rsidP="002F44D5">
            <w:r>
              <w:t>0.909</w:t>
            </w:r>
          </w:p>
        </w:tc>
        <w:tc>
          <w:tcPr>
            <w:tcW w:w="1064" w:type="dxa"/>
            <w:vAlign w:val="center"/>
          </w:tcPr>
          <w:p w14:paraId="08F0B54A" w14:textId="77777777" w:rsidR="0058474F" w:rsidRDefault="00237FB5" w:rsidP="002F44D5">
            <w:r>
              <w:t>2.791</w:t>
            </w:r>
          </w:p>
        </w:tc>
      </w:tr>
      <w:tr w:rsidR="00C21529" w14:paraId="0D433336" w14:textId="77777777">
        <w:trPr>
          <w:jc w:val="center"/>
        </w:trPr>
        <w:tc>
          <w:tcPr>
            <w:tcW w:w="3347" w:type="dxa"/>
            <w:vAlign w:val="center"/>
          </w:tcPr>
          <w:p w14:paraId="3E0434FE" w14:textId="77777777" w:rsidR="0058474F" w:rsidRDefault="00237FB5" w:rsidP="002F44D5">
            <w:r>
              <w:t>无机轻集料保温砂浆</w:t>
            </w:r>
            <w:r>
              <w:t>(ρ=350)</w:t>
            </w:r>
          </w:p>
        </w:tc>
        <w:tc>
          <w:tcPr>
            <w:tcW w:w="849" w:type="dxa"/>
            <w:vAlign w:val="center"/>
          </w:tcPr>
          <w:p w14:paraId="4271DADA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4E5AA39" w14:textId="77777777" w:rsidR="0058474F" w:rsidRDefault="00237FB5" w:rsidP="002F44D5">
            <w:r>
              <w:t>0.070</w:t>
            </w:r>
          </w:p>
        </w:tc>
        <w:tc>
          <w:tcPr>
            <w:tcW w:w="1075" w:type="dxa"/>
            <w:vAlign w:val="center"/>
          </w:tcPr>
          <w:p w14:paraId="19C01C0F" w14:textId="77777777" w:rsidR="0058474F" w:rsidRDefault="00237FB5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7A012CA2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A1A441B" w14:textId="77777777" w:rsidR="0058474F" w:rsidRDefault="00237FB5" w:rsidP="002F44D5">
            <w:r>
              <w:t>0.286</w:t>
            </w:r>
          </w:p>
        </w:tc>
        <w:tc>
          <w:tcPr>
            <w:tcW w:w="1064" w:type="dxa"/>
            <w:vAlign w:val="center"/>
          </w:tcPr>
          <w:p w14:paraId="7CB38005" w14:textId="77777777" w:rsidR="0058474F" w:rsidRDefault="00237FB5" w:rsidP="002F44D5">
            <w:r>
              <w:t>0.343</w:t>
            </w:r>
          </w:p>
        </w:tc>
      </w:tr>
      <w:tr w:rsidR="0058474F" w14:paraId="1A0F7FE2" w14:textId="77777777" w:rsidTr="00762E43">
        <w:trPr>
          <w:jc w:val="center"/>
        </w:trPr>
        <w:tc>
          <w:tcPr>
            <w:tcW w:w="3347" w:type="dxa"/>
            <w:vAlign w:val="center"/>
          </w:tcPr>
          <w:p w14:paraId="6610479A" w14:textId="77777777" w:rsidR="0058474F" w:rsidRDefault="00237FB5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997C680" w14:textId="77777777" w:rsidR="0058474F" w:rsidRDefault="00237FB5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6EA6D106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0ADB9AF" w14:textId="77777777" w:rsidR="0058474F" w:rsidRDefault="00237FB5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3B934A1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324FE53" w14:textId="77777777" w:rsidR="0058474F" w:rsidRDefault="00237FB5" w:rsidP="002F44D5">
            <w:r>
              <w:t>2.141</w:t>
            </w:r>
          </w:p>
        </w:tc>
        <w:tc>
          <w:tcPr>
            <w:tcW w:w="1064" w:type="dxa"/>
            <w:vAlign w:val="center"/>
          </w:tcPr>
          <w:p w14:paraId="5D3D771D" w14:textId="77777777" w:rsidR="0058474F" w:rsidRDefault="00237FB5" w:rsidP="002F44D5">
            <w:r>
              <w:t>4.119</w:t>
            </w:r>
          </w:p>
        </w:tc>
      </w:tr>
      <w:tr w:rsidR="0058474F" w14:paraId="3AAEC08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FA9CD9A" w14:textId="77777777" w:rsidR="0058474F" w:rsidRDefault="00237FB5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041783F" w14:textId="77777777" w:rsidR="0058474F" w:rsidRDefault="00237FB5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54181CC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D1E0637" w14:textId="77777777" w:rsidR="0058474F" w:rsidRPr="00D95163" w:rsidRDefault="00237FB5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3E144C5" w14:textId="77777777" w:rsidR="0058474F" w:rsidRDefault="00237FB5" w:rsidP="002F44D5">
            <w:pPr>
              <w:jc w:val="center"/>
            </w:pPr>
            <w:r>
              <w:t>0.44</w:t>
            </w:r>
          </w:p>
        </w:tc>
      </w:tr>
    </w:tbl>
    <w:p w14:paraId="3C149E4A" w14:textId="77777777" w:rsidR="0058474F" w:rsidRPr="00612E00" w:rsidRDefault="001A0A66" w:rsidP="0042722A">
      <w:pPr>
        <w:pStyle w:val="lj"/>
        <w:spacing w:line="360" w:lineRule="exact"/>
        <w:ind w:firstLineChars="1600" w:firstLine="3840"/>
      </w:pPr>
    </w:p>
    <w:p w14:paraId="7E0945DC" w14:textId="77777777" w:rsidR="00BE0E75" w:rsidRDefault="00237FB5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梁柱构造一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E63023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4CA05FA" w14:textId="77777777" w:rsidR="0058474F" w:rsidRDefault="00237FB5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55427CE" w14:textId="77777777" w:rsidR="0058474F" w:rsidRDefault="00237FB5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87D776" w14:textId="77777777" w:rsidR="0058474F" w:rsidRDefault="00237FB5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61AA99" w14:textId="77777777" w:rsidR="0058474F" w:rsidRDefault="00237FB5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DA9C87" w14:textId="77777777" w:rsidR="0058474F" w:rsidRDefault="00237FB5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B3C513" w14:textId="77777777" w:rsidR="0058474F" w:rsidRDefault="00237FB5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9C6888" w14:textId="77777777" w:rsidR="0058474F" w:rsidRDefault="00237FB5" w:rsidP="002F44D5">
            <w:pPr>
              <w:jc w:val="center"/>
            </w:pPr>
            <w:r>
              <w:t>热惰性指标</w:t>
            </w:r>
          </w:p>
        </w:tc>
      </w:tr>
      <w:tr w:rsidR="0058474F" w14:paraId="752BB61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7581B5F" w14:textId="77777777" w:rsidR="0058474F" w:rsidRDefault="001A0A6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A1ED1DE" w14:textId="77777777" w:rsidR="0058474F" w:rsidRDefault="00237FB5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6620FD" w14:textId="77777777" w:rsidR="0058474F" w:rsidRDefault="00237FB5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0C86F7" w14:textId="77777777" w:rsidR="0058474F" w:rsidRDefault="00237FB5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A291B7" w14:textId="77777777" w:rsidR="0058474F" w:rsidRDefault="00237FB5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BCE71C" w14:textId="77777777" w:rsidR="0058474F" w:rsidRDefault="00237FB5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FAD78B" w14:textId="77777777" w:rsidR="0058474F" w:rsidRDefault="00237FB5" w:rsidP="002F44D5">
            <w:pPr>
              <w:jc w:val="center"/>
            </w:pPr>
            <w:r>
              <w:t>D=R*S</w:t>
            </w:r>
          </w:p>
        </w:tc>
      </w:tr>
      <w:tr w:rsidR="00C21529" w14:paraId="027968D5" w14:textId="77777777">
        <w:trPr>
          <w:jc w:val="center"/>
        </w:trPr>
        <w:tc>
          <w:tcPr>
            <w:tcW w:w="3347" w:type="dxa"/>
            <w:vAlign w:val="center"/>
          </w:tcPr>
          <w:p w14:paraId="28F4FB27" w14:textId="77777777" w:rsidR="0058474F" w:rsidRDefault="00237FB5" w:rsidP="002F44D5">
            <w:r>
              <w:t>ac</w:t>
            </w:r>
            <w:r>
              <w:t>微晶无机保温砂浆</w:t>
            </w:r>
            <w:r>
              <w:t>(ρ=240-300)</w:t>
            </w:r>
          </w:p>
        </w:tc>
        <w:tc>
          <w:tcPr>
            <w:tcW w:w="849" w:type="dxa"/>
            <w:vAlign w:val="center"/>
          </w:tcPr>
          <w:p w14:paraId="5953D192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F9BB609" w14:textId="77777777" w:rsidR="0058474F" w:rsidRDefault="00237FB5" w:rsidP="002F44D5">
            <w:r>
              <w:t>0.070</w:t>
            </w:r>
          </w:p>
        </w:tc>
        <w:tc>
          <w:tcPr>
            <w:tcW w:w="1075" w:type="dxa"/>
            <w:vAlign w:val="center"/>
          </w:tcPr>
          <w:p w14:paraId="13A37BF8" w14:textId="77777777" w:rsidR="0058474F" w:rsidRDefault="00237FB5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01D7A6F3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92C6130" w14:textId="77777777" w:rsidR="0058474F" w:rsidRDefault="00237FB5" w:rsidP="002F44D5">
            <w:r>
              <w:t>0.286</w:t>
            </w:r>
          </w:p>
        </w:tc>
        <w:tc>
          <w:tcPr>
            <w:tcW w:w="1064" w:type="dxa"/>
            <w:vAlign w:val="center"/>
          </w:tcPr>
          <w:p w14:paraId="46994F06" w14:textId="77777777" w:rsidR="0058474F" w:rsidRDefault="00237FB5" w:rsidP="002F44D5">
            <w:r>
              <w:t>0.343</w:t>
            </w:r>
          </w:p>
        </w:tc>
      </w:tr>
      <w:tr w:rsidR="00C21529" w14:paraId="22F4614B" w14:textId="77777777">
        <w:trPr>
          <w:jc w:val="center"/>
        </w:trPr>
        <w:tc>
          <w:tcPr>
            <w:tcW w:w="3347" w:type="dxa"/>
            <w:vAlign w:val="center"/>
          </w:tcPr>
          <w:p w14:paraId="06B76A15" w14:textId="77777777" w:rsidR="0058474F" w:rsidRDefault="00237FB5" w:rsidP="002F44D5">
            <w:r>
              <w:t>岩棉板</w:t>
            </w:r>
            <w:r>
              <w:t>(ρ=60-160)</w:t>
            </w:r>
          </w:p>
        </w:tc>
        <w:tc>
          <w:tcPr>
            <w:tcW w:w="849" w:type="dxa"/>
            <w:vAlign w:val="center"/>
          </w:tcPr>
          <w:p w14:paraId="456D4BAC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CFCDE1E" w14:textId="77777777" w:rsidR="0058474F" w:rsidRDefault="00237FB5" w:rsidP="002F44D5">
            <w:r>
              <w:t>0.041</w:t>
            </w:r>
          </w:p>
        </w:tc>
        <w:tc>
          <w:tcPr>
            <w:tcW w:w="1075" w:type="dxa"/>
            <w:vAlign w:val="center"/>
          </w:tcPr>
          <w:p w14:paraId="5BE1EAE1" w14:textId="77777777" w:rsidR="0058474F" w:rsidRDefault="00237FB5" w:rsidP="002F44D5">
            <w:r>
              <w:t>0.615</w:t>
            </w:r>
          </w:p>
        </w:tc>
        <w:tc>
          <w:tcPr>
            <w:tcW w:w="848" w:type="dxa"/>
            <w:vAlign w:val="center"/>
          </w:tcPr>
          <w:p w14:paraId="04FCAC9B" w14:textId="77777777" w:rsidR="0058474F" w:rsidRDefault="00237FB5" w:rsidP="002F44D5">
            <w:r>
              <w:t>1.30</w:t>
            </w:r>
          </w:p>
        </w:tc>
        <w:tc>
          <w:tcPr>
            <w:tcW w:w="1075" w:type="dxa"/>
            <w:vAlign w:val="center"/>
          </w:tcPr>
          <w:p w14:paraId="6C767B3E" w14:textId="77777777" w:rsidR="0058474F" w:rsidRDefault="00237FB5" w:rsidP="002F44D5">
            <w:r>
              <w:t>0.375</w:t>
            </w:r>
          </w:p>
        </w:tc>
        <w:tc>
          <w:tcPr>
            <w:tcW w:w="1064" w:type="dxa"/>
            <w:vAlign w:val="center"/>
          </w:tcPr>
          <w:p w14:paraId="1862D790" w14:textId="77777777" w:rsidR="0058474F" w:rsidRDefault="00237FB5" w:rsidP="002F44D5">
            <w:r>
              <w:t>0.300</w:t>
            </w:r>
          </w:p>
        </w:tc>
      </w:tr>
      <w:tr w:rsidR="00C21529" w14:paraId="04124162" w14:textId="77777777">
        <w:trPr>
          <w:jc w:val="center"/>
        </w:trPr>
        <w:tc>
          <w:tcPr>
            <w:tcW w:w="3347" w:type="dxa"/>
            <w:vAlign w:val="center"/>
          </w:tcPr>
          <w:p w14:paraId="144533A5" w14:textId="77777777" w:rsidR="0058474F" w:rsidRDefault="00237FB5" w:rsidP="002F44D5">
            <w:r>
              <w:t>ac</w:t>
            </w:r>
            <w:r>
              <w:t>微晶无机保温砂浆</w:t>
            </w:r>
            <w:r>
              <w:t>(ρ=240-300)</w:t>
            </w:r>
          </w:p>
        </w:tc>
        <w:tc>
          <w:tcPr>
            <w:tcW w:w="849" w:type="dxa"/>
            <w:vAlign w:val="center"/>
          </w:tcPr>
          <w:p w14:paraId="3DDAF9AA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4A8B57E" w14:textId="77777777" w:rsidR="0058474F" w:rsidRDefault="00237FB5" w:rsidP="002F44D5">
            <w:r>
              <w:t>0.070</w:t>
            </w:r>
          </w:p>
        </w:tc>
        <w:tc>
          <w:tcPr>
            <w:tcW w:w="1075" w:type="dxa"/>
            <w:vAlign w:val="center"/>
          </w:tcPr>
          <w:p w14:paraId="2747683C" w14:textId="77777777" w:rsidR="0058474F" w:rsidRDefault="00237FB5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797687E1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347CAE2" w14:textId="77777777" w:rsidR="0058474F" w:rsidRDefault="00237FB5" w:rsidP="002F44D5">
            <w:r>
              <w:t>0.286</w:t>
            </w:r>
          </w:p>
        </w:tc>
        <w:tc>
          <w:tcPr>
            <w:tcW w:w="1064" w:type="dxa"/>
            <w:vAlign w:val="center"/>
          </w:tcPr>
          <w:p w14:paraId="043F1B98" w14:textId="77777777" w:rsidR="0058474F" w:rsidRDefault="00237FB5" w:rsidP="002F44D5">
            <w:r>
              <w:t>0.343</w:t>
            </w:r>
          </w:p>
        </w:tc>
      </w:tr>
      <w:tr w:rsidR="00C21529" w14:paraId="0859698E" w14:textId="77777777">
        <w:trPr>
          <w:jc w:val="center"/>
        </w:trPr>
        <w:tc>
          <w:tcPr>
            <w:tcW w:w="3347" w:type="dxa"/>
            <w:vAlign w:val="center"/>
          </w:tcPr>
          <w:p w14:paraId="4B62F1B1" w14:textId="77777777" w:rsidR="0058474F" w:rsidRDefault="00237FB5" w:rsidP="002F44D5">
            <w:r>
              <w:t>自保温混凝土复合砌块（</w:t>
            </w:r>
            <w:proofErr w:type="spellStart"/>
            <w:r>
              <w:t>ⅰa</w:t>
            </w:r>
            <w:proofErr w:type="spellEnd"/>
            <w:r>
              <w:t>）</w:t>
            </w:r>
          </w:p>
        </w:tc>
        <w:tc>
          <w:tcPr>
            <w:tcW w:w="849" w:type="dxa"/>
            <w:vAlign w:val="center"/>
          </w:tcPr>
          <w:p w14:paraId="2DDEE9C5" w14:textId="77777777" w:rsidR="0058474F" w:rsidRDefault="00237FB5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BBAF591" w14:textId="77777777" w:rsidR="0058474F" w:rsidRDefault="00237FB5" w:rsidP="002F44D5">
            <w:r>
              <w:t>0.220</w:t>
            </w:r>
          </w:p>
        </w:tc>
        <w:tc>
          <w:tcPr>
            <w:tcW w:w="1075" w:type="dxa"/>
            <w:vAlign w:val="center"/>
          </w:tcPr>
          <w:p w14:paraId="2E6BB510" w14:textId="77777777" w:rsidR="0058474F" w:rsidRDefault="00237FB5" w:rsidP="002F44D5">
            <w:r>
              <w:t>3.070</w:t>
            </w:r>
          </w:p>
        </w:tc>
        <w:tc>
          <w:tcPr>
            <w:tcW w:w="848" w:type="dxa"/>
            <w:vAlign w:val="center"/>
          </w:tcPr>
          <w:p w14:paraId="750DE42D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0F7897C" w14:textId="77777777" w:rsidR="0058474F" w:rsidRDefault="00237FB5" w:rsidP="002F44D5">
            <w:r>
              <w:t>0.909</w:t>
            </w:r>
          </w:p>
        </w:tc>
        <w:tc>
          <w:tcPr>
            <w:tcW w:w="1064" w:type="dxa"/>
            <w:vAlign w:val="center"/>
          </w:tcPr>
          <w:p w14:paraId="23622CB2" w14:textId="77777777" w:rsidR="0058474F" w:rsidRDefault="00237FB5" w:rsidP="002F44D5">
            <w:r>
              <w:t>2.791</w:t>
            </w:r>
          </w:p>
        </w:tc>
      </w:tr>
      <w:tr w:rsidR="00C21529" w14:paraId="64A27006" w14:textId="77777777">
        <w:trPr>
          <w:jc w:val="center"/>
        </w:trPr>
        <w:tc>
          <w:tcPr>
            <w:tcW w:w="3347" w:type="dxa"/>
            <w:vAlign w:val="center"/>
          </w:tcPr>
          <w:p w14:paraId="69332B99" w14:textId="77777777" w:rsidR="0058474F" w:rsidRDefault="00237FB5" w:rsidP="002F44D5">
            <w:r>
              <w:t>ac</w:t>
            </w:r>
            <w:r>
              <w:t>微晶无机保温砂浆</w:t>
            </w:r>
            <w:r>
              <w:t>(ρ=240-300)</w:t>
            </w:r>
          </w:p>
        </w:tc>
        <w:tc>
          <w:tcPr>
            <w:tcW w:w="849" w:type="dxa"/>
            <w:vAlign w:val="center"/>
          </w:tcPr>
          <w:p w14:paraId="6B1C8391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FF03C99" w14:textId="77777777" w:rsidR="0058474F" w:rsidRDefault="00237FB5" w:rsidP="002F44D5">
            <w:r>
              <w:t>0.070</w:t>
            </w:r>
          </w:p>
        </w:tc>
        <w:tc>
          <w:tcPr>
            <w:tcW w:w="1075" w:type="dxa"/>
            <w:vAlign w:val="center"/>
          </w:tcPr>
          <w:p w14:paraId="7E519B36" w14:textId="77777777" w:rsidR="0058474F" w:rsidRDefault="00237FB5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1BBC5A75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3E70D74" w14:textId="77777777" w:rsidR="0058474F" w:rsidRDefault="00237FB5" w:rsidP="002F44D5">
            <w:r>
              <w:t>0.286</w:t>
            </w:r>
          </w:p>
        </w:tc>
        <w:tc>
          <w:tcPr>
            <w:tcW w:w="1064" w:type="dxa"/>
            <w:vAlign w:val="center"/>
          </w:tcPr>
          <w:p w14:paraId="71FBD189" w14:textId="77777777" w:rsidR="0058474F" w:rsidRDefault="00237FB5" w:rsidP="002F44D5">
            <w:r>
              <w:t>0.343</w:t>
            </w:r>
          </w:p>
        </w:tc>
      </w:tr>
      <w:tr w:rsidR="0058474F" w14:paraId="26399288" w14:textId="77777777" w:rsidTr="00762E43">
        <w:trPr>
          <w:jc w:val="center"/>
        </w:trPr>
        <w:tc>
          <w:tcPr>
            <w:tcW w:w="3347" w:type="dxa"/>
            <w:vAlign w:val="center"/>
          </w:tcPr>
          <w:p w14:paraId="46B08EBD" w14:textId="77777777" w:rsidR="0058474F" w:rsidRDefault="00237FB5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E60CC76" w14:textId="77777777" w:rsidR="0058474F" w:rsidRDefault="00237FB5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6290C8F8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77AC6E8" w14:textId="77777777" w:rsidR="0058474F" w:rsidRDefault="00237FB5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C2D92F0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B6AE72B" w14:textId="77777777" w:rsidR="0058474F" w:rsidRDefault="00237FB5" w:rsidP="002F44D5">
            <w:r>
              <w:t>2.141</w:t>
            </w:r>
          </w:p>
        </w:tc>
        <w:tc>
          <w:tcPr>
            <w:tcW w:w="1064" w:type="dxa"/>
            <w:vAlign w:val="center"/>
          </w:tcPr>
          <w:p w14:paraId="3F331857" w14:textId="77777777" w:rsidR="0058474F" w:rsidRDefault="00237FB5" w:rsidP="002F44D5">
            <w:r>
              <w:t>4.119</w:t>
            </w:r>
          </w:p>
        </w:tc>
      </w:tr>
      <w:tr w:rsidR="0058474F" w14:paraId="053B0CB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9B7257B" w14:textId="77777777" w:rsidR="0058474F" w:rsidRDefault="00237FB5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2258A64" w14:textId="77777777" w:rsidR="0058474F" w:rsidRDefault="00237FB5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1954840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562F7DC" w14:textId="77777777" w:rsidR="0058474F" w:rsidRPr="00D95163" w:rsidRDefault="00237FB5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0CB7BAE" w14:textId="77777777" w:rsidR="0058474F" w:rsidRDefault="00237FB5" w:rsidP="002F44D5">
            <w:pPr>
              <w:jc w:val="center"/>
            </w:pPr>
            <w:r>
              <w:t>0.44</w:t>
            </w:r>
          </w:p>
        </w:tc>
      </w:tr>
    </w:tbl>
    <w:p w14:paraId="5A58B9E8" w14:textId="77777777" w:rsidR="0058474F" w:rsidRPr="00612E00" w:rsidRDefault="001A0A66" w:rsidP="0042722A">
      <w:pPr>
        <w:pStyle w:val="lj"/>
        <w:spacing w:line="360" w:lineRule="exact"/>
        <w:ind w:firstLineChars="1600" w:firstLine="3840"/>
      </w:pPr>
    </w:p>
    <w:p w14:paraId="18E0F0AF" w14:textId="77777777" w:rsidR="00BE0E75" w:rsidRDefault="00237FB5" w:rsidP="0058474F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proofErr w:type="gramStart"/>
      <w:r w:rsidRPr="00E145DC">
        <w:rPr>
          <w:rFonts w:hint="eastAsia"/>
        </w:rPr>
        <w:t>挑空楼板</w:t>
      </w:r>
      <w:proofErr w:type="gramEnd"/>
      <w:r w:rsidRPr="00E145DC">
        <w:rPr>
          <w:rFonts w:hint="eastAsia"/>
        </w:rPr>
        <w:t>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1FBDB9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87E1AE1" w14:textId="77777777" w:rsidR="0058474F" w:rsidRDefault="00237FB5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8D9F125" w14:textId="77777777" w:rsidR="0058474F" w:rsidRDefault="00237FB5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04F641" w14:textId="77777777" w:rsidR="0058474F" w:rsidRDefault="00237FB5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67DEFA" w14:textId="77777777" w:rsidR="0058474F" w:rsidRDefault="00237FB5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E1DB9C" w14:textId="77777777" w:rsidR="0058474F" w:rsidRDefault="00237FB5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B2D1C1" w14:textId="77777777" w:rsidR="0058474F" w:rsidRDefault="00237FB5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25AA1C" w14:textId="77777777" w:rsidR="0058474F" w:rsidRDefault="00237FB5" w:rsidP="002F44D5">
            <w:pPr>
              <w:jc w:val="center"/>
            </w:pPr>
            <w:r>
              <w:t>热惰性指标</w:t>
            </w:r>
          </w:p>
        </w:tc>
      </w:tr>
      <w:tr w:rsidR="0058474F" w14:paraId="68F355C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623635C" w14:textId="77777777" w:rsidR="0058474F" w:rsidRDefault="001A0A6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6A76271" w14:textId="77777777" w:rsidR="0058474F" w:rsidRDefault="00237FB5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784E5C" w14:textId="77777777" w:rsidR="0058474F" w:rsidRDefault="00237FB5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62F9EF" w14:textId="77777777" w:rsidR="0058474F" w:rsidRDefault="00237FB5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1B2FD8" w14:textId="77777777" w:rsidR="0058474F" w:rsidRDefault="00237FB5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07727E" w14:textId="77777777" w:rsidR="0058474F" w:rsidRDefault="00237FB5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C043BD" w14:textId="77777777" w:rsidR="0058474F" w:rsidRDefault="00237FB5" w:rsidP="002F44D5">
            <w:pPr>
              <w:jc w:val="center"/>
            </w:pPr>
            <w:r>
              <w:t>D=R*S</w:t>
            </w:r>
          </w:p>
        </w:tc>
      </w:tr>
      <w:tr w:rsidR="00C21529" w14:paraId="1048E741" w14:textId="77777777">
        <w:trPr>
          <w:jc w:val="center"/>
        </w:trPr>
        <w:tc>
          <w:tcPr>
            <w:tcW w:w="3347" w:type="dxa"/>
            <w:vAlign w:val="center"/>
          </w:tcPr>
          <w:p w14:paraId="5A2F260F" w14:textId="77777777" w:rsidR="0058474F" w:rsidRDefault="00237FB5" w:rsidP="002F44D5">
            <w:r>
              <w:t>ac</w:t>
            </w:r>
            <w:r>
              <w:t>微晶无机保温砂浆</w:t>
            </w:r>
            <w:r>
              <w:t>(ρ=240-300)</w:t>
            </w:r>
          </w:p>
        </w:tc>
        <w:tc>
          <w:tcPr>
            <w:tcW w:w="849" w:type="dxa"/>
            <w:vAlign w:val="center"/>
          </w:tcPr>
          <w:p w14:paraId="5DD3FB11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853B16A" w14:textId="77777777" w:rsidR="0058474F" w:rsidRDefault="00237FB5" w:rsidP="002F44D5">
            <w:r>
              <w:t>0.070</w:t>
            </w:r>
          </w:p>
        </w:tc>
        <w:tc>
          <w:tcPr>
            <w:tcW w:w="1075" w:type="dxa"/>
            <w:vAlign w:val="center"/>
          </w:tcPr>
          <w:p w14:paraId="2DC9FB1D" w14:textId="77777777" w:rsidR="0058474F" w:rsidRDefault="00237FB5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38B34594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0810187" w14:textId="77777777" w:rsidR="0058474F" w:rsidRDefault="00237FB5" w:rsidP="002F44D5">
            <w:r>
              <w:t>0.286</w:t>
            </w:r>
          </w:p>
        </w:tc>
        <w:tc>
          <w:tcPr>
            <w:tcW w:w="1064" w:type="dxa"/>
            <w:vAlign w:val="center"/>
          </w:tcPr>
          <w:p w14:paraId="00246BD1" w14:textId="77777777" w:rsidR="0058474F" w:rsidRDefault="00237FB5" w:rsidP="002F44D5">
            <w:r>
              <w:t>0.343</w:t>
            </w:r>
          </w:p>
        </w:tc>
      </w:tr>
      <w:tr w:rsidR="00C21529" w14:paraId="2E16EBDD" w14:textId="77777777">
        <w:trPr>
          <w:jc w:val="center"/>
        </w:trPr>
        <w:tc>
          <w:tcPr>
            <w:tcW w:w="3347" w:type="dxa"/>
            <w:vAlign w:val="center"/>
          </w:tcPr>
          <w:p w14:paraId="57DC502D" w14:textId="77777777" w:rsidR="0058474F" w:rsidRDefault="00237FB5" w:rsidP="002F44D5">
            <w:r>
              <w:t>自保温混凝土复合砌块（</w:t>
            </w:r>
            <w:proofErr w:type="spellStart"/>
            <w:r>
              <w:t>ⅰa</w:t>
            </w:r>
            <w:proofErr w:type="spellEnd"/>
            <w:r>
              <w:t>）</w:t>
            </w:r>
          </w:p>
        </w:tc>
        <w:tc>
          <w:tcPr>
            <w:tcW w:w="849" w:type="dxa"/>
            <w:vAlign w:val="center"/>
          </w:tcPr>
          <w:p w14:paraId="39FCB2F5" w14:textId="77777777" w:rsidR="0058474F" w:rsidRDefault="00237FB5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E6A408A" w14:textId="77777777" w:rsidR="0058474F" w:rsidRDefault="00237FB5" w:rsidP="002F44D5">
            <w:r>
              <w:t>0.220</w:t>
            </w:r>
          </w:p>
        </w:tc>
        <w:tc>
          <w:tcPr>
            <w:tcW w:w="1075" w:type="dxa"/>
            <w:vAlign w:val="center"/>
          </w:tcPr>
          <w:p w14:paraId="3D3AB850" w14:textId="77777777" w:rsidR="0058474F" w:rsidRDefault="00237FB5" w:rsidP="002F44D5">
            <w:r>
              <w:t>3.070</w:t>
            </w:r>
          </w:p>
        </w:tc>
        <w:tc>
          <w:tcPr>
            <w:tcW w:w="848" w:type="dxa"/>
            <w:vAlign w:val="center"/>
          </w:tcPr>
          <w:p w14:paraId="10BDA829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6E8F13A" w14:textId="77777777" w:rsidR="0058474F" w:rsidRDefault="00237FB5" w:rsidP="002F44D5">
            <w:r>
              <w:t>0.545</w:t>
            </w:r>
          </w:p>
        </w:tc>
        <w:tc>
          <w:tcPr>
            <w:tcW w:w="1064" w:type="dxa"/>
            <w:vAlign w:val="center"/>
          </w:tcPr>
          <w:p w14:paraId="417B3116" w14:textId="77777777" w:rsidR="0058474F" w:rsidRDefault="00237FB5" w:rsidP="002F44D5">
            <w:r>
              <w:t>1.675</w:t>
            </w:r>
          </w:p>
        </w:tc>
      </w:tr>
      <w:tr w:rsidR="00C21529" w14:paraId="24AAB943" w14:textId="77777777">
        <w:trPr>
          <w:jc w:val="center"/>
        </w:trPr>
        <w:tc>
          <w:tcPr>
            <w:tcW w:w="3347" w:type="dxa"/>
            <w:vAlign w:val="center"/>
          </w:tcPr>
          <w:p w14:paraId="40635314" w14:textId="77777777" w:rsidR="0058474F" w:rsidRDefault="00237FB5" w:rsidP="002F44D5">
            <w:r>
              <w:t>ac</w:t>
            </w:r>
            <w:r>
              <w:t>微晶无机保温砂浆</w:t>
            </w:r>
            <w:r>
              <w:t>(ρ=240-300)</w:t>
            </w:r>
          </w:p>
        </w:tc>
        <w:tc>
          <w:tcPr>
            <w:tcW w:w="849" w:type="dxa"/>
            <w:vAlign w:val="center"/>
          </w:tcPr>
          <w:p w14:paraId="3D76FF48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92C3EE8" w14:textId="77777777" w:rsidR="0058474F" w:rsidRDefault="00237FB5" w:rsidP="002F44D5">
            <w:r>
              <w:t>0.070</w:t>
            </w:r>
          </w:p>
        </w:tc>
        <w:tc>
          <w:tcPr>
            <w:tcW w:w="1075" w:type="dxa"/>
            <w:vAlign w:val="center"/>
          </w:tcPr>
          <w:p w14:paraId="51760446" w14:textId="77777777" w:rsidR="0058474F" w:rsidRDefault="00237FB5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378EE1E6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F7D00AE" w14:textId="77777777" w:rsidR="0058474F" w:rsidRDefault="00237FB5" w:rsidP="002F44D5">
            <w:r>
              <w:t>0.286</w:t>
            </w:r>
          </w:p>
        </w:tc>
        <w:tc>
          <w:tcPr>
            <w:tcW w:w="1064" w:type="dxa"/>
            <w:vAlign w:val="center"/>
          </w:tcPr>
          <w:p w14:paraId="79900207" w14:textId="77777777" w:rsidR="0058474F" w:rsidRDefault="00237FB5" w:rsidP="002F44D5">
            <w:r>
              <w:t>0.343</w:t>
            </w:r>
          </w:p>
        </w:tc>
      </w:tr>
      <w:tr w:rsidR="00C21529" w14:paraId="784DC399" w14:textId="77777777">
        <w:trPr>
          <w:jc w:val="center"/>
        </w:trPr>
        <w:tc>
          <w:tcPr>
            <w:tcW w:w="3347" w:type="dxa"/>
            <w:vAlign w:val="center"/>
          </w:tcPr>
          <w:p w14:paraId="4491F66A" w14:textId="77777777" w:rsidR="0058474F" w:rsidRDefault="00237FB5" w:rsidP="002F44D5">
            <w:r>
              <w:t>岩棉板</w:t>
            </w:r>
            <w:r>
              <w:t>(ρ=60-160)</w:t>
            </w:r>
          </w:p>
        </w:tc>
        <w:tc>
          <w:tcPr>
            <w:tcW w:w="849" w:type="dxa"/>
            <w:vAlign w:val="center"/>
          </w:tcPr>
          <w:p w14:paraId="2EA70764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8D35AB9" w14:textId="77777777" w:rsidR="0058474F" w:rsidRDefault="00237FB5" w:rsidP="002F44D5">
            <w:r>
              <w:t>0.041</w:t>
            </w:r>
          </w:p>
        </w:tc>
        <w:tc>
          <w:tcPr>
            <w:tcW w:w="1075" w:type="dxa"/>
            <w:vAlign w:val="center"/>
          </w:tcPr>
          <w:p w14:paraId="3F4C4B6A" w14:textId="77777777" w:rsidR="0058474F" w:rsidRDefault="00237FB5" w:rsidP="002F44D5">
            <w:r>
              <w:t>0.615</w:t>
            </w:r>
          </w:p>
        </w:tc>
        <w:tc>
          <w:tcPr>
            <w:tcW w:w="848" w:type="dxa"/>
            <w:vAlign w:val="center"/>
          </w:tcPr>
          <w:p w14:paraId="6CF60409" w14:textId="77777777" w:rsidR="0058474F" w:rsidRDefault="00237FB5" w:rsidP="002F44D5">
            <w:r>
              <w:t>1.30</w:t>
            </w:r>
          </w:p>
        </w:tc>
        <w:tc>
          <w:tcPr>
            <w:tcW w:w="1075" w:type="dxa"/>
            <w:vAlign w:val="center"/>
          </w:tcPr>
          <w:p w14:paraId="3505C801" w14:textId="77777777" w:rsidR="0058474F" w:rsidRDefault="00237FB5" w:rsidP="002F44D5">
            <w:r>
              <w:t>0.375</w:t>
            </w:r>
          </w:p>
        </w:tc>
        <w:tc>
          <w:tcPr>
            <w:tcW w:w="1064" w:type="dxa"/>
            <w:vAlign w:val="center"/>
          </w:tcPr>
          <w:p w14:paraId="39D69638" w14:textId="77777777" w:rsidR="0058474F" w:rsidRDefault="00237FB5" w:rsidP="002F44D5">
            <w:r>
              <w:t>0.300</w:t>
            </w:r>
          </w:p>
        </w:tc>
      </w:tr>
      <w:tr w:rsidR="00C21529" w14:paraId="355AB467" w14:textId="77777777">
        <w:trPr>
          <w:jc w:val="center"/>
        </w:trPr>
        <w:tc>
          <w:tcPr>
            <w:tcW w:w="3347" w:type="dxa"/>
            <w:vAlign w:val="center"/>
          </w:tcPr>
          <w:p w14:paraId="5A55BBF1" w14:textId="77777777" w:rsidR="0058474F" w:rsidRDefault="00237FB5" w:rsidP="002F44D5">
            <w:r>
              <w:t>ac</w:t>
            </w:r>
            <w:r>
              <w:t>微晶无机保温砂浆</w:t>
            </w:r>
            <w:r>
              <w:t>(ρ=240-300)</w:t>
            </w:r>
          </w:p>
        </w:tc>
        <w:tc>
          <w:tcPr>
            <w:tcW w:w="849" w:type="dxa"/>
            <w:vAlign w:val="center"/>
          </w:tcPr>
          <w:p w14:paraId="2617F407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FF98476" w14:textId="77777777" w:rsidR="0058474F" w:rsidRDefault="00237FB5" w:rsidP="002F44D5">
            <w:r>
              <w:t>0.070</w:t>
            </w:r>
          </w:p>
        </w:tc>
        <w:tc>
          <w:tcPr>
            <w:tcW w:w="1075" w:type="dxa"/>
            <w:vAlign w:val="center"/>
          </w:tcPr>
          <w:p w14:paraId="225B8D7E" w14:textId="77777777" w:rsidR="0058474F" w:rsidRDefault="00237FB5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2D4FE088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C659F5D" w14:textId="77777777" w:rsidR="0058474F" w:rsidRDefault="00237FB5" w:rsidP="002F44D5">
            <w:r>
              <w:t>0.286</w:t>
            </w:r>
          </w:p>
        </w:tc>
        <w:tc>
          <w:tcPr>
            <w:tcW w:w="1064" w:type="dxa"/>
            <w:vAlign w:val="center"/>
          </w:tcPr>
          <w:p w14:paraId="119FAA73" w14:textId="77777777" w:rsidR="0058474F" w:rsidRDefault="00237FB5" w:rsidP="002F44D5">
            <w:r>
              <w:t>0.343</w:t>
            </w:r>
          </w:p>
        </w:tc>
      </w:tr>
      <w:tr w:rsidR="0058474F" w14:paraId="47E00CB8" w14:textId="77777777" w:rsidTr="00762E43">
        <w:trPr>
          <w:jc w:val="center"/>
        </w:trPr>
        <w:tc>
          <w:tcPr>
            <w:tcW w:w="3347" w:type="dxa"/>
            <w:vAlign w:val="center"/>
          </w:tcPr>
          <w:p w14:paraId="73C796DA" w14:textId="77777777" w:rsidR="0058474F" w:rsidRDefault="00237FB5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AF31551" w14:textId="77777777" w:rsidR="0058474F" w:rsidRDefault="00237FB5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A85A275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3B66123" w14:textId="77777777" w:rsidR="0058474F" w:rsidRDefault="00237FB5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6B92E25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92BFE49" w14:textId="77777777" w:rsidR="0058474F" w:rsidRDefault="00237FB5" w:rsidP="002F44D5">
            <w:r>
              <w:t>1.778</w:t>
            </w:r>
          </w:p>
        </w:tc>
        <w:tc>
          <w:tcPr>
            <w:tcW w:w="1064" w:type="dxa"/>
            <w:vAlign w:val="center"/>
          </w:tcPr>
          <w:p w14:paraId="17C6FCE1" w14:textId="77777777" w:rsidR="0058474F" w:rsidRDefault="00237FB5" w:rsidP="002F44D5">
            <w:r>
              <w:t>3.003</w:t>
            </w:r>
          </w:p>
        </w:tc>
      </w:tr>
      <w:tr w:rsidR="0058474F" w14:paraId="3F92F1D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954C588" w14:textId="77777777" w:rsidR="0058474F" w:rsidRPr="00D95163" w:rsidRDefault="00237FB5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442AF8AE" w14:textId="77777777" w:rsidR="0058474F" w:rsidRDefault="00237FB5" w:rsidP="002F44D5">
            <w:pPr>
              <w:jc w:val="center"/>
            </w:pPr>
            <w:r>
              <w:t>0.52</w:t>
            </w:r>
          </w:p>
        </w:tc>
      </w:tr>
    </w:tbl>
    <w:p w14:paraId="0355B682" w14:textId="77777777" w:rsidR="0058474F" w:rsidRPr="00612E00" w:rsidRDefault="001A0A66" w:rsidP="0042722A">
      <w:pPr>
        <w:pStyle w:val="lj"/>
        <w:spacing w:line="360" w:lineRule="exact"/>
        <w:ind w:firstLineChars="1600" w:firstLine="3840"/>
      </w:pPr>
    </w:p>
    <w:p w14:paraId="0A473913" w14:textId="77777777" w:rsidR="00BE0E75" w:rsidRDefault="00237FB5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25F413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96548F2" w14:textId="77777777" w:rsidR="0058474F" w:rsidRDefault="00237FB5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DAC4AD9" w14:textId="77777777" w:rsidR="0058474F" w:rsidRDefault="00237FB5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C045FF" w14:textId="77777777" w:rsidR="0058474F" w:rsidRDefault="00237FB5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49EF20" w14:textId="77777777" w:rsidR="0058474F" w:rsidRDefault="00237FB5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676DE5" w14:textId="77777777" w:rsidR="0058474F" w:rsidRDefault="00237FB5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EFF123" w14:textId="77777777" w:rsidR="0058474F" w:rsidRDefault="00237FB5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02AACD" w14:textId="77777777" w:rsidR="0058474F" w:rsidRDefault="00237FB5" w:rsidP="002F44D5">
            <w:pPr>
              <w:jc w:val="center"/>
            </w:pPr>
            <w:r>
              <w:t>热惰性指标</w:t>
            </w:r>
          </w:p>
        </w:tc>
      </w:tr>
      <w:tr w:rsidR="0058474F" w14:paraId="3669645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B5553B7" w14:textId="77777777" w:rsidR="0058474F" w:rsidRDefault="001A0A6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3795591" w14:textId="77777777" w:rsidR="0058474F" w:rsidRDefault="00237FB5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D47D74" w14:textId="77777777" w:rsidR="0058474F" w:rsidRDefault="00237FB5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DDCCEB" w14:textId="77777777" w:rsidR="0058474F" w:rsidRDefault="00237FB5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0B1DED" w14:textId="77777777" w:rsidR="0058474F" w:rsidRDefault="00237FB5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87DCAB" w14:textId="77777777" w:rsidR="0058474F" w:rsidRDefault="00237FB5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298894" w14:textId="77777777" w:rsidR="0058474F" w:rsidRDefault="00237FB5" w:rsidP="002F44D5">
            <w:pPr>
              <w:jc w:val="center"/>
            </w:pPr>
            <w:r>
              <w:t>D=R*S</w:t>
            </w:r>
          </w:p>
        </w:tc>
      </w:tr>
      <w:tr w:rsidR="00C21529" w14:paraId="67FBF719" w14:textId="77777777">
        <w:trPr>
          <w:jc w:val="center"/>
        </w:trPr>
        <w:tc>
          <w:tcPr>
            <w:tcW w:w="3347" w:type="dxa"/>
            <w:vAlign w:val="center"/>
          </w:tcPr>
          <w:p w14:paraId="043C3262" w14:textId="77777777" w:rsidR="0058474F" w:rsidRDefault="00237FB5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46590FA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7778337" w14:textId="77777777" w:rsidR="0058474F" w:rsidRDefault="00237FB5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EF197E4" w14:textId="77777777" w:rsidR="0058474F" w:rsidRDefault="00237FB5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55CE788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82B4738" w14:textId="77777777" w:rsidR="0058474F" w:rsidRDefault="00237FB5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F57D7BA" w14:textId="77777777" w:rsidR="0058474F" w:rsidRDefault="00237FB5" w:rsidP="002F44D5">
            <w:r>
              <w:t>0.245</w:t>
            </w:r>
          </w:p>
        </w:tc>
      </w:tr>
      <w:tr w:rsidR="00C21529" w14:paraId="728E5297" w14:textId="77777777">
        <w:trPr>
          <w:jc w:val="center"/>
        </w:trPr>
        <w:tc>
          <w:tcPr>
            <w:tcW w:w="3347" w:type="dxa"/>
            <w:vAlign w:val="center"/>
          </w:tcPr>
          <w:p w14:paraId="48437617" w14:textId="77777777" w:rsidR="0058474F" w:rsidRDefault="00237FB5" w:rsidP="002F44D5">
            <w:r>
              <w:t>玻璃棉板、毡</w:t>
            </w:r>
            <w:r>
              <w:t>(ρ≥40)</w:t>
            </w:r>
          </w:p>
        </w:tc>
        <w:tc>
          <w:tcPr>
            <w:tcW w:w="849" w:type="dxa"/>
            <w:vAlign w:val="center"/>
          </w:tcPr>
          <w:p w14:paraId="5F161B6F" w14:textId="77777777" w:rsidR="0058474F" w:rsidRDefault="00237FB5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E274B50" w14:textId="77777777" w:rsidR="0058474F" w:rsidRDefault="00237FB5" w:rsidP="002F44D5">
            <w:r>
              <w:t>0.035</w:t>
            </w:r>
          </w:p>
        </w:tc>
        <w:tc>
          <w:tcPr>
            <w:tcW w:w="1075" w:type="dxa"/>
            <w:vAlign w:val="center"/>
          </w:tcPr>
          <w:p w14:paraId="74811BAB" w14:textId="77777777" w:rsidR="0058474F" w:rsidRDefault="00237FB5" w:rsidP="002F44D5">
            <w:r>
              <w:t>0.350</w:t>
            </w:r>
          </w:p>
        </w:tc>
        <w:tc>
          <w:tcPr>
            <w:tcW w:w="848" w:type="dxa"/>
            <w:vAlign w:val="center"/>
          </w:tcPr>
          <w:p w14:paraId="180F66A2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1E123E7" w14:textId="77777777" w:rsidR="0058474F" w:rsidRDefault="00237FB5" w:rsidP="002F44D5">
            <w:r>
              <w:t>3.429</w:t>
            </w:r>
          </w:p>
        </w:tc>
        <w:tc>
          <w:tcPr>
            <w:tcW w:w="1064" w:type="dxa"/>
            <w:vAlign w:val="center"/>
          </w:tcPr>
          <w:p w14:paraId="552B2098" w14:textId="77777777" w:rsidR="0058474F" w:rsidRDefault="00237FB5" w:rsidP="002F44D5">
            <w:r>
              <w:t>1.200</w:t>
            </w:r>
          </w:p>
        </w:tc>
      </w:tr>
      <w:tr w:rsidR="0058474F" w14:paraId="453B8A96" w14:textId="77777777" w:rsidTr="00762E43">
        <w:trPr>
          <w:jc w:val="center"/>
        </w:trPr>
        <w:tc>
          <w:tcPr>
            <w:tcW w:w="3347" w:type="dxa"/>
            <w:vAlign w:val="center"/>
          </w:tcPr>
          <w:p w14:paraId="59034FDC" w14:textId="77777777" w:rsidR="0058474F" w:rsidRDefault="00237FB5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F1B7F10" w14:textId="77777777" w:rsidR="0058474F" w:rsidRDefault="00237FB5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0CE68858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3095171" w14:textId="77777777" w:rsidR="0058474F" w:rsidRDefault="00237FB5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7861BBE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EE30AA4" w14:textId="77777777" w:rsidR="0058474F" w:rsidRDefault="00237FB5" w:rsidP="002F44D5">
            <w:r>
              <w:t>3.450</w:t>
            </w:r>
          </w:p>
        </w:tc>
        <w:tc>
          <w:tcPr>
            <w:tcW w:w="1064" w:type="dxa"/>
            <w:vAlign w:val="center"/>
          </w:tcPr>
          <w:p w14:paraId="371BEC0D" w14:textId="77777777" w:rsidR="0058474F" w:rsidRDefault="00237FB5" w:rsidP="002F44D5">
            <w:r>
              <w:t>1.445</w:t>
            </w:r>
          </w:p>
        </w:tc>
      </w:tr>
      <w:tr w:rsidR="0058474F" w14:paraId="5AC3DBE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8406A7F" w14:textId="77777777" w:rsidR="0058474F" w:rsidRPr="00D95163" w:rsidRDefault="00237FB5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7A4240FB" w14:textId="77777777" w:rsidR="0058474F" w:rsidRDefault="00237FB5" w:rsidP="002F44D5">
            <w:pPr>
              <w:jc w:val="center"/>
            </w:pPr>
            <w:r>
              <w:t>0.19</w:t>
            </w:r>
          </w:p>
        </w:tc>
      </w:tr>
    </w:tbl>
    <w:p w14:paraId="26D7734D" w14:textId="77777777" w:rsidR="0058474F" w:rsidRPr="00612E00" w:rsidRDefault="001A0A66" w:rsidP="0042722A">
      <w:pPr>
        <w:pStyle w:val="lj"/>
        <w:spacing w:line="360" w:lineRule="exact"/>
        <w:ind w:firstLineChars="1600" w:firstLine="3840"/>
      </w:pPr>
    </w:p>
    <w:p w14:paraId="326F10AA" w14:textId="77777777" w:rsidR="00BE0E75" w:rsidRDefault="00237FB5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DBEE9C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9DF0C5E" w14:textId="77777777" w:rsidR="0058474F" w:rsidRDefault="00237FB5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CEA5E59" w14:textId="77777777" w:rsidR="0058474F" w:rsidRDefault="00237FB5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323AE6" w14:textId="77777777" w:rsidR="0058474F" w:rsidRDefault="00237FB5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0A56BB" w14:textId="77777777" w:rsidR="0058474F" w:rsidRDefault="00237FB5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AE2138" w14:textId="77777777" w:rsidR="0058474F" w:rsidRDefault="00237FB5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3D40A8" w14:textId="77777777" w:rsidR="0058474F" w:rsidRDefault="00237FB5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E6224E" w14:textId="77777777" w:rsidR="0058474F" w:rsidRDefault="00237FB5" w:rsidP="002F44D5">
            <w:pPr>
              <w:jc w:val="center"/>
            </w:pPr>
            <w:r>
              <w:t>热惰性指标</w:t>
            </w:r>
          </w:p>
        </w:tc>
      </w:tr>
      <w:tr w:rsidR="0058474F" w14:paraId="4D7A8F9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01BFA52" w14:textId="77777777" w:rsidR="0058474F" w:rsidRDefault="001A0A6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C5EF302" w14:textId="77777777" w:rsidR="0058474F" w:rsidRDefault="00237FB5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9D57B0" w14:textId="77777777" w:rsidR="0058474F" w:rsidRDefault="00237FB5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39CB1D" w14:textId="77777777" w:rsidR="0058474F" w:rsidRDefault="00237FB5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31D8A6" w14:textId="77777777" w:rsidR="0058474F" w:rsidRDefault="00237FB5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512C39" w14:textId="77777777" w:rsidR="0058474F" w:rsidRDefault="00237FB5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1A7154" w14:textId="77777777" w:rsidR="0058474F" w:rsidRDefault="00237FB5" w:rsidP="002F44D5">
            <w:pPr>
              <w:jc w:val="center"/>
            </w:pPr>
            <w:r>
              <w:t>D=R*S</w:t>
            </w:r>
          </w:p>
        </w:tc>
      </w:tr>
      <w:tr w:rsidR="00C21529" w14:paraId="6295632F" w14:textId="77777777">
        <w:trPr>
          <w:jc w:val="center"/>
        </w:trPr>
        <w:tc>
          <w:tcPr>
            <w:tcW w:w="3347" w:type="dxa"/>
            <w:vAlign w:val="center"/>
          </w:tcPr>
          <w:p w14:paraId="71E25E74" w14:textId="77777777" w:rsidR="0058474F" w:rsidRDefault="00237FB5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44E6B80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F7EBB95" w14:textId="77777777" w:rsidR="0058474F" w:rsidRDefault="00237FB5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BEF11CD" w14:textId="77777777" w:rsidR="0058474F" w:rsidRDefault="00237FB5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D8ADB08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301C1E2" w14:textId="77777777" w:rsidR="0058474F" w:rsidRDefault="00237FB5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577DE3C" w14:textId="77777777" w:rsidR="0058474F" w:rsidRDefault="00237FB5" w:rsidP="002F44D5">
            <w:r>
              <w:t>0.245</w:t>
            </w:r>
          </w:p>
        </w:tc>
      </w:tr>
      <w:tr w:rsidR="00C21529" w14:paraId="45D01C74" w14:textId="77777777">
        <w:trPr>
          <w:jc w:val="center"/>
        </w:trPr>
        <w:tc>
          <w:tcPr>
            <w:tcW w:w="3347" w:type="dxa"/>
            <w:vAlign w:val="center"/>
          </w:tcPr>
          <w:p w14:paraId="180AF58B" w14:textId="77777777" w:rsidR="0058474F" w:rsidRDefault="00237FB5" w:rsidP="002F44D5">
            <w:r>
              <w:t>玻璃棉板、毡</w:t>
            </w:r>
            <w:r>
              <w:t>(ρ≥40)</w:t>
            </w:r>
          </w:p>
        </w:tc>
        <w:tc>
          <w:tcPr>
            <w:tcW w:w="849" w:type="dxa"/>
            <w:vAlign w:val="center"/>
          </w:tcPr>
          <w:p w14:paraId="777A8572" w14:textId="77777777" w:rsidR="0058474F" w:rsidRDefault="00237FB5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25E7035" w14:textId="77777777" w:rsidR="0058474F" w:rsidRDefault="00237FB5" w:rsidP="002F44D5">
            <w:r>
              <w:t>0.035</w:t>
            </w:r>
          </w:p>
        </w:tc>
        <w:tc>
          <w:tcPr>
            <w:tcW w:w="1075" w:type="dxa"/>
            <w:vAlign w:val="center"/>
          </w:tcPr>
          <w:p w14:paraId="6C037C97" w14:textId="77777777" w:rsidR="0058474F" w:rsidRDefault="00237FB5" w:rsidP="002F44D5">
            <w:r>
              <w:t>0.350</w:t>
            </w:r>
          </w:p>
        </w:tc>
        <w:tc>
          <w:tcPr>
            <w:tcW w:w="848" w:type="dxa"/>
            <w:vAlign w:val="center"/>
          </w:tcPr>
          <w:p w14:paraId="5CCF96CD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D930AF" w14:textId="77777777" w:rsidR="0058474F" w:rsidRDefault="00237FB5" w:rsidP="002F44D5">
            <w:r>
              <w:t>3.429</w:t>
            </w:r>
          </w:p>
        </w:tc>
        <w:tc>
          <w:tcPr>
            <w:tcW w:w="1064" w:type="dxa"/>
            <w:vAlign w:val="center"/>
          </w:tcPr>
          <w:p w14:paraId="012D66DF" w14:textId="77777777" w:rsidR="0058474F" w:rsidRDefault="00237FB5" w:rsidP="002F44D5">
            <w:r>
              <w:t>1.200</w:t>
            </w:r>
          </w:p>
        </w:tc>
      </w:tr>
      <w:tr w:rsidR="0058474F" w14:paraId="47B3F602" w14:textId="77777777" w:rsidTr="00762E43">
        <w:trPr>
          <w:jc w:val="center"/>
        </w:trPr>
        <w:tc>
          <w:tcPr>
            <w:tcW w:w="3347" w:type="dxa"/>
            <w:vAlign w:val="center"/>
          </w:tcPr>
          <w:p w14:paraId="5BE064C2" w14:textId="77777777" w:rsidR="0058474F" w:rsidRDefault="00237FB5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A864AE1" w14:textId="77777777" w:rsidR="0058474F" w:rsidRDefault="00237FB5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1CF382DD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4F02C0E" w14:textId="77777777" w:rsidR="0058474F" w:rsidRDefault="00237FB5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CD6F1C6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D0606DA" w14:textId="77777777" w:rsidR="0058474F" w:rsidRDefault="00237FB5" w:rsidP="002F44D5">
            <w:r>
              <w:t>3.450</w:t>
            </w:r>
          </w:p>
        </w:tc>
        <w:tc>
          <w:tcPr>
            <w:tcW w:w="1064" w:type="dxa"/>
            <w:vAlign w:val="center"/>
          </w:tcPr>
          <w:p w14:paraId="1B41D5CE" w14:textId="77777777" w:rsidR="0058474F" w:rsidRDefault="00237FB5" w:rsidP="002F44D5">
            <w:r>
              <w:t>1.445</w:t>
            </w:r>
          </w:p>
        </w:tc>
      </w:tr>
      <w:tr w:rsidR="0058474F" w14:paraId="1472C37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DF19114" w14:textId="77777777" w:rsidR="0058474F" w:rsidRPr="00D95163" w:rsidRDefault="00237FB5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17578AC1" w14:textId="77777777" w:rsidR="0058474F" w:rsidRDefault="00237FB5" w:rsidP="002F44D5">
            <w:pPr>
              <w:jc w:val="center"/>
            </w:pPr>
            <w:r>
              <w:t>0.15</w:t>
            </w:r>
          </w:p>
        </w:tc>
      </w:tr>
    </w:tbl>
    <w:p w14:paraId="11C16C4C" w14:textId="77777777" w:rsidR="0058474F" w:rsidRPr="00612E00" w:rsidRDefault="001A0A66" w:rsidP="0042722A">
      <w:pPr>
        <w:pStyle w:val="lj"/>
        <w:spacing w:line="360" w:lineRule="exact"/>
        <w:ind w:firstLineChars="1600" w:firstLine="3840"/>
      </w:pPr>
    </w:p>
    <w:p w14:paraId="44645EB3" w14:textId="77777777" w:rsidR="00BE0E75" w:rsidRDefault="00237FB5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内墙构造一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422B7E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991D09E" w14:textId="77777777" w:rsidR="0058474F" w:rsidRDefault="00237FB5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9FD2433" w14:textId="77777777" w:rsidR="0058474F" w:rsidRDefault="00237FB5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629A76" w14:textId="77777777" w:rsidR="0058474F" w:rsidRDefault="00237FB5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CC63DA" w14:textId="77777777" w:rsidR="0058474F" w:rsidRDefault="00237FB5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1F8ADF" w14:textId="77777777" w:rsidR="0058474F" w:rsidRDefault="00237FB5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1F5D56" w14:textId="77777777" w:rsidR="0058474F" w:rsidRDefault="00237FB5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4C7B4A" w14:textId="77777777" w:rsidR="0058474F" w:rsidRDefault="00237FB5" w:rsidP="002F44D5">
            <w:pPr>
              <w:jc w:val="center"/>
            </w:pPr>
            <w:r>
              <w:t>热惰性指标</w:t>
            </w:r>
          </w:p>
        </w:tc>
      </w:tr>
      <w:tr w:rsidR="0058474F" w14:paraId="66DF518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2F6C442" w14:textId="77777777" w:rsidR="0058474F" w:rsidRDefault="001A0A6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FD3E48D" w14:textId="77777777" w:rsidR="0058474F" w:rsidRDefault="00237FB5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F3E77D" w14:textId="77777777" w:rsidR="0058474F" w:rsidRDefault="00237FB5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048066" w14:textId="77777777" w:rsidR="0058474F" w:rsidRDefault="00237FB5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BEA8A9" w14:textId="77777777" w:rsidR="0058474F" w:rsidRDefault="00237FB5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5952E8" w14:textId="77777777" w:rsidR="0058474F" w:rsidRDefault="00237FB5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CE5D54" w14:textId="77777777" w:rsidR="0058474F" w:rsidRDefault="00237FB5" w:rsidP="002F44D5">
            <w:pPr>
              <w:jc w:val="center"/>
            </w:pPr>
            <w:r>
              <w:t>D=R*S</w:t>
            </w:r>
          </w:p>
        </w:tc>
      </w:tr>
      <w:tr w:rsidR="00C21529" w14:paraId="41CAE933" w14:textId="77777777">
        <w:trPr>
          <w:jc w:val="center"/>
        </w:trPr>
        <w:tc>
          <w:tcPr>
            <w:tcW w:w="3347" w:type="dxa"/>
            <w:vAlign w:val="center"/>
          </w:tcPr>
          <w:p w14:paraId="2048A01C" w14:textId="77777777" w:rsidR="0058474F" w:rsidRDefault="00237FB5" w:rsidP="002F44D5">
            <w:r>
              <w:t>ac</w:t>
            </w:r>
            <w:r>
              <w:t>微晶无机保温砂浆</w:t>
            </w:r>
            <w:r>
              <w:t>(ρ=240-300)</w:t>
            </w:r>
          </w:p>
        </w:tc>
        <w:tc>
          <w:tcPr>
            <w:tcW w:w="849" w:type="dxa"/>
            <w:vAlign w:val="center"/>
          </w:tcPr>
          <w:p w14:paraId="1D331EC0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D2F77A7" w14:textId="77777777" w:rsidR="0058474F" w:rsidRDefault="00237FB5" w:rsidP="002F44D5">
            <w:r>
              <w:t>0.070</w:t>
            </w:r>
          </w:p>
        </w:tc>
        <w:tc>
          <w:tcPr>
            <w:tcW w:w="1075" w:type="dxa"/>
            <w:vAlign w:val="center"/>
          </w:tcPr>
          <w:p w14:paraId="310E1B95" w14:textId="77777777" w:rsidR="0058474F" w:rsidRDefault="00237FB5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0544FBC6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27B89D6" w14:textId="77777777" w:rsidR="0058474F" w:rsidRDefault="00237FB5" w:rsidP="002F44D5">
            <w:r>
              <w:t>0.286</w:t>
            </w:r>
          </w:p>
        </w:tc>
        <w:tc>
          <w:tcPr>
            <w:tcW w:w="1064" w:type="dxa"/>
            <w:vAlign w:val="center"/>
          </w:tcPr>
          <w:p w14:paraId="1863A558" w14:textId="77777777" w:rsidR="0058474F" w:rsidRDefault="00237FB5" w:rsidP="002F44D5">
            <w:r>
              <w:t>0.343</w:t>
            </w:r>
          </w:p>
        </w:tc>
      </w:tr>
      <w:tr w:rsidR="00C21529" w14:paraId="7801361D" w14:textId="77777777">
        <w:trPr>
          <w:jc w:val="center"/>
        </w:trPr>
        <w:tc>
          <w:tcPr>
            <w:tcW w:w="3347" w:type="dxa"/>
            <w:vAlign w:val="center"/>
          </w:tcPr>
          <w:p w14:paraId="20612744" w14:textId="77777777" w:rsidR="0058474F" w:rsidRDefault="00237FB5" w:rsidP="002F44D5">
            <w:r>
              <w:t>自保温混凝土复合砌块（</w:t>
            </w:r>
            <w:proofErr w:type="spellStart"/>
            <w:r>
              <w:t>ⅰa</w:t>
            </w:r>
            <w:proofErr w:type="spellEnd"/>
            <w:r>
              <w:t>）</w:t>
            </w:r>
          </w:p>
        </w:tc>
        <w:tc>
          <w:tcPr>
            <w:tcW w:w="849" w:type="dxa"/>
            <w:vAlign w:val="center"/>
          </w:tcPr>
          <w:p w14:paraId="4A2C1818" w14:textId="77777777" w:rsidR="0058474F" w:rsidRDefault="00237FB5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18A539FF" w14:textId="77777777" w:rsidR="0058474F" w:rsidRDefault="00237FB5" w:rsidP="002F44D5">
            <w:r>
              <w:t>0.220</w:t>
            </w:r>
          </w:p>
        </w:tc>
        <w:tc>
          <w:tcPr>
            <w:tcW w:w="1075" w:type="dxa"/>
            <w:vAlign w:val="center"/>
          </w:tcPr>
          <w:p w14:paraId="15AEA6FC" w14:textId="77777777" w:rsidR="0058474F" w:rsidRDefault="00237FB5" w:rsidP="002F44D5">
            <w:r>
              <w:t>3.070</w:t>
            </w:r>
          </w:p>
        </w:tc>
        <w:tc>
          <w:tcPr>
            <w:tcW w:w="848" w:type="dxa"/>
            <w:vAlign w:val="center"/>
          </w:tcPr>
          <w:p w14:paraId="6848BFA0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9EC522A" w14:textId="77777777" w:rsidR="0058474F" w:rsidRDefault="00237FB5" w:rsidP="002F44D5">
            <w:r>
              <w:t>0.864</w:t>
            </w:r>
          </w:p>
        </w:tc>
        <w:tc>
          <w:tcPr>
            <w:tcW w:w="1064" w:type="dxa"/>
            <w:vAlign w:val="center"/>
          </w:tcPr>
          <w:p w14:paraId="0A18E476" w14:textId="77777777" w:rsidR="0058474F" w:rsidRDefault="00237FB5" w:rsidP="002F44D5">
            <w:r>
              <w:t>2.651</w:t>
            </w:r>
          </w:p>
        </w:tc>
      </w:tr>
      <w:tr w:rsidR="00C21529" w14:paraId="57B9DD6B" w14:textId="77777777">
        <w:trPr>
          <w:jc w:val="center"/>
        </w:trPr>
        <w:tc>
          <w:tcPr>
            <w:tcW w:w="3347" w:type="dxa"/>
            <w:vAlign w:val="center"/>
          </w:tcPr>
          <w:p w14:paraId="61860007" w14:textId="77777777" w:rsidR="0058474F" w:rsidRDefault="00237FB5" w:rsidP="002F44D5">
            <w:r>
              <w:t>ac</w:t>
            </w:r>
            <w:r>
              <w:t>微晶无机保温砂浆</w:t>
            </w:r>
            <w:r>
              <w:t>(ρ=240-300)</w:t>
            </w:r>
          </w:p>
        </w:tc>
        <w:tc>
          <w:tcPr>
            <w:tcW w:w="849" w:type="dxa"/>
            <w:vAlign w:val="center"/>
          </w:tcPr>
          <w:p w14:paraId="6CBBF25E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14DFA96" w14:textId="77777777" w:rsidR="0058474F" w:rsidRDefault="00237FB5" w:rsidP="002F44D5">
            <w:r>
              <w:t>0.070</w:t>
            </w:r>
          </w:p>
        </w:tc>
        <w:tc>
          <w:tcPr>
            <w:tcW w:w="1075" w:type="dxa"/>
            <w:vAlign w:val="center"/>
          </w:tcPr>
          <w:p w14:paraId="2792F87A" w14:textId="77777777" w:rsidR="0058474F" w:rsidRDefault="00237FB5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4C532BB3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DC04D07" w14:textId="77777777" w:rsidR="0058474F" w:rsidRDefault="00237FB5" w:rsidP="002F44D5">
            <w:r>
              <w:t>0.286</w:t>
            </w:r>
          </w:p>
        </w:tc>
        <w:tc>
          <w:tcPr>
            <w:tcW w:w="1064" w:type="dxa"/>
            <w:vAlign w:val="center"/>
          </w:tcPr>
          <w:p w14:paraId="4557E35A" w14:textId="77777777" w:rsidR="0058474F" w:rsidRDefault="00237FB5" w:rsidP="002F44D5">
            <w:r>
              <w:t>0.343</w:t>
            </w:r>
          </w:p>
        </w:tc>
      </w:tr>
      <w:tr w:rsidR="0058474F" w14:paraId="17E2CC99" w14:textId="77777777" w:rsidTr="00762E43">
        <w:trPr>
          <w:jc w:val="center"/>
        </w:trPr>
        <w:tc>
          <w:tcPr>
            <w:tcW w:w="3347" w:type="dxa"/>
            <w:vAlign w:val="center"/>
          </w:tcPr>
          <w:p w14:paraId="10703707" w14:textId="77777777" w:rsidR="0058474F" w:rsidRDefault="00237FB5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BFBC343" w14:textId="77777777" w:rsidR="0058474F" w:rsidRDefault="00237FB5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447EB243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B8994C6" w14:textId="77777777" w:rsidR="0058474F" w:rsidRDefault="00237FB5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81D4100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5538B5F" w14:textId="77777777" w:rsidR="0058474F" w:rsidRDefault="00237FB5" w:rsidP="002F44D5">
            <w:r>
              <w:t>1.435</w:t>
            </w:r>
          </w:p>
        </w:tc>
        <w:tc>
          <w:tcPr>
            <w:tcW w:w="1064" w:type="dxa"/>
            <w:vAlign w:val="center"/>
          </w:tcPr>
          <w:p w14:paraId="4116846B" w14:textId="77777777" w:rsidR="0058474F" w:rsidRDefault="00237FB5" w:rsidP="002F44D5">
            <w:r>
              <w:t>3.337</w:t>
            </w:r>
          </w:p>
        </w:tc>
      </w:tr>
      <w:tr w:rsidR="0058474F" w14:paraId="481D51E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2CFC73F" w14:textId="77777777" w:rsidR="0058474F" w:rsidRPr="00D95163" w:rsidRDefault="00237FB5" w:rsidP="002F44D5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81BA889" w14:textId="77777777" w:rsidR="0058474F" w:rsidRDefault="00237FB5" w:rsidP="002F44D5">
            <w:pPr>
              <w:jc w:val="center"/>
            </w:pPr>
            <w:r>
              <w:t>0.60</w:t>
            </w:r>
          </w:p>
        </w:tc>
      </w:tr>
    </w:tbl>
    <w:p w14:paraId="27DD0036" w14:textId="77777777" w:rsidR="0058474F" w:rsidRPr="00612E00" w:rsidRDefault="001A0A66" w:rsidP="0042722A">
      <w:pPr>
        <w:pStyle w:val="lj"/>
        <w:spacing w:line="360" w:lineRule="exact"/>
        <w:ind w:firstLineChars="1600" w:firstLine="3840"/>
      </w:pPr>
    </w:p>
    <w:p w14:paraId="645DEEE8" w14:textId="77777777" w:rsidR="00BE0E75" w:rsidRDefault="00237FB5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控温与非控温空间隔墙构造一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418D7E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2A32B94" w14:textId="77777777" w:rsidR="0058474F" w:rsidRDefault="00237FB5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8CB7274" w14:textId="77777777" w:rsidR="0058474F" w:rsidRDefault="00237FB5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F2B3FE" w14:textId="77777777" w:rsidR="0058474F" w:rsidRDefault="00237FB5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EFFEAC" w14:textId="77777777" w:rsidR="0058474F" w:rsidRDefault="00237FB5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09FFCC" w14:textId="77777777" w:rsidR="0058474F" w:rsidRDefault="00237FB5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A723DA" w14:textId="77777777" w:rsidR="0058474F" w:rsidRDefault="00237FB5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174E05" w14:textId="77777777" w:rsidR="0058474F" w:rsidRDefault="00237FB5" w:rsidP="002F44D5">
            <w:pPr>
              <w:jc w:val="center"/>
            </w:pPr>
            <w:r>
              <w:t>热惰性指标</w:t>
            </w:r>
          </w:p>
        </w:tc>
      </w:tr>
      <w:tr w:rsidR="0058474F" w14:paraId="1897F90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81F9AB3" w14:textId="77777777" w:rsidR="0058474F" w:rsidRDefault="001A0A6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F7EA071" w14:textId="77777777" w:rsidR="0058474F" w:rsidRDefault="00237FB5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DDD99A" w14:textId="77777777" w:rsidR="0058474F" w:rsidRDefault="00237FB5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F1DEE1" w14:textId="77777777" w:rsidR="0058474F" w:rsidRDefault="00237FB5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005A31" w14:textId="77777777" w:rsidR="0058474F" w:rsidRDefault="00237FB5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90FEC3" w14:textId="77777777" w:rsidR="0058474F" w:rsidRDefault="00237FB5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8A6D82" w14:textId="77777777" w:rsidR="0058474F" w:rsidRDefault="00237FB5" w:rsidP="002F44D5">
            <w:pPr>
              <w:jc w:val="center"/>
            </w:pPr>
            <w:r>
              <w:t>D=R*S</w:t>
            </w:r>
          </w:p>
        </w:tc>
      </w:tr>
      <w:tr w:rsidR="00C21529" w14:paraId="4E59E3BF" w14:textId="77777777">
        <w:trPr>
          <w:jc w:val="center"/>
        </w:trPr>
        <w:tc>
          <w:tcPr>
            <w:tcW w:w="3347" w:type="dxa"/>
            <w:vAlign w:val="center"/>
          </w:tcPr>
          <w:p w14:paraId="193880F8" w14:textId="77777777" w:rsidR="0058474F" w:rsidRDefault="00237FB5" w:rsidP="002F44D5">
            <w:r>
              <w:t>ac</w:t>
            </w:r>
            <w:r>
              <w:t>微晶无机保温砂浆</w:t>
            </w:r>
            <w:r>
              <w:t>(ρ=240-300)</w:t>
            </w:r>
          </w:p>
        </w:tc>
        <w:tc>
          <w:tcPr>
            <w:tcW w:w="849" w:type="dxa"/>
            <w:vAlign w:val="center"/>
          </w:tcPr>
          <w:p w14:paraId="27B86943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8AAE789" w14:textId="77777777" w:rsidR="0058474F" w:rsidRDefault="00237FB5" w:rsidP="002F44D5">
            <w:r>
              <w:t>0.070</w:t>
            </w:r>
          </w:p>
        </w:tc>
        <w:tc>
          <w:tcPr>
            <w:tcW w:w="1075" w:type="dxa"/>
            <w:vAlign w:val="center"/>
          </w:tcPr>
          <w:p w14:paraId="7F815572" w14:textId="77777777" w:rsidR="0058474F" w:rsidRDefault="00237FB5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1FB7FF16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0C1AE74" w14:textId="77777777" w:rsidR="0058474F" w:rsidRDefault="00237FB5" w:rsidP="002F44D5">
            <w:r>
              <w:t>0.286</w:t>
            </w:r>
          </w:p>
        </w:tc>
        <w:tc>
          <w:tcPr>
            <w:tcW w:w="1064" w:type="dxa"/>
            <w:vAlign w:val="center"/>
          </w:tcPr>
          <w:p w14:paraId="514E9293" w14:textId="77777777" w:rsidR="0058474F" w:rsidRDefault="00237FB5" w:rsidP="002F44D5">
            <w:r>
              <w:t>0.343</w:t>
            </w:r>
          </w:p>
        </w:tc>
      </w:tr>
      <w:tr w:rsidR="00C21529" w14:paraId="595842A2" w14:textId="77777777">
        <w:trPr>
          <w:jc w:val="center"/>
        </w:trPr>
        <w:tc>
          <w:tcPr>
            <w:tcW w:w="3347" w:type="dxa"/>
            <w:vAlign w:val="center"/>
          </w:tcPr>
          <w:p w14:paraId="69830820" w14:textId="77777777" w:rsidR="0058474F" w:rsidRDefault="00237FB5" w:rsidP="002F44D5">
            <w:r>
              <w:t>自保温混凝土复合砌块（</w:t>
            </w:r>
            <w:proofErr w:type="spellStart"/>
            <w:r>
              <w:t>ⅰa</w:t>
            </w:r>
            <w:proofErr w:type="spellEnd"/>
            <w:r>
              <w:t>）</w:t>
            </w:r>
          </w:p>
        </w:tc>
        <w:tc>
          <w:tcPr>
            <w:tcW w:w="849" w:type="dxa"/>
            <w:vAlign w:val="center"/>
          </w:tcPr>
          <w:p w14:paraId="62DBA97C" w14:textId="77777777" w:rsidR="0058474F" w:rsidRDefault="00237FB5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2001EF89" w14:textId="77777777" w:rsidR="0058474F" w:rsidRDefault="00237FB5" w:rsidP="002F44D5">
            <w:r>
              <w:t>0.220</w:t>
            </w:r>
          </w:p>
        </w:tc>
        <w:tc>
          <w:tcPr>
            <w:tcW w:w="1075" w:type="dxa"/>
            <w:vAlign w:val="center"/>
          </w:tcPr>
          <w:p w14:paraId="054F2D6B" w14:textId="77777777" w:rsidR="0058474F" w:rsidRDefault="00237FB5" w:rsidP="002F44D5">
            <w:r>
              <w:t>3.070</w:t>
            </w:r>
          </w:p>
        </w:tc>
        <w:tc>
          <w:tcPr>
            <w:tcW w:w="848" w:type="dxa"/>
            <w:vAlign w:val="center"/>
          </w:tcPr>
          <w:p w14:paraId="498E22C2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CD851DA" w14:textId="77777777" w:rsidR="0058474F" w:rsidRDefault="00237FB5" w:rsidP="002F44D5">
            <w:r>
              <w:t>0.864</w:t>
            </w:r>
          </w:p>
        </w:tc>
        <w:tc>
          <w:tcPr>
            <w:tcW w:w="1064" w:type="dxa"/>
            <w:vAlign w:val="center"/>
          </w:tcPr>
          <w:p w14:paraId="41C90F2F" w14:textId="77777777" w:rsidR="0058474F" w:rsidRDefault="00237FB5" w:rsidP="002F44D5">
            <w:r>
              <w:t>2.651</w:t>
            </w:r>
          </w:p>
        </w:tc>
      </w:tr>
      <w:tr w:rsidR="00C21529" w14:paraId="08129002" w14:textId="77777777">
        <w:trPr>
          <w:jc w:val="center"/>
        </w:trPr>
        <w:tc>
          <w:tcPr>
            <w:tcW w:w="3347" w:type="dxa"/>
            <w:vAlign w:val="center"/>
          </w:tcPr>
          <w:p w14:paraId="2A012269" w14:textId="77777777" w:rsidR="0058474F" w:rsidRDefault="00237FB5" w:rsidP="002F44D5">
            <w:r>
              <w:t>ac</w:t>
            </w:r>
            <w:r>
              <w:t>微晶无机保温砂浆</w:t>
            </w:r>
            <w:r>
              <w:t>(ρ=240-300)</w:t>
            </w:r>
          </w:p>
        </w:tc>
        <w:tc>
          <w:tcPr>
            <w:tcW w:w="849" w:type="dxa"/>
            <w:vAlign w:val="center"/>
          </w:tcPr>
          <w:p w14:paraId="0891DCA8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ECAC995" w14:textId="77777777" w:rsidR="0058474F" w:rsidRDefault="00237FB5" w:rsidP="002F44D5">
            <w:r>
              <w:t>0.070</w:t>
            </w:r>
          </w:p>
        </w:tc>
        <w:tc>
          <w:tcPr>
            <w:tcW w:w="1075" w:type="dxa"/>
            <w:vAlign w:val="center"/>
          </w:tcPr>
          <w:p w14:paraId="24A44DF2" w14:textId="77777777" w:rsidR="0058474F" w:rsidRDefault="00237FB5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4E4EF735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66E923B" w14:textId="77777777" w:rsidR="0058474F" w:rsidRDefault="00237FB5" w:rsidP="002F44D5">
            <w:r>
              <w:t>0.286</w:t>
            </w:r>
          </w:p>
        </w:tc>
        <w:tc>
          <w:tcPr>
            <w:tcW w:w="1064" w:type="dxa"/>
            <w:vAlign w:val="center"/>
          </w:tcPr>
          <w:p w14:paraId="1AECC371" w14:textId="77777777" w:rsidR="0058474F" w:rsidRDefault="00237FB5" w:rsidP="002F44D5">
            <w:r>
              <w:t>0.343</w:t>
            </w:r>
          </w:p>
        </w:tc>
      </w:tr>
      <w:tr w:rsidR="0058474F" w14:paraId="3DFF65AD" w14:textId="77777777" w:rsidTr="00762E43">
        <w:trPr>
          <w:jc w:val="center"/>
        </w:trPr>
        <w:tc>
          <w:tcPr>
            <w:tcW w:w="3347" w:type="dxa"/>
            <w:vAlign w:val="center"/>
          </w:tcPr>
          <w:p w14:paraId="4B2B5AEB" w14:textId="77777777" w:rsidR="0058474F" w:rsidRDefault="00237FB5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94BBA11" w14:textId="77777777" w:rsidR="0058474F" w:rsidRDefault="00237FB5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492E1011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72B399D" w14:textId="77777777" w:rsidR="0058474F" w:rsidRDefault="00237FB5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04E02EB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BD2C4C4" w14:textId="77777777" w:rsidR="0058474F" w:rsidRDefault="00237FB5" w:rsidP="002F44D5">
            <w:r>
              <w:t>1.435</w:t>
            </w:r>
          </w:p>
        </w:tc>
        <w:tc>
          <w:tcPr>
            <w:tcW w:w="1064" w:type="dxa"/>
            <w:vAlign w:val="center"/>
          </w:tcPr>
          <w:p w14:paraId="0FD3736A" w14:textId="77777777" w:rsidR="0058474F" w:rsidRDefault="00237FB5" w:rsidP="002F44D5">
            <w:r>
              <w:t>3.337</w:t>
            </w:r>
          </w:p>
        </w:tc>
      </w:tr>
      <w:tr w:rsidR="0058474F" w14:paraId="7F17440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9EC7238" w14:textId="77777777" w:rsidR="0058474F" w:rsidRPr="00D95163" w:rsidRDefault="00237FB5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EE6960D" w14:textId="77777777" w:rsidR="0058474F" w:rsidRDefault="00237FB5" w:rsidP="002F44D5">
            <w:pPr>
              <w:jc w:val="center"/>
            </w:pPr>
            <w:r>
              <w:t>0.60</w:t>
            </w:r>
          </w:p>
        </w:tc>
      </w:tr>
    </w:tbl>
    <w:p w14:paraId="3A9A333D" w14:textId="77777777" w:rsidR="0058474F" w:rsidRPr="00612E00" w:rsidRDefault="001A0A66" w:rsidP="0042722A">
      <w:pPr>
        <w:pStyle w:val="lj"/>
        <w:spacing w:line="360" w:lineRule="exact"/>
        <w:ind w:firstLineChars="1600" w:firstLine="3840"/>
      </w:pPr>
    </w:p>
    <w:p w14:paraId="48AC6B86" w14:textId="77777777" w:rsidR="00BE0E75" w:rsidRDefault="00237FB5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461362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9A5CEA5" w14:textId="77777777" w:rsidR="0058474F" w:rsidRDefault="00237FB5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8F5570D" w14:textId="77777777" w:rsidR="0058474F" w:rsidRDefault="00237FB5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194FA9" w14:textId="77777777" w:rsidR="0058474F" w:rsidRDefault="00237FB5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11DA3E" w14:textId="77777777" w:rsidR="0058474F" w:rsidRDefault="00237FB5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EE39D1" w14:textId="77777777" w:rsidR="0058474F" w:rsidRDefault="00237FB5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2CD0BC" w14:textId="77777777" w:rsidR="0058474F" w:rsidRDefault="00237FB5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506C8D" w14:textId="77777777" w:rsidR="0058474F" w:rsidRDefault="00237FB5" w:rsidP="002F44D5">
            <w:pPr>
              <w:jc w:val="center"/>
            </w:pPr>
            <w:r>
              <w:t>热惰性指标</w:t>
            </w:r>
          </w:p>
        </w:tc>
      </w:tr>
      <w:tr w:rsidR="0058474F" w14:paraId="6C85CCB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067B409" w14:textId="77777777" w:rsidR="0058474F" w:rsidRDefault="001A0A6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572A1BF" w14:textId="77777777" w:rsidR="0058474F" w:rsidRDefault="00237FB5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B40C8E" w14:textId="77777777" w:rsidR="0058474F" w:rsidRDefault="00237FB5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527A33" w14:textId="77777777" w:rsidR="0058474F" w:rsidRDefault="00237FB5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26F5D5" w14:textId="77777777" w:rsidR="0058474F" w:rsidRDefault="00237FB5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B1B73C" w14:textId="77777777" w:rsidR="0058474F" w:rsidRDefault="00237FB5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CF3DE2" w14:textId="77777777" w:rsidR="0058474F" w:rsidRDefault="00237FB5" w:rsidP="002F44D5">
            <w:pPr>
              <w:jc w:val="center"/>
            </w:pPr>
            <w:r>
              <w:t>D=R*S</w:t>
            </w:r>
          </w:p>
        </w:tc>
      </w:tr>
      <w:tr w:rsidR="00C21529" w14:paraId="54D73693" w14:textId="77777777">
        <w:trPr>
          <w:jc w:val="center"/>
        </w:trPr>
        <w:tc>
          <w:tcPr>
            <w:tcW w:w="3347" w:type="dxa"/>
            <w:vAlign w:val="center"/>
          </w:tcPr>
          <w:p w14:paraId="640B3224" w14:textId="77777777" w:rsidR="0058474F" w:rsidRDefault="00237FB5" w:rsidP="002F44D5">
            <w:r>
              <w:t>ac</w:t>
            </w:r>
            <w:r>
              <w:t>微晶无机保温砂浆</w:t>
            </w:r>
            <w:r>
              <w:t>(ρ=240-300)</w:t>
            </w:r>
          </w:p>
        </w:tc>
        <w:tc>
          <w:tcPr>
            <w:tcW w:w="849" w:type="dxa"/>
            <w:vAlign w:val="center"/>
          </w:tcPr>
          <w:p w14:paraId="1C8F689F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4AD518F" w14:textId="77777777" w:rsidR="0058474F" w:rsidRDefault="00237FB5" w:rsidP="002F44D5">
            <w:r>
              <w:t>0.070</w:t>
            </w:r>
          </w:p>
        </w:tc>
        <w:tc>
          <w:tcPr>
            <w:tcW w:w="1075" w:type="dxa"/>
            <w:vAlign w:val="center"/>
          </w:tcPr>
          <w:p w14:paraId="481EC4D3" w14:textId="77777777" w:rsidR="0058474F" w:rsidRDefault="00237FB5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5F719F61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4FC2614" w14:textId="77777777" w:rsidR="0058474F" w:rsidRDefault="00237FB5" w:rsidP="002F44D5">
            <w:r>
              <w:t>0.286</w:t>
            </w:r>
          </w:p>
        </w:tc>
        <w:tc>
          <w:tcPr>
            <w:tcW w:w="1064" w:type="dxa"/>
            <w:vAlign w:val="center"/>
          </w:tcPr>
          <w:p w14:paraId="784D9EEF" w14:textId="77777777" w:rsidR="0058474F" w:rsidRDefault="00237FB5" w:rsidP="002F44D5">
            <w:r>
              <w:t>0.343</w:t>
            </w:r>
          </w:p>
        </w:tc>
      </w:tr>
      <w:tr w:rsidR="00C21529" w14:paraId="19C74935" w14:textId="77777777">
        <w:trPr>
          <w:jc w:val="center"/>
        </w:trPr>
        <w:tc>
          <w:tcPr>
            <w:tcW w:w="3347" w:type="dxa"/>
            <w:vAlign w:val="center"/>
          </w:tcPr>
          <w:p w14:paraId="5F559A10" w14:textId="77777777" w:rsidR="0058474F" w:rsidRDefault="00237FB5" w:rsidP="002F44D5">
            <w:r>
              <w:t>自保温混凝土复合砌块（</w:t>
            </w:r>
            <w:proofErr w:type="spellStart"/>
            <w:r>
              <w:t>ⅰa</w:t>
            </w:r>
            <w:proofErr w:type="spellEnd"/>
            <w:r>
              <w:t>）</w:t>
            </w:r>
          </w:p>
        </w:tc>
        <w:tc>
          <w:tcPr>
            <w:tcW w:w="849" w:type="dxa"/>
            <w:vAlign w:val="center"/>
          </w:tcPr>
          <w:p w14:paraId="720450E5" w14:textId="77777777" w:rsidR="0058474F" w:rsidRDefault="00237FB5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AA04F6A" w14:textId="77777777" w:rsidR="0058474F" w:rsidRDefault="00237FB5" w:rsidP="002F44D5">
            <w:r>
              <w:t>0.220</w:t>
            </w:r>
          </w:p>
        </w:tc>
        <w:tc>
          <w:tcPr>
            <w:tcW w:w="1075" w:type="dxa"/>
            <w:vAlign w:val="center"/>
          </w:tcPr>
          <w:p w14:paraId="63135079" w14:textId="77777777" w:rsidR="0058474F" w:rsidRDefault="00237FB5" w:rsidP="002F44D5">
            <w:r>
              <w:t>3.070</w:t>
            </w:r>
          </w:p>
        </w:tc>
        <w:tc>
          <w:tcPr>
            <w:tcW w:w="848" w:type="dxa"/>
            <w:vAlign w:val="center"/>
          </w:tcPr>
          <w:p w14:paraId="77033048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06043CD" w14:textId="77777777" w:rsidR="0058474F" w:rsidRDefault="00237FB5" w:rsidP="002F44D5">
            <w:r>
              <w:t>0.545</w:t>
            </w:r>
          </w:p>
        </w:tc>
        <w:tc>
          <w:tcPr>
            <w:tcW w:w="1064" w:type="dxa"/>
            <w:vAlign w:val="center"/>
          </w:tcPr>
          <w:p w14:paraId="1815DCE0" w14:textId="77777777" w:rsidR="0058474F" w:rsidRDefault="00237FB5" w:rsidP="002F44D5">
            <w:r>
              <w:t>1.675</w:t>
            </w:r>
          </w:p>
        </w:tc>
      </w:tr>
      <w:tr w:rsidR="00C21529" w14:paraId="0547E991" w14:textId="77777777">
        <w:trPr>
          <w:jc w:val="center"/>
        </w:trPr>
        <w:tc>
          <w:tcPr>
            <w:tcW w:w="3347" w:type="dxa"/>
            <w:vAlign w:val="center"/>
          </w:tcPr>
          <w:p w14:paraId="0D5022D7" w14:textId="77777777" w:rsidR="0058474F" w:rsidRDefault="00237FB5" w:rsidP="002F44D5">
            <w:r>
              <w:t>ac</w:t>
            </w:r>
            <w:r>
              <w:t>微晶无机保温砂浆</w:t>
            </w:r>
            <w:r>
              <w:t>(ρ=240-300)</w:t>
            </w:r>
          </w:p>
        </w:tc>
        <w:tc>
          <w:tcPr>
            <w:tcW w:w="849" w:type="dxa"/>
            <w:vAlign w:val="center"/>
          </w:tcPr>
          <w:p w14:paraId="56554881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0CB51C2" w14:textId="77777777" w:rsidR="0058474F" w:rsidRDefault="00237FB5" w:rsidP="002F44D5">
            <w:r>
              <w:t>0.070</w:t>
            </w:r>
          </w:p>
        </w:tc>
        <w:tc>
          <w:tcPr>
            <w:tcW w:w="1075" w:type="dxa"/>
            <w:vAlign w:val="center"/>
          </w:tcPr>
          <w:p w14:paraId="330C5199" w14:textId="77777777" w:rsidR="0058474F" w:rsidRDefault="00237FB5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7AA3376A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291DFBB" w14:textId="77777777" w:rsidR="0058474F" w:rsidRDefault="00237FB5" w:rsidP="002F44D5">
            <w:r>
              <w:t>0.286</w:t>
            </w:r>
          </w:p>
        </w:tc>
        <w:tc>
          <w:tcPr>
            <w:tcW w:w="1064" w:type="dxa"/>
            <w:vAlign w:val="center"/>
          </w:tcPr>
          <w:p w14:paraId="1140FD73" w14:textId="77777777" w:rsidR="0058474F" w:rsidRDefault="00237FB5" w:rsidP="002F44D5">
            <w:r>
              <w:t>0.343</w:t>
            </w:r>
          </w:p>
        </w:tc>
      </w:tr>
      <w:tr w:rsidR="0058474F" w14:paraId="681CF899" w14:textId="77777777" w:rsidTr="00762E43">
        <w:trPr>
          <w:jc w:val="center"/>
        </w:trPr>
        <w:tc>
          <w:tcPr>
            <w:tcW w:w="3347" w:type="dxa"/>
            <w:vAlign w:val="center"/>
          </w:tcPr>
          <w:p w14:paraId="32D80969" w14:textId="77777777" w:rsidR="0058474F" w:rsidRDefault="00237FB5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4EDE1A7" w14:textId="77777777" w:rsidR="0058474F" w:rsidRDefault="00237FB5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54F69BB5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3C05901" w14:textId="77777777" w:rsidR="0058474F" w:rsidRDefault="00237FB5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5234491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50A5A46" w14:textId="77777777" w:rsidR="0058474F" w:rsidRDefault="00237FB5" w:rsidP="002F44D5">
            <w:r>
              <w:t>1.117</w:t>
            </w:r>
          </w:p>
        </w:tc>
        <w:tc>
          <w:tcPr>
            <w:tcW w:w="1064" w:type="dxa"/>
            <w:vAlign w:val="center"/>
          </w:tcPr>
          <w:p w14:paraId="393602FA" w14:textId="77777777" w:rsidR="0058474F" w:rsidRDefault="00237FB5" w:rsidP="002F44D5">
            <w:r>
              <w:t>2.360</w:t>
            </w:r>
          </w:p>
        </w:tc>
      </w:tr>
      <w:tr w:rsidR="0058474F" w14:paraId="2985F80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A7A063C" w14:textId="77777777" w:rsidR="0058474F" w:rsidRPr="00D95163" w:rsidRDefault="00237FB5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64E00EA" w14:textId="77777777" w:rsidR="0058474F" w:rsidRDefault="00237FB5" w:rsidP="002F44D5">
            <w:pPr>
              <w:jc w:val="center"/>
            </w:pPr>
            <w:r>
              <w:t>0.75</w:t>
            </w:r>
          </w:p>
        </w:tc>
      </w:tr>
    </w:tbl>
    <w:p w14:paraId="138941D2" w14:textId="77777777" w:rsidR="0058474F" w:rsidRPr="00612E00" w:rsidRDefault="001A0A66" w:rsidP="0042722A">
      <w:pPr>
        <w:pStyle w:val="lj"/>
        <w:spacing w:line="360" w:lineRule="exact"/>
        <w:ind w:firstLineChars="1600" w:firstLine="3840"/>
      </w:pPr>
    </w:p>
    <w:p w14:paraId="13AED2E2" w14:textId="77777777" w:rsidR="00BE0E75" w:rsidRDefault="00237FB5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控温与非控温空间楼板构造一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97D966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4DCE76B" w14:textId="77777777" w:rsidR="0058474F" w:rsidRDefault="00237FB5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9A6BA02" w14:textId="77777777" w:rsidR="0058474F" w:rsidRDefault="00237FB5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3A92CE" w14:textId="77777777" w:rsidR="0058474F" w:rsidRDefault="00237FB5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1EA587" w14:textId="77777777" w:rsidR="0058474F" w:rsidRDefault="00237FB5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C10AD3" w14:textId="77777777" w:rsidR="0058474F" w:rsidRDefault="00237FB5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C9383E" w14:textId="77777777" w:rsidR="0058474F" w:rsidRDefault="00237FB5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7F521A" w14:textId="77777777" w:rsidR="0058474F" w:rsidRDefault="00237FB5" w:rsidP="002F44D5">
            <w:pPr>
              <w:jc w:val="center"/>
            </w:pPr>
            <w:r>
              <w:t>热惰性指标</w:t>
            </w:r>
          </w:p>
        </w:tc>
      </w:tr>
      <w:tr w:rsidR="0058474F" w14:paraId="0A60736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1FF9C06" w14:textId="77777777" w:rsidR="0058474F" w:rsidRDefault="001A0A6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6116B45" w14:textId="77777777" w:rsidR="0058474F" w:rsidRDefault="00237FB5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4D0EC7" w14:textId="77777777" w:rsidR="0058474F" w:rsidRDefault="00237FB5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3CEAE5" w14:textId="77777777" w:rsidR="0058474F" w:rsidRDefault="00237FB5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0C1DBF" w14:textId="77777777" w:rsidR="0058474F" w:rsidRDefault="00237FB5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DDF7F6" w14:textId="77777777" w:rsidR="0058474F" w:rsidRDefault="00237FB5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7E6E76" w14:textId="77777777" w:rsidR="0058474F" w:rsidRDefault="00237FB5" w:rsidP="002F44D5">
            <w:pPr>
              <w:jc w:val="center"/>
            </w:pPr>
            <w:r>
              <w:t>D=R*S</w:t>
            </w:r>
          </w:p>
        </w:tc>
      </w:tr>
      <w:tr w:rsidR="00C21529" w14:paraId="78C4A0C8" w14:textId="77777777">
        <w:trPr>
          <w:jc w:val="center"/>
        </w:trPr>
        <w:tc>
          <w:tcPr>
            <w:tcW w:w="3347" w:type="dxa"/>
            <w:vAlign w:val="center"/>
          </w:tcPr>
          <w:p w14:paraId="3137AAF5" w14:textId="77777777" w:rsidR="0058474F" w:rsidRDefault="00237FB5" w:rsidP="002F44D5">
            <w:r>
              <w:t>ac</w:t>
            </w:r>
            <w:r>
              <w:t>微晶无机保温砂浆</w:t>
            </w:r>
            <w:r>
              <w:t>(ρ=240-300)</w:t>
            </w:r>
          </w:p>
        </w:tc>
        <w:tc>
          <w:tcPr>
            <w:tcW w:w="849" w:type="dxa"/>
            <w:vAlign w:val="center"/>
          </w:tcPr>
          <w:p w14:paraId="3FA6347F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638CE84" w14:textId="77777777" w:rsidR="0058474F" w:rsidRDefault="00237FB5" w:rsidP="002F44D5">
            <w:r>
              <w:t>0.070</w:t>
            </w:r>
          </w:p>
        </w:tc>
        <w:tc>
          <w:tcPr>
            <w:tcW w:w="1075" w:type="dxa"/>
            <w:vAlign w:val="center"/>
          </w:tcPr>
          <w:p w14:paraId="2C578AC0" w14:textId="77777777" w:rsidR="0058474F" w:rsidRDefault="00237FB5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3572B7B3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CFE209A" w14:textId="77777777" w:rsidR="0058474F" w:rsidRDefault="00237FB5" w:rsidP="002F44D5">
            <w:r>
              <w:t>0.286</w:t>
            </w:r>
          </w:p>
        </w:tc>
        <w:tc>
          <w:tcPr>
            <w:tcW w:w="1064" w:type="dxa"/>
            <w:vAlign w:val="center"/>
          </w:tcPr>
          <w:p w14:paraId="0C356DDE" w14:textId="77777777" w:rsidR="0058474F" w:rsidRDefault="00237FB5" w:rsidP="002F44D5">
            <w:r>
              <w:t>0.343</w:t>
            </w:r>
          </w:p>
        </w:tc>
      </w:tr>
      <w:tr w:rsidR="00C21529" w14:paraId="6F296573" w14:textId="77777777">
        <w:trPr>
          <w:jc w:val="center"/>
        </w:trPr>
        <w:tc>
          <w:tcPr>
            <w:tcW w:w="3347" w:type="dxa"/>
            <w:vAlign w:val="center"/>
          </w:tcPr>
          <w:p w14:paraId="2A590F45" w14:textId="77777777" w:rsidR="0058474F" w:rsidRDefault="00237FB5" w:rsidP="002F44D5">
            <w:r>
              <w:t>自保温混凝土复合砌块（</w:t>
            </w:r>
            <w:proofErr w:type="spellStart"/>
            <w:r>
              <w:t>ⅰa</w:t>
            </w:r>
            <w:proofErr w:type="spellEnd"/>
            <w:r>
              <w:t>）</w:t>
            </w:r>
          </w:p>
        </w:tc>
        <w:tc>
          <w:tcPr>
            <w:tcW w:w="849" w:type="dxa"/>
            <w:vAlign w:val="center"/>
          </w:tcPr>
          <w:p w14:paraId="35AB9239" w14:textId="77777777" w:rsidR="0058474F" w:rsidRDefault="00237FB5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2156B7A" w14:textId="77777777" w:rsidR="0058474F" w:rsidRDefault="00237FB5" w:rsidP="002F44D5">
            <w:r>
              <w:t>0.220</w:t>
            </w:r>
          </w:p>
        </w:tc>
        <w:tc>
          <w:tcPr>
            <w:tcW w:w="1075" w:type="dxa"/>
            <w:vAlign w:val="center"/>
          </w:tcPr>
          <w:p w14:paraId="5AC8E7D5" w14:textId="77777777" w:rsidR="0058474F" w:rsidRDefault="00237FB5" w:rsidP="002F44D5">
            <w:r>
              <w:t>3.070</w:t>
            </w:r>
          </w:p>
        </w:tc>
        <w:tc>
          <w:tcPr>
            <w:tcW w:w="848" w:type="dxa"/>
            <w:vAlign w:val="center"/>
          </w:tcPr>
          <w:p w14:paraId="6872BF47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520EC06" w14:textId="77777777" w:rsidR="0058474F" w:rsidRDefault="00237FB5" w:rsidP="002F44D5">
            <w:r>
              <w:t>0.545</w:t>
            </w:r>
          </w:p>
        </w:tc>
        <w:tc>
          <w:tcPr>
            <w:tcW w:w="1064" w:type="dxa"/>
            <w:vAlign w:val="center"/>
          </w:tcPr>
          <w:p w14:paraId="2B0B64DE" w14:textId="77777777" w:rsidR="0058474F" w:rsidRDefault="00237FB5" w:rsidP="002F44D5">
            <w:r>
              <w:t>1.675</w:t>
            </w:r>
          </w:p>
        </w:tc>
      </w:tr>
      <w:tr w:rsidR="00C21529" w14:paraId="31060C37" w14:textId="77777777">
        <w:trPr>
          <w:jc w:val="center"/>
        </w:trPr>
        <w:tc>
          <w:tcPr>
            <w:tcW w:w="3347" w:type="dxa"/>
            <w:vAlign w:val="center"/>
          </w:tcPr>
          <w:p w14:paraId="2225CD96" w14:textId="77777777" w:rsidR="0058474F" w:rsidRDefault="00237FB5" w:rsidP="002F44D5">
            <w:r>
              <w:t>ac</w:t>
            </w:r>
            <w:r>
              <w:t>微晶无机保温砂浆</w:t>
            </w:r>
            <w:r>
              <w:t>(ρ=240-300)</w:t>
            </w:r>
          </w:p>
        </w:tc>
        <w:tc>
          <w:tcPr>
            <w:tcW w:w="849" w:type="dxa"/>
            <w:vAlign w:val="center"/>
          </w:tcPr>
          <w:p w14:paraId="1F4CC10C" w14:textId="77777777" w:rsidR="0058474F" w:rsidRDefault="00237FB5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E969CC2" w14:textId="77777777" w:rsidR="0058474F" w:rsidRDefault="00237FB5" w:rsidP="002F44D5">
            <w:r>
              <w:t>0.070</w:t>
            </w:r>
          </w:p>
        </w:tc>
        <w:tc>
          <w:tcPr>
            <w:tcW w:w="1075" w:type="dxa"/>
            <w:vAlign w:val="center"/>
          </w:tcPr>
          <w:p w14:paraId="5308AF8B" w14:textId="77777777" w:rsidR="0058474F" w:rsidRDefault="00237FB5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0F434503" w14:textId="77777777" w:rsidR="0058474F" w:rsidRDefault="00237FB5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BB2B94" w14:textId="77777777" w:rsidR="0058474F" w:rsidRDefault="00237FB5" w:rsidP="002F44D5">
            <w:r>
              <w:t>0.286</w:t>
            </w:r>
          </w:p>
        </w:tc>
        <w:tc>
          <w:tcPr>
            <w:tcW w:w="1064" w:type="dxa"/>
            <w:vAlign w:val="center"/>
          </w:tcPr>
          <w:p w14:paraId="01839C0B" w14:textId="77777777" w:rsidR="0058474F" w:rsidRDefault="00237FB5" w:rsidP="002F44D5">
            <w:r>
              <w:t>0.343</w:t>
            </w:r>
          </w:p>
        </w:tc>
      </w:tr>
      <w:tr w:rsidR="0058474F" w14:paraId="7492364D" w14:textId="77777777" w:rsidTr="00762E43">
        <w:trPr>
          <w:jc w:val="center"/>
        </w:trPr>
        <w:tc>
          <w:tcPr>
            <w:tcW w:w="3347" w:type="dxa"/>
            <w:vAlign w:val="center"/>
          </w:tcPr>
          <w:p w14:paraId="500F78FD" w14:textId="77777777" w:rsidR="0058474F" w:rsidRDefault="00237FB5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CA17389" w14:textId="77777777" w:rsidR="0058474F" w:rsidRDefault="00237FB5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58DA4D66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9D81AFF" w14:textId="77777777" w:rsidR="0058474F" w:rsidRDefault="00237FB5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290736B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AA88DFC" w14:textId="77777777" w:rsidR="0058474F" w:rsidRDefault="00237FB5" w:rsidP="002F44D5">
            <w:r>
              <w:t>1.117</w:t>
            </w:r>
          </w:p>
        </w:tc>
        <w:tc>
          <w:tcPr>
            <w:tcW w:w="1064" w:type="dxa"/>
            <w:vAlign w:val="center"/>
          </w:tcPr>
          <w:p w14:paraId="2F5BECA5" w14:textId="77777777" w:rsidR="0058474F" w:rsidRDefault="00237FB5" w:rsidP="002F44D5">
            <w:r>
              <w:t>2.360</w:t>
            </w:r>
          </w:p>
        </w:tc>
      </w:tr>
      <w:tr w:rsidR="0058474F" w14:paraId="2BE0454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83A294D" w14:textId="77777777" w:rsidR="0058474F" w:rsidRPr="00D95163" w:rsidRDefault="00237FB5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A4F363A" w14:textId="77777777" w:rsidR="0058474F" w:rsidRDefault="00237FB5" w:rsidP="002F44D5">
            <w:pPr>
              <w:jc w:val="center"/>
            </w:pPr>
            <w:r>
              <w:t>0.75</w:t>
            </w:r>
          </w:p>
        </w:tc>
      </w:tr>
    </w:tbl>
    <w:p w14:paraId="55CFB34D" w14:textId="77777777" w:rsidR="0058474F" w:rsidRPr="00612E00" w:rsidRDefault="001A0A66" w:rsidP="0042722A">
      <w:pPr>
        <w:pStyle w:val="lj"/>
        <w:spacing w:line="360" w:lineRule="exact"/>
        <w:ind w:firstLineChars="1600" w:firstLine="3840"/>
      </w:pPr>
    </w:p>
    <w:p w14:paraId="1C1E7561" w14:textId="77777777" w:rsidR="00BE0E75" w:rsidRDefault="00237FB5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70</w:t>
      </w:r>
      <w:r w:rsidRPr="00E145DC">
        <w:rPr>
          <w:rFonts w:hint="eastAsia"/>
        </w:rPr>
        <w:t>系列内平开隔热铝合金窗</w:t>
      </w:r>
      <w:r w:rsidRPr="00E145DC">
        <w:rPr>
          <w:rFonts w:hint="eastAsia"/>
        </w:rPr>
        <w:t>(5+12A+5+12A+5Low-E)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4C602B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789CD00" w14:textId="77777777" w:rsidR="0058474F" w:rsidRDefault="00237FB5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C8A4CC5" w14:textId="77777777" w:rsidR="0058474F" w:rsidRDefault="00237FB5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AFFE41" w14:textId="77777777" w:rsidR="0058474F" w:rsidRDefault="00237FB5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B9D18A" w14:textId="77777777" w:rsidR="0058474F" w:rsidRDefault="00237FB5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A87161" w14:textId="77777777" w:rsidR="0058474F" w:rsidRDefault="00237FB5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124C57" w14:textId="77777777" w:rsidR="0058474F" w:rsidRDefault="00237FB5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075EA1" w14:textId="77777777" w:rsidR="0058474F" w:rsidRDefault="00237FB5" w:rsidP="002F44D5">
            <w:pPr>
              <w:jc w:val="center"/>
            </w:pPr>
            <w:r>
              <w:t>热惰性指标</w:t>
            </w:r>
          </w:p>
        </w:tc>
      </w:tr>
      <w:tr w:rsidR="0058474F" w14:paraId="726A3E7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B639B46" w14:textId="77777777" w:rsidR="0058474F" w:rsidRDefault="001A0A6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7489003" w14:textId="77777777" w:rsidR="0058474F" w:rsidRDefault="00237FB5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C9BD26" w14:textId="77777777" w:rsidR="0058474F" w:rsidRDefault="00237FB5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6A309A" w14:textId="77777777" w:rsidR="0058474F" w:rsidRDefault="00237FB5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D73698" w14:textId="77777777" w:rsidR="0058474F" w:rsidRDefault="00237FB5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565D54" w14:textId="77777777" w:rsidR="0058474F" w:rsidRDefault="00237FB5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473FE0" w14:textId="77777777" w:rsidR="0058474F" w:rsidRDefault="00237FB5" w:rsidP="002F44D5">
            <w:pPr>
              <w:jc w:val="center"/>
            </w:pPr>
            <w:r>
              <w:t>D=R*S</w:t>
            </w:r>
          </w:p>
        </w:tc>
      </w:tr>
      <w:tr w:rsidR="00C21529" w14:paraId="41CDBEC8" w14:textId="77777777">
        <w:trPr>
          <w:jc w:val="center"/>
        </w:trPr>
        <w:tc>
          <w:tcPr>
            <w:tcW w:w="3347" w:type="dxa"/>
            <w:vAlign w:val="center"/>
          </w:tcPr>
          <w:p w14:paraId="70EBC0CF" w14:textId="77777777" w:rsidR="0058474F" w:rsidRDefault="00237FB5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F50B405" w14:textId="77777777" w:rsidR="0058474F" w:rsidRDefault="00237FB5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7616F02A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9087EFB" w14:textId="77777777" w:rsidR="0058474F" w:rsidRDefault="00237FB5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5FC499D" w14:textId="77777777" w:rsidR="0058474F" w:rsidRDefault="00237FB5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AA0CB20" w14:textId="77777777" w:rsidR="0058474F" w:rsidRDefault="00237FB5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459D6237" w14:textId="77777777" w:rsidR="0058474F" w:rsidRDefault="00237FB5" w:rsidP="002F44D5">
            <w:r>
              <w:t>0.000</w:t>
            </w:r>
          </w:p>
        </w:tc>
      </w:tr>
      <w:tr w:rsidR="0058474F" w14:paraId="74C5F7C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D1CE097" w14:textId="77777777" w:rsidR="0058474F" w:rsidRDefault="00237FB5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27E0C3D8" w14:textId="77777777" w:rsidR="0058474F" w:rsidRDefault="00237FB5" w:rsidP="002F44D5">
            <w:pPr>
              <w:jc w:val="center"/>
            </w:pPr>
            <w:r>
              <w:t>1.90</w:t>
            </w:r>
          </w:p>
        </w:tc>
      </w:tr>
      <w:tr w:rsidR="0058474F" w14:paraId="2083E07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9BF83FA" w14:textId="77777777" w:rsidR="0058474F" w:rsidRPr="00D95163" w:rsidRDefault="001A0A66" w:rsidP="002F44D5"/>
        </w:tc>
        <w:tc>
          <w:tcPr>
            <w:tcW w:w="5986" w:type="dxa"/>
            <w:gridSpan w:val="6"/>
          </w:tcPr>
          <w:p w14:paraId="7337033B" w14:textId="77777777" w:rsidR="0058474F" w:rsidRDefault="001A0A66" w:rsidP="002F44D5">
            <w:pPr>
              <w:jc w:val="center"/>
            </w:pPr>
          </w:p>
        </w:tc>
      </w:tr>
    </w:tbl>
    <w:p w14:paraId="7E476D7A" w14:textId="77777777" w:rsidR="0058474F" w:rsidRPr="00612E00" w:rsidRDefault="001A0A66" w:rsidP="0042722A">
      <w:pPr>
        <w:pStyle w:val="lj"/>
        <w:spacing w:line="360" w:lineRule="exact"/>
        <w:ind w:firstLineChars="1600" w:firstLine="3840"/>
      </w:pPr>
    </w:p>
    <w:p w14:paraId="153FD443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12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66D8B31B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CBEDA64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0CD162E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237FB5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105E98CF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25C0F31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BF925C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1818F852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0FB2155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1DBC3693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D3A6E8F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5B00BAA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237FB5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7A0034C0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886799F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F4A8E5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74F4A89A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68F509B7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14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3B40EF3A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B828F5E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AC2D379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F37D05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EA3BB3" w14:paraId="0B933A5A" w14:textId="77777777" w:rsidTr="00590C9D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65871" w14:textId="77777777" w:rsidR="00EA3BB3" w:rsidRDefault="00EA3BB3" w:rsidP="00EA3BB3">
            <w:pPr>
              <w:jc w:val="center"/>
            </w:pPr>
            <w:r>
              <w:t>86</w:t>
            </w:r>
            <w:r>
              <w:t>系列内</w:t>
            </w:r>
            <w:proofErr w:type="gramStart"/>
            <w:r>
              <w:t>平开铝木复合</w:t>
            </w:r>
            <w:proofErr w:type="gramEnd"/>
            <w:r>
              <w:t>窗</w:t>
            </w:r>
            <w:r>
              <w:t>(5+12Ar+5Low-E+12Ar+5Low-E)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BAEC1" w14:textId="77777777" w:rsidR="00EA3BB3" w:rsidRDefault="00EA3BB3" w:rsidP="00EA3BB3">
            <w:pPr>
              <w:jc w:val="center"/>
            </w:pPr>
            <w:r>
              <w:t>1.30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00C1BCD" w14:textId="77777777" w:rsidR="00EA3BB3" w:rsidRDefault="00EA3BB3" w:rsidP="00EA3BB3">
            <w:pPr>
              <w:jc w:val="center"/>
            </w:pPr>
            <w:r>
              <w:t>0.32</w:t>
            </w:r>
          </w:p>
        </w:tc>
      </w:tr>
      <w:tr w:rsidR="00590C9D" w14:paraId="3B187922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A324EFC" w14:textId="77777777" w:rsidR="00590C9D" w:rsidRDefault="00237FB5" w:rsidP="00EA3BB3">
            <w:pPr>
              <w:jc w:val="center"/>
            </w:pPr>
            <w:r>
              <w:t>100</w:t>
            </w:r>
            <w:r>
              <w:t>系列内平开隔热铝合金窗</w:t>
            </w:r>
            <w:r>
              <w:t>(5</w:t>
            </w:r>
            <w:r>
              <w:t>超白</w:t>
            </w:r>
            <w:r>
              <w:t>+12Ar+5</w:t>
            </w:r>
            <w:r>
              <w:t>超白</w:t>
            </w:r>
            <w:r>
              <w:t>+V+5</w:t>
            </w:r>
            <w:r>
              <w:t>超白</w:t>
            </w:r>
            <w:r>
              <w:t>Low-E)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70CED8A" w14:textId="77777777" w:rsidR="00590C9D" w:rsidRDefault="00237FB5" w:rsidP="00EA3BB3">
            <w:pPr>
              <w:jc w:val="center"/>
            </w:pPr>
            <w:r>
              <w:t>0.90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01B8B9" w14:textId="77777777" w:rsidR="00590C9D" w:rsidRDefault="00237FB5" w:rsidP="00EA3BB3">
            <w:pPr>
              <w:jc w:val="center"/>
            </w:pPr>
            <w:r>
              <w:t>0.53</w:t>
            </w:r>
          </w:p>
        </w:tc>
      </w:tr>
    </w:tbl>
    <w:p w14:paraId="34EBE4CB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58B5189C" w14:textId="77777777" w:rsidR="00EA3BB3" w:rsidRPr="00E145DC" w:rsidRDefault="00E145DC" w:rsidP="00E145DC">
      <w:pPr>
        <w:jc w:val="center"/>
      </w:pPr>
      <w:bookmarkStart w:id="41" w:name="_Toc36538848"/>
      <w:bookmarkStart w:id="42" w:name="_Toc451436145"/>
      <w:bookmarkStart w:id="43" w:name="_Toc451698937"/>
      <w:bookmarkStart w:id="44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47BC">
        <w:rPr>
          <w:noProof/>
        </w:rPr>
        <w:t>15</w:t>
      </w:r>
      <w:r w:rsidRPr="00E145DC">
        <w:fldChar w:fldCharType="end"/>
      </w:r>
      <w:bookmarkStart w:id="45" w:name="表名"/>
      <w:r w:rsidR="00EA3BB3" w:rsidRPr="00E145DC">
        <w:rPr>
          <w:rFonts w:hint="eastAsia"/>
        </w:rPr>
        <w:t>内窗</w:t>
      </w:r>
      <w:bookmarkEnd w:id="41"/>
      <w:bookmarkEnd w:id="45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10E9C5D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67E02D9" w14:textId="77777777" w:rsidR="00EA3BB3" w:rsidRDefault="00EA3BB3" w:rsidP="00EA3BB3">
            <w:pPr>
              <w:jc w:val="center"/>
            </w:pPr>
            <w:bookmarkStart w:id="46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B40011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175D8E6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772BCEAB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8916717" w14:textId="77777777" w:rsidR="00590C9D" w:rsidRDefault="00237FB5" w:rsidP="00EA3BB3">
            <w:pPr>
              <w:jc w:val="center"/>
            </w:pPr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D2CB164" w14:textId="77777777" w:rsidR="00590C9D" w:rsidRDefault="00237FB5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9E04D3" w14:textId="77777777" w:rsidR="00590C9D" w:rsidRDefault="00237FB5" w:rsidP="00EA3BB3">
            <w:pPr>
              <w:jc w:val="center"/>
            </w:pPr>
            <w:r>
              <w:t>0.75</w:t>
            </w:r>
          </w:p>
        </w:tc>
      </w:tr>
      <w:bookmarkEnd w:id="42"/>
      <w:bookmarkEnd w:id="43"/>
      <w:bookmarkEnd w:id="44"/>
      <w:bookmarkEnd w:id="46"/>
    </w:tbl>
    <w:p w14:paraId="66A462EA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B73A152" w14:textId="77777777" w:rsidR="006100FB" w:rsidRDefault="000B41B5" w:rsidP="00D406D2">
      <w:pPr>
        <w:ind w:firstLineChars="200" w:firstLine="420"/>
      </w:pPr>
      <w:bookmarkStart w:id="47" w:name="围护结构"/>
      <w:r>
        <w:rPr>
          <w:rFonts w:hint="eastAsia"/>
        </w:rPr>
        <w:t xml:space="preserve"> </w:t>
      </w:r>
      <w:bookmarkEnd w:id="47"/>
    </w:p>
    <w:p w14:paraId="2E00995D" w14:textId="77777777" w:rsidR="00FB767C" w:rsidRPr="000B1793" w:rsidRDefault="00FB767C" w:rsidP="00FB767C">
      <w:pPr>
        <w:pStyle w:val="3"/>
      </w:pPr>
      <w:bookmarkStart w:id="48" w:name="_Toc186491881"/>
      <w:r>
        <w:rPr>
          <w:rFonts w:hint="eastAsia"/>
        </w:rPr>
        <w:t>房间类型参数</w:t>
      </w:r>
      <w:bookmarkEnd w:id="48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C21529" w14:paraId="262EE153" w14:textId="77777777">
        <w:tc>
          <w:tcPr>
            <w:tcW w:w="1947" w:type="dxa"/>
            <w:shd w:val="clear" w:color="auto" w:fill="E6E6E6"/>
            <w:vAlign w:val="center"/>
          </w:tcPr>
          <w:p w14:paraId="68083EB4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F5A68E4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A76C313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9269E58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9958C22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平均风速</w:t>
            </w:r>
            <w:r>
              <w:rPr>
                <w:szCs w:val="21"/>
              </w:rP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92DB8FC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A1E8412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照明功率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7FBD8F49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电器设备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功率</w:t>
            </w:r>
          </w:p>
        </w:tc>
      </w:tr>
      <w:tr w:rsidR="00C21529" w14:paraId="01F934E8" w14:textId="77777777">
        <w:tc>
          <w:tcPr>
            <w:tcW w:w="1947" w:type="dxa"/>
            <w:shd w:val="clear" w:color="auto" w:fill="E6E6E6"/>
            <w:vAlign w:val="center"/>
          </w:tcPr>
          <w:p w14:paraId="6F870617" w14:textId="77777777" w:rsidR="00C21529" w:rsidRDefault="00237FB5">
            <w:pPr>
              <w:rPr>
                <w:szCs w:val="21"/>
              </w:rPr>
            </w:pPr>
            <w:r>
              <w:rPr>
                <w:szCs w:val="21"/>
              </w:rPr>
              <w:t>卫生间</w:t>
            </w:r>
          </w:p>
        </w:tc>
        <w:tc>
          <w:tcPr>
            <w:tcW w:w="1137" w:type="dxa"/>
            <w:vAlign w:val="center"/>
          </w:tcPr>
          <w:p w14:paraId="2A019180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93799C5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512CBE0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3D23F16B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26F173AF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17EFC3F0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643C8CFA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C21529" w14:paraId="24A4C6E9" w14:textId="77777777">
        <w:tc>
          <w:tcPr>
            <w:tcW w:w="1947" w:type="dxa"/>
            <w:shd w:val="clear" w:color="auto" w:fill="E6E6E6"/>
            <w:vAlign w:val="center"/>
          </w:tcPr>
          <w:p w14:paraId="506F52D7" w14:textId="77777777" w:rsidR="00C21529" w:rsidRDefault="00237FB5">
            <w:pPr>
              <w:rPr>
                <w:szCs w:val="21"/>
              </w:rPr>
            </w:pPr>
            <w:r>
              <w:rPr>
                <w:szCs w:val="21"/>
              </w:rPr>
              <w:t>大厅</w:t>
            </w:r>
          </w:p>
        </w:tc>
        <w:tc>
          <w:tcPr>
            <w:tcW w:w="1137" w:type="dxa"/>
            <w:vAlign w:val="center"/>
          </w:tcPr>
          <w:p w14:paraId="59C9E28A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104B036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BE8C68F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4C16259A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08AD73FE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01479219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31BC6CC0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C21529" w14:paraId="6BA2C39B" w14:textId="77777777">
        <w:tc>
          <w:tcPr>
            <w:tcW w:w="1947" w:type="dxa"/>
            <w:shd w:val="clear" w:color="auto" w:fill="E6E6E6"/>
            <w:vAlign w:val="center"/>
          </w:tcPr>
          <w:p w14:paraId="606FB0B9" w14:textId="77777777" w:rsidR="00C21529" w:rsidRDefault="00237FB5">
            <w:pPr>
              <w:rPr>
                <w:szCs w:val="21"/>
              </w:rPr>
            </w:pPr>
            <w:r>
              <w:rPr>
                <w:szCs w:val="21"/>
              </w:rPr>
              <w:t>展览馆</w:t>
            </w:r>
          </w:p>
        </w:tc>
        <w:tc>
          <w:tcPr>
            <w:tcW w:w="1137" w:type="dxa"/>
            <w:vAlign w:val="center"/>
          </w:tcPr>
          <w:p w14:paraId="37DB83C2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7B5A83D6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5A80AB31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153459C9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1465257A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075B684E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58BD278A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C21529" w14:paraId="5CAE679C" w14:textId="77777777">
        <w:tc>
          <w:tcPr>
            <w:tcW w:w="1947" w:type="dxa"/>
            <w:shd w:val="clear" w:color="auto" w:fill="E6E6E6"/>
            <w:vAlign w:val="center"/>
          </w:tcPr>
          <w:p w14:paraId="5E36EF6B" w14:textId="77777777" w:rsidR="00C21529" w:rsidRDefault="00237FB5">
            <w:pPr>
              <w:rPr>
                <w:szCs w:val="21"/>
              </w:rPr>
            </w:pPr>
            <w:r>
              <w:rPr>
                <w:szCs w:val="21"/>
              </w:rPr>
              <w:t>库房</w:t>
            </w:r>
          </w:p>
        </w:tc>
        <w:tc>
          <w:tcPr>
            <w:tcW w:w="1137" w:type="dxa"/>
            <w:vAlign w:val="center"/>
          </w:tcPr>
          <w:p w14:paraId="7C8BBB1A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795CF7B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69455F0C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255C467F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600948A2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5F34482A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73C160E0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C21529" w14:paraId="0832F468" w14:textId="77777777">
        <w:tc>
          <w:tcPr>
            <w:tcW w:w="1947" w:type="dxa"/>
            <w:shd w:val="clear" w:color="auto" w:fill="E6E6E6"/>
            <w:vAlign w:val="center"/>
          </w:tcPr>
          <w:p w14:paraId="29C9BDCA" w14:textId="77777777" w:rsidR="00C21529" w:rsidRDefault="00C21529">
            <w:pPr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B82BA5C" w14:textId="77777777" w:rsidR="00C21529" w:rsidRDefault="00C21529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1343C4E" w14:textId="77777777" w:rsidR="00C21529" w:rsidRDefault="00C21529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BFA50DA" w14:textId="77777777" w:rsidR="00C21529" w:rsidRDefault="00C21529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7CFCB733" w14:textId="77777777" w:rsidR="00C21529" w:rsidRDefault="00C21529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060D110C" w14:textId="77777777" w:rsidR="00C21529" w:rsidRDefault="00C21529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3E53B407" w14:textId="77777777" w:rsidR="00C21529" w:rsidRDefault="00C21529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2C2E5300" w14:textId="77777777" w:rsidR="00C21529" w:rsidRDefault="00C21529">
            <w:pPr>
              <w:jc w:val="center"/>
              <w:rPr>
                <w:szCs w:val="21"/>
              </w:rPr>
            </w:pPr>
          </w:p>
        </w:tc>
      </w:tr>
      <w:tr w:rsidR="00C21529" w14:paraId="471CA61B" w14:textId="77777777">
        <w:tc>
          <w:tcPr>
            <w:tcW w:w="1947" w:type="dxa"/>
            <w:shd w:val="clear" w:color="auto" w:fill="E6E6E6"/>
            <w:vAlign w:val="center"/>
          </w:tcPr>
          <w:p w14:paraId="25D6DF3F" w14:textId="77777777" w:rsidR="00C21529" w:rsidRDefault="00237FB5">
            <w:pPr>
              <w:rPr>
                <w:szCs w:val="21"/>
              </w:rPr>
            </w:pPr>
            <w:r>
              <w:rPr>
                <w:szCs w:val="21"/>
              </w:rPr>
              <w:t>楼梯间</w:t>
            </w:r>
          </w:p>
        </w:tc>
        <w:tc>
          <w:tcPr>
            <w:tcW w:w="1137" w:type="dxa"/>
            <w:vAlign w:val="center"/>
          </w:tcPr>
          <w:p w14:paraId="3F3F46D5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798D3623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962D7F9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20043DA8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5DBE1379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5FFDE0B2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29A20167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C21529" w14:paraId="18B783D8" w14:textId="77777777">
        <w:tc>
          <w:tcPr>
            <w:tcW w:w="1947" w:type="dxa"/>
            <w:shd w:val="clear" w:color="auto" w:fill="E6E6E6"/>
            <w:vAlign w:val="center"/>
          </w:tcPr>
          <w:p w14:paraId="311D43E9" w14:textId="77777777" w:rsidR="00C21529" w:rsidRDefault="00237FB5">
            <w:pPr>
              <w:rPr>
                <w:szCs w:val="21"/>
              </w:rPr>
            </w:pPr>
            <w:r>
              <w:rPr>
                <w:szCs w:val="21"/>
              </w:rPr>
              <w:t>设备间</w:t>
            </w:r>
          </w:p>
        </w:tc>
        <w:tc>
          <w:tcPr>
            <w:tcW w:w="1137" w:type="dxa"/>
            <w:vAlign w:val="center"/>
          </w:tcPr>
          <w:p w14:paraId="4AC2FCEA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56D6A7C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19AE9D8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6F09D24A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66D56461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2378D50D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6D921834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C21529" w14:paraId="0DCC3FB1" w14:textId="77777777">
        <w:tc>
          <w:tcPr>
            <w:tcW w:w="1947" w:type="dxa"/>
            <w:shd w:val="clear" w:color="auto" w:fill="E6E6E6"/>
            <w:vAlign w:val="center"/>
          </w:tcPr>
          <w:p w14:paraId="5349C02C" w14:textId="77777777" w:rsidR="00C21529" w:rsidRDefault="00237FB5">
            <w:pPr>
              <w:rPr>
                <w:szCs w:val="21"/>
              </w:rPr>
            </w:pPr>
            <w:r>
              <w:rPr>
                <w:szCs w:val="21"/>
              </w:rPr>
              <w:t>走廊</w:t>
            </w:r>
          </w:p>
        </w:tc>
        <w:tc>
          <w:tcPr>
            <w:tcW w:w="1137" w:type="dxa"/>
            <w:vAlign w:val="center"/>
          </w:tcPr>
          <w:p w14:paraId="4F5E357F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6C3716FC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879B730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107566CF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02F5D9C9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2CB0AB8B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10B1BDD5" w14:textId="77777777" w:rsidR="00C21529" w:rsidRDefault="00237F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</w:tbl>
    <w:p w14:paraId="6FB41C53" w14:textId="77777777" w:rsidR="00250B66" w:rsidRDefault="00250B66" w:rsidP="008F52E4">
      <w:pPr>
        <w:pStyle w:val="a0"/>
        <w:ind w:firstLineChars="0" w:firstLine="0"/>
        <w:rPr>
          <w:b/>
          <w:lang w:val="en-US"/>
        </w:rPr>
      </w:pPr>
      <w:bookmarkStart w:id="49" w:name="房间类型"/>
      <w:bookmarkEnd w:id="49"/>
    </w:p>
    <w:p w14:paraId="6BAF90BD" w14:textId="77777777" w:rsidR="00196DA1" w:rsidRPr="006C4E43" w:rsidRDefault="00196DA1" w:rsidP="00196DA1">
      <w:pPr>
        <w:pStyle w:val="a0"/>
        <w:ind w:firstLineChars="0" w:firstLine="420"/>
        <w:rPr>
          <w:b/>
          <w:lang w:val="en-US"/>
        </w:rPr>
      </w:pPr>
      <w:r w:rsidRPr="003052E7">
        <w:rPr>
          <w:rFonts w:hint="eastAsia"/>
          <w:b/>
          <w:bCs/>
        </w:rPr>
        <w:t>说明：工作日和节假日房间时间表在附录</w:t>
      </w:r>
      <w:r w:rsidRPr="003052E7">
        <w:rPr>
          <w:rFonts w:hint="eastAsia"/>
          <w:b/>
          <w:bCs/>
        </w:rPr>
        <w:t>7.</w:t>
      </w:r>
      <w:r w:rsidR="00CB23CA">
        <w:rPr>
          <w:b/>
          <w:bCs/>
        </w:rPr>
        <w:t>1</w:t>
      </w:r>
      <w:r w:rsidRPr="003052E7">
        <w:rPr>
          <w:rFonts w:hint="eastAsia"/>
          <w:b/>
          <w:bCs/>
        </w:rPr>
        <w:t>小结中展示。</w:t>
      </w:r>
    </w:p>
    <w:p w14:paraId="495094C7" w14:textId="77777777" w:rsidR="008E2A42" w:rsidRDefault="008E2A42" w:rsidP="008E2A42">
      <w:pPr>
        <w:pStyle w:val="1"/>
        <w:tabs>
          <w:tab w:val="left" w:pos="432"/>
        </w:tabs>
      </w:pPr>
      <w:bookmarkStart w:id="50" w:name="_Toc452108768"/>
      <w:bookmarkStart w:id="51" w:name="_Toc3745"/>
      <w:bookmarkStart w:id="52" w:name="_Toc186491882"/>
      <w:r>
        <w:rPr>
          <w:rFonts w:hint="eastAsia"/>
        </w:rPr>
        <w:lastRenderedPageBreak/>
        <w:t>结果</w:t>
      </w:r>
      <w:r>
        <w:t>分析</w:t>
      </w:r>
      <w:bookmarkEnd w:id="50"/>
      <w:bookmarkEnd w:id="51"/>
      <w:bookmarkEnd w:id="52"/>
    </w:p>
    <w:p w14:paraId="33686259" w14:textId="77777777" w:rsidR="00026604" w:rsidRPr="00C92C56" w:rsidRDefault="008E2A42" w:rsidP="00C92C56">
      <w:pPr>
        <w:pStyle w:val="2"/>
      </w:pPr>
      <w:bookmarkStart w:id="53" w:name="_Toc186491883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4" w:name="_Hlk14199391"/>
      <w:bookmarkEnd w:id="53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16"/>
        <w:gridCol w:w="1075"/>
        <w:gridCol w:w="3187"/>
        <w:gridCol w:w="1075"/>
        <w:gridCol w:w="3357"/>
      </w:tblGrid>
      <w:tr w:rsidR="00C21529" w14:paraId="5BD7946B" w14:textId="77777777">
        <w:tc>
          <w:tcPr>
            <w:tcW w:w="690" w:type="dxa"/>
            <w:shd w:val="clear" w:color="auto" w:fill="E6E6E6"/>
            <w:vAlign w:val="center"/>
          </w:tcPr>
          <w:p w14:paraId="4691B1D2" w14:textId="77777777" w:rsidR="00C21529" w:rsidRDefault="0023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E5F95B0" w14:textId="77777777" w:rsidR="00C21529" w:rsidRDefault="0023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FE56F5" w14:textId="77777777" w:rsidR="00C21529" w:rsidRDefault="0023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1F5ABC90" w14:textId="77777777" w:rsidR="00C21529" w:rsidRDefault="0023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00A5B1" w14:textId="77777777" w:rsidR="00C21529" w:rsidRDefault="0023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6EE17F25" w14:textId="77777777" w:rsidR="00C21529" w:rsidRDefault="0023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</w:t>
            </w:r>
            <w:r>
              <w:rPr>
                <w:sz w:val="18"/>
                <w:szCs w:val="18"/>
              </w:rPr>
              <w:t>(%)</w:t>
            </w:r>
          </w:p>
        </w:tc>
      </w:tr>
      <w:tr w:rsidR="00C21529" w14:paraId="09D01D40" w14:textId="77777777">
        <w:tc>
          <w:tcPr>
            <w:tcW w:w="690" w:type="dxa"/>
            <w:vMerge w:val="restart"/>
            <w:vAlign w:val="center"/>
          </w:tcPr>
          <w:p w14:paraId="7865AEF3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1" w:type="dxa"/>
            <w:gridSpan w:val="2"/>
          </w:tcPr>
          <w:p w14:paraId="6FF59790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3186" w:type="dxa"/>
            <w:vAlign w:val="center"/>
          </w:tcPr>
          <w:p w14:paraId="3BC44FBF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展览室</w:t>
            </w:r>
          </w:p>
        </w:tc>
        <w:tc>
          <w:tcPr>
            <w:tcW w:w="1075" w:type="dxa"/>
            <w:vAlign w:val="center"/>
          </w:tcPr>
          <w:p w14:paraId="75342388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  <w:tc>
          <w:tcPr>
            <w:tcW w:w="3356" w:type="dxa"/>
            <w:vAlign w:val="center"/>
          </w:tcPr>
          <w:p w14:paraId="6C440DBE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62.98</w:t>
            </w:r>
          </w:p>
        </w:tc>
      </w:tr>
      <w:tr w:rsidR="00C21529" w14:paraId="43CD27A5" w14:textId="77777777">
        <w:tc>
          <w:tcPr>
            <w:tcW w:w="690" w:type="dxa"/>
            <w:vMerge/>
            <w:vAlign w:val="center"/>
          </w:tcPr>
          <w:p w14:paraId="0FFED108" w14:textId="77777777" w:rsidR="00C21529" w:rsidRDefault="00C21529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3DA5DCE6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3186" w:type="dxa"/>
            <w:vAlign w:val="center"/>
          </w:tcPr>
          <w:p w14:paraId="1F1837DA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景观区</w:t>
            </w:r>
          </w:p>
        </w:tc>
        <w:tc>
          <w:tcPr>
            <w:tcW w:w="1075" w:type="dxa"/>
            <w:vAlign w:val="center"/>
          </w:tcPr>
          <w:p w14:paraId="7F2366EE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tcW w:w="3356" w:type="dxa"/>
            <w:vAlign w:val="center"/>
          </w:tcPr>
          <w:p w14:paraId="0C30B645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62.95</w:t>
            </w:r>
          </w:p>
        </w:tc>
      </w:tr>
      <w:tr w:rsidR="00C21529" w14:paraId="0B0AEBF8" w14:textId="77777777">
        <w:tc>
          <w:tcPr>
            <w:tcW w:w="690" w:type="dxa"/>
            <w:vMerge/>
            <w:vAlign w:val="center"/>
          </w:tcPr>
          <w:p w14:paraId="3076AFB9" w14:textId="77777777" w:rsidR="00C21529" w:rsidRDefault="00C21529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54400A52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3186" w:type="dxa"/>
            <w:vAlign w:val="center"/>
          </w:tcPr>
          <w:p w14:paraId="37D8DBE2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酿酒区</w:t>
            </w:r>
          </w:p>
        </w:tc>
        <w:tc>
          <w:tcPr>
            <w:tcW w:w="1075" w:type="dxa"/>
            <w:vAlign w:val="center"/>
          </w:tcPr>
          <w:p w14:paraId="15783CC1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3356" w:type="dxa"/>
            <w:vAlign w:val="center"/>
          </w:tcPr>
          <w:p w14:paraId="40BF6ED0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65.48</w:t>
            </w:r>
          </w:p>
        </w:tc>
      </w:tr>
      <w:tr w:rsidR="00C21529" w14:paraId="2E867945" w14:textId="77777777">
        <w:tc>
          <w:tcPr>
            <w:tcW w:w="690" w:type="dxa"/>
            <w:vMerge/>
            <w:vAlign w:val="center"/>
          </w:tcPr>
          <w:p w14:paraId="3D0B4ABB" w14:textId="77777777" w:rsidR="00C21529" w:rsidRDefault="00C21529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753EC644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3186" w:type="dxa"/>
            <w:vAlign w:val="center"/>
          </w:tcPr>
          <w:p w14:paraId="044912D9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休息区</w:t>
            </w:r>
          </w:p>
        </w:tc>
        <w:tc>
          <w:tcPr>
            <w:tcW w:w="1075" w:type="dxa"/>
            <w:vAlign w:val="center"/>
          </w:tcPr>
          <w:p w14:paraId="0264B0EE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tcW w:w="3356" w:type="dxa"/>
            <w:vAlign w:val="center"/>
          </w:tcPr>
          <w:p w14:paraId="6BE4405F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65.48</w:t>
            </w:r>
          </w:p>
        </w:tc>
      </w:tr>
      <w:tr w:rsidR="00C21529" w14:paraId="4523A596" w14:textId="77777777">
        <w:tc>
          <w:tcPr>
            <w:tcW w:w="690" w:type="dxa"/>
            <w:vMerge w:val="restart"/>
            <w:vAlign w:val="center"/>
          </w:tcPr>
          <w:p w14:paraId="77E7271A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1" w:type="dxa"/>
            <w:gridSpan w:val="2"/>
          </w:tcPr>
          <w:p w14:paraId="79D404E1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3186" w:type="dxa"/>
            <w:vAlign w:val="center"/>
          </w:tcPr>
          <w:p w14:paraId="55CC366E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刷染区</w:t>
            </w:r>
          </w:p>
        </w:tc>
        <w:tc>
          <w:tcPr>
            <w:tcW w:w="1075" w:type="dxa"/>
            <w:vAlign w:val="center"/>
          </w:tcPr>
          <w:p w14:paraId="1650FC32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3356" w:type="dxa"/>
            <w:vAlign w:val="center"/>
          </w:tcPr>
          <w:p w14:paraId="3BE7C2A9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50.90</w:t>
            </w:r>
          </w:p>
        </w:tc>
      </w:tr>
      <w:tr w:rsidR="00C21529" w14:paraId="029299B6" w14:textId="77777777">
        <w:tc>
          <w:tcPr>
            <w:tcW w:w="690" w:type="dxa"/>
            <w:vMerge/>
            <w:vAlign w:val="center"/>
          </w:tcPr>
          <w:p w14:paraId="03943D51" w14:textId="77777777" w:rsidR="00C21529" w:rsidRDefault="00C21529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69010D63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3186" w:type="dxa"/>
            <w:vAlign w:val="center"/>
          </w:tcPr>
          <w:p w14:paraId="686B7B4F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观影区</w:t>
            </w:r>
          </w:p>
        </w:tc>
        <w:tc>
          <w:tcPr>
            <w:tcW w:w="1075" w:type="dxa"/>
            <w:vAlign w:val="center"/>
          </w:tcPr>
          <w:p w14:paraId="7E667890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3356" w:type="dxa"/>
            <w:vAlign w:val="center"/>
          </w:tcPr>
          <w:p w14:paraId="3C2C179C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64.24</w:t>
            </w:r>
          </w:p>
        </w:tc>
      </w:tr>
      <w:tr w:rsidR="00C21529" w14:paraId="77C108AD" w14:textId="77777777">
        <w:tc>
          <w:tcPr>
            <w:tcW w:w="690" w:type="dxa"/>
            <w:vMerge/>
            <w:vAlign w:val="center"/>
          </w:tcPr>
          <w:p w14:paraId="4D1F8D05" w14:textId="77777777" w:rsidR="00C21529" w:rsidRDefault="00C21529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4E71D19C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3186" w:type="dxa"/>
            <w:vAlign w:val="center"/>
          </w:tcPr>
          <w:p w14:paraId="7F832183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浸染区</w:t>
            </w:r>
          </w:p>
        </w:tc>
        <w:tc>
          <w:tcPr>
            <w:tcW w:w="1075" w:type="dxa"/>
            <w:vAlign w:val="center"/>
          </w:tcPr>
          <w:p w14:paraId="64A9A89B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3356" w:type="dxa"/>
            <w:vAlign w:val="center"/>
          </w:tcPr>
          <w:p w14:paraId="5BB632A0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62.07</w:t>
            </w:r>
          </w:p>
        </w:tc>
      </w:tr>
      <w:tr w:rsidR="00C21529" w14:paraId="388FB2D3" w14:textId="77777777">
        <w:tc>
          <w:tcPr>
            <w:tcW w:w="690" w:type="dxa"/>
            <w:vMerge/>
            <w:vAlign w:val="center"/>
          </w:tcPr>
          <w:p w14:paraId="4376CBE9" w14:textId="77777777" w:rsidR="00C21529" w:rsidRDefault="00C21529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3F79753F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3186" w:type="dxa"/>
            <w:vAlign w:val="center"/>
          </w:tcPr>
          <w:p w14:paraId="3193D64B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休息区</w:t>
            </w:r>
          </w:p>
        </w:tc>
        <w:tc>
          <w:tcPr>
            <w:tcW w:w="1075" w:type="dxa"/>
            <w:vAlign w:val="center"/>
          </w:tcPr>
          <w:p w14:paraId="0F90BE03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  <w:tc>
          <w:tcPr>
            <w:tcW w:w="3356" w:type="dxa"/>
            <w:vAlign w:val="center"/>
          </w:tcPr>
          <w:p w14:paraId="3ED6267F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63.06</w:t>
            </w:r>
          </w:p>
        </w:tc>
      </w:tr>
      <w:tr w:rsidR="00C21529" w14:paraId="72D8E343" w14:textId="77777777">
        <w:tc>
          <w:tcPr>
            <w:tcW w:w="5867" w:type="dxa"/>
            <w:gridSpan w:val="4"/>
            <w:vAlign w:val="center"/>
          </w:tcPr>
          <w:p w14:paraId="7BCC1693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</w:t>
            </w:r>
            <w:r>
              <w:rPr>
                <w:sz w:val="18"/>
                <w:szCs w:val="18"/>
              </w:rPr>
              <w:t>(%)</w:t>
            </w:r>
          </w:p>
        </w:tc>
        <w:tc>
          <w:tcPr>
            <w:tcW w:w="4431" w:type="dxa"/>
            <w:gridSpan w:val="2"/>
            <w:vAlign w:val="center"/>
          </w:tcPr>
          <w:p w14:paraId="5F8B0202" w14:textId="77777777" w:rsidR="00C21529" w:rsidRDefault="00237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62.01%</w:t>
            </w:r>
          </w:p>
        </w:tc>
      </w:tr>
    </w:tbl>
    <w:p w14:paraId="059367B2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5" w:name="达标比例统计表"/>
      <w:bookmarkEnd w:id="54"/>
      <w:bookmarkEnd w:id="55"/>
    </w:p>
    <w:p w14:paraId="02FDCFF0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5E1EED79" w14:textId="77777777" w:rsidR="008E2A42" w:rsidRPr="00E14B7E" w:rsidRDefault="00A968A5" w:rsidP="00A968A5">
      <w:pPr>
        <w:pStyle w:val="1"/>
        <w:tabs>
          <w:tab w:val="left" w:pos="432"/>
        </w:tabs>
      </w:pPr>
      <w:bookmarkStart w:id="56" w:name="_Toc186491884"/>
      <w:r w:rsidRPr="00E14B7E">
        <w:rPr>
          <w:rFonts w:hint="eastAsia"/>
        </w:rPr>
        <w:t>结论</w:t>
      </w:r>
      <w:bookmarkEnd w:id="56"/>
    </w:p>
    <w:p w14:paraId="63891924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7" w:name="达标百分比"/>
      <w:r w:rsidR="00481D85" w:rsidRPr="00E14B7E">
        <w:rPr>
          <w:rFonts w:hint="eastAsia"/>
          <w:lang w:val="en-US"/>
        </w:rPr>
        <w:t>62.01%</w:t>
      </w:r>
      <w:bookmarkEnd w:id="57"/>
      <w:r w:rsidR="005B277A" w:rsidRPr="00E14B7E">
        <w:rPr>
          <w:rFonts w:hint="eastAsia"/>
          <w:lang w:val="en-US"/>
        </w:rPr>
        <w:t>，</w:t>
      </w:r>
      <w:r w:rsidR="001C51CA" w:rsidRPr="00E14B7E">
        <w:rPr>
          <w:rFonts w:hint="eastAsia"/>
          <w:lang w:val="en-US"/>
        </w:rPr>
        <w:t>根据绿</w:t>
      </w:r>
      <w:proofErr w:type="gramStart"/>
      <w:r w:rsidR="001C51CA" w:rsidRPr="00E14B7E">
        <w:rPr>
          <w:rFonts w:hint="eastAsia"/>
          <w:lang w:val="en-US"/>
        </w:rPr>
        <w:t>标</w:t>
      </w:r>
      <w:r w:rsidR="001C51CA">
        <w:rPr>
          <w:rFonts w:hint="eastAsia"/>
          <w:lang w:val="en-US"/>
        </w:rPr>
        <w:t>要求</w:t>
      </w:r>
      <w:proofErr w:type="gramEnd"/>
      <w:r w:rsidR="005B277A" w:rsidRPr="00E14B7E">
        <w:rPr>
          <w:rFonts w:hint="eastAsia"/>
          <w:lang w:val="en-US"/>
        </w:rPr>
        <w:t>应得</w:t>
      </w:r>
      <w:bookmarkStart w:id="58" w:name="得分"/>
      <w:r w:rsidR="006006D2" w:rsidRPr="00E14B7E">
        <w:rPr>
          <w:rFonts w:hint="eastAsia"/>
          <w:lang w:val="en-US"/>
        </w:rPr>
        <w:t>5</w:t>
      </w:r>
      <w:bookmarkEnd w:id="58"/>
      <w:r w:rsidR="005B277A" w:rsidRPr="00E14B7E">
        <w:rPr>
          <w:rFonts w:hint="eastAsia"/>
          <w:lang w:val="en-US"/>
        </w:rPr>
        <w:t>分。</w:t>
      </w:r>
    </w:p>
    <w:p w14:paraId="1D967749" w14:textId="77777777" w:rsidR="00615593" w:rsidRPr="00E14B7E" w:rsidRDefault="00615593" w:rsidP="00615593">
      <w:pPr>
        <w:pStyle w:val="a0"/>
        <w:ind w:left="420" w:firstLineChars="0" w:firstLine="0"/>
        <w:rPr>
          <w:lang w:val="en-US"/>
        </w:rPr>
      </w:pPr>
      <w:bookmarkStart w:id="59" w:name="房间逐时温度图"/>
      <w:bookmarkEnd w:id="59"/>
    </w:p>
    <w:sectPr w:rsidR="00615593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ABA31" w14:textId="77777777" w:rsidR="001A0A66" w:rsidRDefault="001A0A66" w:rsidP="00203A7D">
      <w:pPr>
        <w:spacing w:line="240" w:lineRule="auto"/>
      </w:pPr>
      <w:r>
        <w:separator/>
      </w:r>
    </w:p>
  </w:endnote>
  <w:endnote w:type="continuationSeparator" w:id="0">
    <w:p w14:paraId="69BDD184" w14:textId="77777777" w:rsidR="001A0A66" w:rsidRDefault="001A0A66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6EE5FFDC" w14:textId="77777777" w:rsidTr="001A12A0">
      <w:tc>
        <w:tcPr>
          <w:tcW w:w="3020" w:type="dxa"/>
        </w:tcPr>
        <w:p w14:paraId="63C6101C" w14:textId="77777777" w:rsidR="001A12A0" w:rsidRPr="00F5023B" w:rsidRDefault="001A0A66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4064E899" w14:textId="77777777" w:rsidR="001A12A0" w:rsidRPr="00F5023B" w:rsidRDefault="001A0A66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220C8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220C8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10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A3C1B08" w14:textId="77777777" w:rsidR="001A12A0" w:rsidRPr="00F5023B" w:rsidRDefault="006D5734" w:rsidP="00C220C8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C220C8">
            <w:rPr>
              <w:rFonts w:asciiTheme="minorEastAsia" w:eastAsiaTheme="minorEastAsia" w:hAnsiTheme="minorEastAsia"/>
              <w:sz w:val="20"/>
              <w:szCs w:val="21"/>
            </w:rPr>
            <w:t>4</w:t>
          </w:r>
        </w:p>
      </w:tc>
    </w:tr>
  </w:tbl>
  <w:p w14:paraId="089581CD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09D3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512EC894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F2D9E" w14:textId="77777777" w:rsidR="001A0A66" w:rsidRDefault="001A0A66" w:rsidP="00203A7D">
      <w:pPr>
        <w:spacing w:line="240" w:lineRule="auto"/>
      </w:pPr>
      <w:r>
        <w:separator/>
      </w:r>
    </w:p>
  </w:footnote>
  <w:footnote w:type="continuationSeparator" w:id="0">
    <w:p w14:paraId="60799B35" w14:textId="77777777" w:rsidR="001A0A66" w:rsidRDefault="001A0A66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4613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087DC974" wp14:editId="5CA6179E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BC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A66"/>
    <w:rsid w:val="001A12A0"/>
    <w:rsid w:val="001A5B4B"/>
    <w:rsid w:val="001A7C37"/>
    <w:rsid w:val="001B0BA1"/>
    <w:rsid w:val="001B4565"/>
    <w:rsid w:val="001B74BE"/>
    <w:rsid w:val="001B7C87"/>
    <w:rsid w:val="001C1C39"/>
    <w:rsid w:val="001C51CA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37FB5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841CA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416BD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47BC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21529"/>
    <w:rsid w:val="00C220C8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548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4F63E"/>
  <w15:docId w15:val="{BDADB92B-0ADB-4898-978A-4861435C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12D8F-2C52-4557-8F7F-04888830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1</TotalTime>
  <Pages>13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8825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Administrator</dc:creator>
  <cp:lastModifiedBy>艳鸿 熊</cp:lastModifiedBy>
  <cp:revision>2</cp:revision>
  <cp:lastPrinted>1900-12-31T16:00:00Z</cp:lastPrinted>
  <dcterms:created xsi:type="dcterms:W3CDTF">2024-12-30T15:23:00Z</dcterms:created>
  <dcterms:modified xsi:type="dcterms:W3CDTF">2024-12-30T15:23:00Z</dcterms:modified>
</cp:coreProperties>
</file>