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05C7" w14:textId="77777777" w:rsidR="00271E5D" w:rsidRDefault="00271E5D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6E405EA2" w14:textId="77777777" w:rsidR="00271E5D" w:rsidRDefault="00990EE5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367B67A9" w14:textId="77777777" w:rsidR="00271E5D" w:rsidRDefault="00990EE5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37448D25" w14:textId="77777777" w:rsidR="00271E5D" w:rsidRDefault="00271E5D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80"/>
      </w:tblGrid>
      <w:tr w:rsidR="00271E5D" w14:paraId="62C8B6C3" w14:textId="77777777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BE79A9C" w14:textId="77777777" w:rsidR="00271E5D" w:rsidRDefault="00990EE5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F23282A" w14:textId="77777777" w:rsidR="00271E5D" w:rsidRDefault="00990EE5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proofErr w:type="gramStart"/>
            <w:r>
              <w:t>柿染馆设计</w:t>
            </w:r>
            <w:bookmarkEnd w:id="0"/>
            <w:proofErr w:type="gramEnd"/>
          </w:p>
        </w:tc>
      </w:tr>
      <w:tr w:rsidR="00271E5D" w14:paraId="0C638F40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183912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1524666" w14:textId="77777777" w:rsidR="00271E5D" w:rsidRDefault="00990EE5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福州</w:t>
            </w:r>
            <w:bookmarkEnd w:id="1"/>
          </w:p>
        </w:tc>
      </w:tr>
      <w:tr w:rsidR="00271E5D" w14:paraId="3D82139D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7B35B5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C84815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271E5D" w14:paraId="7676BB35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373A8A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BCD8511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271E5D" w14:paraId="267D39C7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F8DEE2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8B5D0B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271E5D" w14:paraId="70FDDF05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1E4569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D5996DF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E5D" w14:paraId="63696FDC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61C651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001E2E1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E5D" w14:paraId="6DC34BF5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F52583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DACEB14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E5D" w14:paraId="6B1551CE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45F335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E90262D" w14:textId="77777777" w:rsidR="00271E5D" w:rsidRDefault="00271E5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E5D" w14:paraId="1DEE4321" w14:textId="77777777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BF0344A" w14:textId="77777777" w:rsidR="00271E5D" w:rsidRDefault="00990EE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912B674" w14:textId="77777777" w:rsidR="00271E5D" w:rsidRDefault="00990EE5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02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58920B4C" w14:textId="77777777" w:rsidR="00271E5D" w:rsidRDefault="00990EE5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2DBCD86" wp14:editId="15683C83">
            <wp:extent cx="1628946" cy="1628946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8594B" w14:textId="77777777" w:rsidR="00271E5D" w:rsidRDefault="00271E5D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271E5D" w14:paraId="3EE0BFC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21687A9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55F2A25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</w:t>
            </w:r>
            <w:r>
              <w:t>Vent2024</w:t>
            </w:r>
            <w:bookmarkEnd w:id="7"/>
          </w:p>
        </w:tc>
      </w:tr>
      <w:tr w:rsidR="00271E5D" w14:paraId="0A133251" w14:textId="77777777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2A3C8A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2614EA7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271E5D" w14:paraId="579750C8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DF225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BF2912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271E5D" w14:paraId="40FCF24B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3002A" w14:textId="77777777" w:rsidR="00271E5D" w:rsidRDefault="00990EE5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2A4099" w14:textId="77777777" w:rsidR="00271E5D" w:rsidRDefault="00990EE5">
            <w:pPr>
              <w:rPr>
                <w:szCs w:val="18"/>
              </w:rPr>
            </w:pPr>
            <w:bookmarkStart w:id="9" w:name="加密锁号"/>
            <w:r>
              <w:t>T18850754328</w:t>
            </w:r>
            <w:bookmarkEnd w:id="9"/>
          </w:p>
        </w:tc>
      </w:tr>
    </w:tbl>
    <w:p w14:paraId="42E7F060" w14:textId="77777777" w:rsidR="00271E5D" w:rsidRDefault="00271E5D">
      <w:pPr>
        <w:jc w:val="center"/>
        <w:rPr>
          <w:rFonts w:ascii="Times New Roman" w:hAnsi="Times New Roman" w:cs="Times New Roman"/>
          <w:b/>
          <w:sz w:val="56"/>
        </w:rPr>
      </w:pPr>
    </w:p>
    <w:p w14:paraId="56FD7781" w14:textId="77777777" w:rsidR="00271E5D" w:rsidRDefault="00271E5D">
      <w:pPr>
        <w:jc w:val="center"/>
        <w:rPr>
          <w:rFonts w:ascii="Times New Roman" w:hAnsi="Times New Roman" w:cs="Times New Roman"/>
          <w:b/>
          <w:sz w:val="56"/>
        </w:rPr>
      </w:pPr>
    </w:p>
    <w:p w14:paraId="54DE6787" w14:textId="77777777" w:rsidR="00271E5D" w:rsidRDefault="00271E5D">
      <w:pPr>
        <w:tabs>
          <w:tab w:val="left" w:pos="1052"/>
        </w:tabs>
        <w:rPr>
          <w:rFonts w:ascii="Times New Roman" w:hAnsi="Times New Roman" w:cs="Times New Roman"/>
        </w:rPr>
      </w:pPr>
    </w:p>
    <w:p w14:paraId="733693CF" w14:textId="77777777" w:rsidR="00271E5D" w:rsidRDefault="0099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D17060" w14:textId="77777777" w:rsidR="00271E5D" w:rsidRDefault="00271E5D">
      <w:pPr>
        <w:rPr>
          <w:rFonts w:ascii="Times New Roman" w:hAnsi="Times New Roman" w:cs="Times New Roman"/>
        </w:rPr>
      </w:pPr>
    </w:p>
    <w:p w14:paraId="70D0D63C" w14:textId="77777777" w:rsidR="00271E5D" w:rsidRDefault="00990EE5">
      <w:pPr>
        <w:pStyle w:val="TOC10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>
        <w:rPr>
          <w:rFonts w:ascii="Times New Roman" w:eastAsia="黑体" w:hAnsi="Times New Roman"/>
          <w:color w:val="auto"/>
          <w:sz w:val="32"/>
        </w:rPr>
        <w:t>目录</w:t>
      </w:r>
    </w:p>
    <w:bookmarkStart w:id="10" w:name="目录"/>
    <w:p w14:paraId="16B7A0F4" w14:textId="77777777" w:rsidR="004B60C5" w:rsidRDefault="00990EE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hyperlink w:anchor="_Toc191309005" w:history="1">
        <w:r w:rsidR="004B60C5" w:rsidRPr="006F7A20">
          <w:rPr>
            <w:rStyle w:val="ae"/>
            <w:rFonts w:ascii="黑体" w:hAnsi="黑体"/>
            <w:noProof/>
            <w:kern w:val="32"/>
          </w:rPr>
          <w:t>1.</w:t>
        </w:r>
        <w:r w:rsidR="004B60C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B60C5" w:rsidRPr="006F7A20">
          <w:rPr>
            <w:rStyle w:val="ae"/>
            <w:rFonts w:ascii="黑体" w:hAnsi="黑体"/>
            <w:noProof/>
            <w:kern w:val="32"/>
          </w:rPr>
          <w:t>项目概况</w:t>
        </w:r>
        <w:r w:rsidR="004B60C5">
          <w:rPr>
            <w:noProof/>
            <w:webHidden/>
          </w:rPr>
          <w:tab/>
        </w:r>
        <w:r w:rsidR="004B60C5">
          <w:rPr>
            <w:noProof/>
            <w:webHidden/>
          </w:rPr>
          <w:fldChar w:fldCharType="begin"/>
        </w:r>
        <w:r w:rsidR="004B60C5">
          <w:rPr>
            <w:noProof/>
            <w:webHidden/>
          </w:rPr>
          <w:instrText xml:space="preserve"> PAGEREF _Toc191309005 \h </w:instrText>
        </w:r>
        <w:r w:rsidR="004B60C5">
          <w:rPr>
            <w:noProof/>
            <w:webHidden/>
          </w:rPr>
        </w:r>
        <w:r w:rsidR="004B60C5">
          <w:rPr>
            <w:noProof/>
            <w:webHidden/>
          </w:rPr>
          <w:fldChar w:fldCharType="separate"/>
        </w:r>
        <w:r w:rsidR="004B60C5">
          <w:rPr>
            <w:noProof/>
            <w:webHidden/>
          </w:rPr>
          <w:t>3</w:t>
        </w:r>
        <w:r w:rsidR="004B60C5">
          <w:rPr>
            <w:noProof/>
            <w:webHidden/>
          </w:rPr>
          <w:fldChar w:fldCharType="end"/>
        </w:r>
      </w:hyperlink>
    </w:p>
    <w:p w14:paraId="1DA66C83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06" w:history="1">
        <w:r w:rsidRPr="006F7A20">
          <w:rPr>
            <w:rStyle w:val="ae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9D9617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07" w:history="1">
        <w:r w:rsidRPr="006F7A20">
          <w:rPr>
            <w:rStyle w:val="ae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93A22E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08" w:history="1">
        <w:r w:rsidRPr="006F7A20">
          <w:rPr>
            <w:rStyle w:val="ae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C1B6E5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09" w:history="1">
        <w:r w:rsidRPr="006F7A20">
          <w:rPr>
            <w:rStyle w:val="ae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925685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0" w:history="1">
        <w:r w:rsidRPr="006F7A20">
          <w:rPr>
            <w:rStyle w:val="ae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0DF24C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1" w:history="1">
        <w:r w:rsidRPr="006F7A20">
          <w:rPr>
            <w:rStyle w:val="ae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715407A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2" w:history="1">
        <w:r w:rsidRPr="006F7A20">
          <w:rPr>
            <w:rStyle w:val="ae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574D41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13" w:history="1">
        <w:r w:rsidRPr="006F7A20">
          <w:rPr>
            <w:rStyle w:val="ae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3B94A7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14" w:history="1">
        <w:r w:rsidRPr="006F7A20">
          <w:rPr>
            <w:rStyle w:val="ae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C27C92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5" w:history="1">
        <w:r w:rsidRPr="006F7A20">
          <w:rPr>
            <w:rStyle w:val="ae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31C5D5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6" w:history="1">
        <w:r w:rsidRPr="006F7A20">
          <w:rPr>
            <w:rStyle w:val="ae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D7F3938" w14:textId="77777777" w:rsidR="004B60C5" w:rsidRDefault="004B60C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9017" w:history="1">
        <w:r w:rsidRPr="006F7A20">
          <w:rPr>
            <w:rStyle w:val="ae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C30611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18" w:history="1">
        <w:r w:rsidRPr="006F7A20">
          <w:rPr>
            <w:rStyle w:val="ae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装修方案清单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CC8EC6" w14:textId="77777777" w:rsidR="004B60C5" w:rsidRDefault="004B60C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9019" w:history="1">
        <w:r w:rsidRPr="006F7A20">
          <w:rPr>
            <w:rStyle w:val="ae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F7A20">
          <w:rPr>
            <w:rStyle w:val="ae"/>
            <w:noProof/>
          </w:rPr>
          <w:t>各房间有机挥发物达标判定</w:t>
        </w:r>
        <w:r w:rsidRPr="006F7A20">
          <w:rPr>
            <w:rStyle w:val="ae"/>
            <w:noProof/>
          </w:rPr>
          <w:t>(mg/m3)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_Toc191309019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A8DF82E" w14:textId="77777777" w:rsidR="00271E5D" w:rsidRDefault="00990EE5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2376C3AC" w14:textId="77777777" w:rsidR="00271E5D" w:rsidRDefault="00271E5D">
      <w:pPr>
        <w:rPr>
          <w:rFonts w:ascii="Times New Roman" w:hAnsi="Times New Roman" w:cs="Times New Roman"/>
          <w:sz w:val="32"/>
        </w:rPr>
      </w:pPr>
    </w:p>
    <w:p w14:paraId="1E3D517D" w14:textId="77777777" w:rsidR="00271E5D" w:rsidRDefault="00271E5D">
      <w:pPr>
        <w:rPr>
          <w:rFonts w:ascii="Times New Roman" w:hAnsi="Times New Roman" w:cs="Times New Roman"/>
          <w:sz w:val="32"/>
        </w:rPr>
      </w:pPr>
    </w:p>
    <w:p w14:paraId="316BDE23" w14:textId="77777777" w:rsidR="00271E5D" w:rsidRDefault="00271E5D">
      <w:pPr>
        <w:rPr>
          <w:rFonts w:ascii="Times New Roman" w:hAnsi="Times New Roman" w:cs="Times New Roman"/>
          <w:sz w:val="32"/>
        </w:rPr>
      </w:pPr>
    </w:p>
    <w:p w14:paraId="1235A143" w14:textId="77777777" w:rsidR="00271E5D" w:rsidRDefault="00271E5D">
      <w:pPr>
        <w:rPr>
          <w:rFonts w:ascii="Times New Roman" w:hAnsi="Times New Roman" w:cs="Times New Roman"/>
          <w:sz w:val="32"/>
        </w:rPr>
      </w:pPr>
    </w:p>
    <w:p w14:paraId="2E7831D3" w14:textId="77777777" w:rsidR="00271E5D" w:rsidRDefault="00271E5D">
      <w:pPr>
        <w:jc w:val="center"/>
        <w:rPr>
          <w:rFonts w:ascii="Times New Roman" w:hAnsi="Times New Roman" w:cs="Times New Roman"/>
          <w:sz w:val="32"/>
        </w:rPr>
      </w:pPr>
    </w:p>
    <w:p w14:paraId="541C451E" w14:textId="77777777" w:rsidR="00271E5D" w:rsidRDefault="00271E5D">
      <w:pPr>
        <w:rPr>
          <w:rFonts w:ascii="Times New Roman" w:hAnsi="Times New Roman" w:cs="Times New Roman"/>
          <w:sz w:val="32"/>
        </w:rPr>
      </w:pPr>
    </w:p>
    <w:p w14:paraId="5B946517" w14:textId="77777777" w:rsidR="00271E5D" w:rsidRDefault="00271E5D">
      <w:pPr>
        <w:rPr>
          <w:rFonts w:ascii="Times New Roman" w:hAnsi="Times New Roman" w:cs="Times New Roman"/>
          <w:sz w:val="32"/>
        </w:rPr>
        <w:sectPr w:rsidR="00271E5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66F71159" w14:textId="77777777" w:rsidR="00271E5D" w:rsidRDefault="00271E5D">
      <w:pPr>
        <w:spacing w:before="156"/>
        <w:rPr>
          <w:rFonts w:ascii="Times New Roman" w:hAnsi="Times New Roman" w:cs="Times New Roman"/>
        </w:rPr>
      </w:pPr>
    </w:p>
    <w:p w14:paraId="2F61760C" w14:textId="77777777" w:rsidR="00271E5D" w:rsidRDefault="00990EE5">
      <w:pPr>
        <w:pStyle w:val="1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91309005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48FA87B8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12" w:name="_Toc191309006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71E5D" w14:paraId="7ED0F4C4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4E35841F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61A70C6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6F656220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724BC1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福州</w:t>
            </w:r>
            <w:bookmarkEnd w:id="13"/>
          </w:p>
        </w:tc>
      </w:tr>
      <w:tr w:rsidR="00271E5D" w14:paraId="06A8E783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314AF240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33C3C38" w14:textId="77777777" w:rsidR="00271E5D" w:rsidRDefault="00990EE5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1261.95</w:t>
            </w:r>
            <w:bookmarkEnd w:id="14"/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58DF084F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F4EA1FA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5.500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71E5D" w14:paraId="4258A12F" w14:textId="77777777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14:paraId="18C65174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7FD9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14:paraId="38485DDB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B4572F9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5D2C6309" w14:textId="77777777" w:rsidR="00271E5D" w:rsidRDefault="00271E5D">
      <w:pPr>
        <w:rPr>
          <w:rFonts w:ascii="Times New Roman" w:hAnsi="Times New Roman" w:cs="Times New Roman"/>
          <w:lang w:val="zh-CN"/>
        </w:rPr>
      </w:pPr>
    </w:p>
    <w:p w14:paraId="0AE03DBE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16" w:name="_Toc191309007"/>
      <w:r>
        <w:rPr>
          <w:rFonts w:ascii="Times New Roman" w:hAnsi="Times New Roman"/>
          <w:sz w:val="24"/>
          <w:szCs w:val="24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57AD63F6" w14:textId="77777777" w:rsidR="00271E5D" w:rsidRDefault="00271E5D">
      <w:pPr>
        <w:rPr>
          <w:rFonts w:ascii="Times New Roman" w:hAnsi="Times New Roman" w:cs="Times New Roman"/>
          <w:highlight w:val="red"/>
          <w:lang w:val="zh-CN"/>
        </w:rPr>
      </w:pPr>
    </w:p>
    <w:p w14:paraId="31E0A837" w14:textId="77777777" w:rsidR="00271E5D" w:rsidRDefault="00271E5D">
      <w:pPr>
        <w:jc w:val="center"/>
        <w:rPr>
          <w:rFonts w:ascii="Times New Roman" w:hAnsi="Times New Roman" w:cs="Times New Roman"/>
          <w:lang w:val="zh-CN"/>
        </w:rPr>
      </w:pPr>
    </w:p>
    <w:p w14:paraId="12A20346" w14:textId="77777777" w:rsidR="00271E5D" w:rsidRDefault="00990EE5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3F7B3002" wp14:editId="73ED9789">
            <wp:extent cx="4467225" cy="80105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5E3B" w14:textId="77777777" w:rsidR="00271E5D" w:rsidRDefault="00990EE5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1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14:paraId="617FFA6A" w14:textId="77777777" w:rsidR="00271E5D" w:rsidRDefault="00990EE5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noProof/>
        </w:rPr>
        <w:lastRenderedPageBreak/>
        <w:drawing>
          <wp:inline distT="0" distB="0" distL="0" distR="0" wp14:anchorId="7CDB68AA" wp14:editId="084B3261">
            <wp:extent cx="5667375" cy="49625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8D74" w14:textId="77777777" w:rsidR="00271E5D" w:rsidRDefault="00990EE5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2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14:paraId="475D3F8E" w14:textId="77777777" w:rsidR="00271E5D" w:rsidRDefault="00271E5D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</w:p>
    <w:p w14:paraId="5F5C0F10" w14:textId="77777777" w:rsidR="00271E5D" w:rsidRDefault="00271E5D">
      <w:pPr>
        <w:jc w:val="center"/>
        <w:rPr>
          <w:rFonts w:ascii="Times New Roman" w:hAnsi="Times New Roman" w:cs="Times New Roman"/>
          <w:lang w:val="zh-CN"/>
        </w:rPr>
      </w:pPr>
    </w:p>
    <w:p w14:paraId="69BAC8E7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18" w:name="_Toc191309008"/>
      <w:r>
        <w:rPr>
          <w:rFonts w:ascii="Times New Roman" w:hAnsi="Times New Roman"/>
          <w:sz w:val="24"/>
          <w:szCs w:val="24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3DBA3BEE" w14:textId="77777777" w:rsidR="00271E5D" w:rsidRDefault="00271E5D">
      <w:pPr>
        <w:jc w:val="center"/>
        <w:rPr>
          <w:rFonts w:ascii="Times New Roman" w:hAnsi="Times New Roman" w:cs="Times New Roman"/>
          <w:lang w:val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271E5D" w14:paraId="29933D16" w14:textId="77777777">
        <w:tc>
          <w:tcPr>
            <w:tcW w:w="8277" w:type="dxa"/>
          </w:tcPr>
          <w:p w14:paraId="2C99F686" w14:textId="77777777" w:rsidR="00271E5D" w:rsidRDefault="00990EE5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zh-CN"/>
              </w:rPr>
            </w:pPr>
            <w:bookmarkStart w:id="19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9"/>
          </w:p>
        </w:tc>
      </w:tr>
    </w:tbl>
    <w:p w14:paraId="109B36A2" w14:textId="77777777" w:rsidR="00271E5D" w:rsidRDefault="00271E5D">
      <w:pPr>
        <w:jc w:val="center"/>
        <w:rPr>
          <w:rFonts w:ascii="Times New Roman" w:hAnsi="Times New Roman" w:cs="Times New Roman"/>
          <w:lang w:val="zh-CN"/>
        </w:rPr>
      </w:pPr>
    </w:p>
    <w:p w14:paraId="2D8B9CD3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9130900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600C186D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《福建省绿色建筑设计标准》</w:t>
      </w:r>
      <w:r>
        <w:t>DBJ/T 13-197-2022</w:t>
      </w:r>
      <w:bookmarkEnd w:id="21"/>
      <w:r>
        <w:rPr>
          <w:rFonts w:ascii="Times New Roman" w:hAnsi="Times New Roman" w:hint="eastAsia"/>
        </w:rPr>
        <w:t>《福建省绿色建筑设计标准》</w:t>
      </w:r>
      <w:r>
        <w:rPr>
          <w:rFonts w:ascii="Times New Roman" w:hAnsi="Times New Roman"/>
        </w:rPr>
        <w:t>DBJ∕ T 13-197-2022</w:t>
      </w:r>
    </w:p>
    <w:p w14:paraId="4B11FC44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</w:t>
      </w:r>
      <w:r>
        <w:rPr>
          <w:rFonts w:ascii="Times New Roman" w:hAnsi="Times New Roman"/>
        </w:rPr>
        <w:t>JGJ/T 436</w:t>
      </w:r>
    </w:p>
    <w:p w14:paraId="0C07A169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</w:t>
      </w:r>
      <w:r>
        <w:rPr>
          <w:rFonts w:ascii="Times New Roman" w:hAnsi="Times New Roman"/>
        </w:rPr>
        <w:t>JGJ/T 461</w:t>
      </w:r>
    </w:p>
    <w:p w14:paraId="1BC7F16B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《室内空气质量标准》</w:t>
      </w:r>
      <w:r>
        <w:rPr>
          <w:rFonts w:ascii="Times New Roman" w:hAnsi="Times New Roman"/>
        </w:rPr>
        <w:t>GB/T 18883</w:t>
      </w:r>
    </w:p>
    <w:p w14:paraId="60855928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</w:t>
      </w:r>
      <w:r>
        <w:rPr>
          <w:rFonts w:ascii="Times New Roman" w:hAnsi="Times New Roman"/>
        </w:rPr>
        <w:t>GB/T 7106</w:t>
      </w:r>
    </w:p>
    <w:p w14:paraId="76BA31B7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</w:t>
      </w:r>
      <w:r>
        <w:rPr>
          <w:rFonts w:ascii="Times New Roman" w:hAnsi="Times New Roman"/>
        </w:rPr>
        <w:t>GB 50325</w:t>
      </w:r>
    </w:p>
    <w:p w14:paraId="60121FAE" w14:textId="77777777" w:rsidR="00271E5D" w:rsidRDefault="00990EE5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</w:t>
      </w:r>
      <w:r>
        <w:rPr>
          <w:rFonts w:ascii="Times New Roman" w:hAnsi="Times New Roman"/>
        </w:rPr>
        <w:t>GB50736</w:t>
      </w:r>
    </w:p>
    <w:p w14:paraId="32564D20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9130901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33D98238" w14:textId="77777777" w:rsidR="00271E5D" w:rsidRDefault="00990EE5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《福建省绿色建筑设计标准》</w:t>
      </w:r>
      <w:r>
        <w:t>DBJ/T 13-197-2022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271E5D" w14:paraId="31ED2F7C" w14:textId="77777777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A655DA9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5DC6E287" w14:textId="77777777" w:rsidR="00271E5D" w:rsidRDefault="00990EE5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271E5D" w14:paraId="031E1E1B" w14:textId="77777777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34364BC" w14:textId="77777777" w:rsidR="00271E5D" w:rsidRDefault="00990EE5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  <w:t>星级要求</w:t>
            </w:r>
          </w:p>
          <w:p w14:paraId="7B7C8571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</w:t>
            </w:r>
            <w:r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  <w:t>27.</w:t>
            </w:r>
          </w:p>
        </w:tc>
        <w:tc>
          <w:tcPr>
            <w:tcW w:w="8196" w:type="dxa"/>
            <w:vAlign w:val="center"/>
          </w:tcPr>
          <w:p w14:paraId="731837B5" w14:textId="77777777" w:rsidR="00271E5D" w:rsidRDefault="00990EE5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/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星级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；低于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3575B552" w14:textId="77777777" w:rsidR="00271E5D" w:rsidRDefault="00990EE5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>
        <w:rPr>
          <w:rFonts w:ascii="Times New Roman" w:eastAsia="黑体" w:hAnsi="Times New Roman" w:cs="Times New Roman"/>
          <w:b/>
          <w:sz w:val="18"/>
        </w:rPr>
        <w:t>TVOC</w:t>
      </w:r>
      <w:r>
        <w:rPr>
          <w:rFonts w:ascii="Times New Roman" w:eastAsia="黑体" w:hAnsi="Times New Roman" w:cs="Times New Roman"/>
          <w:b/>
          <w:sz w:val="18"/>
        </w:rPr>
        <w:t>进行浓度评估。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7FB9D784" w14:textId="77777777" w:rsidR="00271E5D" w:rsidRDefault="00990EE5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</w:t>
      </w:r>
      <w:r>
        <w:rPr>
          <w:rFonts w:ascii="Times New Roman" w:hAnsi="Times New Roman" w:cs="Times New Roman"/>
          <w:lang w:val="zh-CN"/>
        </w:rPr>
        <w:t>GB/T 18883</w:t>
      </w:r>
      <w:r>
        <w:rPr>
          <w:rFonts w:ascii="Times New Roman" w:hAnsi="Times New Roman" w:cs="Times New Roman"/>
          <w:lang w:val="zh-CN"/>
        </w:rPr>
        <w:t>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271E5D" w14:paraId="26355D4E" w14:textId="77777777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178DD3CC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370301DE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096B6370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77D28598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25C041D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F16BBF3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271E5D" w14:paraId="70B122D7" w14:textId="77777777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68492EE8" w14:textId="77777777" w:rsidR="00271E5D" w:rsidRDefault="00271E5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5A99759D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C41E120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16666158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71E5D" w14:paraId="2F3D281C" w14:textId="77777777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569282F2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66D08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81B40E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0CE5695C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5807B3F4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3A8F870F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583895F5" w14:textId="77777777" w:rsidR="00271E5D" w:rsidRDefault="00990EE5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>
        <w:rPr>
          <w:rFonts w:ascii="Times New Roman" w:eastAsia="黑体" w:hAnsi="Times New Roman" w:cs="Times New Roman"/>
          <w:b/>
          <w:sz w:val="18"/>
        </w:rPr>
        <w:t>表示放射活度。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0DDDC567" w14:textId="77777777" w:rsidR="00271E5D" w:rsidRDefault="00990EE5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 w:hint="eastAsia"/>
        </w:rPr>
        <w:t>《福建省绿色建筑设计标准》</w:t>
      </w:r>
      <w:r>
        <w:rPr>
          <w:rFonts w:ascii="Times New Roman" w:hAnsi="Times New Roman" w:cs="Times New Roman"/>
        </w:rPr>
        <w:t>DBJ∕ T 13-197-2022</w:t>
      </w:r>
      <w:r>
        <w:rPr>
          <w:rFonts w:ascii="Times New Roman" w:hAnsi="Times New Roman" w:cs="Times New Roman"/>
          <w:lang w:val="zh-CN"/>
        </w:rPr>
        <w:t>中对室内有机挥发污染物浓度的控制要求如下表：</w:t>
      </w:r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389"/>
        <w:gridCol w:w="992"/>
        <w:gridCol w:w="1843"/>
        <w:gridCol w:w="1701"/>
      </w:tblGrid>
      <w:tr w:rsidR="00271E5D" w14:paraId="71FCB90D" w14:textId="77777777">
        <w:trPr>
          <w:trHeight w:val="457"/>
          <w:jc w:val="center"/>
        </w:trPr>
        <w:tc>
          <w:tcPr>
            <w:tcW w:w="1559" w:type="dxa"/>
            <w:vMerge w:val="restart"/>
            <w:shd w:val="clear" w:color="auto" w:fill="D0CECE"/>
            <w:vAlign w:val="center"/>
          </w:tcPr>
          <w:p w14:paraId="0FEABB64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3B239CEE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604839BD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4DDBFB59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0B46708F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2858CEA8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271E5D" w14:paraId="26494641" w14:textId="77777777">
        <w:trPr>
          <w:trHeight w:val="240"/>
          <w:jc w:val="center"/>
        </w:trPr>
        <w:tc>
          <w:tcPr>
            <w:tcW w:w="1559" w:type="dxa"/>
            <w:vMerge/>
            <w:shd w:val="clear" w:color="auto" w:fill="D0CECE"/>
            <w:vAlign w:val="center"/>
          </w:tcPr>
          <w:p w14:paraId="07542681" w14:textId="77777777" w:rsidR="00271E5D" w:rsidRDefault="00271E5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4255E33A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73FB0308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7FB0375F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71E5D" w14:paraId="1D9903A8" w14:textId="77777777">
        <w:trPr>
          <w:trHeight w:val="418"/>
          <w:jc w:val="center"/>
        </w:trPr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14:paraId="6418E023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5B8538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7127B67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14F1E3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9078A4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7109FD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271E5D" w14:paraId="31073663" w14:textId="77777777">
        <w:trPr>
          <w:trHeight w:val="300"/>
          <w:jc w:val="center"/>
        </w:trPr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14:paraId="122E0838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FE0B10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EFB1990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107E5C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CC491E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0.48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DD87E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</w:tbl>
    <w:p w14:paraId="7CBE3AEB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91309011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28E74A1A" w14:textId="77777777" w:rsidR="00271E5D" w:rsidRDefault="00990EE5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4C127D51" w14:textId="77777777" w:rsidR="00271E5D" w:rsidRDefault="00990EE5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ascii="Times New Roman" w:hAnsi="Times New Roman" w:cs="Times New Roman" w:hint="eastAsia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 w:hint="eastAsia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/>
        </w:rPr>
        <w:t xml:space="preserve"> </w:t>
      </w:r>
    </w:p>
    <w:p w14:paraId="7C5E7D44" w14:textId="77777777" w:rsidR="00271E5D" w:rsidRDefault="00990EE5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7D86703" wp14:editId="53F4CBA2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88AC" w14:textId="77777777" w:rsidR="00271E5D" w:rsidRDefault="00990EE5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 xml:space="preserve">   </w:t>
      </w:r>
      <w:r>
        <w:rPr>
          <w:rFonts w:ascii="微软雅黑" w:eastAsia="微软雅黑" w:hAnsi="微软雅黑" w:cs="Times New Roman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Times New Roman"/>
          <w:b/>
          <w:sz w:val="18"/>
          <w:szCs w:val="18"/>
        </w:rPr>
        <w:t>图</w:t>
      </w:r>
      <w:r>
        <w:rPr>
          <w:rFonts w:ascii="微软雅黑" w:eastAsia="微软雅黑" w:hAnsi="微软雅黑" w:cs="Times New Roman"/>
          <w:b/>
          <w:sz w:val="18"/>
          <w:szCs w:val="18"/>
        </w:rPr>
        <w:t xml:space="preserve">4-1 </w:t>
      </w:r>
      <w:r>
        <w:rPr>
          <w:rFonts w:ascii="微软雅黑" w:eastAsia="微软雅黑" w:hAnsi="微软雅黑" w:cs="Times New Roman"/>
          <w:b/>
          <w:sz w:val="18"/>
          <w:szCs w:val="18"/>
        </w:rPr>
        <w:t>计算流程图</w:t>
      </w:r>
    </w:p>
    <w:p w14:paraId="0CA008C7" w14:textId="77777777" w:rsidR="00271E5D" w:rsidRDefault="00990EE5">
      <w:pPr>
        <w:spacing w:before="156"/>
        <w:ind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</w:t>
      </w:r>
      <w:r>
        <w:rPr>
          <w:rFonts w:ascii="Times New Roman" w:hAnsi="Times New Roman" w:cs="Times New Roman"/>
          <w:lang w:val="zh-CN"/>
        </w:rPr>
        <w:t>VOCs</w:t>
      </w:r>
      <w:r>
        <w:rPr>
          <w:rFonts w:ascii="Times New Roman" w:hAnsi="Times New Roman" w:cs="Times New Roman" w:hint="eastAsia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ascii="Times New Roman" w:hAnsi="Times New Roman" w:cs="Times New Roman" w:hint="eastAsia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727D690C" w14:textId="77777777" w:rsidR="00271E5D" w:rsidRDefault="00990EE5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</m:sub>
          </m:sSub>
        </m:oMath>
      </m:oMathPara>
    </w:p>
    <w:p w14:paraId="5033D863" w14:textId="77777777" w:rsidR="00271E5D" w:rsidRDefault="00990EE5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70011E83" w14:textId="77777777" w:rsidR="00271E5D" w:rsidRDefault="00990EE5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</w:p>
    <w:p w14:paraId="75FC6B8B" w14:textId="77777777" w:rsidR="00271E5D" w:rsidRDefault="00990EE5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FB69952" w14:textId="77777777" w:rsidR="00271E5D" w:rsidRDefault="00990EE5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 w:hint="eastAsia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ascii="Times New Roman" w:hAnsi="Times New Roman" w:cs="Times New Roman" w:hint="eastAsia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B24D94C" w14:textId="77777777" w:rsidR="00271E5D" w:rsidRDefault="00990EE5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5FB111D9" w14:textId="77777777" w:rsidR="00271E5D" w:rsidRDefault="00990EE5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2706987C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91309012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4314A10B" w14:textId="77777777" w:rsidR="00271E5D" w:rsidRDefault="00990EE5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ascii="Times New Roman" w:hAnsi="Times New Roman" w:cs="Times New Roman" w:hint="eastAsia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0972EE3A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26" w:name="_Toc191309013"/>
      <w:r>
        <w:rPr>
          <w:rFonts w:ascii="Times New Roman" w:hAnsi="Times New Roman"/>
          <w:sz w:val="24"/>
          <w:szCs w:val="24"/>
        </w:rPr>
        <w:t>渗透风量</w:t>
      </w:r>
      <w:bookmarkEnd w:id="26"/>
    </w:p>
    <w:p w14:paraId="1929E8A3" w14:textId="77777777" w:rsidR="00271E5D" w:rsidRDefault="00990EE5">
      <w:pPr>
        <w:ind w:leftChars="-17" w:left="-36"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</w:t>
      </w:r>
      <w:r>
        <w:rPr>
          <w:rFonts w:ascii="Times New Roman" w:hAnsi="Times New Roman" w:cs="Times New Roman"/>
          <w:lang w:val="zh-CN"/>
        </w:rPr>
        <w:t>GB/T 7106</w:t>
      </w:r>
      <w:r>
        <w:rPr>
          <w:rFonts w:ascii="Times New Roman" w:hAnsi="Times New Roman" w:cs="Times New Roman"/>
          <w:lang w:val="zh-CN"/>
        </w:rPr>
        <w:t>中</w:t>
      </w:r>
      <w:r>
        <w:rPr>
          <w:rFonts w:ascii="Times New Roman" w:hAnsi="Times New Roman" w:cs="Times New Roman"/>
          <w:lang w:val="zh-CN"/>
        </w:rPr>
        <w:t>1~8</w:t>
      </w:r>
      <w:r>
        <w:rPr>
          <w:rFonts w:ascii="Times New Roman" w:hAnsi="Times New Roman" w:cs="Times New Roman"/>
          <w:lang w:val="zh-CN"/>
        </w:rPr>
        <w:t>级进行设置；换气次数选取可参考建筑节能标准中的相关规</w:t>
      </w:r>
      <w:r>
        <w:rPr>
          <w:rFonts w:ascii="Times New Roman" w:hAnsi="Times New Roman" w:cs="Times New Roman" w:hint="eastAsia"/>
          <w:lang w:val="zh-CN"/>
        </w:rPr>
        <w:t>定。</w:t>
      </w:r>
    </w:p>
    <w:p w14:paraId="77CE6637" w14:textId="77777777" w:rsidR="00271E5D" w:rsidRDefault="00990EE5">
      <w:pPr>
        <w:ind w:leftChars="-17" w:left="-36" w:firstLineChars="200" w:firstLine="42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4434443E" w14:textId="77777777" w:rsidR="00271E5D" w:rsidRDefault="00271E5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2AC688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28" w:name="_Toc191309014"/>
      <w:r>
        <w:rPr>
          <w:rFonts w:ascii="Times New Roman" w:hAnsi="Times New Roman"/>
          <w:sz w:val="24"/>
          <w:szCs w:val="24"/>
        </w:rPr>
        <w:t>室内装修信息</w:t>
      </w:r>
      <w:bookmarkEnd w:id="28"/>
      <w:r>
        <w:rPr>
          <w:rFonts w:ascii="Times New Roman" w:hAnsi="Times New Roman"/>
          <w:sz w:val="24"/>
          <w:szCs w:val="24"/>
        </w:rPr>
        <w:t xml:space="preserve">  </w:t>
      </w:r>
    </w:p>
    <w:p w14:paraId="180F183D" w14:textId="77777777" w:rsidR="00271E5D" w:rsidRDefault="00990EE5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</w:t>
      </w:r>
      <w:r>
        <w:rPr>
          <w:rFonts w:ascii="微软雅黑" w:eastAsia="微软雅黑" w:hAnsi="微软雅黑" w:cs="Times New Roman"/>
          <w:b/>
          <w:bCs/>
          <w:color w:val="000000"/>
        </w:rPr>
        <w:t xml:space="preserve">5.2-1  </w:t>
      </w:r>
      <w:r>
        <w:rPr>
          <w:rFonts w:ascii="微软雅黑" w:eastAsia="微软雅黑" w:hAnsi="微软雅黑" w:cs="Times New Roman"/>
          <w:b/>
          <w:bCs/>
          <w:color w:val="000000"/>
        </w:rPr>
        <w:t>材料污染物释放率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[</w:t>
      </w:r>
      <w:r>
        <w:rPr>
          <w:rFonts w:ascii="微软雅黑" w:eastAsia="微软雅黑" w:hAnsi="微软雅黑" w:cs="Times New Roman"/>
          <w:b/>
          <w:bCs/>
          <w:color w:val="000000"/>
        </w:rPr>
        <w:t>mg/</w:t>
      </w:r>
      <w:r>
        <w:rPr>
          <w:rFonts w:ascii="微软雅黑" w:eastAsia="微软雅黑" w:hAnsi="微软雅黑" w:cs="Times New Roman"/>
          <w:b/>
          <w:bCs/>
          <w:color w:val="000000"/>
        </w:rPr>
        <w:t>（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m</w:t>
      </w:r>
      <w:r>
        <w:rPr>
          <w:rFonts w:ascii="微软雅黑" w:eastAsia="微软雅黑" w:hAnsi="微软雅黑" w:cs="Times New Roman" w:hint="eastAsia"/>
          <w:b/>
          <w:bCs/>
          <w:color w:val="000000"/>
          <w:vertAlign w:val="superscript"/>
        </w:rPr>
        <w:t>2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·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h</w:t>
      </w:r>
      <w:r>
        <w:rPr>
          <w:rFonts w:ascii="微软雅黑" w:eastAsia="微软雅黑" w:hAnsi="微软雅黑" w:cs="Times New Roman"/>
          <w:b/>
          <w:bCs/>
          <w:color w:val="000000"/>
        </w:rPr>
        <w:t>）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271E5D" w14:paraId="2882AB08" w14:textId="77777777">
        <w:tc>
          <w:tcPr>
            <w:tcW w:w="1647" w:type="dxa"/>
            <w:shd w:val="clear" w:color="auto" w:fill="E6E6E6"/>
            <w:vAlign w:val="center"/>
          </w:tcPr>
          <w:p w14:paraId="1621A4E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23C08D2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CF423C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0E5B5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D4149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5DC5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271E5D" w14:paraId="05ED1735" w14:textId="77777777">
        <w:tc>
          <w:tcPr>
            <w:tcW w:w="1647" w:type="dxa"/>
            <w:vAlign w:val="center"/>
          </w:tcPr>
          <w:p w14:paraId="37E818F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1647" w:type="dxa"/>
            <w:vAlign w:val="center"/>
          </w:tcPr>
          <w:p w14:paraId="5E11908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14:paraId="62E2164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167DAB7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0.003</w:t>
            </w:r>
          </w:p>
        </w:tc>
        <w:tc>
          <w:tcPr>
            <w:tcW w:w="1188" w:type="dxa"/>
            <w:vAlign w:val="center"/>
          </w:tcPr>
          <w:p w14:paraId="6E26B50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5DFB1F5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0.0366</w:t>
            </w:r>
          </w:p>
        </w:tc>
      </w:tr>
      <w:tr w:rsidR="00271E5D" w14:paraId="6C4E1CA4" w14:textId="77777777">
        <w:tc>
          <w:tcPr>
            <w:tcW w:w="1647" w:type="dxa"/>
            <w:vAlign w:val="center"/>
          </w:tcPr>
          <w:p w14:paraId="73A0093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桌子</w:t>
            </w:r>
          </w:p>
        </w:tc>
        <w:tc>
          <w:tcPr>
            <w:tcW w:w="1647" w:type="dxa"/>
            <w:vAlign w:val="center"/>
          </w:tcPr>
          <w:p w14:paraId="5D8F8A2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66B4EDE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616FBE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7AC9951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226A8A7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271E5D" w14:paraId="7F45D8DC" w14:textId="77777777">
        <w:tc>
          <w:tcPr>
            <w:tcW w:w="1647" w:type="dxa"/>
            <w:vAlign w:val="center"/>
          </w:tcPr>
          <w:p w14:paraId="0BADA8A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1647" w:type="dxa"/>
            <w:vAlign w:val="center"/>
          </w:tcPr>
          <w:p w14:paraId="202AF57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2B16B86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1AE3FA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14:paraId="34CC045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14:paraId="11D04DD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271E5D" w14:paraId="7968AD5C" w14:textId="77777777">
        <w:tc>
          <w:tcPr>
            <w:tcW w:w="1647" w:type="dxa"/>
            <w:vAlign w:val="center"/>
          </w:tcPr>
          <w:p w14:paraId="359D67E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72A71B9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0FDA95E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FB55FD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7C297E6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5EE45A4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271E5D" w14:paraId="39EE88AA" w14:textId="77777777">
        <w:tc>
          <w:tcPr>
            <w:tcW w:w="1647" w:type="dxa"/>
            <w:vAlign w:val="center"/>
          </w:tcPr>
          <w:p w14:paraId="3FCF928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1647" w:type="dxa"/>
            <w:vAlign w:val="center"/>
          </w:tcPr>
          <w:p w14:paraId="1934A19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14:paraId="13286E0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11110D2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1188" w:type="dxa"/>
            <w:vAlign w:val="center"/>
          </w:tcPr>
          <w:p w14:paraId="563192F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6E0D23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0.0056</w:t>
            </w:r>
          </w:p>
        </w:tc>
      </w:tr>
      <w:tr w:rsidR="00271E5D" w14:paraId="2C8C060C" w14:textId="77777777">
        <w:tc>
          <w:tcPr>
            <w:tcW w:w="1647" w:type="dxa"/>
            <w:vAlign w:val="center"/>
          </w:tcPr>
          <w:p w14:paraId="0EFDAA1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1647" w:type="dxa"/>
            <w:vAlign w:val="center"/>
          </w:tcPr>
          <w:p w14:paraId="34720C8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14:paraId="1657029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230B1E2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14:paraId="7C90294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18BD58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0.0043</w:t>
            </w:r>
          </w:p>
        </w:tc>
      </w:tr>
    </w:tbl>
    <w:p w14:paraId="12D0B7F4" w14:textId="77777777" w:rsidR="00271E5D" w:rsidRDefault="00271E5D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6C2DCAF4" w14:textId="77777777" w:rsidR="00271E5D" w:rsidRDefault="00271E5D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33CFDF23" w14:textId="77777777" w:rsidR="00271E5D" w:rsidRDefault="00990EE5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</w:t>
      </w:r>
      <w:r>
        <w:rPr>
          <w:rFonts w:ascii="微软雅黑" w:eastAsia="微软雅黑" w:hAnsi="微软雅黑" w:cs="Times New Roman"/>
          <w:b/>
          <w:bCs/>
          <w:color w:val="000000"/>
        </w:rPr>
        <w:t xml:space="preserve">5.2-2  </w:t>
      </w:r>
      <w:r>
        <w:rPr>
          <w:rFonts w:ascii="微软雅黑" w:eastAsia="微软雅黑" w:hAnsi="微软雅黑" w:cs="Times New Roman"/>
          <w:b/>
          <w:bCs/>
          <w:color w:val="000000"/>
        </w:rPr>
        <w:t>装修方案清单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</w:t>
      </w:r>
      <w:r>
        <w:rPr>
          <w:rFonts w:ascii="微软雅黑" w:eastAsia="微软雅黑" w:hAnsi="微软雅黑" w:cs="Times New Roman"/>
          <w:b/>
          <w:bCs/>
          <w:color w:val="000000"/>
        </w:rPr>
        <w:t>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71E5D" w14:paraId="0660A971" w14:textId="77777777">
        <w:tc>
          <w:tcPr>
            <w:tcW w:w="452" w:type="dxa"/>
            <w:shd w:val="clear" w:color="auto" w:fill="E6E6E6"/>
            <w:vAlign w:val="center"/>
          </w:tcPr>
          <w:p w14:paraId="48B01C2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734E73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397547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F9136F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0F7AA9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857D6B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CD51A5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271E5D" w14:paraId="6A24F47C" w14:textId="77777777">
        <w:tc>
          <w:tcPr>
            <w:tcW w:w="452" w:type="dxa"/>
            <w:vMerge w:val="restart"/>
            <w:vAlign w:val="center"/>
          </w:tcPr>
          <w:p w14:paraId="4551171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52F07CD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6EF12A2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34EA036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091C1A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42BF6D8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44D9948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51.5</w:t>
            </w:r>
          </w:p>
        </w:tc>
      </w:tr>
      <w:tr w:rsidR="00271E5D" w14:paraId="55EEDD3A" w14:textId="77777777">
        <w:tc>
          <w:tcPr>
            <w:tcW w:w="452" w:type="dxa"/>
            <w:vMerge/>
            <w:vAlign w:val="center"/>
          </w:tcPr>
          <w:p w14:paraId="26C41E4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CCA4C7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7E4D77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12B90D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60EF1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4C1DF0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0C9547C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22.1</w:t>
            </w:r>
          </w:p>
        </w:tc>
      </w:tr>
      <w:tr w:rsidR="00271E5D" w14:paraId="18EBEC46" w14:textId="77777777">
        <w:tc>
          <w:tcPr>
            <w:tcW w:w="452" w:type="dxa"/>
            <w:vMerge/>
            <w:vAlign w:val="center"/>
          </w:tcPr>
          <w:p w14:paraId="47A9EEA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D359525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BA79EC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8833F8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E2965B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5306D2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DD96B0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110.4</w:t>
            </w:r>
          </w:p>
        </w:tc>
      </w:tr>
      <w:tr w:rsidR="00271E5D" w14:paraId="006991B9" w14:textId="77777777">
        <w:tc>
          <w:tcPr>
            <w:tcW w:w="452" w:type="dxa"/>
            <w:vMerge/>
            <w:vAlign w:val="center"/>
          </w:tcPr>
          <w:p w14:paraId="2DD3EF4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6904DD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906138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928229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3C4FBE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70104C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2D21AFF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36.8</w:t>
            </w:r>
          </w:p>
        </w:tc>
      </w:tr>
      <w:tr w:rsidR="00271E5D" w14:paraId="1ACB5DFF" w14:textId="77777777">
        <w:tc>
          <w:tcPr>
            <w:tcW w:w="452" w:type="dxa"/>
            <w:vMerge/>
            <w:vAlign w:val="center"/>
          </w:tcPr>
          <w:p w14:paraId="6D080FA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694CF19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47DC8B5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1528" w:type="dxa"/>
            <w:vMerge w:val="restart"/>
            <w:vAlign w:val="center"/>
          </w:tcPr>
          <w:p w14:paraId="72D9600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18455F2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385F618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3E2E8C5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8.5</w:t>
            </w:r>
          </w:p>
        </w:tc>
      </w:tr>
      <w:tr w:rsidR="00271E5D" w14:paraId="1592C754" w14:textId="77777777">
        <w:tc>
          <w:tcPr>
            <w:tcW w:w="452" w:type="dxa"/>
            <w:vMerge/>
            <w:vAlign w:val="center"/>
          </w:tcPr>
          <w:p w14:paraId="06E1B87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C6D480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770F5E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95A19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E63EF9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AEAA13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0637610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</w:tr>
      <w:tr w:rsidR="00271E5D" w14:paraId="0E6896A4" w14:textId="77777777">
        <w:tc>
          <w:tcPr>
            <w:tcW w:w="452" w:type="dxa"/>
            <w:vMerge/>
            <w:vAlign w:val="center"/>
          </w:tcPr>
          <w:p w14:paraId="3AF59D4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BA0B79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AFF82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CD05B1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042860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31C6EE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4D805F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18.2</w:t>
            </w:r>
          </w:p>
        </w:tc>
      </w:tr>
      <w:tr w:rsidR="00271E5D" w14:paraId="5964D535" w14:textId="77777777">
        <w:tc>
          <w:tcPr>
            <w:tcW w:w="452" w:type="dxa"/>
            <w:vMerge/>
            <w:vAlign w:val="center"/>
          </w:tcPr>
          <w:p w14:paraId="5D67CBD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2050FF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7433EE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D1875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6415FB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501739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3BCB47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6.1</w:t>
            </w:r>
          </w:p>
        </w:tc>
      </w:tr>
      <w:tr w:rsidR="00271E5D" w14:paraId="798DC0EA" w14:textId="77777777">
        <w:tc>
          <w:tcPr>
            <w:tcW w:w="452" w:type="dxa"/>
            <w:vMerge/>
            <w:vAlign w:val="center"/>
          </w:tcPr>
          <w:p w14:paraId="0C543C2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16938AB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353D685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1528" w:type="dxa"/>
            <w:vMerge w:val="restart"/>
            <w:vAlign w:val="center"/>
          </w:tcPr>
          <w:p w14:paraId="0FD7E37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683DFF4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D76553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2FAF77A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10.3</w:t>
            </w:r>
          </w:p>
        </w:tc>
      </w:tr>
      <w:tr w:rsidR="00271E5D" w14:paraId="05798FF8" w14:textId="77777777">
        <w:tc>
          <w:tcPr>
            <w:tcW w:w="452" w:type="dxa"/>
            <w:vMerge/>
            <w:vAlign w:val="center"/>
          </w:tcPr>
          <w:p w14:paraId="4E2ED84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62B0A3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C336FD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C575E9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ED53AC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53B947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79BA91D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4.4</w:t>
            </w:r>
          </w:p>
        </w:tc>
      </w:tr>
      <w:tr w:rsidR="00271E5D" w14:paraId="1D533762" w14:textId="77777777">
        <w:tc>
          <w:tcPr>
            <w:tcW w:w="452" w:type="dxa"/>
            <w:vMerge/>
            <w:vAlign w:val="center"/>
          </w:tcPr>
          <w:p w14:paraId="2394CCA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E7CC97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448973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FDD13E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F5194B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7C2AD0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274FE7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22.1</w:t>
            </w:r>
          </w:p>
        </w:tc>
      </w:tr>
      <w:tr w:rsidR="00271E5D" w14:paraId="78667FD2" w14:textId="77777777">
        <w:tc>
          <w:tcPr>
            <w:tcW w:w="452" w:type="dxa"/>
            <w:vMerge/>
            <w:vAlign w:val="center"/>
          </w:tcPr>
          <w:p w14:paraId="1C8072C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6BF533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4E9586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6F129F5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E35AD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921DFB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438FA2D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7.4</w:t>
            </w:r>
          </w:p>
        </w:tc>
      </w:tr>
      <w:tr w:rsidR="00271E5D" w14:paraId="7A6CC981" w14:textId="77777777">
        <w:tc>
          <w:tcPr>
            <w:tcW w:w="452" w:type="dxa"/>
            <w:vMerge/>
            <w:vAlign w:val="center"/>
          </w:tcPr>
          <w:p w14:paraId="0F428F3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077C97B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51D5B29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1528" w:type="dxa"/>
            <w:vMerge w:val="restart"/>
            <w:vAlign w:val="center"/>
          </w:tcPr>
          <w:p w14:paraId="0E31BDB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（公建）商场</w:t>
            </w:r>
          </w:p>
        </w:tc>
        <w:tc>
          <w:tcPr>
            <w:tcW w:w="1528" w:type="dxa"/>
            <w:vAlign w:val="center"/>
          </w:tcPr>
          <w:p w14:paraId="25474A4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3AF86B5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673BC12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55.7</w:t>
            </w:r>
          </w:p>
        </w:tc>
      </w:tr>
      <w:tr w:rsidR="00271E5D" w14:paraId="2700DA43" w14:textId="77777777">
        <w:tc>
          <w:tcPr>
            <w:tcW w:w="452" w:type="dxa"/>
            <w:vMerge/>
            <w:vAlign w:val="center"/>
          </w:tcPr>
          <w:p w14:paraId="3A7B54B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286EF90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45472F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6CC078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C49F26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0BE4446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4F2058F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63.7</w:t>
            </w:r>
          </w:p>
        </w:tc>
      </w:tr>
      <w:tr w:rsidR="00271E5D" w14:paraId="3F0CA655" w14:textId="77777777">
        <w:tc>
          <w:tcPr>
            <w:tcW w:w="452" w:type="dxa"/>
            <w:vMerge/>
            <w:vAlign w:val="center"/>
          </w:tcPr>
          <w:p w14:paraId="66C2057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C58B13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193AF6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BBBD4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25950F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3783FD7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962" w:type="dxa"/>
            <w:vAlign w:val="center"/>
          </w:tcPr>
          <w:p w14:paraId="5D9F304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39.8</w:t>
            </w:r>
          </w:p>
        </w:tc>
      </w:tr>
    </w:tbl>
    <w:p w14:paraId="6355D2BC" w14:textId="77777777" w:rsidR="00271E5D" w:rsidRDefault="00271E5D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6E82578D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91309015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1965B396" w14:textId="77777777" w:rsidR="00271E5D" w:rsidRDefault="0099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eastAsia="黑体" w:hAnsi="Times New Roman" w:cs="Times New Roman"/>
          <w:sz w:val="18"/>
          <w:szCs w:val="20"/>
          <w:lang w:val="zh-CN"/>
        </w:rPr>
        <w:tab/>
      </w:r>
    </w:p>
    <w:p w14:paraId="6DA7429A" w14:textId="77777777" w:rsidR="00271E5D" w:rsidRDefault="00990EE5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</w:t>
      </w:r>
      <w:r>
        <w:rPr>
          <w:rFonts w:ascii="微软雅黑" w:eastAsia="微软雅黑" w:hAnsi="微软雅黑" w:cs="Times New Roman"/>
          <w:b/>
          <w:bCs/>
          <w:color w:val="000000"/>
        </w:rPr>
        <w:t xml:space="preserve">6.1  </w:t>
      </w:r>
      <w:r>
        <w:rPr>
          <w:rFonts w:ascii="微软雅黑" w:eastAsia="微软雅黑" w:hAnsi="微软雅黑" w:cs="Times New Roman"/>
          <w:b/>
          <w:bCs/>
          <w:color w:val="000000"/>
        </w:rPr>
        <w:t>有机挥发物标准限值</w:t>
      </w:r>
    </w:p>
    <w:p w14:paraId="44B3083A" w14:textId="77777777" w:rsidR="00271E5D" w:rsidRDefault="00990EE5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271E5D" w14:paraId="61C95093" w14:textId="77777777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234F83B2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3C7C0959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7D7F7252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1D51AF93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271E5D" w14:paraId="2740CAAE" w14:textId="77777777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</w:tcPr>
          <w:p w14:paraId="0324FDC2" w14:textId="77777777" w:rsidR="00271E5D" w:rsidRDefault="00271E5D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3D27B399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3721D04C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271E5D" w14:paraId="3ED98294" w14:textId="77777777">
        <w:trPr>
          <w:trHeight w:val="300"/>
        </w:trPr>
        <w:tc>
          <w:tcPr>
            <w:tcW w:w="1503" w:type="dxa"/>
            <w:shd w:val="clear" w:color="auto" w:fill="E7E6E6" w:themeFill="background2"/>
            <w:noWrap/>
            <w:vAlign w:val="center"/>
          </w:tcPr>
          <w:p w14:paraId="7BAC2B3B" w14:textId="77777777" w:rsidR="00271E5D" w:rsidRDefault="00990EE5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Theme="minorHAnsi" w:cs="Times New Roman" w:hint="eastAsia"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eastAsiaTheme="minorHAnsi" w:cs="Times New Roman" w:hint="eastAsia"/>
                <w:bCs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037537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AB47F57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9862DEE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B9CF115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271E5D" w14:paraId="34D82B94" w14:textId="77777777">
        <w:trPr>
          <w:trHeight w:val="32"/>
        </w:trPr>
        <w:tc>
          <w:tcPr>
            <w:tcW w:w="1503" w:type="dxa"/>
            <w:shd w:val="clear" w:color="auto" w:fill="E7E6E6" w:themeFill="background2"/>
            <w:noWrap/>
            <w:vAlign w:val="center"/>
          </w:tcPr>
          <w:p w14:paraId="39733A56" w14:textId="77777777" w:rsidR="00271E5D" w:rsidRDefault="00990EE5">
            <w:pPr>
              <w:ind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 w:hint="eastAsia"/>
                <w:bCs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eastAsiaTheme="minorHAnsi" w:cs="Times New Roman" w:hint="eastAsia"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eastAsiaTheme="minorHAnsi" w:cs="Times New Roman" w:hint="eastAsia"/>
                <w:bCs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491D587" w14:textId="77777777" w:rsidR="00271E5D" w:rsidRDefault="00990E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9B95F2E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78537F6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CC0A072" w14:textId="77777777" w:rsidR="00271E5D" w:rsidRDefault="00990EE5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640C9179" w14:textId="77777777" w:rsidR="00271E5D" w:rsidRDefault="00990EE5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5135BE73" w14:textId="77777777" w:rsidR="00271E5D" w:rsidRDefault="00990EE5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lastRenderedPageBreak/>
        <w:t>表</w:t>
      </w:r>
      <w:r>
        <w:rPr>
          <w:rFonts w:ascii="微软雅黑" w:eastAsia="微软雅黑" w:hAnsi="微软雅黑" w:cs="Times New Roman"/>
          <w:b/>
          <w:bCs/>
          <w:color w:val="000000"/>
        </w:rPr>
        <w:t xml:space="preserve">6.2  </w:t>
      </w:r>
      <w:r>
        <w:rPr>
          <w:rFonts w:ascii="微软雅黑" w:eastAsia="微软雅黑" w:hAnsi="微软雅黑" w:cs="Times New Roman"/>
          <w:b/>
          <w:bCs/>
          <w:color w:val="000000"/>
        </w:rPr>
        <w:t>各房间有机挥发物达标判定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(</w:t>
      </w:r>
      <w:r>
        <w:rPr>
          <w:rFonts w:ascii="微软雅黑" w:eastAsia="微软雅黑" w:hAnsi="微软雅黑" w:cs="Times New Roman"/>
          <w:b/>
          <w:bCs/>
          <w:color w:val="000000"/>
        </w:rPr>
        <w:t>mg/m3)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 xml:space="preserve"> (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部分</w:t>
      </w:r>
      <w:r>
        <w:rPr>
          <w:rFonts w:ascii="微软雅黑" w:eastAsia="微软雅黑" w:hAnsi="微软雅黑" w:cs="Times New Roman"/>
          <w:b/>
          <w:bCs/>
          <w:color w:val="000000"/>
        </w:rPr>
        <w:t>房间，详见附录</w:t>
      </w:r>
      <w:r>
        <w:rPr>
          <w:rFonts w:ascii="微软雅黑" w:eastAsia="微软雅黑" w:hAnsi="微软雅黑" w:cs="Times New Roman"/>
          <w:b/>
          <w:bCs/>
          <w:color w:val="000000"/>
        </w:rPr>
        <w:t>)</w:t>
      </w:r>
    </w:p>
    <w:tbl>
      <w:tblPr>
        <w:tblW w:w="7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46"/>
        <w:gridCol w:w="1416"/>
        <w:gridCol w:w="905"/>
        <w:gridCol w:w="905"/>
        <w:gridCol w:w="905"/>
        <w:gridCol w:w="962"/>
      </w:tblGrid>
      <w:tr w:rsidR="00271E5D" w14:paraId="2B01784C" w14:textId="77777777">
        <w:tc>
          <w:tcPr>
            <w:tcW w:w="848" w:type="dxa"/>
            <w:shd w:val="clear" w:color="auto" w:fill="E6E6E6"/>
            <w:vAlign w:val="center"/>
          </w:tcPr>
          <w:p w14:paraId="15D8266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0463B7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163722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F2052E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1891D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79F30C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12030E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</w:tr>
      <w:tr w:rsidR="00271E5D" w14:paraId="72664B41" w14:textId="77777777">
        <w:tc>
          <w:tcPr>
            <w:tcW w:w="848" w:type="dxa"/>
            <w:vMerge w:val="restart"/>
            <w:vAlign w:val="center"/>
          </w:tcPr>
          <w:p w14:paraId="7270B5A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68F6A54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415" w:type="dxa"/>
            <w:vAlign w:val="center"/>
          </w:tcPr>
          <w:p w14:paraId="592FA9A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148D289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065BF5E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10F5D48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41E7BDB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207874DE" w14:textId="77777777">
        <w:tc>
          <w:tcPr>
            <w:tcW w:w="848" w:type="dxa"/>
            <w:vMerge/>
            <w:vAlign w:val="center"/>
          </w:tcPr>
          <w:p w14:paraId="5961EFC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1D38862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415" w:type="dxa"/>
            <w:vAlign w:val="center"/>
          </w:tcPr>
          <w:p w14:paraId="1C8040D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905" w:type="dxa"/>
            <w:vAlign w:val="center"/>
          </w:tcPr>
          <w:p w14:paraId="7F455A4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22A5BA5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4AE9DC4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08B4F06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5FFE1B1E" w14:textId="77777777">
        <w:tc>
          <w:tcPr>
            <w:tcW w:w="848" w:type="dxa"/>
            <w:vMerge/>
            <w:vAlign w:val="center"/>
          </w:tcPr>
          <w:p w14:paraId="4828385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4A07788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415" w:type="dxa"/>
            <w:vAlign w:val="center"/>
          </w:tcPr>
          <w:p w14:paraId="1BA832C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905" w:type="dxa"/>
            <w:vAlign w:val="center"/>
          </w:tcPr>
          <w:p w14:paraId="1EB0E4A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03414EF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7B7E065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2CC6C19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7BE5D4C2" w14:textId="77777777">
        <w:tc>
          <w:tcPr>
            <w:tcW w:w="848" w:type="dxa"/>
            <w:vMerge/>
            <w:vAlign w:val="center"/>
          </w:tcPr>
          <w:p w14:paraId="3263368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232E95D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415" w:type="dxa"/>
            <w:vAlign w:val="center"/>
          </w:tcPr>
          <w:p w14:paraId="4D37C5B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905" w:type="dxa"/>
            <w:vAlign w:val="center"/>
          </w:tcPr>
          <w:p w14:paraId="6FA9623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502A86B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05" w:type="dxa"/>
            <w:vAlign w:val="center"/>
          </w:tcPr>
          <w:p w14:paraId="0A7E078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0.088</w:t>
            </w:r>
          </w:p>
        </w:tc>
        <w:tc>
          <w:tcPr>
            <w:tcW w:w="962" w:type="dxa"/>
            <w:vAlign w:val="center"/>
          </w:tcPr>
          <w:p w14:paraId="1FF4582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</w:tbl>
    <w:p w14:paraId="3B201076" w14:textId="77777777" w:rsidR="00271E5D" w:rsidRDefault="00271E5D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58244D9E" w14:textId="77777777" w:rsidR="00271E5D" w:rsidRDefault="00990EE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03C27C92" w14:textId="77777777" w:rsidR="00271E5D" w:rsidRDefault="00271E5D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57319C2B" w14:textId="77777777" w:rsidR="00271E5D" w:rsidRDefault="00990EE5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7134F51E" wp14:editId="17AC75FD">
            <wp:extent cx="5667375" cy="34766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0121" w14:textId="77777777" w:rsidR="00271E5D" w:rsidRDefault="00990EE5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ab/>
      </w:r>
      <w:r>
        <w:rPr>
          <w:rFonts w:ascii="微软雅黑" w:eastAsia="微软雅黑" w:hAnsi="微软雅黑" w:cs="Times New Roman"/>
          <w:b/>
          <w:sz w:val="18"/>
          <w:szCs w:val="18"/>
        </w:rPr>
        <w:t>图</w:t>
      </w:r>
      <w:r>
        <w:rPr>
          <w:rFonts w:ascii="微软雅黑" w:eastAsia="微软雅黑" w:hAnsi="微软雅黑" w:cs="Times New Roman"/>
          <w:b/>
          <w:sz w:val="18"/>
          <w:szCs w:val="18"/>
        </w:rPr>
        <w:t xml:space="preserve">6-1 </w:t>
      </w:r>
      <w:r>
        <w:rPr>
          <w:rFonts w:ascii="微软雅黑" w:eastAsia="微软雅黑" w:hAnsi="微软雅黑" w:cs="Times New Roman"/>
          <w:b/>
          <w:sz w:val="18"/>
          <w:szCs w:val="18"/>
        </w:rPr>
        <w:t>达标统计图</w:t>
      </w:r>
      <w:r>
        <w:rPr>
          <w:rFonts w:ascii="微软雅黑" w:eastAsia="微软雅黑" w:hAnsi="微软雅黑" w:cs="Times New Roman"/>
          <w:b/>
          <w:sz w:val="18"/>
          <w:szCs w:val="18"/>
        </w:rPr>
        <w:tab/>
      </w:r>
    </w:p>
    <w:p w14:paraId="49D50ADB" w14:textId="77777777" w:rsidR="00271E5D" w:rsidRDefault="00990EE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9130901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0D0E526C" w14:textId="77777777" w:rsidR="00271E5D" w:rsidRDefault="00990EE5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224"/>
        <w:gridCol w:w="675"/>
        <w:gridCol w:w="1754"/>
        <w:gridCol w:w="1028"/>
        <w:gridCol w:w="512"/>
      </w:tblGrid>
      <w:tr w:rsidR="00271E5D" w14:paraId="4587C18E" w14:textId="77777777">
        <w:trPr>
          <w:trHeight w:val="567"/>
          <w:jc w:val="center"/>
        </w:trPr>
        <w:tc>
          <w:tcPr>
            <w:tcW w:w="1119" w:type="dxa"/>
            <w:shd w:val="clear" w:color="auto" w:fill="D9D9D9" w:themeFill="background1" w:themeFillShade="D9"/>
            <w:noWrap/>
            <w:vAlign w:val="center"/>
          </w:tcPr>
          <w:p w14:paraId="797CAB0F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3899" w:type="dxa"/>
            <w:gridSpan w:val="2"/>
            <w:shd w:val="clear" w:color="auto" w:fill="D9D9D9" w:themeFill="background1" w:themeFillShade="D9"/>
            <w:noWrap/>
            <w:vAlign w:val="center"/>
          </w:tcPr>
          <w:p w14:paraId="3EBB56A2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33F76C2E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</w:tcPr>
          <w:p w14:paraId="35FDE6B2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</w:tcPr>
          <w:p w14:paraId="6888072A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71E5D" w14:paraId="7F7A2CEE" w14:textId="77777777">
        <w:trPr>
          <w:trHeight w:val="645"/>
          <w:jc w:val="center"/>
        </w:trPr>
        <w:tc>
          <w:tcPr>
            <w:tcW w:w="1119" w:type="dxa"/>
            <w:vMerge w:val="restart"/>
            <w:shd w:val="clear" w:color="000000" w:fill="D0CECE"/>
            <w:noWrap/>
            <w:vAlign w:val="center"/>
          </w:tcPr>
          <w:p w14:paraId="041942A0" w14:textId="77777777" w:rsidR="00271E5D" w:rsidRDefault="00990EE5">
            <w:pP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星级评价</w:t>
            </w:r>
          </w:p>
          <w:p w14:paraId="581DA607" w14:textId="77777777" w:rsidR="00271E5D" w:rsidRDefault="00990EE5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</w:t>
            </w:r>
            <w:r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4773356" w14:textId="77777777" w:rsidR="00271E5D" w:rsidRDefault="00990EE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0.54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BF92715" w14:textId="77777777" w:rsidR="00271E5D" w:rsidRDefault="00990EE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505D3D59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5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24076EC1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</w:tcPr>
          <w:p w14:paraId="4C309969" w14:textId="77777777" w:rsidR="00271E5D" w:rsidRDefault="00990EE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6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271E5D" w14:paraId="7BD10813" w14:textId="77777777">
        <w:trPr>
          <w:trHeight w:val="1047"/>
          <w:jc w:val="center"/>
        </w:trPr>
        <w:tc>
          <w:tcPr>
            <w:tcW w:w="1119" w:type="dxa"/>
            <w:vMerge/>
            <w:shd w:val="clear" w:color="auto" w:fill="D0CECE"/>
            <w:noWrap/>
            <w:vAlign w:val="center"/>
          </w:tcPr>
          <w:p w14:paraId="0D1A93DC" w14:textId="77777777" w:rsidR="00271E5D" w:rsidRDefault="0027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4FA719E4" w14:textId="77777777" w:rsidR="00271E5D" w:rsidRDefault="00990EE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</w:t>
            </w:r>
            <w:r>
              <w:rPr>
                <w:rFonts w:ascii="Times New Roman" w:hAnsi="Times New Roman" w:cs="Times New Roman" w:hint="eastAsia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0.48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89917CB" w14:textId="77777777" w:rsidR="00271E5D" w:rsidRDefault="00990EE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0432AA08" w14:textId="77777777" w:rsidR="00271E5D" w:rsidRDefault="0027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26B19BDF" w14:textId="77777777" w:rsidR="00271E5D" w:rsidRDefault="0027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06B57EE0" w14:textId="77777777" w:rsidR="00271E5D" w:rsidRDefault="00271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D2FC3A8" w14:textId="77777777" w:rsidR="00271E5D" w:rsidRDefault="00990EE5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C71B628" w14:textId="77777777" w:rsidR="00271E5D" w:rsidRDefault="00990EE5">
      <w:pPr>
        <w:pStyle w:val="1"/>
        <w:numPr>
          <w:ilvl w:val="0"/>
          <w:numId w:val="1"/>
        </w:numPr>
      </w:pPr>
      <w:bookmarkStart w:id="37" w:name="附录"/>
      <w:bookmarkStart w:id="38" w:name="_Toc191309017"/>
      <w:r>
        <w:rPr>
          <w:rFonts w:hint="eastAsia"/>
        </w:rPr>
        <w:lastRenderedPageBreak/>
        <w:t>附录</w:t>
      </w:r>
      <w:bookmarkEnd w:id="38"/>
    </w:p>
    <w:p w14:paraId="41660A3A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39" w:name="_Toc191309018"/>
      <w:r>
        <w:rPr>
          <w:rFonts w:ascii="Times New Roman" w:hAnsi="Times New Roman" w:hint="eastAsia"/>
          <w:sz w:val="24"/>
          <w:szCs w:val="24"/>
        </w:rPr>
        <w:t>装修方案清单</w:t>
      </w:r>
      <w:bookmarkEnd w:id="39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71E5D" w14:paraId="6A1E04E0" w14:textId="77777777">
        <w:tc>
          <w:tcPr>
            <w:tcW w:w="452" w:type="dxa"/>
            <w:shd w:val="clear" w:color="auto" w:fill="E6E6E6"/>
            <w:vAlign w:val="center"/>
          </w:tcPr>
          <w:p w14:paraId="02A329E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88BBD7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3F1493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A91B30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28E897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13C2CE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C92E31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271E5D" w14:paraId="540C0096" w14:textId="77777777">
        <w:tc>
          <w:tcPr>
            <w:tcW w:w="452" w:type="dxa"/>
            <w:vMerge w:val="restart"/>
            <w:vAlign w:val="center"/>
          </w:tcPr>
          <w:p w14:paraId="1CADEF5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57C316D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7250588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0F61EB4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3A8B8C0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16870FA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6714FB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51.5</w:t>
            </w:r>
          </w:p>
        </w:tc>
      </w:tr>
      <w:tr w:rsidR="00271E5D" w14:paraId="5209F99A" w14:textId="77777777">
        <w:tc>
          <w:tcPr>
            <w:tcW w:w="452" w:type="dxa"/>
            <w:vMerge/>
            <w:vAlign w:val="center"/>
          </w:tcPr>
          <w:p w14:paraId="6B7F63E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128F7A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BB18E0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5A2332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A922BC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4A6306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169AF73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22.1</w:t>
            </w:r>
          </w:p>
        </w:tc>
      </w:tr>
      <w:tr w:rsidR="00271E5D" w14:paraId="7DBE5994" w14:textId="77777777">
        <w:tc>
          <w:tcPr>
            <w:tcW w:w="452" w:type="dxa"/>
            <w:vMerge/>
            <w:vAlign w:val="center"/>
          </w:tcPr>
          <w:p w14:paraId="63B96AE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B45FCB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FD2DE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59D6076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2E7AFA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0D4A3EF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45F0E8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110.4</w:t>
            </w:r>
          </w:p>
        </w:tc>
      </w:tr>
      <w:tr w:rsidR="00271E5D" w14:paraId="15C0DB4B" w14:textId="77777777">
        <w:tc>
          <w:tcPr>
            <w:tcW w:w="452" w:type="dxa"/>
            <w:vMerge/>
            <w:vAlign w:val="center"/>
          </w:tcPr>
          <w:p w14:paraId="0A7F8B5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A12275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57CAD3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B0E0B0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4CA8CB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984717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1902A6A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36.8</w:t>
            </w:r>
          </w:p>
        </w:tc>
      </w:tr>
      <w:tr w:rsidR="00271E5D" w14:paraId="2125ADFA" w14:textId="77777777">
        <w:tc>
          <w:tcPr>
            <w:tcW w:w="452" w:type="dxa"/>
            <w:vMerge/>
            <w:vAlign w:val="center"/>
          </w:tcPr>
          <w:p w14:paraId="22A998A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5F52E2D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09D427B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1528" w:type="dxa"/>
            <w:vMerge w:val="restart"/>
            <w:vAlign w:val="center"/>
          </w:tcPr>
          <w:p w14:paraId="2B0495B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69F1299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63D6171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2741C4B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8.5</w:t>
            </w:r>
          </w:p>
        </w:tc>
      </w:tr>
      <w:tr w:rsidR="00271E5D" w14:paraId="43B09FE1" w14:textId="77777777">
        <w:tc>
          <w:tcPr>
            <w:tcW w:w="452" w:type="dxa"/>
            <w:vMerge/>
            <w:vAlign w:val="center"/>
          </w:tcPr>
          <w:p w14:paraId="3D901A7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C53845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B080FC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F517AB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3DE88C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B31947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08190A6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</w:tr>
      <w:tr w:rsidR="00271E5D" w14:paraId="51B16051" w14:textId="77777777">
        <w:tc>
          <w:tcPr>
            <w:tcW w:w="452" w:type="dxa"/>
            <w:vMerge/>
            <w:vAlign w:val="center"/>
          </w:tcPr>
          <w:p w14:paraId="69F256B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0F6DFB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9F037E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F9D985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BEB4D3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CFE864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B734F2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18.2</w:t>
            </w:r>
          </w:p>
        </w:tc>
      </w:tr>
      <w:tr w:rsidR="00271E5D" w14:paraId="3000B09A" w14:textId="77777777">
        <w:tc>
          <w:tcPr>
            <w:tcW w:w="452" w:type="dxa"/>
            <w:vMerge/>
            <w:vAlign w:val="center"/>
          </w:tcPr>
          <w:p w14:paraId="1CC8DDA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0EBAAB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C018CB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2803EF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CFB840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8060B7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3AF3A4A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6.1</w:t>
            </w:r>
          </w:p>
        </w:tc>
      </w:tr>
      <w:tr w:rsidR="00271E5D" w14:paraId="12DBA432" w14:textId="77777777">
        <w:tc>
          <w:tcPr>
            <w:tcW w:w="452" w:type="dxa"/>
            <w:vMerge/>
            <w:vAlign w:val="center"/>
          </w:tcPr>
          <w:p w14:paraId="2583C92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4BC9BD4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156E54C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1528" w:type="dxa"/>
            <w:vMerge w:val="restart"/>
            <w:vAlign w:val="center"/>
          </w:tcPr>
          <w:p w14:paraId="44B670C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2610E45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711404D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2809966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10.3</w:t>
            </w:r>
          </w:p>
        </w:tc>
      </w:tr>
      <w:tr w:rsidR="00271E5D" w14:paraId="7480AB8C" w14:textId="77777777">
        <w:tc>
          <w:tcPr>
            <w:tcW w:w="452" w:type="dxa"/>
            <w:vMerge/>
            <w:vAlign w:val="center"/>
          </w:tcPr>
          <w:p w14:paraId="0F36BD2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20424D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40710F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E23D0E5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F1194E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089D56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32CCC3C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4.4</w:t>
            </w:r>
          </w:p>
        </w:tc>
      </w:tr>
      <w:tr w:rsidR="00271E5D" w14:paraId="6F6E6532" w14:textId="77777777">
        <w:tc>
          <w:tcPr>
            <w:tcW w:w="452" w:type="dxa"/>
            <w:vMerge/>
            <w:vAlign w:val="center"/>
          </w:tcPr>
          <w:p w14:paraId="0742016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A3CF43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F707D2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97DFEF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1ABDDC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967885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3E626E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22.1</w:t>
            </w:r>
          </w:p>
        </w:tc>
      </w:tr>
      <w:tr w:rsidR="00271E5D" w14:paraId="1E868071" w14:textId="77777777">
        <w:tc>
          <w:tcPr>
            <w:tcW w:w="452" w:type="dxa"/>
            <w:vMerge/>
            <w:vAlign w:val="center"/>
          </w:tcPr>
          <w:p w14:paraId="792D18B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21AE1F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C5B18A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DCD44F5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6DB751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C2810E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81E53E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7.4</w:t>
            </w:r>
          </w:p>
        </w:tc>
      </w:tr>
      <w:tr w:rsidR="00271E5D" w14:paraId="3279037E" w14:textId="77777777">
        <w:tc>
          <w:tcPr>
            <w:tcW w:w="452" w:type="dxa"/>
            <w:vMerge/>
            <w:vAlign w:val="center"/>
          </w:tcPr>
          <w:p w14:paraId="28FA449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24274BE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1296882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1528" w:type="dxa"/>
            <w:vMerge w:val="restart"/>
            <w:vAlign w:val="center"/>
          </w:tcPr>
          <w:p w14:paraId="33F0EC7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（公建）商场</w:t>
            </w:r>
          </w:p>
        </w:tc>
        <w:tc>
          <w:tcPr>
            <w:tcW w:w="1528" w:type="dxa"/>
            <w:vAlign w:val="center"/>
          </w:tcPr>
          <w:p w14:paraId="3CAD98C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14:paraId="6ACBFA6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底漆</w:t>
            </w:r>
          </w:p>
        </w:tc>
        <w:tc>
          <w:tcPr>
            <w:tcW w:w="962" w:type="dxa"/>
            <w:vAlign w:val="center"/>
          </w:tcPr>
          <w:p w14:paraId="2E529DB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55.7</w:t>
            </w:r>
          </w:p>
        </w:tc>
      </w:tr>
      <w:tr w:rsidR="00271E5D" w14:paraId="39886B98" w14:textId="77777777">
        <w:tc>
          <w:tcPr>
            <w:tcW w:w="452" w:type="dxa"/>
            <w:vMerge/>
            <w:vAlign w:val="center"/>
          </w:tcPr>
          <w:p w14:paraId="6787D15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076C4E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76CCB0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B4AD3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5661E9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29B0CAF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7E6666F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63.7</w:t>
            </w:r>
          </w:p>
        </w:tc>
      </w:tr>
      <w:tr w:rsidR="00271E5D" w14:paraId="7D8F70D8" w14:textId="77777777">
        <w:tc>
          <w:tcPr>
            <w:tcW w:w="452" w:type="dxa"/>
            <w:vMerge/>
            <w:vAlign w:val="center"/>
          </w:tcPr>
          <w:p w14:paraId="41946EA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666AF1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C59350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553C4E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9B6963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4CAD4E7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石膏板</w:t>
            </w:r>
          </w:p>
        </w:tc>
        <w:tc>
          <w:tcPr>
            <w:tcW w:w="962" w:type="dxa"/>
            <w:vAlign w:val="center"/>
          </w:tcPr>
          <w:p w14:paraId="2FA8E61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39.8</w:t>
            </w:r>
          </w:p>
        </w:tc>
      </w:tr>
      <w:tr w:rsidR="00271E5D" w14:paraId="53AB5C67" w14:textId="77777777">
        <w:tc>
          <w:tcPr>
            <w:tcW w:w="452" w:type="dxa"/>
            <w:vMerge w:val="restart"/>
            <w:vAlign w:val="center"/>
          </w:tcPr>
          <w:p w14:paraId="02E8F7A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3E7235D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58" w:type="dxa"/>
            <w:vMerge w:val="restart"/>
            <w:vAlign w:val="center"/>
          </w:tcPr>
          <w:p w14:paraId="3E89117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1528" w:type="dxa"/>
            <w:vMerge w:val="restart"/>
            <w:vAlign w:val="center"/>
          </w:tcPr>
          <w:p w14:paraId="2B70CDB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2190AF2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469B9A6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5A7EF5D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29.0</w:t>
            </w:r>
          </w:p>
        </w:tc>
      </w:tr>
      <w:tr w:rsidR="00271E5D" w14:paraId="6C52D7EF" w14:textId="77777777">
        <w:tc>
          <w:tcPr>
            <w:tcW w:w="452" w:type="dxa"/>
            <w:vMerge/>
            <w:vAlign w:val="center"/>
          </w:tcPr>
          <w:p w14:paraId="7004C6F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250D82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280360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BA6057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B2D4D8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403E19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3F2953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12.4</w:t>
            </w:r>
          </w:p>
        </w:tc>
      </w:tr>
      <w:tr w:rsidR="00271E5D" w14:paraId="66811842" w14:textId="77777777">
        <w:tc>
          <w:tcPr>
            <w:tcW w:w="452" w:type="dxa"/>
            <w:vMerge/>
            <w:vAlign w:val="center"/>
          </w:tcPr>
          <w:p w14:paraId="4132E92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9285F3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CD9316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348D1E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BAA29A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A0D644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ECCEBD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62.1</w:t>
            </w:r>
          </w:p>
        </w:tc>
      </w:tr>
      <w:tr w:rsidR="00271E5D" w14:paraId="105B6A37" w14:textId="77777777">
        <w:tc>
          <w:tcPr>
            <w:tcW w:w="452" w:type="dxa"/>
            <w:vMerge/>
            <w:vAlign w:val="center"/>
          </w:tcPr>
          <w:p w14:paraId="018C84C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6CF8ABC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30A151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4D884B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169133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4713D71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5F2E5AB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20.7</w:t>
            </w:r>
          </w:p>
        </w:tc>
      </w:tr>
      <w:tr w:rsidR="00271E5D" w14:paraId="62DC8CB1" w14:textId="77777777">
        <w:tc>
          <w:tcPr>
            <w:tcW w:w="452" w:type="dxa"/>
            <w:vMerge/>
            <w:vAlign w:val="center"/>
          </w:tcPr>
          <w:p w14:paraId="1E066EE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77D8C91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358" w:type="dxa"/>
            <w:vMerge w:val="restart"/>
            <w:vAlign w:val="center"/>
          </w:tcPr>
          <w:p w14:paraId="52A6596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1528" w:type="dxa"/>
            <w:vMerge w:val="restart"/>
            <w:vAlign w:val="center"/>
          </w:tcPr>
          <w:p w14:paraId="52C0C88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48D952B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5446D30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3C1A954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32.0</w:t>
            </w:r>
          </w:p>
        </w:tc>
      </w:tr>
      <w:tr w:rsidR="00271E5D" w14:paraId="6EE46B71" w14:textId="77777777">
        <w:tc>
          <w:tcPr>
            <w:tcW w:w="452" w:type="dxa"/>
            <w:vMerge/>
            <w:vAlign w:val="center"/>
          </w:tcPr>
          <w:p w14:paraId="420E575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B3973C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61C7F7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E5241E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4B7470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62CF15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25349FD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13.7</w:t>
            </w:r>
          </w:p>
        </w:tc>
      </w:tr>
      <w:tr w:rsidR="00271E5D" w14:paraId="1D8A7C87" w14:textId="77777777">
        <w:tc>
          <w:tcPr>
            <w:tcW w:w="452" w:type="dxa"/>
            <w:vMerge/>
            <w:vAlign w:val="center"/>
          </w:tcPr>
          <w:p w14:paraId="4BFACFA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FFE02F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EC5169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9FFD2A7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641350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E9AFCC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AE0CFA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68.5</w:t>
            </w:r>
          </w:p>
        </w:tc>
      </w:tr>
      <w:tr w:rsidR="00271E5D" w14:paraId="1DF4F690" w14:textId="77777777">
        <w:tc>
          <w:tcPr>
            <w:tcW w:w="452" w:type="dxa"/>
            <w:vMerge/>
            <w:vAlign w:val="center"/>
          </w:tcPr>
          <w:p w14:paraId="64D8187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1305E4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79CE49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8F9594D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E3DBE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07718B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73FBCD0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22.8</w:t>
            </w:r>
          </w:p>
        </w:tc>
      </w:tr>
      <w:tr w:rsidR="00271E5D" w14:paraId="5F4B7F6C" w14:textId="77777777">
        <w:tc>
          <w:tcPr>
            <w:tcW w:w="452" w:type="dxa"/>
            <w:vMerge/>
            <w:vAlign w:val="center"/>
          </w:tcPr>
          <w:p w14:paraId="59A3A4B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75F3C9D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358" w:type="dxa"/>
            <w:vMerge w:val="restart"/>
            <w:vAlign w:val="center"/>
          </w:tcPr>
          <w:p w14:paraId="2494100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528" w:type="dxa"/>
            <w:vMerge w:val="restart"/>
            <w:vAlign w:val="center"/>
          </w:tcPr>
          <w:p w14:paraId="5F36E5C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581A075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79978A3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459E270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19.1</w:t>
            </w:r>
          </w:p>
        </w:tc>
      </w:tr>
      <w:tr w:rsidR="00271E5D" w14:paraId="5A2007CB" w14:textId="77777777">
        <w:tc>
          <w:tcPr>
            <w:tcW w:w="452" w:type="dxa"/>
            <w:vMerge/>
            <w:vAlign w:val="center"/>
          </w:tcPr>
          <w:p w14:paraId="6E642A3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3B3C9C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351D79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5C8FAC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A4950E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9B07E2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62E3D99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8.2</w:t>
            </w:r>
          </w:p>
        </w:tc>
      </w:tr>
      <w:tr w:rsidR="00271E5D" w14:paraId="1D7598B6" w14:textId="77777777">
        <w:tc>
          <w:tcPr>
            <w:tcW w:w="452" w:type="dxa"/>
            <w:vMerge/>
            <w:vAlign w:val="center"/>
          </w:tcPr>
          <w:p w14:paraId="19D7D39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7DCD6FF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E309C46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9E806A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55399E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344AC2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C8C4D1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40.9</w:t>
            </w:r>
          </w:p>
        </w:tc>
      </w:tr>
      <w:tr w:rsidR="00271E5D" w14:paraId="48D61645" w14:textId="77777777">
        <w:tc>
          <w:tcPr>
            <w:tcW w:w="452" w:type="dxa"/>
            <w:vMerge/>
            <w:vAlign w:val="center"/>
          </w:tcPr>
          <w:p w14:paraId="43704A8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5E89AD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78872D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8A9471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11919A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AFA869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6809538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13.6</w:t>
            </w:r>
          </w:p>
        </w:tc>
      </w:tr>
      <w:tr w:rsidR="00271E5D" w14:paraId="68B47F0C" w14:textId="77777777">
        <w:tc>
          <w:tcPr>
            <w:tcW w:w="452" w:type="dxa"/>
            <w:vMerge/>
            <w:vAlign w:val="center"/>
          </w:tcPr>
          <w:p w14:paraId="58211FB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14:paraId="09C9C63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58" w:type="dxa"/>
            <w:vMerge w:val="restart"/>
            <w:vAlign w:val="center"/>
          </w:tcPr>
          <w:p w14:paraId="1CC5B13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1528" w:type="dxa"/>
            <w:vMerge w:val="restart"/>
            <w:vAlign w:val="center"/>
          </w:tcPr>
          <w:p w14:paraId="672CCCF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（公建）休息室</w:t>
            </w:r>
          </w:p>
        </w:tc>
        <w:tc>
          <w:tcPr>
            <w:tcW w:w="1528" w:type="dxa"/>
            <w:vAlign w:val="center"/>
          </w:tcPr>
          <w:p w14:paraId="3CC02A3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14:paraId="331FB3C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14:paraId="6240BD8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10.5</w:t>
            </w:r>
          </w:p>
        </w:tc>
      </w:tr>
      <w:tr w:rsidR="00271E5D" w14:paraId="70C64543" w14:textId="77777777">
        <w:tc>
          <w:tcPr>
            <w:tcW w:w="452" w:type="dxa"/>
            <w:vMerge/>
            <w:vAlign w:val="center"/>
          </w:tcPr>
          <w:p w14:paraId="6F7ACB5E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4D8D77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DCE2BD3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0973F75A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E4E5E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85591B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14:paraId="75C3BA1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4.5</w:t>
            </w:r>
          </w:p>
        </w:tc>
      </w:tr>
      <w:tr w:rsidR="00271E5D" w14:paraId="45420A5D" w14:textId="77777777">
        <w:tc>
          <w:tcPr>
            <w:tcW w:w="452" w:type="dxa"/>
            <w:vMerge/>
            <w:vAlign w:val="center"/>
          </w:tcPr>
          <w:p w14:paraId="015C1DF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5F5711B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400E861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1DFD928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9AC08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42D9C61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790B37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22.5</w:t>
            </w:r>
          </w:p>
        </w:tc>
      </w:tr>
      <w:tr w:rsidR="00271E5D" w14:paraId="787D504C" w14:textId="77777777">
        <w:tc>
          <w:tcPr>
            <w:tcW w:w="452" w:type="dxa"/>
            <w:vMerge/>
            <w:vAlign w:val="center"/>
          </w:tcPr>
          <w:p w14:paraId="119470B9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6B52202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DE64E10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74DA384" w14:textId="77777777" w:rsidR="00271E5D" w:rsidRDefault="00271E5D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886C16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24B6DDC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14:paraId="1666956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7.5</w:t>
            </w:r>
          </w:p>
        </w:tc>
      </w:tr>
    </w:tbl>
    <w:p w14:paraId="7A7E7E4C" w14:textId="77777777" w:rsidR="00271E5D" w:rsidRDefault="00271E5D">
      <w:pPr>
        <w:jc w:val="center"/>
        <w:rPr>
          <w:lang w:val="zh-CN"/>
        </w:rPr>
      </w:pPr>
      <w:bookmarkStart w:id="40" w:name="附录装修材料清单表"/>
      <w:bookmarkEnd w:id="40"/>
    </w:p>
    <w:p w14:paraId="61C03234" w14:textId="77777777" w:rsidR="00271E5D" w:rsidRDefault="00990EE5">
      <w:pPr>
        <w:pStyle w:val="2"/>
        <w:rPr>
          <w:rFonts w:ascii="Times New Roman" w:hAnsi="Times New Roman"/>
          <w:sz w:val="24"/>
          <w:szCs w:val="24"/>
        </w:rPr>
      </w:pPr>
      <w:bookmarkStart w:id="41" w:name="_Toc191309019"/>
      <w:r>
        <w:rPr>
          <w:rFonts w:ascii="Times New Roman" w:hAnsi="Times New Roman"/>
          <w:sz w:val="24"/>
          <w:szCs w:val="24"/>
        </w:rPr>
        <w:lastRenderedPageBreak/>
        <w:t>各房间有机挥发物达标判定</w:t>
      </w: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mg/m3)</w:t>
      </w:r>
      <w:bookmarkEnd w:id="41"/>
    </w:p>
    <w:tbl>
      <w:tblPr>
        <w:tblW w:w="7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246"/>
        <w:gridCol w:w="1416"/>
        <w:gridCol w:w="905"/>
        <w:gridCol w:w="905"/>
        <w:gridCol w:w="905"/>
        <w:gridCol w:w="962"/>
      </w:tblGrid>
      <w:tr w:rsidR="00271E5D" w14:paraId="421DEE17" w14:textId="77777777">
        <w:tc>
          <w:tcPr>
            <w:tcW w:w="848" w:type="dxa"/>
            <w:shd w:val="clear" w:color="auto" w:fill="E6E6E6"/>
            <w:vAlign w:val="center"/>
          </w:tcPr>
          <w:p w14:paraId="2552D3D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59524C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5B20D4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AB3AB1D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B8676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263BB8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71DED1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</w:tr>
      <w:tr w:rsidR="00271E5D" w14:paraId="71E870DE" w14:textId="77777777">
        <w:tc>
          <w:tcPr>
            <w:tcW w:w="848" w:type="dxa"/>
            <w:vMerge w:val="restart"/>
            <w:vAlign w:val="center"/>
          </w:tcPr>
          <w:p w14:paraId="1143B49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6D72A15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415" w:type="dxa"/>
            <w:vAlign w:val="center"/>
          </w:tcPr>
          <w:p w14:paraId="61A5A80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2B2C11C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54B1BA3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41424E3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27BF533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22B5B208" w14:textId="77777777">
        <w:tc>
          <w:tcPr>
            <w:tcW w:w="848" w:type="dxa"/>
            <w:vMerge/>
            <w:vAlign w:val="center"/>
          </w:tcPr>
          <w:p w14:paraId="7D3EF99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73F938D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415" w:type="dxa"/>
            <w:vAlign w:val="center"/>
          </w:tcPr>
          <w:p w14:paraId="3B078CF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905" w:type="dxa"/>
            <w:vAlign w:val="center"/>
          </w:tcPr>
          <w:p w14:paraId="2BB7C45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43F4D51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229F9AC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600108A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09E322B5" w14:textId="77777777">
        <w:tc>
          <w:tcPr>
            <w:tcW w:w="848" w:type="dxa"/>
            <w:vMerge/>
            <w:vAlign w:val="center"/>
          </w:tcPr>
          <w:p w14:paraId="2F7B9BB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3410DDB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415" w:type="dxa"/>
            <w:vAlign w:val="center"/>
          </w:tcPr>
          <w:p w14:paraId="0617B95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905" w:type="dxa"/>
            <w:vAlign w:val="center"/>
          </w:tcPr>
          <w:p w14:paraId="572CEC21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716BA56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49B60E9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685B193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7DC5B59A" w14:textId="77777777">
        <w:tc>
          <w:tcPr>
            <w:tcW w:w="848" w:type="dxa"/>
            <w:vMerge/>
            <w:vAlign w:val="center"/>
          </w:tcPr>
          <w:p w14:paraId="69B7376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34D5F08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415" w:type="dxa"/>
            <w:vAlign w:val="center"/>
          </w:tcPr>
          <w:p w14:paraId="0E78E05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905" w:type="dxa"/>
            <w:vAlign w:val="center"/>
          </w:tcPr>
          <w:p w14:paraId="4E42D15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7465630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905" w:type="dxa"/>
            <w:vAlign w:val="center"/>
          </w:tcPr>
          <w:p w14:paraId="7095B3E6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0.088</w:t>
            </w:r>
          </w:p>
        </w:tc>
        <w:tc>
          <w:tcPr>
            <w:tcW w:w="962" w:type="dxa"/>
            <w:vAlign w:val="center"/>
          </w:tcPr>
          <w:p w14:paraId="3A23782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158485AD" w14:textId="77777777">
        <w:tc>
          <w:tcPr>
            <w:tcW w:w="848" w:type="dxa"/>
            <w:vMerge w:val="restart"/>
            <w:vAlign w:val="center"/>
          </w:tcPr>
          <w:p w14:paraId="24D4C6B0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11D71D97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415" w:type="dxa"/>
            <w:vAlign w:val="center"/>
          </w:tcPr>
          <w:p w14:paraId="0496E08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905" w:type="dxa"/>
            <w:vAlign w:val="center"/>
          </w:tcPr>
          <w:p w14:paraId="2B3171FE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22EEDEE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40EA6EF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7CB060F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46DB9EE1" w14:textId="77777777">
        <w:tc>
          <w:tcPr>
            <w:tcW w:w="848" w:type="dxa"/>
            <w:vMerge/>
            <w:vAlign w:val="center"/>
          </w:tcPr>
          <w:p w14:paraId="1808FC4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2BC27BF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415" w:type="dxa"/>
            <w:vAlign w:val="center"/>
          </w:tcPr>
          <w:p w14:paraId="5F19B21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905" w:type="dxa"/>
            <w:vAlign w:val="center"/>
          </w:tcPr>
          <w:p w14:paraId="77D187D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3C548C5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12987B4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7EBD7FC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2808D5BE" w14:textId="77777777">
        <w:tc>
          <w:tcPr>
            <w:tcW w:w="848" w:type="dxa"/>
            <w:vMerge/>
            <w:vAlign w:val="center"/>
          </w:tcPr>
          <w:p w14:paraId="726AF062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0B94C6DB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415" w:type="dxa"/>
            <w:vAlign w:val="center"/>
          </w:tcPr>
          <w:p w14:paraId="659D7EB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66135DC4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10010AE3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130B6269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36CB159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  <w:tr w:rsidR="00271E5D" w14:paraId="750E12BF" w14:textId="77777777">
        <w:tc>
          <w:tcPr>
            <w:tcW w:w="848" w:type="dxa"/>
            <w:vMerge/>
            <w:vAlign w:val="center"/>
          </w:tcPr>
          <w:p w14:paraId="75FCAC3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245" w:type="dxa"/>
            <w:vAlign w:val="center"/>
          </w:tcPr>
          <w:p w14:paraId="7967C425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415" w:type="dxa"/>
            <w:vAlign w:val="center"/>
          </w:tcPr>
          <w:p w14:paraId="1CDCBD8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905" w:type="dxa"/>
            <w:vAlign w:val="center"/>
          </w:tcPr>
          <w:p w14:paraId="5B60724F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0.015</w:t>
            </w:r>
          </w:p>
        </w:tc>
        <w:tc>
          <w:tcPr>
            <w:tcW w:w="905" w:type="dxa"/>
            <w:vAlign w:val="center"/>
          </w:tcPr>
          <w:p w14:paraId="1E0E215C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905" w:type="dxa"/>
            <w:vAlign w:val="center"/>
          </w:tcPr>
          <w:p w14:paraId="1F22860A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0.217</w:t>
            </w:r>
          </w:p>
        </w:tc>
        <w:tc>
          <w:tcPr>
            <w:tcW w:w="962" w:type="dxa"/>
            <w:vAlign w:val="center"/>
          </w:tcPr>
          <w:p w14:paraId="0A7CE948" w14:textId="77777777" w:rsidR="00271E5D" w:rsidRDefault="00990EE5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</w:tr>
    </w:tbl>
    <w:p w14:paraId="37F20DF1" w14:textId="77777777" w:rsidR="00271E5D" w:rsidRDefault="00271E5D">
      <w:pPr>
        <w:jc w:val="center"/>
        <w:rPr>
          <w:lang w:val="zh-CN"/>
        </w:rPr>
      </w:pPr>
      <w:bookmarkStart w:id="42" w:name="附录室内VOC达标判定表"/>
      <w:bookmarkEnd w:id="42"/>
    </w:p>
    <w:bookmarkEnd w:id="37"/>
    <w:p w14:paraId="5C0DA766" w14:textId="77777777" w:rsidR="00271E5D" w:rsidRDefault="00271E5D">
      <w:pPr>
        <w:jc w:val="left"/>
        <w:rPr>
          <w:lang w:val="zh-CN"/>
        </w:rPr>
      </w:pPr>
    </w:p>
    <w:sectPr w:rsidR="00271E5D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8D80" w14:textId="77777777" w:rsidR="00990EE5" w:rsidRDefault="00990EE5">
      <w:r>
        <w:separator/>
      </w:r>
    </w:p>
  </w:endnote>
  <w:endnote w:type="continuationSeparator" w:id="0">
    <w:p w14:paraId="1F389445" w14:textId="77777777" w:rsidR="00990EE5" w:rsidRDefault="0099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1658" w14:textId="77777777" w:rsidR="00271E5D" w:rsidRDefault="00271E5D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AF86" w14:textId="77777777" w:rsidR="00271E5D" w:rsidRDefault="00990EE5">
    <w:pPr>
      <w:pStyle w:val="a7"/>
    </w:pPr>
    <w:hyperlink r:id="rId1" w:history="1">
      <w:r>
        <w:rPr>
          <w:rStyle w:val="ae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519A7DFF" w14:textId="77777777" w:rsidR="00271E5D" w:rsidRDefault="00271E5D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FE6F" w14:textId="77777777" w:rsidR="00271E5D" w:rsidRDefault="00271E5D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487E" w14:textId="77777777" w:rsidR="00990EE5" w:rsidRDefault="00990EE5">
      <w:r>
        <w:separator/>
      </w:r>
    </w:p>
  </w:footnote>
  <w:footnote w:type="continuationSeparator" w:id="0">
    <w:p w14:paraId="236F9388" w14:textId="77777777" w:rsidR="00990EE5" w:rsidRDefault="0099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5C78" w14:textId="77777777" w:rsidR="00271E5D" w:rsidRDefault="00990EE5">
    <w:pPr>
      <w:pStyle w:val="a9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3046" w14:textId="77777777" w:rsidR="00271E5D" w:rsidRDefault="00990EE5">
    <w:pPr>
      <w:pStyle w:val="a9"/>
      <w:spacing w:before="120"/>
      <w:jc w:val="left"/>
    </w:pPr>
    <w:r>
      <w:rPr>
        <w:noProof/>
      </w:rPr>
      <w:drawing>
        <wp:inline distT="0" distB="0" distL="0" distR="0" wp14:anchorId="22519724" wp14:editId="2F2000F8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0504" w14:textId="77777777" w:rsidR="00271E5D" w:rsidRDefault="00990EE5">
    <w:pPr>
      <w:pStyle w:val="a9"/>
      <w:spacing w:before="120"/>
      <w:jc w:val="left"/>
    </w:pPr>
    <w:r>
      <w:rPr>
        <w:noProof/>
      </w:rPr>
      <w:drawing>
        <wp:inline distT="0" distB="0" distL="0" distR="0" wp14:anchorId="47F9432E" wp14:editId="40931241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multilevel"/>
    <w:tmpl w:val="02C27A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1FF815B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multilevel"/>
    <w:tmpl w:val="600452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FkYjJiYjhjZTc0MGZhNmY4MGQ3M2M3N2I4ZDA5NzUifQ=="/>
  </w:docVars>
  <w:rsids>
    <w:rsidRoot w:val="004B60C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1D61"/>
    <w:rsid w:val="00086E49"/>
    <w:rsid w:val="00094CB6"/>
    <w:rsid w:val="000969C6"/>
    <w:rsid w:val="0009759D"/>
    <w:rsid w:val="000B05C6"/>
    <w:rsid w:val="000B40FE"/>
    <w:rsid w:val="000C706C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804ED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5AA5"/>
    <w:rsid w:val="0024623A"/>
    <w:rsid w:val="00246642"/>
    <w:rsid w:val="00250D31"/>
    <w:rsid w:val="00255A06"/>
    <w:rsid w:val="00262392"/>
    <w:rsid w:val="00264D8E"/>
    <w:rsid w:val="00271E5D"/>
    <w:rsid w:val="0027361A"/>
    <w:rsid w:val="00293CAD"/>
    <w:rsid w:val="00295A6D"/>
    <w:rsid w:val="00297AF8"/>
    <w:rsid w:val="002A1A0D"/>
    <w:rsid w:val="002A4266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A57D5"/>
    <w:rsid w:val="004B462B"/>
    <w:rsid w:val="004B60C5"/>
    <w:rsid w:val="004C1BD9"/>
    <w:rsid w:val="004D0C5B"/>
    <w:rsid w:val="004D0D8A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4B23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025C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A65D7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1546A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4EA2"/>
    <w:rsid w:val="00946FAC"/>
    <w:rsid w:val="00951F8E"/>
    <w:rsid w:val="009606AE"/>
    <w:rsid w:val="00960EE4"/>
    <w:rsid w:val="009648B8"/>
    <w:rsid w:val="00973CE5"/>
    <w:rsid w:val="00981B40"/>
    <w:rsid w:val="00990EE5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51C3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3E32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026BF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6416"/>
    <w:rsid w:val="00D8730F"/>
    <w:rsid w:val="00D87F89"/>
    <w:rsid w:val="00DA1207"/>
    <w:rsid w:val="00DA5CC3"/>
    <w:rsid w:val="00DB03AB"/>
    <w:rsid w:val="00DB29D3"/>
    <w:rsid w:val="00DB2A94"/>
    <w:rsid w:val="00DB672D"/>
    <w:rsid w:val="00DB6C63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C7A"/>
    <w:rsid w:val="00EF7FDF"/>
    <w:rsid w:val="00F06B9A"/>
    <w:rsid w:val="00F07937"/>
    <w:rsid w:val="00F134A0"/>
    <w:rsid w:val="00F13544"/>
    <w:rsid w:val="00F15999"/>
    <w:rsid w:val="00F31F0A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5C1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E91B"/>
  <w15:docId w15:val="{E0E94C75-EC4C-4E28-AB6C-95A964D5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Pr>
      <w:sz w:val="20"/>
      <w:szCs w:val="20"/>
    </w:rPr>
  </w:style>
  <w:style w:type="paragraph" w:styleId="TOC3">
    <w:name w:val="toc 3"/>
    <w:basedOn w:val="a"/>
    <w:next w:val="a"/>
    <w:uiPriority w:val="39"/>
    <w:qFormat/>
    <w:pPr>
      <w:widowControl/>
      <w:ind w:leftChars="400" w:left="840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uiPriority w:val="39"/>
    <w:qFormat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黑体" w:hAnsi="Times New Roman" w:cs="Times New Roman"/>
      <w:b/>
      <w:bCs/>
      <w:sz w:val="28"/>
      <w:szCs w:val="24"/>
      <w:lang w:val="zh-CN" w:eastAsia="zh-CN"/>
    </w:rPr>
  </w:style>
  <w:style w:type="character" w:customStyle="1" w:styleId="40">
    <w:name w:val="标题 4 字符"/>
    <w:basedOn w:val="a0"/>
    <w:link w:val="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Pr>
      <w:rFonts w:ascii="Arial" w:eastAsia="黑体" w:hAnsi="Arial" w:cs="Times New Roman"/>
      <w:b/>
      <w:bCs/>
      <w:sz w:val="30"/>
      <w:szCs w:val="32"/>
      <w:lang w:val="zh-CN" w:eastAsia="zh-CN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Pr>
      <w:rFonts w:ascii="Arial" w:eastAsia="黑体" w:hAnsi="Arial" w:cs="Times New Roman"/>
      <w:b/>
      <w:sz w:val="28"/>
      <w:szCs w:val="28"/>
      <w:lang w:val="zh-CN" w:eastAsia="zh-CN"/>
    </w:rPr>
  </w:style>
  <w:style w:type="character" w:customStyle="1" w:styleId="60">
    <w:name w:val="标题 6 字符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Pr>
      <w:rFonts w:ascii="Arial" w:eastAsia="黑体" w:hAnsi="Arial" w:cs="Times New Roman"/>
      <w:szCs w:val="21"/>
    </w:rPr>
  </w:style>
  <w:style w:type="paragraph" w:customStyle="1" w:styleId="TOC10">
    <w:name w:val="TOC 标题1"/>
    <w:basedOn w:val="1"/>
    <w:next w:val="a"/>
    <w:uiPriority w:val="39"/>
    <w:qFormat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pPr>
      <w:widowControl/>
      <w:ind w:left="420" w:firstLineChars="200" w:firstLine="420"/>
    </w:pPr>
    <w:rPr>
      <w:rFonts w:ascii="Calibri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5939-3272-4E10-9764-F701935E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0</TotalTime>
  <Pages>11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艳鸿 熊</cp:lastModifiedBy>
  <cp:revision>1</cp:revision>
  <dcterms:created xsi:type="dcterms:W3CDTF">2025-02-24T09:03:00Z</dcterms:created>
  <dcterms:modified xsi:type="dcterms:W3CDTF">2025-02-24T09:03:00Z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1AB2E973BC2A4F47A1D183D6FE954A61_12</vt:lpwstr>
  </property>
</Properties>
</file>