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88AD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03DEB009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38946AF9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09E37CFB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46460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F552E9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F2B9B0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田园养老-康养中心绿色建筑设计</w:t>
            </w:r>
            <w:bookmarkEnd w:id="0"/>
          </w:p>
        </w:tc>
      </w:tr>
      <w:tr w14:paraId="41510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FFDF4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F72685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济南</w:t>
            </w:r>
            <w:bookmarkEnd w:id="1"/>
          </w:p>
        </w:tc>
      </w:tr>
      <w:tr w14:paraId="734DD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920A6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F34B6A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r>
              <w:t>GZA70057</w:t>
            </w:r>
            <w:bookmarkEnd w:id="2"/>
          </w:p>
        </w:tc>
      </w:tr>
      <w:tr w14:paraId="14B72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674FF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E54A9E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山东城市建设职业学院</w:t>
            </w:r>
            <w:bookmarkEnd w:id="3"/>
          </w:p>
        </w:tc>
      </w:tr>
      <w:tr w14:paraId="73B39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1D4FF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E8CB6CF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山东城市建设职业学院</w:t>
            </w:r>
            <w:bookmarkEnd w:id="4"/>
          </w:p>
        </w:tc>
      </w:tr>
      <w:tr w14:paraId="2C820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D6071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8E089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0EF6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CD6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D5CA0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EC0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2A1E3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63EC086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5B0E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A9411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58FF0CA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93A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C9B1D8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0E2E0F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2025年02月12日</w:t>
            </w:r>
            <w:bookmarkEnd w:id="5"/>
          </w:p>
        </w:tc>
      </w:tr>
    </w:tbl>
    <w:p w14:paraId="61522E9F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743075" cy="1743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6269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9A2F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08B742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2C36F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16F70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0A1070D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F81085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20240101(SP1)</w:t>
            </w:r>
            <w:bookmarkEnd w:id="8"/>
          </w:p>
        </w:tc>
      </w:tr>
      <w:tr w14:paraId="4F12E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F6B9AD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18369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0B661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962C144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7D87779">
            <w:pPr>
              <w:rPr>
                <w:szCs w:val="18"/>
              </w:rPr>
            </w:pPr>
            <w:bookmarkStart w:id="9" w:name="加密锁号"/>
            <w:r>
              <w:t>T19863583773</w:t>
            </w:r>
            <w:bookmarkEnd w:id="9"/>
          </w:p>
        </w:tc>
      </w:tr>
    </w:tbl>
    <w:p w14:paraId="39AA45C3">
      <w:pPr>
        <w:jc w:val="center"/>
        <w:rPr>
          <w:rFonts w:ascii="Times New Roman" w:hAnsi="Times New Roman" w:cs="Times New Roman"/>
          <w:b/>
          <w:sz w:val="56"/>
        </w:rPr>
      </w:pPr>
    </w:p>
    <w:p w14:paraId="674F1E61">
      <w:pPr>
        <w:jc w:val="center"/>
        <w:rPr>
          <w:rFonts w:ascii="Times New Roman" w:hAnsi="Times New Roman" w:cs="Times New Roman"/>
          <w:b/>
          <w:sz w:val="56"/>
        </w:rPr>
      </w:pPr>
    </w:p>
    <w:p w14:paraId="64189FA9">
      <w:pPr>
        <w:tabs>
          <w:tab w:val="left" w:pos="1052"/>
        </w:tabs>
        <w:rPr>
          <w:rFonts w:ascii="Times New Roman" w:hAnsi="Times New Roman" w:cs="Times New Roman"/>
        </w:rPr>
      </w:pPr>
    </w:p>
    <w:p w14:paraId="0E2C56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FFC8C8">
      <w:pPr>
        <w:rPr>
          <w:rFonts w:ascii="Times New Roman" w:hAnsi="Times New Roman" w:cs="Times New Roman"/>
        </w:rPr>
      </w:pPr>
    </w:p>
    <w:p w14:paraId="45C4685A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159EE692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_Toc18413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_Toc18413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29635F3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_Toc21995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_Toc21995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DA08AE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_Toc23519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_Toc23519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38C8F1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_Toc17839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_Toc17839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9D2FD7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_Toc13035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_Toc13035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E5FF01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_Toc21025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_Toc21025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2C8B5C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_Toc19188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_Toc19188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BC08B9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_Toc31628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_Toc31628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02AED4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_Toc32062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_Toc32062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88E52D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_Toc20391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_Toc20391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04BDB6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_Toc23589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_Toc23589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434BB2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_Toc19693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_Toc19693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D216F3A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_Toc4988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_Toc4988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93100B2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_Toc8715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_Toc8715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9CABF4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_Toc2266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_Toc2266 \h </w:instrText>
      </w:r>
      <w:r>
        <w:fldChar w:fldCharType="separate"/>
      </w:r>
      <w:r>
        <w:t>14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5C74707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4D929471">
      <w:pPr>
        <w:rPr>
          <w:rFonts w:ascii="Times New Roman" w:hAnsi="Times New Roman" w:cs="Times New Roman"/>
          <w:sz w:val="32"/>
        </w:rPr>
      </w:pPr>
    </w:p>
    <w:p w14:paraId="0304F720">
      <w:pPr>
        <w:rPr>
          <w:rFonts w:ascii="Times New Roman" w:hAnsi="Times New Roman" w:cs="Times New Roman"/>
          <w:sz w:val="32"/>
        </w:rPr>
      </w:pPr>
    </w:p>
    <w:p w14:paraId="5A27C7E3">
      <w:pPr>
        <w:rPr>
          <w:rFonts w:ascii="Times New Roman" w:hAnsi="Times New Roman" w:cs="Times New Roman"/>
          <w:sz w:val="32"/>
        </w:rPr>
      </w:pPr>
    </w:p>
    <w:p w14:paraId="35C5D4E9">
      <w:pPr>
        <w:rPr>
          <w:rFonts w:ascii="Times New Roman" w:hAnsi="Times New Roman" w:cs="Times New Roman"/>
          <w:sz w:val="32"/>
        </w:rPr>
      </w:pPr>
    </w:p>
    <w:p w14:paraId="349C045A">
      <w:pPr>
        <w:jc w:val="center"/>
        <w:rPr>
          <w:rFonts w:ascii="Times New Roman" w:hAnsi="Times New Roman" w:cs="Times New Roman"/>
          <w:sz w:val="32"/>
        </w:rPr>
      </w:pPr>
    </w:p>
    <w:p w14:paraId="5D0A552D">
      <w:pPr>
        <w:rPr>
          <w:rFonts w:ascii="Times New Roman" w:hAnsi="Times New Roman" w:cs="Times New Roman"/>
          <w:sz w:val="32"/>
        </w:rPr>
      </w:pPr>
    </w:p>
    <w:p w14:paraId="620810A3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1A92463D">
      <w:pPr>
        <w:spacing w:before="156"/>
        <w:rPr>
          <w:rFonts w:ascii="Times New Roman" w:hAnsi="Times New Roman" w:cs="Times New Roman"/>
        </w:rPr>
      </w:pPr>
    </w:p>
    <w:p w14:paraId="6BD6D2BC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8413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0DB36686">
      <w:pPr>
        <w:pStyle w:val="3"/>
        <w:rPr>
          <w:rFonts w:ascii="Times New Roman" w:hAnsi="Times New Roman"/>
          <w:sz w:val="24"/>
          <w:szCs w:val="24"/>
        </w:rPr>
      </w:pPr>
      <w:bookmarkStart w:id="12" w:name="_Toc21995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1F0D4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112524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64DAB7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04086C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87112F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济南</w:t>
            </w:r>
            <w:bookmarkEnd w:id="13"/>
          </w:p>
        </w:tc>
      </w:tr>
      <w:tr w14:paraId="74207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349B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C5D115E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6500.28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7568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900B11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24.000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303B5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1AADDE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8EB273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3C78A6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39B707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0D4FECDA">
      <w:pPr>
        <w:rPr>
          <w:rFonts w:ascii="Times New Roman" w:hAnsi="Times New Roman" w:cs="Times New Roman"/>
          <w:lang w:val="zh-CN" w:eastAsia="zh-CN"/>
        </w:rPr>
      </w:pPr>
    </w:p>
    <w:p w14:paraId="23AFE8C4">
      <w:pPr>
        <w:pStyle w:val="3"/>
        <w:rPr>
          <w:rFonts w:ascii="Times New Roman" w:hAnsi="Times New Roman"/>
          <w:sz w:val="24"/>
          <w:szCs w:val="24"/>
        </w:rPr>
      </w:pPr>
      <w:bookmarkStart w:id="16" w:name="_Toc2351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1625E6EE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13BB2CD9">
      <w:pPr>
        <w:jc w:val="center"/>
        <w:rPr>
          <w:rFonts w:ascii="Times New Roman" w:hAnsi="Times New Roman" w:cs="Times New Roman"/>
          <w:lang w:val="zh-CN" w:eastAsia="zh-CN"/>
        </w:rPr>
      </w:pPr>
    </w:p>
    <w:p w14:paraId="1B53E2A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5334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8CBF1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669E7A7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667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5694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67B1E33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638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6D3B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 w14:paraId="6A538F12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1552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F7E4B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5层平面</w:t>
      </w:r>
    </w:p>
    <w:p w14:paraId="1C14F92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1552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00B6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6层平面</w:t>
      </w:r>
    </w:p>
    <w:p w14:paraId="621193F3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0B57F63B">
      <w:pPr>
        <w:jc w:val="center"/>
        <w:rPr>
          <w:rFonts w:ascii="Times New Roman" w:hAnsi="Times New Roman" w:cs="Times New Roman"/>
          <w:lang w:val="zh-CN" w:eastAsia="zh-CN"/>
        </w:rPr>
      </w:pPr>
    </w:p>
    <w:p w14:paraId="59E53E02">
      <w:pPr>
        <w:pStyle w:val="3"/>
        <w:rPr>
          <w:rFonts w:ascii="Times New Roman" w:hAnsi="Times New Roman"/>
          <w:sz w:val="24"/>
          <w:szCs w:val="24"/>
        </w:rPr>
      </w:pPr>
      <w:bookmarkStart w:id="18" w:name="_Toc17839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7BD53E94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60B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38ADB357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7E03B847">
      <w:pPr>
        <w:jc w:val="center"/>
        <w:rPr>
          <w:rFonts w:ascii="Times New Roman" w:hAnsi="Times New Roman" w:cs="Times New Roman"/>
          <w:lang w:val="zh-CN" w:eastAsia="zh-CN"/>
        </w:rPr>
      </w:pPr>
    </w:p>
    <w:p w14:paraId="2F86A06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3035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7BC2671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57B1E94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5B1C3ED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7A86DA2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4B7F6DD9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5B87680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4A109A1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2329F29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1025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07C06105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177C9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CAF4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4D83C18C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23329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E0EDDC1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12B70F9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1593D5D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6F603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1550747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25F568C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7D6F16A8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3B10C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44EFCB9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2F6E8CE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11D51247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4A74A735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5BAFA120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2B005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39BA7F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46CEA4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0FA94D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5EDD34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2F041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7AB92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CD01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6506857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2381A29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3D6570A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50DF6BF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0EE8B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7FC587F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39D3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C5057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1D7E5BE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2F25B0C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0858EED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0AFF7964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0FFC4C9A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6D206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3B02E4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568FAE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21BD24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17DFFC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0D4EA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44D627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39502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4E945FD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11473E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2F63482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2975B16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3E6D1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C2D5DA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86384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4926F7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86AC3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E292D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D09E2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7EEBE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4717E5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4687DB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2CC9411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6C990B9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10EDF9E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2BC24D9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4B769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93C9E7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40B3601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7C2949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923B6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9990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E6BA8F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02EC48F">
      <w:pPr>
        <w:spacing w:before="120"/>
        <w:rPr>
          <w:rFonts w:ascii="Times New Roman" w:hAnsi="Times New Roman" w:cs="Times New Roman"/>
          <w:lang w:val="zh-CN"/>
        </w:rPr>
      </w:pPr>
    </w:p>
    <w:p w14:paraId="07A3DE9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9188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4F01064B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0F42CA52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6F0711FA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DE4C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68B560D4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4A14B9B3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7ABC0AFA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623EC59B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1F67D3B1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69AF73AF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22E2DB0B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1AD2550C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251F9F8B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31628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20EA9757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113E591A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32062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09031752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790EBA36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76CA471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BE465EC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20391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5B8BA8B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11BD3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68E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8638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033F95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3822186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218FF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416380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0E5DC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F8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08D60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43D8B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12148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0.0057</w:t>
            </w:r>
          </w:p>
        </w:tc>
        <w:tc>
          <w:tcPr>
            <w:vAlign w:val="center"/>
          </w:tcPr>
          <w:p w14:paraId="542DD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0.0002</w:t>
            </w:r>
          </w:p>
        </w:tc>
        <w:tc>
          <w:tcPr>
            <w:vAlign w:val="center"/>
          </w:tcPr>
          <w:p w14:paraId="4F227F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0.0366</w:t>
            </w:r>
          </w:p>
        </w:tc>
      </w:tr>
      <w:tr w14:paraId="5B117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C1E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49EE8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EEF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43987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0242A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DF1C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58F5A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7BA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6EB0B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23E0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409B5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0.0042</w:t>
            </w:r>
          </w:p>
        </w:tc>
        <w:tc>
          <w:tcPr>
            <w:vAlign w:val="center"/>
          </w:tcPr>
          <w:p w14:paraId="7B28F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88A3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0.0169</w:t>
            </w:r>
          </w:p>
        </w:tc>
      </w:tr>
      <w:tr w14:paraId="04B13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370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5F907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7FDC2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F2</w:t>
            </w:r>
          </w:p>
        </w:tc>
        <w:tc>
          <w:tcPr>
            <w:vAlign w:val="center"/>
          </w:tcPr>
          <w:p w14:paraId="35F80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0.0191</w:t>
            </w:r>
          </w:p>
        </w:tc>
        <w:tc>
          <w:tcPr>
            <w:vAlign w:val="center"/>
          </w:tcPr>
          <w:p w14:paraId="124D4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2338A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0.122</w:t>
            </w:r>
          </w:p>
        </w:tc>
      </w:tr>
      <w:tr w14:paraId="21CD8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FC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3675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A0BE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B6FAA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6CD3D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80FBC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54370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7E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9196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023D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8443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083B6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1A133F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7C191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5A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71F53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4A68D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13D5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02C725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35370E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6F656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995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5C8E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3E94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4F8CC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44F60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DC55C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12D9C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4A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0B48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03B3D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7602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20E84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EA42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4B55B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ABE0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49DE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62C1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3D163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3AB98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BB869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7FCE5DF9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29F14745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1A621C31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76E6D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11B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9F945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6F21E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21EF05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0B2F1D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6053A1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D87A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1E666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5C3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4370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 w14:paraId="02301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5F5A9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06D27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D07D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E1334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141.5</w:t>
            </w:r>
          </w:p>
        </w:tc>
      </w:tr>
      <w:tr w14:paraId="7E1B4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98CB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AE10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5A5A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0031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9079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977F4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5F4A1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</w:t>
            </w:r>
          </w:p>
        </w:tc>
      </w:tr>
      <w:tr w14:paraId="12AD9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0F1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3D90B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78F0F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5020E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576697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7CA6B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239A8C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191.1</w:t>
            </w:r>
          </w:p>
        </w:tc>
      </w:tr>
      <w:tr w14:paraId="237B1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0E87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DFD6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601A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F18B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CE16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96B1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1FD7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63.7</w:t>
            </w:r>
          </w:p>
        </w:tc>
      </w:tr>
      <w:tr w14:paraId="764EC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6AE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381C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6BE5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226C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3DFF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B6EB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073EE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152.9</w:t>
            </w:r>
          </w:p>
        </w:tc>
      </w:tr>
    </w:tbl>
    <w:p w14:paraId="3D05FB18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3111FF9E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23589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454CF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491712F6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37AE0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19F1AA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29F38E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04589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50D747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1E18C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27B2AFDA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701BCB2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38FAFA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5E80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15C69437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16C7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B2B1E5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0869E2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72332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7055486E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EE6793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A8B2D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DF7CE5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77E215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4EA4D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22B031C5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C81F56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084E5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512594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A5FFE2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2312997C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0B1180B6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9EEC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6EC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491AA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32B85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5A448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F4264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D438D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6EB466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19DAC8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72D042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38375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363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57C91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7D74EB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4D3FA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0.020</w:t>
            </w:r>
          </w:p>
        </w:tc>
        <w:tc>
          <w:tcPr>
            <w:vAlign w:val="center"/>
          </w:tcPr>
          <w:p w14:paraId="48C40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0B5E1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0.250</w:t>
            </w:r>
          </w:p>
        </w:tc>
        <w:tc>
          <w:tcPr>
            <w:vAlign w:val="center"/>
          </w:tcPr>
          <w:p w14:paraId="3486B9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5E19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95F24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6690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2635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3D50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58CD8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A270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</w:t>
            </w:r>
          </w:p>
        </w:tc>
        <w:tc>
          <w:tcPr>
            <w:vAlign w:val="center"/>
          </w:tcPr>
          <w:p w14:paraId="5F8B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8F2A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0.311</w:t>
            </w:r>
          </w:p>
        </w:tc>
        <w:tc>
          <w:tcPr>
            <w:vAlign w:val="center"/>
          </w:tcPr>
          <w:p w14:paraId="5E7CCFB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93A74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1788C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50FA945A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3C00E198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3ABC3D1C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6DE24032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67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A5C41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6188D1E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9693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730FD44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5F227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7217B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1DB34D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52E2C5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710781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1DC86E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432D6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6333812E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7862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2613347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4929466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326AFAD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420ADD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6E7F2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08A4B050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6979FF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57EA997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D20246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313A0A2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5F50A3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3A580E2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1B4E2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07BBA8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32830999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D2A8B9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4AC4E5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5F7037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6F0476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E263022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1B793A4E">
      <w:pPr>
        <w:pStyle w:val="2"/>
        <w:numPr>
          <w:ilvl w:val="0"/>
          <w:numId w:val="1"/>
        </w:numPr>
      </w:pPr>
      <w:bookmarkStart w:id="39" w:name="_Toc4988"/>
      <w:bookmarkStart w:id="40" w:name="附录"/>
      <w:r>
        <w:rPr>
          <w:rFonts w:hint="eastAsia"/>
        </w:rPr>
        <w:t>附录</w:t>
      </w:r>
      <w:bookmarkEnd w:id="39"/>
    </w:p>
    <w:p w14:paraId="2DFB2DA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8715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59435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DFA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67824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26974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9433DD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2EA638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56D343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45BC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72356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A86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8339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 w14:paraId="40CB2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59069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219D5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8B69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4F04A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141.5</w:t>
            </w:r>
          </w:p>
        </w:tc>
      </w:tr>
      <w:tr w14:paraId="0CFD8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DB01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82D1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C25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BA9C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D953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ABCD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7722D4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</w:t>
            </w:r>
          </w:p>
        </w:tc>
      </w:tr>
      <w:tr w14:paraId="7E651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84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8D34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15AC0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1ACF0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46434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0B4588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2EAF0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191.1</w:t>
            </w:r>
          </w:p>
        </w:tc>
      </w:tr>
      <w:tr w14:paraId="0605D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7C3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C0B5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3BB2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081D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8204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AFC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32D2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63.7</w:t>
            </w:r>
          </w:p>
        </w:tc>
      </w:tr>
      <w:tr w14:paraId="42AC3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1C43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D680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0873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2265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1FC9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71497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341B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152.9</w:t>
            </w:r>
          </w:p>
        </w:tc>
      </w:tr>
      <w:tr w14:paraId="27782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35AC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340F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</w:t>
            </w:r>
          </w:p>
        </w:tc>
        <w:tc>
          <w:tcPr>
            <w:vMerge w:val="restart"/>
            <w:vAlign w:val="center"/>
          </w:tcPr>
          <w:p w14:paraId="502C3E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48D16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BC6C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5C099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0AC7F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</w:tr>
      <w:tr w14:paraId="23546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50F0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5F25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CFFF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0C9F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472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5893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35211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 w14:paraId="7ED33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E10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BDA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1285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1836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8FF9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72FC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40EEB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</w:tr>
      <w:tr w14:paraId="6BB13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87C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3FE0B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</w:t>
            </w:r>
          </w:p>
        </w:tc>
        <w:tc>
          <w:tcPr>
            <w:vMerge w:val="restart"/>
            <w:vAlign w:val="center"/>
          </w:tcPr>
          <w:p w14:paraId="48534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04A1F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21F14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4AAD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F555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</w:tr>
      <w:tr w14:paraId="39DEC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32C4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91A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859F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BD46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47C1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F6B4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CE7F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0BC26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71AE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3BC1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5E33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09C4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977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B94B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2195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</w:tr>
      <w:tr w14:paraId="720D5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75D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3999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</w:tc>
        <w:tc>
          <w:tcPr>
            <w:vMerge w:val="restart"/>
            <w:vAlign w:val="center"/>
          </w:tcPr>
          <w:p w14:paraId="3D58F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3633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8156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7076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D439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48368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330B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4E82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DFBF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0E6E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FF4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5449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810F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74F6B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B42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375C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FAB1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338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1E8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E4BA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EB36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7310A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DA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D342E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</w:t>
            </w:r>
          </w:p>
        </w:tc>
        <w:tc>
          <w:tcPr>
            <w:vMerge w:val="restart"/>
            <w:vAlign w:val="center"/>
          </w:tcPr>
          <w:p w14:paraId="39F7D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27627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A8F0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E9162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6FB0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3BFF6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2B9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2328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C30C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A19A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1F4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C4862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E7AD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68906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79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BBC4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1497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74B4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F11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DFDC5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AF807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70171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956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B963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3008</w:t>
            </w:r>
          </w:p>
        </w:tc>
        <w:tc>
          <w:tcPr>
            <w:vMerge w:val="restart"/>
            <w:vAlign w:val="center"/>
          </w:tcPr>
          <w:p w14:paraId="7FEED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4D842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5373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AA1D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24B0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76227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DDE1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447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BDE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B853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A3F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6427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B7C9F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1DBD3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F78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B1C9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002B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FD33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0A9C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AF65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7592B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6930F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FC6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AEEC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</w:t>
            </w:r>
          </w:p>
        </w:tc>
        <w:tc>
          <w:tcPr>
            <w:vMerge w:val="restart"/>
            <w:vAlign w:val="center"/>
          </w:tcPr>
          <w:p w14:paraId="1D95F1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9564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664D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3C48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4B78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</w:t>
            </w:r>
          </w:p>
        </w:tc>
      </w:tr>
      <w:tr w14:paraId="18479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44FB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761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E07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BBAE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E25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4856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3F0E2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44DC4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71B8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E4BD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F72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D6D5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BA4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8B79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6334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0B266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034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4BED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Merge w:val="restart"/>
            <w:vAlign w:val="center"/>
          </w:tcPr>
          <w:p w14:paraId="0B1DA4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7246A4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3F5F5C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E21F2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A2CD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78.7</w:t>
            </w:r>
          </w:p>
        </w:tc>
      </w:tr>
      <w:tr w14:paraId="43082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267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987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0194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3B0D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565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6969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775E9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50.1</w:t>
            </w:r>
          </w:p>
        </w:tc>
      </w:tr>
      <w:tr w14:paraId="209D0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4B07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FFE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73B9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323B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9E9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8AD8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AC3E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</w:t>
            </w:r>
          </w:p>
        </w:tc>
      </w:tr>
      <w:tr w14:paraId="78FFB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91E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97C0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4043</w:t>
            </w:r>
          </w:p>
        </w:tc>
        <w:tc>
          <w:tcPr>
            <w:vMerge w:val="restart"/>
            <w:vAlign w:val="center"/>
          </w:tcPr>
          <w:p w14:paraId="770D8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450A6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E3686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DB269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D21D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</w:tr>
      <w:tr w14:paraId="6E9DB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6D8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8D0D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86E9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16D0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390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B99D1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951F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</w:tr>
      <w:tr w14:paraId="1EE31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6E4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CE40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F2E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2369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621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8626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CDEC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</w:t>
            </w:r>
          </w:p>
        </w:tc>
      </w:tr>
      <w:tr w14:paraId="66E01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34B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B4D4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4042</w:t>
            </w:r>
          </w:p>
        </w:tc>
        <w:tc>
          <w:tcPr>
            <w:vMerge w:val="restart"/>
            <w:vAlign w:val="center"/>
          </w:tcPr>
          <w:p w14:paraId="21E519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A8BD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41A9D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38AC4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618E0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</w:tr>
      <w:tr w14:paraId="4E6B6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BE3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542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0D96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57FE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FCC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7A3D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FEE7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</w:tr>
      <w:tr w14:paraId="28DAD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773D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BBEB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1E66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010A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6DF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F5F1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EC71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</w:t>
            </w:r>
          </w:p>
        </w:tc>
      </w:tr>
      <w:tr w14:paraId="5D312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8CC7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48167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4034</w:t>
            </w:r>
          </w:p>
        </w:tc>
        <w:tc>
          <w:tcPr>
            <w:vMerge w:val="restart"/>
            <w:vAlign w:val="center"/>
          </w:tcPr>
          <w:p w14:paraId="12537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79FEB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75EF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21C90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4089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5D34C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7D1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9046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E152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C04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6053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8A4C4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EA034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</w:tr>
      <w:tr w14:paraId="10810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8B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56C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6EF7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2D5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56E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4AA3E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D8C4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</w:tr>
      <w:tr w14:paraId="7BF34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0CE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B7DB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4031</w:t>
            </w:r>
          </w:p>
        </w:tc>
        <w:tc>
          <w:tcPr>
            <w:vMerge w:val="restart"/>
            <w:vAlign w:val="center"/>
          </w:tcPr>
          <w:p w14:paraId="1D6D96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E1ECD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B1C1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F071F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230E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</w:tr>
      <w:tr w14:paraId="4F3A1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E6ED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3536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CEA8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59CB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195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247C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7DFF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 w14:paraId="2B17D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877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4BD5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52DC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7C86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5ED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EB25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44521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</w:tr>
      <w:tr w14:paraId="780E9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70B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E978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4028</w:t>
            </w:r>
          </w:p>
        </w:tc>
        <w:tc>
          <w:tcPr>
            <w:vMerge w:val="restart"/>
            <w:vAlign w:val="center"/>
          </w:tcPr>
          <w:p w14:paraId="719C1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9C46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6AF2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32FF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31EC1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FB87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3D22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BB0F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AA57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B476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9E3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55F69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03C28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</w:tr>
      <w:tr w14:paraId="52FD8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DA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FBF6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458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7A72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C2C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54275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73C8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</w:t>
            </w:r>
          </w:p>
        </w:tc>
      </w:tr>
      <w:tr w14:paraId="465FC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845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A399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4025</w:t>
            </w:r>
          </w:p>
        </w:tc>
        <w:tc>
          <w:tcPr>
            <w:vMerge w:val="restart"/>
            <w:vAlign w:val="center"/>
          </w:tcPr>
          <w:p w14:paraId="0CC162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99B6F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2355F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634F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C921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</w:tr>
      <w:tr w14:paraId="5EF31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4BC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7EF6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1713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463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3DA5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A27B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B043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53AC6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276E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B6B8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1DE9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4BF5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D4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2417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A484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</w:tr>
      <w:tr w14:paraId="5B3D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23C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891DC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</w:t>
            </w:r>
          </w:p>
        </w:tc>
        <w:tc>
          <w:tcPr>
            <w:vMerge w:val="restart"/>
            <w:vAlign w:val="center"/>
          </w:tcPr>
          <w:p w14:paraId="6E7AA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308A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7802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5961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E80BC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</w:tr>
      <w:tr w14:paraId="1B13D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51F8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4B44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54CF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027A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2A9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E657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0E85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774BF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E668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944C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68B1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22E5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E64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A164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3A84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</w:tr>
      <w:tr w14:paraId="4C43B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3D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94B18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4023</w:t>
            </w:r>
          </w:p>
        </w:tc>
        <w:tc>
          <w:tcPr>
            <w:vMerge w:val="restart"/>
            <w:vAlign w:val="center"/>
          </w:tcPr>
          <w:p w14:paraId="590F0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DD4B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6489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29C57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B27E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</w:tr>
      <w:tr w14:paraId="60732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0F5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B214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D98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DCC9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988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F346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18430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1E82A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FE7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B55A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0097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0B8A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5EEA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29464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7E738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</w:tr>
      <w:tr w14:paraId="7B193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E20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0A88A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4022</w:t>
            </w:r>
          </w:p>
        </w:tc>
        <w:tc>
          <w:tcPr>
            <w:vMerge w:val="restart"/>
            <w:vAlign w:val="center"/>
          </w:tcPr>
          <w:p w14:paraId="345D5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8A49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3681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5C1D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6CBD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</w:tr>
      <w:tr w14:paraId="4140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4CD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C4CD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BDF8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B930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B14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610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4FEAB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6A01A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C5E8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F557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0730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A018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8CB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DD73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9CA4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</w:tr>
      <w:tr w14:paraId="40678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D90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0F1502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4021</w:t>
            </w:r>
          </w:p>
        </w:tc>
        <w:tc>
          <w:tcPr>
            <w:vMerge w:val="restart"/>
            <w:vAlign w:val="center"/>
          </w:tcPr>
          <w:p w14:paraId="299F43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3685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7D2D3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BE37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A73F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</w:tr>
      <w:tr w14:paraId="418CE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B976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ED12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BAA1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1C23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E5E5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1846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73CD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401CD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3DA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58A5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D7AF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B8CD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D06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2742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22BA2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</w:tr>
      <w:tr w14:paraId="181D8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B4F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38775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4020</w:t>
            </w:r>
          </w:p>
        </w:tc>
        <w:tc>
          <w:tcPr>
            <w:vMerge w:val="restart"/>
            <w:vAlign w:val="center"/>
          </w:tcPr>
          <w:p w14:paraId="3E13D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66AF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CAFC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7A6D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E1979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</w:tr>
      <w:tr w14:paraId="54112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9A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733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0FE2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D0E7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CD9A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66DF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68B8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2E824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580D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40D0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27CD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9003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5D8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4F1A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DEC5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</w:tr>
      <w:tr w14:paraId="6D7EC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5F6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41E9F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4019</w:t>
            </w:r>
          </w:p>
        </w:tc>
        <w:tc>
          <w:tcPr>
            <w:vMerge w:val="restart"/>
            <w:vAlign w:val="center"/>
          </w:tcPr>
          <w:p w14:paraId="34308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355BD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356B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7C08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3056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</w:tr>
      <w:tr w14:paraId="1413D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482A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3AF5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5ECB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B567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BAD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0FFA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D20C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4F0CA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B6D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E700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D4CA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C721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356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531D8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86869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</w:tr>
      <w:tr w14:paraId="6EB46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62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72A51F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4018</w:t>
            </w:r>
          </w:p>
        </w:tc>
        <w:tc>
          <w:tcPr>
            <w:vMerge w:val="restart"/>
            <w:vAlign w:val="center"/>
          </w:tcPr>
          <w:p w14:paraId="17D91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D04D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263343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F4D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9C9F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</w:tr>
      <w:tr w14:paraId="1C864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EDF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3870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F0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7A5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384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9AECD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B298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11538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1EC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33C2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51A6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967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16F5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C2FD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E0B0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</w:tr>
      <w:tr w14:paraId="0FC7B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C93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2CC70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4017</w:t>
            </w:r>
          </w:p>
        </w:tc>
        <w:tc>
          <w:tcPr>
            <w:vMerge w:val="restart"/>
            <w:vAlign w:val="center"/>
          </w:tcPr>
          <w:p w14:paraId="70F51A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4B569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D99D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FF6AE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FF6BD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</w:tr>
      <w:tr w14:paraId="4FDD4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9388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54E6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37C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910D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21E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3BAB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4989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60ADF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9CE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F119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9B0C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E86B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AAA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AE3F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E44F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</w:tr>
      <w:tr w14:paraId="43196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CE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712818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4015</w:t>
            </w:r>
          </w:p>
        </w:tc>
        <w:tc>
          <w:tcPr>
            <w:vMerge w:val="restart"/>
            <w:vAlign w:val="center"/>
          </w:tcPr>
          <w:p w14:paraId="10F7A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05D3D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F719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39527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C4BF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46685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4F9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17F9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7385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C566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204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DEE53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E210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66828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D1C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936E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D56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F1F3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5C1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B3DB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90817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4A8F5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A091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0CDC6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4014</w:t>
            </w:r>
          </w:p>
        </w:tc>
        <w:tc>
          <w:tcPr>
            <w:vMerge w:val="restart"/>
            <w:vAlign w:val="center"/>
          </w:tcPr>
          <w:p w14:paraId="21936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4A3A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F6CD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83219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4D82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1686F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D907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8865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9519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6CFF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FF5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B59C2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6A043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7B5D6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661C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C0C8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2398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4AC7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938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E916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379B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6C06F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26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CBEC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4013</w:t>
            </w:r>
          </w:p>
        </w:tc>
        <w:tc>
          <w:tcPr>
            <w:vMerge w:val="restart"/>
            <w:vAlign w:val="center"/>
          </w:tcPr>
          <w:p w14:paraId="3286D2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78B59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0FE7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A60C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909D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2DFC2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1985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DF03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FD2C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2D64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D61E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ED149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95BB8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2A13E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EAA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C105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F512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1A71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3ABF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554E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C4B1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45F51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38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A0A2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4012</w:t>
            </w:r>
          </w:p>
        </w:tc>
        <w:tc>
          <w:tcPr>
            <w:vMerge w:val="restart"/>
            <w:vAlign w:val="center"/>
          </w:tcPr>
          <w:p w14:paraId="6748D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79A2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599C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23A3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717F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157F7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969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2FD4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9645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09B6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A36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53A5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FCE2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5AB45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75B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6363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57C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7EF8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EC2E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9DAAA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26EC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50469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84EA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484FCE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4011</w:t>
            </w:r>
          </w:p>
        </w:tc>
        <w:tc>
          <w:tcPr>
            <w:vMerge w:val="restart"/>
            <w:vAlign w:val="center"/>
          </w:tcPr>
          <w:p w14:paraId="1AC111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0698B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F7BC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BDF41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66C21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73DE2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12A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6C3A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667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8EC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C9CF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CAE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2E9A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2C40F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72F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8764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8B40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3927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D74A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9B25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184E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</w:t>
            </w:r>
          </w:p>
        </w:tc>
      </w:tr>
      <w:tr w14:paraId="4E107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DBF8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14A0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4010</w:t>
            </w:r>
          </w:p>
        </w:tc>
        <w:tc>
          <w:tcPr>
            <w:vMerge w:val="restart"/>
            <w:vAlign w:val="center"/>
          </w:tcPr>
          <w:p w14:paraId="355CA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75D12B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352C6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0C16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DDE35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</w:tr>
      <w:tr w14:paraId="261E5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8510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B9F2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4485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B770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5E1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5C8E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2C11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</w:tr>
      <w:tr w14:paraId="34453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2645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E765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5122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2969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C1D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320E6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5642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</w:tr>
      <w:tr w14:paraId="40EE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F3E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55BD1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4009</w:t>
            </w:r>
          </w:p>
        </w:tc>
        <w:tc>
          <w:tcPr>
            <w:vMerge w:val="restart"/>
            <w:vAlign w:val="center"/>
          </w:tcPr>
          <w:p w14:paraId="6CC9A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2FEF5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45E06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27DA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95D65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</w:t>
            </w:r>
          </w:p>
        </w:tc>
      </w:tr>
      <w:tr w14:paraId="2C4AB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4A8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F63E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BAE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80B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A55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FAEB0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BE90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 w14:paraId="06871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F217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F071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33FB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4DFD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F55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BF8E1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2324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</w:tr>
      <w:tr w14:paraId="316EC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E18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A9E6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4007</w:t>
            </w:r>
          </w:p>
        </w:tc>
        <w:tc>
          <w:tcPr>
            <w:vMerge w:val="restart"/>
            <w:vAlign w:val="center"/>
          </w:tcPr>
          <w:p w14:paraId="3A6AC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FCC20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3B80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A2C9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7151E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</w:p>
        </w:tc>
      </w:tr>
      <w:tr w14:paraId="6B8AC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29E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5CF8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1CAB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F9E5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E2C8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3CB6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9674E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</w:t>
            </w:r>
          </w:p>
        </w:tc>
      </w:tr>
      <w:tr w14:paraId="3F4E4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3985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12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0A37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4DF7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A369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DBB99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EACDF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21.9</w:t>
            </w:r>
          </w:p>
        </w:tc>
      </w:tr>
      <w:tr w14:paraId="209F7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BC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83C5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4006</w:t>
            </w:r>
          </w:p>
        </w:tc>
        <w:tc>
          <w:tcPr>
            <w:vMerge w:val="restart"/>
            <w:vAlign w:val="center"/>
          </w:tcPr>
          <w:p w14:paraId="645C5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8FE02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00542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DE340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4223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</w:p>
        </w:tc>
      </w:tr>
      <w:tr w14:paraId="1DBFD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D38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50B5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2ADA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E103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729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DA0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69ED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</w:t>
            </w:r>
          </w:p>
        </w:tc>
      </w:tr>
      <w:tr w14:paraId="2C07C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9F0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26ED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24B3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8FA2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8EB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FB8C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BCE5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21.9</w:t>
            </w:r>
          </w:p>
        </w:tc>
      </w:tr>
      <w:tr w14:paraId="485F6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B2C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2D3CE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4003</w:t>
            </w:r>
          </w:p>
        </w:tc>
        <w:tc>
          <w:tcPr>
            <w:vMerge w:val="restart"/>
            <w:vAlign w:val="center"/>
          </w:tcPr>
          <w:p w14:paraId="5843FB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036CE3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1252D3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6B29B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4B28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</w:tr>
      <w:tr w14:paraId="0A33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D96C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A95F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B7EA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AD10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3C4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634C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ECB3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</w:t>
            </w:r>
          </w:p>
        </w:tc>
      </w:tr>
      <w:tr w14:paraId="09D0F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36AA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56C2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0B5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3F93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ACF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C0E7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0B9A2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</w:tr>
      <w:tr w14:paraId="404CD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A19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00A64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5015</w:t>
            </w:r>
          </w:p>
        </w:tc>
        <w:tc>
          <w:tcPr>
            <w:vMerge w:val="restart"/>
            <w:vAlign w:val="center"/>
          </w:tcPr>
          <w:p w14:paraId="1299B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442F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3ED4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CDD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8BF3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</w:tr>
      <w:tr w14:paraId="63A91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BE7B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6B19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B7CD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5768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1DB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96AD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353F3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 w14:paraId="6A52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B20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D535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CD56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56FA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8BB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F160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14A1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</w:tr>
      <w:tr w14:paraId="398AB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36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68147C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5012</w:t>
            </w:r>
          </w:p>
        </w:tc>
        <w:tc>
          <w:tcPr>
            <w:vMerge w:val="restart"/>
            <w:vAlign w:val="center"/>
          </w:tcPr>
          <w:p w14:paraId="1FD7C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4EA44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CC0E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9E0C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8E3F7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45CD7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DD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F242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5395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2D54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BF1C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95A4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C6E0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1473C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9897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B4FB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1356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8287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780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DFA8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227C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0D034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E6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603E4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5011</w:t>
            </w:r>
          </w:p>
        </w:tc>
        <w:tc>
          <w:tcPr>
            <w:vMerge w:val="restart"/>
            <w:vAlign w:val="center"/>
          </w:tcPr>
          <w:p w14:paraId="53F174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37F0E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D1DC1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E5E2D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D185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2234F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16DA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7847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7279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35C1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3822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7C33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9A89D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5EB05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DDA8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149A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B8A4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23E7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2CF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2D08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96A7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77C08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D4B8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765E52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5010</w:t>
            </w:r>
          </w:p>
        </w:tc>
        <w:tc>
          <w:tcPr>
            <w:vMerge w:val="restart"/>
            <w:vAlign w:val="center"/>
          </w:tcPr>
          <w:p w14:paraId="4089B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9408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3B10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EAB97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DEB8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6C28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8F5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5876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D663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9D2C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D9E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A63E6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7993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44A3A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04CD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F734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4644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FF57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D341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105F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D4010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559DB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DB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0F546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5009</w:t>
            </w:r>
          </w:p>
        </w:tc>
        <w:tc>
          <w:tcPr>
            <w:vMerge w:val="restart"/>
            <w:vAlign w:val="center"/>
          </w:tcPr>
          <w:p w14:paraId="7E5037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4523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BA36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CDDD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CDAE9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044C3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2DF0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68E1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F0E5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5E4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261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997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0D54A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377A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0486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EC58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1ACE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321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CC6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E4EA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1D8E2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586F1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0FB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4F029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5008</w:t>
            </w:r>
          </w:p>
        </w:tc>
        <w:tc>
          <w:tcPr>
            <w:vMerge w:val="restart"/>
            <w:vAlign w:val="center"/>
          </w:tcPr>
          <w:p w14:paraId="09682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6302A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F7494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5521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5F28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156D7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290C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BE6B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83C3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A942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536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DC5E9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8F369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7EFC6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5A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0501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269D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34AF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D5C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9557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BCE2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76136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36F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471CB1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5007</w:t>
            </w:r>
          </w:p>
        </w:tc>
        <w:tc>
          <w:tcPr>
            <w:vMerge w:val="restart"/>
            <w:vAlign w:val="center"/>
          </w:tcPr>
          <w:p w14:paraId="6FA34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261C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92FE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7A99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DB04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2EBC0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205C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7440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8786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2306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863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BD95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C650D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2D6D0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FC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9855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E28D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97BB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761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E0C3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0368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71983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C1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73C1DA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5006</w:t>
            </w:r>
          </w:p>
        </w:tc>
        <w:tc>
          <w:tcPr>
            <w:vMerge w:val="restart"/>
            <w:vAlign w:val="center"/>
          </w:tcPr>
          <w:p w14:paraId="4CA58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F5E2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BFA68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E31D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A265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7FFD3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8B4D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4B8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C810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479D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FE1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462A6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46B511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3D114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67AF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05EC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CFC1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12DF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F0B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5093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DE35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6DDB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14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54AEEC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5005</w:t>
            </w:r>
          </w:p>
        </w:tc>
        <w:tc>
          <w:tcPr>
            <w:vMerge w:val="restart"/>
            <w:vAlign w:val="center"/>
          </w:tcPr>
          <w:p w14:paraId="50A34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36B9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270E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4B04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DD9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75E32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1DF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2B52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6E84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5E23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793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74EE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886E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58712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EB49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484D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C6F1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541B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1707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BB73E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B143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67587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3415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47329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5004</w:t>
            </w:r>
          </w:p>
        </w:tc>
        <w:tc>
          <w:tcPr>
            <w:vMerge w:val="restart"/>
            <w:vAlign w:val="center"/>
          </w:tcPr>
          <w:p w14:paraId="5D0E1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06994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B624D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B4E4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E788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3398F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C68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BF4A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0074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622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E6EB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80CB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7DC1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1F258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3BB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55BB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9D07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24A4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A13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6B3E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1A24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029CE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21370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5003</w:t>
            </w:r>
          </w:p>
        </w:tc>
        <w:tc>
          <w:tcPr>
            <w:vMerge w:val="restart"/>
            <w:vAlign w:val="center"/>
          </w:tcPr>
          <w:p w14:paraId="32FBC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40F48B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197C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9D1A5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E9D2F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6B78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32F9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B959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48A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F450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C39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B57E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AC0B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5E17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345B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882B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90D8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345E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CFC3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3F46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C69C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260B7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E635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00DE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5002</w:t>
            </w:r>
          </w:p>
        </w:tc>
        <w:tc>
          <w:tcPr>
            <w:vMerge w:val="restart"/>
            <w:vAlign w:val="center"/>
          </w:tcPr>
          <w:p w14:paraId="32705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2785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CFEE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3378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16D8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</w:tr>
      <w:tr w14:paraId="50E6E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5375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878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873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F8F2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24A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E5B4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F444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8.3</w:t>
            </w:r>
          </w:p>
        </w:tc>
      </w:tr>
      <w:tr w14:paraId="50A61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E6E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DABD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A12A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6526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E63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09DB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9E225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</w:tr>
      <w:tr w14:paraId="4F737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0DEA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604B2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6012</w:t>
            </w:r>
          </w:p>
        </w:tc>
        <w:tc>
          <w:tcPr>
            <w:vMerge w:val="restart"/>
            <w:vAlign w:val="center"/>
          </w:tcPr>
          <w:p w14:paraId="15C0A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BDB1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3CCEB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7BE27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4FFE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7A4FA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E67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698D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142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4890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72E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2C11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5A96C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6FAE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091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7F8B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BF39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A91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12A0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FA3A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F79F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608C4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845D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4357C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6011</w:t>
            </w:r>
          </w:p>
        </w:tc>
        <w:tc>
          <w:tcPr>
            <w:vMerge w:val="restart"/>
            <w:vAlign w:val="center"/>
          </w:tcPr>
          <w:p w14:paraId="0FDE2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05B76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3A3D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0480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6D49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7BA8E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BDA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E4BA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B091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546F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0D4C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5D1A3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596C0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52F58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7BE8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983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74A9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3A4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ED3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ECA62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1DE0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200A2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B7F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32E73D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6010</w:t>
            </w:r>
          </w:p>
        </w:tc>
        <w:tc>
          <w:tcPr>
            <w:vMerge w:val="restart"/>
            <w:vAlign w:val="center"/>
          </w:tcPr>
          <w:p w14:paraId="07D0BE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3E0F4F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654E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61E43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E67B0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6FA3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BD34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CFA5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B86F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8930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4B8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AA66C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93FC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782E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B91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AD77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E8AE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35B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260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905F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F27FA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07EFD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C14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41A76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6009</w:t>
            </w:r>
          </w:p>
        </w:tc>
        <w:tc>
          <w:tcPr>
            <w:vMerge w:val="restart"/>
            <w:vAlign w:val="center"/>
          </w:tcPr>
          <w:p w14:paraId="650439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B269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34764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010B4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1FF3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6CD51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AB9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D47F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EB94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FF63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3A49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5DE3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8D7CA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25936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1C6A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3AA2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C41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028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3F5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56C5C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4314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5CB2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5BE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397A6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6008</w:t>
            </w:r>
          </w:p>
        </w:tc>
        <w:tc>
          <w:tcPr>
            <w:vMerge w:val="restart"/>
            <w:vAlign w:val="center"/>
          </w:tcPr>
          <w:p w14:paraId="33C0D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3C6C6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2468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09C55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3CADE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12E62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1573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12F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5ABB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DC77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63A2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7B94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8FBAD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33E0C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BCA9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695B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5DF1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16E0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222F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450D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1240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114E4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F8E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0E80A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6007</w:t>
            </w:r>
          </w:p>
        </w:tc>
        <w:tc>
          <w:tcPr>
            <w:vMerge w:val="restart"/>
            <w:vAlign w:val="center"/>
          </w:tcPr>
          <w:p w14:paraId="4AEC6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6DCC4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60398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4B0F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6801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1E9A2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3254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F225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0256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E1E8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B4A8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370E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1E7D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1307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987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06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496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4142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67A13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ECCE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13BF1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65DDB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B4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7C92B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6006</w:t>
            </w:r>
          </w:p>
        </w:tc>
        <w:tc>
          <w:tcPr>
            <w:vMerge w:val="restart"/>
            <w:vAlign w:val="center"/>
          </w:tcPr>
          <w:p w14:paraId="7D8347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CA41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510E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247A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9E10F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6E70C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D4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F7E1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11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6184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1E4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75F4F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81BB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68A4F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BF51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6E21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13E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863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265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C0F5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5478A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345A3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29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7295A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6005</w:t>
            </w:r>
          </w:p>
        </w:tc>
        <w:tc>
          <w:tcPr>
            <w:vMerge w:val="restart"/>
            <w:vAlign w:val="center"/>
          </w:tcPr>
          <w:p w14:paraId="4407BB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8566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0F0D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7A0C0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7CF1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4B613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87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9626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8175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1303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4BC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456CC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DE64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24E10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4916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FADB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EE30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034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4B2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6E657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4853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27613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567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293315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6004</w:t>
            </w:r>
          </w:p>
        </w:tc>
        <w:tc>
          <w:tcPr>
            <w:vMerge w:val="restart"/>
            <w:vAlign w:val="center"/>
          </w:tcPr>
          <w:p w14:paraId="5E8CD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0F29DF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80098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19E67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86B3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32A1A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2CBA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D5DC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B1D8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D473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B84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7EB1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8C33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33865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9908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FF62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DAF8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1CC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371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B2B9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1DDD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</w:tr>
      <w:tr w14:paraId="1C5B3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E3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45D33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6003</w:t>
            </w:r>
          </w:p>
        </w:tc>
        <w:tc>
          <w:tcPr>
            <w:vMerge w:val="restart"/>
            <w:vAlign w:val="center"/>
          </w:tcPr>
          <w:p w14:paraId="0FFDA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28BA5C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54FA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3C44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3BA6C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</w:tr>
      <w:tr w14:paraId="6DDC3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3715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12D9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5AD0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73C3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5DE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830A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1B3A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8.3</w:t>
            </w:r>
          </w:p>
        </w:tc>
      </w:tr>
      <w:tr w14:paraId="5B2EE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3D4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905D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E075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CA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5F0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0B361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C8EC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</w:tr>
      <w:tr w14:paraId="11072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5C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5A9E1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6002</w:t>
            </w:r>
          </w:p>
        </w:tc>
        <w:tc>
          <w:tcPr>
            <w:vMerge w:val="restart"/>
            <w:vAlign w:val="center"/>
          </w:tcPr>
          <w:p w14:paraId="679950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64007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2EEE8A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1931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EFB1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18.3</w:t>
            </w:r>
          </w:p>
        </w:tc>
      </w:tr>
      <w:tr w14:paraId="6ADCB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F8AC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F5A4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AD1C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C35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FAE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D322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0AF89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505D0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E134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C7CE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77B8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166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473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2257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F098B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</w:tr>
    </w:tbl>
    <w:p w14:paraId="1CAE7394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1F736055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266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7213E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EB8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8D8A5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FCC61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95358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0EBB2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95575D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0476F1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67F2125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222F3E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731C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4933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A2527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3D0EF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1D88D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0.020</w:t>
            </w:r>
          </w:p>
        </w:tc>
        <w:tc>
          <w:tcPr>
            <w:vAlign w:val="center"/>
          </w:tcPr>
          <w:p w14:paraId="1F981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59E3D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0.250</w:t>
            </w:r>
          </w:p>
        </w:tc>
        <w:tc>
          <w:tcPr>
            <w:vAlign w:val="center"/>
          </w:tcPr>
          <w:p w14:paraId="09426D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D8840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24F9A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F61E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0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800D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5E23B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4A72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</w:t>
            </w:r>
          </w:p>
        </w:tc>
        <w:tc>
          <w:tcPr>
            <w:vAlign w:val="center"/>
          </w:tcPr>
          <w:p w14:paraId="5CE0B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82BB8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0.311</w:t>
            </w:r>
          </w:p>
        </w:tc>
        <w:tc>
          <w:tcPr>
            <w:vAlign w:val="center"/>
          </w:tcPr>
          <w:p w14:paraId="05537BB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A0BBE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E27C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8548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0C3B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09738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</w:t>
            </w:r>
          </w:p>
        </w:tc>
        <w:tc>
          <w:tcPr>
            <w:vAlign w:val="center"/>
          </w:tcPr>
          <w:p w14:paraId="0C21DF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586E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3C2E07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5933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27E1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9B560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689B4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044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22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3EA9C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</w:t>
            </w:r>
          </w:p>
        </w:tc>
        <w:tc>
          <w:tcPr>
            <w:vAlign w:val="center"/>
          </w:tcPr>
          <w:p w14:paraId="208B76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C0E7E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70ADE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2FEB2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2C8D8A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70D7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875BB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EB50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7A9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408538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</w:tc>
        <w:tc>
          <w:tcPr>
            <w:vAlign w:val="center"/>
          </w:tcPr>
          <w:p w14:paraId="2BA94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3E9C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5751A8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B653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0970AE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A572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CD10C5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D0D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847D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4F222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</w:t>
            </w:r>
          </w:p>
        </w:tc>
        <w:tc>
          <w:tcPr>
            <w:vAlign w:val="center"/>
          </w:tcPr>
          <w:p w14:paraId="49D79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2EC8D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673E91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0BBE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F0E21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84EE9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0A772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79D9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5BF5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3BF1C5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3008</w:t>
            </w:r>
          </w:p>
        </w:tc>
        <w:tc>
          <w:tcPr>
            <w:vAlign w:val="center"/>
          </w:tcPr>
          <w:p w14:paraId="3AFAF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8A16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56C25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05A0A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0DF227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53589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61A19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5BF1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A5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9D442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</w:t>
            </w:r>
          </w:p>
        </w:tc>
        <w:tc>
          <w:tcPr>
            <w:vAlign w:val="center"/>
          </w:tcPr>
          <w:p w14:paraId="2D6BF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E8DE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503FC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594B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160FE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CEF49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08B9F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631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75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BCA9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Align w:val="center"/>
          </w:tcPr>
          <w:p w14:paraId="48F6F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7E584B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23564A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47C6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0.197</w:t>
            </w:r>
          </w:p>
        </w:tc>
        <w:tc>
          <w:tcPr>
            <w:vAlign w:val="center"/>
          </w:tcPr>
          <w:p w14:paraId="63C853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68D1A9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6A68F9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255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79F8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35687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4043</w:t>
            </w:r>
          </w:p>
        </w:tc>
        <w:tc>
          <w:tcPr>
            <w:vAlign w:val="center"/>
          </w:tcPr>
          <w:p w14:paraId="072281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C7A73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6FAAC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C0B8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A36AAA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E361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8159C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6803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79C8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151E9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4042</w:t>
            </w:r>
          </w:p>
        </w:tc>
        <w:tc>
          <w:tcPr>
            <w:vAlign w:val="center"/>
          </w:tcPr>
          <w:p w14:paraId="08AB2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B5C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04AF5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7655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31DA5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F5E14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EB8559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7019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83E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856B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4034</w:t>
            </w:r>
          </w:p>
        </w:tc>
        <w:tc>
          <w:tcPr>
            <w:vAlign w:val="center"/>
          </w:tcPr>
          <w:p w14:paraId="25AD18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A7446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5C27A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3506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100F50B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8946A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6D9BB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5B48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496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07EA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4031</w:t>
            </w:r>
          </w:p>
        </w:tc>
        <w:tc>
          <w:tcPr>
            <w:vAlign w:val="center"/>
          </w:tcPr>
          <w:p w14:paraId="6565D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25D53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1B0BD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4147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498DE3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8687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0975D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6316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5CAD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0287CF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4028</w:t>
            </w:r>
          </w:p>
        </w:tc>
        <w:tc>
          <w:tcPr>
            <w:vAlign w:val="center"/>
          </w:tcPr>
          <w:p w14:paraId="7060B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9C27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3683E2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B78D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7B310B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CB40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54B3E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73CE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64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38686E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4025</w:t>
            </w:r>
          </w:p>
        </w:tc>
        <w:tc>
          <w:tcPr>
            <w:vAlign w:val="center"/>
          </w:tcPr>
          <w:p w14:paraId="0C2FD1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CEB4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04649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1ED7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0416E3B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274B3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FE661A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72A4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AD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4B3C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</w:t>
            </w:r>
          </w:p>
        </w:tc>
        <w:tc>
          <w:tcPr>
            <w:vAlign w:val="center"/>
          </w:tcPr>
          <w:p w14:paraId="298F4B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2DD8B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5ECF6A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0C271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E91334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F22C48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4424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049D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DCD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86F0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4023</w:t>
            </w:r>
          </w:p>
        </w:tc>
        <w:tc>
          <w:tcPr>
            <w:vAlign w:val="center"/>
          </w:tcPr>
          <w:p w14:paraId="29E88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7EFF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6D645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139D9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288A26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9A37B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918E1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F52C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249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545EB1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4022</w:t>
            </w:r>
          </w:p>
        </w:tc>
        <w:tc>
          <w:tcPr>
            <w:vAlign w:val="center"/>
          </w:tcPr>
          <w:p w14:paraId="39D24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C766D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30596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DA3E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06668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4807A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1091E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CFA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7ED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28DD4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4021</w:t>
            </w:r>
          </w:p>
        </w:tc>
        <w:tc>
          <w:tcPr>
            <w:vAlign w:val="center"/>
          </w:tcPr>
          <w:p w14:paraId="7112B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2A19F3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0991B1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5F50B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3C9788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8D36D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D0921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49FF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FC3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36E25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4020</w:t>
            </w:r>
          </w:p>
        </w:tc>
        <w:tc>
          <w:tcPr>
            <w:vAlign w:val="center"/>
          </w:tcPr>
          <w:p w14:paraId="2B5D9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D646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11391A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1F58D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3DBFF0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F1C8E9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8EBD9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E05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F7C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FA13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4019</w:t>
            </w:r>
          </w:p>
        </w:tc>
        <w:tc>
          <w:tcPr>
            <w:vAlign w:val="center"/>
          </w:tcPr>
          <w:p w14:paraId="6F2920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D18F5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7C5E7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269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1C1412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4DE53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449C5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2017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545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09227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4018</w:t>
            </w:r>
          </w:p>
        </w:tc>
        <w:tc>
          <w:tcPr>
            <w:vAlign w:val="center"/>
          </w:tcPr>
          <w:p w14:paraId="18E993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AF7D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46FE0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95E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178FFE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BCA88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7B3AE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9805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5B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F953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4017</w:t>
            </w:r>
          </w:p>
        </w:tc>
        <w:tc>
          <w:tcPr>
            <w:vAlign w:val="center"/>
          </w:tcPr>
          <w:p w14:paraId="4E6CA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6D1FC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683DF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D9CC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28B2BB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F9C52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8ACE7B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1CA3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1B3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6B99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4015</w:t>
            </w:r>
          </w:p>
        </w:tc>
        <w:tc>
          <w:tcPr>
            <w:vAlign w:val="center"/>
          </w:tcPr>
          <w:p w14:paraId="02464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19FD3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3D6B9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0B277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D1EEC4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F0102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566A0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826E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2AD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4F0F0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4014</w:t>
            </w:r>
          </w:p>
        </w:tc>
        <w:tc>
          <w:tcPr>
            <w:vAlign w:val="center"/>
          </w:tcPr>
          <w:p w14:paraId="176349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3AD5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7464B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15EE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31B99B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2FCC9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D840D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9FF1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476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2EBE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4013</w:t>
            </w:r>
          </w:p>
        </w:tc>
        <w:tc>
          <w:tcPr>
            <w:vAlign w:val="center"/>
          </w:tcPr>
          <w:p w14:paraId="4E45E3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9736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063A5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47A5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2DB3A22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88D5E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07B21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0BE5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AACB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7D69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4012</w:t>
            </w:r>
          </w:p>
        </w:tc>
        <w:tc>
          <w:tcPr>
            <w:vAlign w:val="center"/>
          </w:tcPr>
          <w:p w14:paraId="53E3F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1B2D4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45546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5235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D0EB4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C5D2F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6723E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2343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0C9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07B6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4011</w:t>
            </w:r>
          </w:p>
        </w:tc>
        <w:tc>
          <w:tcPr>
            <w:vAlign w:val="center"/>
          </w:tcPr>
          <w:p w14:paraId="22464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3055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3A9CE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9A44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2F5586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D6E606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AF5E3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729A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685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4DEEC0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4010</w:t>
            </w:r>
          </w:p>
        </w:tc>
        <w:tc>
          <w:tcPr>
            <w:vAlign w:val="center"/>
          </w:tcPr>
          <w:p w14:paraId="05DCD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04ED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B0D9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A04A8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 w14:paraId="6DF01E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F0C2F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45D50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6D5C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E1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9269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4009</w:t>
            </w:r>
          </w:p>
        </w:tc>
        <w:tc>
          <w:tcPr>
            <w:vAlign w:val="center"/>
          </w:tcPr>
          <w:p w14:paraId="41B4B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CEEC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26BEA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87E9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 w14:paraId="75C542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8EFDA2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C077B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0889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B6E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216DF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4007</w:t>
            </w:r>
          </w:p>
        </w:tc>
        <w:tc>
          <w:tcPr>
            <w:vAlign w:val="center"/>
          </w:tcPr>
          <w:p w14:paraId="2E3701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9FB6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59CAA5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1BF3E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16F94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E2C61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ABEFC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987F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3F8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2AE83D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4006</w:t>
            </w:r>
          </w:p>
        </w:tc>
        <w:tc>
          <w:tcPr>
            <w:vAlign w:val="center"/>
          </w:tcPr>
          <w:p w14:paraId="633191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E26B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60FF60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89B0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095BCF3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C4CB9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D957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D094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59E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811E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4003</w:t>
            </w:r>
          </w:p>
        </w:tc>
        <w:tc>
          <w:tcPr>
            <w:vAlign w:val="center"/>
          </w:tcPr>
          <w:p w14:paraId="6B0B7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9711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2C6E2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D950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 w14:paraId="3C0EB4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8B98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77601F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083C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468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6716CA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5015</w:t>
            </w:r>
          </w:p>
        </w:tc>
        <w:tc>
          <w:tcPr>
            <w:vAlign w:val="center"/>
          </w:tcPr>
          <w:p w14:paraId="695FCC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22BBC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0F4BE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7918E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267AAE8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3A973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02E27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8ED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9C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70931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5012</w:t>
            </w:r>
          </w:p>
        </w:tc>
        <w:tc>
          <w:tcPr>
            <w:vAlign w:val="center"/>
          </w:tcPr>
          <w:p w14:paraId="551C3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E27B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7268BA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FD8F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706446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398CC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6C68C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84A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F18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0C768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5011</w:t>
            </w:r>
          </w:p>
        </w:tc>
        <w:tc>
          <w:tcPr>
            <w:vAlign w:val="center"/>
          </w:tcPr>
          <w:p w14:paraId="42EB5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E30C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21F00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AE8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E189B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E842D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79123F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23AD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43E6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58588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5010</w:t>
            </w:r>
          </w:p>
        </w:tc>
        <w:tc>
          <w:tcPr>
            <w:vAlign w:val="center"/>
          </w:tcPr>
          <w:p w14:paraId="6A994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297742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10F908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8213E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47434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955B7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2C89D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92F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5AEE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2A431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5009</w:t>
            </w:r>
          </w:p>
        </w:tc>
        <w:tc>
          <w:tcPr>
            <w:vAlign w:val="center"/>
          </w:tcPr>
          <w:p w14:paraId="5E7AC6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D16EF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7B856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F48C0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4ABD98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6692B2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32E8F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D02A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B13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1596AC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5008</w:t>
            </w:r>
          </w:p>
        </w:tc>
        <w:tc>
          <w:tcPr>
            <w:vAlign w:val="center"/>
          </w:tcPr>
          <w:p w14:paraId="157062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8C2D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0DA285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08CA2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0E50FC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5C11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2EA85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4A3C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975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5A1B53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5007</w:t>
            </w:r>
          </w:p>
        </w:tc>
        <w:tc>
          <w:tcPr>
            <w:vAlign w:val="center"/>
          </w:tcPr>
          <w:p w14:paraId="7A5B04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1D344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6E76B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DBCB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288432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3CDEF7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349C5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E4AF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ACC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3D9B89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5006</w:t>
            </w:r>
          </w:p>
        </w:tc>
        <w:tc>
          <w:tcPr>
            <w:vAlign w:val="center"/>
          </w:tcPr>
          <w:p w14:paraId="15A6C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C84B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479D20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72F2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D93F3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635E6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43071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FDFD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79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17607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5005</w:t>
            </w:r>
          </w:p>
        </w:tc>
        <w:tc>
          <w:tcPr>
            <w:vAlign w:val="center"/>
          </w:tcPr>
          <w:p w14:paraId="00988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3D85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16B5A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2622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4947D1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1B322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54F6A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F657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158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4F8178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5004</w:t>
            </w:r>
          </w:p>
        </w:tc>
        <w:tc>
          <w:tcPr>
            <w:vAlign w:val="center"/>
          </w:tcPr>
          <w:p w14:paraId="49DA33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1612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630F5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798B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4162B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DEECF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4A155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01DF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936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1623E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5003</w:t>
            </w:r>
          </w:p>
        </w:tc>
        <w:tc>
          <w:tcPr>
            <w:vAlign w:val="center"/>
          </w:tcPr>
          <w:p w14:paraId="10B18F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2C40F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6FB9BF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EA6F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175826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4E6152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75494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14A3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4940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72BBA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5002</w:t>
            </w:r>
          </w:p>
        </w:tc>
        <w:tc>
          <w:tcPr>
            <w:vAlign w:val="center"/>
          </w:tcPr>
          <w:p w14:paraId="53044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4E1BB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541235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44EC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3F7EA7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D3AA3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FF161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D094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3DA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26BE2E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6012</w:t>
            </w:r>
          </w:p>
        </w:tc>
        <w:tc>
          <w:tcPr>
            <w:vAlign w:val="center"/>
          </w:tcPr>
          <w:p w14:paraId="2E603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106E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1EFFF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92D2E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38A63F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8CE83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20EA0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1932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3D1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61228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6011</w:t>
            </w:r>
          </w:p>
        </w:tc>
        <w:tc>
          <w:tcPr>
            <w:vAlign w:val="center"/>
          </w:tcPr>
          <w:p w14:paraId="08C0CF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AB03E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5E5609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775E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7FEFA2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E428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E0981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85A3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F33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66DD4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6010</w:t>
            </w:r>
          </w:p>
        </w:tc>
        <w:tc>
          <w:tcPr>
            <w:vAlign w:val="center"/>
          </w:tcPr>
          <w:p w14:paraId="550AF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8004D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239CC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EE69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45E367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C6767C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08D01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C7B1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DA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07A209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6009</w:t>
            </w:r>
          </w:p>
        </w:tc>
        <w:tc>
          <w:tcPr>
            <w:vAlign w:val="center"/>
          </w:tcPr>
          <w:p w14:paraId="333D6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42DD94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7FEFC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D445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463CD7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DC97F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9BEA3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E10A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9C3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304BC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6008</w:t>
            </w:r>
          </w:p>
        </w:tc>
        <w:tc>
          <w:tcPr>
            <w:vAlign w:val="center"/>
          </w:tcPr>
          <w:p w14:paraId="5E85C1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08C2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3F342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38EB7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1690B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3B790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F49E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900A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114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6A17F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6007</w:t>
            </w:r>
          </w:p>
        </w:tc>
        <w:tc>
          <w:tcPr>
            <w:vAlign w:val="center"/>
          </w:tcPr>
          <w:p w14:paraId="2C202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E0E9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07171F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99F4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4515B8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BDD67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DE390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05E6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AFA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435B3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6006</w:t>
            </w:r>
          </w:p>
        </w:tc>
        <w:tc>
          <w:tcPr>
            <w:vAlign w:val="center"/>
          </w:tcPr>
          <w:p w14:paraId="77FDF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4E46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2D02C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BBDBA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2B3BA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8A70F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9FF29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4F93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1D8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18975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6005</w:t>
            </w:r>
          </w:p>
        </w:tc>
        <w:tc>
          <w:tcPr>
            <w:vAlign w:val="center"/>
          </w:tcPr>
          <w:p w14:paraId="44AF6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2A77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160B5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570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DEB06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EE24A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2170D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DFB1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B44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4E69B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6004</w:t>
            </w:r>
          </w:p>
        </w:tc>
        <w:tc>
          <w:tcPr>
            <w:vAlign w:val="center"/>
          </w:tcPr>
          <w:p w14:paraId="0298D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8FC34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2EF73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3FFF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1407AB0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9E731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B1841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BF19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86D6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3D12C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6003</w:t>
            </w:r>
          </w:p>
        </w:tc>
        <w:tc>
          <w:tcPr>
            <w:vAlign w:val="center"/>
          </w:tcPr>
          <w:p w14:paraId="317C4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6C6B3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7E379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E77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7F4967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2C3D8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EB946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253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23E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7B99D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6002</w:t>
            </w:r>
          </w:p>
        </w:tc>
        <w:tc>
          <w:tcPr>
            <w:vAlign w:val="center"/>
          </w:tcPr>
          <w:p w14:paraId="5D21D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E371B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1A821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D1670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6DFAE5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D308B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85EAC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13F9A38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7DD5D62A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DF825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4E5B6FB5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DE39B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E9D0E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165C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25A8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34CA3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313D4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4E53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9.jpeg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97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15</Pages>
  <Words>4159</Words>
  <Characters>5848</Characters>
  <Lines>25</Lines>
  <Paragraphs>7</Paragraphs>
  <TotalTime>1</TotalTime>
  <ScaleCrop>false</ScaleCrop>
  <LinksUpToDate>false</LinksUpToDate>
  <CharactersWithSpaces>6928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2025-02-12T12:02:00Z</dcterms:created>
  <dc:creator>氿歌</dc:creator>
  <cp:lastModifiedBy>氿歌</cp:lastModifiedBy>
  <dcterms:modified xsi:type="dcterms:W3CDTF">2025-02-12T12:04:09Z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392D490BE5A54655AF5E03DD6C820F1E_11</vt:lpwstr>
  </property>
  <property fmtid="{D5CDD505-2E9C-101B-9397-08002B2CF9AE}" pid="3" name="KSOTemplateDocerSaveRecord">
    <vt:lpwstr>eyJoZGlkIjoiNTNlMjFjMDI0NzQxNzE0Zjk3NTdhNzIxOWJhNDZkZmIiLCJ1c2VySWQiOiIxMTY4Njc2NTIxIn0=</vt:lpwstr>
  </property>
  <property fmtid="{D5CDD505-2E9C-101B-9397-08002B2CF9AE}" pid="4" name="KSOProductBuildVer">
    <vt:lpwstr>2052-12.1.0.19770</vt:lpwstr>
  </property>
</Properties>
</file>