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845F" w14:textId="77777777" w:rsidR="00604DEC" w:rsidRDefault="00604DE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BABF54C" w14:textId="77777777" w:rsidR="00604DEC" w:rsidRDefault="00604DEC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EEE34B6" w14:textId="77777777" w:rsidR="00604DEC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建筑碳排放报告书</w:t>
      </w:r>
    </w:p>
    <w:p w14:paraId="3368E443" w14:textId="77777777" w:rsidR="00604DEC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A09B661" w14:textId="77777777" w:rsidR="00604DEC" w:rsidRDefault="00604DEC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1A6917D" w14:textId="77777777" w:rsidR="00604DEC" w:rsidRDefault="00604DEC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604DEC" w14:paraId="5909FD6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28319E" w14:textId="77777777" w:rsidR="00604DEC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043FA2" w14:textId="77777777" w:rsidR="00604DEC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官寺村党群服务中心</w:t>
            </w:r>
            <w:bookmarkEnd w:id="1"/>
          </w:p>
        </w:tc>
      </w:tr>
      <w:tr w:rsidR="00604DEC" w14:paraId="281A45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4AF9D5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5F6108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604DEC" w14:paraId="183F77C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D9BE14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5DD19E" w14:textId="77777777" w:rsidR="00604DEC" w:rsidRDefault="00604DEC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604DEC" w14:paraId="2783E25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E233C1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E84AA1" w14:textId="77777777" w:rsidR="00604DEC" w:rsidRDefault="00604DEC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604DEC" w14:paraId="30F739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8E49D8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B3A615" w14:textId="77777777" w:rsidR="00604DEC" w:rsidRDefault="00604DEC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604DEC" w14:paraId="08D7D8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6448CC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D498748" w14:textId="77777777" w:rsidR="00604DEC" w:rsidRDefault="00604DEC">
            <w:pPr>
              <w:rPr>
                <w:rFonts w:ascii="宋体" w:hAnsi="宋体" w:hint="eastAsia"/>
                <w:szCs w:val="21"/>
              </w:rPr>
            </w:pPr>
          </w:p>
        </w:tc>
      </w:tr>
      <w:tr w:rsidR="00604DEC" w14:paraId="51E5199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A53638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C1DE4F2" w14:textId="77777777" w:rsidR="00604DEC" w:rsidRDefault="00604DEC">
            <w:pPr>
              <w:rPr>
                <w:rFonts w:ascii="宋体" w:hAnsi="宋体" w:hint="eastAsia"/>
                <w:szCs w:val="21"/>
              </w:rPr>
            </w:pPr>
          </w:p>
        </w:tc>
      </w:tr>
      <w:tr w:rsidR="00604DEC" w14:paraId="6374D22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14860F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67C81C" w14:textId="77777777" w:rsidR="00604DEC" w:rsidRDefault="00604DEC">
            <w:pPr>
              <w:rPr>
                <w:rFonts w:ascii="宋体" w:hAnsi="宋体" w:hint="eastAsia"/>
                <w:szCs w:val="21"/>
              </w:rPr>
            </w:pPr>
          </w:p>
        </w:tc>
      </w:tr>
      <w:tr w:rsidR="00604DEC" w14:paraId="12AC731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AE34DA" w14:textId="77777777" w:rsidR="00604DE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D2E4226" w14:textId="5F2FD136" w:rsidR="00604DEC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</w:t>
            </w:r>
            <w:r w:rsidR="006F4B1D"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14:paraId="7CC6FCAF" w14:textId="77777777" w:rsidR="00604DEC" w:rsidRDefault="00604DEC">
      <w:pPr>
        <w:rPr>
          <w:rFonts w:ascii="宋体" w:hAnsi="宋体" w:hint="eastAsia"/>
          <w:lang w:val="en-US"/>
        </w:rPr>
      </w:pPr>
    </w:p>
    <w:p w14:paraId="78D8B789" w14:textId="77777777" w:rsidR="00604DEC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7F52E4A" wp14:editId="73FDAC9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604DEC" w14:paraId="5F9753B9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060D9D" w14:textId="77777777" w:rsidR="00604DEC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4509D7" w14:textId="77777777" w:rsidR="00604DEC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604DEC" w14:paraId="63B3859B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73B926" w14:textId="77777777" w:rsidR="00604DE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92B196" w14:textId="77777777" w:rsidR="00604DE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604DEC" w14:paraId="4F7CDF50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197B66" w14:textId="77777777" w:rsidR="00604DE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19FEE11" w14:textId="77777777" w:rsidR="00604DEC" w:rsidRDefault="000000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604DEC" w14:paraId="07EA709B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8FD170" w14:textId="77777777" w:rsidR="00604DE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C627335" w14:textId="77777777" w:rsidR="00604DE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T18437123181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7EE8E33" w14:textId="77777777" w:rsidR="00604DEC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D21498" w14:textId="77777777" w:rsidR="00604DEC" w:rsidRDefault="00604DEC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76CCB70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8770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_Toc28770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3C52E59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987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_Toc20987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E90020B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873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_Toc16873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5AB47A0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859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_Toc21859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6E780B2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75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_Toc19675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A40EFA6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174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_Toc32174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8369BFA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241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_Toc24241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20ABC82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121" w:history="1">
        <w:r>
          <w:rPr>
            <w:rFonts w:hint="eastAsia"/>
          </w:rPr>
          <w:t xml:space="preserve">5 </w:t>
        </w:r>
        <w:r>
          <w:t>围护结构</w:t>
        </w:r>
        <w:r>
          <w:tab/>
        </w:r>
        <w:r>
          <w:fldChar w:fldCharType="begin"/>
        </w:r>
        <w:r>
          <w:instrText xml:space="preserve"> PAGEREF _Toc30121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0EE9647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89" w:history="1">
        <w:r>
          <w:rPr>
            <w:rFonts w:hint="eastAsia"/>
            <w:lang w:val="en-GB"/>
          </w:rPr>
          <w:t xml:space="preserve">5.1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_Toc1389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C07ED78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105" w:history="1">
        <w:r>
          <w:rPr>
            <w:rFonts w:hint="eastAsia"/>
            <w:lang w:val="en-GB"/>
          </w:rPr>
          <w:t xml:space="preserve">5.2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_Toc4105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72DFFF7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211" w:history="1">
        <w:r>
          <w:rPr>
            <w:rFonts w:hint="eastAsia"/>
          </w:rPr>
          <w:t xml:space="preserve">6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_Toc23211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AC18BBB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010" w:history="1">
        <w:r>
          <w:rPr>
            <w:rFonts w:hint="eastAsia"/>
          </w:rPr>
          <w:t xml:space="preserve">7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_Toc13010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E1A7F72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533" w:history="1">
        <w:r>
          <w:rPr>
            <w:rFonts w:hint="eastAsia"/>
            <w:lang w:val="en-GB"/>
          </w:rPr>
          <w:t xml:space="preserve">7.1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_Toc23533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997EB36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474" w:history="1">
        <w:r>
          <w:rPr>
            <w:rFonts w:hint="eastAsia"/>
            <w:lang w:val="en-GB"/>
          </w:rPr>
          <w:t xml:space="preserve">7.2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_Toc32474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4277CAA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218" w:history="1">
        <w:r>
          <w:rPr>
            <w:rFonts w:hint="eastAsia"/>
          </w:rPr>
          <w:t xml:space="preserve">8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_Toc25218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9E65DF4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339" w:history="1">
        <w:r>
          <w:rPr>
            <w:rFonts w:hint="eastAsia"/>
            <w:lang w:val="en-GB"/>
          </w:rPr>
          <w:t xml:space="preserve">8.1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_Toc7339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5AF0519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065" w:history="1">
        <w:r>
          <w:rPr>
            <w:rFonts w:hint="eastAsia"/>
            <w:lang w:val="en-GB"/>
          </w:rPr>
          <w:t xml:space="preserve">8.1.1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_Toc8065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6637769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450" w:history="1">
        <w:r>
          <w:rPr>
            <w:rFonts w:hint="eastAsia"/>
            <w:lang w:val="en-GB"/>
          </w:rPr>
          <w:t xml:space="preserve">8.1.2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_Toc8450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0E8BD21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763" w:history="1">
        <w:r>
          <w:rPr>
            <w:rFonts w:hint="eastAsia"/>
            <w:lang w:val="en-GB"/>
          </w:rPr>
          <w:t xml:space="preserve">8.2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_Toc25763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BAC677D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162" w:history="1">
        <w:r>
          <w:rPr>
            <w:rFonts w:hint="eastAsia"/>
            <w:lang w:val="en-GB"/>
          </w:rPr>
          <w:t xml:space="preserve">8.2.1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_Toc20162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00B11B5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19" w:history="1">
        <w:r>
          <w:rPr>
            <w:rFonts w:hint="eastAsia"/>
            <w:lang w:val="en-GB"/>
          </w:rPr>
          <w:t xml:space="preserve">8.3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_Toc2319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3B32ACA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907" w:history="1">
        <w:r>
          <w:rPr>
            <w:rFonts w:hint="eastAsia"/>
            <w:lang w:val="en-GB"/>
          </w:rPr>
          <w:t xml:space="preserve">8.3.1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_Toc26907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B7D5FA7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004" w:history="1">
        <w:r>
          <w:rPr>
            <w:rFonts w:hint="eastAsia"/>
            <w:lang w:val="en-GB"/>
          </w:rPr>
          <w:t xml:space="preserve">8.4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_Toc29004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3CB3C19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232" w:history="1">
        <w:r>
          <w:rPr>
            <w:rFonts w:hint="eastAsia"/>
          </w:rPr>
          <w:t xml:space="preserve">9 </w:t>
        </w:r>
        <w:r>
          <w:t>照明</w:t>
        </w:r>
        <w:r>
          <w:tab/>
        </w:r>
        <w:r>
          <w:fldChar w:fldCharType="begin"/>
        </w:r>
        <w:r>
          <w:instrText xml:space="preserve"> PAGEREF _Toc8232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6CD47ED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349" w:history="1">
        <w:r>
          <w:rPr>
            <w:rFonts w:hint="eastAsia"/>
          </w:rPr>
          <w:t xml:space="preserve">10 </w:t>
        </w:r>
        <w:r>
          <w:t>插座设备</w:t>
        </w:r>
        <w:r>
          <w:tab/>
        </w:r>
        <w:r>
          <w:fldChar w:fldCharType="begin"/>
        </w:r>
        <w:r>
          <w:instrText xml:space="preserve"> PAGEREF _Toc15349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C4D1574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150" w:history="1">
        <w:r>
          <w:rPr>
            <w:rFonts w:hint="eastAsia"/>
          </w:rPr>
          <w:t xml:space="preserve">11 </w:t>
        </w:r>
        <w:r>
          <w:t>炊事</w:t>
        </w:r>
        <w:r>
          <w:tab/>
        </w:r>
        <w:r>
          <w:fldChar w:fldCharType="begin"/>
        </w:r>
        <w:r>
          <w:instrText xml:space="preserve"> PAGEREF _Toc13150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43CF27D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806" w:history="1">
        <w:r>
          <w:rPr>
            <w:rFonts w:hint="eastAsia"/>
          </w:rPr>
          <w:t xml:space="preserve">12 </w:t>
        </w:r>
        <w:r>
          <w:t>排风机</w:t>
        </w:r>
        <w:r>
          <w:tab/>
        </w:r>
        <w:r>
          <w:fldChar w:fldCharType="begin"/>
        </w:r>
        <w:r>
          <w:instrText xml:space="preserve"> PAGEREF _Toc24806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12F55BE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8" w:history="1">
        <w:r>
          <w:rPr>
            <w:rFonts w:hint="eastAsia"/>
          </w:rPr>
          <w:t xml:space="preserve">13 </w:t>
        </w:r>
        <w:r>
          <w:t>生活热水</w:t>
        </w:r>
        <w:r>
          <w:tab/>
        </w:r>
        <w:r>
          <w:fldChar w:fldCharType="begin"/>
        </w:r>
        <w:r>
          <w:instrText xml:space="preserve"> PAGEREF _Toc118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FF91392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123" w:history="1">
        <w:r>
          <w:rPr>
            <w:rFonts w:hint="eastAsia"/>
            <w:lang w:val="en-GB"/>
          </w:rPr>
          <w:t xml:space="preserve">13.1 </w:t>
        </w:r>
        <w:r>
          <w:t>热水需求</w:t>
        </w:r>
        <w:r>
          <w:tab/>
        </w:r>
        <w:r>
          <w:fldChar w:fldCharType="begin"/>
        </w:r>
        <w:r>
          <w:instrText xml:space="preserve"> PAGEREF _Toc16123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1708EB2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947" w:history="1">
        <w:r>
          <w:rPr>
            <w:rFonts w:hint="eastAsia"/>
            <w:lang w:val="en-GB"/>
          </w:rPr>
          <w:t xml:space="preserve">13.2 </w:t>
        </w:r>
        <w:r>
          <w:t>太阳能集热</w:t>
        </w:r>
        <w:r>
          <w:tab/>
        </w:r>
        <w:r>
          <w:fldChar w:fldCharType="begin"/>
        </w:r>
        <w:r>
          <w:instrText xml:space="preserve"> PAGEREF _Toc10947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361F3305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461" w:history="1">
        <w:r>
          <w:rPr>
            <w:rFonts w:hint="eastAsia"/>
            <w:lang w:val="en-GB"/>
          </w:rPr>
          <w:t xml:space="preserve">13.3 </w:t>
        </w:r>
        <w:r>
          <w:t>热水设备</w:t>
        </w:r>
        <w:r>
          <w:tab/>
        </w:r>
        <w:r>
          <w:fldChar w:fldCharType="begin"/>
        </w:r>
        <w:r>
          <w:instrText xml:space="preserve"> PAGEREF _Toc13461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5F51BA2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742" w:history="1">
        <w:r>
          <w:rPr>
            <w:rFonts w:hint="eastAsia"/>
          </w:rPr>
          <w:t xml:space="preserve">14 </w:t>
        </w:r>
        <w:r>
          <w:t>电梯</w:t>
        </w:r>
        <w:r>
          <w:tab/>
        </w:r>
        <w:r>
          <w:fldChar w:fldCharType="begin"/>
        </w:r>
        <w:r>
          <w:instrText xml:space="preserve"> PAGEREF _Toc9742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732075F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89" w:history="1">
        <w:r>
          <w:rPr>
            <w:rFonts w:hint="eastAsia"/>
            <w:lang w:val="en-GB"/>
          </w:rPr>
          <w:t xml:space="preserve">14.1 </w:t>
        </w:r>
        <w:r>
          <w:t>直梯</w:t>
        </w:r>
        <w:r>
          <w:tab/>
        </w:r>
        <w:r>
          <w:fldChar w:fldCharType="begin"/>
        </w:r>
        <w:r>
          <w:instrText xml:space="preserve"> PAGEREF _Toc389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551821C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09" w:history="1">
        <w:r>
          <w:rPr>
            <w:rFonts w:hint="eastAsia"/>
            <w:lang w:val="en-GB"/>
          </w:rPr>
          <w:t xml:space="preserve">14.2 </w:t>
        </w:r>
        <w:r>
          <w:t>电梯碳排放</w:t>
        </w:r>
        <w:r>
          <w:tab/>
        </w:r>
        <w:r>
          <w:fldChar w:fldCharType="begin"/>
        </w:r>
        <w:r>
          <w:instrText xml:space="preserve"> PAGEREF _Toc2409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2F9214C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869" w:history="1">
        <w:r>
          <w:rPr>
            <w:rFonts w:hint="eastAsia"/>
          </w:rPr>
          <w:t xml:space="preserve">15 </w:t>
        </w:r>
        <w:r>
          <w:t>其他设备</w:t>
        </w:r>
        <w:r>
          <w:tab/>
        </w:r>
        <w:r>
          <w:fldChar w:fldCharType="begin"/>
        </w:r>
        <w:r>
          <w:instrText xml:space="preserve"> PAGEREF _Toc25869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A7F3221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091" w:history="1">
        <w:r>
          <w:rPr>
            <w:rFonts w:hint="eastAsia"/>
          </w:rPr>
          <w:t xml:space="preserve">16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_Toc29091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CB30DCE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654" w:history="1">
        <w:r>
          <w:rPr>
            <w:rFonts w:hint="eastAsia"/>
          </w:rPr>
          <w:t xml:space="preserve">17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_Toc16654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C256E4D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393" w:history="1">
        <w:r>
          <w:rPr>
            <w:rFonts w:hint="eastAsia"/>
            <w:lang w:val="en-GB"/>
          </w:rPr>
          <w:t xml:space="preserve">17.1 </w:t>
        </w:r>
        <w:r>
          <w:t>建材生产运输碳排放</w:t>
        </w:r>
        <w:r>
          <w:tab/>
        </w:r>
        <w:r>
          <w:fldChar w:fldCharType="begin"/>
        </w:r>
        <w:r>
          <w:instrText xml:space="preserve"> PAGEREF _Toc14393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3057156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031" w:history="1">
        <w:r>
          <w:rPr>
            <w:rFonts w:hint="eastAsia"/>
            <w:lang w:val="en-GB"/>
          </w:rPr>
          <w:t xml:space="preserve">17.1.1 </w:t>
        </w:r>
        <w:r>
          <w:t>建材生产阶段</w:t>
        </w:r>
        <w:r>
          <w:tab/>
        </w:r>
        <w:r>
          <w:fldChar w:fldCharType="begin"/>
        </w:r>
        <w:r>
          <w:instrText xml:space="preserve"> PAGEREF _Toc5031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2D9E9B4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1004" w:history="1">
        <w:r>
          <w:rPr>
            <w:rFonts w:hint="eastAsia"/>
            <w:lang w:val="en-GB"/>
          </w:rPr>
          <w:t xml:space="preserve">17.1.2 </w:t>
        </w:r>
        <w:r>
          <w:t>建材运输阶段</w:t>
        </w:r>
        <w:r>
          <w:tab/>
        </w:r>
        <w:r>
          <w:fldChar w:fldCharType="begin"/>
        </w:r>
        <w:r>
          <w:instrText xml:space="preserve"> PAGEREF _Toc11004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CE762CC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297" w:history="1">
        <w:r>
          <w:rPr>
            <w:rFonts w:hint="eastAsia"/>
            <w:lang w:val="en-GB"/>
          </w:rPr>
          <w:t xml:space="preserve">17.2 </w:t>
        </w:r>
        <w:r>
          <w:t>建筑建造拆除碳排放</w:t>
        </w:r>
        <w:r>
          <w:tab/>
        </w:r>
        <w:r>
          <w:fldChar w:fldCharType="begin"/>
        </w:r>
        <w:r>
          <w:instrText xml:space="preserve"> PAGEREF _Toc25297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3C62619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551" w:history="1">
        <w:r>
          <w:rPr>
            <w:rFonts w:hint="eastAsia"/>
            <w:lang w:val="en-GB"/>
          </w:rPr>
          <w:t xml:space="preserve">17.2.1 </w:t>
        </w:r>
        <w:r>
          <w:t>建筑建造</w:t>
        </w:r>
        <w:r>
          <w:tab/>
        </w:r>
        <w:r>
          <w:fldChar w:fldCharType="begin"/>
        </w:r>
        <w:r>
          <w:instrText xml:space="preserve"> PAGEREF _Toc4551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3B03577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916" w:history="1">
        <w:r>
          <w:rPr>
            <w:rFonts w:hint="eastAsia"/>
            <w:lang w:val="en-GB"/>
          </w:rPr>
          <w:t xml:space="preserve">17.2.2 </w:t>
        </w:r>
        <w:r>
          <w:t>建筑拆除</w:t>
        </w:r>
        <w:r>
          <w:tab/>
        </w:r>
        <w:r>
          <w:fldChar w:fldCharType="begin"/>
        </w:r>
        <w:r>
          <w:instrText xml:space="preserve"> PAGEREF _Toc20916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A0012C2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476" w:history="1">
        <w:r>
          <w:rPr>
            <w:rFonts w:hint="eastAsia"/>
            <w:lang w:val="en-GB"/>
          </w:rPr>
          <w:t xml:space="preserve">17.3 </w:t>
        </w:r>
        <w:r>
          <w:t>碳汇</w:t>
        </w:r>
        <w:r>
          <w:tab/>
        </w:r>
        <w:r>
          <w:fldChar w:fldCharType="begin"/>
        </w:r>
        <w:r>
          <w:instrText xml:space="preserve"> PAGEREF _Toc31476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FDC9855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577" w:history="1">
        <w:r>
          <w:rPr>
            <w:rFonts w:hint="eastAsia"/>
            <w:lang w:val="en-GB"/>
          </w:rPr>
          <w:t xml:space="preserve">17.4 </w:t>
        </w:r>
        <w:r>
          <w:t>建筑运行碳排放</w:t>
        </w:r>
        <w:r>
          <w:tab/>
        </w:r>
        <w:r>
          <w:fldChar w:fldCharType="begin"/>
        </w:r>
        <w:r>
          <w:instrText xml:space="preserve"> PAGEREF _Toc5577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CCCD875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576" w:history="1">
        <w:r>
          <w:rPr>
            <w:rFonts w:hint="eastAsia"/>
            <w:lang w:val="en-GB"/>
          </w:rPr>
          <w:t xml:space="preserve">17.5 </w:t>
        </w:r>
        <w:r>
          <w:t>全生命周期</w:t>
        </w:r>
        <w:r>
          <w:tab/>
        </w:r>
        <w:r>
          <w:fldChar w:fldCharType="begin"/>
        </w:r>
        <w:r>
          <w:instrText xml:space="preserve"> PAGEREF _Toc19576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5998E9C7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201" w:history="1">
        <w:r>
          <w:rPr>
            <w:rFonts w:hint="eastAsia"/>
            <w:lang w:val="en-GB"/>
          </w:rPr>
          <w:t xml:space="preserve">17.5.1 </w:t>
        </w:r>
        <w:r>
          <w:t>单位面积指标</w:t>
        </w:r>
        <w:r>
          <w:tab/>
        </w:r>
        <w:r>
          <w:fldChar w:fldCharType="begin"/>
        </w:r>
        <w:r>
          <w:instrText xml:space="preserve"> PAGEREF _Toc29201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5A4D5913" w14:textId="77777777" w:rsidR="00604DEC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8118" w:history="1">
        <w:r>
          <w:rPr>
            <w:rFonts w:hint="eastAsia"/>
            <w:lang w:val="en-GB"/>
          </w:rPr>
          <w:t xml:space="preserve">17.5.2 </w:t>
        </w:r>
        <w:r>
          <w:t>总碳排放量</w:t>
        </w:r>
        <w:r>
          <w:tab/>
        </w:r>
        <w:r>
          <w:fldChar w:fldCharType="begin"/>
        </w:r>
        <w:r>
          <w:instrText xml:space="preserve"> PAGEREF _Toc18118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645F0950" w14:textId="77777777" w:rsidR="00604DE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700" w:history="1">
        <w:r>
          <w:rPr>
            <w:rFonts w:hint="eastAsia"/>
          </w:rPr>
          <w:t xml:space="preserve">18 </w:t>
        </w:r>
        <w:r>
          <w:t>附录</w:t>
        </w:r>
        <w:r>
          <w:tab/>
        </w:r>
        <w:r>
          <w:fldChar w:fldCharType="begin"/>
        </w:r>
        <w:r>
          <w:instrText xml:space="preserve"> PAGEREF _Toc20700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2CF532FB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58" w:history="1">
        <w:r>
          <w:rPr>
            <w:rFonts w:hint="eastAsia"/>
            <w:lang w:val="en-GB"/>
          </w:rPr>
          <w:t xml:space="preserve">18.1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_Toc20458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55B196C2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396" w:history="1">
        <w:r>
          <w:rPr>
            <w:rFonts w:hint="eastAsia"/>
            <w:lang w:val="en-GB"/>
          </w:rPr>
          <w:t xml:space="preserve">18.2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_Toc6396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18F16692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615" w:history="1">
        <w:r>
          <w:rPr>
            <w:rFonts w:hint="eastAsia"/>
            <w:lang w:val="en-GB"/>
          </w:rPr>
          <w:t xml:space="preserve">18.3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_Toc20615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7FF8BD8F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40" w:history="1">
        <w:r>
          <w:rPr>
            <w:rFonts w:hint="eastAsia"/>
            <w:lang w:val="en-GB"/>
          </w:rPr>
          <w:t xml:space="preserve">18.4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_Toc340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048D24F1" w14:textId="77777777" w:rsidR="00604DE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120" w:history="1">
        <w:r>
          <w:rPr>
            <w:rFonts w:hint="eastAsia"/>
            <w:lang w:val="en-GB"/>
          </w:rPr>
          <w:t xml:space="preserve">18.5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_Toc31120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35CEED1F" w14:textId="77777777" w:rsidR="00604DEC" w:rsidRDefault="00000000">
      <w:pPr>
        <w:pStyle w:val="TOC1"/>
        <w:sectPr w:rsidR="00604DEC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E6B813F" w14:textId="77777777" w:rsidR="00604DEC" w:rsidRDefault="00604DEC">
      <w:pPr>
        <w:pStyle w:val="TOC1"/>
      </w:pPr>
    </w:p>
    <w:p w14:paraId="5D4A368F" w14:textId="77777777" w:rsidR="00604DEC" w:rsidRDefault="00000000">
      <w:pPr>
        <w:pStyle w:val="1"/>
      </w:pPr>
      <w:bookmarkStart w:id="11" w:name="_Toc28770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604DEC" w14:paraId="1AFD5A63" w14:textId="77777777">
        <w:tc>
          <w:tcPr>
            <w:tcW w:w="2763" w:type="dxa"/>
            <w:shd w:val="clear" w:color="auto" w:fill="E6E6E6"/>
          </w:tcPr>
          <w:p w14:paraId="031C02A4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49DF643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官寺村党群服务中心</w:t>
            </w:r>
            <w:bookmarkEnd w:id="12"/>
          </w:p>
        </w:tc>
      </w:tr>
      <w:tr w:rsidR="00604DEC" w14:paraId="5477A46D" w14:textId="77777777">
        <w:tc>
          <w:tcPr>
            <w:tcW w:w="2763" w:type="dxa"/>
            <w:shd w:val="clear" w:color="auto" w:fill="E6E6E6"/>
          </w:tcPr>
          <w:p w14:paraId="04813D9E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D258BF8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604DEC" w14:paraId="02650B2B" w14:textId="77777777">
        <w:tc>
          <w:tcPr>
            <w:tcW w:w="2763" w:type="dxa"/>
            <w:shd w:val="clear" w:color="auto" w:fill="E6E6E6"/>
          </w:tcPr>
          <w:p w14:paraId="0CEBC2D7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B9E7265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33.00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89760B0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112.58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04DEC" w14:paraId="6E2E3406" w14:textId="77777777">
        <w:tc>
          <w:tcPr>
            <w:tcW w:w="2763" w:type="dxa"/>
            <w:shd w:val="clear" w:color="auto" w:fill="E6E6E6"/>
          </w:tcPr>
          <w:p w14:paraId="796A322E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A140C71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604DEC" w14:paraId="2A52A6DA" w14:textId="77777777">
        <w:tc>
          <w:tcPr>
            <w:tcW w:w="2763" w:type="dxa"/>
            <w:shd w:val="clear" w:color="auto" w:fill="E6E6E6"/>
          </w:tcPr>
          <w:p w14:paraId="7D8EB673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FA45BF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3522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604DEC" w14:paraId="3774EC31" w14:textId="77777777">
        <w:tc>
          <w:tcPr>
            <w:tcW w:w="2763" w:type="dxa"/>
            <w:shd w:val="clear" w:color="auto" w:fill="E6E6E6"/>
          </w:tcPr>
          <w:p w14:paraId="3FD7B357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107E8A5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604DEC" w14:paraId="0F4A62EA" w14:textId="77777777">
        <w:tc>
          <w:tcPr>
            <w:tcW w:w="2763" w:type="dxa"/>
            <w:shd w:val="clear" w:color="auto" w:fill="E6E6E6"/>
          </w:tcPr>
          <w:p w14:paraId="1B95DD02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F4C5AF5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10.8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604DEC" w14:paraId="6277609A" w14:textId="77777777">
        <w:tc>
          <w:tcPr>
            <w:tcW w:w="2763" w:type="dxa"/>
            <w:shd w:val="clear" w:color="auto" w:fill="E6E6E6"/>
          </w:tcPr>
          <w:p w14:paraId="33C172CA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F5D89AC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16462.25</w:t>
            </w:r>
            <w:bookmarkEnd w:id="23"/>
          </w:p>
        </w:tc>
      </w:tr>
      <w:tr w:rsidR="00604DEC" w14:paraId="214C5173" w14:textId="77777777">
        <w:tc>
          <w:tcPr>
            <w:tcW w:w="2763" w:type="dxa"/>
            <w:shd w:val="clear" w:color="auto" w:fill="E6E6E6"/>
          </w:tcPr>
          <w:p w14:paraId="18C1DAF9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FFA52EE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4660.96</w:t>
            </w:r>
            <w:bookmarkEnd w:id="24"/>
          </w:p>
        </w:tc>
      </w:tr>
      <w:tr w:rsidR="00604DEC" w14:paraId="49D3139F" w14:textId="77777777">
        <w:tc>
          <w:tcPr>
            <w:tcW w:w="2763" w:type="dxa"/>
            <w:shd w:val="clear" w:color="auto" w:fill="E6E6E6"/>
          </w:tcPr>
          <w:p w14:paraId="07DD6C37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48D3FBD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83</w:t>
            </w:r>
            <w:bookmarkEnd w:id="25"/>
          </w:p>
        </w:tc>
      </w:tr>
      <w:tr w:rsidR="00604DEC" w14:paraId="274DC441" w14:textId="77777777">
        <w:tc>
          <w:tcPr>
            <w:tcW w:w="2763" w:type="dxa"/>
            <w:shd w:val="clear" w:color="auto" w:fill="E6E6E6"/>
          </w:tcPr>
          <w:p w14:paraId="41A48C0F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DF85C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604DEC" w14:paraId="5CFCD450" w14:textId="77777777">
        <w:tc>
          <w:tcPr>
            <w:tcW w:w="2763" w:type="dxa"/>
            <w:shd w:val="clear" w:color="auto" w:fill="E6E6E6"/>
          </w:tcPr>
          <w:p w14:paraId="6D6EBB7D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C1BAE5C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:rsidR="00604DEC" w14:paraId="0D662488" w14:textId="77777777">
        <w:tc>
          <w:tcPr>
            <w:tcW w:w="2763" w:type="dxa"/>
            <w:shd w:val="clear" w:color="auto" w:fill="E6E6E6"/>
          </w:tcPr>
          <w:p w14:paraId="6A69F98C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E974CB1" w14:textId="77777777" w:rsidR="00604DE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0.52</w:t>
            </w:r>
            <w:bookmarkEnd w:id="28"/>
          </w:p>
        </w:tc>
      </w:tr>
      <w:tr w:rsidR="00604DEC" w14:paraId="160CF961" w14:textId="77777777">
        <w:tc>
          <w:tcPr>
            <w:tcW w:w="2763" w:type="dxa"/>
            <w:shd w:val="clear" w:color="auto" w:fill="E6E6E6"/>
          </w:tcPr>
          <w:p w14:paraId="22941D32" w14:textId="77777777" w:rsidR="00604DEC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730CBF3" w14:textId="77777777" w:rsidR="00604DEC" w:rsidRDefault="00000000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0AC7B863" w14:textId="77777777" w:rsidR="00604DEC" w:rsidRDefault="00604DEC">
      <w:pPr>
        <w:pStyle w:val="a0"/>
        <w:ind w:firstLineChars="0" w:firstLine="0"/>
        <w:rPr>
          <w:lang w:val="en-US"/>
        </w:rPr>
      </w:pPr>
    </w:p>
    <w:p w14:paraId="2AF95FA5" w14:textId="77777777" w:rsidR="00604DEC" w:rsidRDefault="00000000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0987"/>
      <w:r>
        <w:rPr>
          <w:rFonts w:hint="eastAsia"/>
        </w:rPr>
        <w:t>标准依据</w:t>
      </w:r>
      <w:bookmarkEnd w:id="30"/>
      <w:bookmarkEnd w:id="31"/>
    </w:p>
    <w:p w14:paraId="3BD700D4" w14:textId="77777777" w:rsidR="00604DEC" w:rsidRDefault="00000000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42478E39" w14:textId="77777777" w:rsidR="00604DE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E27E5F1" w14:textId="77777777" w:rsidR="00604DE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6BAD2218" w14:textId="77777777" w:rsidR="00604DE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C01E0DC" w14:textId="77777777" w:rsidR="00604DEC" w:rsidRDefault="00604DEC">
      <w:pPr>
        <w:pStyle w:val="a0"/>
        <w:ind w:firstLineChars="0" w:firstLine="0"/>
        <w:rPr>
          <w:lang w:val="en-US"/>
        </w:rPr>
      </w:pPr>
    </w:p>
    <w:p w14:paraId="1F1C58BA" w14:textId="77777777" w:rsidR="00604DEC" w:rsidRDefault="00000000">
      <w:pPr>
        <w:pStyle w:val="1"/>
      </w:pPr>
      <w:bookmarkStart w:id="33" w:name="_Toc59787735"/>
      <w:bookmarkStart w:id="34" w:name="_Toc58336110"/>
      <w:bookmarkStart w:id="35" w:name="_Toc59800596"/>
      <w:bookmarkStart w:id="36" w:name="_Toc59802421"/>
      <w:bookmarkStart w:id="37" w:name="_Toc1687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D849457" w14:textId="77777777" w:rsidR="00604DEC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3B8D00" w14:textId="77777777" w:rsidR="00604DEC" w:rsidRDefault="00000000">
      <w:pPr>
        <w:pStyle w:val="1"/>
      </w:pPr>
      <w:bookmarkStart w:id="39" w:name="_Toc21859"/>
      <w:r>
        <w:rPr>
          <w:rFonts w:hint="eastAsia"/>
        </w:rPr>
        <w:lastRenderedPageBreak/>
        <w:t>气象数据</w:t>
      </w:r>
      <w:bookmarkEnd w:id="39"/>
    </w:p>
    <w:p w14:paraId="419CDFBD" w14:textId="77777777" w:rsidR="00604DEC" w:rsidRDefault="00000000">
      <w:pPr>
        <w:pStyle w:val="2"/>
      </w:pPr>
      <w:bookmarkStart w:id="40" w:name="_Toc19675"/>
      <w:r>
        <w:rPr>
          <w:rFonts w:hint="eastAsia"/>
        </w:rPr>
        <w:t>逐日干球温度表</w:t>
      </w:r>
      <w:bookmarkEnd w:id="40"/>
    </w:p>
    <w:p w14:paraId="3A402BFB" w14:textId="77777777" w:rsidR="00604DEC" w:rsidRDefault="00000000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5D20ECA" wp14:editId="468E4C99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1041" w14:textId="77777777" w:rsidR="00604DEC" w:rsidRDefault="00000000">
      <w:pPr>
        <w:pStyle w:val="2"/>
      </w:pPr>
      <w:bookmarkStart w:id="42" w:name="_Toc32174"/>
      <w:r>
        <w:rPr>
          <w:rFonts w:hint="eastAsia"/>
        </w:rPr>
        <w:t>逐月辐照量表</w:t>
      </w:r>
      <w:bookmarkEnd w:id="42"/>
    </w:p>
    <w:p w14:paraId="2A505FD0" w14:textId="77777777" w:rsidR="00604DEC" w:rsidRDefault="00000000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C1D7507" wp14:editId="711F7983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6C00" w14:textId="77777777" w:rsidR="00604DEC" w:rsidRDefault="00000000">
      <w:pPr>
        <w:pStyle w:val="2"/>
      </w:pPr>
      <w:bookmarkStart w:id="44" w:name="_Toc24241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04DEC" w14:paraId="3D77EABE" w14:textId="77777777">
        <w:tc>
          <w:tcPr>
            <w:tcW w:w="1131" w:type="dxa"/>
            <w:shd w:val="clear" w:color="auto" w:fill="E6E6E6"/>
            <w:vAlign w:val="center"/>
          </w:tcPr>
          <w:p w14:paraId="6ED43A1A" w14:textId="77777777" w:rsidR="00604DE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EC5EC2F" w14:textId="77777777" w:rsidR="00604DE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02A0E9" w14:textId="77777777" w:rsidR="00604DE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E402AF" w14:textId="77777777" w:rsidR="00604DE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47A69A" w14:textId="77777777" w:rsidR="00604DE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CF302D" w14:textId="77777777" w:rsidR="00604DE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04DEC" w14:paraId="7F8B82C3" w14:textId="77777777">
        <w:tc>
          <w:tcPr>
            <w:tcW w:w="1131" w:type="dxa"/>
            <w:shd w:val="clear" w:color="auto" w:fill="E6E6E6"/>
            <w:vAlign w:val="center"/>
          </w:tcPr>
          <w:p w14:paraId="3C753DEF" w14:textId="77777777" w:rsidR="00604DE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8D5DB87" w14:textId="77777777" w:rsidR="00604DEC" w:rsidRDefault="0000000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53C4DA" w14:textId="77777777" w:rsidR="00604DEC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0BB3ADF3" w14:textId="77777777" w:rsidR="00604DEC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0724F316" w14:textId="77777777" w:rsidR="00604DEC" w:rsidRDefault="00000000">
            <w:r>
              <w:t>19.6</w:t>
            </w:r>
          </w:p>
        </w:tc>
        <w:tc>
          <w:tcPr>
            <w:tcW w:w="1556" w:type="dxa"/>
            <w:vAlign w:val="center"/>
          </w:tcPr>
          <w:p w14:paraId="2F8E4220" w14:textId="77777777" w:rsidR="00604DEC" w:rsidRDefault="00000000">
            <w:r>
              <w:t>90.1</w:t>
            </w:r>
          </w:p>
        </w:tc>
      </w:tr>
      <w:tr w:rsidR="00604DEC" w14:paraId="1B52F26B" w14:textId="77777777">
        <w:tc>
          <w:tcPr>
            <w:tcW w:w="1131" w:type="dxa"/>
            <w:shd w:val="clear" w:color="auto" w:fill="E6E6E6"/>
            <w:vAlign w:val="center"/>
          </w:tcPr>
          <w:p w14:paraId="26247B70" w14:textId="77777777" w:rsidR="00604DE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0A03042" w14:textId="77777777" w:rsidR="00604DEC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C683322" w14:textId="77777777" w:rsidR="00604DEC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447E936A" w14:textId="77777777" w:rsidR="00604DEC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46EA3149" w14:textId="77777777" w:rsidR="00604DEC" w:rsidRDefault="00000000">
            <w:r>
              <w:t>1.3</w:t>
            </w:r>
          </w:p>
        </w:tc>
        <w:tc>
          <w:tcPr>
            <w:tcW w:w="1556" w:type="dxa"/>
            <w:vAlign w:val="center"/>
          </w:tcPr>
          <w:p w14:paraId="217186F4" w14:textId="77777777" w:rsidR="00604DEC" w:rsidRDefault="00000000">
            <w:r>
              <w:t>-5.7</w:t>
            </w:r>
          </w:p>
        </w:tc>
      </w:tr>
    </w:tbl>
    <w:p w14:paraId="582ABA0D" w14:textId="77777777" w:rsidR="00604DEC" w:rsidRDefault="00000000">
      <w:pPr>
        <w:pStyle w:val="1"/>
        <w:widowControl w:val="0"/>
        <w:jc w:val="both"/>
      </w:pPr>
      <w:bookmarkStart w:id="45" w:name="气象峰值工况"/>
      <w:bookmarkStart w:id="46" w:name="_Toc30121"/>
      <w:bookmarkEnd w:id="45"/>
      <w:r>
        <w:lastRenderedPageBreak/>
        <w:t>围护结构</w:t>
      </w:r>
      <w:bookmarkEnd w:id="46"/>
    </w:p>
    <w:p w14:paraId="7A3073FD" w14:textId="77777777" w:rsidR="00604DEC" w:rsidRDefault="00000000">
      <w:pPr>
        <w:pStyle w:val="2"/>
        <w:widowControl w:val="0"/>
      </w:pPr>
      <w:bookmarkStart w:id="47" w:name="_Toc1389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04DEC" w14:paraId="1E18772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FDEA700" w14:textId="77777777" w:rsidR="00604DE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B968AB" w14:textId="77777777" w:rsidR="00604DE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F12E67" w14:textId="77777777" w:rsidR="00604DE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E0DCB" w14:textId="77777777" w:rsidR="00604DE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B3FF8F" w14:textId="77777777" w:rsidR="00604DE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5FF07C" w14:textId="77777777" w:rsidR="00604DE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998F3B" w14:textId="77777777" w:rsidR="00604DEC" w:rsidRDefault="00000000">
            <w:pPr>
              <w:jc w:val="center"/>
            </w:pPr>
            <w:r>
              <w:t>数据来源</w:t>
            </w:r>
          </w:p>
        </w:tc>
      </w:tr>
      <w:tr w:rsidR="00604DEC" w14:paraId="3BA78E2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BA070F5" w14:textId="77777777" w:rsidR="00604DEC" w:rsidRDefault="00604DE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51A3F28" w14:textId="77777777" w:rsidR="00604DE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F5C30E" w14:textId="77777777" w:rsidR="00604DE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89FE3" w14:textId="77777777" w:rsidR="00604DE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2AC352" w14:textId="77777777" w:rsidR="00604DE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94044C" w14:textId="77777777" w:rsidR="00604DE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A75937A" w14:textId="77777777" w:rsidR="00604DEC" w:rsidRDefault="00604DEC">
            <w:pPr>
              <w:jc w:val="center"/>
            </w:pPr>
          </w:p>
        </w:tc>
      </w:tr>
      <w:tr w:rsidR="00604DEC" w14:paraId="54B3C3AA" w14:textId="77777777">
        <w:tc>
          <w:tcPr>
            <w:tcW w:w="2196" w:type="dxa"/>
            <w:shd w:val="clear" w:color="auto" w:fill="E6E6E6"/>
            <w:vAlign w:val="center"/>
          </w:tcPr>
          <w:p w14:paraId="260652E7" w14:textId="77777777" w:rsidR="00604DE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BA739BD" w14:textId="77777777" w:rsidR="00604DE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95EEEFD" w14:textId="77777777" w:rsidR="00604DE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0325E6" w14:textId="77777777" w:rsidR="00604DE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5D18EB2" w14:textId="77777777" w:rsidR="00604DE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35C0799" w14:textId="77777777" w:rsidR="00604DE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C9C569E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571B6E1B" w14:textId="77777777">
        <w:tc>
          <w:tcPr>
            <w:tcW w:w="2196" w:type="dxa"/>
            <w:shd w:val="clear" w:color="auto" w:fill="E6E6E6"/>
            <w:vAlign w:val="center"/>
          </w:tcPr>
          <w:p w14:paraId="0F66298D" w14:textId="77777777" w:rsidR="00604DEC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5D54C310" w14:textId="77777777" w:rsidR="00604DE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7CC2989" w14:textId="77777777" w:rsidR="00604DE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E6235C1" w14:textId="77777777" w:rsidR="00604DE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8B4DD71" w14:textId="77777777" w:rsidR="00604DEC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7DA017F5" w14:textId="77777777" w:rsidR="00604DEC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1C3FF07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092497AF" w14:textId="77777777">
        <w:tc>
          <w:tcPr>
            <w:tcW w:w="2196" w:type="dxa"/>
            <w:shd w:val="clear" w:color="auto" w:fill="E6E6E6"/>
            <w:vAlign w:val="center"/>
          </w:tcPr>
          <w:p w14:paraId="525BF559" w14:textId="77777777" w:rsidR="00604DE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CE04B9F" w14:textId="77777777" w:rsidR="00604DE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3C1E901" w14:textId="77777777" w:rsidR="00604DE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114A7D3" w14:textId="77777777" w:rsidR="00604DE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077290A" w14:textId="77777777" w:rsidR="00604DE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66E20DF" w14:textId="77777777" w:rsidR="00604DE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9F00CB6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3B143FA0" w14:textId="77777777">
        <w:tc>
          <w:tcPr>
            <w:tcW w:w="2196" w:type="dxa"/>
            <w:shd w:val="clear" w:color="auto" w:fill="E6E6E6"/>
            <w:vAlign w:val="center"/>
          </w:tcPr>
          <w:p w14:paraId="5BDBC7E6" w14:textId="77777777" w:rsidR="00604DEC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990ACA8" w14:textId="77777777" w:rsidR="00604DE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E3C644C" w14:textId="77777777" w:rsidR="00604DE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DE0AB73" w14:textId="77777777" w:rsidR="00604DEC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F1E2D93" w14:textId="77777777" w:rsidR="00604DEC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3C72F3B" w14:textId="77777777" w:rsidR="00604DE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B6BA136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708F8CC4" w14:textId="77777777">
        <w:tc>
          <w:tcPr>
            <w:tcW w:w="2196" w:type="dxa"/>
            <w:shd w:val="clear" w:color="auto" w:fill="E6E6E6"/>
            <w:vAlign w:val="center"/>
          </w:tcPr>
          <w:p w14:paraId="12D9C102" w14:textId="77777777" w:rsidR="00604DE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6CE2213" w14:textId="77777777" w:rsidR="00604DE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CFDFD27" w14:textId="77777777" w:rsidR="00604DE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6E5C198" w14:textId="77777777" w:rsidR="00604DE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740CAF3" w14:textId="77777777" w:rsidR="00604DE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BB680E1" w14:textId="77777777" w:rsidR="00604DE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37AFED9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21BD2B73" w14:textId="77777777">
        <w:tc>
          <w:tcPr>
            <w:tcW w:w="2196" w:type="dxa"/>
            <w:shd w:val="clear" w:color="auto" w:fill="E6E6E6"/>
            <w:vAlign w:val="center"/>
          </w:tcPr>
          <w:p w14:paraId="4E183569" w14:textId="77777777" w:rsidR="00604DE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1C5E0E1" w14:textId="77777777" w:rsidR="00604DE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F50C225" w14:textId="77777777" w:rsidR="00604DE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834FE4E" w14:textId="77777777" w:rsidR="00604DE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40CA95C" w14:textId="77777777" w:rsidR="00604DE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4CA2303" w14:textId="77777777" w:rsidR="00604DEC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79ADF5D7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57A7462B" w14:textId="77777777">
        <w:tc>
          <w:tcPr>
            <w:tcW w:w="2196" w:type="dxa"/>
            <w:shd w:val="clear" w:color="auto" w:fill="E6E6E6"/>
            <w:vAlign w:val="center"/>
          </w:tcPr>
          <w:p w14:paraId="71389572" w14:textId="77777777" w:rsidR="00604DEC" w:rsidRDefault="00000000">
            <w:r>
              <w:t>(</w:t>
            </w:r>
            <w:r>
              <w:t>承重</w:t>
            </w:r>
            <w:r>
              <w:t>)</w:t>
            </w:r>
            <w:r>
              <w:t>煤矸石多孔砖</w:t>
            </w:r>
          </w:p>
        </w:tc>
        <w:tc>
          <w:tcPr>
            <w:tcW w:w="1018" w:type="dxa"/>
            <w:vAlign w:val="center"/>
          </w:tcPr>
          <w:p w14:paraId="22CA18DF" w14:textId="77777777" w:rsidR="00604DEC" w:rsidRDefault="00000000">
            <w:r>
              <w:t>0.371</w:t>
            </w:r>
          </w:p>
        </w:tc>
        <w:tc>
          <w:tcPr>
            <w:tcW w:w="1030" w:type="dxa"/>
            <w:vAlign w:val="center"/>
          </w:tcPr>
          <w:p w14:paraId="3E28F090" w14:textId="77777777" w:rsidR="00604DEC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43A19E14" w14:textId="77777777" w:rsidR="00604DEC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2A3A2FF9" w14:textId="77777777" w:rsidR="00604DEC" w:rsidRDefault="00000000">
            <w:r>
              <w:t>1937.5</w:t>
            </w:r>
          </w:p>
        </w:tc>
        <w:tc>
          <w:tcPr>
            <w:tcW w:w="1188" w:type="dxa"/>
            <w:vAlign w:val="center"/>
          </w:tcPr>
          <w:p w14:paraId="154F1A9B" w14:textId="77777777" w:rsidR="00604DE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BC7A29" w14:textId="77777777" w:rsidR="00604DEC" w:rsidRDefault="00000000">
            <w:r>
              <w:rPr>
                <w:sz w:val="18"/>
                <w:szCs w:val="18"/>
              </w:rPr>
              <w:t>黑龙江居住建筑节能设计标准</w:t>
            </w:r>
            <w:r>
              <w:rPr>
                <w:sz w:val="18"/>
                <w:szCs w:val="18"/>
              </w:rPr>
              <w:t xml:space="preserve"> 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604DEC" w14:paraId="12DB030F" w14:textId="77777777">
        <w:tc>
          <w:tcPr>
            <w:tcW w:w="2196" w:type="dxa"/>
            <w:shd w:val="clear" w:color="auto" w:fill="E6E6E6"/>
            <w:vAlign w:val="center"/>
          </w:tcPr>
          <w:p w14:paraId="473BC034" w14:textId="77777777" w:rsidR="00604DEC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A4969E6" w14:textId="77777777" w:rsidR="00604DEC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4D7082AE" w14:textId="77777777" w:rsidR="00604DEC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70523D27" w14:textId="77777777" w:rsidR="00604DEC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1E00E93F" w14:textId="77777777" w:rsidR="00604DEC" w:rsidRDefault="00000000">
            <w:r>
              <w:t>1200.0</w:t>
            </w:r>
          </w:p>
        </w:tc>
        <w:tc>
          <w:tcPr>
            <w:tcW w:w="1188" w:type="dxa"/>
            <w:vAlign w:val="center"/>
          </w:tcPr>
          <w:p w14:paraId="2400D4E7" w14:textId="77777777" w:rsidR="00604DEC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4EF4728A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479AF6D5" w14:textId="77777777">
        <w:tc>
          <w:tcPr>
            <w:tcW w:w="2196" w:type="dxa"/>
            <w:shd w:val="clear" w:color="auto" w:fill="E6E6E6"/>
            <w:vAlign w:val="center"/>
          </w:tcPr>
          <w:p w14:paraId="771111A4" w14:textId="77777777" w:rsidR="00604DE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4DEAD72" w14:textId="77777777" w:rsidR="00604DE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DB0EBC5" w14:textId="77777777" w:rsidR="00604DE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751B9FD" w14:textId="77777777" w:rsidR="00604DE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558D516" w14:textId="77777777" w:rsidR="00604DE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BF36CFC" w14:textId="77777777" w:rsidR="00604DE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4A8B7AB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04DEC" w14:paraId="09CC93D3" w14:textId="77777777">
        <w:tc>
          <w:tcPr>
            <w:tcW w:w="2196" w:type="dxa"/>
            <w:shd w:val="clear" w:color="auto" w:fill="E6E6E6"/>
            <w:vAlign w:val="center"/>
          </w:tcPr>
          <w:p w14:paraId="1EFC2FCF" w14:textId="77777777" w:rsidR="00604DE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BC2D74A" w14:textId="77777777" w:rsidR="00604DEC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0CCA097A" w14:textId="77777777" w:rsidR="00604DE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DDA4DC2" w14:textId="77777777" w:rsidR="00604DEC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7AE5ED68" w14:textId="77777777" w:rsidR="00604DEC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61D19821" w14:textId="77777777" w:rsidR="00604DEC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0C612D0" w14:textId="77777777" w:rsidR="00604DE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84FCC77" w14:textId="77777777" w:rsidR="00604DEC" w:rsidRDefault="00000000">
      <w:pPr>
        <w:pStyle w:val="2"/>
        <w:widowControl w:val="0"/>
      </w:pPr>
      <w:bookmarkStart w:id="48" w:name="_Toc4105"/>
      <w:r>
        <w:t>围护结构作法简要说明</w:t>
      </w:r>
      <w:bookmarkEnd w:id="48"/>
    </w:p>
    <w:p w14:paraId="7863974A" w14:textId="77777777" w:rsidR="00604DE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(K=0.237,D=4.116)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FAFFC94" w14:textId="77777777" w:rsidR="00604DE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＋加气混凝土、泡沫混凝土</w:t>
      </w:r>
      <w:r>
        <w:rPr>
          <w:color w:val="000000"/>
        </w:rPr>
        <w:t>(ρ=700) 110mm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3D7975A2" w14:textId="77777777" w:rsidR="00604DE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2. </w:t>
      </w:r>
      <w:r>
        <w:rPr>
          <w:b/>
          <w:color w:val="000000"/>
          <w:sz w:val="24"/>
          <w:szCs w:val="24"/>
        </w:rPr>
        <w:t>屋顶防火隔离带：</w:t>
      </w:r>
      <w:r>
        <w:rPr>
          <w:color w:val="0000FF"/>
          <w:szCs w:val="21"/>
        </w:rPr>
        <w:t>屋顶防火隔离带构造一</w:t>
      </w:r>
      <w:r>
        <w:rPr>
          <w:color w:val="0000FF"/>
          <w:szCs w:val="21"/>
        </w:rPr>
        <w:t xml:space="preserve"> (K=0.450,D=4.080)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7A2A6B5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140mm</w:t>
      </w:r>
      <w:r>
        <w:rPr>
          <w:color w:val="000000"/>
        </w:rPr>
        <w:t>＋水泥砂浆</w:t>
      </w:r>
      <w:r>
        <w:rPr>
          <w:color w:val="000000"/>
        </w:rPr>
        <w:t xml:space="preserve"> 30mm</w:t>
      </w:r>
      <w:r>
        <w:rPr>
          <w:color w:val="000000"/>
        </w:rPr>
        <w:t>＋钢筋混凝土</w:t>
      </w:r>
      <w:r>
        <w:rPr>
          <w:color w:val="000000"/>
        </w:rPr>
        <w:t xml:space="preserve"> 110mm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35E26C4F" w14:textId="77777777" w:rsidR="00604DE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(K=0.229,D=3.554)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A61E498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130mm</w:t>
      </w:r>
      <w:r>
        <w:rPr>
          <w:color w:val="000000"/>
        </w:rPr>
        <w:t>＋</w:t>
      </w:r>
      <w:r>
        <w:rPr>
          <w:color w:val="000000"/>
        </w:rPr>
        <w:t>(</w:t>
      </w:r>
      <w:r>
        <w:rPr>
          <w:color w:val="000000"/>
        </w:rPr>
        <w:t>承重</w:t>
      </w:r>
      <w:r>
        <w:rPr>
          <w:color w:val="000000"/>
        </w:rPr>
        <w:t>)</w:t>
      </w:r>
      <w:r>
        <w:rPr>
          <w:color w:val="000000"/>
        </w:rPr>
        <w:t>煤矸石多孔砖</w:t>
      </w:r>
      <w:r>
        <w:rPr>
          <w:color w:val="000000"/>
        </w:rPr>
        <w:t xml:space="preserve"> 90mm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288B8984" w14:textId="77777777" w:rsidR="00604DE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外墙防火隔离带：</w:t>
      </w:r>
      <w:r>
        <w:rPr>
          <w:color w:val="0000FF"/>
          <w:szCs w:val="21"/>
        </w:rPr>
        <w:t>外墙防火隔离带构造一</w:t>
      </w:r>
      <w:r>
        <w:rPr>
          <w:color w:val="0000FF"/>
          <w:szCs w:val="21"/>
        </w:rPr>
        <w:t xml:space="preserve"> (K=0.490,D=3.345)</w:t>
      </w:r>
      <w:r>
        <w:rPr>
          <w:color w:val="0000FF"/>
          <w:szCs w:val="21"/>
        </w:rPr>
        <w:t>：</w:t>
      </w:r>
    </w:p>
    <w:p w14:paraId="0C274ED2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130mm</w:t>
      </w:r>
      <w:r>
        <w:rPr>
          <w:color w:val="000000"/>
        </w:rPr>
        <w:t>＋水泥砂浆</w:t>
      </w:r>
      <w:r>
        <w:rPr>
          <w:color w:val="000000"/>
        </w:rPr>
        <w:t xml:space="preserve"> 0mm</w:t>
      </w:r>
      <w:r>
        <w:rPr>
          <w:color w:val="000000"/>
        </w:rPr>
        <w:t>＋钢筋混凝土</w:t>
      </w:r>
      <w:r>
        <w:rPr>
          <w:color w:val="000000"/>
        </w:rPr>
        <w:t xml:space="preserve"> 90mm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5B0774CD" w14:textId="77777777" w:rsidR="00604DE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(K=0.338,D=2.095)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818C440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＋钢筋混凝土</w:t>
      </w:r>
      <w:r>
        <w:rPr>
          <w:color w:val="000000"/>
        </w:rPr>
        <w:t xml:space="preserve"> 90mm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792D94AD" w14:textId="77777777" w:rsidR="00604DE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(K=1.920)</w:t>
      </w:r>
      <w:r>
        <w:rPr>
          <w:color w:val="0000FF"/>
          <w:szCs w:val="21"/>
        </w:rPr>
        <w:t>：</w:t>
      </w:r>
    </w:p>
    <w:p w14:paraId="64ADB159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1.920W/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0.348</w:t>
      </w:r>
    </w:p>
    <w:p w14:paraId="767990F3" w14:textId="77777777" w:rsidR="00604DE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30BAB084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051283B6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49" w:name="_Toc23211"/>
      <w:r>
        <w:rPr>
          <w:color w:val="000000"/>
        </w:rPr>
        <w:t>围护结构概况</w:t>
      </w:r>
      <w:bookmarkEnd w:id="49"/>
    </w:p>
    <w:p w14:paraId="325382BB" w14:textId="77777777" w:rsidR="00604DEC" w:rsidRDefault="00604DE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1133"/>
        <w:gridCol w:w="2646"/>
        <w:gridCol w:w="1415"/>
        <w:gridCol w:w="1415"/>
        <w:gridCol w:w="1648"/>
      </w:tblGrid>
      <w:tr w:rsidR="00604DEC" w14:paraId="05E7D910" w14:textId="77777777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CB20D1" w14:textId="77777777" w:rsidR="00604DEC" w:rsidRDefault="00604DE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B6C672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604DEC" w14:paraId="4870CA84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7EDF87" w14:textId="77777777" w:rsidR="00604DEC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21808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0.28</w:t>
            </w:r>
            <w:bookmarkEnd w:id="51"/>
          </w:p>
        </w:tc>
      </w:tr>
      <w:tr w:rsidR="00604DEC" w14:paraId="3DD27DA0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15FB1A" w14:textId="77777777" w:rsidR="00604DEC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84EE36C" w14:textId="77777777" w:rsidR="00604DE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76AF1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0.25</w:t>
            </w:r>
            <w:bookmarkEnd w:id="52"/>
          </w:p>
          <w:p w14:paraId="014E8F0C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4.11</w:t>
            </w:r>
            <w:bookmarkEnd w:id="53"/>
          </w:p>
        </w:tc>
      </w:tr>
      <w:tr w:rsidR="00604DEC" w14:paraId="3B1AFEAD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2A3ACB" w14:textId="77777777" w:rsidR="00604DEC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21E509E" w14:textId="77777777" w:rsidR="00604DE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79332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0.39</w:t>
            </w:r>
            <w:bookmarkEnd w:id="54"/>
          </w:p>
          <w:p w14:paraId="3DA697D1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3.54</w:t>
            </w:r>
            <w:bookmarkEnd w:id="55"/>
          </w:p>
        </w:tc>
      </w:tr>
      <w:tr w:rsidR="00604DEC" w14:paraId="76C60BB7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A8FA7B" w14:textId="77777777" w:rsidR="00604DE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0E9E0D0A" w14:textId="77777777" w:rsidR="00604DEC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66EFA1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0.34</w:t>
            </w:r>
            <w:bookmarkEnd w:id="56"/>
          </w:p>
          <w:p w14:paraId="6803D9C3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2.10</w:t>
            </w:r>
            <w:bookmarkEnd w:id="57"/>
          </w:p>
        </w:tc>
      </w:tr>
      <w:tr w:rsidR="00604DEC" w14:paraId="5A6B3F4A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BC71AE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2661DFFA" w14:textId="77777777" w:rsidR="00604DE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A4367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37588822" w14:textId="77777777" w:rsidR="00604DEC" w:rsidRDefault="00000000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604DEC" w14:paraId="7F6A93D1" w14:textId="7777777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67E9E6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850B9A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1ACDC3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54A23B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E09CF5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6F22F96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183309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604DEC" w14:paraId="41D4CD4F" w14:textId="7777777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5B7EE" w14:textId="77777777" w:rsidR="00604DEC" w:rsidRDefault="00604DE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5DFACD" w14:textId="77777777" w:rsidR="00604DEC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B8667" w14:textId="77777777" w:rsidR="00604DEC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0080B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153AE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1.96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C41135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604DEC" w14:paraId="71013C6E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52C3D" w14:textId="77777777" w:rsidR="00604DEC" w:rsidRDefault="00604DE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0EE026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9F04A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42299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F007A5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22A66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604DEC" w14:paraId="686BE287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83CB3" w14:textId="77777777" w:rsidR="00604DEC" w:rsidRDefault="00604DE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BD78DE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D2AE53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76592D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807F1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654DF1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604DEC" w14:paraId="31A5CAD6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DE35EE" w14:textId="77777777" w:rsidR="00604DEC" w:rsidRDefault="00604DE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7999E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5D180B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702914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E497E4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A3E570" w14:textId="77777777" w:rsidR="00604DEC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</w:tbl>
    <w:p w14:paraId="406342B8" w14:textId="77777777" w:rsidR="00604DEC" w:rsidRDefault="00604DEC">
      <w:pPr>
        <w:widowControl w:val="0"/>
        <w:jc w:val="both"/>
        <w:rPr>
          <w:color w:val="000000"/>
        </w:rPr>
      </w:pPr>
    </w:p>
    <w:p w14:paraId="3B03518E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61" w:name="_Toc13010"/>
      <w:r>
        <w:rPr>
          <w:color w:val="000000"/>
        </w:rPr>
        <w:lastRenderedPageBreak/>
        <w:t>房间类型</w:t>
      </w:r>
      <w:bookmarkEnd w:id="61"/>
    </w:p>
    <w:p w14:paraId="095C7DB8" w14:textId="77777777" w:rsidR="00604DEC" w:rsidRDefault="00000000">
      <w:pPr>
        <w:pStyle w:val="2"/>
        <w:widowControl w:val="0"/>
      </w:pPr>
      <w:bookmarkStart w:id="62" w:name="_Toc23533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04DEC" w14:paraId="312A89E7" w14:textId="77777777">
        <w:tc>
          <w:tcPr>
            <w:tcW w:w="1567" w:type="dxa"/>
            <w:shd w:val="clear" w:color="auto" w:fill="E6E6E6"/>
            <w:vAlign w:val="center"/>
          </w:tcPr>
          <w:p w14:paraId="3C4FBA1C" w14:textId="77777777" w:rsidR="00604DE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A39BD6" w14:textId="77777777" w:rsidR="00604DE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49E4E82" w14:textId="77777777" w:rsidR="00604DE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36D566" w14:textId="77777777" w:rsidR="00604DE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A593C7" w14:textId="77777777" w:rsidR="00604DE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31E85" w14:textId="77777777" w:rsidR="00604DE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56BD5D" w14:textId="77777777" w:rsidR="00604DE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AB8C19" w14:textId="77777777" w:rsidR="00604DE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04DEC" w14:paraId="596D200C" w14:textId="77777777">
        <w:tc>
          <w:tcPr>
            <w:tcW w:w="1567" w:type="dxa"/>
            <w:shd w:val="clear" w:color="auto" w:fill="E6E6E6"/>
            <w:vAlign w:val="center"/>
          </w:tcPr>
          <w:p w14:paraId="47F92F32" w14:textId="77777777" w:rsidR="00604DEC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D94678F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1559CFD" w14:textId="77777777" w:rsidR="00604DE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7446B0" w14:textId="77777777" w:rsidR="00604DEC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C8B14C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466A01" w14:textId="77777777" w:rsidR="00604DE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5D8772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20D82" w14:textId="77777777" w:rsidR="00604DE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04DEC" w14:paraId="3F9FE2E0" w14:textId="77777777">
        <w:tc>
          <w:tcPr>
            <w:tcW w:w="1567" w:type="dxa"/>
            <w:shd w:val="clear" w:color="auto" w:fill="E6E6E6"/>
            <w:vAlign w:val="center"/>
          </w:tcPr>
          <w:p w14:paraId="4A7354E2" w14:textId="77777777" w:rsidR="00604DEC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58C4ADA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220647D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BBDA57" w14:textId="77777777" w:rsidR="00604DEC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B407A9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969FE3" w14:textId="77777777" w:rsidR="00604DE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80717F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8F1185" w14:textId="77777777" w:rsidR="00604DE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04DEC" w14:paraId="0BC35229" w14:textId="77777777">
        <w:tc>
          <w:tcPr>
            <w:tcW w:w="1567" w:type="dxa"/>
            <w:shd w:val="clear" w:color="auto" w:fill="E6E6E6"/>
            <w:vAlign w:val="center"/>
          </w:tcPr>
          <w:p w14:paraId="73CF70C1" w14:textId="77777777" w:rsidR="00604DEC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7825A3F5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70FD3FB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5442645" w14:textId="77777777" w:rsidR="00604DEC" w:rsidRDefault="00000000">
            <w:pPr>
              <w:jc w:val="center"/>
            </w:pPr>
            <w:r>
              <w:t>28(m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7CCF9F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360D8F" w14:textId="77777777" w:rsidR="00604DE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B2F818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4A60F" w14:textId="77777777" w:rsidR="00604DE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4DEC" w14:paraId="41B0DFC9" w14:textId="77777777">
        <w:tc>
          <w:tcPr>
            <w:tcW w:w="1567" w:type="dxa"/>
            <w:shd w:val="clear" w:color="auto" w:fill="E6E6E6"/>
            <w:vAlign w:val="center"/>
          </w:tcPr>
          <w:p w14:paraId="5F33B806" w14:textId="77777777" w:rsidR="00604DE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E27A2CF" w14:textId="77777777" w:rsidR="00604DE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19DB6DE" w14:textId="77777777" w:rsidR="00604DE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A7D2A0F" w14:textId="77777777" w:rsidR="00604DEC" w:rsidRDefault="00000000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338E5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6A92EB" w14:textId="77777777" w:rsidR="00604DE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93003C" w14:textId="77777777" w:rsidR="00604DE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7CE6D9" w14:textId="77777777" w:rsidR="00604DE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04DEC" w14:paraId="30E68A0F" w14:textId="77777777">
        <w:tc>
          <w:tcPr>
            <w:tcW w:w="1567" w:type="dxa"/>
            <w:shd w:val="clear" w:color="auto" w:fill="E6E6E6"/>
            <w:vAlign w:val="center"/>
          </w:tcPr>
          <w:p w14:paraId="3985EA67" w14:textId="77777777" w:rsidR="00604DEC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17E36BA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2065815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6E07A8" w14:textId="77777777" w:rsidR="00604DEC" w:rsidRDefault="00000000">
            <w:pPr>
              <w:jc w:val="center"/>
            </w:pPr>
            <w:r>
              <w:t>27(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286C56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D0CA7A" w14:textId="77777777" w:rsidR="00604DEC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F47CBE" w14:textId="77777777" w:rsidR="00604DE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6265C2" w14:textId="77777777" w:rsidR="00604DE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4DEC" w14:paraId="44B3F70C" w14:textId="77777777">
        <w:tc>
          <w:tcPr>
            <w:tcW w:w="1567" w:type="dxa"/>
            <w:shd w:val="clear" w:color="auto" w:fill="E6E6E6"/>
            <w:vAlign w:val="center"/>
          </w:tcPr>
          <w:p w14:paraId="174B3F56" w14:textId="77777777" w:rsidR="00604DE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CC99092" w14:textId="77777777" w:rsidR="00604DE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BBC1213" w14:textId="77777777" w:rsidR="00604DE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90E1EFF" w14:textId="77777777" w:rsidR="00604DEC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C7EA0A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6A4D77" w14:textId="77777777" w:rsidR="00604DEC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2A7AD0" w14:textId="77777777" w:rsidR="00604DE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65A53" w14:textId="77777777" w:rsidR="00604DEC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604DEC" w14:paraId="395E7853" w14:textId="77777777">
        <w:tc>
          <w:tcPr>
            <w:tcW w:w="1567" w:type="dxa"/>
            <w:shd w:val="clear" w:color="auto" w:fill="E6E6E6"/>
            <w:vAlign w:val="center"/>
          </w:tcPr>
          <w:p w14:paraId="4719597B" w14:textId="77777777" w:rsidR="00604DEC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328AA085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B3CEA2F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AF0B4B6" w14:textId="77777777" w:rsidR="00604DE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18754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C179DB" w14:textId="77777777" w:rsidR="00604DE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6CA651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355083" w14:textId="77777777" w:rsidR="00604DEC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604DEC" w14:paraId="1366D2C0" w14:textId="77777777">
        <w:tc>
          <w:tcPr>
            <w:tcW w:w="1567" w:type="dxa"/>
            <w:shd w:val="clear" w:color="auto" w:fill="E6E6E6"/>
            <w:vAlign w:val="center"/>
          </w:tcPr>
          <w:p w14:paraId="783ACD9C" w14:textId="77777777" w:rsidR="00604DEC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02EEC220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C9A0132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2C9E27" w14:textId="77777777" w:rsidR="00604DE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BC177B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DDB74E" w14:textId="77777777" w:rsidR="00604DE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CDFB36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2B1238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604DEC" w14:paraId="6AE4DD90" w14:textId="77777777">
        <w:tc>
          <w:tcPr>
            <w:tcW w:w="1567" w:type="dxa"/>
            <w:shd w:val="clear" w:color="auto" w:fill="E6E6E6"/>
            <w:vAlign w:val="center"/>
          </w:tcPr>
          <w:p w14:paraId="6AAFD282" w14:textId="77777777" w:rsidR="00604DEC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62BBF5B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759091D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DBF452B" w14:textId="77777777" w:rsidR="00604DE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CD8632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A20481" w14:textId="77777777" w:rsidR="00604DE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93A8A0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8BAD9" w14:textId="77777777" w:rsidR="00604DE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04DEC" w14:paraId="0CF1CFBA" w14:textId="77777777">
        <w:tc>
          <w:tcPr>
            <w:tcW w:w="1567" w:type="dxa"/>
            <w:shd w:val="clear" w:color="auto" w:fill="E6E6E6"/>
            <w:vAlign w:val="center"/>
          </w:tcPr>
          <w:p w14:paraId="6914C922" w14:textId="77777777" w:rsidR="00604DEC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D7505E0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D6F4B1F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A1E1EA" w14:textId="77777777" w:rsidR="00604DE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64BF60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0E98E6" w14:textId="77777777" w:rsidR="00604DEC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0C6CEC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BB6A83" w14:textId="77777777" w:rsidR="00604DE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4DEC" w14:paraId="313D2963" w14:textId="77777777">
        <w:tc>
          <w:tcPr>
            <w:tcW w:w="1567" w:type="dxa"/>
            <w:shd w:val="clear" w:color="auto" w:fill="E6E6E6"/>
            <w:vAlign w:val="center"/>
          </w:tcPr>
          <w:p w14:paraId="33BAC586" w14:textId="77777777" w:rsidR="00604DEC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1F386CF0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2B8030F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5A4869" w14:textId="77777777" w:rsidR="00604DE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98EEEA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1249C6" w14:textId="77777777" w:rsidR="00604DE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A4DE57" w14:textId="77777777" w:rsidR="00604DE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F265EE" w14:textId="77777777" w:rsidR="00604DEC" w:rsidRDefault="00000000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604DEC" w14:paraId="7C985696" w14:textId="77777777">
        <w:tc>
          <w:tcPr>
            <w:tcW w:w="1567" w:type="dxa"/>
            <w:shd w:val="clear" w:color="auto" w:fill="E6E6E6"/>
            <w:vAlign w:val="center"/>
          </w:tcPr>
          <w:p w14:paraId="12699136" w14:textId="77777777" w:rsidR="00604DE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6F47AB6" w14:textId="77777777" w:rsidR="00604DE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149DDE" w14:textId="77777777" w:rsidR="00604DE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DF909F7" w14:textId="77777777" w:rsidR="00604DE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002B0A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7FDE19" w14:textId="77777777" w:rsidR="00604DE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783927" w14:textId="77777777" w:rsidR="00604DE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355F5D" w14:textId="77777777" w:rsidR="00604DE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4DEC" w14:paraId="3C30671C" w14:textId="77777777">
        <w:tc>
          <w:tcPr>
            <w:tcW w:w="1567" w:type="dxa"/>
            <w:shd w:val="clear" w:color="auto" w:fill="E6E6E6"/>
            <w:vAlign w:val="center"/>
          </w:tcPr>
          <w:p w14:paraId="7B3EB698" w14:textId="77777777" w:rsidR="00604DEC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2FEFDA09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F8C45A4" w14:textId="77777777" w:rsidR="00604DEC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3586B29" w14:textId="77777777" w:rsidR="00604DEC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13E1C7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C97FFC" w14:textId="77777777" w:rsidR="00604DEC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3FC794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D85B39" w14:textId="77777777" w:rsidR="00604DEC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04DEC" w14:paraId="61DF491E" w14:textId="77777777">
        <w:tc>
          <w:tcPr>
            <w:tcW w:w="1567" w:type="dxa"/>
            <w:shd w:val="clear" w:color="auto" w:fill="E6E6E6"/>
            <w:vAlign w:val="center"/>
          </w:tcPr>
          <w:p w14:paraId="27F06900" w14:textId="77777777" w:rsidR="00604DEC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4CF8F7F2" w14:textId="77777777" w:rsidR="00604DEC" w:rsidRDefault="00000000">
            <w:pPr>
              <w:jc w:val="center"/>
            </w:pPr>
            <w:r>
              <w:t>30</w:t>
            </w:r>
          </w:p>
        </w:tc>
        <w:tc>
          <w:tcPr>
            <w:tcW w:w="979" w:type="dxa"/>
            <w:vAlign w:val="center"/>
          </w:tcPr>
          <w:p w14:paraId="064CDBAE" w14:textId="77777777" w:rsidR="00604DE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D9450BE" w14:textId="77777777" w:rsidR="00604DE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EA5B25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B77747" w14:textId="77777777" w:rsidR="00604DE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67BAA8" w14:textId="77777777" w:rsidR="00604DEC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708D07" w14:textId="77777777" w:rsidR="00604DEC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604DEC" w14:paraId="2CA4BC55" w14:textId="77777777">
        <w:tc>
          <w:tcPr>
            <w:tcW w:w="1567" w:type="dxa"/>
            <w:shd w:val="clear" w:color="auto" w:fill="E6E6E6"/>
            <w:vAlign w:val="center"/>
          </w:tcPr>
          <w:p w14:paraId="4E04DC3D" w14:textId="77777777" w:rsidR="00604DEC" w:rsidRDefault="00000000">
            <w:r>
              <w:t>病房</w:t>
            </w:r>
          </w:p>
        </w:tc>
        <w:tc>
          <w:tcPr>
            <w:tcW w:w="973" w:type="dxa"/>
            <w:vAlign w:val="center"/>
          </w:tcPr>
          <w:p w14:paraId="2B81EFEC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2DDE975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51F43D" w14:textId="77777777" w:rsidR="00604DEC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138D9F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2CCED9" w14:textId="77777777" w:rsidR="00604DEC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083C9C" w14:textId="77777777" w:rsidR="00604DE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0A2E74" w14:textId="77777777" w:rsidR="00604DEC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604DEC" w14:paraId="649E9FD7" w14:textId="77777777">
        <w:tc>
          <w:tcPr>
            <w:tcW w:w="1567" w:type="dxa"/>
            <w:shd w:val="clear" w:color="auto" w:fill="E6E6E6"/>
            <w:vAlign w:val="center"/>
          </w:tcPr>
          <w:p w14:paraId="46D9D874" w14:textId="77777777" w:rsidR="00604DEC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E51B03C" w14:textId="77777777" w:rsidR="00604DE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E2BC53" w14:textId="77777777" w:rsidR="00604DE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B5F7D6B" w14:textId="77777777" w:rsidR="00604DE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5B2D5E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E82B2B" w14:textId="77777777" w:rsidR="00604DE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CCD70E" w14:textId="77777777" w:rsidR="00604DE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63040A" w14:textId="77777777" w:rsidR="00604DE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04DEC" w14:paraId="2BBA133C" w14:textId="77777777">
        <w:tc>
          <w:tcPr>
            <w:tcW w:w="1567" w:type="dxa"/>
            <w:shd w:val="clear" w:color="auto" w:fill="E6E6E6"/>
            <w:vAlign w:val="center"/>
          </w:tcPr>
          <w:p w14:paraId="3466DB64" w14:textId="77777777" w:rsidR="00604DEC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68FB4E76" w14:textId="77777777" w:rsidR="00604DE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FDFB7B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A565C4" w14:textId="77777777" w:rsidR="00604DEC" w:rsidRDefault="00000000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3DE000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C74AFF" w14:textId="77777777" w:rsidR="00604DE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95012A" w14:textId="77777777" w:rsidR="00604DEC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5A6AA5" w14:textId="77777777" w:rsidR="00604DE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04DEC" w14:paraId="15F44669" w14:textId="77777777">
        <w:tc>
          <w:tcPr>
            <w:tcW w:w="1567" w:type="dxa"/>
            <w:shd w:val="clear" w:color="auto" w:fill="E6E6E6"/>
            <w:vAlign w:val="center"/>
          </w:tcPr>
          <w:p w14:paraId="1C80AFBA" w14:textId="77777777" w:rsidR="00604DEC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FE23EA0" w14:textId="77777777" w:rsidR="00604DE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89419C" w14:textId="77777777" w:rsidR="00604DE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DA6F46F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FC1C6A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DB0365" w14:textId="77777777" w:rsidR="00604DE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1E2151" w14:textId="77777777" w:rsidR="00604DE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F1025C" w14:textId="77777777" w:rsidR="00604DE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04DEC" w14:paraId="38AAEE99" w14:textId="77777777">
        <w:tc>
          <w:tcPr>
            <w:tcW w:w="1567" w:type="dxa"/>
            <w:shd w:val="clear" w:color="auto" w:fill="E6E6E6"/>
            <w:vAlign w:val="center"/>
          </w:tcPr>
          <w:p w14:paraId="573DEC75" w14:textId="77777777" w:rsidR="00604DEC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DA52BD4" w14:textId="77777777" w:rsidR="00604DE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48F505D" w14:textId="77777777" w:rsidR="00604DEC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90ACC70" w14:textId="77777777" w:rsidR="00604DEC" w:rsidRDefault="00000000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51B78F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FBBEBE" w14:textId="77777777" w:rsidR="00604DE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D1580A" w14:textId="77777777" w:rsidR="00604DEC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2B4962" w14:textId="77777777" w:rsidR="00604DE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04DEC" w14:paraId="7EEC03F3" w14:textId="77777777">
        <w:tc>
          <w:tcPr>
            <w:tcW w:w="1567" w:type="dxa"/>
            <w:shd w:val="clear" w:color="auto" w:fill="E6E6E6"/>
            <w:vAlign w:val="center"/>
          </w:tcPr>
          <w:p w14:paraId="10902DB0" w14:textId="77777777" w:rsidR="00604DEC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06358512" w14:textId="77777777" w:rsidR="00604DE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3EA5A2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650421" w14:textId="77777777" w:rsidR="00604DEC" w:rsidRDefault="00000000">
            <w:pPr>
              <w:jc w:val="center"/>
            </w:pPr>
            <w:r>
              <w:t>28(m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5C3C61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853FA2" w14:textId="77777777" w:rsidR="00604DE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E7275A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DDB16A" w14:textId="77777777" w:rsidR="00604DE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04DEC" w14:paraId="18991A91" w14:textId="77777777">
        <w:tc>
          <w:tcPr>
            <w:tcW w:w="1567" w:type="dxa"/>
            <w:shd w:val="clear" w:color="auto" w:fill="E6E6E6"/>
            <w:vAlign w:val="center"/>
          </w:tcPr>
          <w:p w14:paraId="3F607651" w14:textId="77777777" w:rsidR="00604DEC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72A7D0C6" w14:textId="77777777" w:rsidR="00604DE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B01237B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5BB00B8" w14:textId="77777777" w:rsidR="00604DE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178748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ADB955" w14:textId="77777777" w:rsidR="00604DE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ABEC77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9B4B01" w14:textId="77777777" w:rsidR="00604DEC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604DEC" w14:paraId="07897A6B" w14:textId="77777777">
        <w:tc>
          <w:tcPr>
            <w:tcW w:w="1567" w:type="dxa"/>
            <w:shd w:val="clear" w:color="auto" w:fill="E6E6E6"/>
            <w:vAlign w:val="center"/>
          </w:tcPr>
          <w:p w14:paraId="449CF5CE" w14:textId="77777777" w:rsidR="00604DEC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548EC477" w14:textId="77777777" w:rsidR="00604DE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13E0E7" w14:textId="77777777" w:rsidR="00604DE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A79EF7" w14:textId="77777777" w:rsidR="00604DEC" w:rsidRDefault="00000000">
            <w:pPr>
              <w:jc w:val="center"/>
            </w:pPr>
            <w:r>
              <w:t>29(m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8A212D" w14:textId="77777777" w:rsidR="00604DE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27A513" w14:textId="77777777" w:rsidR="00604DE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488C4" w14:textId="77777777" w:rsidR="00604DE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2FB040" w14:textId="77777777" w:rsidR="00604DE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402A1564" w14:textId="77777777" w:rsidR="00604DEC" w:rsidRDefault="00000000">
      <w:pPr>
        <w:pStyle w:val="2"/>
        <w:widowControl w:val="0"/>
      </w:pPr>
      <w:bookmarkStart w:id="63" w:name="_Toc32474"/>
      <w:r>
        <w:t>作息时间表</w:t>
      </w:r>
      <w:bookmarkEnd w:id="63"/>
    </w:p>
    <w:p w14:paraId="298371D9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2B3677A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64" w:name="_Toc25218"/>
      <w:r>
        <w:rPr>
          <w:color w:val="000000"/>
        </w:rPr>
        <w:t>暖通空调系统</w:t>
      </w:r>
      <w:bookmarkEnd w:id="64"/>
    </w:p>
    <w:p w14:paraId="27957E66" w14:textId="77777777" w:rsidR="00604DEC" w:rsidRDefault="00000000">
      <w:pPr>
        <w:pStyle w:val="2"/>
        <w:widowControl w:val="0"/>
      </w:pPr>
      <w:bookmarkStart w:id="65" w:name="_Toc7339"/>
      <w:r>
        <w:t>系统类型</w:t>
      </w:r>
      <w:bookmarkEnd w:id="65"/>
    </w:p>
    <w:p w14:paraId="2D1EE90C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8065"/>
      <w:r>
        <w:rPr>
          <w:color w:val="000000"/>
        </w:rPr>
        <w:t>系统分区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273"/>
        <w:gridCol w:w="2123"/>
        <w:gridCol w:w="848"/>
        <w:gridCol w:w="3249"/>
      </w:tblGrid>
      <w:tr w:rsidR="00604DEC" w14:paraId="223456EB" w14:textId="77777777">
        <w:tc>
          <w:tcPr>
            <w:tcW w:w="1822" w:type="dxa"/>
            <w:shd w:val="clear" w:color="auto" w:fill="E6E6E6"/>
            <w:vAlign w:val="center"/>
          </w:tcPr>
          <w:p w14:paraId="15DF2A9C" w14:textId="77777777" w:rsidR="00604DEC" w:rsidRDefault="00000000">
            <w:pPr>
              <w:jc w:val="center"/>
            </w:pPr>
            <w:r>
              <w:t>多联机系统编号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724D75" w14:textId="77777777" w:rsidR="00604DEC" w:rsidRDefault="00000000">
            <w:pPr>
              <w:jc w:val="center"/>
            </w:pPr>
            <w:r>
              <w:t>系列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512507B" w14:textId="77777777" w:rsidR="00604DEC" w:rsidRDefault="00000000">
            <w:pPr>
              <w:jc w:val="center"/>
            </w:pPr>
            <w:r>
              <w:t>型号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A64364" w14:textId="77777777" w:rsidR="00604DEC" w:rsidRDefault="00000000">
            <w:pPr>
              <w:jc w:val="center"/>
            </w:pPr>
            <w:r>
              <w:t>台数</w:t>
            </w:r>
          </w:p>
        </w:tc>
        <w:tc>
          <w:tcPr>
            <w:tcW w:w="3248" w:type="dxa"/>
            <w:shd w:val="clear" w:color="auto" w:fill="E6E6E6"/>
            <w:vAlign w:val="center"/>
          </w:tcPr>
          <w:p w14:paraId="577442D2" w14:textId="77777777" w:rsidR="00604DEC" w:rsidRDefault="00000000">
            <w:pPr>
              <w:jc w:val="center"/>
            </w:pPr>
            <w:r>
              <w:t>性能参数</w:t>
            </w:r>
          </w:p>
        </w:tc>
      </w:tr>
      <w:tr w:rsidR="00604DEC" w14:paraId="159A74CA" w14:textId="77777777">
        <w:tc>
          <w:tcPr>
            <w:tcW w:w="1822" w:type="dxa"/>
            <w:vAlign w:val="center"/>
          </w:tcPr>
          <w:p w14:paraId="4CF74D09" w14:textId="77777777" w:rsidR="00604DEC" w:rsidRDefault="00000000">
            <w:r>
              <w:lastRenderedPageBreak/>
              <w:t>Sys[</w:t>
            </w:r>
            <w:r>
              <w:t>大金</w:t>
            </w:r>
            <w:r>
              <w:t>]</w:t>
            </w:r>
          </w:p>
        </w:tc>
        <w:tc>
          <w:tcPr>
            <w:tcW w:w="1273" w:type="dxa"/>
            <w:vAlign w:val="center"/>
          </w:tcPr>
          <w:p w14:paraId="4653400A" w14:textId="77777777" w:rsidR="00604DEC" w:rsidRDefault="00000000">
            <w:r>
              <w:t>VRV X10</w:t>
            </w:r>
          </w:p>
        </w:tc>
        <w:tc>
          <w:tcPr>
            <w:tcW w:w="2122" w:type="dxa"/>
            <w:vAlign w:val="center"/>
          </w:tcPr>
          <w:p w14:paraId="02CC9D72" w14:textId="77777777" w:rsidR="00604DEC" w:rsidRDefault="00000000">
            <w:r>
              <w:t>RUXYQ8CA(N)</w:t>
            </w:r>
          </w:p>
        </w:tc>
        <w:tc>
          <w:tcPr>
            <w:tcW w:w="848" w:type="dxa"/>
            <w:vAlign w:val="center"/>
          </w:tcPr>
          <w:p w14:paraId="7EC0E1C5" w14:textId="77777777" w:rsidR="00604DEC" w:rsidRDefault="00000000">
            <w:r>
              <w:t>11</w:t>
            </w:r>
          </w:p>
        </w:tc>
        <w:tc>
          <w:tcPr>
            <w:tcW w:w="3248" w:type="dxa"/>
            <w:vAlign w:val="center"/>
          </w:tcPr>
          <w:p w14:paraId="48A24E16" w14:textId="77777777" w:rsidR="00604DEC" w:rsidRDefault="00000000">
            <w:r>
              <w:t>制冷量</w:t>
            </w:r>
            <w:r>
              <w:t>(KW):246</w:t>
            </w:r>
            <w:r>
              <w:br/>
            </w:r>
            <w:r>
              <w:t>制热量</w:t>
            </w:r>
            <w:r>
              <w:t>(KW):275</w:t>
            </w:r>
            <w:r>
              <w:br/>
            </w:r>
            <w:r>
              <w:t>制冷能效比</w:t>
            </w:r>
            <w:r>
              <w:t>:4.86</w:t>
            </w:r>
            <w:r>
              <w:br/>
            </w:r>
            <w:r>
              <w:t>制热能效比</w:t>
            </w:r>
            <w:r>
              <w:t>:5.25</w:t>
            </w:r>
            <w:r>
              <w:br/>
              <w:t>APF:6.25</w:t>
            </w:r>
          </w:p>
        </w:tc>
      </w:tr>
    </w:tbl>
    <w:p w14:paraId="617F3835" w14:textId="77777777" w:rsidR="00604DEC" w:rsidRDefault="00604DE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04DEC" w14:paraId="42A1DC42" w14:textId="77777777">
        <w:tc>
          <w:tcPr>
            <w:tcW w:w="1131" w:type="dxa"/>
            <w:shd w:val="clear" w:color="auto" w:fill="E6E6E6"/>
            <w:vAlign w:val="center"/>
          </w:tcPr>
          <w:p w14:paraId="689C2663" w14:textId="77777777" w:rsidR="00604DE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9799BB3" w14:textId="77777777" w:rsidR="00604DE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705E8" w14:textId="77777777" w:rsidR="00604DE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8A73FD" w14:textId="77777777" w:rsidR="00604DE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C90A187" w14:textId="77777777" w:rsidR="00604DE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391922F" w14:textId="77777777" w:rsidR="00604DEC" w:rsidRDefault="00000000">
            <w:pPr>
              <w:jc w:val="center"/>
            </w:pPr>
            <w:r>
              <w:t>包含的房间</w:t>
            </w:r>
          </w:p>
        </w:tc>
      </w:tr>
      <w:tr w:rsidR="00604DEC" w14:paraId="36B6AA9F" w14:textId="77777777">
        <w:tc>
          <w:tcPr>
            <w:tcW w:w="1131" w:type="dxa"/>
            <w:vAlign w:val="center"/>
          </w:tcPr>
          <w:p w14:paraId="568B98E1" w14:textId="77777777" w:rsidR="00604DEC" w:rsidRDefault="00000000">
            <w:r>
              <w:t>Sys[</w:t>
            </w:r>
            <w:r>
              <w:t>大金</w:t>
            </w:r>
            <w:r>
              <w:t>]</w:t>
            </w:r>
          </w:p>
        </w:tc>
        <w:tc>
          <w:tcPr>
            <w:tcW w:w="1924" w:type="dxa"/>
            <w:vAlign w:val="center"/>
          </w:tcPr>
          <w:p w14:paraId="4474E5D3" w14:textId="77777777" w:rsidR="00604DEC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53A1B3AE" w14:textId="77777777" w:rsidR="00604DE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D7706DB" w14:textId="77777777" w:rsidR="00604DE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A4EE7EF" w14:textId="77777777" w:rsidR="00604DEC" w:rsidRDefault="00000000">
            <w:r>
              <w:t>3074.34</w:t>
            </w:r>
          </w:p>
        </w:tc>
        <w:tc>
          <w:tcPr>
            <w:tcW w:w="3673" w:type="dxa"/>
            <w:vAlign w:val="center"/>
          </w:tcPr>
          <w:p w14:paraId="202496B7" w14:textId="77777777" w:rsidR="00604DEC" w:rsidRDefault="00000000">
            <w:r>
              <w:t>所有房间</w:t>
            </w:r>
          </w:p>
        </w:tc>
      </w:tr>
    </w:tbl>
    <w:p w14:paraId="18BC5BD3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8450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04DEC" w14:paraId="70FB5F46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D1B5AC3" w14:textId="77777777" w:rsidR="00604DE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D75ABA6" w14:textId="77777777" w:rsidR="00604DE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6470414" w14:textId="77777777" w:rsidR="00604DE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D744802" w14:textId="77777777" w:rsidR="00604DEC" w:rsidRDefault="00000000">
            <w:pPr>
              <w:jc w:val="center"/>
            </w:pPr>
            <w:r>
              <w:t>供暖</w:t>
            </w:r>
          </w:p>
        </w:tc>
      </w:tr>
      <w:tr w:rsidR="00604DEC" w14:paraId="55249ABC" w14:textId="77777777">
        <w:tc>
          <w:tcPr>
            <w:tcW w:w="1131" w:type="dxa"/>
            <w:vMerge/>
            <w:vAlign w:val="center"/>
          </w:tcPr>
          <w:p w14:paraId="7682E5A8" w14:textId="77777777" w:rsidR="00604DEC" w:rsidRDefault="00604DEC"/>
        </w:tc>
        <w:tc>
          <w:tcPr>
            <w:tcW w:w="1262" w:type="dxa"/>
            <w:vMerge/>
            <w:vAlign w:val="center"/>
          </w:tcPr>
          <w:p w14:paraId="16B14729" w14:textId="77777777" w:rsidR="00604DEC" w:rsidRDefault="00604DEC"/>
        </w:tc>
        <w:tc>
          <w:tcPr>
            <w:tcW w:w="1731" w:type="dxa"/>
            <w:vAlign w:val="center"/>
          </w:tcPr>
          <w:p w14:paraId="2A039D61" w14:textId="77777777" w:rsidR="00604DE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7B94F87" w14:textId="77777777" w:rsidR="00604DE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B2CDE36" w14:textId="77777777" w:rsidR="00604DE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355943D" w14:textId="77777777" w:rsidR="00604DE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04DEC" w14:paraId="105CFB12" w14:textId="77777777">
        <w:tc>
          <w:tcPr>
            <w:tcW w:w="1131" w:type="dxa"/>
            <w:vAlign w:val="center"/>
          </w:tcPr>
          <w:p w14:paraId="78510F6F" w14:textId="77777777" w:rsidR="00604DEC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8CA202A" w14:textId="77777777" w:rsidR="00604DEC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5D40DB6D" w14:textId="77777777" w:rsidR="00604DEC" w:rsidRDefault="00000000">
            <w:r>
              <w:t>0.90</w:t>
            </w:r>
          </w:p>
        </w:tc>
        <w:tc>
          <w:tcPr>
            <w:tcW w:w="1731" w:type="dxa"/>
            <w:vAlign w:val="center"/>
          </w:tcPr>
          <w:p w14:paraId="1C2EBB38" w14:textId="77777777" w:rsidR="00604DEC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47D105EC" w14:textId="77777777" w:rsidR="00604DEC" w:rsidRDefault="00000000">
            <w:r>
              <w:t>0.90</w:t>
            </w:r>
          </w:p>
        </w:tc>
        <w:tc>
          <w:tcPr>
            <w:tcW w:w="1731" w:type="dxa"/>
            <w:vAlign w:val="center"/>
          </w:tcPr>
          <w:p w14:paraId="38DCF983" w14:textId="77777777" w:rsidR="00604DEC" w:rsidRDefault="00000000">
            <w:r>
              <w:t>5(℃)</w:t>
            </w:r>
          </w:p>
        </w:tc>
      </w:tr>
    </w:tbl>
    <w:p w14:paraId="5A18AB44" w14:textId="77777777" w:rsidR="00604DEC" w:rsidRDefault="00000000">
      <w:pPr>
        <w:pStyle w:val="2"/>
        <w:widowControl w:val="0"/>
      </w:pPr>
      <w:bookmarkStart w:id="68" w:name="_Toc25763"/>
      <w:r>
        <w:t>制冷系统</w:t>
      </w:r>
      <w:bookmarkEnd w:id="68"/>
    </w:p>
    <w:p w14:paraId="7F6F45B6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20162"/>
      <w:r>
        <w:rPr>
          <w:color w:val="000000"/>
        </w:rPr>
        <w:t>多联机/单元式空调能耗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04DEC" w14:paraId="7AD6B2F2" w14:textId="77777777">
        <w:tc>
          <w:tcPr>
            <w:tcW w:w="1550" w:type="dxa"/>
            <w:shd w:val="clear" w:color="auto" w:fill="E6E6E6"/>
            <w:vAlign w:val="center"/>
          </w:tcPr>
          <w:p w14:paraId="6AD25A8A" w14:textId="77777777" w:rsidR="00604DEC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E8510D" w14:textId="77777777" w:rsidR="00604DEC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7A2F5F" w14:textId="77777777" w:rsidR="00604DEC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782C92" w14:textId="77777777" w:rsidR="00604DE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52CDCE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FAE3FEA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69FFCAB7" w14:textId="77777777">
        <w:tc>
          <w:tcPr>
            <w:tcW w:w="1550" w:type="dxa"/>
            <w:shd w:val="clear" w:color="auto" w:fill="E6E6E6"/>
            <w:vAlign w:val="center"/>
          </w:tcPr>
          <w:p w14:paraId="199BDDEF" w14:textId="77777777" w:rsidR="00604DEC" w:rsidRDefault="00000000">
            <w:r>
              <w:t>Sys[</w:t>
            </w:r>
            <w:r>
              <w:t>大金</w:t>
            </w:r>
            <w:r>
              <w:t>]</w:t>
            </w:r>
          </w:p>
        </w:tc>
        <w:tc>
          <w:tcPr>
            <w:tcW w:w="1550" w:type="dxa"/>
            <w:vAlign w:val="center"/>
          </w:tcPr>
          <w:p w14:paraId="0B9DE295" w14:textId="77777777" w:rsidR="00604DEC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430A2FEB" w14:textId="77777777" w:rsidR="00604DEC" w:rsidRDefault="00000000">
            <w:r>
              <w:t>149320</w:t>
            </w:r>
          </w:p>
        </w:tc>
        <w:tc>
          <w:tcPr>
            <w:tcW w:w="1550" w:type="dxa"/>
            <w:vAlign w:val="center"/>
          </w:tcPr>
          <w:p w14:paraId="78DD1047" w14:textId="77777777" w:rsidR="00604DEC" w:rsidRDefault="00000000">
            <w:r>
              <w:t>19599</w:t>
            </w:r>
          </w:p>
        </w:tc>
        <w:tc>
          <w:tcPr>
            <w:tcW w:w="1550" w:type="dxa"/>
            <w:vAlign w:val="center"/>
          </w:tcPr>
          <w:p w14:paraId="53C65FB0" w14:textId="77777777" w:rsidR="00604DEC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7C51D25A" w14:textId="77777777" w:rsidR="00604DEC" w:rsidRDefault="00000000">
            <w:r>
              <w:t>11.177</w:t>
            </w:r>
          </w:p>
        </w:tc>
      </w:tr>
    </w:tbl>
    <w:p w14:paraId="1510D0C9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41265DA0" w14:textId="77777777" w:rsidR="00604DEC" w:rsidRDefault="00000000">
      <w:pPr>
        <w:pStyle w:val="2"/>
        <w:widowControl w:val="0"/>
      </w:pPr>
      <w:bookmarkStart w:id="70" w:name="_Toc2319"/>
      <w:r>
        <w:t>供暖系统</w:t>
      </w:r>
      <w:bookmarkEnd w:id="70"/>
    </w:p>
    <w:p w14:paraId="77E29C36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26907"/>
      <w:r>
        <w:rPr>
          <w:color w:val="000000"/>
        </w:rPr>
        <w:t>多联机/单元式热泵能耗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04DEC" w14:paraId="39DA8570" w14:textId="77777777">
        <w:tc>
          <w:tcPr>
            <w:tcW w:w="1550" w:type="dxa"/>
            <w:shd w:val="clear" w:color="auto" w:fill="E6E6E6"/>
            <w:vAlign w:val="center"/>
          </w:tcPr>
          <w:p w14:paraId="4B8FC2B2" w14:textId="77777777" w:rsidR="00604DEC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2D02E6" w14:textId="77777777" w:rsidR="00604DEC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D52266" w14:textId="77777777" w:rsidR="00604DEC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956BA9" w14:textId="77777777" w:rsidR="00604DE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500C9B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2008AD3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1756EC5A" w14:textId="77777777">
        <w:tc>
          <w:tcPr>
            <w:tcW w:w="1550" w:type="dxa"/>
            <w:shd w:val="clear" w:color="auto" w:fill="E6E6E6"/>
            <w:vAlign w:val="center"/>
          </w:tcPr>
          <w:p w14:paraId="0F3DE9CA" w14:textId="77777777" w:rsidR="00604DEC" w:rsidRDefault="00000000">
            <w:r>
              <w:t>Sys[</w:t>
            </w:r>
            <w:r>
              <w:t>大金</w:t>
            </w:r>
            <w:r>
              <w:t>]</w:t>
            </w:r>
          </w:p>
        </w:tc>
        <w:tc>
          <w:tcPr>
            <w:tcW w:w="1550" w:type="dxa"/>
            <w:vAlign w:val="center"/>
          </w:tcPr>
          <w:p w14:paraId="553EA487" w14:textId="77777777" w:rsidR="00604DEC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5F3AA715" w14:textId="77777777" w:rsidR="00604DEC" w:rsidRDefault="00000000">
            <w:r>
              <w:t>17811</w:t>
            </w:r>
          </w:p>
        </w:tc>
        <w:tc>
          <w:tcPr>
            <w:tcW w:w="1550" w:type="dxa"/>
            <w:vAlign w:val="center"/>
          </w:tcPr>
          <w:p w14:paraId="6828BAE0" w14:textId="77777777" w:rsidR="00604DEC" w:rsidRDefault="00000000">
            <w:r>
              <w:t>3910</w:t>
            </w:r>
          </w:p>
        </w:tc>
        <w:tc>
          <w:tcPr>
            <w:tcW w:w="1550" w:type="dxa"/>
            <w:vAlign w:val="center"/>
          </w:tcPr>
          <w:p w14:paraId="7D9612F1" w14:textId="77777777" w:rsidR="00604DEC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01619327" w14:textId="77777777" w:rsidR="00604DEC" w:rsidRDefault="00000000">
            <w:r>
              <w:t>2.230</w:t>
            </w:r>
          </w:p>
        </w:tc>
      </w:tr>
    </w:tbl>
    <w:p w14:paraId="7CB60079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6D3D2E1C" w14:textId="77777777" w:rsidR="00604DEC" w:rsidRDefault="00000000">
      <w:pPr>
        <w:pStyle w:val="2"/>
        <w:widowControl w:val="0"/>
      </w:pPr>
      <w:bookmarkStart w:id="72" w:name="_Toc29004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04DEC" w14:paraId="2DDCF3CC" w14:textId="77777777">
        <w:tc>
          <w:tcPr>
            <w:tcW w:w="2326" w:type="dxa"/>
            <w:shd w:val="clear" w:color="auto" w:fill="E6E6E6"/>
            <w:vAlign w:val="center"/>
          </w:tcPr>
          <w:p w14:paraId="5F1ECC0D" w14:textId="77777777" w:rsidR="00604DE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B86ED82" w14:textId="77777777" w:rsidR="00604DE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526573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E0AC2B8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51617461" w14:textId="77777777">
        <w:tc>
          <w:tcPr>
            <w:tcW w:w="2326" w:type="dxa"/>
            <w:shd w:val="clear" w:color="auto" w:fill="E6E6E6"/>
            <w:vAlign w:val="center"/>
          </w:tcPr>
          <w:p w14:paraId="1081A2C4" w14:textId="77777777" w:rsidR="00604DE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84E01E2" w14:textId="77777777" w:rsidR="00604DEC" w:rsidRDefault="00000000">
            <w:r>
              <w:t>7888</w:t>
            </w:r>
          </w:p>
        </w:tc>
        <w:tc>
          <w:tcPr>
            <w:tcW w:w="2326" w:type="dxa"/>
            <w:vMerge w:val="restart"/>
            <w:vAlign w:val="center"/>
          </w:tcPr>
          <w:p w14:paraId="43AB1C49" w14:textId="77777777" w:rsidR="00604DEC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1668E68D" w14:textId="77777777" w:rsidR="00604DEC" w:rsidRDefault="00000000">
            <w:r>
              <w:t>4.499</w:t>
            </w:r>
          </w:p>
        </w:tc>
      </w:tr>
      <w:tr w:rsidR="00604DEC" w14:paraId="7FEF76A3" w14:textId="77777777">
        <w:tc>
          <w:tcPr>
            <w:tcW w:w="2326" w:type="dxa"/>
            <w:shd w:val="clear" w:color="auto" w:fill="E6E6E6"/>
            <w:vAlign w:val="center"/>
          </w:tcPr>
          <w:p w14:paraId="22BAA02E" w14:textId="77777777" w:rsidR="00604DE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C9FD09C" w14:textId="77777777" w:rsidR="00604DE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A12F0F3" w14:textId="77777777" w:rsidR="00604DEC" w:rsidRDefault="00604DEC"/>
        </w:tc>
        <w:tc>
          <w:tcPr>
            <w:tcW w:w="2337" w:type="dxa"/>
            <w:vAlign w:val="center"/>
          </w:tcPr>
          <w:p w14:paraId="53B272EB" w14:textId="77777777" w:rsidR="00604DEC" w:rsidRDefault="00000000">
            <w:r>
              <w:t>0.000</w:t>
            </w:r>
          </w:p>
        </w:tc>
      </w:tr>
      <w:tr w:rsidR="00604DEC" w14:paraId="642F0CE8" w14:textId="77777777">
        <w:tc>
          <w:tcPr>
            <w:tcW w:w="2326" w:type="dxa"/>
            <w:shd w:val="clear" w:color="auto" w:fill="E6E6E6"/>
            <w:vAlign w:val="center"/>
          </w:tcPr>
          <w:p w14:paraId="20A7402E" w14:textId="77777777" w:rsidR="00604DE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B55ED04" w14:textId="77777777" w:rsidR="00604DE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A729728" w14:textId="77777777" w:rsidR="00604DEC" w:rsidRDefault="00604DEC"/>
        </w:tc>
        <w:tc>
          <w:tcPr>
            <w:tcW w:w="2337" w:type="dxa"/>
            <w:vAlign w:val="center"/>
          </w:tcPr>
          <w:p w14:paraId="591DB82A" w14:textId="77777777" w:rsidR="00604DEC" w:rsidRDefault="00000000">
            <w:r>
              <w:t>0.0000</w:t>
            </w:r>
          </w:p>
        </w:tc>
      </w:tr>
      <w:tr w:rsidR="00604DEC" w14:paraId="0054CFE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C0EFE76" w14:textId="77777777" w:rsidR="00604DE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645016E" w14:textId="77777777" w:rsidR="00604DEC" w:rsidRDefault="00000000">
            <w:r>
              <w:t>4.499</w:t>
            </w:r>
          </w:p>
        </w:tc>
      </w:tr>
    </w:tbl>
    <w:p w14:paraId="50B781F7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73" w:name="_Toc8232"/>
      <w:r>
        <w:rPr>
          <w:color w:val="000000"/>
        </w:rPr>
        <w:lastRenderedPageBreak/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04DEC" w14:paraId="41D18876" w14:textId="77777777">
        <w:tc>
          <w:tcPr>
            <w:tcW w:w="1822" w:type="dxa"/>
            <w:shd w:val="clear" w:color="auto" w:fill="E6E6E6"/>
            <w:vAlign w:val="center"/>
          </w:tcPr>
          <w:p w14:paraId="2B01C669" w14:textId="77777777" w:rsidR="00604DE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257EA9" w14:textId="77777777" w:rsidR="00604DE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F791566" w14:textId="77777777" w:rsidR="00604DE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336DB92" w14:textId="77777777" w:rsidR="00604DE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A925112" w14:textId="77777777" w:rsidR="00604DE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A3D01FE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182610A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5505A254" w14:textId="77777777">
        <w:tc>
          <w:tcPr>
            <w:tcW w:w="1822" w:type="dxa"/>
            <w:vAlign w:val="center"/>
          </w:tcPr>
          <w:p w14:paraId="1E6CE9D1" w14:textId="77777777" w:rsidR="00604DEC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5352AD53" w14:textId="77777777" w:rsidR="00604DEC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25D01E0C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C1D847B" w14:textId="77777777" w:rsidR="00604DEC" w:rsidRDefault="00000000">
            <w:r>
              <w:t>108</w:t>
            </w:r>
          </w:p>
        </w:tc>
        <w:tc>
          <w:tcPr>
            <w:tcW w:w="1330" w:type="dxa"/>
            <w:vAlign w:val="center"/>
          </w:tcPr>
          <w:p w14:paraId="53703F85" w14:textId="77777777" w:rsidR="00604DEC" w:rsidRDefault="00000000">
            <w:r>
              <w:t>3469</w:t>
            </w:r>
          </w:p>
        </w:tc>
        <w:tc>
          <w:tcPr>
            <w:tcW w:w="1330" w:type="dxa"/>
            <w:vMerge w:val="restart"/>
            <w:vAlign w:val="center"/>
          </w:tcPr>
          <w:p w14:paraId="1441AD2E" w14:textId="77777777" w:rsidR="00604DEC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369D8BB6" w14:textId="77777777" w:rsidR="00604DEC" w:rsidRDefault="00000000">
            <w:r>
              <w:t>1.978</w:t>
            </w:r>
          </w:p>
        </w:tc>
      </w:tr>
      <w:tr w:rsidR="00604DEC" w14:paraId="530457DD" w14:textId="77777777">
        <w:tc>
          <w:tcPr>
            <w:tcW w:w="1822" w:type="dxa"/>
            <w:vAlign w:val="center"/>
          </w:tcPr>
          <w:p w14:paraId="543148DB" w14:textId="77777777" w:rsidR="00604DEC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01C4D952" w14:textId="77777777" w:rsidR="00604DE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77D1D782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8458353" w14:textId="77777777" w:rsidR="00604DEC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2DCBE3B1" w14:textId="77777777" w:rsidR="00604DEC" w:rsidRDefault="00000000">
            <w:r>
              <w:t>2419</w:t>
            </w:r>
          </w:p>
        </w:tc>
        <w:tc>
          <w:tcPr>
            <w:tcW w:w="1330" w:type="dxa"/>
            <w:vMerge/>
            <w:vAlign w:val="center"/>
          </w:tcPr>
          <w:p w14:paraId="01EABD4B" w14:textId="77777777" w:rsidR="00604DEC" w:rsidRDefault="00604DEC"/>
        </w:tc>
        <w:tc>
          <w:tcPr>
            <w:tcW w:w="1330" w:type="dxa"/>
            <w:vAlign w:val="center"/>
          </w:tcPr>
          <w:p w14:paraId="256C9E5F" w14:textId="77777777" w:rsidR="00604DEC" w:rsidRDefault="00000000">
            <w:r>
              <w:t>1.380</w:t>
            </w:r>
          </w:p>
        </w:tc>
      </w:tr>
      <w:tr w:rsidR="00604DEC" w14:paraId="392620E0" w14:textId="77777777">
        <w:tc>
          <w:tcPr>
            <w:tcW w:w="1822" w:type="dxa"/>
            <w:vAlign w:val="center"/>
          </w:tcPr>
          <w:p w14:paraId="68AB905A" w14:textId="77777777" w:rsidR="00604DEC" w:rsidRDefault="00000000">
            <w:r>
              <w:t>健身活动室</w:t>
            </w:r>
          </w:p>
        </w:tc>
        <w:tc>
          <w:tcPr>
            <w:tcW w:w="1556" w:type="dxa"/>
            <w:vAlign w:val="center"/>
          </w:tcPr>
          <w:p w14:paraId="18CDA916" w14:textId="77777777" w:rsidR="00604DEC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24DC630C" w14:textId="77777777" w:rsidR="00604DE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35D083B9" w14:textId="77777777" w:rsidR="00604DEC" w:rsidRDefault="00000000">
            <w:r>
              <w:t>288</w:t>
            </w:r>
          </w:p>
        </w:tc>
        <w:tc>
          <w:tcPr>
            <w:tcW w:w="1330" w:type="dxa"/>
            <w:vAlign w:val="center"/>
          </w:tcPr>
          <w:p w14:paraId="1B5A2B2C" w14:textId="77777777" w:rsidR="00604DEC" w:rsidRDefault="00000000">
            <w:r>
              <w:t>5443</w:t>
            </w:r>
          </w:p>
        </w:tc>
        <w:tc>
          <w:tcPr>
            <w:tcW w:w="1330" w:type="dxa"/>
            <w:vMerge/>
            <w:vAlign w:val="center"/>
          </w:tcPr>
          <w:p w14:paraId="6D36FE17" w14:textId="77777777" w:rsidR="00604DEC" w:rsidRDefault="00604DEC"/>
        </w:tc>
        <w:tc>
          <w:tcPr>
            <w:tcW w:w="1330" w:type="dxa"/>
            <w:vAlign w:val="center"/>
          </w:tcPr>
          <w:p w14:paraId="71BEA0A7" w14:textId="77777777" w:rsidR="00604DEC" w:rsidRDefault="00000000">
            <w:r>
              <w:t>3.104</w:t>
            </w:r>
          </w:p>
        </w:tc>
      </w:tr>
      <w:tr w:rsidR="00604DEC" w14:paraId="42643BD8" w14:textId="77777777">
        <w:tc>
          <w:tcPr>
            <w:tcW w:w="1822" w:type="dxa"/>
            <w:vAlign w:val="center"/>
          </w:tcPr>
          <w:p w14:paraId="06C8151C" w14:textId="77777777" w:rsidR="00604DEC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44DE7D95" w14:textId="77777777" w:rsidR="00604DEC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26848FA0" w14:textId="77777777" w:rsidR="00604DEC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4686C670" w14:textId="77777777" w:rsidR="00604DEC" w:rsidRDefault="00000000">
            <w:r>
              <w:t>151</w:t>
            </w:r>
          </w:p>
        </w:tc>
        <w:tc>
          <w:tcPr>
            <w:tcW w:w="1330" w:type="dxa"/>
            <w:vAlign w:val="center"/>
          </w:tcPr>
          <w:p w14:paraId="3B77A44F" w14:textId="77777777" w:rsidR="00604DEC" w:rsidRDefault="00000000">
            <w:r>
              <w:t>1270</w:t>
            </w:r>
          </w:p>
        </w:tc>
        <w:tc>
          <w:tcPr>
            <w:tcW w:w="1330" w:type="dxa"/>
            <w:vMerge/>
            <w:vAlign w:val="center"/>
          </w:tcPr>
          <w:p w14:paraId="77E73A92" w14:textId="77777777" w:rsidR="00604DEC" w:rsidRDefault="00604DEC"/>
        </w:tc>
        <w:tc>
          <w:tcPr>
            <w:tcW w:w="1330" w:type="dxa"/>
            <w:vAlign w:val="center"/>
          </w:tcPr>
          <w:p w14:paraId="7CBEE500" w14:textId="77777777" w:rsidR="00604DEC" w:rsidRDefault="00000000">
            <w:r>
              <w:t>0.724</w:t>
            </w:r>
          </w:p>
        </w:tc>
      </w:tr>
      <w:tr w:rsidR="00604DEC" w14:paraId="5C83243B" w14:textId="77777777">
        <w:tc>
          <w:tcPr>
            <w:tcW w:w="1822" w:type="dxa"/>
            <w:vAlign w:val="center"/>
          </w:tcPr>
          <w:p w14:paraId="1A589747" w14:textId="77777777" w:rsidR="00604DEC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53B02F0C" w14:textId="77777777" w:rsidR="00604DEC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2909B84D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4F02CC0" w14:textId="77777777" w:rsidR="00604DEC" w:rsidRDefault="00000000">
            <w:r>
              <w:t>18</w:t>
            </w:r>
          </w:p>
        </w:tc>
        <w:tc>
          <w:tcPr>
            <w:tcW w:w="1330" w:type="dxa"/>
            <w:vAlign w:val="center"/>
          </w:tcPr>
          <w:p w14:paraId="3CF1A63B" w14:textId="77777777" w:rsidR="00604DEC" w:rsidRDefault="00000000">
            <w:r>
              <w:t>181</w:t>
            </w:r>
          </w:p>
        </w:tc>
        <w:tc>
          <w:tcPr>
            <w:tcW w:w="1330" w:type="dxa"/>
            <w:vMerge/>
            <w:vAlign w:val="center"/>
          </w:tcPr>
          <w:p w14:paraId="1D82EF3E" w14:textId="77777777" w:rsidR="00604DEC" w:rsidRDefault="00604DEC"/>
        </w:tc>
        <w:tc>
          <w:tcPr>
            <w:tcW w:w="1330" w:type="dxa"/>
            <w:vAlign w:val="center"/>
          </w:tcPr>
          <w:p w14:paraId="4320CDC7" w14:textId="77777777" w:rsidR="00604DEC" w:rsidRDefault="00000000">
            <w:r>
              <w:t>0.103</w:t>
            </w:r>
          </w:p>
        </w:tc>
      </w:tr>
      <w:tr w:rsidR="00604DEC" w14:paraId="2808D573" w14:textId="77777777">
        <w:tc>
          <w:tcPr>
            <w:tcW w:w="1822" w:type="dxa"/>
            <w:vAlign w:val="center"/>
          </w:tcPr>
          <w:p w14:paraId="2E11DC94" w14:textId="77777777" w:rsidR="00604DEC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7E47D7E1" w14:textId="77777777" w:rsidR="00604DEC" w:rsidRDefault="00000000">
            <w:r>
              <w:t>16.80</w:t>
            </w:r>
          </w:p>
        </w:tc>
        <w:tc>
          <w:tcPr>
            <w:tcW w:w="854" w:type="dxa"/>
            <w:vAlign w:val="center"/>
          </w:tcPr>
          <w:p w14:paraId="2531C2D5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10C3508" w14:textId="77777777" w:rsidR="00604DEC" w:rsidRDefault="00000000">
            <w:r>
              <w:t>256</w:t>
            </w:r>
          </w:p>
        </w:tc>
        <w:tc>
          <w:tcPr>
            <w:tcW w:w="1330" w:type="dxa"/>
            <w:vAlign w:val="center"/>
          </w:tcPr>
          <w:p w14:paraId="4C5B2A9A" w14:textId="77777777" w:rsidR="00604DEC" w:rsidRDefault="00000000">
            <w:r>
              <w:t>4294</w:t>
            </w:r>
          </w:p>
        </w:tc>
        <w:tc>
          <w:tcPr>
            <w:tcW w:w="1330" w:type="dxa"/>
            <w:vMerge/>
            <w:vAlign w:val="center"/>
          </w:tcPr>
          <w:p w14:paraId="607E46B6" w14:textId="77777777" w:rsidR="00604DEC" w:rsidRDefault="00604DEC"/>
        </w:tc>
        <w:tc>
          <w:tcPr>
            <w:tcW w:w="1330" w:type="dxa"/>
            <w:vAlign w:val="center"/>
          </w:tcPr>
          <w:p w14:paraId="676BA794" w14:textId="77777777" w:rsidR="00604DEC" w:rsidRDefault="00000000">
            <w:r>
              <w:t>2.449</w:t>
            </w:r>
          </w:p>
        </w:tc>
      </w:tr>
      <w:tr w:rsidR="00604DEC" w14:paraId="241825E1" w14:textId="77777777">
        <w:tc>
          <w:tcPr>
            <w:tcW w:w="1822" w:type="dxa"/>
            <w:vAlign w:val="center"/>
          </w:tcPr>
          <w:p w14:paraId="75F159D7" w14:textId="77777777" w:rsidR="00604DEC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14:paraId="47108EBB" w14:textId="77777777" w:rsidR="00604DE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61407F10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02576E92" w14:textId="77777777" w:rsidR="00604DEC" w:rsidRDefault="00000000">
            <w:r>
              <w:t>244</w:t>
            </w:r>
          </w:p>
        </w:tc>
        <w:tc>
          <w:tcPr>
            <w:tcW w:w="1330" w:type="dxa"/>
            <w:vAlign w:val="center"/>
          </w:tcPr>
          <w:p w14:paraId="6F397DC6" w14:textId="77777777" w:rsidR="00604DEC" w:rsidRDefault="00000000">
            <w:r>
              <w:t>3276</w:t>
            </w:r>
          </w:p>
        </w:tc>
        <w:tc>
          <w:tcPr>
            <w:tcW w:w="1330" w:type="dxa"/>
            <w:vMerge/>
            <w:vAlign w:val="center"/>
          </w:tcPr>
          <w:p w14:paraId="0B9B119E" w14:textId="77777777" w:rsidR="00604DEC" w:rsidRDefault="00604DEC"/>
        </w:tc>
        <w:tc>
          <w:tcPr>
            <w:tcW w:w="1330" w:type="dxa"/>
            <w:vAlign w:val="center"/>
          </w:tcPr>
          <w:p w14:paraId="56FF882E" w14:textId="77777777" w:rsidR="00604DEC" w:rsidRDefault="00000000">
            <w:r>
              <w:t>1.868</w:t>
            </w:r>
          </w:p>
        </w:tc>
      </w:tr>
      <w:tr w:rsidR="00604DEC" w14:paraId="2082E6EC" w14:textId="77777777">
        <w:tc>
          <w:tcPr>
            <w:tcW w:w="1822" w:type="dxa"/>
            <w:vAlign w:val="center"/>
          </w:tcPr>
          <w:p w14:paraId="4D71E20F" w14:textId="77777777" w:rsidR="00604DEC" w:rsidRDefault="00000000">
            <w:r>
              <w:t>接待室</w:t>
            </w:r>
          </w:p>
        </w:tc>
        <w:tc>
          <w:tcPr>
            <w:tcW w:w="1556" w:type="dxa"/>
            <w:vAlign w:val="center"/>
          </w:tcPr>
          <w:p w14:paraId="24FA3191" w14:textId="77777777" w:rsidR="00604DE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D4C5288" w14:textId="77777777" w:rsidR="00604DE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6406F07D" w14:textId="77777777" w:rsidR="00604DEC" w:rsidRDefault="00000000">
            <w:r>
              <w:t>337</w:t>
            </w:r>
          </w:p>
        </w:tc>
        <w:tc>
          <w:tcPr>
            <w:tcW w:w="1330" w:type="dxa"/>
            <w:vAlign w:val="center"/>
          </w:tcPr>
          <w:p w14:paraId="7944D761" w14:textId="77777777" w:rsidR="00604DEC" w:rsidRDefault="00000000">
            <w:r>
              <w:t>4524</w:t>
            </w:r>
          </w:p>
        </w:tc>
        <w:tc>
          <w:tcPr>
            <w:tcW w:w="1330" w:type="dxa"/>
            <w:vMerge/>
            <w:vAlign w:val="center"/>
          </w:tcPr>
          <w:p w14:paraId="61079AA0" w14:textId="77777777" w:rsidR="00604DEC" w:rsidRDefault="00604DEC"/>
        </w:tc>
        <w:tc>
          <w:tcPr>
            <w:tcW w:w="1330" w:type="dxa"/>
            <w:vAlign w:val="center"/>
          </w:tcPr>
          <w:p w14:paraId="7BC3C5A9" w14:textId="77777777" w:rsidR="00604DEC" w:rsidRDefault="00000000">
            <w:r>
              <w:t>2.580</w:t>
            </w:r>
          </w:p>
        </w:tc>
      </w:tr>
      <w:tr w:rsidR="00604DEC" w14:paraId="5ACDCE39" w14:textId="77777777">
        <w:tc>
          <w:tcPr>
            <w:tcW w:w="1822" w:type="dxa"/>
            <w:vAlign w:val="center"/>
          </w:tcPr>
          <w:p w14:paraId="58E1AF65" w14:textId="77777777" w:rsidR="00604DEC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6512905A" w14:textId="77777777" w:rsidR="00604DE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1438C4A9" w14:textId="77777777" w:rsidR="00604DEC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60DD3373" w14:textId="77777777" w:rsidR="00604DEC" w:rsidRDefault="00000000">
            <w:r>
              <w:t>384</w:t>
            </w:r>
          </w:p>
        </w:tc>
        <w:tc>
          <w:tcPr>
            <w:tcW w:w="1330" w:type="dxa"/>
            <w:vAlign w:val="center"/>
          </w:tcPr>
          <w:p w14:paraId="210BBB7D" w14:textId="77777777" w:rsidR="00604DEC" w:rsidRDefault="00000000">
            <w:r>
              <w:t>5167</w:t>
            </w:r>
          </w:p>
        </w:tc>
        <w:tc>
          <w:tcPr>
            <w:tcW w:w="1330" w:type="dxa"/>
            <w:vMerge/>
            <w:vAlign w:val="center"/>
          </w:tcPr>
          <w:p w14:paraId="5A2475C9" w14:textId="77777777" w:rsidR="00604DEC" w:rsidRDefault="00604DEC"/>
        </w:tc>
        <w:tc>
          <w:tcPr>
            <w:tcW w:w="1330" w:type="dxa"/>
            <w:vAlign w:val="center"/>
          </w:tcPr>
          <w:p w14:paraId="43C795E2" w14:textId="77777777" w:rsidR="00604DEC" w:rsidRDefault="00000000">
            <w:r>
              <w:t>2.947</w:t>
            </w:r>
          </w:p>
        </w:tc>
      </w:tr>
      <w:tr w:rsidR="00604DEC" w14:paraId="37702EE7" w14:textId="77777777">
        <w:tc>
          <w:tcPr>
            <w:tcW w:w="1822" w:type="dxa"/>
            <w:vAlign w:val="center"/>
          </w:tcPr>
          <w:p w14:paraId="246D59B8" w14:textId="77777777" w:rsidR="00604DEC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1217A8BC" w14:textId="77777777" w:rsidR="00604DEC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30B0F350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F7314B0" w14:textId="77777777" w:rsidR="00604DEC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4CED687F" w14:textId="77777777" w:rsidR="00604DEC" w:rsidRDefault="00000000">
            <w:r>
              <w:t>3402</w:t>
            </w:r>
          </w:p>
        </w:tc>
        <w:tc>
          <w:tcPr>
            <w:tcW w:w="1330" w:type="dxa"/>
            <w:vMerge/>
            <w:vAlign w:val="center"/>
          </w:tcPr>
          <w:p w14:paraId="4ACEB1B1" w14:textId="77777777" w:rsidR="00604DEC" w:rsidRDefault="00604DEC"/>
        </w:tc>
        <w:tc>
          <w:tcPr>
            <w:tcW w:w="1330" w:type="dxa"/>
            <w:vAlign w:val="center"/>
          </w:tcPr>
          <w:p w14:paraId="7683C02B" w14:textId="77777777" w:rsidR="00604DEC" w:rsidRDefault="00000000">
            <w:r>
              <w:t>1.940</w:t>
            </w:r>
          </w:p>
        </w:tc>
      </w:tr>
      <w:tr w:rsidR="00604DEC" w14:paraId="0D2169C6" w14:textId="77777777">
        <w:tc>
          <w:tcPr>
            <w:tcW w:w="1822" w:type="dxa"/>
            <w:vAlign w:val="center"/>
          </w:tcPr>
          <w:p w14:paraId="65C4225E" w14:textId="77777777" w:rsidR="00604DEC" w:rsidRDefault="00000000">
            <w:r>
              <w:t>档案室</w:t>
            </w:r>
          </w:p>
        </w:tc>
        <w:tc>
          <w:tcPr>
            <w:tcW w:w="1556" w:type="dxa"/>
            <w:vAlign w:val="center"/>
          </w:tcPr>
          <w:p w14:paraId="306750CF" w14:textId="77777777" w:rsidR="00604DEC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0693D4D1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0581191" w14:textId="77777777" w:rsidR="00604DEC" w:rsidRDefault="00000000">
            <w:r>
              <w:t>40</w:t>
            </w:r>
          </w:p>
        </w:tc>
        <w:tc>
          <w:tcPr>
            <w:tcW w:w="1330" w:type="dxa"/>
            <w:vAlign w:val="center"/>
          </w:tcPr>
          <w:p w14:paraId="7DA6D7FD" w14:textId="77777777" w:rsidR="00604DEC" w:rsidRDefault="00000000">
            <w:r>
              <w:t>399</w:t>
            </w:r>
          </w:p>
        </w:tc>
        <w:tc>
          <w:tcPr>
            <w:tcW w:w="1330" w:type="dxa"/>
            <w:vMerge/>
            <w:vAlign w:val="center"/>
          </w:tcPr>
          <w:p w14:paraId="04B90FE8" w14:textId="77777777" w:rsidR="00604DEC" w:rsidRDefault="00604DEC"/>
        </w:tc>
        <w:tc>
          <w:tcPr>
            <w:tcW w:w="1330" w:type="dxa"/>
            <w:vAlign w:val="center"/>
          </w:tcPr>
          <w:p w14:paraId="4AA3E8A9" w14:textId="77777777" w:rsidR="00604DEC" w:rsidRDefault="00000000">
            <w:r>
              <w:t>0.228</w:t>
            </w:r>
          </w:p>
        </w:tc>
      </w:tr>
      <w:tr w:rsidR="00604DEC" w14:paraId="6156C817" w14:textId="77777777">
        <w:tc>
          <w:tcPr>
            <w:tcW w:w="1822" w:type="dxa"/>
            <w:vAlign w:val="center"/>
          </w:tcPr>
          <w:p w14:paraId="55E38441" w14:textId="77777777" w:rsidR="00604DEC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14559BB7" w14:textId="77777777" w:rsidR="00604DEC" w:rsidRDefault="00000000">
            <w:r>
              <w:t>9.63</w:t>
            </w:r>
          </w:p>
        </w:tc>
        <w:tc>
          <w:tcPr>
            <w:tcW w:w="854" w:type="dxa"/>
            <w:vAlign w:val="center"/>
          </w:tcPr>
          <w:p w14:paraId="334376C0" w14:textId="77777777" w:rsidR="00604DEC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3E2F713A" w14:textId="77777777" w:rsidR="00604DEC" w:rsidRDefault="00000000">
            <w:r>
              <w:t>115</w:t>
            </w:r>
          </w:p>
        </w:tc>
        <w:tc>
          <w:tcPr>
            <w:tcW w:w="1330" w:type="dxa"/>
            <w:vAlign w:val="center"/>
          </w:tcPr>
          <w:p w14:paraId="3D1790DE" w14:textId="77777777" w:rsidR="00604DEC" w:rsidRDefault="00000000">
            <w:r>
              <w:t>1105</w:t>
            </w:r>
          </w:p>
        </w:tc>
        <w:tc>
          <w:tcPr>
            <w:tcW w:w="1330" w:type="dxa"/>
            <w:vMerge/>
            <w:vAlign w:val="center"/>
          </w:tcPr>
          <w:p w14:paraId="4C1D6379" w14:textId="77777777" w:rsidR="00604DEC" w:rsidRDefault="00604DEC"/>
        </w:tc>
        <w:tc>
          <w:tcPr>
            <w:tcW w:w="1330" w:type="dxa"/>
            <w:vAlign w:val="center"/>
          </w:tcPr>
          <w:p w14:paraId="1E7DF618" w14:textId="77777777" w:rsidR="00604DEC" w:rsidRDefault="00000000">
            <w:r>
              <w:t>0.630</w:t>
            </w:r>
          </w:p>
        </w:tc>
      </w:tr>
      <w:tr w:rsidR="00604DEC" w14:paraId="77522733" w14:textId="77777777">
        <w:tc>
          <w:tcPr>
            <w:tcW w:w="1822" w:type="dxa"/>
            <w:vAlign w:val="center"/>
          </w:tcPr>
          <w:p w14:paraId="5946FE3C" w14:textId="77777777" w:rsidR="00604DEC" w:rsidRDefault="00000000">
            <w:r>
              <w:t>治疗室、诊室</w:t>
            </w:r>
          </w:p>
        </w:tc>
        <w:tc>
          <w:tcPr>
            <w:tcW w:w="1556" w:type="dxa"/>
            <w:vAlign w:val="center"/>
          </w:tcPr>
          <w:p w14:paraId="13942282" w14:textId="77777777" w:rsidR="00604DEC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34FC9F7B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A7F0BBF" w14:textId="77777777" w:rsidR="00604DEC" w:rsidRDefault="00000000">
            <w:r>
              <w:t>40</w:t>
            </w:r>
          </w:p>
        </w:tc>
        <w:tc>
          <w:tcPr>
            <w:tcW w:w="1330" w:type="dxa"/>
            <w:vAlign w:val="center"/>
          </w:tcPr>
          <w:p w14:paraId="56F284F6" w14:textId="77777777" w:rsidR="00604DEC" w:rsidRDefault="00000000">
            <w:r>
              <w:t>1272</w:t>
            </w:r>
          </w:p>
        </w:tc>
        <w:tc>
          <w:tcPr>
            <w:tcW w:w="1330" w:type="dxa"/>
            <w:vMerge/>
            <w:vAlign w:val="center"/>
          </w:tcPr>
          <w:p w14:paraId="30E3C4C2" w14:textId="77777777" w:rsidR="00604DEC" w:rsidRDefault="00604DEC"/>
        </w:tc>
        <w:tc>
          <w:tcPr>
            <w:tcW w:w="1330" w:type="dxa"/>
            <w:vAlign w:val="center"/>
          </w:tcPr>
          <w:p w14:paraId="2D0015D4" w14:textId="77777777" w:rsidR="00604DEC" w:rsidRDefault="00000000">
            <w:r>
              <w:t>0.725</w:t>
            </w:r>
          </w:p>
        </w:tc>
      </w:tr>
      <w:tr w:rsidR="00604DEC" w14:paraId="1F06F59B" w14:textId="77777777">
        <w:tc>
          <w:tcPr>
            <w:tcW w:w="1822" w:type="dxa"/>
            <w:vAlign w:val="center"/>
          </w:tcPr>
          <w:p w14:paraId="25B6D0C8" w14:textId="77777777" w:rsidR="00604DEC" w:rsidRDefault="00000000">
            <w:r>
              <w:t>电子信息机房</w:t>
            </w:r>
          </w:p>
        </w:tc>
        <w:tc>
          <w:tcPr>
            <w:tcW w:w="1556" w:type="dxa"/>
            <w:vAlign w:val="center"/>
          </w:tcPr>
          <w:p w14:paraId="717448DE" w14:textId="77777777" w:rsidR="00604DEC" w:rsidRDefault="00000000">
            <w:r>
              <w:t>20.16</w:t>
            </w:r>
          </w:p>
        </w:tc>
        <w:tc>
          <w:tcPr>
            <w:tcW w:w="854" w:type="dxa"/>
            <w:vAlign w:val="center"/>
          </w:tcPr>
          <w:p w14:paraId="151C600A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C9D2EFA" w14:textId="77777777" w:rsidR="00604DEC" w:rsidRDefault="00000000">
            <w:r>
              <w:t>119</w:t>
            </w:r>
          </w:p>
        </w:tc>
        <w:tc>
          <w:tcPr>
            <w:tcW w:w="1330" w:type="dxa"/>
            <w:vAlign w:val="center"/>
          </w:tcPr>
          <w:p w14:paraId="35203ABC" w14:textId="77777777" w:rsidR="00604DEC" w:rsidRDefault="00000000">
            <w:r>
              <w:t>2395</w:t>
            </w:r>
          </w:p>
        </w:tc>
        <w:tc>
          <w:tcPr>
            <w:tcW w:w="1330" w:type="dxa"/>
            <w:vMerge/>
            <w:vAlign w:val="center"/>
          </w:tcPr>
          <w:p w14:paraId="307A1956" w14:textId="77777777" w:rsidR="00604DEC" w:rsidRDefault="00604DEC"/>
        </w:tc>
        <w:tc>
          <w:tcPr>
            <w:tcW w:w="1330" w:type="dxa"/>
            <w:vAlign w:val="center"/>
          </w:tcPr>
          <w:p w14:paraId="572AC651" w14:textId="77777777" w:rsidR="00604DEC" w:rsidRDefault="00000000">
            <w:r>
              <w:t>1.366</w:t>
            </w:r>
          </w:p>
        </w:tc>
      </w:tr>
      <w:tr w:rsidR="00604DEC" w14:paraId="709DFA4A" w14:textId="77777777">
        <w:tc>
          <w:tcPr>
            <w:tcW w:w="1822" w:type="dxa"/>
            <w:vAlign w:val="center"/>
          </w:tcPr>
          <w:p w14:paraId="69090F87" w14:textId="77777777" w:rsidR="00604DEC" w:rsidRDefault="00000000">
            <w:r>
              <w:t>病房</w:t>
            </w:r>
          </w:p>
        </w:tc>
        <w:tc>
          <w:tcPr>
            <w:tcW w:w="1556" w:type="dxa"/>
            <w:vAlign w:val="center"/>
          </w:tcPr>
          <w:p w14:paraId="1BA58E2E" w14:textId="77777777" w:rsidR="00604DEC" w:rsidRDefault="00000000">
            <w:r>
              <w:t>16.79</w:t>
            </w:r>
          </w:p>
        </w:tc>
        <w:tc>
          <w:tcPr>
            <w:tcW w:w="854" w:type="dxa"/>
            <w:vAlign w:val="center"/>
          </w:tcPr>
          <w:p w14:paraId="394C2FE9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AD6D623" w14:textId="77777777" w:rsidR="00604DEC" w:rsidRDefault="00000000">
            <w:r>
              <w:t>72</w:t>
            </w:r>
          </w:p>
        </w:tc>
        <w:tc>
          <w:tcPr>
            <w:tcW w:w="1330" w:type="dxa"/>
            <w:vAlign w:val="center"/>
          </w:tcPr>
          <w:p w14:paraId="5EE1C40C" w14:textId="77777777" w:rsidR="00604DEC" w:rsidRDefault="00000000">
            <w:r>
              <w:t>1209</w:t>
            </w:r>
          </w:p>
        </w:tc>
        <w:tc>
          <w:tcPr>
            <w:tcW w:w="1330" w:type="dxa"/>
            <w:vMerge/>
            <w:vAlign w:val="center"/>
          </w:tcPr>
          <w:p w14:paraId="162AD734" w14:textId="77777777" w:rsidR="00604DEC" w:rsidRDefault="00604DEC"/>
        </w:tc>
        <w:tc>
          <w:tcPr>
            <w:tcW w:w="1330" w:type="dxa"/>
            <w:vAlign w:val="center"/>
          </w:tcPr>
          <w:p w14:paraId="048EAD60" w14:textId="77777777" w:rsidR="00604DEC" w:rsidRDefault="00000000">
            <w:r>
              <w:t>0.689</w:t>
            </w:r>
          </w:p>
        </w:tc>
      </w:tr>
      <w:tr w:rsidR="00604DEC" w14:paraId="3B43F74E" w14:textId="77777777">
        <w:tc>
          <w:tcPr>
            <w:tcW w:w="1822" w:type="dxa"/>
            <w:vAlign w:val="center"/>
          </w:tcPr>
          <w:p w14:paraId="7797CE7C" w14:textId="77777777" w:rsidR="00604DEC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15D95094" w14:textId="77777777" w:rsidR="00604DEC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4CF4F609" w14:textId="77777777" w:rsidR="00604DEC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6C8FA0EB" w14:textId="77777777" w:rsidR="00604DEC" w:rsidRDefault="00000000">
            <w:r>
              <w:t>36</w:t>
            </w:r>
          </w:p>
        </w:tc>
        <w:tc>
          <w:tcPr>
            <w:tcW w:w="1330" w:type="dxa"/>
            <w:vAlign w:val="center"/>
          </w:tcPr>
          <w:p w14:paraId="5D1D358E" w14:textId="77777777" w:rsidR="00604DEC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49C6EDD" w14:textId="77777777" w:rsidR="00604DEC" w:rsidRDefault="00604DEC"/>
        </w:tc>
        <w:tc>
          <w:tcPr>
            <w:tcW w:w="1330" w:type="dxa"/>
            <w:vAlign w:val="center"/>
          </w:tcPr>
          <w:p w14:paraId="4055EBCD" w14:textId="77777777" w:rsidR="00604DEC" w:rsidRDefault="00000000">
            <w:r>
              <w:t>0.000</w:t>
            </w:r>
          </w:p>
        </w:tc>
      </w:tr>
      <w:tr w:rsidR="00604DEC" w14:paraId="3938D790" w14:textId="77777777">
        <w:tc>
          <w:tcPr>
            <w:tcW w:w="1822" w:type="dxa"/>
            <w:vAlign w:val="center"/>
          </w:tcPr>
          <w:p w14:paraId="39735164" w14:textId="77777777" w:rsidR="00604DEC" w:rsidRDefault="00000000">
            <w:r>
              <w:t>美术教室</w:t>
            </w:r>
          </w:p>
        </w:tc>
        <w:tc>
          <w:tcPr>
            <w:tcW w:w="1556" w:type="dxa"/>
            <w:vAlign w:val="center"/>
          </w:tcPr>
          <w:p w14:paraId="18062BF1" w14:textId="77777777" w:rsidR="00604DEC" w:rsidRDefault="00000000">
            <w:r>
              <w:t>31.89</w:t>
            </w:r>
          </w:p>
        </w:tc>
        <w:tc>
          <w:tcPr>
            <w:tcW w:w="854" w:type="dxa"/>
            <w:vAlign w:val="center"/>
          </w:tcPr>
          <w:p w14:paraId="3FD08262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D26CE88" w14:textId="77777777" w:rsidR="00604DEC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14CE0496" w14:textId="77777777" w:rsidR="00604DEC" w:rsidRDefault="00000000">
            <w:r>
              <w:t>1722</w:t>
            </w:r>
          </w:p>
        </w:tc>
        <w:tc>
          <w:tcPr>
            <w:tcW w:w="1330" w:type="dxa"/>
            <w:vMerge/>
            <w:vAlign w:val="center"/>
          </w:tcPr>
          <w:p w14:paraId="3E92A56A" w14:textId="77777777" w:rsidR="00604DEC" w:rsidRDefault="00604DEC"/>
        </w:tc>
        <w:tc>
          <w:tcPr>
            <w:tcW w:w="1330" w:type="dxa"/>
            <w:vAlign w:val="center"/>
          </w:tcPr>
          <w:p w14:paraId="1AE0B2D2" w14:textId="77777777" w:rsidR="00604DEC" w:rsidRDefault="00000000">
            <w:r>
              <w:t>0.982</w:t>
            </w:r>
          </w:p>
        </w:tc>
      </w:tr>
      <w:tr w:rsidR="00604DEC" w14:paraId="3502FFB6" w14:textId="77777777">
        <w:tc>
          <w:tcPr>
            <w:tcW w:w="1822" w:type="dxa"/>
            <w:vAlign w:val="center"/>
          </w:tcPr>
          <w:p w14:paraId="54B28EC5" w14:textId="77777777" w:rsidR="00604DEC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611C0524" w14:textId="77777777" w:rsidR="00604DEC" w:rsidRDefault="00000000">
            <w:r>
              <w:t>36.00</w:t>
            </w:r>
          </w:p>
        </w:tc>
        <w:tc>
          <w:tcPr>
            <w:tcW w:w="854" w:type="dxa"/>
            <w:vAlign w:val="center"/>
          </w:tcPr>
          <w:p w14:paraId="0AFE0D4C" w14:textId="77777777" w:rsidR="00604DEC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4F50E092" w14:textId="77777777" w:rsidR="00604DEC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6CC41136" w14:textId="77777777" w:rsidR="00604DEC" w:rsidRDefault="00000000">
            <w:r>
              <w:t>1952</w:t>
            </w:r>
          </w:p>
        </w:tc>
        <w:tc>
          <w:tcPr>
            <w:tcW w:w="1330" w:type="dxa"/>
            <w:vMerge/>
            <w:vAlign w:val="center"/>
          </w:tcPr>
          <w:p w14:paraId="38D52C18" w14:textId="77777777" w:rsidR="00604DEC" w:rsidRDefault="00604DEC"/>
        </w:tc>
        <w:tc>
          <w:tcPr>
            <w:tcW w:w="1330" w:type="dxa"/>
            <w:vAlign w:val="center"/>
          </w:tcPr>
          <w:p w14:paraId="650968B6" w14:textId="77777777" w:rsidR="00604DEC" w:rsidRDefault="00000000">
            <w:r>
              <w:t>1.113</w:t>
            </w:r>
          </w:p>
        </w:tc>
      </w:tr>
      <w:tr w:rsidR="00604DEC" w14:paraId="2C07125A" w14:textId="77777777">
        <w:tc>
          <w:tcPr>
            <w:tcW w:w="1822" w:type="dxa"/>
            <w:vAlign w:val="center"/>
          </w:tcPr>
          <w:p w14:paraId="4F18AAAE" w14:textId="77777777" w:rsidR="00604DEC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0058AC95" w14:textId="77777777" w:rsidR="00604DEC" w:rsidRDefault="00000000">
            <w:r>
              <w:t>8.27</w:t>
            </w:r>
          </w:p>
        </w:tc>
        <w:tc>
          <w:tcPr>
            <w:tcW w:w="854" w:type="dxa"/>
            <w:vAlign w:val="center"/>
          </w:tcPr>
          <w:p w14:paraId="64E17BA9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951F0B1" w14:textId="77777777" w:rsidR="00604DEC" w:rsidRDefault="00000000">
            <w:r>
              <w:t>360</w:t>
            </w:r>
          </w:p>
        </w:tc>
        <w:tc>
          <w:tcPr>
            <w:tcW w:w="1330" w:type="dxa"/>
            <w:vAlign w:val="center"/>
          </w:tcPr>
          <w:p w14:paraId="178B868D" w14:textId="77777777" w:rsidR="00604DEC" w:rsidRDefault="00000000">
            <w:r>
              <w:t>2977</w:t>
            </w:r>
          </w:p>
        </w:tc>
        <w:tc>
          <w:tcPr>
            <w:tcW w:w="1330" w:type="dxa"/>
            <w:vMerge/>
            <w:vAlign w:val="center"/>
          </w:tcPr>
          <w:p w14:paraId="5EB5974D" w14:textId="77777777" w:rsidR="00604DEC" w:rsidRDefault="00604DEC"/>
        </w:tc>
        <w:tc>
          <w:tcPr>
            <w:tcW w:w="1330" w:type="dxa"/>
            <w:vAlign w:val="center"/>
          </w:tcPr>
          <w:p w14:paraId="777A5B22" w14:textId="77777777" w:rsidR="00604DEC" w:rsidRDefault="00000000">
            <w:r>
              <w:t>1.698</w:t>
            </w:r>
          </w:p>
        </w:tc>
      </w:tr>
      <w:tr w:rsidR="00604DEC" w14:paraId="2B966C05" w14:textId="77777777">
        <w:tc>
          <w:tcPr>
            <w:tcW w:w="1822" w:type="dxa"/>
            <w:vAlign w:val="center"/>
          </w:tcPr>
          <w:p w14:paraId="2657C8DC" w14:textId="77777777" w:rsidR="00604DEC" w:rsidRDefault="00000000">
            <w:r>
              <w:t>酒吧、茶座</w:t>
            </w:r>
          </w:p>
        </w:tc>
        <w:tc>
          <w:tcPr>
            <w:tcW w:w="1556" w:type="dxa"/>
            <w:vAlign w:val="center"/>
          </w:tcPr>
          <w:p w14:paraId="10C16250" w14:textId="77777777" w:rsidR="00604DEC" w:rsidRDefault="00000000">
            <w:r>
              <w:t>26.86</w:t>
            </w:r>
          </w:p>
        </w:tc>
        <w:tc>
          <w:tcPr>
            <w:tcW w:w="854" w:type="dxa"/>
            <w:vAlign w:val="center"/>
          </w:tcPr>
          <w:p w14:paraId="65E547FD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807A634" w14:textId="77777777" w:rsidR="00604DEC" w:rsidRDefault="00000000">
            <w:r>
              <w:t>130</w:t>
            </w:r>
          </w:p>
        </w:tc>
        <w:tc>
          <w:tcPr>
            <w:tcW w:w="1330" w:type="dxa"/>
            <w:vAlign w:val="center"/>
          </w:tcPr>
          <w:p w14:paraId="487FE4F1" w14:textId="77777777" w:rsidR="00604DEC" w:rsidRDefault="00000000">
            <w:r>
              <w:t>3482</w:t>
            </w:r>
          </w:p>
        </w:tc>
        <w:tc>
          <w:tcPr>
            <w:tcW w:w="1330" w:type="dxa"/>
            <w:vMerge/>
            <w:vAlign w:val="center"/>
          </w:tcPr>
          <w:p w14:paraId="6D7ED966" w14:textId="77777777" w:rsidR="00604DEC" w:rsidRDefault="00604DEC"/>
        </w:tc>
        <w:tc>
          <w:tcPr>
            <w:tcW w:w="1330" w:type="dxa"/>
            <w:vAlign w:val="center"/>
          </w:tcPr>
          <w:p w14:paraId="366714D1" w14:textId="77777777" w:rsidR="00604DEC" w:rsidRDefault="00000000">
            <w:r>
              <w:t>1.986</w:t>
            </w:r>
          </w:p>
        </w:tc>
      </w:tr>
      <w:tr w:rsidR="00604DEC" w14:paraId="1AF38CCD" w14:textId="77777777">
        <w:tc>
          <w:tcPr>
            <w:tcW w:w="1822" w:type="dxa"/>
            <w:vAlign w:val="center"/>
          </w:tcPr>
          <w:p w14:paraId="44BACA57" w14:textId="77777777" w:rsidR="00604DEC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4CF1533B" w14:textId="77777777" w:rsidR="00604DE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6112E04A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C335944" w14:textId="77777777" w:rsidR="00604DEC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48F44C23" w14:textId="77777777" w:rsidR="00604DEC" w:rsidRDefault="00000000">
            <w:r>
              <w:t>2419</w:t>
            </w:r>
          </w:p>
        </w:tc>
        <w:tc>
          <w:tcPr>
            <w:tcW w:w="1330" w:type="dxa"/>
            <w:vMerge/>
            <w:vAlign w:val="center"/>
          </w:tcPr>
          <w:p w14:paraId="5F19AAA9" w14:textId="77777777" w:rsidR="00604DEC" w:rsidRDefault="00604DEC"/>
        </w:tc>
        <w:tc>
          <w:tcPr>
            <w:tcW w:w="1330" w:type="dxa"/>
            <w:vAlign w:val="center"/>
          </w:tcPr>
          <w:p w14:paraId="76B50E53" w14:textId="77777777" w:rsidR="00604DEC" w:rsidRDefault="00000000">
            <w:r>
              <w:t>1.380</w:t>
            </w:r>
          </w:p>
        </w:tc>
      </w:tr>
      <w:tr w:rsidR="00604DEC" w14:paraId="0F76EB32" w14:textId="77777777">
        <w:tc>
          <w:tcPr>
            <w:tcW w:w="1822" w:type="dxa"/>
            <w:vAlign w:val="center"/>
          </w:tcPr>
          <w:p w14:paraId="0C6D57B0" w14:textId="77777777" w:rsidR="00604DEC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59C9ABCA" w14:textId="77777777" w:rsidR="00604DE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8D04EB5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A6845ED" w14:textId="77777777" w:rsidR="00604DEC" w:rsidRDefault="00000000">
            <w:r>
              <w:t>108</w:t>
            </w:r>
          </w:p>
        </w:tc>
        <w:tc>
          <w:tcPr>
            <w:tcW w:w="1330" w:type="dxa"/>
            <w:vAlign w:val="center"/>
          </w:tcPr>
          <w:p w14:paraId="6D4F7C92" w14:textId="77777777" w:rsidR="00604DEC" w:rsidRDefault="00000000">
            <w:r>
              <w:t>1452</w:t>
            </w:r>
          </w:p>
        </w:tc>
        <w:tc>
          <w:tcPr>
            <w:tcW w:w="1330" w:type="dxa"/>
            <w:vMerge/>
            <w:vAlign w:val="center"/>
          </w:tcPr>
          <w:p w14:paraId="1D6AE753" w14:textId="77777777" w:rsidR="00604DEC" w:rsidRDefault="00604DEC"/>
        </w:tc>
        <w:tc>
          <w:tcPr>
            <w:tcW w:w="1330" w:type="dxa"/>
            <w:vAlign w:val="center"/>
          </w:tcPr>
          <w:p w14:paraId="29391F6A" w14:textId="77777777" w:rsidR="00604DEC" w:rsidRDefault="00000000">
            <w:r>
              <w:t>0.828</w:t>
            </w:r>
          </w:p>
        </w:tc>
      </w:tr>
      <w:tr w:rsidR="00604DEC" w14:paraId="462879CB" w14:textId="77777777">
        <w:tc>
          <w:tcPr>
            <w:tcW w:w="7990" w:type="dxa"/>
            <w:gridSpan w:val="6"/>
            <w:vAlign w:val="center"/>
          </w:tcPr>
          <w:p w14:paraId="60298DCA" w14:textId="77777777" w:rsidR="00604DE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35317A2A" w14:textId="77777777" w:rsidR="00604DEC" w:rsidRDefault="00000000">
            <w:r>
              <w:t>30.699</w:t>
            </w:r>
          </w:p>
        </w:tc>
      </w:tr>
    </w:tbl>
    <w:p w14:paraId="19D5471A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74" w:name="_Toc15349"/>
      <w:r>
        <w:rPr>
          <w:color w:val="000000"/>
        </w:rPr>
        <w:t>插座设备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04DEC" w14:paraId="06C553CA" w14:textId="77777777">
        <w:tc>
          <w:tcPr>
            <w:tcW w:w="1822" w:type="dxa"/>
            <w:shd w:val="clear" w:color="auto" w:fill="E6E6E6"/>
            <w:vAlign w:val="center"/>
          </w:tcPr>
          <w:p w14:paraId="26156892" w14:textId="77777777" w:rsidR="00604DE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595E64" w14:textId="77777777" w:rsidR="00604DE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586E264" w14:textId="77777777" w:rsidR="00604DE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2A7FBC9" w14:textId="77777777" w:rsidR="00604DE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172FF40" w14:textId="77777777" w:rsidR="00604DE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3B6FAB1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DBC2ADF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2255A2DB" w14:textId="77777777">
        <w:tc>
          <w:tcPr>
            <w:tcW w:w="1822" w:type="dxa"/>
            <w:vAlign w:val="center"/>
          </w:tcPr>
          <w:p w14:paraId="5B2C3300" w14:textId="77777777" w:rsidR="00604DEC" w:rsidRDefault="00000000">
            <w:r>
              <w:t>一般商店</w:t>
            </w:r>
          </w:p>
        </w:tc>
        <w:tc>
          <w:tcPr>
            <w:tcW w:w="1556" w:type="dxa"/>
            <w:vAlign w:val="center"/>
          </w:tcPr>
          <w:p w14:paraId="49AD7B8D" w14:textId="77777777" w:rsidR="00604DEC" w:rsidRDefault="00000000">
            <w:r>
              <w:t>36.50</w:t>
            </w:r>
          </w:p>
        </w:tc>
        <w:tc>
          <w:tcPr>
            <w:tcW w:w="854" w:type="dxa"/>
            <w:vAlign w:val="center"/>
          </w:tcPr>
          <w:p w14:paraId="1F69ABA3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3EA56C5" w14:textId="77777777" w:rsidR="00604DEC" w:rsidRDefault="00000000">
            <w:r>
              <w:t>108</w:t>
            </w:r>
          </w:p>
        </w:tc>
        <w:tc>
          <w:tcPr>
            <w:tcW w:w="1330" w:type="dxa"/>
            <w:vAlign w:val="center"/>
          </w:tcPr>
          <w:p w14:paraId="400F9324" w14:textId="77777777" w:rsidR="00604DEC" w:rsidRDefault="00000000">
            <w:r>
              <w:t>3942</w:t>
            </w:r>
          </w:p>
        </w:tc>
        <w:tc>
          <w:tcPr>
            <w:tcW w:w="1330" w:type="dxa"/>
            <w:vMerge w:val="restart"/>
            <w:vAlign w:val="center"/>
          </w:tcPr>
          <w:p w14:paraId="308CA22C" w14:textId="77777777" w:rsidR="00604DEC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E364083" w14:textId="77777777" w:rsidR="00604DEC" w:rsidRDefault="00000000">
            <w:r>
              <w:t>2.248</w:t>
            </w:r>
          </w:p>
        </w:tc>
      </w:tr>
      <w:tr w:rsidR="00604DEC" w14:paraId="205206EB" w14:textId="77777777">
        <w:tc>
          <w:tcPr>
            <w:tcW w:w="1822" w:type="dxa"/>
            <w:vAlign w:val="center"/>
          </w:tcPr>
          <w:p w14:paraId="4A55670D" w14:textId="77777777" w:rsidR="00604DEC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495F401A" w14:textId="77777777" w:rsidR="00604DEC" w:rsidRDefault="00000000">
            <w:r>
              <w:t>23.50</w:t>
            </w:r>
          </w:p>
        </w:tc>
        <w:tc>
          <w:tcPr>
            <w:tcW w:w="854" w:type="dxa"/>
            <w:vAlign w:val="center"/>
          </w:tcPr>
          <w:p w14:paraId="662B123D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D67A479" w14:textId="77777777" w:rsidR="00604DEC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2C1D8888" w14:textId="77777777" w:rsidR="00604DEC" w:rsidRDefault="00000000">
            <w:r>
              <w:t>4230</w:t>
            </w:r>
          </w:p>
        </w:tc>
        <w:tc>
          <w:tcPr>
            <w:tcW w:w="1330" w:type="dxa"/>
            <w:vMerge/>
            <w:vAlign w:val="center"/>
          </w:tcPr>
          <w:p w14:paraId="040B8354" w14:textId="77777777" w:rsidR="00604DEC" w:rsidRDefault="00604DEC"/>
        </w:tc>
        <w:tc>
          <w:tcPr>
            <w:tcW w:w="1330" w:type="dxa"/>
            <w:vAlign w:val="center"/>
          </w:tcPr>
          <w:p w14:paraId="48B9F0A7" w14:textId="77777777" w:rsidR="00604DEC" w:rsidRDefault="00000000">
            <w:r>
              <w:t>2.412</w:t>
            </w:r>
          </w:p>
        </w:tc>
      </w:tr>
      <w:tr w:rsidR="00604DEC" w14:paraId="4C53F00F" w14:textId="77777777">
        <w:tc>
          <w:tcPr>
            <w:tcW w:w="1822" w:type="dxa"/>
            <w:vAlign w:val="center"/>
          </w:tcPr>
          <w:p w14:paraId="05E02D75" w14:textId="77777777" w:rsidR="00604DEC" w:rsidRDefault="00000000">
            <w:r>
              <w:t>健身活动室</w:t>
            </w:r>
          </w:p>
        </w:tc>
        <w:tc>
          <w:tcPr>
            <w:tcW w:w="1556" w:type="dxa"/>
            <w:vAlign w:val="center"/>
          </w:tcPr>
          <w:p w14:paraId="043C8AF1" w14:textId="77777777" w:rsidR="00604DEC" w:rsidRDefault="00000000">
            <w:r>
              <w:t>11.06</w:t>
            </w:r>
          </w:p>
        </w:tc>
        <w:tc>
          <w:tcPr>
            <w:tcW w:w="854" w:type="dxa"/>
            <w:vAlign w:val="center"/>
          </w:tcPr>
          <w:p w14:paraId="21AB0430" w14:textId="77777777" w:rsidR="00604DE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38CC679A" w14:textId="77777777" w:rsidR="00604DEC" w:rsidRDefault="00000000">
            <w:r>
              <w:t>288</w:t>
            </w:r>
          </w:p>
        </w:tc>
        <w:tc>
          <w:tcPr>
            <w:tcW w:w="1330" w:type="dxa"/>
            <w:vAlign w:val="center"/>
          </w:tcPr>
          <w:p w14:paraId="14AF4156" w14:textId="77777777" w:rsidR="00604DEC" w:rsidRDefault="00000000">
            <w:r>
              <w:t>3186</w:t>
            </w:r>
          </w:p>
        </w:tc>
        <w:tc>
          <w:tcPr>
            <w:tcW w:w="1330" w:type="dxa"/>
            <w:vMerge/>
            <w:vAlign w:val="center"/>
          </w:tcPr>
          <w:p w14:paraId="226A312C" w14:textId="77777777" w:rsidR="00604DEC" w:rsidRDefault="00604DEC"/>
        </w:tc>
        <w:tc>
          <w:tcPr>
            <w:tcW w:w="1330" w:type="dxa"/>
            <w:vAlign w:val="center"/>
          </w:tcPr>
          <w:p w14:paraId="5EED2FE9" w14:textId="77777777" w:rsidR="00604DEC" w:rsidRDefault="00000000">
            <w:r>
              <w:t>1.817</w:t>
            </w:r>
          </w:p>
        </w:tc>
      </w:tr>
      <w:tr w:rsidR="00604DEC" w14:paraId="434B1131" w14:textId="77777777">
        <w:tc>
          <w:tcPr>
            <w:tcW w:w="1822" w:type="dxa"/>
            <w:vAlign w:val="center"/>
          </w:tcPr>
          <w:p w14:paraId="4B2D574D" w14:textId="77777777" w:rsidR="00604DEC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257AF55F" w14:textId="77777777" w:rsidR="00604DEC" w:rsidRDefault="00000000">
            <w:r>
              <w:t>23.50</w:t>
            </w:r>
          </w:p>
        </w:tc>
        <w:tc>
          <w:tcPr>
            <w:tcW w:w="854" w:type="dxa"/>
            <w:vAlign w:val="center"/>
          </w:tcPr>
          <w:p w14:paraId="79241387" w14:textId="77777777" w:rsidR="00604DEC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780E0FF6" w14:textId="77777777" w:rsidR="00604DEC" w:rsidRDefault="00000000">
            <w:r>
              <w:t>151</w:t>
            </w:r>
          </w:p>
        </w:tc>
        <w:tc>
          <w:tcPr>
            <w:tcW w:w="1330" w:type="dxa"/>
            <w:vAlign w:val="center"/>
          </w:tcPr>
          <w:p w14:paraId="4E873C30" w14:textId="77777777" w:rsidR="00604DEC" w:rsidRDefault="00000000">
            <w:r>
              <w:t>3553</w:t>
            </w:r>
          </w:p>
        </w:tc>
        <w:tc>
          <w:tcPr>
            <w:tcW w:w="1330" w:type="dxa"/>
            <w:vMerge/>
            <w:vAlign w:val="center"/>
          </w:tcPr>
          <w:p w14:paraId="351CE5F7" w14:textId="77777777" w:rsidR="00604DEC" w:rsidRDefault="00604DEC"/>
        </w:tc>
        <w:tc>
          <w:tcPr>
            <w:tcW w:w="1330" w:type="dxa"/>
            <w:vAlign w:val="center"/>
          </w:tcPr>
          <w:p w14:paraId="30AEF71E" w14:textId="77777777" w:rsidR="00604DEC" w:rsidRDefault="00000000">
            <w:r>
              <w:t>2.026</w:t>
            </w:r>
          </w:p>
        </w:tc>
      </w:tr>
      <w:tr w:rsidR="00604DEC" w14:paraId="0DDADB42" w14:textId="77777777">
        <w:tc>
          <w:tcPr>
            <w:tcW w:w="1822" w:type="dxa"/>
            <w:vAlign w:val="center"/>
          </w:tcPr>
          <w:p w14:paraId="31DF4FBB" w14:textId="77777777" w:rsidR="00604DEC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5F0284FC" w14:textId="77777777" w:rsidR="00604DEC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7EB49F65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253DC73" w14:textId="77777777" w:rsidR="00604DEC" w:rsidRDefault="00000000">
            <w:r>
              <w:t>18</w:t>
            </w:r>
          </w:p>
        </w:tc>
        <w:tc>
          <w:tcPr>
            <w:tcW w:w="1330" w:type="dxa"/>
            <w:vAlign w:val="center"/>
          </w:tcPr>
          <w:p w14:paraId="163D243C" w14:textId="77777777" w:rsidR="00604DEC" w:rsidRDefault="00000000">
            <w:r>
              <w:t>635</w:t>
            </w:r>
          </w:p>
        </w:tc>
        <w:tc>
          <w:tcPr>
            <w:tcW w:w="1330" w:type="dxa"/>
            <w:vMerge/>
            <w:vAlign w:val="center"/>
          </w:tcPr>
          <w:p w14:paraId="42A3E066" w14:textId="77777777" w:rsidR="00604DEC" w:rsidRDefault="00604DEC"/>
        </w:tc>
        <w:tc>
          <w:tcPr>
            <w:tcW w:w="1330" w:type="dxa"/>
            <w:vAlign w:val="center"/>
          </w:tcPr>
          <w:p w14:paraId="23E4714A" w14:textId="77777777" w:rsidR="00604DEC" w:rsidRDefault="00000000">
            <w:r>
              <w:t>0.362</w:t>
            </w:r>
          </w:p>
        </w:tc>
      </w:tr>
      <w:tr w:rsidR="00604DEC" w14:paraId="403C82C5" w14:textId="77777777">
        <w:tc>
          <w:tcPr>
            <w:tcW w:w="1822" w:type="dxa"/>
            <w:vAlign w:val="center"/>
          </w:tcPr>
          <w:p w14:paraId="201A2F5F" w14:textId="77777777" w:rsidR="00604DEC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2798126D" w14:textId="77777777" w:rsidR="00604DEC" w:rsidRDefault="00000000">
            <w:r>
              <w:t>28.20</w:t>
            </w:r>
          </w:p>
        </w:tc>
        <w:tc>
          <w:tcPr>
            <w:tcW w:w="854" w:type="dxa"/>
            <w:vAlign w:val="center"/>
          </w:tcPr>
          <w:p w14:paraId="10079AF2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ECFE400" w14:textId="77777777" w:rsidR="00604DEC" w:rsidRDefault="00000000">
            <w:r>
              <w:t>256</w:t>
            </w:r>
          </w:p>
        </w:tc>
        <w:tc>
          <w:tcPr>
            <w:tcW w:w="1330" w:type="dxa"/>
            <w:vAlign w:val="center"/>
          </w:tcPr>
          <w:p w14:paraId="586A7C4F" w14:textId="77777777" w:rsidR="00604DEC" w:rsidRDefault="00000000">
            <w:r>
              <w:t>7208</w:t>
            </w:r>
          </w:p>
        </w:tc>
        <w:tc>
          <w:tcPr>
            <w:tcW w:w="1330" w:type="dxa"/>
            <w:vMerge/>
            <w:vAlign w:val="center"/>
          </w:tcPr>
          <w:p w14:paraId="082FD844" w14:textId="77777777" w:rsidR="00604DEC" w:rsidRDefault="00604DEC"/>
        </w:tc>
        <w:tc>
          <w:tcPr>
            <w:tcW w:w="1330" w:type="dxa"/>
            <w:vAlign w:val="center"/>
          </w:tcPr>
          <w:p w14:paraId="2E885BF5" w14:textId="77777777" w:rsidR="00604DEC" w:rsidRDefault="00000000">
            <w:r>
              <w:t>4.111</w:t>
            </w:r>
          </w:p>
        </w:tc>
      </w:tr>
      <w:tr w:rsidR="00604DEC" w14:paraId="10BB849F" w14:textId="77777777">
        <w:tc>
          <w:tcPr>
            <w:tcW w:w="1822" w:type="dxa"/>
            <w:vAlign w:val="center"/>
          </w:tcPr>
          <w:p w14:paraId="6C71A551" w14:textId="77777777" w:rsidR="00604DEC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14:paraId="5EE007E4" w14:textId="77777777" w:rsidR="00604DEC" w:rsidRDefault="00000000">
            <w:r>
              <w:t>28.20</w:t>
            </w:r>
          </w:p>
        </w:tc>
        <w:tc>
          <w:tcPr>
            <w:tcW w:w="854" w:type="dxa"/>
            <w:vAlign w:val="center"/>
          </w:tcPr>
          <w:p w14:paraId="539B8C38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15F2ABF" w14:textId="77777777" w:rsidR="00604DEC" w:rsidRDefault="00000000">
            <w:r>
              <w:t>244</w:t>
            </w:r>
          </w:p>
        </w:tc>
        <w:tc>
          <w:tcPr>
            <w:tcW w:w="1330" w:type="dxa"/>
            <w:vAlign w:val="center"/>
          </w:tcPr>
          <w:p w14:paraId="0AF7922B" w14:textId="77777777" w:rsidR="00604DEC" w:rsidRDefault="00000000">
            <w:r>
              <w:t>6873</w:t>
            </w:r>
          </w:p>
        </w:tc>
        <w:tc>
          <w:tcPr>
            <w:tcW w:w="1330" w:type="dxa"/>
            <w:vMerge/>
            <w:vAlign w:val="center"/>
          </w:tcPr>
          <w:p w14:paraId="56AF389D" w14:textId="77777777" w:rsidR="00604DEC" w:rsidRDefault="00604DEC"/>
        </w:tc>
        <w:tc>
          <w:tcPr>
            <w:tcW w:w="1330" w:type="dxa"/>
            <w:vAlign w:val="center"/>
          </w:tcPr>
          <w:p w14:paraId="1B1BB355" w14:textId="77777777" w:rsidR="00604DEC" w:rsidRDefault="00000000">
            <w:r>
              <w:t>3.920</w:t>
            </w:r>
          </w:p>
        </w:tc>
      </w:tr>
      <w:tr w:rsidR="00604DEC" w14:paraId="0324563E" w14:textId="77777777">
        <w:tc>
          <w:tcPr>
            <w:tcW w:w="1822" w:type="dxa"/>
            <w:vAlign w:val="center"/>
          </w:tcPr>
          <w:p w14:paraId="04DB78D8" w14:textId="77777777" w:rsidR="00604DEC" w:rsidRDefault="00000000">
            <w:r>
              <w:t>接待室</w:t>
            </w:r>
          </w:p>
        </w:tc>
        <w:tc>
          <w:tcPr>
            <w:tcW w:w="1556" w:type="dxa"/>
            <w:vAlign w:val="center"/>
          </w:tcPr>
          <w:p w14:paraId="72B7A8F8" w14:textId="77777777" w:rsidR="00604DEC" w:rsidRDefault="00000000">
            <w:r>
              <w:t>18.80</w:t>
            </w:r>
          </w:p>
        </w:tc>
        <w:tc>
          <w:tcPr>
            <w:tcW w:w="854" w:type="dxa"/>
            <w:vAlign w:val="center"/>
          </w:tcPr>
          <w:p w14:paraId="0ADA1C45" w14:textId="77777777" w:rsidR="00604DE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6C7B4560" w14:textId="77777777" w:rsidR="00604DEC" w:rsidRDefault="00000000">
            <w:r>
              <w:t>337</w:t>
            </w:r>
          </w:p>
        </w:tc>
        <w:tc>
          <w:tcPr>
            <w:tcW w:w="1330" w:type="dxa"/>
            <w:vAlign w:val="center"/>
          </w:tcPr>
          <w:p w14:paraId="50216A90" w14:textId="77777777" w:rsidR="00604DEC" w:rsidRDefault="00000000">
            <w:r>
              <w:t>6328</w:t>
            </w:r>
          </w:p>
        </w:tc>
        <w:tc>
          <w:tcPr>
            <w:tcW w:w="1330" w:type="dxa"/>
            <w:vMerge/>
            <w:vAlign w:val="center"/>
          </w:tcPr>
          <w:p w14:paraId="2D01E55D" w14:textId="77777777" w:rsidR="00604DEC" w:rsidRDefault="00604DEC"/>
        </w:tc>
        <w:tc>
          <w:tcPr>
            <w:tcW w:w="1330" w:type="dxa"/>
            <w:vAlign w:val="center"/>
          </w:tcPr>
          <w:p w14:paraId="3CC8EC77" w14:textId="77777777" w:rsidR="00604DEC" w:rsidRDefault="00000000">
            <w:r>
              <w:t>3.609</w:t>
            </w:r>
          </w:p>
        </w:tc>
      </w:tr>
      <w:tr w:rsidR="00604DEC" w14:paraId="6751BAF7" w14:textId="77777777">
        <w:tc>
          <w:tcPr>
            <w:tcW w:w="1822" w:type="dxa"/>
            <w:vAlign w:val="center"/>
          </w:tcPr>
          <w:p w14:paraId="240D472A" w14:textId="77777777" w:rsidR="00604DEC" w:rsidRDefault="00000000">
            <w:r>
              <w:lastRenderedPageBreak/>
              <w:t>普通办公室</w:t>
            </w:r>
          </w:p>
        </w:tc>
        <w:tc>
          <w:tcPr>
            <w:tcW w:w="1556" w:type="dxa"/>
            <w:vAlign w:val="center"/>
          </w:tcPr>
          <w:p w14:paraId="2C6FEA68" w14:textId="77777777" w:rsidR="00604DEC" w:rsidRDefault="00000000">
            <w:r>
              <w:t>23.50</w:t>
            </w:r>
          </w:p>
        </w:tc>
        <w:tc>
          <w:tcPr>
            <w:tcW w:w="854" w:type="dxa"/>
            <w:vAlign w:val="center"/>
          </w:tcPr>
          <w:p w14:paraId="5C806196" w14:textId="77777777" w:rsidR="00604DEC" w:rsidRDefault="00000000">
            <w:r>
              <w:t>10</w:t>
            </w:r>
          </w:p>
        </w:tc>
        <w:tc>
          <w:tcPr>
            <w:tcW w:w="1098" w:type="dxa"/>
            <w:vAlign w:val="center"/>
          </w:tcPr>
          <w:p w14:paraId="442C8E1C" w14:textId="77777777" w:rsidR="00604DEC" w:rsidRDefault="00000000">
            <w:r>
              <w:t>384</w:t>
            </w:r>
          </w:p>
        </w:tc>
        <w:tc>
          <w:tcPr>
            <w:tcW w:w="1330" w:type="dxa"/>
            <w:vAlign w:val="center"/>
          </w:tcPr>
          <w:p w14:paraId="7C54A11C" w14:textId="77777777" w:rsidR="00604DEC" w:rsidRDefault="00000000">
            <w:r>
              <w:t>9035</w:t>
            </w:r>
          </w:p>
        </w:tc>
        <w:tc>
          <w:tcPr>
            <w:tcW w:w="1330" w:type="dxa"/>
            <w:vMerge/>
            <w:vAlign w:val="center"/>
          </w:tcPr>
          <w:p w14:paraId="55B5A050" w14:textId="77777777" w:rsidR="00604DEC" w:rsidRDefault="00604DEC"/>
        </w:tc>
        <w:tc>
          <w:tcPr>
            <w:tcW w:w="1330" w:type="dxa"/>
            <w:vAlign w:val="center"/>
          </w:tcPr>
          <w:p w14:paraId="33D401B1" w14:textId="77777777" w:rsidR="00604DEC" w:rsidRDefault="00000000">
            <w:r>
              <w:t>5.153</w:t>
            </w:r>
          </w:p>
        </w:tc>
      </w:tr>
      <w:tr w:rsidR="00604DEC" w14:paraId="419FB055" w14:textId="77777777">
        <w:tc>
          <w:tcPr>
            <w:tcW w:w="1822" w:type="dxa"/>
            <w:vAlign w:val="center"/>
          </w:tcPr>
          <w:p w14:paraId="457E8380" w14:textId="77777777" w:rsidR="00604DEC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2187A350" w14:textId="77777777" w:rsidR="00604DEC" w:rsidRDefault="00000000">
            <w:r>
              <w:t>11.06</w:t>
            </w:r>
          </w:p>
        </w:tc>
        <w:tc>
          <w:tcPr>
            <w:tcW w:w="854" w:type="dxa"/>
            <w:vAlign w:val="center"/>
          </w:tcPr>
          <w:p w14:paraId="6B90F76C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370CF64" w14:textId="77777777" w:rsidR="00604DEC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09D0EB33" w14:textId="77777777" w:rsidR="00604DEC" w:rsidRDefault="00000000">
            <w:r>
              <w:t>1991</w:t>
            </w:r>
          </w:p>
        </w:tc>
        <w:tc>
          <w:tcPr>
            <w:tcW w:w="1330" w:type="dxa"/>
            <w:vMerge/>
            <w:vAlign w:val="center"/>
          </w:tcPr>
          <w:p w14:paraId="2EDBBC06" w14:textId="77777777" w:rsidR="00604DEC" w:rsidRDefault="00604DEC"/>
        </w:tc>
        <w:tc>
          <w:tcPr>
            <w:tcW w:w="1330" w:type="dxa"/>
            <w:vAlign w:val="center"/>
          </w:tcPr>
          <w:p w14:paraId="3EC90A5F" w14:textId="77777777" w:rsidR="00604DEC" w:rsidRDefault="00000000">
            <w:r>
              <w:t>1.136</w:t>
            </w:r>
          </w:p>
        </w:tc>
      </w:tr>
      <w:tr w:rsidR="00604DEC" w14:paraId="4C207007" w14:textId="77777777">
        <w:tc>
          <w:tcPr>
            <w:tcW w:w="1822" w:type="dxa"/>
            <w:vAlign w:val="center"/>
          </w:tcPr>
          <w:p w14:paraId="263C9435" w14:textId="77777777" w:rsidR="00604DEC" w:rsidRDefault="00000000">
            <w:r>
              <w:t>档案室</w:t>
            </w:r>
          </w:p>
        </w:tc>
        <w:tc>
          <w:tcPr>
            <w:tcW w:w="1556" w:type="dxa"/>
            <w:vAlign w:val="center"/>
          </w:tcPr>
          <w:p w14:paraId="7D0E7B3C" w14:textId="77777777" w:rsidR="00604DEC" w:rsidRDefault="00000000">
            <w:r>
              <w:t>3.53</w:t>
            </w:r>
          </w:p>
        </w:tc>
        <w:tc>
          <w:tcPr>
            <w:tcW w:w="854" w:type="dxa"/>
            <w:vAlign w:val="center"/>
          </w:tcPr>
          <w:p w14:paraId="2F9A9FAA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9EC01C4" w14:textId="77777777" w:rsidR="00604DEC" w:rsidRDefault="00000000">
            <w:r>
              <w:t>40</w:t>
            </w:r>
          </w:p>
        </w:tc>
        <w:tc>
          <w:tcPr>
            <w:tcW w:w="1330" w:type="dxa"/>
            <w:vAlign w:val="center"/>
          </w:tcPr>
          <w:p w14:paraId="4E0CA135" w14:textId="77777777" w:rsidR="00604DEC" w:rsidRDefault="00000000">
            <w:r>
              <w:t>140</w:t>
            </w:r>
          </w:p>
        </w:tc>
        <w:tc>
          <w:tcPr>
            <w:tcW w:w="1330" w:type="dxa"/>
            <w:vMerge/>
            <w:vAlign w:val="center"/>
          </w:tcPr>
          <w:p w14:paraId="55914266" w14:textId="77777777" w:rsidR="00604DEC" w:rsidRDefault="00604DEC"/>
        </w:tc>
        <w:tc>
          <w:tcPr>
            <w:tcW w:w="1330" w:type="dxa"/>
            <w:vAlign w:val="center"/>
          </w:tcPr>
          <w:p w14:paraId="40AD1C38" w14:textId="77777777" w:rsidR="00604DEC" w:rsidRDefault="00000000">
            <w:r>
              <w:t>0.080</w:t>
            </w:r>
          </w:p>
        </w:tc>
      </w:tr>
      <w:tr w:rsidR="00604DEC" w14:paraId="2FAA3837" w14:textId="77777777">
        <w:tc>
          <w:tcPr>
            <w:tcW w:w="1822" w:type="dxa"/>
            <w:vAlign w:val="center"/>
          </w:tcPr>
          <w:p w14:paraId="137694A9" w14:textId="77777777" w:rsidR="00604DEC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4731E23F" w14:textId="77777777" w:rsidR="00604DEC" w:rsidRDefault="00000000">
            <w:r>
              <w:t>37.50</w:t>
            </w:r>
          </w:p>
        </w:tc>
        <w:tc>
          <w:tcPr>
            <w:tcW w:w="854" w:type="dxa"/>
            <w:vAlign w:val="center"/>
          </w:tcPr>
          <w:p w14:paraId="5FC17655" w14:textId="77777777" w:rsidR="00604DEC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BE586DA" w14:textId="77777777" w:rsidR="00604DEC" w:rsidRDefault="00000000">
            <w:r>
              <w:t>115</w:t>
            </w:r>
          </w:p>
        </w:tc>
        <w:tc>
          <w:tcPr>
            <w:tcW w:w="1330" w:type="dxa"/>
            <w:vAlign w:val="center"/>
          </w:tcPr>
          <w:p w14:paraId="4F732938" w14:textId="77777777" w:rsidR="00604DEC" w:rsidRDefault="00000000">
            <w:r>
              <w:t>4304</w:t>
            </w:r>
          </w:p>
        </w:tc>
        <w:tc>
          <w:tcPr>
            <w:tcW w:w="1330" w:type="dxa"/>
            <w:vMerge/>
            <w:vAlign w:val="center"/>
          </w:tcPr>
          <w:p w14:paraId="100122E3" w14:textId="77777777" w:rsidR="00604DEC" w:rsidRDefault="00604DEC"/>
        </w:tc>
        <w:tc>
          <w:tcPr>
            <w:tcW w:w="1330" w:type="dxa"/>
            <w:vAlign w:val="center"/>
          </w:tcPr>
          <w:p w14:paraId="16A41444" w14:textId="77777777" w:rsidR="00604DEC" w:rsidRDefault="00000000">
            <w:r>
              <w:t>2.454</w:t>
            </w:r>
          </w:p>
        </w:tc>
      </w:tr>
      <w:tr w:rsidR="00604DEC" w14:paraId="4B6C547B" w14:textId="77777777">
        <w:tc>
          <w:tcPr>
            <w:tcW w:w="1822" w:type="dxa"/>
            <w:vAlign w:val="center"/>
          </w:tcPr>
          <w:p w14:paraId="303B62B5" w14:textId="77777777" w:rsidR="00604DEC" w:rsidRDefault="00000000">
            <w:r>
              <w:t>治疗室、诊室</w:t>
            </w:r>
          </w:p>
        </w:tc>
        <w:tc>
          <w:tcPr>
            <w:tcW w:w="1556" w:type="dxa"/>
            <w:vAlign w:val="center"/>
          </w:tcPr>
          <w:p w14:paraId="71469397" w14:textId="77777777" w:rsidR="00604DEC" w:rsidRDefault="00000000">
            <w:r>
              <w:t>37.60</w:t>
            </w:r>
          </w:p>
        </w:tc>
        <w:tc>
          <w:tcPr>
            <w:tcW w:w="854" w:type="dxa"/>
            <w:vAlign w:val="center"/>
          </w:tcPr>
          <w:p w14:paraId="3B98FFE4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79DA75D" w14:textId="77777777" w:rsidR="00604DEC" w:rsidRDefault="00000000">
            <w:r>
              <w:t>40</w:t>
            </w:r>
          </w:p>
        </w:tc>
        <w:tc>
          <w:tcPr>
            <w:tcW w:w="1330" w:type="dxa"/>
            <w:vAlign w:val="center"/>
          </w:tcPr>
          <w:p w14:paraId="762A9D4F" w14:textId="77777777" w:rsidR="00604DEC" w:rsidRDefault="00000000">
            <w:r>
              <w:t>1489</w:t>
            </w:r>
          </w:p>
        </w:tc>
        <w:tc>
          <w:tcPr>
            <w:tcW w:w="1330" w:type="dxa"/>
            <w:vMerge/>
            <w:vAlign w:val="center"/>
          </w:tcPr>
          <w:p w14:paraId="5BE1C9B9" w14:textId="77777777" w:rsidR="00604DEC" w:rsidRDefault="00604DEC"/>
        </w:tc>
        <w:tc>
          <w:tcPr>
            <w:tcW w:w="1330" w:type="dxa"/>
            <w:vAlign w:val="center"/>
          </w:tcPr>
          <w:p w14:paraId="000498F3" w14:textId="77777777" w:rsidR="00604DEC" w:rsidRDefault="00000000">
            <w:r>
              <w:t>0.849</w:t>
            </w:r>
          </w:p>
        </w:tc>
      </w:tr>
      <w:tr w:rsidR="00604DEC" w14:paraId="4BC07504" w14:textId="77777777">
        <w:tc>
          <w:tcPr>
            <w:tcW w:w="1822" w:type="dxa"/>
            <w:vAlign w:val="center"/>
          </w:tcPr>
          <w:p w14:paraId="15F1C0FD" w14:textId="77777777" w:rsidR="00604DEC" w:rsidRDefault="00000000">
            <w:r>
              <w:t>电子信息机房</w:t>
            </w:r>
          </w:p>
        </w:tc>
        <w:tc>
          <w:tcPr>
            <w:tcW w:w="1556" w:type="dxa"/>
            <w:vAlign w:val="center"/>
          </w:tcPr>
          <w:p w14:paraId="76856420" w14:textId="77777777" w:rsidR="00604DEC" w:rsidRDefault="00000000">
            <w:r>
              <w:t>28.20</w:t>
            </w:r>
          </w:p>
        </w:tc>
        <w:tc>
          <w:tcPr>
            <w:tcW w:w="854" w:type="dxa"/>
            <w:vAlign w:val="center"/>
          </w:tcPr>
          <w:p w14:paraId="765F24FF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B1B30C4" w14:textId="77777777" w:rsidR="00604DEC" w:rsidRDefault="00000000">
            <w:r>
              <w:t>119</w:t>
            </w:r>
          </w:p>
        </w:tc>
        <w:tc>
          <w:tcPr>
            <w:tcW w:w="1330" w:type="dxa"/>
            <w:vAlign w:val="center"/>
          </w:tcPr>
          <w:p w14:paraId="1D2A98DC" w14:textId="77777777" w:rsidR="00604DEC" w:rsidRDefault="00000000">
            <w:r>
              <w:t>3350</w:t>
            </w:r>
          </w:p>
        </w:tc>
        <w:tc>
          <w:tcPr>
            <w:tcW w:w="1330" w:type="dxa"/>
            <w:vMerge/>
            <w:vAlign w:val="center"/>
          </w:tcPr>
          <w:p w14:paraId="0636F89B" w14:textId="77777777" w:rsidR="00604DEC" w:rsidRDefault="00604DEC"/>
        </w:tc>
        <w:tc>
          <w:tcPr>
            <w:tcW w:w="1330" w:type="dxa"/>
            <w:vAlign w:val="center"/>
          </w:tcPr>
          <w:p w14:paraId="05EC0D22" w14:textId="77777777" w:rsidR="00604DEC" w:rsidRDefault="00000000">
            <w:r>
              <w:t>1.911</w:t>
            </w:r>
          </w:p>
        </w:tc>
      </w:tr>
      <w:tr w:rsidR="00604DEC" w14:paraId="4753C67C" w14:textId="77777777">
        <w:tc>
          <w:tcPr>
            <w:tcW w:w="1822" w:type="dxa"/>
            <w:vAlign w:val="center"/>
          </w:tcPr>
          <w:p w14:paraId="315605FA" w14:textId="77777777" w:rsidR="00604DEC" w:rsidRDefault="00000000">
            <w:r>
              <w:t>病房</w:t>
            </w:r>
          </w:p>
        </w:tc>
        <w:tc>
          <w:tcPr>
            <w:tcW w:w="1556" w:type="dxa"/>
            <w:vAlign w:val="center"/>
          </w:tcPr>
          <w:p w14:paraId="4C301466" w14:textId="77777777" w:rsidR="00604DEC" w:rsidRDefault="00000000">
            <w:r>
              <w:t>99.86</w:t>
            </w:r>
          </w:p>
        </w:tc>
        <w:tc>
          <w:tcPr>
            <w:tcW w:w="854" w:type="dxa"/>
            <w:vAlign w:val="center"/>
          </w:tcPr>
          <w:p w14:paraId="6B8B58F4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BE088EB" w14:textId="77777777" w:rsidR="00604DEC" w:rsidRDefault="00000000">
            <w:r>
              <w:t>72</w:t>
            </w:r>
          </w:p>
        </w:tc>
        <w:tc>
          <w:tcPr>
            <w:tcW w:w="1330" w:type="dxa"/>
            <w:vAlign w:val="center"/>
          </w:tcPr>
          <w:p w14:paraId="4FF17803" w14:textId="77777777" w:rsidR="00604DEC" w:rsidRDefault="00000000">
            <w:r>
              <w:t>7190</w:t>
            </w:r>
          </w:p>
        </w:tc>
        <w:tc>
          <w:tcPr>
            <w:tcW w:w="1330" w:type="dxa"/>
            <w:vMerge/>
            <w:vAlign w:val="center"/>
          </w:tcPr>
          <w:p w14:paraId="7D95E05B" w14:textId="77777777" w:rsidR="00604DEC" w:rsidRDefault="00604DEC"/>
        </w:tc>
        <w:tc>
          <w:tcPr>
            <w:tcW w:w="1330" w:type="dxa"/>
            <w:vAlign w:val="center"/>
          </w:tcPr>
          <w:p w14:paraId="79CCF805" w14:textId="77777777" w:rsidR="00604DEC" w:rsidRDefault="00000000">
            <w:r>
              <w:t>4.101</w:t>
            </w:r>
          </w:p>
        </w:tc>
      </w:tr>
      <w:tr w:rsidR="00604DEC" w14:paraId="49851835" w14:textId="77777777">
        <w:tc>
          <w:tcPr>
            <w:tcW w:w="1822" w:type="dxa"/>
            <w:vAlign w:val="center"/>
          </w:tcPr>
          <w:p w14:paraId="73F267D3" w14:textId="77777777" w:rsidR="00604DEC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3585EF42" w14:textId="77777777" w:rsidR="00604DEC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E387623" w14:textId="77777777" w:rsidR="00604DEC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071921A4" w14:textId="77777777" w:rsidR="00604DEC" w:rsidRDefault="00000000">
            <w:r>
              <w:t>36</w:t>
            </w:r>
          </w:p>
        </w:tc>
        <w:tc>
          <w:tcPr>
            <w:tcW w:w="1330" w:type="dxa"/>
            <w:vAlign w:val="center"/>
          </w:tcPr>
          <w:p w14:paraId="6A2C4D0B" w14:textId="77777777" w:rsidR="00604DEC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0948F3D" w14:textId="77777777" w:rsidR="00604DEC" w:rsidRDefault="00604DEC"/>
        </w:tc>
        <w:tc>
          <w:tcPr>
            <w:tcW w:w="1330" w:type="dxa"/>
            <w:vAlign w:val="center"/>
          </w:tcPr>
          <w:p w14:paraId="1E47F4BF" w14:textId="77777777" w:rsidR="00604DEC" w:rsidRDefault="00000000">
            <w:r>
              <w:t>0.000</w:t>
            </w:r>
          </w:p>
        </w:tc>
      </w:tr>
      <w:tr w:rsidR="00604DEC" w14:paraId="4A44F172" w14:textId="77777777">
        <w:tc>
          <w:tcPr>
            <w:tcW w:w="1822" w:type="dxa"/>
            <w:vAlign w:val="center"/>
          </w:tcPr>
          <w:p w14:paraId="11FE7469" w14:textId="77777777" w:rsidR="00604DEC" w:rsidRDefault="00000000">
            <w:r>
              <w:t>美术教室</w:t>
            </w:r>
          </w:p>
        </w:tc>
        <w:tc>
          <w:tcPr>
            <w:tcW w:w="1556" w:type="dxa"/>
            <w:vAlign w:val="center"/>
          </w:tcPr>
          <w:p w14:paraId="69C49ABC" w14:textId="77777777" w:rsidR="00604DEC" w:rsidRDefault="00000000">
            <w:r>
              <w:t>11.06</w:t>
            </w:r>
          </w:p>
        </w:tc>
        <w:tc>
          <w:tcPr>
            <w:tcW w:w="854" w:type="dxa"/>
            <w:vAlign w:val="center"/>
          </w:tcPr>
          <w:p w14:paraId="36712026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CEB2354" w14:textId="77777777" w:rsidR="00604DEC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53B718F8" w14:textId="77777777" w:rsidR="00604DEC" w:rsidRDefault="00000000">
            <w:r>
              <w:t>597</w:t>
            </w:r>
          </w:p>
        </w:tc>
        <w:tc>
          <w:tcPr>
            <w:tcW w:w="1330" w:type="dxa"/>
            <w:vMerge/>
            <w:vAlign w:val="center"/>
          </w:tcPr>
          <w:p w14:paraId="3245B890" w14:textId="77777777" w:rsidR="00604DEC" w:rsidRDefault="00604DEC"/>
        </w:tc>
        <w:tc>
          <w:tcPr>
            <w:tcW w:w="1330" w:type="dxa"/>
            <w:vAlign w:val="center"/>
          </w:tcPr>
          <w:p w14:paraId="37C63751" w14:textId="77777777" w:rsidR="00604DEC" w:rsidRDefault="00000000">
            <w:r>
              <w:t>0.341</w:t>
            </w:r>
          </w:p>
        </w:tc>
      </w:tr>
      <w:tr w:rsidR="00604DEC" w14:paraId="3E236EF5" w14:textId="77777777">
        <w:tc>
          <w:tcPr>
            <w:tcW w:w="1822" w:type="dxa"/>
            <w:vAlign w:val="center"/>
          </w:tcPr>
          <w:p w14:paraId="51EF8625" w14:textId="77777777" w:rsidR="00604DEC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6CFA0A36" w14:textId="77777777" w:rsidR="00604DEC" w:rsidRDefault="00000000">
            <w:r>
              <w:t>90.00</w:t>
            </w:r>
          </w:p>
        </w:tc>
        <w:tc>
          <w:tcPr>
            <w:tcW w:w="854" w:type="dxa"/>
            <w:vAlign w:val="center"/>
          </w:tcPr>
          <w:p w14:paraId="4F66B27A" w14:textId="77777777" w:rsidR="00604DEC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31D9CBB6" w14:textId="77777777" w:rsidR="00604DEC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0B68D359" w14:textId="77777777" w:rsidR="00604DEC" w:rsidRDefault="00000000">
            <w:r>
              <w:t>4879</w:t>
            </w:r>
          </w:p>
        </w:tc>
        <w:tc>
          <w:tcPr>
            <w:tcW w:w="1330" w:type="dxa"/>
            <w:vMerge/>
            <w:vAlign w:val="center"/>
          </w:tcPr>
          <w:p w14:paraId="4F80A2B8" w14:textId="77777777" w:rsidR="00604DEC" w:rsidRDefault="00604DEC"/>
        </w:tc>
        <w:tc>
          <w:tcPr>
            <w:tcW w:w="1330" w:type="dxa"/>
            <w:vAlign w:val="center"/>
          </w:tcPr>
          <w:p w14:paraId="14EF5F30" w14:textId="77777777" w:rsidR="00604DEC" w:rsidRDefault="00000000">
            <w:r>
              <w:t>2.783</w:t>
            </w:r>
          </w:p>
        </w:tc>
      </w:tr>
      <w:tr w:rsidR="00604DEC" w14:paraId="01227C42" w14:textId="77777777">
        <w:tc>
          <w:tcPr>
            <w:tcW w:w="1822" w:type="dxa"/>
            <w:vAlign w:val="center"/>
          </w:tcPr>
          <w:p w14:paraId="70648185" w14:textId="77777777" w:rsidR="00604DEC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5AC9C752" w14:textId="77777777" w:rsidR="00604DEC" w:rsidRDefault="00000000">
            <w:r>
              <w:t>22.13</w:t>
            </w:r>
          </w:p>
        </w:tc>
        <w:tc>
          <w:tcPr>
            <w:tcW w:w="854" w:type="dxa"/>
            <w:vAlign w:val="center"/>
          </w:tcPr>
          <w:p w14:paraId="09F0864F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B5D3F4A" w14:textId="77777777" w:rsidR="00604DEC" w:rsidRDefault="00000000">
            <w:r>
              <w:t>360</w:t>
            </w:r>
          </w:p>
        </w:tc>
        <w:tc>
          <w:tcPr>
            <w:tcW w:w="1330" w:type="dxa"/>
            <w:vAlign w:val="center"/>
          </w:tcPr>
          <w:p w14:paraId="7351FBBB" w14:textId="77777777" w:rsidR="00604DEC" w:rsidRDefault="00000000">
            <w:r>
              <w:t>7965</w:t>
            </w:r>
          </w:p>
        </w:tc>
        <w:tc>
          <w:tcPr>
            <w:tcW w:w="1330" w:type="dxa"/>
            <w:vMerge/>
            <w:vAlign w:val="center"/>
          </w:tcPr>
          <w:p w14:paraId="2B332CE5" w14:textId="77777777" w:rsidR="00604DEC" w:rsidRDefault="00604DEC"/>
        </w:tc>
        <w:tc>
          <w:tcPr>
            <w:tcW w:w="1330" w:type="dxa"/>
            <w:vAlign w:val="center"/>
          </w:tcPr>
          <w:p w14:paraId="654E1FAF" w14:textId="77777777" w:rsidR="00604DEC" w:rsidRDefault="00000000">
            <w:r>
              <w:t>4.542</w:t>
            </w:r>
          </w:p>
        </w:tc>
      </w:tr>
      <w:tr w:rsidR="00604DEC" w14:paraId="3552D308" w14:textId="77777777">
        <w:tc>
          <w:tcPr>
            <w:tcW w:w="1822" w:type="dxa"/>
            <w:vAlign w:val="center"/>
          </w:tcPr>
          <w:p w14:paraId="230590DF" w14:textId="77777777" w:rsidR="00604DEC" w:rsidRDefault="00000000">
            <w:r>
              <w:t>酒吧、茶座</w:t>
            </w:r>
          </w:p>
        </w:tc>
        <w:tc>
          <w:tcPr>
            <w:tcW w:w="1556" w:type="dxa"/>
            <w:vAlign w:val="center"/>
          </w:tcPr>
          <w:p w14:paraId="27938AE3" w14:textId="77777777" w:rsidR="00604DEC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243FD91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56396BA" w14:textId="77777777" w:rsidR="00604DEC" w:rsidRDefault="00000000">
            <w:r>
              <w:t>130</w:t>
            </w:r>
          </w:p>
        </w:tc>
        <w:tc>
          <w:tcPr>
            <w:tcW w:w="1330" w:type="dxa"/>
            <w:vAlign w:val="center"/>
          </w:tcPr>
          <w:p w14:paraId="389A4712" w14:textId="77777777" w:rsidR="00604DEC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1A54DCA" w14:textId="77777777" w:rsidR="00604DEC" w:rsidRDefault="00604DEC"/>
        </w:tc>
        <w:tc>
          <w:tcPr>
            <w:tcW w:w="1330" w:type="dxa"/>
            <w:vAlign w:val="center"/>
          </w:tcPr>
          <w:p w14:paraId="0DA60678" w14:textId="77777777" w:rsidR="00604DEC" w:rsidRDefault="00000000">
            <w:r>
              <w:t>0.000</w:t>
            </w:r>
          </w:p>
        </w:tc>
      </w:tr>
      <w:tr w:rsidR="00604DEC" w14:paraId="3ADEB2C7" w14:textId="77777777">
        <w:tc>
          <w:tcPr>
            <w:tcW w:w="1822" w:type="dxa"/>
            <w:vAlign w:val="center"/>
          </w:tcPr>
          <w:p w14:paraId="45769E8A" w14:textId="77777777" w:rsidR="00604DEC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72ACFCA8" w14:textId="77777777" w:rsidR="00604DEC" w:rsidRDefault="00000000">
            <w:r>
              <w:t>28.20</w:t>
            </w:r>
          </w:p>
        </w:tc>
        <w:tc>
          <w:tcPr>
            <w:tcW w:w="854" w:type="dxa"/>
            <w:vAlign w:val="center"/>
          </w:tcPr>
          <w:p w14:paraId="7165A1C7" w14:textId="77777777" w:rsidR="00604DE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2FC4D19" w14:textId="77777777" w:rsidR="00604DEC" w:rsidRDefault="00000000">
            <w:r>
              <w:t>180</w:t>
            </w:r>
          </w:p>
        </w:tc>
        <w:tc>
          <w:tcPr>
            <w:tcW w:w="1330" w:type="dxa"/>
            <w:vAlign w:val="center"/>
          </w:tcPr>
          <w:p w14:paraId="04269107" w14:textId="77777777" w:rsidR="00604DEC" w:rsidRDefault="00000000">
            <w:r>
              <w:t>5076</w:t>
            </w:r>
          </w:p>
        </w:tc>
        <w:tc>
          <w:tcPr>
            <w:tcW w:w="1330" w:type="dxa"/>
            <w:vMerge/>
            <w:vAlign w:val="center"/>
          </w:tcPr>
          <w:p w14:paraId="56965DF5" w14:textId="77777777" w:rsidR="00604DEC" w:rsidRDefault="00604DEC"/>
        </w:tc>
        <w:tc>
          <w:tcPr>
            <w:tcW w:w="1330" w:type="dxa"/>
            <w:vAlign w:val="center"/>
          </w:tcPr>
          <w:p w14:paraId="619F647B" w14:textId="77777777" w:rsidR="00604DEC" w:rsidRDefault="00000000">
            <w:r>
              <w:t>2.895</w:t>
            </w:r>
          </w:p>
        </w:tc>
      </w:tr>
      <w:tr w:rsidR="00604DEC" w14:paraId="3078DEA7" w14:textId="77777777">
        <w:tc>
          <w:tcPr>
            <w:tcW w:w="1822" w:type="dxa"/>
            <w:vAlign w:val="center"/>
          </w:tcPr>
          <w:p w14:paraId="0C7D4BF2" w14:textId="77777777" w:rsidR="00604DEC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3DD7399D" w14:textId="77777777" w:rsidR="00604DEC" w:rsidRDefault="00000000">
            <w:r>
              <w:t>23.50</w:t>
            </w:r>
          </w:p>
        </w:tc>
        <w:tc>
          <w:tcPr>
            <w:tcW w:w="854" w:type="dxa"/>
            <w:vAlign w:val="center"/>
          </w:tcPr>
          <w:p w14:paraId="04CA0671" w14:textId="77777777" w:rsidR="00604DE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565DEB0" w14:textId="77777777" w:rsidR="00604DEC" w:rsidRDefault="00000000">
            <w:r>
              <w:t>108</w:t>
            </w:r>
          </w:p>
        </w:tc>
        <w:tc>
          <w:tcPr>
            <w:tcW w:w="1330" w:type="dxa"/>
            <w:vAlign w:val="center"/>
          </w:tcPr>
          <w:p w14:paraId="401CE446" w14:textId="77777777" w:rsidR="00604DEC" w:rsidRDefault="00000000">
            <w:r>
              <w:t>2538</w:t>
            </w:r>
          </w:p>
        </w:tc>
        <w:tc>
          <w:tcPr>
            <w:tcW w:w="1330" w:type="dxa"/>
            <w:vMerge/>
            <w:vAlign w:val="center"/>
          </w:tcPr>
          <w:p w14:paraId="2F6E1F35" w14:textId="77777777" w:rsidR="00604DEC" w:rsidRDefault="00604DEC"/>
        </w:tc>
        <w:tc>
          <w:tcPr>
            <w:tcW w:w="1330" w:type="dxa"/>
            <w:vAlign w:val="center"/>
          </w:tcPr>
          <w:p w14:paraId="2EAFFC90" w14:textId="77777777" w:rsidR="00604DEC" w:rsidRDefault="00000000">
            <w:r>
              <w:t>1.447</w:t>
            </w:r>
          </w:p>
        </w:tc>
      </w:tr>
      <w:tr w:rsidR="00604DEC" w14:paraId="13B69BF3" w14:textId="77777777">
        <w:tc>
          <w:tcPr>
            <w:tcW w:w="7990" w:type="dxa"/>
            <w:gridSpan w:val="6"/>
            <w:vAlign w:val="center"/>
          </w:tcPr>
          <w:p w14:paraId="28028B4E" w14:textId="77777777" w:rsidR="00604DE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4A6F2A0" w14:textId="77777777" w:rsidR="00604DEC" w:rsidRDefault="00000000">
            <w:r>
              <w:t>48.196</w:t>
            </w:r>
          </w:p>
        </w:tc>
      </w:tr>
    </w:tbl>
    <w:p w14:paraId="5F89791D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75" w:name="_Toc13150"/>
      <w:r>
        <w:rPr>
          <w:color w:val="000000"/>
        </w:rPr>
        <w:t>炊事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839"/>
        <w:gridCol w:w="1698"/>
        <w:gridCol w:w="1981"/>
        <w:gridCol w:w="1834"/>
      </w:tblGrid>
      <w:tr w:rsidR="00604DEC" w14:paraId="49405094" w14:textId="77777777">
        <w:tc>
          <w:tcPr>
            <w:tcW w:w="1964" w:type="dxa"/>
            <w:shd w:val="clear" w:color="auto" w:fill="E6E6E6"/>
            <w:vAlign w:val="center"/>
          </w:tcPr>
          <w:p w14:paraId="37F84472" w14:textId="77777777" w:rsidR="00604DEC" w:rsidRDefault="00000000">
            <w:pPr>
              <w:jc w:val="center"/>
            </w:pPr>
            <w:r>
              <w:t>燃气用量指标</w:t>
            </w:r>
            <w:r>
              <w:br/>
              <w:t>(m3/m2·a)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66AD5E" w14:textId="77777777" w:rsidR="00604DEC" w:rsidRDefault="00000000">
            <w:pPr>
              <w:jc w:val="center"/>
            </w:pPr>
            <w:r>
              <w:t>燃气消耗</w:t>
            </w:r>
            <w:r>
              <w:br/>
              <w:t>(m3/a)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15D4D3" w14:textId="77777777" w:rsidR="00604DEC" w:rsidRDefault="00000000">
            <w:pPr>
              <w:jc w:val="center"/>
            </w:pPr>
            <w:r>
              <w:t>燃气热值</w:t>
            </w:r>
            <w:r>
              <w:br/>
              <w:t>(kWh/m3)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0928F26" w14:textId="77777777" w:rsidR="00604DEC" w:rsidRDefault="00000000">
            <w:pPr>
              <w:jc w:val="center"/>
            </w:pPr>
            <w:r>
              <w:t>碳排放因子</w:t>
            </w:r>
            <w:r>
              <w:br/>
              <w:t>(tCO2/TJ)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518A7F3E" w14:textId="77777777" w:rsidR="00604DEC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604DEC" w14:paraId="5F5EE353" w14:textId="77777777">
        <w:tc>
          <w:tcPr>
            <w:tcW w:w="1964" w:type="dxa"/>
            <w:vAlign w:val="center"/>
          </w:tcPr>
          <w:p w14:paraId="43601C8D" w14:textId="77777777" w:rsidR="00604DEC" w:rsidRDefault="00000000">
            <w:r>
              <w:t>1.3</w:t>
            </w:r>
          </w:p>
        </w:tc>
        <w:tc>
          <w:tcPr>
            <w:tcW w:w="1839" w:type="dxa"/>
            <w:vAlign w:val="center"/>
          </w:tcPr>
          <w:p w14:paraId="59341E72" w14:textId="77777777" w:rsidR="00604DEC" w:rsidRDefault="00000000">
            <w:r>
              <w:t>4578</w:t>
            </w:r>
          </w:p>
        </w:tc>
        <w:tc>
          <w:tcPr>
            <w:tcW w:w="1697" w:type="dxa"/>
            <w:vAlign w:val="center"/>
          </w:tcPr>
          <w:p w14:paraId="3F80D15B" w14:textId="77777777" w:rsidR="00604DEC" w:rsidRDefault="00000000">
            <w:r>
              <w:t>9.87</w:t>
            </w:r>
          </w:p>
        </w:tc>
        <w:tc>
          <w:tcPr>
            <w:tcW w:w="1980" w:type="dxa"/>
            <w:vAlign w:val="center"/>
          </w:tcPr>
          <w:p w14:paraId="4BEC7702" w14:textId="77777777" w:rsidR="00604DEC" w:rsidRDefault="00000000">
            <w:r>
              <w:t>56</w:t>
            </w:r>
          </w:p>
        </w:tc>
        <w:tc>
          <w:tcPr>
            <w:tcW w:w="1833" w:type="dxa"/>
            <w:vAlign w:val="center"/>
          </w:tcPr>
          <w:p w14:paraId="499E7798" w14:textId="77777777" w:rsidR="00604DEC" w:rsidRDefault="00000000">
            <w:r>
              <w:t>9.035</w:t>
            </w:r>
          </w:p>
        </w:tc>
      </w:tr>
    </w:tbl>
    <w:p w14:paraId="5643D093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76" w:name="_Toc24806"/>
      <w:r>
        <w:rPr>
          <w:color w:val="000000"/>
        </w:rPr>
        <w:t>排风机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04DEC" w14:paraId="146CC004" w14:textId="77777777">
        <w:tc>
          <w:tcPr>
            <w:tcW w:w="1165" w:type="dxa"/>
            <w:shd w:val="clear" w:color="auto" w:fill="E6E6E6"/>
            <w:vAlign w:val="center"/>
          </w:tcPr>
          <w:p w14:paraId="02A5870D" w14:textId="77777777" w:rsidR="00604DEC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33AA390" w14:textId="77777777" w:rsidR="00604DEC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A19ABE" w14:textId="77777777" w:rsidR="00604DEC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1BA23D2" w14:textId="77777777" w:rsidR="00604DEC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FCFCFC" w14:textId="77777777" w:rsidR="00604DEC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0825D9D" w14:textId="77777777" w:rsidR="00604DEC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4E127E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287065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1816FEC4" w14:textId="77777777">
        <w:tc>
          <w:tcPr>
            <w:tcW w:w="1165" w:type="dxa"/>
            <w:vAlign w:val="center"/>
          </w:tcPr>
          <w:p w14:paraId="2B0F0D88" w14:textId="77777777" w:rsidR="00604DEC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7B86D718" w14:textId="77777777" w:rsidR="00604DEC" w:rsidRDefault="00000000">
            <w:r>
              <w:t>4</w:t>
            </w:r>
          </w:p>
        </w:tc>
        <w:tc>
          <w:tcPr>
            <w:tcW w:w="1165" w:type="dxa"/>
            <w:vAlign w:val="center"/>
          </w:tcPr>
          <w:p w14:paraId="7EF6B8DD" w14:textId="77777777" w:rsidR="00604DEC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5A1EEDF2" w14:textId="77777777" w:rsidR="00604DEC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6F9B39E6" w14:textId="77777777" w:rsidR="00604DEC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3109165B" w14:textId="77777777" w:rsidR="00604DEC" w:rsidRDefault="00000000">
            <w:r>
              <w:t>29200</w:t>
            </w:r>
          </w:p>
        </w:tc>
        <w:tc>
          <w:tcPr>
            <w:tcW w:w="1165" w:type="dxa"/>
            <w:vAlign w:val="center"/>
          </w:tcPr>
          <w:p w14:paraId="44AB66D1" w14:textId="77777777" w:rsidR="00604DEC" w:rsidRDefault="00000000">
            <w:r>
              <w:t>0.5703</w:t>
            </w:r>
          </w:p>
        </w:tc>
        <w:tc>
          <w:tcPr>
            <w:tcW w:w="1165" w:type="dxa"/>
            <w:vAlign w:val="center"/>
          </w:tcPr>
          <w:p w14:paraId="7E943DE2" w14:textId="77777777" w:rsidR="00604DEC" w:rsidRDefault="00000000">
            <w:r>
              <w:t>16.653</w:t>
            </w:r>
          </w:p>
        </w:tc>
      </w:tr>
      <w:tr w:rsidR="00604DEC" w14:paraId="6FEA02E5" w14:textId="77777777">
        <w:tc>
          <w:tcPr>
            <w:tcW w:w="8150" w:type="dxa"/>
            <w:gridSpan w:val="7"/>
            <w:vAlign w:val="center"/>
          </w:tcPr>
          <w:p w14:paraId="45385BD3" w14:textId="77777777" w:rsidR="00604DEC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1E279774" w14:textId="77777777" w:rsidR="00604DEC" w:rsidRDefault="00000000">
            <w:r>
              <w:t>16.653</w:t>
            </w:r>
          </w:p>
        </w:tc>
      </w:tr>
    </w:tbl>
    <w:p w14:paraId="7F7E0F83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2260C67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77" w:name="_Toc118"/>
      <w:r>
        <w:rPr>
          <w:color w:val="000000"/>
        </w:rPr>
        <w:t>生活热水</w:t>
      </w:r>
      <w:bookmarkEnd w:id="77"/>
    </w:p>
    <w:p w14:paraId="28B68FFB" w14:textId="77777777" w:rsidR="00604DEC" w:rsidRDefault="00000000">
      <w:pPr>
        <w:pStyle w:val="2"/>
        <w:widowControl w:val="0"/>
      </w:pPr>
      <w:bookmarkStart w:id="78" w:name="_Toc16123"/>
      <w:r>
        <w:t>热水需求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04DEC" w14:paraId="022AFAE7" w14:textId="77777777">
        <w:tc>
          <w:tcPr>
            <w:tcW w:w="1550" w:type="dxa"/>
            <w:shd w:val="clear" w:color="auto" w:fill="E6E6E6"/>
            <w:vAlign w:val="center"/>
          </w:tcPr>
          <w:p w14:paraId="7EBE4B60" w14:textId="77777777" w:rsidR="00604DE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5E8EBE" w14:textId="77777777" w:rsidR="00604DE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970C60" w14:textId="77777777" w:rsidR="00604DE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C2BAA7" w14:textId="77777777" w:rsidR="00604DE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7F9B91" w14:textId="77777777" w:rsidR="00604DE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77FF01A" w14:textId="77777777" w:rsidR="00604DE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04DEC" w14:paraId="669D38F4" w14:textId="77777777">
        <w:tc>
          <w:tcPr>
            <w:tcW w:w="1550" w:type="dxa"/>
            <w:vAlign w:val="center"/>
          </w:tcPr>
          <w:p w14:paraId="45E8214C" w14:textId="77777777" w:rsidR="00604DEC" w:rsidRDefault="00000000">
            <w:r>
              <w:t>办公区</w:t>
            </w:r>
          </w:p>
        </w:tc>
        <w:tc>
          <w:tcPr>
            <w:tcW w:w="1550" w:type="dxa"/>
            <w:vAlign w:val="center"/>
          </w:tcPr>
          <w:p w14:paraId="75522EFC" w14:textId="77777777" w:rsidR="00604DEC" w:rsidRDefault="00000000">
            <w:r>
              <w:t>25</w:t>
            </w:r>
          </w:p>
        </w:tc>
        <w:tc>
          <w:tcPr>
            <w:tcW w:w="1550" w:type="dxa"/>
            <w:vAlign w:val="center"/>
          </w:tcPr>
          <w:p w14:paraId="6CE16A3D" w14:textId="77777777" w:rsidR="00604DE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EB58732" w14:textId="77777777" w:rsidR="00604DEC" w:rsidRDefault="00000000">
            <w:r>
              <w:t>25</w:t>
            </w:r>
          </w:p>
        </w:tc>
        <w:tc>
          <w:tcPr>
            <w:tcW w:w="1550" w:type="dxa"/>
            <w:vAlign w:val="center"/>
          </w:tcPr>
          <w:p w14:paraId="35104555" w14:textId="77777777" w:rsidR="00604DE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C40A23F" w14:textId="77777777" w:rsidR="00604DEC" w:rsidRDefault="00000000">
            <w:r>
              <w:t>11737</w:t>
            </w:r>
          </w:p>
        </w:tc>
      </w:tr>
      <w:tr w:rsidR="00604DEC" w14:paraId="14B20EE8" w14:textId="77777777">
        <w:tc>
          <w:tcPr>
            <w:tcW w:w="1550" w:type="dxa"/>
            <w:vAlign w:val="center"/>
          </w:tcPr>
          <w:p w14:paraId="389EE253" w14:textId="77777777" w:rsidR="00604DEC" w:rsidRDefault="00604DEC"/>
        </w:tc>
        <w:tc>
          <w:tcPr>
            <w:tcW w:w="1550" w:type="dxa"/>
            <w:vAlign w:val="center"/>
          </w:tcPr>
          <w:p w14:paraId="425D6364" w14:textId="77777777" w:rsidR="00604DE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3BAD9FC" w14:textId="77777777" w:rsidR="00604DE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249462F" w14:textId="77777777" w:rsidR="00604DE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0161DF0" w14:textId="77777777" w:rsidR="00604DEC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7B87681D" w14:textId="77777777" w:rsidR="00604DEC" w:rsidRDefault="00000000">
            <w:r>
              <w:t>0</w:t>
            </w:r>
          </w:p>
        </w:tc>
      </w:tr>
      <w:tr w:rsidR="00604DEC" w14:paraId="5AA92C5D" w14:textId="77777777">
        <w:tc>
          <w:tcPr>
            <w:tcW w:w="1550" w:type="dxa"/>
            <w:vAlign w:val="center"/>
          </w:tcPr>
          <w:p w14:paraId="0DF2A331" w14:textId="77777777" w:rsidR="00604DEC" w:rsidRDefault="00604DEC"/>
        </w:tc>
        <w:tc>
          <w:tcPr>
            <w:tcW w:w="1550" w:type="dxa"/>
            <w:vAlign w:val="center"/>
          </w:tcPr>
          <w:p w14:paraId="306B382A" w14:textId="77777777" w:rsidR="00604DE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C5660ED" w14:textId="77777777" w:rsidR="00604DE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38D12A62" w14:textId="77777777" w:rsidR="00604DE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B53B39D" w14:textId="77777777" w:rsidR="00604DEC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651E68D9" w14:textId="77777777" w:rsidR="00604DEC" w:rsidRDefault="00000000">
            <w:r>
              <w:t>0</w:t>
            </w:r>
          </w:p>
        </w:tc>
      </w:tr>
      <w:tr w:rsidR="00604DEC" w14:paraId="2C1D2C5F" w14:textId="77777777">
        <w:tc>
          <w:tcPr>
            <w:tcW w:w="7750" w:type="dxa"/>
            <w:gridSpan w:val="5"/>
            <w:vAlign w:val="center"/>
          </w:tcPr>
          <w:p w14:paraId="2717DC54" w14:textId="77777777" w:rsidR="00604DE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96C559C" w14:textId="77777777" w:rsidR="00604DEC" w:rsidRDefault="00000000">
            <w:r>
              <w:t>11737</w:t>
            </w:r>
          </w:p>
        </w:tc>
      </w:tr>
    </w:tbl>
    <w:p w14:paraId="763C0529" w14:textId="77777777" w:rsidR="00604DEC" w:rsidRDefault="00000000">
      <w:pPr>
        <w:pStyle w:val="2"/>
        <w:widowControl w:val="0"/>
      </w:pPr>
      <w:bookmarkStart w:id="79" w:name="_Toc10947"/>
      <w:r>
        <w:lastRenderedPageBreak/>
        <w:t>太阳能集热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604DEC" w14:paraId="3F4A05D3" w14:textId="77777777">
        <w:tc>
          <w:tcPr>
            <w:tcW w:w="1115" w:type="dxa"/>
            <w:shd w:val="clear" w:color="auto" w:fill="E6E6E6"/>
            <w:vAlign w:val="center"/>
          </w:tcPr>
          <w:p w14:paraId="779EEF20" w14:textId="77777777" w:rsidR="00604DEC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489AEF" w14:textId="77777777" w:rsidR="00604DE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6C837D" w14:textId="77777777" w:rsidR="00604DEC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08FD22E3" w14:textId="77777777" w:rsidR="00604DEC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2301516" w14:textId="77777777" w:rsidR="00604DEC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9A5D6CB" w14:textId="77777777" w:rsidR="00604DEC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A2DEF82" w14:textId="77777777" w:rsidR="00604DE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04DEC" w14:paraId="416E1FCE" w14:textId="77777777">
        <w:tc>
          <w:tcPr>
            <w:tcW w:w="1115" w:type="dxa"/>
            <w:vAlign w:val="center"/>
          </w:tcPr>
          <w:p w14:paraId="15CE40F4" w14:textId="77777777" w:rsidR="00604DEC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49E8731" w14:textId="77777777" w:rsidR="00604DE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0B51F44" w14:textId="77777777" w:rsidR="00604DEC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6F7D63F1" w14:textId="77777777" w:rsidR="00604DEC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387018A6" w14:textId="77777777" w:rsidR="00604DEC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3F6E7B23" w14:textId="77777777" w:rsidR="00604DEC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C76B799" w14:textId="77777777" w:rsidR="00604DEC" w:rsidRDefault="00000000">
            <w:r>
              <w:t>0</w:t>
            </w:r>
          </w:p>
        </w:tc>
      </w:tr>
      <w:tr w:rsidR="00604DEC" w14:paraId="1C842A09" w14:textId="77777777">
        <w:tc>
          <w:tcPr>
            <w:tcW w:w="7417" w:type="dxa"/>
            <w:gridSpan w:val="6"/>
            <w:vAlign w:val="center"/>
          </w:tcPr>
          <w:p w14:paraId="38C6F6A8" w14:textId="77777777" w:rsidR="00604DEC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43F1562F" w14:textId="77777777" w:rsidR="00604DEC" w:rsidRDefault="00000000">
            <w:r>
              <w:t>0</w:t>
            </w:r>
          </w:p>
        </w:tc>
      </w:tr>
    </w:tbl>
    <w:p w14:paraId="154D5066" w14:textId="77777777" w:rsidR="00604DEC" w:rsidRDefault="00000000">
      <w:pPr>
        <w:pStyle w:val="2"/>
        <w:widowControl w:val="0"/>
      </w:pPr>
      <w:bookmarkStart w:id="80" w:name="_Toc13461"/>
      <w:r>
        <w:t>热水设备</w:t>
      </w:r>
      <w:bookmarkEnd w:id="8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604DEC" w14:paraId="5E6D7061" w14:textId="77777777">
        <w:tc>
          <w:tcPr>
            <w:tcW w:w="1550" w:type="dxa"/>
            <w:shd w:val="clear" w:color="auto" w:fill="E6E6E6"/>
            <w:vAlign w:val="center"/>
          </w:tcPr>
          <w:p w14:paraId="52120436" w14:textId="77777777" w:rsidR="00604DE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387D70" w14:textId="77777777" w:rsidR="00604DE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30E1CB" w14:textId="77777777" w:rsidR="00604DE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52F3C0" w14:textId="77777777" w:rsidR="00604DE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5DDFC6" w14:textId="77777777" w:rsidR="00604DE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5E6C4C" w14:textId="77777777" w:rsidR="00604DEC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604DEC" w14:paraId="0B7CE526" w14:textId="77777777">
        <w:tc>
          <w:tcPr>
            <w:tcW w:w="1550" w:type="dxa"/>
            <w:vAlign w:val="center"/>
          </w:tcPr>
          <w:p w14:paraId="277D3219" w14:textId="77777777" w:rsidR="00604DEC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08F7C266" w14:textId="77777777" w:rsidR="00604DE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23E98A50" w14:textId="77777777" w:rsidR="00604DEC" w:rsidRDefault="00000000">
            <w:r>
              <w:t>11737</w:t>
            </w:r>
          </w:p>
        </w:tc>
        <w:tc>
          <w:tcPr>
            <w:tcW w:w="1550" w:type="dxa"/>
            <w:vAlign w:val="center"/>
          </w:tcPr>
          <w:p w14:paraId="516BEEEF" w14:textId="77777777" w:rsidR="00604DEC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34BA38CB" w14:textId="77777777" w:rsidR="00604DE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672181C9" w14:textId="77777777" w:rsidR="00604DEC" w:rsidRDefault="00000000">
            <w:r>
              <w:t>1321.23</w:t>
            </w:r>
          </w:p>
        </w:tc>
      </w:tr>
      <w:tr w:rsidR="00604DEC" w14:paraId="4BD53243" w14:textId="77777777">
        <w:tc>
          <w:tcPr>
            <w:tcW w:w="1550" w:type="dxa"/>
            <w:vAlign w:val="center"/>
          </w:tcPr>
          <w:p w14:paraId="516F9036" w14:textId="77777777" w:rsidR="00604DE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FFC444E" w14:textId="77777777" w:rsidR="00604DEC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锅炉实际供热量</w:t>
            </w:r>
            <w:r>
              <w:t>=</w:t>
            </w:r>
            <w:r>
              <w:t>供热量</w:t>
            </w:r>
            <w:r>
              <w:t>÷</w:t>
            </w:r>
            <w:r>
              <w:t>效率；耗气量</w:t>
            </w:r>
            <w:r>
              <w:t>=</w:t>
            </w:r>
            <w:r>
              <w:t>实际供热量</w:t>
            </w:r>
            <w:r>
              <w:t>÷</w:t>
            </w:r>
            <w:r>
              <w:t>天然气热值</w:t>
            </w:r>
            <w:r>
              <w:t>(9.87)</w:t>
            </w:r>
            <w:r>
              <w:t>。</w:t>
            </w:r>
          </w:p>
        </w:tc>
      </w:tr>
    </w:tbl>
    <w:p w14:paraId="4CF60A95" w14:textId="77777777" w:rsidR="00604DEC" w:rsidRDefault="00604DEC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04DEC" w14:paraId="6382028A" w14:textId="77777777">
        <w:tc>
          <w:tcPr>
            <w:tcW w:w="3101" w:type="dxa"/>
            <w:shd w:val="clear" w:color="auto" w:fill="E6E6E6"/>
            <w:vAlign w:val="center"/>
          </w:tcPr>
          <w:p w14:paraId="1600D298" w14:textId="77777777" w:rsidR="00604DEC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89BCA3D" w14:textId="77777777" w:rsidR="00604DE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BAA68C4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5F53690E" w14:textId="77777777">
        <w:tc>
          <w:tcPr>
            <w:tcW w:w="3101" w:type="dxa"/>
            <w:vAlign w:val="center"/>
          </w:tcPr>
          <w:p w14:paraId="0DA85216" w14:textId="77777777" w:rsidR="00604DEC" w:rsidRDefault="00000000">
            <w:r>
              <w:t>13041</w:t>
            </w:r>
          </w:p>
        </w:tc>
        <w:tc>
          <w:tcPr>
            <w:tcW w:w="3101" w:type="dxa"/>
            <w:vAlign w:val="center"/>
          </w:tcPr>
          <w:p w14:paraId="0D61C354" w14:textId="77777777" w:rsidR="00604DEC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7A8F1CDE" w14:textId="77777777" w:rsidR="00604DEC" w:rsidRDefault="00000000">
            <w:r>
              <w:t>2.607</w:t>
            </w:r>
          </w:p>
        </w:tc>
      </w:tr>
    </w:tbl>
    <w:p w14:paraId="1DF23A65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81" w:name="_Toc9742"/>
      <w:r>
        <w:rPr>
          <w:color w:val="000000"/>
        </w:rPr>
        <w:t>电梯</w:t>
      </w:r>
      <w:bookmarkEnd w:id="81"/>
    </w:p>
    <w:p w14:paraId="70B6F547" w14:textId="77777777" w:rsidR="00604DEC" w:rsidRDefault="00000000">
      <w:pPr>
        <w:pStyle w:val="2"/>
        <w:widowControl w:val="0"/>
      </w:pPr>
      <w:bookmarkStart w:id="82" w:name="_Toc389"/>
      <w:r>
        <w:t>直梯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04DEC" w14:paraId="31081359" w14:textId="77777777">
        <w:tc>
          <w:tcPr>
            <w:tcW w:w="1256" w:type="dxa"/>
            <w:shd w:val="clear" w:color="auto" w:fill="E6E6E6"/>
            <w:vAlign w:val="center"/>
          </w:tcPr>
          <w:p w14:paraId="35EC94A9" w14:textId="77777777" w:rsidR="00604DEC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0FF893" w14:textId="77777777" w:rsidR="00604DEC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C00FCC" w14:textId="77777777" w:rsidR="00604DEC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2ACA44" w14:textId="77777777" w:rsidR="00604DEC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E85A5" w14:textId="77777777" w:rsidR="00604DEC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79D6D8" w14:textId="77777777" w:rsidR="00604DEC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33F663" w14:textId="77777777" w:rsidR="00604DEC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37FE63E" w14:textId="77777777" w:rsidR="00604DEC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0ADCB" w14:textId="77777777" w:rsidR="00604DEC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04DEC" w14:paraId="5789D4A7" w14:textId="77777777">
        <w:tc>
          <w:tcPr>
            <w:tcW w:w="1256" w:type="dxa"/>
            <w:vAlign w:val="center"/>
          </w:tcPr>
          <w:p w14:paraId="1DDB0591" w14:textId="77777777" w:rsidR="00604DEC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671430B" w14:textId="77777777" w:rsidR="00604DEC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226061D" w14:textId="77777777" w:rsidR="00604DEC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14:paraId="37C56FF6" w14:textId="77777777" w:rsidR="00604DEC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C64F9B9" w14:textId="77777777" w:rsidR="00604DEC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8CD0161" w14:textId="77777777" w:rsidR="00604DEC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2BBAB18B" w14:textId="77777777" w:rsidR="00604DEC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439EA07" w14:textId="77777777" w:rsidR="00604DEC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2CD3E1CA" w14:textId="77777777" w:rsidR="00604DEC" w:rsidRDefault="00000000">
            <w:r>
              <w:t>3164</w:t>
            </w:r>
          </w:p>
        </w:tc>
      </w:tr>
      <w:tr w:rsidR="00604DEC" w14:paraId="3228AF1D" w14:textId="77777777">
        <w:tc>
          <w:tcPr>
            <w:tcW w:w="1256" w:type="dxa"/>
            <w:vAlign w:val="center"/>
          </w:tcPr>
          <w:p w14:paraId="5DAFF570" w14:textId="77777777" w:rsidR="00604DEC" w:rsidRDefault="0000000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4267C3AC" w14:textId="77777777" w:rsidR="00604DEC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1CA6C3C" w14:textId="77777777" w:rsidR="00604DEC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14:paraId="6DA70FF6" w14:textId="77777777" w:rsidR="00604DEC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D1C4C39" w14:textId="77777777" w:rsidR="00604DEC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1A50A4A" w14:textId="77777777" w:rsidR="00604DEC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33887BB8" w14:textId="77777777" w:rsidR="00604DEC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5FF1C96" w14:textId="77777777" w:rsidR="00604DEC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76F86431" w14:textId="77777777" w:rsidR="00604DEC" w:rsidRDefault="00000000">
            <w:r>
              <w:t>5989</w:t>
            </w:r>
          </w:p>
        </w:tc>
      </w:tr>
      <w:tr w:rsidR="00604DEC" w14:paraId="5674FEDF" w14:textId="77777777">
        <w:tc>
          <w:tcPr>
            <w:tcW w:w="8185" w:type="dxa"/>
            <w:gridSpan w:val="8"/>
            <w:vAlign w:val="center"/>
          </w:tcPr>
          <w:p w14:paraId="5DD2BEC7" w14:textId="77777777" w:rsidR="00604DEC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8EDD0ED" w14:textId="77777777" w:rsidR="00604DEC" w:rsidRDefault="00000000">
            <w:r>
              <w:t>9153</w:t>
            </w:r>
          </w:p>
        </w:tc>
      </w:tr>
    </w:tbl>
    <w:p w14:paraId="616284B4" w14:textId="77777777" w:rsidR="00604DEC" w:rsidRDefault="00000000">
      <w:pPr>
        <w:pStyle w:val="2"/>
        <w:widowControl w:val="0"/>
      </w:pPr>
      <w:bookmarkStart w:id="83" w:name="_Toc2409"/>
      <w:r>
        <w:t>电梯碳排放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604DEC" w14:paraId="6CF92A7F" w14:textId="77777777">
        <w:tc>
          <w:tcPr>
            <w:tcW w:w="2326" w:type="dxa"/>
            <w:shd w:val="clear" w:color="auto" w:fill="E6E6E6"/>
            <w:vAlign w:val="center"/>
          </w:tcPr>
          <w:p w14:paraId="1B89E979" w14:textId="77777777" w:rsidR="00604DEC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4CE9902" w14:textId="77777777" w:rsidR="00604DE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54D0913B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060646A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1424F9F4" w14:textId="77777777">
        <w:tc>
          <w:tcPr>
            <w:tcW w:w="2326" w:type="dxa"/>
            <w:shd w:val="clear" w:color="auto" w:fill="E6E6E6"/>
            <w:vAlign w:val="center"/>
          </w:tcPr>
          <w:p w14:paraId="2DE02ADF" w14:textId="77777777" w:rsidR="00604DEC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0BD973AC" w14:textId="77777777" w:rsidR="00604DEC" w:rsidRDefault="00000000">
            <w:r>
              <w:t>3164</w:t>
            </w:r>
          </w:p>
        </w:tc>
        <w:tc>
          <w:tcPr>
            <w:tcW w:w="2501" w:type="dxa"/>
            <w:vMerge w:val="restart"/>
            <w:vAlign w:val="center"/>
          </w:tcPr>
          <w:p w14:paraId="30374BFA" w14:textId="77777777" w:rsidR="00604DEC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46A7C07" w14:textId="77777777" w:rsidR="00604DEC" w:rsidRDefault="00000000">
            <w:r>
              <w:t>1.805</w:t>
            </w:r>
          </w:p>
        </w:tc>
      </w:tr>
      <w:tr w:rsidR="00604DEC" w14:paraId="5684B748" w14:textId="77777777">
        <w:tc>
          <w:tcPr>
            <w:tcW w:w="2326" w:type="dxa"/>
            <w:shd w:val="clear" w:color="auto" w:fill="E6E6E6"/>
            <w:vAlign w:val="center"/>
          </w:tcPr>
          <w:p w14:paraId="6995BE36" w14:textId="77777777" w:rsidR="00604DEC" w:rsidRDefault="00000000">
            <w:r>
              <w:t>直梯</w:t>
            </w:r>
            <w:r>
              <w:t>2</w:t>
            </w:r>
          </w:p>
        </w:tc>
        <w:tc>
          <w:tcPr>
            <w:tcW w:w="2150" w:type="dxa"/>
            <w:vAlign w:val="center"/>
          </w:tcPr>
          <w:p w14:paraId="30AEFCC7" w14:textId="77777777" w:rsidR="00604DEC" w:rsidRDefault="00000000">
            <w:r>
              <w:t>5989</w:t>
            </w:r>
          </w:p>
        </w:tc>
        <w:tc>
          <w:tcPr>
            <w:tcW w:w="2501" w:type="dxa"/>
            <w:vMerge/>
            <w:vAlign w:val="center"/>
          </w:tcPr>
          <w:p w14:paraId="44242BFE" w14:textId="77777777" w:rsidR="00604DEC" w:rsidRDefault="00604DEC"/>
        </w:tc>
        <w:tc>
          <w:tcPr>
            <w:tcW w:w="2337" w:type="dxa"/>
            <w:vAlign w:val="center"/>
          </w:tcPr>
          <w:p w14:paraId="3AB896FA" w14:textId="77777777" w:rsidR="00604DEC" w:rsidRDefault="00000000">
            <w:r>
              <w:t>3.415</w:t>
            </w:r>
          </w:p>
        </w:tc>
      </w:tr>
      <w:tr w:rsidR="00604DEC" w14:paraId="04828DA4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3C78236B" w14:textId="77777777" w:rsidR="00604DE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7F386AD" w14:textId="77777777" w:rsidR="00604DEC" w:rsidRDefault="00000000">
            <w:r>
              <w:t>5.220</w:t>
            </w:r>
          </w:p>
        </w:tc>
      </w:tr>
    </w:tbl>
    <w:p w14:paraId="1F808A8C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84" w:name="_Toc25869"/>
      <w:r>
        <w:rPr>
          <w:color w:val="000000"/>
        </w:rPr>
        <w:t>其他设备</w:t>
      </w:r>
      <w:bookmarkEnd w:id="84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160"/>
        <w:gridCol w:w="1064"/>
        <w:gridCol w:w="848"/>
        <w:gridCol w:w="707"/>
        <w:gridCol w:w="1698"/>
        <w:gridCol w:w="1489"/>
        <w:gridCol w:w="1166"/>
      </w:tblGrid>
      <w:tr w:rsidR="00604DEC" w14:paraId="2132FE12" w14:textId="77777777">
        <w:tc>
          <w:tcPr>
            <w:tcW w:w="1160" w:type="dxa"/>
            <w:shd w:val="clear" w:color="auto" w:fill="E6E6E6"/>
            <w:vAlign w:val="center"/>
          </w:tcPr>
          <w:p w14:paraId="214FD8A8" w14:textId="77777777" w:rsidR="00604DEC" w:rsidRDefault="00000000">
            <w:pPr>
              <w:jc w:val="center"/>
            </w:pPr>
            <w:r>
              <w:t>设备名称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F375690" w14:textId="77777777" w:rsidR="00604DEC" w:rsidRDefault="00000000">
            <w:pPr>
              <w:jc w:val="center"/>
            </w:pPr>
            <w:r>
              <w:t>消耗能源及单位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008842" w14:textId="77777777" w:rsidR="00604DEC" w:rsidRDefault="00000000">
            <w:pPr>
              <w:jc w:val="center"/>
            </w:pPr>
            <w:r>
              <w:t>日均用能</w:t>
            </w:r>
            <w:r>
              <w:t>(</w:t>
            </w:r>
            <w:r>
              <w:t>单位</w:t>
            </w:r>
            <w:r>
              <w:t>/</w:t>
            </w:r>
            <w:r>
              <w:t>天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7843CA" w14:textId="77777777" w:rsidR="00604DEC" w:rsidRDefault="00000000">
            <w:pPr>
              <w:jc w:val="center"/>
            </w:pPr>
            <w:r>
              <w:t>年运行天数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CD60DF" w14:textId="77777777" w:rsidR="00604DEC" w:rsidRDefault="00000000">
            <w:pPr>
              <w:jc w:val="center"/>
            </w:pPr>
            <w:r>
              <w:t>设备数量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09FF3D" w14:textId="77777777" w:rsidR="00604DEC" w:rsidRDefault="00000000">
            <w:pPr>
              <w:jc w:val="center"/>
            </w:pPr>
            <w:r>
              <w:t>能源消耗量</w:t>
            </w:r>
          </w:p>
        </w:tc>
        <w:tc>
          <w:tcPr>
            <w:tcW w:w="1488" w:type="dxa"/>
            <w:shd w:val="clear" w:color="auto" w:fill="E6E6E6"/>
            <w:vAlign w:val="center"/>
          </w:tcPr>
          <w:p w14:paraId="689191C9" w14:textId="77777777" w:rsidR="00604DEC" w:rsidRDefault="00000000">
            <w:pPr>
              <w:jc w:val="center"/>
            </w:pPr>
            <w:r>
              <w:t>碳排放因子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92C8ED" w14:textId="77777777" w:rsidR="00604DE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04DEC" w14:paraId="681E1FED" w14:textId="77777777">
        <w:tc>
          <w:tcPr>
            <w:tcW w:w="1160" w:type="dxa"/>
            <w:vAlign w:val="center"/>
          </w:tcPr>
          <w:p w14:paraId="3C49C770" w14:textId="77777777" w:rsidR="00604DEC" w:rsidRDefault="00000000">
            <w:r>
              <w:t>台式电脑</w:t>
            </w:r>
          </w:p>
        </w:tc>
        <w:tc>
          <w:tcPr>
            <w:tcW w:w="1160" w:type="dxa"/>
            <w:vAlign w:val="center"/>
          </w:tcPr>
          <w:p w14:paraId="7574F7CA" w14:textId="77777777" w:rsidR="00604DEC" w:rsidRDefault="00000000">
            <w:r>
              <w:t>电</w:t>
            </w:r>
            <w:r>
              <w:t>(kWh)</w:t>
            </w:r>
          </w:p>
        </w:tc>
        <w:tc>
          <w:tcPr>
            <w:tcW w:w="1064" w:type="dxa"/>
            <w:vAlign w:val="center"/>
          </w:tcPr>
          <w:p w14:paraId="2352F400" w14:textId="77777777" w:rsidR="00604DE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06761F7" w14:textId="77777777" w:rsidR="00604DEC" w:rsidRDefault="00000000">
            <w:r>
              <w:t>270</w:t>
            </w:r>
          </w:p>
        </w:tc>
        <w:tc>
          <w:tcPr>
            <w:tcW w:w="707" w:type="dxa"/>
            <w:vAlign w:val="center"/>
          </w:tcPr>
          <w:p w14:paraId="592622E3" w14:textId="77777777" w:rsidR="00604DEC" w:rsidRDefault="00000000">
            <w:r>
              <w:t>10</w:t>
            </w:r>
          </w:p>
        </w:tc>
        <w:tc>
          <w:tcPr>
            <w:tcW w:w="1697" w:type="dxa"/>
            <w:vAlign w:val="center"/>
          </w:tcPr>
          <w:p w14:paraId="2715365C" w14:textId="77777777" w:rsidR="00604DEC" w:rsidRDefault="00000000">
            <w:pPr>
              <w:jc w:val="center"/>
            </w:pPr>
            <w:r>
              <w:t>5400(kWh)</w:t>
            </w:r>
          </w:p>
        </w:tc>
        <w:tc>
          <w:tcPr>
            <w:tcW w:w="1488" w:type="dxa"/>
            <w:vAlign w:val="center"/>
          </w:tcPr>
          <w:p w14:paraId="73D31D5E" w14:textId="77777777" w:rsidR="00604DEC" w:rsidRDefault="00000000">
            <w:pPr>
              <w:jc w:val="center"/>
            </w:pPr>
            <w:r>
              <w:t>0.5703</w:t>
            </w:r>
            <w:r>
              <w:br/>
              <w:t>(kgCO2/kWh)</w:t>
            </w:r>
          </w:p>
        </w:tc>
        <w:tc>
          <w:tcPr>
            <w:tcW w:w="1165" w:type="dxa"/>
            <w:vAlign w:val="center"/>
          </w:tcPr>
          <w:p w14:paraId="051A96F6" w14:textId="77777777" w:rsidR="00604DEC" w:rsidRDefault="00000000">
            <w:r>
              <w:t>3.080</w:t>
            </w:r>
          </w:p>
        </w:tc>
      </w:tr>
      <w:tr w:rsidR="00604DEC" w14:paraId="2AA5F08A" w14:textId="77777777">
        <w:tc>
          <w:tcPr>
            <w:tcW w:w="1160" w:type="dxa"/>
            <w:vAlign w:val="center"/>
          </w:tcPr>
          <w:p w14:paraId="66BBA8A7" w14:textId="77777777" w:rsidR="00604DEC" w:rsidRDefault="00000000">
            <w:r>
              <w:t>打印机</w:t>
            </w:r>
          </w:p>
        </w:tc>
        <w:tc>
          <w:tcPr>
            <w:tcW w:w="1160" w:type="dxa"/>
            <w:vAlign w:val="center"/>
          </w:tcPr>
          <w:p w14:paraId="4841FB8A" w14:textId="77777777" w:rsidR="00604DEC" w:rsidRDefault="00000000">
            <w:r>
              <w:t>电</w:t>
            </w:r>
            <w:r>
              <w:t>(kWh)</w:t>
            </w:r>
          </w:p>
        </w:tc>
        <w:tc>
          <w:tcPr>
            <w:tcW w:w="1064" w:type="dxa"/>
            <w:vAlign w:val="center"/>
          </w:tcPr>
          <w:p w14:paraId="265BB40D" w14:textId="77777777" w:rsidR="00604DEC" w:rsidRDefault="00000000">
            <w:r>
              <w:t>0.112</w:t>
            </w:r>
          </w:p>
        </w:tc>
        <w:tc>
          <w:tcPr>
            <w:tcW w:w="848" w:type="dxa"/>
            <w:vAlign w:val="center"/>
          </w:tcPr>
          <w:p w14:paraId="2717252D" w14:textId="77777777" w:rsidR="00604DEC" w:rsidRDefault="00000000">
            <w:r>
              <w:t>365</w:t>
            </w:r>
          </w:p>
        </w:tc>
        <w:tc>
          <w:tcPr>
            <w:tcW w:w="707" w:type="dxa"/>
            <w:vAlign w:val="center"/>
          </w:tcPr>
          <w:p w14:paraId="3DF9E9A4" w14:textId="77777777" w:rsidR="00604DEC" w:rsidRDefault="00000000">
            <w:r>
              <w:t>2</w:t>
            </w:r>
          </w:p>
        </w:tc>
        <w:tc>
          <w:tcPr>
            <w:tcW w:w="1697" w:type="dxa"/>
            <w:vAlign w:val="center"/>
          </w:tcPr>
          <w:p w14:paraId="37851E8E" w14:textId="77777777" w:rsidR="00604DEC" w:rsidRDefault="00000000">
            <w:pPr>
              <w:jc w:val="center"/>
            </w:pPr>
            <w:r>
              <w:t>82(kWh)</w:t>
            </w:r>
          </w:p>
        </w:tc>
        <w:tc>
          <w:tcPr>
            <w:tcW w:w="1488" w:type="dxa"/>
            <w:vAlign w:val="center"/>
          </w:tcPr>
          <w:p w14:paraId="08F20F99" w14:textId="77777777" w:rsidR="00604DEC" w:rsidRDefault="00000000">
            <w:pPr>
              <w:jc w:val="center"/>
            </w:pPr>
            <w:r>
              <w:t>0.5703</w:t>
            </w:r>
            <w:r>
              <w:br/>
              <w:t>(kgCO2/kWh)</w:t>
            </w:r>
          </w:p>
        </w:tc>
        <w:tc>
          <w:tcPr>
            <w:tcW w:w="1165" w:type="dxa"/>
            <w:vAlign w:val="center"/>
          </w:tcPr>
          <w:p w14:paraId="494D042C" w14:textId="77777777" w:rsidR="00604DEC" w:rsidRDefault="00000000">
            <w:r>
              <w:t>0.047</w:t>
            </w:r>
          </w:p>
        </w:tc>
      </w:tr>
      <w:tr w:rsidR="00604DEC" w14:paraId="6F815DB7" w14:textId="77777777">
        <w:tc>
          <w:tcPr>
            <w:tcW w:w="8124" w:type="dxa"/>
            <w:gridSpan w:val="7"/>
            <w:vAlign w:val="center"/>
          </w:tcPr>
          <w:p w14:paraId="3B09AED5" w14:textId="77777777" w:rsidR="00604DEC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7D84ECE7" w14:textId="77777777" w:rsidR="00604DEC" w:rsidRDefault="00000000">
            <w:r>
              <w:t>3.126</w:t>
            </w:r>
          </w:p>
        </w:tc>
      </w:tr>
      <w:tr w:rsidR="00604DEC" w14:paraId="5A4189B3" w14:textId="77777777">
        <w:tc>
          <w:tcPr>
            <w:tcW w:w="1160" w:type="dxa"/>
            <w:vAlign w:val="center"/>
          </w:tcPr>
          <w:p w14:paraId="50F522CD" w14:textId="77777777" w:rsidR="00604DEC" w:rsidRDefault="00000000">
            <w:r>
              <w:lastRenderedPageBreak/>
              <w:t>备注</w:t>
            </w:r>
          </w:p>
        </w:tc>
        <w:tc>
          <w:tcPr>
            <w:tcW w:w="8129" w:type="dxa"/>
            <w:gridSpan w:val="7"/>
          </w:tcPr>
          <w:p w14:paraId="6744ECE9" w14:textId="77777777" w:rsidR="00604DEC" w:rsidRDefault="00000000">
            <w:r>
              <w:t>汽油、柴油、煤炭、燃气的热值分别为：</w:t>
            </w:r>
            <w:r>
              <w:br/>
              <w:t>43124kJ/kg</w:t>
            </w:r>
            <w:r>
              <w:t>、</w:t>
            </w:r>
            <w:r>
              <w:t>42705kJ/kg</w:t>
            </w:r>
            <w:r>
              <w:t>、</w:t>
            </w:r>
            <w:r>
              <w:t>29304kJ/kg</w:t>
            </w:r>
            <w:r>
              <w:t>、</w:t>
            </w:r>
            <w:r>
              <w:t>35532kJ/m3</w:t>
            </w:r>
            <w:r>
              <w:t>。</w:t>
            </w:r>
            <w:r>
              <w:br/>
            </w:r>
          </w:p>
        </w:tc>
      </w:tr>
    </w:tbl>
    <w:p w14:paraId="1F4C76D0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85" w:name="_Toc29091"/>
      <w:r>
        <w:rPr>
          <w:color w:val="000000"/>
        </w:rPr>
        <w:t>光伏发电</w:t>
      </w:r>
      <w:bookmarkEnd w:id="85"/>
    </w:p>
    <w:p w14:paraId="5376DAC9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100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04DEC" w14:paraId="51C27573" w14:textId="77777777">
        <w:tc>
          <w:tcPr>
            <w:tcW w:w="1398" w:type="dxa"/>
            <w:shd w:val="clear" w:color="auto" w:fill="E6E6E6"/>
            <w:vAlign w:val="center"/>
          </w:tcPr>
          <w:p w14:paraId="11B426F7" w14:textId="77777777" w:rsidR="00604DEC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479252" w14:textId="77777777" w:rsidR="00604DEC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C51D4C" w14:textId="77777777" w:rsidR="00604DE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01A75A" w14:textId="77777777" w:rsidR="00604DEC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7E111F" w14:textId="77777777" w:rsidR="00604DEC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9639B8A" w14:textId="77777777" w:rsidR="00604DE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D52EFB2" w14:textId="77777777" w:rsidR="00604DEC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04DEC" w14:paraId="179E9084" w14:textId="77777777">
        <w:tc>
          <w:tcPr>
            <w:tcW w:w="1398" w:type="dxa"/>
            <w:vAlign w:val="center"/>
          </w:tcPr>
          <w:p w14:paraId="2C20AB4C" w14:textId="77777777" w:rsidR="00604DEC" w:rsidRDefault="00000000">
            <w:r>
              <w:t>1303.75</w:t>
            </w:r>
          </w:p>
        </w:tc>
        <w:tc>
          <w:tcPr>
            <w:tcW w:w="1131" w:type="dxa"/>
            <w:vAlign w:val="center"/>
          </w:tcPr>
          <w:p w14:paraId="7C58595F" w14:textId="77777777" w:rsidR="00604DEC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64699EC0" w14:textId="77777777" w:rsidR="00604DEC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42FC14BA" w14:textId="77777777" w:rsidR="00604DEC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5BB3E967" w14:textId="77777777" w:rsidR="00604DEC" w:rsidRDefault="00000000">
            <w:r>
              <w:t>56587</w:t>
            </w:r>
          </w:p>
        </w:tc>
        <w:tc>
          <w:tcPr>
            <w:tcW w:w="1431" w:type="dxa"/>
            <w:vAlign w:val="center"/>
          </w:tcPr>
          <w:p w14:paraId="200DF959" w14:textId="77777777" w:rsidR="00604DEC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53239882" w14:textId="77777777" w:rsidR="00604DEC" w:rsidRDefault="00000000">
            <w:r>
              <w:t>32.271</w:t>
            </w:r>
          </w:p>
        </w:tc>
      </w:tr>
      <w:tr w:rsidR="00604DEC" w14:paraId="5334AE42" w14:textId="77777777">
        <w:tc>
          <w:tcPr>
            <w:tcW w:w="7919" w:type="dxa"/>
            <w:gridSpan w:val="6"/>
            <w:vAlign w:val="center"/>
          </w:tcPr>
          <w:p w14:paraId="391AD0E6" w14:textId="77777777" w:rsidR="00604DEC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54CCE331" w14:textId="77777777" w:rsidR="00604DEC" w:rsidRDefault="00000000">
            <w:r>
              <w:t>32.271</w:t>
            </w:r>
          </w:p>
        </w:tc>
      </w:tr>
    </w:tbl>
    <w:p w14:paraId="270E038D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86" w:name="_Toc16654"/>
      <w:r>
        <w:rPr>
          <w:color w:val="000000"/>
        </w:rPr>
        <w:t>计算结果</w:t>
      </w:r>
      <w:bookmarkEnd w:id="86"/>
    </w:p>
    <w:p w14:paraId="5FAB0F70" w14:textId="77777777" w:rsidR="00604DEC" w:rsidRDefault="00000000">
      <w:pPr>
        <w:pStyle w:val="2"/>
        <w:widowControl w:val="0"/>
      </w:pPr>
      <w:bookmarkStart w:id="87" w:name="_Toc14393"/>
      <w:r>
        <w:t>建材生产运输碳排放</w:t>
      </w:r>
      <w:bookmarkEnd w:id="87"/>
    </w:p>
    <w:p w14:paraId="407C2603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5031"/>
      <w:r>
        <w:rPr>
          <w:color w:val="000000"/>
        </w:rPr>
        <w:t>建材生产阶段</w:t>
      </w:r>
      <w:bookmarkEnd w:id="88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04DEC" w14:paraId="3D20C0F8" w14:textId="77777777">
        <w:tc>
          <w:tcPr>
            <w:tcW w:w="2263" w:type="dxa"/>
            <w:shd w:val="clear" w:color="auto" w:fill="E6E6E6"/>
            <w:vAlign w:val="center"/>
          </w:tcPr>
          <w:p w14:paraId="75CB1143" w14:textId="77777777" w:rsidR="00604DEC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A621ED2" w14:textId="77777777" w:rsidR="00604DEC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450BEB" w14:textId="77777777" w:rsidR="00604DEC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E727F7" w14:textId="77777777" w:rsidR="00604DEC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F4F04B" w14:textId="77777777" w:rsidR="00604DE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B3449D" w14:textId="77777777" w:rsidR="00604DE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95C1865" w14:textId="77777777" w:rsidR="00604DE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04DEC" w14:paraId="7F741064" w14:textId="77777777">
        <w:tc>
          <w:tcPr>
            <w:tcW w:w="2263" w:type="dxa"/>
            <w:shd w:val="clear" w:color="auto" w:fill="E6E6E6"/>
            <w:vAlign w:val="center"/>
          </w:tcPr>
          <w:p w14:paraId="2C97C19D" w14:textId="77777777" w:rsidR="00604DEC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54EB5D81" w14:textId="77777777" w:rsidR="00604DE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46F03EA" w14:textId="77777777" w:rsidR="00604DEC" w:rsidRDefault="00000000">
            <w:pPr>
              <w:jc w:val="right"/>
            </w:pPr>
            <w:r>
              <w:t>2046.03</w:t>
            </w:r>
          </w:p>
        </w:tc>
        <w:tc>
          <w:tcPr>
            <w:tcW w:w="1131" w:type="dxa"/>
            <w:vAlign w:val="center"/>
          </w:tcPr>
          <w:p w14:paraId="11F610FC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7F65962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0CFC32B" w14:textId="77777777" w:rsidR="00604DEC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2D7F15CC" w14:textId="77777777" w:rsidR="00604DEC" w:rsidRDefault="00000000">
            <w:pPr>
              <w:jc w:val="right"/>
            </w:pPr>
            <w:r>
              <w:t>695.650</w:t>
            </w:r>
          </w:p>
        </w:tc>
      </w:tr>
      <w:tr w:rsidR="00604DEC" w14:paraId="4F203BF3" w14:textId="77777777">
        <w:tc>
          <w:tcPr>
            <w:tcW w:w="2263" w:type="dxa"/>
            <w:shd w:val="clear" w:color="auto" w:fill="E6E6E6"/>
            <w:vAlign w:val="center"/>
          </w:tcPr>
          <w:p w14:paraId="22A5D201" w14:textId="77777777" w:rsidR="00604DEC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4E7625A3" w14:textId="77777777" w:rsidR="00604DE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58EBDAD" w14:textId="77777777" w:rsidR="00604DEC" w:rsidRDefault="00000000">
            <w:pPr>
              <w:jc w:val="right"/>
            </w:pPr>
            <w:r>
              <w:t>242.99</w:t>
            </w:r>
          </w:p>
        </w:tc>
        <w:tc>
          <w:tcPr>
            <w:tcW w:w="1131" w:type="dxa"/>
            <w:vAlign w:val="center"/>
          </w:tcPr>
          <w:p w14:paraId="700F590E" w14:textId="77777777" w:rsidR="00604DEC" w:rsidRDefault="00000000">
            <w:pPr>
              <w:jc w:val="right"/>
            </w:pPr>
            <w:r>
              <w:t>0.45</w:t>
            </w:r>
          </w:p>
        </w:tc>
        <w:tc>
          <w:tcPr>
            <w:tcW w:w="1273" w:type="dxa"/>
            <w:vAlign w:val="center"/>
          </w:tcPr>
          <w:p w14:paraId="17D86BAB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4A74314" w14:textId="77777777" w:rsidR="00604DEC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7FC54CCC" w14:textId="77777777" w:rsidR="00604DEC" w:rsidRDefault="00000000">
            <w:pPr>
              <w:jc w:val="right"/>
            </w:pPr>
            <w:r>
              <w:t>440.662</w:t>
            </w:r>
          </w:p>
        </w:tc>
      </w:tr>
      <w:tr w:rsidR="00604DEC" w14:paraId="3F4670DD" w14:textId="77777777">
        <w:tc>
          <w:tcPr>
            <w:tcW w:w="2263" w:type="dxa"/>
            <w:shd w:val="clear" w:color="auto" w:fill="E6E6E6"/>
            <w:vAlign w:val="center"/>
          </w:tcPr>
          <w:p w14:paraId="22A8AD46" w14:textId="77777777" w:rsidR="00604DEC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3C0C21A9" w14:textId="77777777" w:rsidR="00604DE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87411F5" w14:textId="77777777" w:rsidR="00604DEC" w:rsidRDefault="00000000">
            <w:pPr>
              <w:jc w:val="right"/>
            </w:pPr>
            <w:r>
              <w:t>38.74</w:t>
            </w:r>
          </w:p>
        </w:tc>
        <w:tc>
          <w:tcPr>
            <w:tcW w:w="1131" w:type="dxa"/>
            <w:vAlign w:val="center"/>
          </w:tcPr>
          <w:p w14:paraId="57E1BB5F" w14:textId="77777777" w:rsidR="00604DEC" w:rsidRDefault="00000000">
            <w:pPr>
              <w:jc w:val="right"/>
            </w:pPr>
            <w:r>
              <w:t>0.45</w:t>
            </w:r>
          </w:p>
        </w:tc>
        <w:tc>
          <w:tcPr>
            <w:tcW w:w="1273" w:type="dxa"/>
            <w:vAlign w:val="center"/>
          </w:tcPr>
          <w:p w14:paraId="09DDFD69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44F6D14" w14:textId="77777777" w:rsidR="00604DEC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16185A21" w14:textId="77777777" w:rsidR="00604DEC" w:rsidRDefault="00000000">
            <w:pPr>
              <w:jc w:val="right"/>
            </w:pPr>
            <w:r>
              <w:t>71.006</w:t>
            </w:r>
          </w:p>
        </w:tc>
      </w:tr>
      <w:tr w:rsidR="00604DEC" w14:paraId="27777BBB" w14:textId="77777777">
        <w:tc>
          <w:tcPr>
            <w:tcW w:w="2263" w:type="dxa"/>
            <w:shd w:val="clear" w:color="auto" w:fill="E6E6E6"/>
            <w:vAlign w:val="center"/>
          </w:tcPr>
          <w:p w14:paraId="0C64B610" w14:textId="77777777" w:rsidR="00604DEC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0EA94D3F" w14:textId="77777777" w:rsidR="00604DE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0051DAA" w14:textId="77777777" w:rsidR="00604DEC" w:rsidRDefault="00000000">
            <w:pPr>
              <w:jc w:val="right"/>
            </w:pPr>
            <w:r>
              <w:t>116.21</w:t>
            </w:r>
          </w:p>
        </w:tc>
        <w:tc>
          <w:tcPr>
            <w:tcW w:w="1131" w:type="dxa"/>
            <w:vAlign w:val="center"/>
          </w:tcPr>
          <w:p w14:paraId="2F4FC9F1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302EB75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0FB73A" w14:textId="77777777" w:rsidR="00604DEC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6FF51019" w14:textId="77777777" w:rsidR="00604DEC" w:rsidRDefault="00000000">
            <w:pPr>
              <w:jc w:val="right"/>
            </w:pPr>
            <w:r>
              <w:t>85.414</w:t>
            </w:r>
          </w:p>
        </w:tc>
      </w:tr>
      <w:tr w:rsidR="00604DEC" w14:paraId="0E8C6152" w14:textId="77777777">
        <w:tc>
          <w:tcPr>
            <w:tcW w:w="2263" w:type="dxa"/>
            <w:shd w:val="clear" w:color="auto" w:fill="E6E6E6"/>
            <w:vAlign w:val="center"/>
          </w:tcPr>
          <w:p w14:paraId="2DD27719" w14:textId="77777777" w:rsidR="00604DEC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7E2FBC77" w14:textId="77777777" w:rsidR="00604DE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85E1EE4" w14:textId="77777777" w:rsidR="00604DEC" w:rsidRDefault="00000000">
            <w:pPr>
              <w:jc w:val="right"/>
            </w:pPr>
            <w:r>
              <w:t>556.41</w:t>
            </w:r>
          </w:p>
        </w:tc>
        <w:tc>
          <w:tcPr>
            <w:tcW w:w="1131" w:type="dxa"/>
            <w:vAlign w:val="center"/>
          </w:tcPr>
          <w:p w14:paraId="1DD3B578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DE58F9D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AC35DC4" w14:textId="77777777" w:rsidR="00604DEC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43F0F8FA" w14:textId="77777777" w:rsidR="00604DEC" w:rsidRDefault="00000000">
            <w:pPr>
              <w:jc w:val="right"/>
            </w:pPr>
            <w:r>
              <w:t>205.872</w:t>
            </w:r>
          </w:p>
        </w:tc>
      </w:tr>
      <w:tr w:rsidR="00604DEC" w14:paraId="12D83686" w14:textId="77777777">
        <w:tc>
          <w:tcPr>
            <w:tcW w:w="2263" w:type="dxa"/>
            <w:shd w:val="clear" w:color="auto" w:fill="E6E6E6"/>
            <w:vAlign w:val="center"/>
          </w:tcPr>
          <w:p w14:paraId="3A7E39BE" w14:textId="77777777" w:rsidR="00604DEC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1779F548" w14:textId="77777777" w:rsidR="00604DE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CC39B08" w14:textId="77777777" w:rsidR="00604DEC" w:rsidRDefault="00000000">
            <w:pPr>
              <w:jc w:val="right"/>
            </w:pPr>
            <w:r>
              <w:t>271.16</w:t>
            </w:r>
          </w:p>
        </w:tc>
        <w:tc>
          <w:tcPr>
            <w:tcW w:w="1131" w:type="dxa"/>
            <w:vAlign w:val="center"/>
          </w:tcPr>
          <w:p w14:paraId="371F4D83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6ED58A1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A6E019E" w14:textId="77777777" w:rsidR="00604DEC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0940B7CF" w14:textId="77777777" w:rsidR="00604DEC" w:rsidRDefault="00000000">
            <w:pPr>
              <w:jc w:val="right"/>
            </w:pPr>
            <w:r>
              <w:t>0.813</w:t>
            </w:r>
          </w:p>
        </w:tc>
      </w:tr>
      <w:tr w:rsidR="00604DEC" w14:paraId="3B8C588B" w14:textId="77777777">
        <w:tc>
          <w:tcPr>
            <w:tcW w:w="2263" w:type="dxa"/>
            <w:shd w:val="clear" w:color="auto" w:fill="E6E6E6"/>
            <w:vAlign w:val="center"/>
          </w:tcPr>
          <w:p w14:paraId="0BB0809C" w14:textId="77777777" w:rsidR="00604DEC" w:rsidRDefault="00000000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14:paraId="0D42908E" w14:textId="77777777" w:rsidR="00604DE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DB04DAF" w14:textId="77777777" w:rsidR="00604DEC" w:rsidRDefault="00000000">
            <w:pPr>
              <w:jc w:val="right"/>
            </w:pPr>
            <w:r>
              <w:t>459.88</w:t>
            </w:r>
          </w:p>
        </w:tc>
        <w:tc>
          <w:tcPr>
            <w:tcW w:w="1131" w:type="dxa"/>
            <w:vAlign w:val="center"/>
          </w:tcPr>
          <w:p w14:paraId="7FA111F4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13AC69C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6E22A03" w14:textId="77777777" w:rsidR="00604DEC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D7278AD" w14:textId="77777777" w:rsidR="00604DEC" w:rsidRDefault="00000000">
            <w:pPr>
              <w:jc w:val="right"/>
            </w:pPr>
            <w:r>
              <w:t>245.576</w:t>
            </w:r>
          </w:p>
        </w:tc>
      </w:tr>
      <w:tr w:rsidR="00604DEC" w14:paraId="4BE9C45F" w14:textId="77777777">
        <w:tc>
          <w:tcPr>
            <w:tcW w:w="2263" w:type="dxa"/>
            <w:shd w:val="clear" w:color="auto" w:fill="E6E6E6"/>
            <w:vAlign w:val="center"/>
          </w:tcPr>
          <w:p w14:paraId="122DA238" w14:textId="77777777" w:rsidR="00604DEC" w:rsidRDefault="00000000">
            <w:r>
              <w:t>聚苯颗粒保温砂浆</w:t>
            </w:r>
          </w:p>
        </w:tc>
        <w:tc>
          <w:tcPr>
            <w:tcW w:w="696" w:type="dxa"/>
            <w:vAlign w:val="center"/>
          </w:tcPr>
          <w:p w14:paraId="7BB4EA06" w14:textId="77777777" w:rsidR="00604DE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682E469" w14:textId="77777777" w:rsidR="00604DEC" w:rsidRDefault="00000000">
            <w:pPr>
              <w:jc w:val="right"/>
            </w:pPr>
            <w:r>
              <w:t>17.13</w:t>
            </w:r>
          </w:p>
        </w:tc>
        <w:tc>
          <w:tcPr>
            <w:tcW w:w="1131" w:type="dxa"/>
            <w:vAlign w:val="center"/>
          </w:tcPr>
          <w:p w14:paraId="46817047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EBD2F5A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ACE8E8C" w14:textId="77777777" w:rsidR="00604DEC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13F7EA2" w14:textId="77777777" w:rsidR="00604DEC" w:rsidRDefault="00000000">
            <w:pPr>
              <w:jc w:val="right"/>
            </w:pPr>
            <w:r>
              <w:t>9.147</w:t>
            </w:r>
          </w:p>
        </w:tc>
      </w:tr>
      <w:tr w:rsidR="00604DEC" w14:paraId="13201257" w14:textId="77777777">
        <w:tc>
          <w:tcPr>
            <w:tcW w:w="2263" w:type="dxa"/>
            <w:shd w:val="clear" w:color="auto" w:fill="E6E6E6"/>
            <w:vAlign w:val="center"/>
          </w:tcPr>
          <w:p w14:paraId="621F6134" w14:textId="77777777" w:rsidR="00604DEC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68E0E8EC" w14:textId="77777777" w:rsidR="00604DE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7548831" w14:textId="77777777" w:rsidR="00604DEC" w:rsidRDefault="00000000">
            <w:pPr>
              <w:jc w:val="right"/>
            </w:pPr>
            <w:r>
              <w:t>302.85</w:t>
            </w:r>
          </w:p>
        </w:tc>
        <w:tc>
          <w:tcPr>
            <w:tcW w:w="1131" w:type="dxa"/>
            <w:vAlign w:val="center"/>
          </w:tcPr>
          <w:p w14:paraId="20F98D34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0AACFB8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3EF98CA" w14:textId="77777777" w:rsidR="00604DEC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29C55A25" w14:textId="77777777" w:rsidR="00604DEC" w:rsidRDefault="00000000">
            <w:pPr>
              <w:jc w:val="right"/>
            </w:pPr>
            <w:r>
              <w:t>105.695</w:t>
            </w:r>
          </w:p>
        </w:tc>
      </w:tr>
      <w:tr w:rsidR="00604DEC" w14:paraId="143F3A41" w14:textId="77777777">
        <w:tc>
          <w:tcPr>
            <w:tcW w:w="2263" w:type="dxa"/>
            <w:shd w:val="clear" w:color="auto" w:fill="E6E6E6"/>
            <w:vAlign w:val="center"/>
          </w:tcPr>
          <w:p w14:paraId="506C3F5D" w14:textId="77777777" w:rsidR="00604DEC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63C7AF9F" w14:textId="77777777" w:rsidR="00604DE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EA9429F" w14:textId="77777777" w:rsidR="00604DEC" w:rsidRDefault="00000000">
            <w:pPr>
              <w:jc w:val="right"/>
            </w:pPr>
            <w:r>
              <w:t>264.12</w:t>
            </w:r>
          </w:p>
        </w:tc>
        <w:tc>
          <w:tcPr>
            <w:tcW w:w="1131" w:type="dxa"/>
            <w:vAlign w:val="center"/>
          </w:tcPr>
          <w:p w14:paraId="3E6DC220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3BD22EA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9F123F4" w14:textId="77777777" w:rsidR="00604DEC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12FD2348" w14:textId="77777777" w:rsidR="00604DEC" w:rsidRDefault="00000000">
            <w:pPr>
              <w:jc w:val="right"/>
            </w:pPr>
            <w:r>
              <w:t>88.744</w:t>
            </w:r>
          </w:p>
        </w:tc>
      </w:tr>
      <w:tr w:rsidR="00604DEC" w14:paraId="0BBCE126" w14:textId="77777777">
        <w:tc>
          <w:tcPr>
            <w:tcW w:w="2263" w:type="dxa"/>
            <w:shd w:val="clear" w:color="auto" w:fill="E6E6E6"/>
            <w:vAlign w:val="center"/>
          </w:tcPr>
          <w:p w14:paraId="58AA92D3" w14:textId="77777777" w:rsidR="00604DEC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22CF7FDF" w14:textId="77777777" w:rsidR="00604DE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D6951FA" w14:textId="77777777" w:rsidR="00604DEC" w:rsidRDefault="00000000">
            <w:pPr>
              <w:jc w:val="right"/>
            </w:pPr>
            <w:r>
              <w:t>636.30</w:t>
            </w:r>
          </w:p>
        </w:tc>
        <w:tc>
          <w:tcPr>
            <w:tcW w:w="1131" w:type="dxa"/>
            <w:vAlign w:val="center"/>
          </w:tcPr>
          <w:p w14:paraId="1C7A8DA2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49840F7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0117A8" w14:textId="77777777" w:rsidR="00604DEC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44F525ED" w14:textId="77777777" w:rsidR="00604DEC" w:rsidRDefault="00000000">
            <w:pPr>
              <w:jc w:val="right"/>
            </w:pPr>
            <w:r>
              <w:t>82.401</w:t>
            </w:r>
          </w:p>
        </w:tc>
      </w:tr>
      <w:tr w:rsidR="00604DEC" w14:paraId="7E5860E0" w14:textId="77777777">
        <w:tc>
          <w:tcPr>
            <w:tcW w:w="2263" w:type="dxa"/>
            <w:shd w:val="clear" w:color="auto" w:fill="E6E6E6"/>
            <w:vAlign w:val="center"/>
          </w:tcPr>
          <w:p w14:paraId="68162D4B" w14:textId="77777777" w:rsidR="00604DEC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35D482D1" w14:textId="77777777" w:rsidR="00604DE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4AB6D55" w14:textId="77777777" w:rsidR="00604DEC" w:rsidRDefault="00000000">
            <w:pPr>
              <w:jc w:val="right"/>
            </w:pPr>
            <w:r>
              <w:t>54.78</w:t>
            </w:r>
          </w:p>
        </w:tc>
        <w:tc>
          <w:tcPr>
            <w:tcW w:w="1131" w:type="dxa"/>
            <w:vAlign w:val="center"/>
          </w:tcPr>
          <w:p w14:paraId="2F8E34D0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D8CEEB8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AEFCE9" w14:textId="77777777" w:rsidR="00604DEC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2E29380F" w14:textId="77777777" w:rsidR="00604DEC" w:rsidRDefault="00000000">
            <w:pPr>
              <w:jc w:val="right"/>
            </w:pPr>
            <w:r>
              <w:t>7.094</w:t>
            </w:r>
          </w:p>
        </w:tc>
      </w:tr>
      <w:tr w:rsidR="00604DEC" w14:paraId="10249D56" w14:textId="77777777">
        <w:tc>
          <w:tcPr>
            <w:tcW w:w="2263" w:type="dxa"/>
            <w:shd w:val="clear" w:color="auto" w:fill="E6E6E6"/>
            <w:vAlign w:val="center"/>
          </w:tcPr>
          <w:p w14:paraId="1F8971E1" w14:textId="77777777" w:rsidR="00604DEC" w:rsidRDefault="00000000">
            <w:r>
              <w:t>普通保温措施玻璃门（断桥铝合金框）</w:t>
            </w:r>
          </w:p>
        </w:tc>
        <w:tc>
          <w:tcPr>
            <w:tcW w:w="696" w:type="dxa"/>
            <w:vAlign w:val="center"/>
          </w:tcPr>
          <w:p w14:paraId="76E28BFE" w14:textId="77777777" w:rsidR="00604DE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C218582" w14:textId="77777777" w:rsidR="00604DEC" w:rsidRDefault="00000000">
            <w:pPr>
              <w:jc w:val="right"/>
            </w:pPr>
            <w:r>
              <w:t>71.82</w:t>
            </w:r>
          </w:p>
        </w:tc>
        <w:tc>
          <w:tcPr>
            <w:tcW w:w="1131" w:type="dxa"/>
            <w:vAlign w:val="center"/>
          </w:tcPr>
          <w:p w14:paraId="5D0BBE57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6920206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A6461AB" w14:textId="77777777" w:rsidR="00604DEC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0803AD86" w14:textId="77777777" w:rsidR="00604DEC" w:rsidRDefault="00000000">
            <w:pPr>
              <w:jc w:val="right"/>
            </w:pPr>
            <w:r>
              <w:t>3.469</w:t>
            </w:r>
          </w:p>
        </w:tc>
      </w:tr>
      <w:tr w:rsidR="00604DEC" w14:paraId="0179D6A3" w14:textId="77777777">
        <w:tc>
          <w:tcPr>
            <w:tcW w:w="2263" w:type="dxa"/>
            <w:shd w:val="clear" w:color="auto" w:fill="E6E6E6"/>
            <w:vAlign w:val="center"/>
          </w:tcPr>
          <w:p w14:paraId="67B4B3CC" w14:textId="77777777" w:rsidR="00604DEC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1A6284DC" w14:textId="77777777" w:rsidR="00604DE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08FA70A" w14:textId="77777777" w:rsidR="00604DEC" w:rsidRDefault="00000000">
            <w:pPr>
              <w:jc w:val="right"/>
            </w:pPr>
            <w:r>
              <w:t>141.54</w:t>
            </w:r>
          </w:p>
        </w:tc>
        <w:tc>
          <w:tcPr>
            <w:tcW w:w="1131" w:type="dxa"/>
            <w:vAlign w:val="center"/>
          </w:tcPr>
          <w:p w14:paraId="32081089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6F32CE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FCFD47" w14:textId="77777777" w:rsidR="00604DEC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028D4AC3" w14:textId="77777777" w:rsidR="00604DEC" w:rsidRDefault="00000000">
            <w:pPr>
              <w:jc w:val="right"/>
            </w:pPr>
            <w:r>
              <w:t>6.836</w:t>
            </w:r>
          </w:p>
        </w:tc>
      </w:tr>
      <w:tr w:rsidR="00604DEC" w14:paraId="58F3C4F0" w14:textId="77777777">
        <w:tc>
          <w:tcPr>
            <w:tcW w:w="2263" w:type="dxa"/>
            <w:shd w:val="clear" w:color="auto" w:fill="E6E6E6"/>
            <w:vAlign w:val="center"/>
          </w:tcPr>
          <w:p w14:paraId="3A2BDCBF" w14:textId="77777777" w:rsidR="00604DEC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3FC05855" w14:textId="77777777" w:rsidR="00604DE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1099084" w14:textId="77777777" w:rsidR="00604DEC" w:rsidRDefault="00000000">
            <w:pPr>
              <w:jc w:val="right"/>
            </w:pPr>
            <w:r>
              <w:t>3602.56</w:t>
            </w:r>
          </w:p>
        </w:tc>
        <w:tc>
          <w:tcPr>
            <w:tcW w:w="1131" w:type="dxa"/>
            <w:vAlign w:val="center"/>
          </w:tcPr>
          <w:p w14:paraId="76F9F769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E9560B7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3AC4A22" w14:textId="77777777" w:rsidR="00604DEC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33A4EBB8" w14:textId="77777777" w:rsidR="00604DEC" w:rsidRDefault="00000000">
            <w:pPr>
              <w:jc w:val="right"/>
            </w:pPr>
            <w:r>
              <w:t>70.250</w:t>
            </w:r>
          </w:p>
        </w:tc>
      </w:tr>
      <w:tr w:rsidR="00604DEC" w14:paraId="06B40BF6" w14:textId="77777777">
        <w:tc>
          <w:tcPr>
            <w:tcW w:w="2263" w:type="dxa"/>
            <w:shd w:val="clear" w:color="auto" w:fill="E6E6E6"/>
            <w:vAlign w:val="center"/>
          </w:tcPr>
          <w:p w14:paraId="1AD715E3" w14:textId="77777777" w:rsidR="00604DEC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486F721E" w14:textId="77777777" w:rsidR="00604DE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679BBC4" w14:textId="77777777" w:rsidR="00604DEC" w:rsidRDefault="00000000">
            <w:pPr>
              <w:jc w:val="right"/>
            </w:pPr>
            <w:r>
              <w:t>45.78</w:t>
            </w:r>
          </w:p>
        </w:tc>
        <w:tc>
          <w:tcPr>
            <w:tcW w:w="1131" w:type="dxa"/>
            <w:vAlign w:val="center"/>
          </w:tcPr>
          <w:p w14:paraId="37254A5C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CA28483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1C26E4D" w14:textId="77777777" w:rsidR="00604DEC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4B0E8293" w14:textId="77777777" w:rsidR="00604DEC" w:rsidRDefault="00000000">
            <w:pPr>
              <w:jc w:val="right"/>
            </w:pPr>
            <w:r>
              <w:t>299.859</w:t>
            </w:r>
          </w:p>
        </w:tc>
      </w:tr>
      <w:tr w:rsidR="00604DEC" w14:paraId="2CD317A9" w14:textId="77777777">
        <w:tc>
          <w:tcPr>
            <w:tcW w:w="2263" w:type="dxa"/>
            <w:shd w:val="clear" w:color="auto" w:fill="E6E6E6"/>
            <w:vAlign w:val="center"/>
          </w:tcPr>
          <w:p w14:paraId="443B8594" w14:textId="77777777" w:rsidR="00604DEC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3A8054DC" w14:textId="77777777" w:rsidR="00604DE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68444A72" w14:textId="77777777" w:rsidR="00604DEC" w:rsidRDefault="00000000">
            <w:pPr>
              <w:jc w:val="right"/>
            </w:pPr>
            <w:r>
              <w:t>605.71</w:t>
            </w:r>
          </w:p>
        </w:tc>
        <w:tc>
          <w:tcPr>
            <w:tcW w:w="1131" w:type="dxa"/>
            <w:vAlign w:val="center"/>
          </w:tcPr>
          <w:p w14:paraId="1EE8DF0B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6C1647D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438F1CB" w14:textId="77777777" w:rsidR="00604DEC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37A0BF2E" w14:textId="77777777" w:rsidR="00604DEC" w:rsidRDefault="00000000">
            <w:pPr>
              <w:jc w:val="right"/>
            </w:pPr>
            <w:r>
              <w:t>56.997</w:t>
            </w:r>
          </w:p>
        </w:tc>
      </w:tr>
      <w:tr w:rsidR="00604DEC" w14:paraId="4CCD2CB8" w14:textId="77777777">
        <w:tc>
          <w:tcPr>
            <w:tcW w:w="2263" w:type="dxa"/>
            <w:shd w:val="clear" w:color="auto" w:fill="E6E6E6"/>
            <w:vAlign w:val="center"/>
          </w:tcPr>
          <w:p w14:paraId="393F80F7" w14:textId="77777777" w:rsidR="00604DEC" w:rsidRDefault="00000000">
            <w:r>
              <w:lastRenderedPageBreak/>
              <w:t>管材</w:t>
            </w:r>
          </w:p>
        </w:tc>
        <w:tc>
          <w:tcPr>
            <w:tcW w:w="696" w:type="dxa"/>
            <w:vAlign w:val="center"/>
          </w:tcPr>
          <w:p w14:paraId="54436403" w14:textId="77777777" w:rsidR="00604DE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3860B097" w14:textId="77777777" w:rsidR="00604DEC" w:rsidRDefault="00000000">
            <w:pPr>
              <w:jc w:val="right"/>
            </w:pPr>
            <w:r>
              <w:t>5282.34</w:t>
            </w:r>
          </w:p>
        </w:tc>
        <w:tc>
          <w:tcPr>
            <w:tcW w:w="1131" w:type="dxa"/>
            <w:vAlign w:val="center"/>
          </w:tcPr>
          <w:p w14:paraId="7063611A" w14:textId="77777777" w:rsidR="00604DE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F9110E4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B41CAC6" w14:textId="77777777" w:rsidR="00604DEC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560D06DD" w14:textId="77777777" w:rsidR="00604DEC" w:rsidRDefault="00000000">
            <w:pPr>
              <w:jc w:val="right"/>
            </w:pPr>
            <w:r>
              <w:t>19.016</w:t>
            </w:r>
          </w:p>
        </w:tc>
      </w:tr>
      <w:tr w:rsidR="00604DEC" w14:paraId="2A938C2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76395FEA" w14:textId="77777777" w:rsidR="00604DEC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2218261" w14:textId="77777777" w:rsidR="00604DEC" w:rsidRDefault="00000000">
            <w:pPr>
              <w:jc w:val="right"/>
            </w:pPr>
            <w:r>
              <w:t>2494.501</w:t>
            </w:r>
          </w:p>
        </w:tc>
      </w:tr>
    </w:tbl>
    <w:p w14:paraId="79743729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11004"/>
      <w:r>
        <w:rPr>
          <w:color w:val="000000"/>
        </w:rPr>
        <w:t>建材运输阶段</w:t>
      </w:r>
      <w:bookmarkEnd w:id="89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604DEC" w14:paraId="07F46411" w14:textId="77777777">
        <w:tc>
          <w:tcPr>
            <w:tcW w:w="2671" w:type="dxa"/>
            <w:shd w:val="clear" w:color="auto" w:fill="E6E6E6"/>
            <w:vAlign w:val="center"/>
          </w:tcPr>
          <w:p w14:paraId="7A752A49" w14:textId="77777777" w:rsidR="00604DEC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BE41F3D" w14:textId="77777777" w:rsidR="00604DEC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F5693" w14:textId="77777777" w:rsidR="00604DEC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F94981" w14:textId="77777777" w:rsidR="00604DE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8859655" w14:textId="77777777" w:rsidR="00604DEC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E504C2" w14:textId="77777777" w:rsidR="00604DE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04DEC" w14:paraId="3BDD799D" w14:textId="77777777">
        <w:tc>
          <w:tcPr>
            <w:tcW w:w="2671" w:type="dxa"/>
            <w:shd w:val="clear" w:color="auto" w:fill="E6E6E6"/>
            <w:vAlign w:val="center"/>
          </w:tcPr>
          <w:p w14:paraId="45AF8EA2" w14:textId="77777777" w:rsidR="00604DEC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7AFFA800" w14:textId="77777777" w:rsidR="00604DEC" w:rsidRDefault="00000000">
            <w:pPr>
              <w:jc w:val="right"/>
            </w:pPr>
            <w:r>
              <w:t>4828.63</w:t>
            </w:r>
          </w:p>
        </w:tc>
        <w:tc>
          <w:tcPr>
            <w:tcW w:w="1131" w:type="dxa"/>
            <w:vAlign w:val="center"/>
          </w:tcPr>
          <w:p w14:paraId="3CDD0F52" w14:textId="77777777" w:rsidR="00604DEC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7A1986E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616D0E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DA19BA8" w14:textId="77777777" w:rsidR="00604DEC" w:rsidRDefault="00000000">
            <w:pPr>
              <w:jc w:val="right"/>
            </w:pPr>
            <w:r>
              <w:t>22.212</w:t>
            </w:r>
          </w:p>
        </w:tc>
      </w:tr>
      <w:tr w:rsidR="00604DEC" w14:paraId="13501DE5" w14:textId="77777777">
        <w:tc>
          <w:tcPr>
            <w:tcW w:w="2671" w:type="dxa"/>
            <w:shd w:val="clear" w:color="auto" w:fill="E6E6E6"/>
            <w:vAlign w:val="center"/>
          </w:tcPr>
          <w:p w14:paraId="3A8F3FFF" w14:textId="77777777" w:rsidR="00604DEC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2496E9D0" w14:textId="77777777" w:rsidR="00604DEC" w:rsidRDefault="00000000">
            <w:pPr>
              <w:jc w:val="right"/>
            </w:pPr>
            <w:r>
              <w:t>242.99</w:t>
            </w:r>
          </w:p>
        </w:tc>
        <w:tc>
          <w:tcPr>
            <w:tcW w:w="1131" w:type="dxa"/>
            <w:vAlign w:val="center"/>
          </w:tcPr>
          <w:p w14:paraId="4C9491AD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AA56DC4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70E2D4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0BAA4C7" w14:textId="77777777" w:rsidR="00604DEC" w:rsidRDefault="00000000">
            <w:pPr>
              <w:jc w:val="right"/>
            </w:pPr>
            <w:r>
              <w:t>13.972</w:t>
            </w:r>
          </w:p>
        </w:tc>
      </w:tr>
      <w:tr w:rsidR="00604DEC" w14:paraId="624B8293" w14:textId="77777777">
        <w:tc>
          <w:tcPr>
            <w:tcW w:w="2671" w:type="dxa"/>
            <w:shd w:val="clear" w:color="auto" w:fill="E6E6E6"/>
            <w:vAlign w:val="center"/>
          </w:tcPr>
          <w:p w14:paraId="03978521" w14:textId="77777777" w:rsidR="00604DEC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66DB0509" w14:textId="77777777" w:rsidR="00604DEC" w:rsidRDefault="00000000">
            <w:pPr>
              <w:jc w:val="right"/>
            </w:pPr>
            <w:r>
              <w:t>38.74</w:t>
            </w:r>
          </w:p>
        </w:tc>
        <w:tc>
          <w:tcPr>
            <w:tcW w:w="1131" w:type="dxa"/>
            <w:vAlign w:val="center"/>
          </w:tcPr>
          <w:p w14:paraId="7B5D1BBF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DFE5F14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292634C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4F83D11" w14:textId="77777777" w:rsidR="00604DEC" w:rsidRDefault="00000000">
            <w:pPr>
              <w:jc w:val="right"/>
            </w:pPr>
            <w:r>
              <w:t>2.228</w:t>
            </w:r>
          </w:p>
        </w:tc>
      </w:tr>
      <w:tr w:rsidR="00604DEC" w14:paraId="351B0380" w14:textId="77777777">
        <w:tc>
          <w:tcPr>
            <w:tcW w:w="2671" w:type="dxa"/>
            <w:shd w:val="clear" w:color="auto" w:fill="E6E6E6"/>
            <w:vAlign w:val="center"/>
          </w:tcPr>
          <w:p w14:paraId="05DD3399" w14:textId="77777777" w:rsidR="00604DEC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1211212B" w14:textId="77777777" w:rsidR="00604DEC" w:rsidRDefault="00000000">
            <w:pPr>
              <w:jc w:val="right"/>
            </w:pPr>
            <w:r>
              <w:t>116.21</w:t>
            </w:r>
          </w:p>
        </w:tc>
        <w:tc>
          <w:tcPr>
            <w:tcW w:w="1131" w:type="dxa"/>
            <w:vAlign w:val="center"/>
          </w:tcPr>
          <w:p w14:paraId="36322505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CC305B6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0BEE93E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706A5FF" w14:textId="77777777" w:rsidR="00604DEC" w:rsidRDefault="00000000">
            <w:pPr>
              <w:jc w:val="right"/>
            </w:pPr>
            <w:r>
              <w:t>6.682</w:t>
            </w:r>
          </w:p>
        </w:tc>
      </w:tr>
      <w:tr w:rsidR="00604DEC" w14:paraId="3C432F57" w14:textId="77777777">
        <w:tc>
          <w:tcPr>
            <w:tcW w:w="2671" w:type="dxa"/>
            <w:shd w:val="clear" w:color="auto" w:fill="E6E6E6"/>
            <w:vAlign w:val="center"/>
          </w:tcPr>
          <w:p w14:paraId="68621380" w14:textId="77777777" w:rsidR="00604DEC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1592F2B7" w14:textId="77777777" w:rsidR="00604DEC" w:rsidRDefault="00000000">
            <w:pPr>
              <w:jc w:val="right"/>
            </w:pPr>
            <w:r>
              <w:t>556.41</w:t>
            </w:r>
          </w:p>
        </w:tc>
        <w:tc>
          <w:tcPr>
            <w:tcW w:w="1131" w:type="dxa"/>
            <w:vAlign w:val="center"/>
          </w:tcPr>
          <w:p w14:paraId="41760875" w14:textId="77777777" w:rsidR="00604DEC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682F5043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26F96C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43B9154" w14:textId="77777777" w:rsidR="00604DEC" w:rsidRDefault="00000000">
            <w:pPr>
              <w:jc w:val="right"/>
            </w:pPr>
            <w:r>
              <w:t>2.559</w:t>
            </w:r>
          </w:p>
        </w:tc>
      </w:tr>
      <w:tr w:rsidR="00604DEC" w14:paraId="27567FA8" w14:textId="77777777">
        <w:tc>
          <w:tcPr>
            <w:tcW w:w="2671" w:type="dxa"/>
            <w:shd w:val="clear" w:color="auto" w:fill="E6E6E6"/>
            <w:vAlign w:val="center"/>
          </w:tcPr>
          <w:p w14:paraId="787BDEB0" w14:textId="77777777" w:rsidR="00604DEC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431B0E15" w14:textId="77777777" w:rsidR="00604DEC" w:rsidRDefault="00000000">
            <w:pPr>
              <w:jc w:val="right"/>
            </w:pPr>
            <w:r>
              <w:t>433.86</w:t>
            </w:r>
          </w:p>
        </w:tc>
        <w:tc>
          <w:tcPr>
            <w:tcW w:w="1131" w:type="dxa"/>
            <w:vAlign w:val="center"/>
          </w:tcPr>
          <w:p w14:paraId="7FF8171D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B9BAB6B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0C19B0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1424B7B" w14:textId="77777777" w:rsidR="00604DEC" w:rsidRDefault="00000000">
            <w:pPr>
              <w:jc w:val="right"/>
            </w:pPr>
            <w:r>
              <w:t>24.947</w:t>
            </w:r>
          </w:p>
        </w:tc>
      </w:tr>
      <w:tr w:rsidR="00604DEC" w14:paraId="376DB879" w14:textId="77777777">
        <w:tc>
          <w:tcPr>
            <w:tcW w:w="2671" w:type="dxa"/>
            <w:shd w:val="clear" w:color="auto" w:fill="E6E6E6"/>
            <w:vAlign w:val="center"/>
          </w:tcPr>
          <w:p w14:paraId="3C6C1EEE" w14:textId="77777777" w:rsidR="00604DEC" w:rsidRDefault="00000000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14:paraId="1AEB7491" w14:textId="77777777" w:rsidR="00604DEC" w:rsidRDefault="00000000">
            <w:pPr>
              <w:jc w:val="right"/>
            </w:pPr>
            <w:r>
              <w:t>13.11</w:t>
            </w:r>
          </w:p>
        </w:tc>
        <w:tc>
          <w:tcPr>
            <w:tcW w:w="1131" w:type="dxa"/>
            <w:vAlign w:val="center"/>
          </w:tcPr>
          <w:p w14:paraId="55E3ABED" w14:textId="77777777" w:rsidR="00604DEC" w:rsidRDefault="00000000">
            <w:pPr>
              <w:jc w:val="right"/>
            </w:pPr>
            <w:r>
              <w:t>140</w:t>
            </w:r>
          </w:p>
        </w:tc>
        <w:tc>
          <w:tcPr>
            <w:tcW w:w="1273" w:type="dxa"/>
            <w:vAlign w:val="center"/>
          </w:tcPr>
          <w:p w14:paraId="1A47875B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52062E2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67E541E" w14:textId="77777777" w:rsidR="00604DEC" w:rsidRDefault="00000000">
            <w:pPr>
              <w:jc w:val="right"/>
            </w:pPr>
            <w:r>
              <w:t>0.211</w:t>
            </w:r>
          </w:p>
        </w:tc>
      </w:tr>
      <w:tr w:rsidR="00604DEC" w14:paraId="06EEAD22" w14:textId="77777777">
        <w:tc>
          <w:tcPr>
            <w:tcW w:w="2671" w:type="dxa"/>
            <w:shd w:val="clear" w:color="auto" w:fill="E6E6E6"/>
            <w:vAlign w:val="center"/>
          </w:tcPr>
          <w:p w14:paraId="074ACEEE" w14:textId="77777777" w:rsidR="00604DEC" w:rsidRDefault="00000000">
            <w:r>
              <w:t>聚苯颗粒保温砂浆</w:t>
            </w:r>
          </w:p>
        </w:tc>
        <w:tc>
          <w:tcPr>
            <w:tcW w:w="1262" w:type="dxa"/>
            <w:vAlign w:val="center"/>
          </w:tcPr>
          <w:p w14:paraId="5BF13330" w14:textId="77777777" w:rsidR="00604DEC" w:rsidRDefault="00000000">
            <w:pPr>
              <w:jc w:val="right"/>
            </w:pPr>
            <w:r>
              <w:t>4.28</w:t>
            </w:r>
          </w:p>
        </w:tc>
        <w:tc>
          <w:tcPr>
            <w:tcW w:w="1131" w:type="dxa"/>
            <w:vAlign w:val="center"/>
          </w:tcPr>
          <w:p w14:paraId="4F459127" w14:textId="77777777" w:rsidR="00604DEC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ADE6168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04B9D44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FDCDBF1" w14:textId="77777777" w:rsidR="00604DEC" w:rsidRDefault="00000000">
            <w:pPr>
              <w:jc w:val="right"/>
            </w:pPr>
            <w:r>
              <w:t>0.020</w:t>
            </w:r>
          </w:p>
        </w:tc>
      </w:tr>
      <w:tr w:rsidR="00604DEC" w14:paraId="23354662" w14:textId="77777777">
        <w:tc>
          <w:tcPr>
            <w:tcW w:w="2671" w:type="dxa"/>
            <w:shd w:val="clear" w:color="auto" w:fill="E6E6E6"/>
            <w:vAlign w:val="center"/>
          </w:tcPr>
          <w:p w14:paraId="0D74A787" w14:textId="77777777" w:rsidR="00604DEC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4F4BA608" w14:textId="77777777" w:rsidR="00604DEC" w:rsidRDefault="00000000">
            <w:pPr>
              <w:jc w:val="right"/>
            </w:pPr>
            <w:r>
              <w:t>302.85</w:t>
            </w:r>
          </w:p>
        </w:tc>
        <w:tc>
          <w:tcPr>
            <w:tcW w:w="1131" w:type="dxa"/>
            <w:vAlign w:val="center"/>
          </w:tcPr>
          <w:p w14:paraId="242D5F65" w14:textId="77777777" w:rsidR="00604DEC" w:rsidRDefault="00000000">
            <w:pPr>
              <w:jc w:val="right"/>
            </w:pPr>
            <w:r>
              <w:t>200</w:t>
            </w:r>
          </w:p>
        </w:tc>
        <w:tc>
          <w:tcPr>
            <w:tcW w:w="1273" w:type="dxa"/>
            <w:vAlign w:val="center"/>
          </w:tcPr>
          <w:p w14:paraId="7BB15B09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FE750F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5DDA5FB" w14:textId="77777777" w:rsidR="00604DEC" w:rsidRDefault="00000000">
            <w:pPr>
              <w:jc w:val="right"/>
            </w:pPr>
            <w:r>
              <w:t>6.966</w:t>
            </w:r>
          </w:p>
        </w:tc>
      </w:tr>
      <w:tr w:rsidR="00604DEC" w14:paraId="677A195B" w14:textId="77777777">
        <w:tc>
          <w:tcPr>
            <w:tcW w:w="2671" w:type="dxa"/>
            <w:shd w:val="clear" w:color="auto" w:fill="E6E6E6"/>
            <w:vAlign w:val="center"/>
          </w:tcPr>
          <w:p w14:paraId="4DD9D9EB" w14:textId="77777777" w:rsidR="00604DEC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3989EEAD" w14:textId="77777777" w:rsidR="00604DEC" w:rsidRDefault="00000000">
            <w:pPr>
              <w:jc w:val="right"/>
            </w:pPr>
            <w:r>
              <w:t>382.97</w:t>
            </w:r>
          </w:p>
        </w:tc>
        <w:tc>
          <w:tcPr>
            <w:tcW w:w="1131" w:type="dxa"/>
            <w:vAlign w:val="center"/>
          </w:tcPr>
          <w:p w14:paraId="7B9648AC" w14:textId="77777777" w:rsidR="00604DEC" w:rsidRDefault="00000000">
            <w:pPr>
              <w:jc w:val="right"/>
            </w:pPr>
            <w:r>
              <w:t>200</w:t>
            </w:r>
          </w:p>
        </w:tc>
        <w:tc>
          <w:tcPr>
            <w:tcW w:w="1273" w:type="dxa"/>
            <w:vAlign w:val="center"/>
          </w:tcPr>
          <w:p w14:paraId="4F6EE8EB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EA51B7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44DCB38" w14:textId="77777777" w:rsidR="00604DEC" w:rsidRDefault="00000000">
            <w:pPr>
              <w:jc w:val="right"/>
            </w:pPr>
            <w:r>
              <w:t>8.808</w:t>
            </w:r>
          </w:p>
        </w:tc>
      </w:tr>
      <w:tr w:rsidR="00604DEC" w14:paraId="57FA7EB4" w14:textId="77777777">
        <w:tc>
          <w:tcPr>
            <w:tcW w:w="2671" w:type="dxa"/>
            <w:shd w:val="clear" w:color="auto" w:fill="E6E6E6"/>
            <w:vAlign w:val="center"/>
          </w:tcPr>
          <w:p w14:paraId="522B9532" w14:textId="77777777" w:rsidR="00604DEC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</w:p>
        </w:tc>
        <w:tc>
          <w:tcPr>
            <w:tcW w:w="1262" w:type="dxa"/>
            <w:vAlign w:val="center"/>
          </w:tcPr>
          <w:p w14:paraId="6D077089" w14:textId="77777777" w:rsidR="00604DEC" w:rsidRDefault="00000000">
            <w:pPr>
              <w:jc w:val="right"/>
            </w:pPr>
            <w:r>
              <w:t>12.73</w:t>
            </w:r>
          </w:p>
        </w:tc>
        <w:tc>
          <w:tcPr>
            <w:tcW w:w="1131" w:type="dxa"/>
            <w:vAlign w:val="center"/>
          </w:tcPr>
          <w:p w14:paraId="51751BA6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4B28E18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101D994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F04D8B5" w14:textId="77777777" w:rsidR="00604DEC" w:rsidRDefault="00000000">
            <w:pPr>
              <w:jc w:val="right"/>
            </w:pPr>
            <w:r>
              <w:t>0.732</w:t>
            </w:r>
          </w:p>
        </w:tc>
      </w:tr>
      <w:tr w:rsidR="00604DEC" w14:paraId="4E437C4A" w14:textId="77777777">
        <w:tc>
          <w:tcPr>
            <w:tcW w:w="2671" w:type="dxa"/>
            <w:shd w:val="clear" w:color="auto" w:fill="E6E6E6"/>
            <w:vAlign w:val="center"/>
          </w:tcPr>
          <w:p w14:paraId="3FDBAF42" w14:textId="77777777" w:rsidR="00604DEC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69DF5815" w14:textId="77777777" w:rsidR="00604DEC" w:rsidRDefault="00000000">
            <w:pPr>
              <w:jc w:val="right"/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3843070E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E726D5D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6DA7B5B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6BAFB33" w14:textId="77777777" w:rsidR="00604DEC" w:rsidRDefault="00000000">
            <w:pPr>
              <w:jc w:val="right"/>
            </w:pPr>
            <w:r>
              <w:t>0.063</w:t>
            </w:r>
          </w:p>
        </w:tc>
      </w:tr>
      <w:tr w:rsidR="00604DEC" w14:paraId="57E4D76E" w14:textId="77777777">
        <w:tc>
          <w:tcPr>
            <w:tcW w:w="2671" w:type="dxa"/>
            <w:shd w:val="clear" w:color="auto" w:fill="E6E6E6"/>
            <w:vAlign w:val="center"/>
          </w:tcPr>
          <w:p w14:paraId="0E03F588" w14:textId="77777777" w:rsidR="00604DEC" w:rsidRDefault="00000000">
            <w:r>
              <w:t>普通保温措施玻璃门（断桥铝合金框）</w:t>
            </w:r>
          </w:p>
        </w:tc>
        <w:tc>
          <w:tcPr>
            <w:tcW w:w="1262" w:type="dxa"/>
            <w:vAlign w:val="center"/>
          </w:tcPr>
          <w:p w14:paraId="48EF234B" w14:textId="77777777" w:rsidR="00604DEC" w:rsidRDefault="00000000">
            <w:pPr>
              <w:jc w:val="right"/>
            </w:pPr>
            <w:r>
              <w:t>2.15</w:t>
            </w:r>
          </w:p>
        </w:tc>
        <w:tc>
          <w:tcPr>
            <w:tcW w:w="1131" w:type="dxa"/>
            <w:vAlign w:val="center"/>
          </w:tcPr>
          <w:p w14:paraId="1929D9A0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58E9FBF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B934D4E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D09B154" w14:textId="77777777" w:rsidR="00604DEC" w:rsidRDefault="00000000">
            <w:pPr>
              <w:jc w:val="right"/>
            </w:pPr>
            <w:r>
              <w:t>0.124</w:t>
            </w:r>
          </w:p>
        </w:tc>
      </w:tr>
      <w:tr w:rsidR="00604DEC" w14:paraId="2A328374" w14:textId="77777777">
        <w:tc>
          <w:tcPr>
            <w:tcW w:w="2671" w:type="dxa"/>
            <w:shd w:val="clear" w:color="auto" w:fill="E6E6E6"/>
            <w:vAlign w:val="center"/>
          </w:tcPr>
          <w:p w14:paraId="012970BB" w14:textId="77777777" w:rsidR="00604DEC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2DD65A46" w14:textId="77777777" w:rsidR="00604DEC" w:rsidRDefault="00000000">
            <w:pPr>
              <w:jc w:val="right"/>
            </w:pPr>
            <w:r>
              <w:t>4.25</w:t>
            </w:r>
          </w:p>
        </w:tc>
        <w:tc>
          <w:tcPr>
            <w:tcW w:w="1131" w:type="dxa"/>
            <w:vAlign w:val="center"/>
          </w:tcPr>
          <w:p w14:paraId="13520CF2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DC752E7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2C445D6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B82A0F" w14:textId="77777777" w:rsidR="00604DEC" w:rsidRDefault="00000000">
            <w:pPr>
              <w:jc w:val="right"/>
            </w:pPr>
            <w:r>
              <w:t>0.244</w:t>
            </w:r>
          </w:p>
        </w:tc>
      </w:tr>
      <w:tr w:rsidR="00604DEC" w14:paraId="0A65FE28" w14:textId="77777777">
        <w:tc>
          <w:tcPr>
            <w:tcW w:w="2671" w:type="dxa"/>
            <w:shd w:val="clear" w:color="auto" w:fill="E6E6E6"/>
            <w:vAlign w:val="center"/>
          </w:tcPr>
          <w:p w14:paraId="6EE9B24F" w14:textId="77777777" w:rsidR="00604DEC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166A713F" w14:textId="77777777" w:rsidR="00604DEC" w:rsidRDefault="00000000">
            <w:pPr>
              <w:jc w:val="right"/>
            </w:pPr>
            <w:r>
              <w:t>108.08</w:t>
            </w:r>
          </w:p>
        </w:tc>
        <w:tc>
          <w:tcPr>
            <w:tcW w:w="1131" w:type="dxa"/>
            <w:vAlign w:val="center"/>
          </w:tcPr>
          <w:p w14:paraId="0C872AC6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88099D7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9A9184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CCD4893" w14:textId="77777777" w:rsidR="00604DEC" w:rsidRDefault="00000000">
            <w:pPr>
              <w:jc w:val="right"/>
            </w:pPr>
            <w:r>
              <w:t>6.215</w:t>
            </w:r>
          </w:p>
        </w:tc>
      </w:tr>
      <w:tr w:rsidR="00604DEC" w14:paraId="591ED89D" w14:textId="77777777">
        <w:tc>
          <w:tcPr>
            <w:tcW w:w="2671" w:type="dxa"/>
            <w:shd w:val="clear" w:color="auto" w:fill="E6E6E6"/>
            <w:vAlign w:val="center"/>
          </w:tcPr>
          <w:p w14:paraId="05D3F457" w14:textId="77777777" w:rsidR="00604DEC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2F515CBD" w14:textId="77777777" w:rsidR="00604DEC" w:rsidRDefault="00000000">
            <w:pPr>
              <w:jc w:val="right"/>
            </w:pPr>
            <w:r>
              <w:t>45.78</w:t>
            </w:r>
          </w:p>
        </w:tc>
        <w:tc>
          <w:tcPr>
            <w:tcW w:w="1131" w:type="dxa"/>
            <w:vAlign w:val="center"/>
          </w:tcPr>
          <w:p w14:paraId="5F5F7BCD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D1D49B4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A15D41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4833898" w14:textId="77777777" w:rsidR="00604DEC" w:rsidRDefault="00000000">
            <w:pPr>
              <w:jc w:val="right"/>
            </w:pPr>
            <w:r>
              <w:t>2.632</w:t>
            </w:r>
          </w:p>
        </w:tc>
      </w:tr>
      <w:tr w:rsidR="00604DEC" w14:paraId="3152C0EF" w14:textId="77777777">
        <w:tc>
          <w:tcPr>
            <w:tcW w:w="2671" w:type="dxa"/>
            <w:shd w:val="clear" w:color="auto" w:fill="E6E6E6"/>
            <w:vAlign w:val="center"/>
          </w:tcPr>
          <w:p w14:paraId="0F68DE1F" w14:textId="77777777" w:rsidR="00604DEC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451E11FE" w14:textId="77777777" w:rsidR="00604DEC" w:rsidRDefault="00000000">
            <w:pPr>
              <w:jc w:val="right"/>
            </w:pPr>
            <w:r>
              <w:t>0.61</w:t>
            </w:r>
          </w:p>
        </w:tc>
        <w:tc>
          <w:tcPr>
            <w:tcW w:w="1131" w:type="dxa"/>
            <w:vAlign w:val="center"/>
          </w:tcPr>
          <w:p w14:paraId="2DA52919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426662B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02A6167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4E787D5" w14:textId="77777777" w:rsidR="00604DEC" w:rsidRDefault="00000000">
            <w:pPr>
              <w:jc w:val="right"/>
            </w:pPr>
            <w:r>
              <w:t>0.035</w:t>
            </w:r>
          </w:p>
        </w:tc>
      </w:tr>
      <w:tr w:rsidR="00604DEC" w14:paraId="377EBDB0" w14:textId="77777777">
        <w:tc>
          <w:tcPr>
            <w:tcW w:w="2671" w:type="dxa"/>
            <w:shd w:val="clear" w:color="auto" w:fill="E6E6E6"/>
            <w:vAlign w:val="center"/>
          </w:tcPr>
          <w:p w14:paraId="4EC06066" w14:textId="77777777" w:rsidR="00604DEC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453EFF26" w14:textId="77777777" w:rsidR="00604DEC" w:rsidRDefault="00000000">
            <w:pPr>
              <w:jc w:val="right"/>
            </w:pPr>
            <w:r>
              <w:t>5.28</w:t>
            </w:r>
          </w:p>
        </w:tc>
        <w:tc>
          <w:tcPr>
            <w:tcW w:w="1131" w:type="dxa"/>
            <w:vAlign w:val="center"/>
          </w:tcPr>
          <w:p w14:paraId="1CCF2355" w14:textId="77777777" w:rsidR="00604DE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18B3524" w14:textId="77777777" w:rsidR="00604DE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48287EF" w14:textId="77777777" w:rsidR="00604DE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EA5BE34" w14:textId="77777777" w:rsidR="00604DEC" w:rsidRDefault="00000000">
            <w:pPr>
              <w:jc w:val="right"/>
            </w:pPr>
            <w:r>
              <w:t>0.304</w:t>
            </w:r>
          </w:p>
        </w:tc>
      </w:tr>
      <w:tr w:rsidR="00604DEC" w14:paraId="1F94EC8E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43FD8E4" w14:textId="77777777" w:rsidR="00604DEC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70704F08" w14:textId="77777777" w:rsidR="00604DEC" w:rsidRDefault="00000000">
            <w:pPr>
              <w:jc w:val="right"/>
            </w:pPr>
            <w:r>
              <w:t>98.954</w:t>
            </w:r>
          </w:p>
        </w:tc>
      </w:tr>
    </w:tbl>
    <w:p w14:paraId="2F43C6CC" w14:textId="77777777" w:rsidR="00604DEC" w:rsidRDefault="00000000">
      <w:pPr>
        <w:pStyle w:val="2"/>
        <w:widowControl w:val="0"/>
      </w:pPr>
      <w:bookmarkStart w:id="90" w:name="_Toc25297"/>
      <w:r>
        <w:t>建筑建造拆除碳排放</w:t>
      </w:r>
      <w:bookmarkEnd w:id="90"/>
    </w:p>
    <w:p w14:paraId="562E5753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4551"/>
      <w:r>
        <w:rPr>
          <w:color w:val="000000"/>
        </w:rPr>
        <w:t>建筑建造</w:t>
      </w:r>
      <w:bookmarkEnd w:id="91"/>
    </w:p>
    <w:p w14:paraId="4AD8F57A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04E197F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F34DE40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A3F112C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604DEC" w14:paraId="486E1A89" w14:textId="77777777">
        <w:tc>
          <w:tcPr>
            <w:tcW w:w="2331" w:type="dxa"/>
            <w:shd w:val="clear" w:color="auto" w:fill="E6E6E6"/>
            <w:vAlign w:val="center"/>
          </w:tcPr>
          <w:p w14:paraId="208297A2" w14:textId="77777777" w:rsidR="00604DE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CFFE2BD" w14:textId="77777777" w:rsidR="00604DEC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FAA520B" w14:textId="77777777" w:rsidR="00604DEC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41A1A42" w14:textId="77777777" w:rsidR="00604DEC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604DEC" w14:paraId="16177C11" w14:textId="77777777">
        <w:tc>
          <w:tcPr>
            <w:tcW w:w="2331" w:type="dxa"/>
            <w:vAlign w:val="center"/>
          </w:tcPr>
          <w:p w14:paraId="42FCDB54" w14:textId="77777777" w:rsidR="00604DEC" w:rsidRDefault="00000000">
            <w:r>
              <w:t>3521.56</w:t>
            </w:r>
          </w:p>
        </w:tc>
        <w:tc>
          <w:tcPr>
            <w:tcW w:w="2331" w:type="dxa"/>
            <w:vAlign w:val="center"/>
          </w:tcPr>
          <w:p w14:paraId="7976EC05" w14:textId="77777777" w:rsidR="00604DEC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62497918" w14:textId="77777777" w:rsidR="00604DEC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37B78288" w14:textId="77777777" w:rsidR="00604DEC" w:rsidRDefault="00000000">
            <w:r>
              <w:t>14.051</w:t>
            </w:r>
          </w:p>
        </w:tc>
      </w:tr>
    </w:tbl>
    <w:p w14:paraId="1DFF57CB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2" w:name="_Toc20916"/>
      <w:r>
        <w:rPr>
          <w:color w:val="000000"/>
        </w:rPr>
        <w:lastRenderedPageBreak/>
        <w:t>建筑拆除</w:t>
      </w:r>
      <w:bookmarkEnd w:id="92"/>
    </w:p>
    <w:p w14:paraId="67D7C263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5B494048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433EEB6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77598CD0" w14:textId="77777777" w:rsidR="00604DE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604DEC" w14:paraId="4635D23C" w14:textId="77777777">
        <w:tc>
          <w:tcPr>
            <w:tcW w:w="2331" w:type="dxa"/>
            <w:shd w:val="clear" w:color="auto" w:fill="E6E6E6"/>
            <w:vAlign w:val="center"/>
          </w:tcPr>
          <w:p w14:paraId="417BF974" w14:textId="77777777" w:rsidR="00604DE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C1DB493" w14:textId="77777777" w:rsidR="00604DEC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AA558A6" w14:textId="77777777" w:rsidR="00604DEC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446ABB4" w14:textId="77777777" w:rsidR="00604DEC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604DEC" w14:paraId="57B8F093" w14:textId="77777777">
        <w:tc>
          <w:tcPr>
            <w:tcW w:w="2331" w:type="dxa"/>
            <w:vAlign w:val="center"/>
          </w:tcPr>
          <w:p w14:paraId="19CF2A55" w14:textId="77777777" w:rsidR="00604DEC" w:rsidRDefault="00000000">
            <w:r>
              <w:t>3521.56</w:t>
            </w:r>
          </w:p>
        </w:tc>
        <w:tc>
          <w:tcPr>
            <w:tcW w:w="2331" w:type="dxa"/>
            <w:vAlign w:val="center"/>
          </w:tcPr>
          <w:p w14:paraId="3B97ACE3" w14:textId="77777777" w:rsidR="00604DEC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44D0482C" w14:textId="77777777" w:rsidR="00604DEC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056D934F" w14:textId="77777777" w:rsidR="00604DEC" w:rsidRDefault="00000000">
            <w:r>
              <w:t>14.051</w:t>
            </w:r>
          </w:p>
        </w:tc>
      </w:tr>
    </w:tbl>
    <w:p w14:paraId="6CF21E0D" w14:textId="77777777" w:rsidR="00604DEC" w:rsidRDefault="00000000">
      <w:pPr>
        <w:pStyle w:val="2"/>
        <w:widowControl w:val="0"/>
      </w:pPr>
      <w:bookmarkStart w:id="93" w:name="_Toc31476"/>
      <w:r>
        <w:t>碳汇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604DEC" w14:paraId="75FC7E3F" w14:textId="77777777">
        <w:tc>
          <w:tcPr>
            <w:tcW w:w="3803" w:type="dxa"/>
            <w:shd w:val="clear" w:color="auto" w:fill="E6E6E6"/>
            <w:vAlign w:val="center"/>
          </w:tcPr>
          <w:p w14:paraId="1F77D315" w14:textId="77777777" w:rsidR="00604DEC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2E997EE" w14:textId="77777777" w:rsidR="00604DEC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76745A" w14:textId="77777777" w:rsidR="00604DEC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5A9A4D" w14:textId="77777777" w:rsidR="00604DE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DE749B" w14:textId="77777777" w:rsidR="00604DEC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82C4916" w14:textId="77777777" w:rsidR="00604DEC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604DEC" w14:paraId="617A1CE8" w14:textId="77777777">
        <w:tc>
          <w:tcPr>
            <w:tcW w:w="3803" w:type="dxa"/>
            <w:shd w:val="clear" w:color="auto" w:fill="E6E6E6"/>
            <w:vAlign w:val="center"/>
          </w:tcPr>
          <w:p w14:paraId="72842BFF" w14:textId="77777777" w:rsidR="00604DEC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5398D23E" w14:textId="77777777" w:rsidR="00604DE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8C67110" w14:textId="77777777" w:rsidR="00604DEC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5FEC32CD" w14:textId="77777777" w:rsidR="00604DEC" w:rsidRDefault="00000000">
            <w:r>
              <w:t>4380.87</w:t>
            </w:r>
          </w:p>
        </w:tc>
        <w:tc>
          <w:tcPr>
            <w:tcW w:w="707" w:type="dxa"/>
            <w:vAlign w:val="center"/>
          </w:tcPr>
          <w:p w14:paraId="0365C0F6" w14:textId="77777777" w:rsidR="00604DEC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71A852B7" w14:textId="77777777" w:rsidR="00604DEC" w:rsidRDefault="00000000">
            <w:r>
              <w:t>648.982</w:t>
            </w:r>
          </w:p>
        </w:tc>
      </w:tr>
      <w:tr w:rsidR="00604DEC" w14:paraId="7E40A927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24B3D5D0" w14:textId="77777777" w:rsidR="00604DEC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221E44C3" w14:textId="77777777" w:rsidR="00604DEC" w:rsidRDefault="00000000">
            <w:r>
              <w:t>648.982</w:t>
            </w:r>
          </w:p>
        </w:tc>
      </w:tr>
    </w:tbl>
    <w:p w14:paraId="11A645D7" w14:textId="77777777" w:rsidR="00604DEC" w:rsidRDefault="00000000">
      <w:pPr>
        <w:pStyle w:val="2"/>
        <w:widowControl w:val="0"/>
      </w:pPr>
      <w:bookmarkStart w:id="94" w:name="_Toc5577"/>
      <w:r>
        <w:t>建筑运行碳排放</w:t>
      </w:r>
      <w:bookmarkEnd w:id="9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985"/>
        <w:gridCol w:w="1701"/>
        <w:gridCol w:w="1570"/>
      </w:tblGrid>
      <w:tr w:rsidR="00604DEC" w14:paraId="6367F453" w14:textId="77777777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2D20892" w14:textId="77777777" w:rsidR="00604DEC" w:rsidRDefault="00000000">
            <w:pPr>
              <w:jc w:val="center"/>
              <w:rPr>
                <w:lang w:val="en-US"/>
              </w:rPr>
            </w:pPr>
            <w:bookmarkStart w:id="9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E9F9D1C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C5B0D5F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C1CB2F5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40A1262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17007FA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1EEDB83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04DEC" w14:paraId="76132E68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2614F5C9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D25ED80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14F3F0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55DEE6A6" w14:textId="77777777" w:rsidR="00604DEC" w:rsidRDefault="00000000">
            <w:pPr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63434B71" w14:textId="77777777" w:rsidR="00604DEC" w:rsidRDefault="00000000">
            <w:pPr>
              <w:jc w:val="center"/>
              <w:rPr>
                <w:lang w:val="en-US"/>
              </w:rPr>
            </w:pPr>
            <w:bookmarkStart w:id="97" w:name="电力CO2排放因子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27B2166D" w14:textId="77777777" w:rsidR="00604DEC" w:rsidRDefault="00000000">
            <w:pPr>
              <w:jc w:val="center"/>
              <w:rPr>
                <w:lang w:val="en-US"/>
              </w:rPr>
            </w:pPr>
            <w:bookmarkStart w:id="98" w:name="空调能耗_电耗CO2排放"/>
            <w:r>
              <w:t>558.851</w:t>
            </w:r>
            <w:bookmarkEnd w:id="98"/>
          </w:p>
        </w:tc>
      </w:tr>
      <w:tr w:rsidR="00604DEC" w14:paraId="6A7EF16E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58E851AD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3924A77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7E3F914A" w14:textId="77777777" w:rsidR="00604DEC" w:rsidRDefault="00000000">
            <w:pPr>
              <w:jc w:val="center"/>
              <w:rPr>
                <w:lang w:val="en-US"/>
              </w:rPr>
            </w:pPr>
            <w:bookmarkStart w:id="99" w:name="冷却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/>
            <w:vAlign w:val="center"/>
          </w:tcPr>
          <w:p w14:paraId="67B5D0D2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518FBC1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417A56B5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2300EC65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5799396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541FEAD6" w14:textId="77777777" w:rsidR="00604DEC" w:rsidRDefault="00000000">
            <w:pPr>
              <w:jc w:val="center"/>
              <w:rPr>
                <w:lang w:val="en-US"/>
              </w:rPr>
            </w:pPr>
            <w:bookmarkStart w:id="100" w:name="冷冻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6780EBA2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7DC8229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78F39062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0D5D223E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8F758C0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54148861" w14:textId="77777777" w:rsidR="00604DEC" w:rsidRDefault="00000000">
            <w:pPr>
              <w:jc w:val="center"/>
              <w:rPr>
                <w:lang w:val="en-US"/>
              </w:rPr>
            </w:pPr>
            <w:bookmarkStart w:id="101" w:name="冷却塔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32C0C7C8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8BD15A1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5A9FDCE6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32F70A12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A4A21CA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18FF26A4" w14:textId="77777777" w:rsidR="00604DEC" w:rsidRDefault="00000000">
            <w:pPr>
              <w:jc w:val="center"/>
              <w:rPr>
                <w:lang w:val="en-US"/>
              </w:rPr>
            </w:pPr>
            <w:bookmarkStart w:id="102" w:name="单元式空调能耗"/>
            <w:r>
              <w:rPr>
                <w:lang w:val="en-US"/>
              </w:rPr>
              <w:t>278.26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0F7A1668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9BA496E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65FBFA97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41EA3886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745C5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4D8C6F48" w14:textId="77777777" w:rsidR="00604DEC" w:rsidRDefault="00000000">
            <w:pPr>
              <w:jc w:val="center"/>
              <w:rPr>
                <w:lang w:val="en-US"/>
              </w:rPr>
            </w:pPr>
            <w:bookmarkStart w:id="103" w:name="空调能耗"/>
            <w:r>
              <w:rPr>
                <w:lang w:val="en-US"/>
              </w:rPr>
              <w:t>278.26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1F95F965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78D622B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43ADFD67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0EC94D13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B9E79B0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F4015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033A5C18" w14:textId="77777777" w:rsidR="00604DEC" w:rsidRDefault="00000000">
            <w:pPr>
              <w:jc w:val="center"/>
              <w:rPr>
                <w:lang w:val="en-US"/>
              </w:rPr>
            </w:pPr>
            <w:bookmarkStart w:id="104" w:name="热源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restart"/>
            <w:vAlign w:val="center"/>
          </w:tcPr>
          <w:p w14:paraId="70EBBEDC" w14:textId="77777777" w:rsidR="00604DEC" w:rsidRDefault="00000000">
            <w:pPr>
              <w:jc w:val="center"/>
              <w:rPr>
                <w:lang w:val="en-US"/>
              </w:rPr>
            </w:pPr>
            <w:bookmarkStart w:id="105" w:name="电力CO2排放因子2"/>
            <w:r>
              <w:t>0.5703</w:t>
            </w:r>
            <w:bookmarkEnd w:id="105"/>
          </w:p>
        </w:tc>
        <w:tc>
          <w:tcPr>
            <w:tcW w:w="1570" w:type="dxa"/>
            <w:vMerge w:val="restart"/>
            <w:vAlign w:val="center"/>
          </w:tcPr>
          <w:p w14:paraId="1F05FC55" w14:textId="77777777" w:rsidR="00604DEC" w:rsidRDefault="00000000">
            <w:pPr>
              <w:jc w:val="center"/>
              <w:rPr>
                <w:lang w:val="en-US"/>
              </w:rPr>
            </w:pPr>
            <w:bookmarkStart w:id="106" w:name="供暖能耗_电耗CO2排放"/>
            <w:r>
              <w:t>111.485</w:t>
            </w:r>
            <w:bookmarkEnd w:id="106"/>
          </w:p>
        </w:tc>
      </w:tr>
      <w:tr w:rsidR="00604DEC" w14:paraId="7F441F4B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04DF3EEC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DA9CC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06E7A438" w14:textId="77777777" w:rsidR="00604DEC" w:rsidRDefault="00000000">
            <w:pPr>
              <w:jc w:val="center"/>
              <w:rPr>
                <w:lang w:val="en-US"/>
              </w:rPr>
            </w:pPr>
            <w:bookmarkStart w:id="107" w:name="热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7F93B927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13311F0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6E0ACA72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73716ACB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D2F9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5D1C8394" w14:textId="77777777" w:rsidR="00604DEC" w:rsidRDefault="00000000">
            <w:pPr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29F0BEE7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3D85A3E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24ABB9CB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2F057405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0C059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7220230B" w14:textId="77777777" w:rsidR="00604DEC" w:rsidRDefault="00000000">
            <w:pPr>
              <w:jc w:val="center"/>
              <w:rPr>
                <w:lang w:val="en-US"/>
              </w:rPr>
            </w:pPr>
            <w:bookmarkStart w:id="109" w:name="单元式热泵能耗"/>
            <w:r>
              <w:rPr>
                <w:lang w:val="en-US"/>
              </w:rPr>
              <w:t>55.51</w:t>
            </w:r>
            <w:bookmarkEnd w:id="109"/>
          </w:p>
        </w:tc>
        <w:tc>
          <w:tcPr>
            <w:tcW w:w="1701" w:type="dxa"/>
            <w:vMerge/>
            <w:vAlign w:val="center"/>
          </w:tcPr>
          <w:p w14:paraId="55ED61FE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ED53700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233FF360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6B035C76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F1226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2668429A" w14:textId="77777777" w:rsidR="00604DEC" w:rsidRDefault="00000000">
            <w:pPr>
              <w:jc w:val="center"/>
              <w:rPr>
                <w:lang w:val="en-US"/>
              </w:rPr>
            </w:pPr>
            <w:bookmarkStart w:id="110" w:name="供暖能耗"/>
            <w:r>
              <w:rPr>
                <w:lang w:val="en-US"/>
              </w:rPr>
              <w:t>55.51</w:t>
            </w:r>
            <w:bookmarkEnd w:id="110"/>
          </w:p>
        </w:tc>
        <w:tc>
          <w:tcPr>
            <w:tcW w:w="1701" w:type="dxa"/>
            <w:vMerge/>
            <w:vAlign w:val="center"/>
          </w:tcPr>
          <w:p w14:paraId="08CFDF19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9AE6AB2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29529C91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67687301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D10D1FE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4D4F0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4679E8F5" w14:textId="77777777" w:rsidR="00604DEC" w:rsidRDefault="00000000">
            <w:pPr>
              <w:jc w:val="center"/>
              <w:rPr>
                <w:lang w:val="en-US"/>
              </w:rPr>
            </w:pPr>
            <w:bookmarkStart w:id="111" w:name="新排风系统能耗"/>
            <w:r>
              <w:rPr>
                <w:rFonts w:hint="eastAsia"/>
                <w:lang w:val="en-US"/>
              </w:rPr>
              <w:t>112.00</w:t>
            </w:r>
            <w:bookmarkEnd w:id="111"/>
          </w:p>
        </w:tc>
        <w:tc>
          <w:tcPr>
            <w:tcW w:w="1701" w:type="dxa"/>
            <w:vMerge w:val="restart"/>
            <w:vAlign w:val="center"/>
          </w:tcPr>
          <w:p w14:paraId="4DEADCE3" w14:textId="77777777" w:rsidR="00604DEC" w:rsidRDefault="0000000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0.5703</w:t>
            </w:r>
            <w:bookmarkEnd w:id="112"/>
          </w:p>
        </w:tc>
        <w:tc>
          <w:tcPr>
            <w:tcW w:w="1570" w:type="dxa"/>
            <w:vMerge w:val="restart"/>
            <w:vAlign w:val="center"/>
          </w:tcPr>
          <w:p w14:paraId="4628E128" w14:textId="77777777" w:rsidR="00604DEC" w:rsidRDefault="0000000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224.935</w:t>
            </w:r>
            <w:bookmarkEnd w:id="113"/>
          </w:p>
        </w:tc>
      </w:tr>
      <w:tr w:rsidR="00604DEC" w14:paraId="4466BD39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614D22C4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BACF7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776771EB" w14:textId="77777777" w:rsidR="00604DEC" w:rsidRDefault="00000000">
            <w:pPr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/>
            <w:vAlign w:val="center"/>
          </w:tcPr>
          <w:p w14:paraId="568A3DAE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06D190D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32A9C424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347601B5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C59F7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76843111" w14:textId="77777777" w:rsidR="00604DEC" w:rsidRDefault="00000000">
            <w:pPr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  <w:vAlign w:val="center"/>
          </w:tcPr>
          <w:p w14:paraId="485B5F4C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463C5D7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6E7E0601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35D65672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F242F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11DC17F0" w14:textId="77777777" w:rsidR="00604DEC" w:rsidRDefault="00000000">
            <w:pPr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112.00</w:t>
            </w:r>
            <w:bookmarkEnd w:id="116"/>
          </w:p>
        </w:tc>
        <w:tc>
          <w:tcPr>
            <w:tcW w:w="1701" w:type="dxa"/>
            <w:vMerge/>
            <w:vAlign w:val="center"/>
          </w:tcPr>
          <w:p w14:paraId="438F0537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0C7DD34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48EC171C" w14:textId="77777777">
        <w:tc>
          <w:tcPr>
            <w:tcW w:w="4077" w:type="dxa"/>
            <w:gridSpan w:val="2"/>
            <w:shd w:val="clear" w:color="auto" w:fill="FFFFFF"/>
            <w:vAlign w:val="center"/>
          </w:tcPr>
          <w:p w14:paraId="73B946B3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5DA486D" w14:textId="77777777" w:rsidR="00604DEC" w:rsidRDefault="00000000">
            <w:pPr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764.27</w:t>
            </w:r>
            <w:bookmarkEnd w:id="117"/>
          </w:p>
        </w:tc>
        <w:tc>
          <w:tcPr>
            <w:tcW w:w="1701" w:type="dxa"/>
            <w:vAlign w:val="center"/>
          </w:tcPr>
          <w:p w14:paraId="421939C4" w14:textId="77777777" w:rsidR="00604DEC" w:rsidRDefault="00000000">
            <w:pPr>
              <w:jc w:val="center"/>
              <w:rPr>
                <w:lang w:val="en-US"/>
              </w:rPr>
            </w:pPr>
            <w:bookmarkStart w:id="118" w:name="电力CO2排放因子4"/>
            <w:r>
              <w:t>0.5703</w:t>
            </w:r>
            <w:bookmarkEnd w:id="118"/>
          </w:p>
        </w:tc>
        <w:tc>
          <w:tcPr>
            <w:tcW w:w="1570" w:type="dxa"/>
          </w:tcPr>
          <w:p w14:paraId="5CC9E892" w14:textId="77777777" w:rsidR="00604DEC" w:rsidRDefault="00000000">
            <w:pPr>
              <w:jc w:val="center"/>
              <w:rPr>
                <w:lang w:val="en-US"/>
              </w:rPr>
            </w:pPr>
            <w:bookmarkStart w:id="119" w:name="照明能耗_电耗CO2排放"/>
            <w:r>
              <w:t>1534.927</w:t>
            </w:r>
            <w:bookmarkEnd w:id="119"/>
          </w:p>
        </w:tc>
      </w:tr>
      <w:tr w:rsidR="00604DEC" w14:paraId="23C06C0C" w14:textId="77777777">
        <w:tc>
          <w:tcPr>
            <w:tcW w:w="4077" w:type="dxa"/>
            <w:gridSpan w:val="2"/>
            <w:shd w:val="clear" w:color="auto" w:fill="FFFFFF"/>
            <w:vAlign w:val="center"/>
          </w:tcPr>
          <w:p w14:paraId="243F607F" w14:textId="77777777" w:rsidR="00604DEC" w:rsidRDefault="00000000">
            <w:pPr>
              <w:jc w:val="center"/>
              <w:rPr>
                <w:lang w:val="en-US"/>
              </w:rPr>
            </w:pPr>
            <w:bookmarkStart w:id="120" w:name="插座设备"/>
            <w:bookmarkEnd w:id="120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2E659B04" w14:textId="77777777" w:rsidR="00604DEC" w:rsidRDefault="00000000">
            <w:pPr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1199.89</w:t>
            </w:r>
            <w:bookmarkEnd w:id="121"/>
          </w:p>
        </w:tc>
        <w:tc>
          <w:tcPr>
            <w:tcW w:w="1701" w:type="dxa"/>
            <w:vAlign w:val="center"/>
          </w:tcPr>
          <w:p w14:paraId="0AF8A8BF" w14:textId="77777777" w:rsidR="00604DEC" w:rsidRDefault="00000000">
            <w:pPr>
              <w:jc w:val="center"/>
              <w:rPr>
                <w:lang w:val="en-US"/>
              </w:rPr>
            </w:pPr>
            <w:bookmarkStart w:id="122" w:name="电力CO2排放因子5"/>
            <w:r>
              <w:rPr>
                <w:rFonts w:hint="eastAsia"/>
                <w:lang w:val="en-US"/>
              </w:rPr>
              <w:t>0.5703</w:t>
            </w:r>
            <w:bookmarkEnd w:id="122"/>
          </w:p>
        </w:tc>
        <w:tc>
          <w:tcPr>
            <w:tcW w:w="1570" w:type="dxa"/>
          </w:tcPr>
          <w:p w14:paraId="006E5506" w14:textId="77777777" w:rsidR="00604DEC" w:rsidRDefault="00000000">
            <w:pPr>
              <w:jc w:val="center"/>
              <w:rPr>
                <w:lang w:val="en-US"/>
              </w:rPr>
            </w:pPr>
            <w:bookmarkStart w:id="123" w:name="设备用电_电耗CO2排放"/>
            <w:r>
              <w:rPr>
                <w:rFonts w:hint="eastAsia"/>
                <w:lang w:val="en-US"/>
              </w:rPr>
              <w:t>2409.796</w:t>
            </w:r>
            <w:bookmarkEnd w:id="123"/>
          </w:p>
        </w:tc>
      </w:tr>
      <w:tr w:rsidR="00604DEC" w14:paraId="16557C9F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27FDC9ED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8459A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5FD3057D" w14:textId="77777777" w:rsidR="00604DEC" w:rsidRDefault="00000000">
            <w:pPr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129.95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3D867B28" w14:textId="77777777" w:rsidR="00604DEC" w:rsidRDefault="00000000">
            <w:pPr>
              <w:jc w:val="center"/>
              <w:rPr>
                <w:lang w:val="en-US"/>
              </w:rPr>
            </w:pPr>
            <w:bookmarkStart w:id="125" w:name="电力CO2排放因子6"/>
            <w:r>
              <w:t>0.5703</w:t>
            </w:r>
            <w:bookmarkEnd w:id="125"/>
          </w:p>
        </w:tc>
        <w:tc>
          <w:tcPr>
            <w:tcW w:w="1570" w:type="dxa"/>
            <w:vMerge w:val="restart"/>
            <w:vAlign w:val="center"/>
          </w:tcPr>
          <w:p w14:paraId="6B2F72D6" w14:textId="77777777" w:rsidR="00604DEC" w:rsidRDefault="00000000">
            <w:pPr>
              <w:jc w:val="center"/>
              <w:rPr>
                <w:lang w:val="en-US"/>
              </w:rPr>
            </w:pPr>
            <w:bookmarkStart w:id="126" w:name="其他能耗_电耗CO2排放"/>
            <w:r>
              <w:t>1249.941</w:t>
            </w:r>
            <w:bookmarkEnd w:id="126"/>
          </w:p>
        </w:tc>
      </w:tr>
      <w:tr w:rsidR="00604DEC" w14:paraId="5F558444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689AA36B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C40E7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2CD28927" w14:textId="77777777" w:rsidR="00604DEC" w:rsidRDefault="00000000">
            <w:pPr>
              <w:jc w:val="center"/>
              <w:rPr>
                <w:lang w:val="en-US"/>
              </w:rPr>
            </w:pPr>
            <w:bookmarkStart w:id="127" w:name="排风机能耗"/>
            <w:r>
              <w:rPr>
                <w:rFonts w:hint="eastAsia"/>
                <w:lang w:val="en-US"/>
              </w:rPr>
              <w:t>414.59</w:t>
            </w:r>
            <w:bookmarkEnd w:id="127"/>
          </w:p>
        </w:tc>
        <w:tc>
          <w:tcPr>
            <w:tcW w:w="1701" w:type="dxa"/>
            <w:vMerge/>
          </w:tcPr>
          <w:p w14:paraId="23E46F97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D99C634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76E86EB2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6EC01A90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7FBCC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4513BA1E" w14:textId="77777777" w:rsidR="00604DEC" w:rsidRDefault="00000000">
            <w:pPr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77.83</w:t>
            </w:r>
            <w:bookmarkEnd w:id="128"/>
          </w:p>
        </w:tc>
        <w:tc>
          <w:tcPr>
            <w:tcW w:w="1701" w:type="dxa"/>
            <w:vMerge/>
          </w:tcPr>
          <w:p w14:paraId="20D7F827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857AF2F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52324256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4DEB8D96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3951F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7E9CBA19" w14:textId="77777777" w:rsidR="00604DEC" w:rsidRDefault="00000000">
            <w:pPr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622.37</w:t>
            </w:r>
            <w:bookmarkEnd w:id="129"/>
          </w:p>
        </w:tc>
        <w:tc>
          <w:tcPr>
            <w:tcW w:w="1701" w:type="dxa"/>
            <w:vMerge/>
          </w:tcPr>
          <w:p w14:paraId="5D9C4A3D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FD8FB6C" w14:textId="77777777" w:rsidR="00604DEC" w:rsidRDefault="00604DEC">
            <w:pPr>
              <w:jc w:val="center"/>
              <w:rPr>
                <w:lang w:val="en-US"/>
              </w:rPr>
            </w:pPr>
          </w:p>
        </w:tc>
      </w:tr>
      <w:tr w:rsidR="00604DEC" w14:paraId="2ADC67AB" w14:textId="77777777">
        <w:tc>
          <w:tcPr>
            <w:tcW w:w="1526" w:type="dxa"/>
            <w:shd w:val="clear" w:color="auto" w:fill="D0CECE"/>
            <w:vAlign w:val="center"/>
          </w:tcPr>
          <w:p w14:paraId="6D27D0DB" w14:textId="77777777" w:rsidR="00604DEC" w:rsidRDefault="00000000">
            <w:pPr>
              <w:jc w:val="center"/>
              <w:rPr>
                <w:lang w:val="en-US"/>
              </w:rPr>
            </w:pPr>
            <w:bookmarkStart w:id="130" w:name="化石燃料类别"/>
            <w:r>
              <w:rPr>
                <w:rFonts w:hint="eastAsia"/>
                <w:lang w:val="en-US"/>
              </w:rPr>
              <w:lastRenderedPageBreak/>
              <w:t>化石</w:t>
            </w:r>
            <w:r>
              <w:rPr>
                <w:lang w:val="en-US"/>
              </w:rPr>
              <w:t>燃料</w:t>
            </w:r>
            <w:bookmarkEnd w:id="13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B8445D0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C7717E7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FDCBC81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238748E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04DEC" w14:paraId="796A6679" w14:textId="77777777">
        <w:tc>
          <w:tcPr>
            <w:tcW w:w="1526" w:type="dxa"/>
            <w:shd w:val="clear" w:color="auto" w:fill="FFFFFF"/>
            <w:vAlign w:val="center"/>
          </w:tcPr>
          <w:p w14:paraId="6481DD2A" w14:textId="77777777" w:rsidR="00604DEC" w:rsidRDefault="00000000">
            <w:pPr>
              <w:jc w:val="center"/>
              <w:rPr>
                <w:lang w:val="en-US"/>
              </w:rPr>
            </w:pPr>
            <w:bookmarkStart w:id="131" w:name="热源能耗_燃料类型"/>
            <w:r>
              <w:t>燃气</w:t>
            </w:r>
            <w:bookmarkEnd w:id="13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50E907D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AC9EB64" w14:textId="77777777" w:rsidR="00604DEC" w:rsidRDefault="00000000">
            <w:pPr>
              <w:jc w:val="center"/>
              <w:rPr>
                <w:lang w:val="en-US"/>
              </w:rPr>
            </w:pPr>
            <w:bookmarkStart w:id="132" w:name="热源锅炉能耗"/>
            <w:r>
              <w:rPr>
                <w:rFonts w:hint="eastAsia"/>
                <w:lang w:val="en-US"/>
              </w:rPr>
              <w:t>0.000</w:t>
            </w:r>
            <w:bookmarkEnd w:id="13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584F52" w14:textId="77777777" w:rsidR="00604DEC" w:rsidRDefault="00000000">
            <w:pPr>
              <w:jc w:val="center"/>
              <w:rPr>
                <w:lang w:val="en-US"/>
              </w:rPr>
            </w:pPr>
            <w:bookmarkStart w:id="133" w:name="热源能耗_燃料CO2排放因子"/>
            <w:r>
              <w:t>55.54</w:t>
            </w:r>
            <w:bookmarkEnd w:id="133"/>
          </w:p>
        </w:tc>
        <w:tc>
          <w:tcPr>
            <w:tcW w:w="1570" w:type="dxa"/>
            <w:shd w:val="clear" w:color="auto" w:fill="FFFFFF"/>
            <w:vAlign w:val="center"/>
          </w:tcPr>
          <w:p w14:paraId="69E7B728" w14:textId="77777777" w:rsidR="00604DEC" w:rsidRDefault="00000000">
            <w:pPr>
              <w:jc w:val="center"/>
              <w:rPr>
                <w:lang w:val="en-US"/>
              </w:rPr>
            </w:pPr>
            <w:bookmarkStart w:id="134" w:name="热源能耗锅炉碳排放"/>
            <w:r>
              <w:t>0.000</w:t>
            </w:r>
            <w:bookmarkEnd w:id="134"/>
          </w:p>
        </w:tc>
      </w:tr>
      <w:tr w:rsidR="00604DEC" w14:paraId="4E0A97B6" w14:textId="77777777">
        <w:tc>
          <w:tcPr>
            <w:tcW w:w="1526" w:type="dxa"/>
            <w:shd w:val="clear" w:color="auto" w:fill="FFFFFF"/>
            <w:vAlign w:val="center"/>
          </w:tcPr>
          <w:p w14:paraId="01EA3436" w14:textId="77777777" w:rsidR="00604DEC" w:rsidRDefault="00000000">
            <w:pPr>
              <w:jc w:val="center"/>
              <w:rPr>
                <w:lang w:val="en-US"/>
              </w:rPr>
            </w:pPr>
            <w:bookmarkStart w:id="135" w:name="生活热水热源能耗_燃料类型"/>
            <w:r>
              <w:t>燃气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0E19FA9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AB6D809" w14:textId="77777777" w:rsidR="00604DEC" w:rsidRDefault="00000000">
            <w:pPr>
              <w:jc w:val="center"/>
              <w:rPr>
                <w:lang w:val="en-US"/>
              </w:rPr>
            </w:pPr>
            <w:bookmarkStart w:id="136" w:name="生活热水锅炉能耗"/>
            <w:r>
              <w:rPr>
                <w:rFonts w:hint="eastAsia"/>
                <w:lang w:val="en-US"/>
              </w:rPr>
              <w:t>185.15</w:t>
            </w:r>
            <w:bookmarkEnd w:id="13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8AA03F" w14:textId="77777777" w:rsidR="00604DEC" w:rsidRDefault="00000000">
            <w:pPr>
              <w:jc w:val="center"/>
              <w:rPr>
                <w:lang w:val="en-US"/>
              </w:rPr>
            </w:pPr>
            <w:bookmarkStart w:id="137" w:name="生活热水热源能耗_燃料CO2排放因子"/>
            <w:r>
              <w:t>55.54</w:t>
            </w:r>
            <w:bookmarkEnd w:id="137"/>
          </w:p>
        </w:tc>
        <w:tc>
          <w:tcPr>
            <w:tcW w:w="1570" w:type="dxa"/>
            <w:shd w:val="clear" w:color="auto" w:fill="FFFFFF"/>
            <w:vAlign w:val="center"/>
          </w:tcPr>
          <w:p w14:paraId="48325599" w14:textId="77777777" w:rsidR="00604DEC" w:rsidRDefault="00000000">
            <w:pPr>
              <w:jc w:val="center"/>
              <w:rPr>
                <w:lang w:val="en-US"/>
              </w:rPr>
            </w:pPr>
            <w:bookmarkStart w:id="138" w:name="生活热水锅炉碳排放"/>
            <w:r>
              <w:t>130.369</w:t>
            </w:r>
            <w:bookmarkEnd w:id="138"/>
          </w:p>
        </w:tc>
      </w:tr>
      <w:tr w:rsidR="00604DEC" w14:paraId="4CBDD859" w14:textId="77777777">
        <w:tc>
          <w:tcPr>
            <w:tcW w:w="1526" w:type="dxa"/>
            <w:shd w:val="clear" w:color="auto" w:fill="FFFFFF"/>
            <w:vAlign w:val="center"/>
          </w:tcPr>
          <w:p w14:paraId="076B05C0" w14:textId="77777777" w:rsidR="00604DEC" w:rsidRDefault="00000000">
            <w:pPr>
              <w:jc w:val="center"/>
              <w:rPr>
                <w:lang w:val="en-US"/>
              </w:rPr>
            </w:pPr>
            <w:bookmarkStart w:id="139" w:name="炊事能耗_燃料类型"/>
            <w:r>
              <w:rPr>
                <w:rFonts w:hint="eastAsia"/>
                <w:lang w:val="en-US"/>
              </w:rPr>
              <w:t>燃气</w:t>
            </w:r>
            <w:bookmarkEnd w:id="139"/>
          </w:p>
        </w:tc>
        <w:tc>
          <w:tcPr>
            <w:tcW w:w="2551" w:type="dxa"/>
            <w:shd w:val="clear" w:color="auto" w:fill="FFFFFF"/>
            <w:vAlign w:val="center"/>
          </w:tcPr>
          <w:p w14:paraId="2FC8480E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181087E" w14:textId="77777777" w:rsidR="00604DEC" w:rsidRDefault="00000000">
            <w:pPr>
              <w:jc w:val="center"/>
              <w:rPr>
                <w:lang w:val="en-US"/>
              </w:rPr>
            </w:pPr>
            <w:bookmarkStart w:id="140" w:name="炊事燃气消耗"/>
            <w:r>
              <w:rPr>
                <w:rFonts w:hint="eastAsia"/>
                <w:lang w:val="en-US"/>
              </w:rPr>
              <w:t>65.00</w:t>
            </w:r>
            <w:bookmarkEnd w:id="140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2FA796" w14:textId="77777777" w:rsidR="00604DEC" w:rsidRDefault="00000000">
            <w:pPr>
              <w:jc w:val="center"/>
              <w:rPr>
                <w:lang w:val="en-US"/>
              </w:rPr>
            </w:pPr>
            <w:bookmarkStart w:id="141" w:name="炊事能耗_燃料CO2排放因子"/>
            <w:r>
              <w:t>55.54</w:t>
            </w:r>
            <w:bookmarkEnd w:id="141"/>
          </w:p>
        </w:tc>
        <w:tc>
          <w:tcPr>
            <w:tcW w:w="1570" w:type="dxa"/>
            <w:shd w:val="clear" w:color="auto" w:fill="FFFFFF"/>
            <w:vAlign w:val="center"/>
          </w:tcPr>
          <w:p w14:paraId="453CE8DA" w14:textId="77777777" w:rsidR="00604DEC" w:rsidRDefault="00000000">
            <w:pPr>
              <w:jc w:val="center"/>
              <w:rPr>
                <w:lang w:val="en-US"/>
              </w:rPr>
            </w:pPr>
            <w:bookmarkStart w:id="142" w:name="炊事碳排放"/>
            <w:r>
              <w:t>451.725</w:t>
            </w:r>
            <w:bookmarkEnd w:id="142"/>
          </w:p>
        </w:tc>
      </w:tr>
      <w:tr w:rsidR="00604DEC" w14:paraId="2514D95C" w14:textId="77777777">
        <w:tc>
          <w:tcPr>
            <w:tcW w:w="1526" w:type="dxa"/>
            <w:shd w:val="clear" w:color="auto" w:fill="D0CECE"/>
            <w:vAlign w:val="center"/>
          </w:tcPr>
          <w:p w14:paraId="2A21B06A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979A36E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A7F9364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B465AC4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04DEC" w14:paraId="5C89F444" w14:textId="77777777">
        <w:tc>
          <w:tcPr>
            <w:tcW w:w="1526" w:type="dxa"/>
            <w:shd w:val="clear" w:color="auto" w:fill="FFFFFF"/>
            <w:vAlign w:val="center"/>
          </w:tcPr>
          <w:p w14:paraId="2BE37531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0139950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1AED7AF7" w14:textId="77777777" w:rsidR="00604DEC" w:rsidRDefault="00000000">
            <w:pPr>
              <w:jc w:val="center"/>
              <w:rPr>
                <w:lang w:val="en-US"/>
              </w:rPr>
            </w:pPr>
            <w:bookmarkStart w:id="143" w:name="制冷剂消耗量"/>
            <w:r>
              <w:t>410</w:t>
            </w:r>
            <w:bookmarkEnd w:id="143"/>
          </w:p>
        </w:tc>
        <w:tc>
          <w:tcPr>
            <w:tcW w:w="1570" w:type="dxa"/>
            <w:shd w:val="clear" w:color="auto" w:fill="FFFFFF"/>
            <w:vAlign w:val="center"/>
          </w:tcPr>
          <w:p w14:paraId="23931499" w14:textId="77777777" w:rsidR="00604DEC" w:rsidRDefault="00000000">
            <w:pPr>
              <w:jc w:val="center"/>
              <w:rPr>
                <w:lang w:val="en-US"/>
              </w:rPr>
            </w:pPr>
            <w:bookmarkStart w:id="144" w:name="制冷剂碳排放"/>
            <w:r>
              <w:t>856.080</w:t>
            </w:r>
            <w:bookmarkEnd w:id="144"/>
          </w:p>
        </w:tc>
      </w:tr>
      <w:tr w:rsidR="00604DEC" w14:paraId="3BEF3FE7" w14:textId="77777777">
        <w:tc>
          <w:tcPr>
            <w:tcW w:w="1526" w:type="dxa"/>
            <w:shd w:val="clear" w:color="auto" w:fill="D0CECE"/>
            <w:vAlign w:val="center"/>
          </w:tcPr>
          <w:p w14:paraId="336CC7DE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F3C7074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CB3060D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AFC20EC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587F5D8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04DEC" w14:paraId="6DEFBE6C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647351FD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D4548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78F7A3FC" w14:textId="77777777" w:rsidR="00604DEC" w:rsidRDefault="00000000">
            <w:pPr>
              <w:jc w:val="center"/>
              <w:rPr>
                <w:lang w:val="en-US"/>
              </w:rPr>
            </w:pPr>
            <w:bookmarkStart w:id="145" w:name="光伏能耗"/>
            <w:r>
              <w:rPr>
                <w:rFonts w:hint="eastAsia"/>
                <w:lang w:val="en-US"/>
              </w:rPr>
              <w:t>803.43</w:t>
            </w:r>
            <w:bookmarkEnd w:id="145"/>
          </w:p>
        </w:tc>
        <w:tc>
          <w:tcPr>
            <w:tcW w:w="1701" w:type="dxa"/>
            <w:vMerge w:val="restart"/>
            <w:vAlign w:val="center"/>
          </w:tcPr>
          <w:p w14:paraId="4F5AE9AA" w14:textId="77777777" w:rsidR="00604DEC" w:rsidRDefault="00000000">
            <w:pPr>
              <w:jc w:val="center"/>
              <w:rPr>
                <w:lang w:val="en-US"/>
              </w:rPr>
            </w:pPr>
            <w:bookmarkStart w:id="146" w:name="电力CO2排放因子7"/>
            <w:r>
              <w:t>0.5703</w:t>
            </w:r>
            <w:bookmarkEnd w:id="146"/>
          </w:p>
        </w:tc>
        <w:tc>
          <w:tcPr>
            <w:tcW w:w="1570" w:type="dxa"/>
          </w:tcPr>
          <w:p w14:paraId="6DC306FB" w14:textId="77777777" w:rsidR="00604DEC" w:rsidRDefault="00000000">
            <w:pPr>
              <w:jc w:val="center"/>
              <w:rPr>
                <w:lang w:val="en-US"/>
              </w:rPr>
            </w:pPr>
            <w:bookmarkStart w:id="147" w:name="光伏能耗_电耗CO2排放"/>
            <w:r>
              <w:t>1613.572</w:t>
            </w:r>
            <w:bookmarkEnd w:id="147"/>
          </w:p>
        </w:tc>
      </w:tr>
      <w:tr w:rsidR="00604DEC" w14:paraId="3654D760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21691D2A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08556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3B580D1C" w14:textId="77777777" w:rsidR="00604DEC" w:rsidRDefault="00000000">
            <w:pPr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701" w:type="dxa"/>
            <w:vMerge/>
          </w:tcPr>
          <w:p w14:paraId="3BFBAEFC" w14:textId="77777777" w:rsidR="00604DEC" w:rsidRDefault="00604DE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174BBC9" w14:textId="77777777" w:rsidR="00604DEC" w:rsidRDefault="00000000">
            <w:pPr>
              <w:jc w:val="center"/>
              <w:rPr>
                <w:lang w:val="en-US"/>
              </w:rPr>
            </w:pPr>
            <w:bookmarkStart w:id="149" w:name="风力能耗_电耗CO2排放"/>
            <w:r>
              <w:t>0.000</w:t>
            </w:r>
            <w:bookmarkEnd w:id="149"/>
          </w:p>
        </w:tc>
      </w:tr>
      <w:tr w:rsidR="00604DEC" w14:paraId="4FB8B65D" w14:textId="77777777">
        <w:tc>
          <w:tcPr>
            <w:tcW w:w="7763" w:type="dxa"/>
            <w:gridSpan w:val="4"/>
            <w:shd w:val="clear" w:color="auto" w:fill="D0CECE"/>
            <w:vAlign w:val="center"/>
          </w:tcPr>
          <w:p w14:paraId="6FD7510B" w14:textId="77777777" w:rsidR="00604DEC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324D04AA" w14:textId="77777777" w:rsidR="00604DEC" w:rsidRDefault="00000000">
            <w:pPr>
              <w:jc w:val="center"/>
              <w:rPr>
                <w:lang w:val="en-US"/>
              </w:rPr>
            </w:pPr>
            <w:bookmarkStart w:id="150" w:name="建筑总碳排放"/>
            <w:r>
              <w:t>5914.537</w:t>
            </w:r>
            <w:bookmarkEnd w:id="150"/>
          </w:p>
        </w:tc>
        <w:bookmarkStart w:id="151" w:name="建筑总碳排放平米"/>
        <w:bookmarkEnd w:id="151"/>
      </w:tr>
      <w:bookmarkEnd w:id="95"/>
    </w:tbl>
    <w:p w14:paraId="7C38E7FF" w14:textId="77777777" w:rsidR="00604DEC" w:rsidRDefault="00604DEC"/>
    <w:p w14:paraId="2E291627" w14:textId="77777777" w:rsidR="00604DEC" w:rsidRDefault="00604DEC">
      <w:pPr>
        <w:widowControl w:val="0"/>
        <w:jc w:val="both"/>
        <w:rPr>
          <w:color w:val="000000"/>
        </w:rPr>
      </w:pPr>
    </w:p>
    <w:p w14:paraId="79439B06" w14:textId="77777777" w:rsidR="00604DEC" w:rsidRDefault="00000000">
      <w:pPr>
        <w:pStyle w:val="2"/>
        <w:widowControl w:val="0"/>
      </w:pPr>
      <w:bookmarkStart w:id="152" w:name="_Toc19576"/>
      <w:r>
        <w:t>全生命周期</w:t>
      </w:r>
      <w:bookmarkEnd w:id="152"/>
    </w:p>
    <w:p w14:paraId="319F329C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53" w:name="_Toc29201"/>
      <w:r>
        <w:rPr>
          <w:color w:val="000000"/>
        </w:rPr>
        <w:t>单位面积指标</w:t>
      </w:r>
      <w:bookmarkEnd w:id="1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04DEC" w14:paraId="5062D175" w14:textId="77777777">
        <w:tc>
          <w:tcPr>
            <w:tcW w:w="2263" w:type="dxa"/>
            <w:shd w:val="clear" w:color="auto" w:fill="E6E6E6"/>
            <w:vAlign w:val="center"/>
          </w:tcPr>
          <w:p w14:paraId="43656735" w14:textId="77777777" w:rsidR="00604DE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435429C" w14:textId="77777777" w:rsidR="00604DEC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A4912CB" w14:textId="77777777" w:rsidR="00604DEC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04DEC" w14:paraId="75FFEA32" w14:textId="77777777">
        <w:tc>
          <w:tcPr>
            <w:tcW w:w="2263" w:type="dxa"/>
            <w:shd w:val="clear" w:color="auto" w:fill="E6E6E6"/>
            <w:vAlign w:val="center"/>
          </w:tcPr>
          <w:p w14:paraId="7A0A5BED" w14:textId="77777777" w:rsidR="00604DEC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A759EE9" w14:textId="77777777" w:rsidR="00604DEC" w:rsidRDefault="00000000">
            <w:r>
              <w:t>14.17</w:t>
            </w:r>
          </w:p>
        </w:tc>
        <w:tc>
          <w:tcPr>
            <w:tcW w:w="3316" w:type="dxa"/>
            <w:vAlign w:val="center"/>
          </w:tcPr>
          <w:p w14:paraId="0D5E4EC1" w14:textId="77777777" w:rsidR="00604DEC" w:rsidRDefault="00000000">
            <w:r>
              <w:t>708.35</w:t>
            </w:r>
          </w:p>
        </w:tc>
      </w:tr>
      <w:tr w:rsidR="00604DEC" w14:paraId="058B638B" w14:textId="77777777">
        <w:tc>
          <w:tcPr>
            <w:tcW w:w="2263" w:type="dxa"/>
            <w:shd w:val="clear" w:color="auto" w:fill="E6E6E6"/>
            <w:vAlign w:val="center"/>
          </w:tcPr>
          <w:p w14:paraId="75C8872F" w14:textId="77777777" w:rsidR="00604DE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8F6FC34" w14:textId="77777777" w:rsidR="00604DEC" w:rsidRDefault="00000000">
            <w:r>
              <w:t>0.56</w:t>
            </w:r>
          </w:p>
        </w:tc>
        <w:tc>
          <w:tcPr>
            <w:tcW w:w="3316" w:type="dxa"/>
            <w:vAlign w:val="center"/>
          </w:tcPr>
          <w:p w14:paraId="2636208C" w14:textId="77777777" w:rsidR="00604DEC" w:rsidRDefault="00000000">
            <w:r>
              <w:t>28.10</w:t>
            </w:r>
          </w:p>
        </w:tc>
      </w:tr>
      <w:tr w:rsidR="00604DEC" w14:paraId="0D21F257" w14:textId="77777777">
        <w:tc>
          <w:tcPr>
            <w:tcW w:w="2263" w:type="dxa"/>
            <w:shd w:val="clear" w:color="auto" w:fill="E6E6E6"/>
            <w:vAlign w:val="center"/>
          </w:tcPr>
          <w:p w14:paraId="4F768650" w14:textId="77777777" w:rsidR="00604DE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10B9B75" w14:textId="77777777" w:rsidR="00604DEC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05579CAB" w14:textId="77777777" w:rsidR="00604DEC" w:rsidRDefault="00000000">
            <w:r>
              <w:t>3.99</w:t>
            </w:r>
          </w:p>
        </w:tc>
      </w:tr>
      <w:tr w:rsidR="00604DEC" w14:paraId="0957A14D" w14:textId="77777777">
        <w:tc>
          <w:tcPr>
            <w:tcW w:w="2263" w:type="dxa"/>
            <w:shd w:val="clear" w:color="auto" w:fill="E6E6E6"/>
            <w:vAlign w:val="center"/>
          </w:tcPr>
          <w:p w14:paraId="6A5A9924" w14:textId="77777777" w:rsidR="00604DEC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0B1FA5B" w14:textId="77777777" w:rsidR="00604DEC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36DE4DB3" w14:textId="77777777" w:rsidR="00604DEC" w:rsidRDefault="00000000">
            <w:r>
              <w:t>3.99</w:t>
            </w:r>
          </w:p>
        </w:tc>
      </w:tr>
      <w:tr w:rsidR="00604DEC" w14:paraId="6B0BD06F" w14:textId="77777777">
        <w:tc>
          <w:tcPr>
            <w:tcW w:w="2263" w:type="dxa"/>
            <w:shd w:val="clear" w:color="auto" w:fill="E6E6E6"/>
            <w:vAlign w:val="center"/>
          </w:tcPr>
          <w:p w14:paraId="01D3AF37" w14:textId="77777777" w:rsidR="00604DE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0F572D9" w14:textId="77777777" w:rsidR="00604DEC" w:rsidRDefault="00000000">
            <w:r>
              <w:t>33.59</w:t>
            </w:r>
          </w:p>
        </w:tc>
        <w:tc>
          <w:tcPr>
            <w:tcW w:w="3316" w:type="dxa"/>
            <w:vAlign w:val="center"/>
          </w:tcPr>
          <w:p w14:paraId="5343CC92" w14:textId="77777777" w:rsidR="00604DEC" w:rsidRDefault="00000000">
            <w:r>
              <w:t>1679.52</w:t>
            </w:r>
          </w:p>
        </w:tc>
      </w:tr>
      <w:tr w:rsidR="00604DEC" w14:paraId="730AE9A7" w14:textId="77777777">
        <w:tc>
          <w:tcPr>
            <w:tcW w:w="2263" w:type="dxa"/>
            <w:shd w:val="clear" w:color="auto" w:fill="E6E6E6"/>
            <w:vAlign w:val="center"/>
          </w:tcPr>
          <w:p w14:paraId="3F481288" w14:textId="77777777" w:rsidR="00604DE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AFBCDF0" w14:textId="77777777" w:rsidR="00604DEC" w:rsidRDefault="00000000">
            <w:r>
              <w:t>-3.69</w:t>
            </w:r>
          </w:p>
        </w:tc>
        <w:tc>
          <w:tcPr>
            <w:tcW w:w="3316" w:type="dxa"/>
            <w:vAlign w:val="center"/>
          </w:tcPr>
          <w:p w14:paraId="3918448F" w14:textId="77777777" w:rsidR="00604DEC" w:rsidRDefault="00000000">
            <w:r>
              <w:t>-184.29</w:t>
            </w:r>
          </w:p>
        </w:tc>
      </w:tr>
      <w:tr w:rsidR="00604DEC" w14:paraId="01CE8D52" w14:textId="77777777">
        <w:tc>
          <w:tcPr>
            <w:tcW w:w="2263" w:type="dxa"/>
            <w:shd w:val="clear" w:color="auto" w:fill="E6E6E6"/>
            <w:vAlign w:val="center"/>
          </w:tcPr>
          <w:p w14:paraId="04B2A55B" w14:textId="77777777" w:rsidR="00604DE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47E46EF" w14:textId="77777777" w:rsidR="00604DEC" w:rsidRDefault="00000000">
            <w:r>
              <w:t>44.79</w:t>
            </w:r>
          </w:p>
        </w:tc>
        <w:tc>
          <w:tcPr>
            <w:tcW w:w="3316" w:type="dxa"/>
            <w:vAlign w:val="center"/>
          </w:tcPr>
          <w:p w14:paraId="0B74257B" w14:textId="77777777" w:rsidR="00604DEC" w:rsidRDefault="00000000">
            <w:r>
              <w:t>2239.66</w:t>
            </w:r>
          </w:p>
        </w:tc>
      </w:tr>
    </w:tbl>
    <w:p w14:paraId="6C1027A7" w14:textId="77777777" w:rsidR="00604DE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54" w:name="_Toc18118"/>
      <w:r>
        <w:rPr>
          <w:color w:val="000000"/>
        </w:rPr>
        <w:t>总碳排放量</w:t>
      </w:r>
      <w:bookmarkEnd w:id="1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04DEC" w14:paraId="5BD2E7B1" w14:textId="77777777">
        <w:tc>
          <w:tcPr>
            <w:tcW w:w="2263" w:type="dxa"/>
            <w:shd w:val="clear" w:color="auto" w:fill="E6E6E6"/>
            <w:vAlign w:val="center"/>
          </w:tcPr>
          <w:p w14:paraId="42CE1999" w14:textId="77777777" w:rsidR="00604DE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7B8CA96" w14:textId="77777777" w:rsidR="00604DEC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740CBB1" w14:textId="77777777" w:rsidR="00604DE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04DEC" w14:paraId="36C9AA08" w14:textId="77777777">
        <w:tc>
          <w:tcPr>
            <w:tcW w:w="2263" w:type="dxa"/>
            <w:shd w:val="clear" w:color="auto" w:fill="E6E6E6"/>
            <w:vAlign w:val="center"/>
          </w:tcPr>
          <w:p w14:paraId="450F5973" w14:textId="77777777" w:rsidR="00604DEC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8E77D0C" w14:textId="77777777" w:rsidR="00604DEC" w:rsidRDefault="00000000">
            <w:r>
              <w:t>49.890</w:t>
            </w:r>
          </w:p>
        </w:tc>
        <w:tc>
          <w:tcPr>
            <w:tcW w:w="3316" w:type="dxa"/>
            <w:vAlign w:val="center"/>
          </w:tcPr>
          <w:p w14:paraId="63B52141" w14:textId="77777777" w:rsidR="00604DEC" w:rsidRDefault="00000000">
            <w:r>
              <w:t>2494.501</w:t>
            </w:r>
          </w:p>
        </w:tc>
      </w:tr>
      <w:tr w:rsidR="00604DEC" w14:paraId="1316578C" w14:textId="77777777">
        <w:tc>
          <w:tcPr>
            <w:tcW w:w="2263" w:type="dxa"/>
            <w:shd w:val="clear" w:color="auto" w:fill="E6E6E6"/>
            <w:vAlign w:val="center"/>
          </w:tcPr>
          <w:p w14:paraId="718CD290" w14:textId="77777777" w:rsidR="00604DE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276E077" w14:textId="77777777" w:rsidR="00604DEC" w:rsidRDefault="00000000">
            <w:r>
              <w:t>1.979</w:t>
            </w:r>
          </w:p>
        </w:tc>
        <w:tc>
          <w:tcPr>
            <w:tcW w:w="3316" w:type="dxa"/>
            <w:vAlign w:val="center"/>
          </w:tcPr>
          <w:p w14:paraId="658DFC56" w14:textId="77777777" w:rsidR="00604DEC" w:rsidRDefault="00000000">
            <w:r>
              <w:t>98.954</w:t>
            </w:r>
          </w:p>
        </w:tc>
      </w:tr>
      <w:tr w:rsidR="00604DEC" w14:paraId="514FCA0F" w14:textId="77777777">
        <w:tc>
          <w:tcPr>
            <w:tcW w:w="2263" w:type="dxa"/>
            <w:shd w:val="clear" w:color="auto" w:fill="E6E6E6"/>
            <w:vAlign w:val="center"/>
          </w:tcPr>
          <w:p w14:paraId="5B294357" w14:textId="77777777" w:rsidR="00604DE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9094442" w14:textId="77777777" w:rsidR="00604DEC" w:rsidRDefault="00000000">
            <w:r>
              <w:t>0.281</w:t>
            </w:r>
          </w:p>
        </w:tc>
        <w:tc>
          <w:tcPr>
            <w:tcW w:w="3316" w:type="dxa"/>
            <w:vAlign w:val="center"/>
          </w:tcPr>
          <w:p w14:paraId="538C8825" w14:textId="77777777" w:rsidR="00604DEC" w:rsidRDefault="00000000">
            <w:r>
              <w:t>14.051</w:t>
            </w:r>
          </w:p>
        </w:tc>
      </w:tr>
      <w:tr w:rsidR="00604DEC" w14:paraId="0E14715B" w14:textId="77777777">
        <w:tc>
          <w:tcPr>
            <w:tcW w:w="2263" w:type="dxa"/>
            <w:shd w:val="clear" w:color="auto" w:fill="E6E6E6"/>
            <w:vAlign w:val="center"/>
          </w:tcPr>
          <w:p w14:paraId="7D077A63" w14:textId="77777777" w:rsidR="00604DEC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2EF191C" w14:textId="77777777" w:rsidR="00604DEC" w:rsidRDefault="00000000">
            <w:r>
              <w:t>0.281</w:t>
            </w:r>
          </w:p>
        </w:tc>
        <w:tc>
          <w:tcPr>
            <w:tcW w:w="3316" w:type="dxa"/>
            <w:vAlign w:val="center"/>
          </w:tcPr>
          <w:p w14:paraId="49A30570" w14:textId="77777777" w:rsidR="00604DEC" w:rsidRDefault="00000000">
            <w:r>
              <w:t>14.051</w:t>
            </w:r>
          </w:p>
        </w:tc>
      </w:tr>
      <w:tr w:rsidR="00604DEC" w14:paraId="75A98B35" w14:textId="77777777">
        <w:tc>
          <w:tcPr>
            <w:tcW w:w="2263" w:type="dxa"/>
            <w:shd w:val="clear" w:color="auto" w:fill="E6E6E6"/>
            <w:vAlign w:val="center"/>
          </w:tcPr>
          <w:p w14:paraId="414D7777" w14:textId="77777777" w:rsidR="00604DE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3ECEE0A" w14:textId="77777777" w:rsidR="00604DEC" w:rsidRDefault="00000000">
            <w:r>
              <w:t>118.291</w:t>
            </w:r>
          </w:p>
        </w:tc>
        <w:tc>
          <w:tcPr>
            <w:tcW w:w="3316" w:type="dxa"/>
            <w:vAlign w:val="center"/>
          </w:tcPr>
          <w:p w14:paraId="4374DF5B" w14:textId="77777777" w:rsidR="00604DEC" w:rsidRDefault="00000000">
            <w:r>
              <w:t>5914.537</w:t>
            </w:r>
          </w:p>
        </w:tc>
      </w:tr>
      <w:tr w:rsidR="00604DEC" w14:paraId="3910B615" w14:textId="77777777">
        <w:tc>
          <w:tcPr>
            <w:tcW w:w="2263" w:type="dxa"/>
            <w:shd w:val="clear" w:color="auto" w:fill="E6E6E6"/>
            <w:vAlign w:val="center"/>
          </w:tcPr>
          <w:p w14:paraId="044E78B4" w14:textId="77777777" w:rsidR="00604DE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1793C06" w14:textId="77777777" w:rsidR="00604DEC" w:rsidRDefault="00000000">
            <w:r>
              <w:t>-12.980</w:t>
            </w:r>
          </w:p>
        </w:tc>
        <w:tc>
          <w:tcPr>
            <w:tcW w:w="3316" w:type="dxa"/>
            <w:vAlign w:val="center"/>
          </w:tcPr>
          <w:p w14:paraId="33009995" w14:textId="77777777" w:rsidR="00604DEC" w:rsidRDefault="00000000">
            <w:r>
              <w:t>-648.982</w:t>
            </w:r>
          </w:p>
        </w:tc>
      </w:tr>
      <w:tr w:rsidR="00604DEC" w14:paraId="1C648FB4" w14:textId="77777777">
        <w:tc>
          <w:tcPr>
            <w:tcW w:w="2263" w:type="dxa"/>
            <w:shd w:val="clear" w:color="auto" w:fill="E6E6E6"/>
            <w:vAlign w:val="center"/>
          </w:tcPr>
          <w:p w14:paraId="51260C02" w14:textId="77777777" w:rsidR="00604DE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BA79466" w14:textId="77777777" w:rsidR="00604DEC" w:rsidRDefault="00000000">
            <w:r>
              <w:t>157.742</w:t>
            </w:r>
          </w:p>
        </w:tc>
        <w:tc>
          <w:tcPr>
            <w:tcW w:w="3316" w:type="dxa"/>
            <w:vAlign w:val="center"/>
          </w:tcPr>
          <w:p w14:paraId="26F4E792" w14:textId="77777777" w:rsidR="00604DEC" w:rsidRDefault="00000000">
            <w:r>
              <w:t>7887.112</w:t>
            </w:r>
          </w:p>
        </w:tc>
      </w:tr>
    </w:tbl>
    <w:p w14:paraId="58E9A0B0" w14:textId="77777777" w:rsidR="00604DE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F858CFA" wp14:editId="217E2C5D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677E7" w14:textId="77777777" w:rsidR="00604DE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078A196" wp14:editId="2EDBBB01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84F9" w14:textId="77777777" w:rsidR="00604DEC" w:rsidRDefault="00604DEC">
      <w:pPr>
        <w:sectPr w:rsidR="00604DEC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7E43D2A" w14:textId="77777777" w:rsidR="00604DEC" w:rsidRDefault="00000000">
      <w:pPr>
        <w:pStyle w:val="1"/>
        <w:widowControl w:val="0"/>
        <w:jc w:val="both"/>
        <w:rPr>
          <w:color w:val="000000"/>
        </w:rPr>
      </w:pPr>
      <w:bookmarkStart w:id="155" w:name="_Toc20700"/>
      <w:r>
        <w:rPr>
          <w:color w:val="000000"/>
        </w:rPr>
        <w:lastRenderedPageBreak/>
        <w:t>附录</w:t>
      </w:r>
      <w:bookmarkEnd w:id="155"/>
    </w:p>
    <w:p w14:paraId="3A0B6613" w14:textId="77777777" w:rsidR="00604DEC" w:rsidRDefault="00000000">
      <w:pPr>
        <w:pStyle w:val="2"/>
        <w:widowControl w:val="0"/>
      </w:pPr>
      <w:bookmarkStart w:id="156" w:name="_Toc20458"/>
      <w:r>
        <w:t>工作日/节假日人员逐时在室率(%)</w:t>
      </w:r>
      <w:bookmarkEnd w:id="156"/>
    </w:p>
    <w:p w14:paraId="6257BD5E" w14:textId="77777777" w:rsidR="00604DEC" w:rsidRDefault="00604D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04DEC" w14:paraId="5F02EB6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8B0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88A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856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F40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209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5E9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055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B07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181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485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5E7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C4B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714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333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199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E82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409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B87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CE3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F87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76A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A80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21B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3EE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37F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4DEC" w14:paraId="6415F2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61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B8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42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4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B0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E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4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FD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2D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E4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AA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1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12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52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2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8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9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FC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1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4F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8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E3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2B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3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76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2E5B9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1DB5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5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0D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6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0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C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A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DA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B3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30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F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A4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7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5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84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0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3E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B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50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6D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F6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E7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10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FA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41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266B4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3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7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0D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9C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E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3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7C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03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D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EE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5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0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B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2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A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2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A5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2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8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2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00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B4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3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B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9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21D4B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435A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0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1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2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84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4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C2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C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F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A7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3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9F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DA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CA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D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21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2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0E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6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6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1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11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2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81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0A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75563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AA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3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0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7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6A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94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A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BF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7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A8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F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D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2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B7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8A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5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5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96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7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1A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27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2E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B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9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0D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52A3B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55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2F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3F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85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1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9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D3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21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F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6E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5C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0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73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57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B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C1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C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D5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A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0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E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0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B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C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2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A075F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C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F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DF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2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7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6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4A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2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F6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7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38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B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47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B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C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A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BD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F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69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D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E9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3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43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8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63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E2998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733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B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9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A7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FE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88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68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E9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B0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A6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F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2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E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42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B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1D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1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A3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5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5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9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7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97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B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C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9AD34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8F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F9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D6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B9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7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0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45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4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F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06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D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4A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2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2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7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F8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4A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9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E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7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2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1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8D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3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2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05765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922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2D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B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B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7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8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BD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4C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E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DF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F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8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75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ED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11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5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10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E6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4C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D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9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0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D5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3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AE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C8D2B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86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D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9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50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6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51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AD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96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5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B8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C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B4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2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33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5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C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29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06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3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A7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2E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C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3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C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59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0590F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4C4D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0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DE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1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1D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7E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B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95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79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A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A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B7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94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2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45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9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6F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D2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A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EF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29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B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6F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DC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0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45B2F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E5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F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4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3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1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6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E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A5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FE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A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2C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9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2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30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B1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B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2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6B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4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30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0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9B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1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8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A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D9876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F5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53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8F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EA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D9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1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C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D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A9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B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F9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C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3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9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7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E0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C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A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F3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4D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F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7D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5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92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3D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DA6C0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D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0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F5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CC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F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64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1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F5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89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3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64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A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98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2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5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3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FB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E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4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F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1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94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29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2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D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B7522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AAF0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D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F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B8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3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38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59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08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0F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EB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92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D1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04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E5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5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66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AD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97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F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7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1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3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9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C5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BA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DD5DD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DC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51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2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3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0B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3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FA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5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5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C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85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8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E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6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AD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F6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5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1B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6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2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0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2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0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6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F8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5B551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DF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7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1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7E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7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E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3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7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F3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C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DE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4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4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A4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10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3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3B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B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8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76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E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6C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1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0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85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0936D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B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63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F0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E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F5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A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B5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7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5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6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6A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B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8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69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9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1C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E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E3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2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F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22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A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7B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FA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6ADC9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706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DF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1D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4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7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F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4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88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E3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B2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6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7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2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3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0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8F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B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4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3C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C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D0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7E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C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DD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3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617B5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D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7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EE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91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2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8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AB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5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DD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E0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C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D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E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4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40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A7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E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9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EF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4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5D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7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8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D9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4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249E0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00C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F1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83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E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D7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3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3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47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A0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9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B8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D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FC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A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27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47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F1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F2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59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2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13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4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8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9D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3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5EEC5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6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4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7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1A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7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26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5A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3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EC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91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5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4F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1D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04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F5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1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C2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A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B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7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4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7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C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0A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8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08490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600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5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D8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AE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35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56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4F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8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0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0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1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1B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C3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8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F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0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69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3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CA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79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9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F2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5C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8C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E6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C6B77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4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5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1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B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59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7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8F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7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F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9E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3E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C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04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C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21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F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1A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36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6D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9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4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1A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1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5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C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BDDFB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7FD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9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1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46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9C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D2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4C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D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F3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6D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6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4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A6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25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5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83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19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F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1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2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7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6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0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D0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CA373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E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8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3D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9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C9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9E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96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DA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BA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A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D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4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9A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0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A1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9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4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F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E3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C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FD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F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0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9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3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32F24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B1A3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97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8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2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9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4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E6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FC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6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1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26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8B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D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5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D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8E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6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9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C0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50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0E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4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4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2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F9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2FAF6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C4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88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E3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C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4F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0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C4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B9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D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ED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F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8F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D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21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6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12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2E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9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6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E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F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6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F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6D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F6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604DEC" w14:paraId="6B4FAF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2D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BB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37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AA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4E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F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B9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80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78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56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7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1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F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50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4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AA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6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8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E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6D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D0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A9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A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D9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2A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604DEC" w14:paraId="119842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D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E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B8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B1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4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A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9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2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5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8D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99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1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5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2A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C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F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3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FF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26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F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2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A2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6F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D6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ED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2832D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75B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62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5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95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C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9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F4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DF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C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E1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B0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1F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1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7B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0E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3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2D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7A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61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CC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DD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5F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6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0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E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3DAD8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C6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20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8E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D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F2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2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D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1C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0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0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5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BA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6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D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24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07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9A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51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2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0A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55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13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B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A9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F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87EB6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CE2D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3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B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01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6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D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9D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5C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1C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AA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6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D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E7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3D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CE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B7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1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6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C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A9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D1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1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10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2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DD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1CA3E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8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9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4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F7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AF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1C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3A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8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0A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E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08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5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B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B4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7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D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46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3A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AA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03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3A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E7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8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07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6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7242D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3F53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02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7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0A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49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B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4E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F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7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74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E5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4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FD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5E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F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38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0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1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64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8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4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7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7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D2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39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70A6F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F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5F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68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5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64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86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3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46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9A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45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D0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06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89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F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97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7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DA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4E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E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E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06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0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7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9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2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42400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57AC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F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5C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9A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55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C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1E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B2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25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8D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7C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6C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2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D5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EA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D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3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B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9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6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F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2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7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9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F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6918F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1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6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1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99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7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14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0A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BD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B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AE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F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D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96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9C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97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41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4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C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64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C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F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7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3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9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04DEC" w14:paraId="27F0BC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48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8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95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BD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C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6F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D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FD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F2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13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B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0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AD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7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1D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01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6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DD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6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07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6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D7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8D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9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6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04DEC" w14:paraId="244AA3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76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2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5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8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93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2E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F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9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9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81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D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17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A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B1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4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2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52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F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C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9F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F8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8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5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2A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62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E521D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54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8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3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E4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3A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F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C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3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0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DF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0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F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35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F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2F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0E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C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41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F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01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D6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F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9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E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F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64AAD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8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C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3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7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1A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C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EA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9B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F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AF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7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A9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B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1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A5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2C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CD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4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0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07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B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58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CF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A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37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56259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63F5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9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6F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A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D0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F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6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6D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CB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5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E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9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C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8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C2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0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CB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2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ED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2A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8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2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29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CB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A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232EC8" w14:textId="77777777" w:rsidR="00604DEC" w:rsidRDefault="00604DEC">
      <w:pPr>
        <w:widowControl w:val="0"/>
        <w:jc w:val="both"/>
        <w:rPr>
          <w:color w:val="000000"/>
        </w:rPr>
      </w:pPr>
    </w:p>
    <w:p w14:paraId="25C66967" w14:textId="77777777" w:rsidR="00604DEC" w:rsidRDefault="00000000">
      <w:r>
        <w:t>注：上行：工作日；下行：节假日</w:t>
      </w:r>
    </w:p>
    <w:p w14:paraId="47C6577B" w14:textId="77777777" w:rsidR="00604DEC" w:rsidRDefault="00000000">
      <w:pPr>
        <w:pStyle w:val="2"/>
      </w:pPr>
      <w:bookmarkStart w:id="157" w:name="_Toc6396"/>
      <w:r>
        <w:t>工作日/节假日照明开关时间表(%)</w:t>
      </w:r>
      <w:bookmarkEnd w:id="157"/>
    </w:p>
    <w:p w14:paraId="1F16D2F7" w14:textId="77777777" w:rsidR="00604DEC" w:rsidRDefault="00604D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04DEC" w14:paraId="0727FE0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819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7B5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120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50C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F3D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03E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EE9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C8A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578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AF8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9D4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DF1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E9D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95E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6AC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DBB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C25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B34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25C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586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3EF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1E8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88F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607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412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4DEC" w14:paraId="6D1C3B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B1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7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7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61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F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70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D0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63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7C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9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58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8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A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E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17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E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F3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B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8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B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D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9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8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CE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D6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697A0E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06A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E3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88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1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D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2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82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05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F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3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2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88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0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5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0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FA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0D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FD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D8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B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E3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7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4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47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3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7D7E19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0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B9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42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D2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F3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9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3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9D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2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5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8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E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3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03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52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51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C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C5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8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9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F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D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54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6F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4B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5646BF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6F75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7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7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2C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A3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1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0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84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EE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B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8B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2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99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B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96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7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18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74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AC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4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E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84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6F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40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50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4BC36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01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09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B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0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32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F2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6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C2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9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A8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C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97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4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6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A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3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1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3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1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AA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E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A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6D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D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1FA44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66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1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2B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2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2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AD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0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B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91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A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6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DD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F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85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40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6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0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2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E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4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0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3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1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1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F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C0F64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8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7F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E4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D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A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F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E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A5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0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F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68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D1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7D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00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1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5D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4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2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4D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6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16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62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5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41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7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657C46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80A6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45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3C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7F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B3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6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E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6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B8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23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F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4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0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6B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9E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D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9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E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C7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D0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3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1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9A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FC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DA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83CCA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C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0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3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F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7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8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E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B9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B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C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C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4F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F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3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5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E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6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4C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C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4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35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D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6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A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BC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2EA099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B9B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A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4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B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9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BF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AB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AA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33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A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A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3E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78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4B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F7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6B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F8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6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D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85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22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2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F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1D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DF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89491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9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76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9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D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D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56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6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6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D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B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3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0C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C5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8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2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D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0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D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8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22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6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D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C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4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89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708E8B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427A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02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0E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7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B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12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0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3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0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F3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B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94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5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D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69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37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6E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F3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70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30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2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2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8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BD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8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FEAEC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AA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4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A9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DD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E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B9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E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23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3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36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4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ED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53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B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5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C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FE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FD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0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30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7B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2A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D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A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6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00062E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C4D6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08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1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C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A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3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4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04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E8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D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2F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0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F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E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1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C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9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E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4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D0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C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6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5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F5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A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02541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9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3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E2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D5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B8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3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7D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5C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B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0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11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1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1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B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3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1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C2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2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CE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F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1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6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A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E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19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3E8059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D7B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5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77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E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79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7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54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6B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F9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9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1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7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8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5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4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D2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0A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F7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6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2F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1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F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1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3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D3996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9F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6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B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4F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2F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F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1E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A2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63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9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06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75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21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63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1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C0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F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B9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2A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A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B9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0A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6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8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2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0CB2C5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F167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F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2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E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6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1F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35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3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E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3A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AA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F8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B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AF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E5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6F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4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E4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32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7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A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D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E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0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A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5D508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E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5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57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5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D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8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41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8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06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F9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33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D1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E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5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5F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B9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9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BB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BF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7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F5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D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1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F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6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7E80B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1ED8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2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1A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7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F4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7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0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3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6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6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64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8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55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1B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5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E1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C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C3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8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A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17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E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F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21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EA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33AC3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A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F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B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42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B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3E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BB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C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B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3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D3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6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60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1D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6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D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8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B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9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4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A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86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C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A8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9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0416F1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5D6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12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2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A2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8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10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20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CE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1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A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6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E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FA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B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D8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D1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A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04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92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CA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B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D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29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F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4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EF10A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D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6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E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0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CC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1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E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79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1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6E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05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37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A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4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23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B1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3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5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8A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EA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E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8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96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5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61A91B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92B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E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B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CF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1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01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A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D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5F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E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9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40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F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8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C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1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7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46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3E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6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0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4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4D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7A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2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E059D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6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4B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B1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E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99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F6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8A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B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7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E4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85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4D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C1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53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4D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5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F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C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B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4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6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D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6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44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4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7D429D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97F5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5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4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E9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5B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E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BB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1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6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3A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5C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4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9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C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8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ED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8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50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6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D4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69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B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BA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9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B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281E00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A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57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7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5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D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8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0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6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E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A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DC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89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E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8A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41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6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4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0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1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E2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0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6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3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0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13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7C7A77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A7E5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B6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59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1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E3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C8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35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D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74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59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7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0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43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2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3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B8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8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61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E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0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B3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3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7F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E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80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F9A3D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75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D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9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9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C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6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22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8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0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7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2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54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1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23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1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6A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A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76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0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D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2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09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A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6E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1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4BC53A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CD1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D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E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7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5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2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7B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4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E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B5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00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2A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84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75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C2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75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F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74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18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1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0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0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BE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0E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57F2BE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17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4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B5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B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BB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4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0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8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8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2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25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1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6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4E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67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49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B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A2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71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6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F6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4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D6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8A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05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77222D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BAC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3B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21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05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0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98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A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7E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EF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C9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0A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E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94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2A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7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70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5D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C1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8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7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CE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5F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D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B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8B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7D35E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E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6E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5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5B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6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3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2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4B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7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91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4F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8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1A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E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6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D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B5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2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A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D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B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0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1D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C9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AA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03315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68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F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2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09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D8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F9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0D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C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6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2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5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8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6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AE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2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9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F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3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C4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EC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E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0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9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B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06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BA8B3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E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F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4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C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F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E1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8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7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4F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5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A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6B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FA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E5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8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D5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B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AB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D3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CC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0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C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D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1C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6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4DEC" w14:paraId="556B0A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4CA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B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B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91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4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C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5F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8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B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CC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1E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5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9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A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DA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3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6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2E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1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F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C6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2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E3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2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E5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01286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6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E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91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C7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03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2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0C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78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1B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54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19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43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42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2F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DD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9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A6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C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00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1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94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11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6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F2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8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83E68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E8D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9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E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8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06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7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5E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8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C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88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F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9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D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A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7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31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EC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D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4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BA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9D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8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1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C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F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E3384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9C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29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7A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6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2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2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64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E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EA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0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D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00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78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A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B6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B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A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C7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5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1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E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9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0E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5E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9A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1916A6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5A9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60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9D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1D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D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1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F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C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58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69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E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6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62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6F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C3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64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E8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1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CA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1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D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7D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0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6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21FEF7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4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95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7E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37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92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A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B7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C6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F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0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F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5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EB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93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5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73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23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0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2B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D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3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66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8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E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47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330002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CF1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7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2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1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9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F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8A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4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4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8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6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E0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F7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7C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5A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15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B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5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8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9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2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5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1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50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8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66150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3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C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F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57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14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B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D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1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E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18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91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9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4D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31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8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7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2B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C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6F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F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C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AE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C0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66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4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04DEC" w14:paraId="153D83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1CA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26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02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81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81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0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1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D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62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9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0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0D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C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E6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E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5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9B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C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A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67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CF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F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3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41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7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EE6E01" w14:textId="77777777" w:rsidR="00604DEC" w:rsidRDefault="00604DEC"/>
    <w:p w14:paraId="1CFF0C02" w14:textId="77777777" w:rsidR="00604DEC" w:rsidRDefault="00000000">
      <w:r>
        <w:t>注：上行：工作日；下行：节假日</w:t>
      </w:r>
    </w:p>
    <w:p w14:paraId="7F7C7513" w14:textId="77777777" w:rsidR="00604DEC" w:rsidRDefault="00000000">
      <w:pPr>
        <w:pStyle w:val="2"/>
      </w:pPr>
      <w:bookmarkStart w:id="158" w:name="_Toc20615"/>
      <w:r>
        <w:lastRenderedPageBreak/>
        <w:t>工作日/节假日设备逐时使用率(%)</w:t>
      </w:r>
      <w:bookmarkEnd w:id="158"/>
    </w:p>
    <w:p w14:paraId="64A45DA0" w14:textId="77777777" w:rsidR="00604DEC" w:rsidRDefault="00604D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04DEC" w14:paraId="2CA3DE4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8A9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D6B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8A3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2E6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12B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891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43D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13A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CAE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7DF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D3A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451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428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770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660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DDC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D07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488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DAC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4D5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F60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EED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B0F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73D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0A9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4DEC" w14:paraId="059375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1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5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E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4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50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5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03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0C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A4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5E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E2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9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B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82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2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6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F9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78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2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59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40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12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09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94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7279D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CC86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E2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7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4A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B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A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48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CC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6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4A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1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D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95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75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9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9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7C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8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C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F2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55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8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8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E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DE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C7C57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9E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1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8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F2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9F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63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6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3E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18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5B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07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6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7E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7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D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C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F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7D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4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3A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F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4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1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B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6E382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718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7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18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3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0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9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64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E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F7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D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6F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6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6B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F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8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1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D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E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1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1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3E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6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68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9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71D55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2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8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0D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1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8F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3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8B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F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0C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F0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5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1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7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1E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A5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64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0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D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F7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03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94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5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E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6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65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D3574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854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C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C9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3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1C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46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A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9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0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A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3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F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4B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F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D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D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8F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16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C1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3F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A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B9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2F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B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48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3D57A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E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98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9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E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D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3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2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3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8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7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17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B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54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9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8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1A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A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C4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5D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AB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41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D5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2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ED5EF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347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8F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9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F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5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6E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C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79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C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3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62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9A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4C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2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3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73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63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B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A3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3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D6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E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FA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E8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A5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65BB6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A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0A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3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3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4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F8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A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C6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E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52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3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2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4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25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B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9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7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AA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7B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A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E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5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E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98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E8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8BFFB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C55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9B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E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57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C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2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C7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11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6A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F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08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27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B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F5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DD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5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2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37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CB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4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7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E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4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9E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BE114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9C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F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A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6C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4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6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5C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CD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14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7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A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F8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7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7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2E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6F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C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7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A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88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D1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9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0E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3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5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0BF04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B42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A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EB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74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44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08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6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6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4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D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C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57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4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A7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CF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E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0C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46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F8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1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DB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BF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5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3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80052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D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9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4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0C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04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9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31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4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5E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6B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0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A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F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54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87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1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8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E5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38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E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6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DA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4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4F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2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ADBD9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353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48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7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E8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94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81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8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9E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1F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C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A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7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2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A6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31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02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5A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3F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30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C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93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85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F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6E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BA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A2ECE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B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18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9C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39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F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D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0D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12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68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B5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C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3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31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EC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F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C6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49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A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D0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A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41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0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F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2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E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A5E3F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23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6C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DC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6D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4C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42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F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33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51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B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6E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81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08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6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9C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0F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F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1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1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6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FF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1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33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3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8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87AE5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D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F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FC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4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84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3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2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FD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96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95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8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A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D8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EB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A0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4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2F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D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1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6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A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63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9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9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9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38732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B1C3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5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02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F6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2E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0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3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7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9F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7F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1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9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4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BD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F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86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0D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D1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2C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9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2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8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FD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6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E4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03961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9B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0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A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6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BE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8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21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5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7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F5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11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BB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A9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A1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E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C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34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C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4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F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2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9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7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13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A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8683B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06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2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A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D8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D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68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D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FB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B8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48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E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D0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E0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E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F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2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1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6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85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F4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3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37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C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2D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E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CE7DE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F4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0C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3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C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6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2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99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D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86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3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F3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2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B1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91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78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7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7E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6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4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E8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2C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CC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4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F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9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EB0E1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67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F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5D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5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83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B1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FC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2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D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F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9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78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2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6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4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F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A1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67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54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F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87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7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3C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2A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F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BDDEC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E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E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4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B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B9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A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D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2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9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29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A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B0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A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C6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B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2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C0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FA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F83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4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9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B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4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855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9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FB0E9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F65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7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A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A8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6D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34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FB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A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A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33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E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A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5C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8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79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7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99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93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6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65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E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2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63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C6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4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B0586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7E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6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0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96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7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7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5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0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89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A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21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3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A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44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4D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1C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4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7C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85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1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C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7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5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1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B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EDBD7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1E40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54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3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6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30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5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F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4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A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1E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0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A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66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7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67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FC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0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F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76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31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4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C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3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5D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EB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4DAF0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11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AC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50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6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11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D6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8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6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49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D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22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A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5A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62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BA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14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5D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AE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B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A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9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B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A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3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7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F8519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880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54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FC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1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8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5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E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6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8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83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B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67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C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8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C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FC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84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9E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EB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6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84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4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7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FE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F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1FEB4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62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E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C8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4A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9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A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8B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F3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2E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9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0C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7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18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0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7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DE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C3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33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3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2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6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A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6C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11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F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604DEC" w14:paraId="479C32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4C3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1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D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E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E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0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CD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2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1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09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9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C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6F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CB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08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5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B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9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7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A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1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1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D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CF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604DEC" w14:paraId="277DE6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84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1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15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9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7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33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9D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5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1F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F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71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E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6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A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2F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6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25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C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CC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1C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33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C3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A3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3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4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80E12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ED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76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6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2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25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6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4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7A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3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B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2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9A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1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9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F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5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2C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DE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5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1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7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7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78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C4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A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D9D03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56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9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F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7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6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04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9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05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9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B9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7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31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3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BD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E5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E5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5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81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9F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C1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2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7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1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C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8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8C731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DD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65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FB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9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4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5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49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AF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07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6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9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B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F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7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10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5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1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5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9C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9D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B1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F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3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0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8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F51FD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0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7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6E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E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DA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50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0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8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CF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7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8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9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56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5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3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7F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C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7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1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0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4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32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0E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17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BC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4DEC" w14:paraId="688495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76EC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B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6B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D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3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7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E9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6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61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EF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BD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6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5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27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ED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9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17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C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FA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7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86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2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40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AA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D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D600E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3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FD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7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1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C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04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0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8C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72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6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E3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FF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C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C1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7B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C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A7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D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E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5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9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0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C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1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F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A8C25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97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0D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3F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C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A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14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4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E1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87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62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81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C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7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7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3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BF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1F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9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D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D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91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89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F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7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B664C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1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BC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96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B6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4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C5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8D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2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3A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D4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87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1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B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A5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0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EB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E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D2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8C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B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F3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6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E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2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A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FE689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AF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7F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B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B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E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7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F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D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D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C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E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3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AD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E8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D4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20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F2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86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0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BB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51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45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8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2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A5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4F16D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6F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C7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2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C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09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2E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83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74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57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2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DB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E8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1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C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41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7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4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8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0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21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5C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1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68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E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3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B1C1B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45D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7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E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08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A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B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A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6A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5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2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D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46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FB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B6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75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4B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8A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E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FC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5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F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A3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65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79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6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1C3D7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39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E6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B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6D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4E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E4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12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6A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9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3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CC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4B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6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9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27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AC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E0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41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4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2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5B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4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12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4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9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B6EB4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7BE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5C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A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8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4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EC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4F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0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6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7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31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B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80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17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6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31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56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B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B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C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A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96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BB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5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F3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1EA297" w14:textId="77777777" w:rsidR="00604DEC" w:rsidRDefault="00604DEC"/>
    <w:p w14:paraId="0F5035D4" w14:textId="77777777" w:rsidR="00604DEC" w:rsidRDefault="00000000">
      <w:r>
        <w:t>注：上行：工作日；下行：节假日</w:t>
      </w:r>
    </w:p>
    <w:p w14:paraId="132DB79F" w14:textId="77777777" w:rsidR="00604DEC" w:rsidRDefault="00000000">
      <w:pPr>
        <w:pStyle w:val="2"/>
      </w:pPr>
      <w:bookmarkStart w:id="159" w:name="_Toc340"/>
      <w:r>
        <w:t>工作日/节假日空调系统运行时间表(1:开,0:关)</w:t>
      </w:r>
      <w:bookmarkEnd w:id="159"/>
    </w:p>
    <w:p w14:paraId="5BEA172E" w14:textId="77777777" w:rsidR="00604DE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04DEC" w14:paraId="51CDE90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81B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AF4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60F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E9C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AB7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73B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AE5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346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0DC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691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101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D07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B2C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A16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D9F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99D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237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449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641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1C1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C7E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D45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2B2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495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609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4DEC" w14:paraId="79FE92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A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C5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B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B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4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9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A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7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9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B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9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02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2C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89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C2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4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E3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D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3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5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74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CA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EE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24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8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7F7B0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148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2E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C0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4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B2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2E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2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3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7F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B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7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46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D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2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A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1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2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0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D7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C1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1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AD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7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2B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8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352903" w14:textId="77777777" w:rsidR="00604DEC" w:rsidRDefault="00000000">
      <w:r>
        <w:t>供冷期：</w:t>
      </w:r>
    </w:p>
    <w:p w14:paraId="16733A66" w14:textId="77777777" w:rsidR="00604DEC" w:rsidRDefault="00604D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04DEC" w14:paraId="1C78053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41A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A34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88C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5E4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37E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319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70C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D6A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247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1F9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FF9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D17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EB1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6BE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622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C85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35D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5C1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07B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707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FFD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CD9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FB0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CCD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0DA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4DEC" w14:paraId="4ED8B7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78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59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65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FD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D3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09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D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A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7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C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C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A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79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51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3F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93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3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7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B6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2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E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0F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D0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D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D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B4B68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96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B6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82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E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89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4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9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5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6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2C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B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8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D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CE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3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7E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CC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3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4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7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B9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0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EC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D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1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F508C3" w14:textId="77777777" w:rsidR="00604DEC" w:rsidRDefault="00604DEC"/>
    <w:p w14:paraId="615E00E3" w14:textId="77777777" w:rsidR="00604DEC" w:rsidRDefault="00000000">
      <w:r>
        <w:t>注：上行：工作日；下行：节假日</w:t>
      </w:r>
    </w:p>
    <w:p w14:paraId="6E54F022" w14:textId="77777777" w:rsidR="00604DEC" w:rsidRDefault="00000000">
      <w:pPr>
        <w:pStyle w:val="2"/>
      </w:pPr>
      <w:bookmarkStart w:id="160" w:name="_Toc31120"/>
      <w:r>
        <w:t>工作日/节假日新风运行时间表(%)</w:t>
      </w:r>
      <w:bookmarkEnd w:id="160"/>
    </w:p>
    <w:p w14:paraId="4B8D493A" w14:textId="77777777" w:rsidR="00604DEC" w:rsidRDefault="00604DE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04DEC" w14:paraId="630B95A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F20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F13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768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53E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CC2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33F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807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509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016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B98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AA4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F67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93E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D27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DF5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DF9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8CD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A31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740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D2E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8D0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965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ED0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CB1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769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04DEC" w14:paraId="5C9B9D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8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50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3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3D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A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B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F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D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B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0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2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91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F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9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2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8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D4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D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C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79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1F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D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A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94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88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7EC2E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B2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D12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70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77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D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1E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6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6B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F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2F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DE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B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9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3C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C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9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59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7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A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A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C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50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97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E1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E1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D0026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F2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2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2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A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9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C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B8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7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8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9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F1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8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1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B8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E9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2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F3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E7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6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B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1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16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F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8C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08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1C82C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0C8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8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1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37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8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C5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B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45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D8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BC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74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FA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A0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E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7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2E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6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5E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2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7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9F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0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D6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C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8C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5C336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04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5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B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95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4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9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F3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B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0F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1C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F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9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3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C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9D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81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8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2A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A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E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96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4B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6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5E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2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1922F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DF32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52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6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E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2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BC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D9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C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E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9A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A1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0A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B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4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7A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1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12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C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5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CD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D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AF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F2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5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23247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6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4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9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04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E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48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4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B2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1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0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4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37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C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C6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6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84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5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2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B7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D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C4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D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6A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8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1643F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74D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9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63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8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11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E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9F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E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E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54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A4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0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C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C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DF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7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DA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D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E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2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5F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2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C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9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19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7D9B8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FE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A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A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8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FB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0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EC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1A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C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6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8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67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F4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13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3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D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F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05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4A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D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6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A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09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0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D4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25892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C0A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E7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C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1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20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9E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69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1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1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81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E4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5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6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6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6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AB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D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C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F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1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6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D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28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5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C6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E12B7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F5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A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6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8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40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6C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8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3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B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F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D3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16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71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D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5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6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D0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FB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47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F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A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B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B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CD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5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2A833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F25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76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F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7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A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3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91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B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72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C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DB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BD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8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B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04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88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56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01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5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C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6E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1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F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9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D9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B0BAA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C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EF1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A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B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4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99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F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2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9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3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8B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3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35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6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2A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F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F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81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D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3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6E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23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20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20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80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80D96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1B3C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E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7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0D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2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1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D5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1A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86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7B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AF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0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CE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35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87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1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2D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A5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F3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4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3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9F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38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9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9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B5D7B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B6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2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4F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5E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0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92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D9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6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8D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6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0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A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2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CF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17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0A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6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5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F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23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37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0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D7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C9D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E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49978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AC43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79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6B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2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A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2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F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3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F9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A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0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06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57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C2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D5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D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DB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C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0E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4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98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5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A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FA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5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E0AB4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34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F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D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7E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92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0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6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57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6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A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63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B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E0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27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EB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6B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71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5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06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2E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DC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1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4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AB92D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3ED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FC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0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2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1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A4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E5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45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D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3F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79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A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F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20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5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4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5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B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3B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5EE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0A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B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42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22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AD5B8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E0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7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0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D6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D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B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6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2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7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79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B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A9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69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38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F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B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5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D3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F7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D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5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F5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50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A8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E8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A3BD8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454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88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E2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9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33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9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E8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CD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7C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C7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D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C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4A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2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ED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C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E1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2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E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8E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38A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A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F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B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E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4055B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C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01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C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7C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4B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F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5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76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2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D6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E6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7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01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3F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2F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D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9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E5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A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E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07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00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E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5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1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DB371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6F9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F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B0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0B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8E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3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1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86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7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E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B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6A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48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8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9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C1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D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9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41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BE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5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4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67E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2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8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F31C9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C8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6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C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6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9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F0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A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8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6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B1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94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2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F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2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6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1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71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3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4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6E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7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8F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2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C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0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B1471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3A3C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FB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84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E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F4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9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4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EE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C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77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C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FB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F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3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3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11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56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2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EE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16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7B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6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5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F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C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49D018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D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5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EC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7F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43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4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C5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65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E22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2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9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3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20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6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4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0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5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C6B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D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0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7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74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32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9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8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4355C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FAB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7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49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3C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D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3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047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60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7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68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7F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2DA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3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63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2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F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4B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6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E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0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B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BB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9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C4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D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8BA22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3B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85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2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77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ED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FB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3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6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A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37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92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69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0A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11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A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141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B50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A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B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B7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3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5F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39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A76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5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EADE8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E61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3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13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AA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B5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F7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D3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F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4A9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2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E2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F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42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4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3A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A8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A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66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55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1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1B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9E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39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C5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68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AF717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23D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7B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2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54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27F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C2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731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F94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C9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CF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A4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E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0F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A27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5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4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4C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5A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CE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F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24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81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3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50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0C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1568F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FB3D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19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0C8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2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07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1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4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C4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E4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2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9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A83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9B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7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4A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E8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F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15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02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1B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4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13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F1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CC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A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905A9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4B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9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2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4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B93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56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CE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A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2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B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8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D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B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30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16E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CD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60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F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B1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87F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4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F9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794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BD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2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6AD3AE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DBE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8EE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E1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6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2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8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4E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58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1C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3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8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02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0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C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B4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86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CA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9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10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F6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4C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4A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89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3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763A77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6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1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B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3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8E1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07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3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32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6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8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74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5C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5C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00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9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9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1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07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1C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377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33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8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CE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2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FE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1E1AC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F96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DD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DE6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23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C9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A7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4B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8C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93A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B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97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52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3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50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C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2E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A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FD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38C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F3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B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00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C2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3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CB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5CD0A0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AC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9B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39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566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F73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93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7D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A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363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BC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50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34F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06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6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A0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07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5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EB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2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F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7A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2A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908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B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99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4DEC" w14:paraId="27B96D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F6DF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8C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6C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9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90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7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2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89F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9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E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E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097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D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5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34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DA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B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278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9F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AD0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B71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8B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A5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6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5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AFE00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918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69C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8A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96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AB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97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05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51D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25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8A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5B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D72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29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F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0D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AC7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AF2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B9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0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39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A1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C56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5D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10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91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61218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DD3D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5B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B9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A5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35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B5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40D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80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CB8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90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F6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C6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1A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B9C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F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7E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C4F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CF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34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0F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CA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F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72B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E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7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2B3DF8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BB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7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C0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1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8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D2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B6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34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E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295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16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2E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51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C96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5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84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BA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393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0C1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29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9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41E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0ED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38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CA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4DEC" w14:paraId="203349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84F1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CA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6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21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8A5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58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03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04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C1D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34F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B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62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5A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23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97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47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613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9F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B0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13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A0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F5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92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03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04DEC" w14:paraId="7253CA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6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B4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61F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4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BF9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FFB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2D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62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34C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8C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4C5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6A5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4A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869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48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69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1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E9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1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3B5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5C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0D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267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0B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8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131BA1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B80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D89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6F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6F8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998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B6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EF1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1E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6B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75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92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3A9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4D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F0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F6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EC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ED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5A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75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274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B4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8A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9D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73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30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352049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069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D86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DA2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E19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3CC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A7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DC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B04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E4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71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535A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90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EA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B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64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20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58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24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9E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A6A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2D5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4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6C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7E5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73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04DEC" w14:paraId="098CAC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5EB8" w14:textId="77777777" w:rsidR="00604DEC" w:rsidRDefault="00604D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39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93B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1F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1D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82B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D2E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B41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8B1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A018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8F7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5ED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4EF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483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E9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682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FE27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1B6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2A3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60B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CF9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C64E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A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B3C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480" w14:textId="77777777" w:rsidR="00604DE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B66050" w14:textId="77777777" w:rsidR="00604DEC" w:rsidRDefault="00604DEC"/>
    <w:p w14:paraId="1399C3B8" w14:textId="77777777" w:rsidR="00604DEC" w:rsidRDefault="00000000">
      <w:r>
        <w:t>注：上行：工作日；下行：节假日</w:t>
      </w:r>
    </w:p>
    <w:p w14:paraId="0CF617A1" w14:textId="77777777" w:rsidR="00604DEC" w:rsidRDefault="00604DEC"/>
    <w:sectPr w:rsidR="00604D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7843F" w14:textId="77777777" w:rsidR="00453044" w:rsidRDefault="00453044">
      <w:r>
        <w:separator/>
      </w:r>
    </w:p>
  </w:endnote>
  <w:endnote w:type="continuationSeparator" w:id="0">
    <w:p w14:paraId="44CB8917" w14:textId="77777777" w:rsidR="00453044" w:rsidRDefault="0045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97006" w14:textId="77777777" w:rsidR="00604DEC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6B7D5C" w14:textId="77777777" w:rsidR="00604DEC" w:rsidRDefault="00604D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D257" w14:textId="77777777" w:rsidR="00604DEC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33F917CB" w14:textId="77777777" w:rsidR="00604DEC" w:rsidRDefault="00604D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F639" w14:textId="77777777" w:rsidR="00453044" w:rsidRDefault="00453044">
      <w:r>
        <w:separator/>
      </w:r>
    </w:p>
  </w:footnote>
  <w:footnote w:type="continuationSeparator" w:id="0">
    <w:p w14:paraId="67C1574A" w14:textId="77777777" w:rsidR="00453044" w:rsidRDefault="0045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DA4D" w14:textId="77777777" w:rsidR="00604DEC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195BA43B" wp14:editId="6BB8252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6622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0ZTY1YWE3YzdiZWVkOWQzZWFjMWMzZDQzYzA5ZTkifQ=="/>
  </w:docVars>
  <w:rsids>
    <w:rsidRoot w:val="1358516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3044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04DEC"/>
    <w:rsid w:val="006740FD"/>
    <w:rsid w:val="00681D10"/>
    <w:rsid w:val="00694FCA"/>
    <w:rsid w:val="006A48CE"/>
    <w:rsid w:val="006D0150"/>
    <w:rsid w:val="006E3B8E"/>
    <w:rsid w:val="006F4B1D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AE3F9E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35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22BD1"/>
  <w15:docId w15:val="{30E51FE3-D176-4C61-806C-EC2F1308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986\AppData\Local\Temp\tmp3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tmp35</Template>
  <TotalTime>1</TotalTime>
  <Pages>25</Pages>
  <Words>3965</Words>
  <Characters>22603</Characters>
  <Application>Microsoft Office Word</Application>
  <DocSecurity>0</DocSecurity>
  <Lines>188</Lines>
  <Paragraphs>53</Paragraphs>
  <ScaleCrop>false</ScaleCrop>
  <Company/>
  <LinksUpToDate>false</LinksUpToDate>
  <CharactersWithSpaces>26515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微信用户</dc:creator>
  <cp:lastModifiedBy>玉婷 牛</cp:lastModifiedBy>
  <cp:revision>22</cp:revision>
  <dcterms:created xsi:type="dcterms:W3CDTF">2024-12-25T04:18:00Z</dcterms:created>
  <dcterms:modified xsi:type="dcterms:W3CDTF">2024-12-25T04:59:00Z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AE872C0D403E4552B986BFE3CACDE055_11</vt:lpwstr>
  </property>
  <property fmtid="{D5CDD505-2E9C-101B-9397-08002B2CF9AE}" pid="3" name="KSOProductBuildVer">
    <vt:lpwstr>2052-12.1.0.18334</vt:lpwstr>
  </property>
</Properties>
</file>