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66CD9" w14:textId="77777777" w:rsidR="00D10C5D" w:rsidRDefault="00D10C5D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E0A89E3" w14:textId="77777777" w:rsidR="00D10C5D" w:rsidRDefault="00D10C5D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558A720" w14:textId="77777777" w:rsidR="00D10C5D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4510526A" w14:textId="77777777" w:rsidR="00D10C5D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</w:p>
    <w:p w14:paraId="1E36738B" w14:textId="77777777" w:rsidR="00D10C5D" w:rsidRDefault="00D10C5D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9FB5677" w14:textId="77777777" w:rsidR="00D10C5D" w:rsidRDefault="00D10C5D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10C5D" w14:paraId="0AD2A2B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30EB33" w14:textId="77777777" w:rsidR="00D10C5D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BBC072" w14:textId="77777777" w:rsidR="00D10C5D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官寺村党群服务中心</w:t>
            </w:r>
            <w:bookmarkEnd w:id="1"/>
          </w:p>
        </w:tc>
      </w:tr>
      <w:tr w:rsidR="00D10C5D" w14:paraId="7D001E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BA17E2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33102A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10C5D" w14:paraId="654FE5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8C0B38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F972ABF" w14:textId="77777777" w:rsidR="00D10C5D" w:rsidRDefault="00D10C5D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10C5D" w14:paraId="6B3C36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2688AC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5613A3" w14:textId="77777777" w:rsidR="00D10C5D" w:rsidRDefault="00D10C5D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10C5D" w14:paraId="68F2D2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FBD29A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CB6BC8" w14:textId="77777777" w:rsidR="00D10C5D" w:rsidRDefault="00D10C5D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10C5D" w14:paraId="42E94CF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6FAEC2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901102" w14:textId="77777777" w:rsidR="00D10C5D" w:rsidRDefault="00D10C5D">
            <w:pPr>
              <w:rPr>
                <w:rFonts w:ascii="宋体" w:hAnsi="宋体" w:hint="eastAsia"/>
                <w:szCs w:val="21"/>
              </w:rPr>
            </w:pPr>
          </w:p>
        </w:tc>
      </w:tr>
      <w:tr w:rsidR="00D10C5D" w14:paraId="784C939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3ABEBB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7B3D057" w14:textId="77777777" w:rsidR="00D10C5D" w:rsidRDefault="00D10C5D">
            <w:pPr>
              <w:rPr>
                <w:rFonts w:ascii="宋体" w:hAnsi="宋体" w:hint="eastAsia"/>
                <w:szCs w:val="21"/>
              </w:rPr>
            </w:pPr>
          </w:p>
        </w:tc>
      </w:tr>
      <w:tr w:rsidR="00D10C5D" w14:paraId="6FB7D3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C6D69B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23CE8D" w14:textId="77777777" w:rsidR="00D10C5D" w:rsidRDefault="00D10C5D">
            <w:pPr>
              <w:rPr>
                <w:rFonts w:ascii="宋体" w:hAnsi="宋体" w:hint="eastAsia"/>
                <w:szCs w:val="21"/>
              </w:rPr>
            </w:pPr>
          </w:p>
        </w:tc>
      </w:tr>
      <w:tr w:rsidR="00D10C5D" w14:paraId="23BAA7F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A40BFF4" w14:textId="77777777" w:rsidR="00D10C5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10FCB0" w14:textId="77777777" w:rsidR="00D10C5D" w:rsidRDefault="00000000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</w:t>
            </w:r>
            <w:r w:rsidR="00CB3CA7"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4ACA2870" w14:textId="77777777" w:rsidR="00D10C5D" w:rsidRDefault="00D10C5D">
      <w:pPr>
        <w:rPr>
          <w:rFonts w:ascii="宋体" w:hAnsi="宋体" w:hint="eastAsia"/>
          <w:lang w:val="en-US"/>
        </w:rPr>
      </w:pPr>
    </w:p>
    <w:p w14:paraId="487E20A3" w14:textId="77777777" w:rsidR="00D10C5D" w:rsidRDefault="0000000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CBB1BF2" wp14:editId="012BD6BA">
            <wp:extent cx="1514475" cy="1514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D10C5D" w14:paraId="7FC92D7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B6DFCA" w14:textId="77777777" w:rsidR="00D10C5D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B4024D" w14:textId="77777777" w:rsidR="00D10C5D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D10C5D" w14:paraId="7825AAE9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E24B34" w14:textId="77777777" w:rsidR="00D10C5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6BF868" w14:textId="77777777" w:rsidR="00D10C5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D10C5D" w14:paraId="2AE15CDD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1A93AB" w14:textId="77777777" w:rsidR="00D10C5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9FFE09" w14:textId="77777777" w:rsidR="00D10C5D" w:rsidRDefault="000000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D10C5D" w14:paraId="19E45CB5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B4499A" w14:textId="77777777" w:rsidR="00D10C5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9785F13" w14:textId="77777777" w:rsidR="00D10C5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T18437123181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8C54885" w14:textId="77777777" w:rsidR="00D10C5D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7BFC11" w14:textId="77777777" w:rsidR="00D10C5D" w:rsidRDefault="00D10C5D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6820BA3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005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_Toc19005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60568F8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660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_Toc28660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898DC91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840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_Toc14840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B5284DD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078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_Toc31078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17BFD220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786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_Toc13786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4ECE62D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195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_Toc22195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F4709EF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124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_Toc24124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35521DD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49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_Toc849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40107DB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110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_Toc13110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6973DF7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980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_Toc3980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3310BAA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698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_Toc6698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B9957EA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382" w:history="1">
        <w:r>
          <w:rPr>
            <w:rFonts w:hint="eastAsia"/>
            <w:lang w:val="en-GB"/>
          </w:rPr>
          <w:t xml:space="preserve">5.3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_Toc12382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4CEA012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9655" w:history="1">
        <w:r>
          <w:rPr>
            <w:rFonts w:hint="eastAsia"/>
            <w:lang w:val="en-GB"/>
          </w:rPr>
          <w:t xml:space="preserve">5.3.1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_Toc19655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5DFBA51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871" w:history="1">
        <w:r>
          <w:rPr>
            <w:rFonts w:hint="eastAsia"/>
            <w:lang w:val="en-GB"/>
          </w:rPr>
          <w:t xml:space="preserve">5.3.2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_Toc5871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2FB7EDB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853" w:history="1">
        <w:r>
          <w:rPr>
            <w:rFonts w:hint="eastAsia"/>
            <w:lang w:val="en-GB"/>
          </w:rPr>
          <w:t xml:space="preserve">5.4 </w:t>
        </w:r>
        <w:r>
          <w:t>窗墙比</w:t>
        </w:r>
        <w:r>
          <w:tab/>
        </w:r>
        <w:r>
          <w:fldChar w:fldCharType="begin"/>
        </w:r>
        <w:r>
          <w:instrText xml:space="preserve"> PAGEREF _Toc25853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53E71B2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423" w:history="1">
        <w:r>
          <w:rPr>
            <w:rFonts w:hint="eastAsia"/>
            <w:lang w:val="en-GB"/>
          </w:rPr>
          <w:t xml:space="preserve">5.4.1 </w:t>
        </w:r>
        <w:r>
          <w:t>窗墙比</w:t>
        </w:r>
        <w:r>
          <w:tab/>
        </w:r>
        <w:r>
          <w:fldChar w:fldCharType="begin"/>
        </w:r>
        <w:r>
          <w:instrText xml:space="preserve"> PAGEREF _Toc5423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79CA735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5561" w:history="1">
        <w:r>
          <w:rPr>
            <w:rFonts w:hint="eastAsia"/>
            <w:lang w:val="en-GB"/>
          </w:rPr>
          <w:t xml:space="preserve">5.4.2 </w:t>
        </w:r>
        <w:r>
          <w:t>外窗表</w:t>
        </w:r>
        <w:r>
          <w:tab/>
        </w:r>
        <w:r>
          <w:fldChar w:fldCharType="begin"/>
        </w:r>
        <w:r>
          <w:instrText xml:space="preserve"> PAGEREF _Toc5561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FC78BAC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9" w:history="1">
        <w:r>
          <w:rPr>
            <w:rFonts w:hint="eastAsia"/>
            <w:lang w:val="en-GB"/>
          </w:rPr>
          <w:t xml:space="preserve">5.5 </w:t>
        </w:r>
        <w:r>
          <w:t>天窗</w:t>
        </w:r>
        <w:r>
          <w:tab/>
        </w:r>
        <w:r>
          <w:fldChar w:fldCharType="begin"/>
        </w:r>
        <w:r>
          <w:instrText xml:space="preserve"> PAGEREF _Toc39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5462338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168" w:history="1">
        <w:r>
          <w:rPr>
            <w:rFonts w:hint="eastAsia"/>
            <w:lang w:val="en-GB"/>
          </w:rPr>
          <w:t xml:space="preserve">5.5.1 </w:t>
        </w:r>
        <w:r>
          <w:t>天窗屋顶比</w:t>
        </w:r>
        <w:r>
          <w:tab/>
        </w:r>
        <w:r>
          <w:fldChar w:fldCharType="begin"/>
        </w:r>
        <w:r>
          <w:instrText xml:space="preserve"> PAGEREF _Toc24168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EC1FE19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26" w:history="1">
        <w:r>
          <w:rPr>
            <w:rFonts w:hint="eastAsia"/>
            <w:lang w:val="en-GB"/>
          </w:rPr>
          <w:t xml:space="preserve">5.5.2 </w:t>
        </w:r>
        <w:r>
          <w:t>天窗类型</w:t>
        </w:r>
        <w:r>
          <w:tab/>
        </w:r>
        <w:r>
          <w:fldChar w:fldCharType="begin"/>
        </w:r>
        <w:r>
          <w:instrText xml:space="preserve"> PAGEREF _Toc1526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33DEE5B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215" w:history="1">
        <w:r>
          <w:rPr>
            <w:rFonts w:hint="eastAsia"/>
            <w:lang w:val="en-GB"/>
          </w:rPr>
          <w:t xml:space="preserve">5.6 </w:t>
        </w:r>
        <w:r>
          <w:t>屋顶</w:t>
        </w:r>
        <w:r>
          <w:tab/>
        </w:r>
        <w:r>
          <w:fldChar w:fldCharType="begin"/>
        </w:r>
        <w:r>
          <w:instrText xml:space="preserve"> PAGEREF _Toc14215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9EDFAC5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7319" w:history="1">
        <w:r>
          <w:rPr>
            <w:rFonts w:hint="eastAsia"/>
            <w:lang w:val="en-GB"/>
          </w:rPr>
          <w:t xml:space="preserve">5.6.1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_Toc7319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9BA05A7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832" w:history="1">
        <w:r>
          <w:rPr>
            <w:rFonts w:hint="eastAsia"/>
            <w:lang w:val="en-GB"/>
          </w:rPr>
          <w:t xml:space="preserve">5.7 </w:t>
        </w:r>
        <w:r>
          <w:t>外墙</w:t>
        </w:r>
        <w:r>
          <w:tab/>
        </w:r>
        <w:r>
          <w:fldChar w:fldCharType="begin"/>
        </w:r>
        <w:r>
          <w:instrText xml:space="preserve"> PAGEREF _Toc26832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0777FFB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107" w:history="1">
        <w:r>
          <w:rPr>
            <w:rFonts w:hint="eastAsia"/>
            <w:lang w:val="en-GB"/>
          </w:rPr>
          <w:t xml:space="preserve">5.7.1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_Toc6107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3758F62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2201" w:history="1">
        <w:r>
          <w:rPr>
            <w:rFonts w:hint="eastAsia"/>
            <w:lang w:val="en-GB"/>
          </w:rPr>
          <w:t xml:space="preserve">5.7.2 </w:t>
        </w:r>
        <w:r>
          <w:t>外墙线性热桥</w:t>
        </w:r>
        <w:r>
          <w:tab/>
        </w:r>
        <w:r>
          <w:fldChar w:fldCharType="begin"/>
        </w:r>
        <w:r>
          <w:instrText xml:space="preserve"> PAGEREF _Toc32201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00A7C38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0307" w:history="1">
        <w:r>
          <w:rPr>
            <w:rFonts w:hint="eastAsia"/>
            <w:lang w:val="en-GB"/>
          </w:rPr>
          <w:t xml:space="preserve">5.7.3 </w:t>
        </w:r>
        <w:r>
          <w:t>标准指定的外墙平均传热系数计算方法</w:t>
        </w:r>
        <w:r>
          <w:tab/>
        </w:r>
        <w:r>
          <w:fldChar w:fldCharType="begin"/>
        </w:r>
        <w:r>
          <w:instrText xml:space="preserve"> PAGEREF _Toc10307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D4C2D1B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240" w:history="1">
        <w:r>
          <w:rPr>
            <w:rFonts w:hint="eastAsia"/>
            <w:lang w:val="en-GB"/>
          </w:rPr>
          <w:t xml:space="preserve">5.7.4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_Toc13240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E6B70EC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94" w:history="1">
        <w:r>
          <w:rPr>
            <w:rFonts w:hint="eastAsia"/>
            <w:lang w:val="en-GB"/>
          </w:rPr>
          <w:t xml:space="preserve">5.8 </w:t>
        </w:r>
        <w:r>
          <w:t>挑空楼板</w:t>
        </w:r>
        <w:r>
          <w:tab/>
        </w:r>
        <w:r>
          <w:fldChar w:fldCharType="begin"/>
        </w:r>
        <w:r>
          <w:instrText xml:space="preserve"> PAGEREF _Toc20894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2AD8015A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581" w:history="1">
        <w:r>
          <w:rPr>
            <w:rFonts w:hint="eastAsia"/>
            <w:lang w:val="en-GB"/>
          </w:rPr>
          <w:t xml:space="preserve">5.8.1 </w:t>
        </w:r>
        <w:r>
          <w:t>挑空楼板构造一</w:t>
        </w:r>
        <w:r>
          <w:tab/>
        </w:r>
        <w:r>
          <w:fldChar w:fldCharType="begin"/>
        </w:r>
        <w:r>
          <w:instrText xml:space="preserve"> PAGEREF _Toc21581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BB897A9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082" w:history="1">
        <w:r>
          <w:rPr>
            <w:rFonts w:hint="eastAsia"/>
            <w:lang w:val="en-GB"/>
          </w:rPr>
          <w:t xml:space="preserve">5.9 </w:t>
        </w:r>
        <w:r>
          <w:t>外窗热工</w:t>
        </w:r>
        <w:r>
          <w:tab/>
        </w:r>
        <w:r>
          <w:fldChar w:fldCharType="begin"/>
        </w:r>
        <w:r>
          <w:instrText xml:space="preserve"> PAGEREF _Toc8082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39F108D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9069" w:history="1">
        <w:r>
          <w:rPr>
            <w:rFonts w:hint="eastAsia"/>
            <w:lang w:val="en-GB"/>
          </w:rPr>
          <w:t xml:space="preserve">5.9.1 </w:t>
        </w:r>
        <w:r>
          <w:t>外窗</w:t>
        </w:r>
        <w:r>
          <w:tab/>
        </w:r>
        <w:r>
          <w:fldChar w:fldCharType="begin"/>
        </w:r>
        <w:r>
          <w:instrText xml:space="preserve"> PAGEREF _Toc19069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84AC91C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0349" w:history="1">
        <w:r>
          <w:rPr>
            <w:rFonts w:hint="eastAsia"/>
            <w:lang w:val="en-GB"/>
          </w:rPr>
          <w:t xml:space="preserve">5.9.2 </w:t>
        </w:r>
        <w:r>
          <w:t>建筑遮阳措施</w:t>
        </w:r>
        <w:r>
          <w:tab/>
        </w:r>
        <w:r>
          <w:fldChar w:fldCharType="begin"/>
        </w:r>
        <w:r>
          <w:instrText xml:space="preserve"> PAGEREF _Toc20349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81239D8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7496" w:history="1">
        <w:r>
          <w:rPr>
            <w:rFonts w:hint="eastAsia"/>
            <w:lang w:val="en-GB"/>
          </w:rPr>
          <w:t xml:space="preserve">5.9.3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_Toc27496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1E420B48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8786" w:history="1">
        <w:r>
          <w:rPr>
            <w:rFonts w:hint="eastAsia"/>
            <w:lang w:val="en-GB"/>
          </w:rPr>
          <w:t xml:space="preserve">5.9.4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_Toc8786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66B78DA4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555" w:history="1">
        <w:r>
          <w:rPr>
            <w:rFonts w:hint="eastAsia"/>
            <w:lang w:val="en-GB"/>
          </w:rPr>
          <w:t xml:space="preserve">5.9.5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_Toc31555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AC1A72B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152" w:history="1">
        <w:r>
          <w:rPr>
            <w:rFonts w:hint="eastAsia"/>
            <w:lang w:val="en-GB"/>
          </w:rPr>
          <w:t xml:space="preserve">5.9.6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_Toc24152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236E73F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350" w:history="1">
        <w:r>
          <w:rPr>
            <w:rFonts w:hint="eastAsia"/>
            <w:lang w:val="en-GB"/>
          </w:rPr>
          <w:t xml:space="preserve">5.10 </w:t>
        </w:r>
        <w:r>
          <w:t>可开启窗扇</w:t>
        </w:r>
        <w:r>
          <w:tab/>
        </w:r>
        <w:r>
          <w:fldChar w:fldCharType="begin"/>
        </w:r>
        <w:r>
          <w:instrText xml:space="preserve"> PAGEREF _Toc30350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F5258CA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44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_Toc2044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452535B8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799" w:history="1">
        <w:r>
          <w:rPr>
            <w:rFonts w:hint="eastAsia"/>
          </w:rPr>
          <w:t xml:space="preserve">7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_Toc10799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3F8AA2E5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011" w:history="1">
        <w:r>
          <w:rPr>
            <w:rFonts w:hint="eastAsia"/>
            <w:lang w:val="en-GB"/>
          </w:rPr>
          <w:t xml:space="preserve">7.1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_Toc21011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497F6DE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625" w:history="1">
        <w:r>
          <w:rPr>
            <w:rFonts w:hint="eastAsia"/>
            <w:lang w:val="en-GB"/>
          </w:rPr>
          <w:t xml:space="preserve">7.2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_Toc14625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14E68E06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61" w:history="1">
        <w:r>
          <w:rPr>
            <w:rFonts w:hint="eastAsia"/>
          </w:rPr>
          <w:t xml:space="preserve">8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_Toc2361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6BE33AD1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815" w:history="1">
        <w:r>
          <w:rPr>
            <w:rFonts w:hint="eastAsia"/>
            <w:lang w:val="en-GB"/>
          </w:rPr>
          <w:t xml:space="preserve">8.1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_Toc25815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7545E70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972" w:history="1">
        <w:r>
          <w:rPr>
            <w:rFonts w:hint="eastAsia"/>
            <w:lang w:val="en-GB"/>
          </w:rPr>
          <w:t xml:space="preserve">8.1.1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_Toc6972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AB7A190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895" w:history="1">
        <w:r>
          <w:rPr>
            <w:rFonts w:hint="eastAsia"/>
            <w:lang w:val="en-GB"/>
          </w:rPr>
          <w:t xml:space="preserve">8.1.2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_Toc21895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01BDF7F8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870" w:history="1">
        <w:r>
          <w:rPr>
            <w:rFonts w:hint="eastAsia"/>
            <w:lang w:val="en-GB"/>
          </w:rPr>
          <w:t xml:space="preserve">8.2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_Toc8870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6FDE92B9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8934" w:history="1">
        <w:r>
          <w:rPr>
            <w:rFonts w:hint="eastAsia"/>
            <w:lang w:val="en-GB"/>
          </w:rPr>
          <w:t xml:space="preserve">8.2.1 </w:t>
        </w:r>
        <w:r>
          <w:t>多联机</w:t>
        </w:r>
        <w:r>
          <w:t>/</w:t>
        </w:r>
        <w:r>
          <w:t>单元式空调能耗</w:t>
        </w:r>
        <w:r>
          <w:tab/>
        </w:r>
        <w:r>
          <w:fldChar w:fldCharType="begin"/>
        </w:r>
        <w:r>
          <w:instrText xml:space="preserve"> PAGEREF _Toc18934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48AFB4CD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557" w:history="1">
        <w:r>
          <w:rPr>
            <w:rFonts w:hint="eastAsia"/>
            <w:lang w:val="en-GB"/>
          </w:rPr>
          <w:t xml:space="preserve">8.3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_Toc24557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17B7F51E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4735" w:history="1">
        <w:r>
          <w:rPr>
            <w:rFonts w:hint="eastAsia"/>
            <w:lang w:val="en-GB"/>
          </w:rPr>
          <w:t xml:space="preserve">8.3.1 </w:t>
        </w:r>
        <w:r>
          <w:t>多联机</w:t>
        </w:r>
        <w:r>
          <w:t>/</w:t>
        </w:r>
        <w:r>
          <w:t>单元式热泵能耗</w:t>
        </w:r>
        <w:r>
          <w:tab/>
        </w:r>
        <w:r>
          <w:fldChar w:fldCharType="begin"/>
        </w:r>
        <w:r>
          <w:instrText xml:space="preserve"> PAGEREF _Toc4735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07432ECF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332" w:history="1">
        <w:r>
          <w:rPr>
            <w:rFonts w:hint="eastAsia"/>
            <w:lang w:val="en-GB"/>
          </w:rPr>
          <w:t xml:space="preserve">8.4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_Toc5332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37676370" w14:textId="77777777" w:rsidR="00D10C5D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6501" w:history="1">
        <w:r>
          <w:rPr>
            <w:rFonts w:hint="eastAsia"/>
            <w:lang w:val="en-GB"/>
          </w:rPr>
          <w:t xml:space="preserve">8.4.1 </w:t>
        </w:r>
        <w:r>
          <w:t>独立新排风</w:t>
        </w:r>
        <w:r>
          <w:tab/>
        </w:r>
        <w:r>
          <w:fldChar w:fldCharType="begin"/>
        </w:r>
        <w:r>
          <w:instrText xml:space="preserve"> PAGEREF _Toc6501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145E87EC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156" w:history="1">
        <w:r>
          <w:rPr>
            <w:rFonts w:hint="eastAsia"/>
          </w:rPr>
          <w:t xml:space="preserve">9 </w:t>
        </w:r>
        <w:r>
          <w:t>照明</w:t>
        </w:r>
        <w:r>
          <w:tab/>
        </w:r>
        <w:r>
          <w:fldChar w:fldCharType="begin"/>
        </w:r>
        <w:r>
          <w:instrText xml:space="preserve"> PAGEREF _Toc7156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0991201C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41" w:history="1">
        <w:r>
          <w:rPr>
            <w:rFonts w:hint="eastAsia"/>
          </w:rPr>
          <w:t xml:space="preserve">10 </w:t>
        </w:r>
        <w:r>
          <w:t>插座设备</w:t>
        </w:r>
        <w:r>
          <w:tab/>
        </w:r>
        <w:r>
          <w:fldChar w:fldCharType="begin"/>
        </w:r>
        <w:r>
          <w:instrText xml:space="preserve"> PAGEREF _Toc2741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1F898E91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620" w:history="1">
        <w:r>
          <w:rPr>
            <w:rFonts w:hint="eastAsia"/>
          </w:rPr>
          <w:t xml:space="preserve">11 </w:t>
        </w:r>
        <w:r>
          <w:t>排风机</w:t>
        </w:r>
        <w:r>
          <w:tab/>
        </w:r>
        <w:r>
          <w:fldChar w:fldCharType="begin"/>
        </w:r>
        <w:r>
          <w:instrText xml:space="preserve"> PAGEREF _Toc9620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7B2F1395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0" w:history="1">
        <w:r>
          <w:rPr>
            <w:rFonts w:hint="eastAsia"/>
          </w:rPr>
          <w:t xml:space="preserve">12 </w:t>
        </w:r>
        <w:r>
          <w:t>生活热水</w:t>
        </w:r>
        <w:r>
          <w:tab/>
        </w:r>
        <w:r>
          <w:fldChar w:fldCharType="begin"/>
        </w:r>
        <w:r>
          <w:instrText xml:space="preserve"> PAGEREF _Toc70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580F4333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22" w:history="1">
        <w:r>
          <w:rPr>
            <w:rFonts w:hint="eastAsia"/>
            <w:lang w:val="en-GB"/>
          </w:rPr>
          <w:t xml:space="preserve">12.1 </w:t>
        </w:r>
        <w:r>
          <w:t>热水需求</w:t>
        </w:r>
        <w:r>
          <w:tab/>
        </w:r>
        <w:r>
          <w:fldChar w:fldCharType="begin"/>
        </w:r>
        <w:r>
          <w:instrText xml:space="preserve"> PAGEREF _Toc3122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5C91CFF8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380" w:history="1">
        <w:r>
          <w:rPr>
            <w:rFonts w:hint="eastAsia"/>
            <w:lang w:val="en-GB"/>
          </w:rPr>
          <w:t xml:space="preserve">12.2 </w:t>
        </w:r>
        <w:r>
          <w:t>太阳能集热</w:t>
        </w:r>
        <w:r>
          <w:tab/>
        </w:r>
        <w:r>
          <w:fldChar w:fldCharType="begin"/>
        </w:r>
        <w:r>
          <w:instrText xml:space="preserve"> PAGEREF _Toc31380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60E45221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49" w:history="1">
        <w:r>
          <w:rPr>
            <w:rFonts w:hint="eastAsia"/>
            <w:lang w:val="en-GB"/>
          </w:rPr>
          <w:t xml:space="preserve">12.3 </w:t>
        </w:r>
        <w:r>
          <w:t>热水设备</w:t>
        </w:r>
        <w:r>
          <w:tab/>
        </w:r>
        <w:r>
          <w:fldChar w:fldCharType="begin"/>
        </w:r>
        <w:r>
          <w:instrText xml:space="preserve"> PAGEREF _Toc1649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322FB18D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082" w:history="1">
        <w:r>
          <w:rPr>
            <w:rFonts w:hint="eastAsia"/>
          </w:rPr>
          <w:t xml:space="preserve">13 </w:t>
        </w:r>
        <w:r>
          <w:t>电梯</w:t>
        </w:r>
        <w:r>
          <w:tab/>
        </w:r>
        <w:r>
          <w:fldChar w:fldCharType="begin"/>
        </w:r>
        <w:r>
          <w:instrText xml:space="preserve"> PAGEREF _Toc30082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6ABB47D6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945" w:history="1">
        <w:r>
          <w:rPr>
            <w:rFonts w:hint="eastAsia"/>
            <w:lang w:val="en-GB"/>
          </w:rPr>
          <w:t xml:space="preserve">13.1 </w:t>
        </w:r>
        <w:r>
          <w:t>直梯</w:t>
        </w:r>
        <w:r>
          <w:tab/>
        </w:r>
        <w:r>
          <w:fldChar w:fldCharType="begin"/>
        </w:r>
        <w:r>
          <w:instrText xml:space="preserve"> PAGEREF _Toc26945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2DBFBFE0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283" w:history="1">
        <w:r>
          <w:rPr>
            <w:rFonts w:hint="eastAsia"/>
          </w:rPr>
          <w:t xml:space="preserve">14 </w:t>
        </w:r>
        <w:r>
          <w:t>其他设备</w:t>
        </w:r>
        <w:r>
          <w:tab/>
        </w:r>
        <w:r>
          <w:fldChar w:fldCharType="begin"/>
        </w:r>
        <w:r>
          <w:instrText xml:space="preserve"> PAGEREF _Toc8283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3030B3C4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49" w:history="1">
        <w:r>
          <w:rPr>
            <w:rFonts w:hint="eastAsia"/>
          </w:rPr>
          <w:t xml:space="preserve">15 </w:t>
        </w:r>
        <w:r>
          <w:t>光伏发电</w:t>
        </w:r>
        <w:r>
          <w:tab/>
        </w:r>
        <w:r>
          <w:fldChar w:fldCharType="begin"/>
        </w:r>
        <w:r>
          <w:instrText xml:space="preserve"> PAGEREF _Toc1149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576D334E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967" w:history="1">
        <w:r>
          <w:rPr>
            <w:rFonts w:hint="eastAsia"/>
          </w:rPr>
          <w:t xml:space="preserve">16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_Toc14967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13560DA8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658" w:history="1">
        <w:r>
          <w:rPr>
            <w:rFonts w:hint="eastAsia"/>
            <w:lang w:val="en-GB"/>
          </w:rPr>
          <w:t xml:space="preserve">16.1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_Toc13658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6756A319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203" w:history="1">
        <w:r>
          <w:rPr>
            <w:rFonts w:hint="eastAsia"/>
            <w:lang w:val="en-GB"/>
          </w:rPr>
          <w:t xml:space="preserve">16.2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_Toc25203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01BBD159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937" w:history="1">
        <w:r>
          <w:rPr>
            <w:rFonts w:hint="eastAsia"/>
            <w:lang w:val="en-GB"/>
          </w:rPr>
          <w:t xml:space="preserve">16.3 </w:t>
        </w:r>
        <w:r>
          <w:t>逐月电耗</w:t>
        </w:r>
        <w:r>
          <w:tab/>
        </w:r>
        <w:r>
          <w:fldChar w:fldCharType="begin"/>
        </w:r>
        <w:r>
          <w:instrText xml:space="preserve"> PAGEREF _Toc25937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1D5AFFF4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482" w:history="1">
        <w:r>
          <w:rPr>
            <w:rFonts w:hint="eastAsia"/>
            <w:lang w:val="en-GB"/>
          </w:rPr>
          <w:t xml:space="preserve">16.4 </w:t>
        </w:r>
        <w:r>
          <w:t>全年能耗</w:t>
        </w:r>
        <w:r>
          <w:tab/>
        </w:r>
        <w:r>
          <w:fldChar w:fldCharType="begin"/>
        </w:r>
        <w:r>
          <w:instrText xml:space="preserve"> PAGEREF _Toc21482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4719E518" w14:textId="77777777" w:rsidR="00D10C5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565" w:history="1">
        <w:r>
          <w:rPr>
            <w:rFonts w:hint="eastAsia"/>
          </w:rPr>
          <w:t xml:space="preserve">17 </w:t>
        </w:r>
        <w:r>
          <w:t>附录</w:t>
        </w:r>
        <w:r>
          <w:tab/>
        </w:r>
        <w:r>
          <w:fldChar w:fldCharType="begin"/>
        </w:r>
        <w:r>
          <w:instrText xml:space="preserve"> PAGEREF _Toc8565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4776B611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288" w:history="1">
        <w:r>
          <w:rPr>
            <w:rFonts w:hint="eastAsia"/>
            <w:lang w:val="en-GB"/>
          </w:rPr>
          <w:t xml:space="preserve">17.1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_Toc12288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303376AE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55" w:history="1">
        <w:r>
          <w:rPr>
            <w:rFonts w:hint="eastAsia"/>
            <w:lang w:val="en-GB"/>
          </w:rPr>
          <w:t xml:space="preserve">17.2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_Toc5455 \h </w:instrText>
        </w:r>
        <w:r>
          <w:fldChar w:fldCharType="separate"/>
        </w:r>
        <w:r>
          <w:t>30</w:t>
        </w:r>
        <w:r>
          <w:fldChar w:fldCharType="end"/>
        </w:r>
      </w:hyperlink>
    </w:p>
    <w:p w14:paraId="415CB625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907" w:history="1">
        <w:r>
          <w:rPr>
            <w:rFonts w:hint="eastAsia"/>
            <w:lang w:val="en-GB"/>
          </w:rPr>
          <w:t xml:space="preserve">17.3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_Toc3907 \h </w:instrText>
        </w:r>
        <w:r>
          <w:fldChar w:fldCharType="separate"/>
        </w:r>
        <w:r>
          <w:t>32</w:t>
        </w:r>
        <w:r>
          <w:fldChar w:fldCharType="end"/>
        </w:r>
      </w:hyperlink>
    </w:p>
    <w:p w14:paraId="1CC4877B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889" w:history="1">
        <w:r>
          <w:rPr>
            <w:rFonts w:hint="eastAsia"/>
            <w:lang w:val="en-GB"/>
          </w:rPr>
          <w:t xml:space="preserve">17.4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_Toc19889 \h </w:instrText>
        </w:r>
        <w:r>
          <w:fldChar w:fldCharType="separate"/>
        </w:r>
        <w:r>
          <w:t>33</w:t>
        </w:r>
        <w:r>
          <w:fldChar w:fldCharType="end"/>
        </w:r>
      </w:hyperlink>
    </w:p>
    <w:p w14:paraId="3A8E2B96" w14:textId="77777777" w:rsidR="00D10C5D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06" w:history="1">
        <w:r>
          <w:rPr>
            <w:rFonts w:hint="eastAsia"/>
            <w:lang w:val="en-GB"/>
          </w:rPr>
          <w:t xml:space="preserve">17.5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_Toc20406 \h </w:instrText>
        </w:r>
        <w:r>
          <w:fldChar w:fldCharType="separate"/>
        </w:r>
        <w:r>
          <w:t>33</w:t>
        </w:r>
        <w:r>
          <w:fldChar w:fldCharType="end"/>
        </w:r>
      </w:hyperlink>
    </w:p>
    <w:p w14:paraId="7B2AF247" w14:textId="77777777" w:rsidR="00D10C5D" w:rsidRDefault="00000000">
      <w:pPr>
        <w:pStyle w:val="TOC1"/>
        <w:sectPr w:rsidR="00D10C5D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99D975D" w14:textId="77777777" w:rsidR="00D10C5D" w:rsidRDefault="00D10C5D">
      <w:pPr>
        <w:pStyle w:val="TOC1"/>
      </w:pPr>
    </w:p>
    <w:p w14:paraId="6DC49124" w14:textId="77777777" w:rsidR="00D10C5D" w:rsidRDefault="00000000">
      <w:pPr>
        <w:pStyle w:val="1"/>
      </w:pPr>
      <w:bookmarkStart w:id="11" w:name="_Toc19005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D10C5D" w14:paraId="7205BDBF" w14:textId="77777777">
        <w:tc>
          <w:tcPr>
            <w:tcW w:w="2841" w:type="dxa"/>
            <w:shd w:val="clear" w:color="auto" w:fill="E6E6E6"/>
          </w:tcPr>
          <w:p w14:paraId="2901016C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6A06314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官寺村党群服务中心</w:t>
            </w:r>
            <w:bookmarkEnd w:id="12"/>
          </w:p>
        </w:tc>
      </w:tr>
      <w:tr w:rsidR="00D10C5D" w14:paraId="3D1A8252" w14:textId="77777777">
        <w:tc>
          <w:tcPr>
            <w:tcW w:w="2841" w:type="dxa"/>
            <w:shd w:val="clear" w:color="auto" w:fill="E6E6E6"/>
          </w:tcPr>
          <w:p w14:paraId="614D2D2A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8CA89EF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D10C5D" w14:paraId="5288595E" w14:textId="77777777">
        <w:tc>
          <w:tcPr>
            <w:tcW w:w="2841" w:type="dxa"/>
            <w:shd w:val="clear" w:color="auto" w:fill="E6E6E6"/>
          </w:tcPr>
          <w:p w14:paraId="3D065E3A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859BA20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33.00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5463C68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112.58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10C5D" w14:paraId="16CFFE35" w14:textId="77777777">
        <w:tc>
          <w:tcPr>
            <w:tcW w:w="2841" w:type="dxa"/>
            <w:shd w:val="clear" w:color="auto" w:fill="E6E6E6"/>
          </w:tcPr>
          <w:p w14:paraId="53D94117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A2F64E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3522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10C5D" w14:paraId="785B0817" w14:textId="77777777">
        <w:tc>
          <w:tcPr>
            <w:tcW w:w="2841" w:type="dxa"/>
            <w:shd w:val="clear" w:color="auto" w:fill="E6E6E6"/>
          </w:tcPr>
          <w:p w14:paraId="4457F1FF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EBAD0F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10C5D" w14:paraId="048AA5B5" w14:textId="77777777">
        <w:tc>
          <w:tcPr>
            <w:tcW w:w="2841" w:type="dxa"/>
            <w:shd w:val="clear" w:color="auto" w:fill="E6E6E6"/>
          </w:tcPr>
          <w:p w14:paraId="57524D12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B6388FA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D10C5D" w14:paraId="2A069B9A" w14:textId="77777777">
        <w:tc>
          <w:tcPr>
            <w:tcW w:w="2841" w:type="dxa"/>
            <w:shd w:val="clear" w:color="auto" w:fill="E6E6E6"/>
          </w:tcPr>
          <w:p w14:paraId="5603BDC9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894A83A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16462.25</w:t>
            </w:r>
            <w:bookmarkEnd w:id="22"/>
          </w:p>
        </w:tc>
      </w:tr>
      <w:tr w:rsidR="00D10C5D" w14:paraId="4BB379AC" w14:textId="77777777">
        <w:tc>
          <w:tcPr>
            <w:tcW w:w="2841" w:type="dxa"/>
            <w:shd w:val="clear" w:color="auto" w:fill="E6E6E6"/>
          </w:tcPr>
          <w:p w14:paraId="5A8C3750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32E622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4660.96</w:t>
            </w:r>
            <w:bookmarkEnd w:id="23"/>
          </w:p>
        </w:tc>
      </w:tr>
      <w:tr w:rsidR="00D10C5D" w14:paraId="6248C2EA" w14:textId="77777777">
        <w:tc>
          <w:tcPr>
            <w:tcW w:w="2841" w:type="dxa"/>
            <w:shd w:val="clear" w:color="auto" w:fill="E6E6E6"/>
          </w:tcPr>
          <w:p w14:paraId="3F4F94B9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B0963DB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83</w:t>
            </w:r>
            <w:bookmarkEnd w:id="24"/>
          </w:p>
        </w:tc>
      </w:tr>
      <w:tr w:rsidR="00D10C5D" w14:paraId="2830797C" w14:textId="77777777">
        <w:tc>
          <w:tcPr>
            <w:tcW w:w="2841" w:type="dxa"/>
            <w:shd w:val="clear" w:color="auto" w:fill="E6E6E6"/>
          </w:tcPr>
          <w:p w14:paraId="1C6A7CAD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3DC161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10C5D" w14:paraId="616FCA25" w14:textId="77777777">
        <w:tc>
          <w:tcPr>
            <w:tcW w:w="2841" w:type="dxa"/>
            <w:shd w:val="clear" w:color="auto" w:fill="E6E6E6"/>
          </w:tcPr>
          <w:p w14:paraId="66B15C51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D2F7A33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10C5D" w14:paraId="2BE1BC9C" w14:textId="77777777">
        <w:tc>
          <w:tcPr>
            <w:tcW w:w="2841" w:type="dxa"/>
            <w:shd w:val="clear" w:color="auto" w:fill="E6E6E6"/>
          </w:tcPr>
          <w:p w14:paraId="18AAE28F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EC237C0" w14:textId="77777777" w:rsidR="00D10C5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0.52</w:t>
            </w:r>
            <w:bookmarkEnd w:id="27"/>
          </w:p>
        </w:tc>
      </w:tr>
      <w:tr w:rsidR="00D10C5D" w14:paraId="386CDE7F" w14:textId="77777777">
        <w:tc>
          <w:tcPr>
            <w:tcW w:w="2841" w:type="dxa"/>
            <w:shd w:val="clear" w:color="auto" w:fill="E6E6E6"/>
          </w:tcPr>
          <w:p w14:paraId="0E0D69E4" w14:textId="77777777" w:rsidR="00D10C5D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3A412AA" w14:textId="77777777" w:rsidR="00D10C5D" w:rsidRDefault="00000000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:6.5-9.15,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14:paraId="43A086B4" w14:textId="77777777" w:rsidR="00D10C5D" w:rsidRDefault="00D10C5D">
      <w:pPr>
        <w:pStyle w:val="a0"/>
        <w:ind w:firstLineChars="0" w:firstLine="0"/>
        <w:rPr>
          <w:lang w:val="en-US"/>
        </w:rPr>
      </w:pPr>
    </w:p>
    <w:p w14:paraId="005C75B2" w14:textId="77777777" w:rsidR="00D10C5D" w:rsidRDefault="00000000">
      <w:pPr>
        <w:pStyle w:val="1"/>
      </w:pPr>
      <w:bookmarkStart w:id="29" w:name="TitleFormat"/>
      <w:bookmarkStart w:id="30" w:name="_Toc28660"/>
      <w:r>
        <w:rPr>
          <w:rFonts w:hint="eastAsia"/>
        </w:rPr>
        <w:t>计算依据</w:t>
      </w:r>
      <w:bookmarkEnd w:id="29"/>
      <w:bookmarkEnd w:id="30"/>
    </w:p>
    <w:p w14:paraId="761BDA05" w14:textId="77777777" w:rsidR="00D10C5D" w:rsidRDefault="00000000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587E00A" w14:textId="77777777" w:rsidR="00D10C5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8AAA8FC" w14:textId="77777777" w:rsidR="00D10C5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7621C514" w14:textId="77777777" w:rsidR="00D10C5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089281F0" w14:textId="77777777" w:rsidR="00D10C5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778F766D" w14:textId="77777777" w:rsidR="00D10C5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55BF342C" w14:textId="77777777" w:rsidR="00D10C5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23417080" w14:textId="77777777" w:rsidR="00D10C5D" w:rsidRDefault="00D10C5D">
      <w:pPr>
        <w:pStyle w:val="a0"/>
        <w:ind w:firstLineChars="0" w:firstLine="0"/>
        <w:rPr>
          <w:lang w:val="en-US"/>
        </w:rPr>
      </w:pPr>
    </w:p>
    <w:p w14:paraId="2085A349" w14:textId="77777777" w:rsidR="00D10C5D" w:rsidRDefault="00000000">
      <w:pPr>
        <w:pStyle w:val="1"/>
      </w:pPr>
      <w:bookmarkStart w:id="32" w:name="_Toc59787735"/>
      <w:bookmarkStart w:id="33" w:name="_Toc59800596"/>
      <w:bookmarkStart w:id="34" w:name="_Toc59802421"/>
      <w:bookmarkStart w:id="35" w:name="_Toc58336110"/>
      <w:bookmarkStart w:id="36" w:name="_Toc1484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1D5F79E" w14:textId="77777777" w:rsidR="00D10C5D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488948E8" w14:textId="77777777" w:rsidR="00D10C5D" w:rsidRDefault="00000000">
      <w:pPr>
        <w:pStyle w:val="1"/>
      </w:pPr>
      <w:bookmarkStart w:id="38" w:name="_Toc31078"/>
      <w:r>
        <w:rPr>
          <w:rFonts w:hint="eastAsia"/>
        </w:rPr>
        <w:t>气象数据</w:t>
      </w:r>
      <w:bookmarkEnd w:id="38"/>
    </w:p>
    <w:p w14:paraId="55BEC452" w14:textId="77777777" w:rsidR="00D10C5D" w:rsidRDefault="00000000">
      <w:pPr>
        <w:pStyle w:val="2"/>
      </w:pPr>
      <w:bookmarkStart w:id="39" w:name="_Toc13786"/>
      <w:r>
        <w:rPr>
          <w:rFonts w:hint="eastAsia"/>
        </w:rPr>
        <w:t>气象地点</w:t>
      </w:r>
      <w:bookmarkEnd w:id="39"/>
    </w:p>
    <w:p w14:paraId="127E680A" w14:textId="77777777" w:rsidR="00D10C5D" w:rsidRDefault="00000000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南阳</w:t>
      </w:r>
      <w:r>
        <w:t xml:space="preserve">, </w:t>
      </w:r>
      <w:r>
        <w:t>《建筑节能气象参数标准》</w:t>
      </w:r>
      <w:r>
        <w:t>JGJ346-2014</w:t>
      </w:r>
      <w:bookmarkEnd w:id="40"/>
    </w:p>
    <w:p w14:paraId="166A10D7" w14:textId="77777777" w:rsidR="00D10C5D" w:rsidRDefault="00000000">
      <w:pPr>
        <w:pStyle w:val="2"/>
      </w:pPr>
      <w:bookmarkStart w:id="41" w:name="_Toc22195"/>
      <w:r>
        <w:rPr>
          <w:rFonts w:hint="eastAsia"/>
        </w:rPr>
        <w:t>逐日干球温度表</w:t>
      </w:r>
      <w:bookmarkEnd w:id="41"/>
    </w:p>
    <w:p w14:paraId="7E14CD56" w14:textId="77777777" w:rsidR="00D10C5D" w:rsidRDefault="00000000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9D95FD0" wp14:editId="733D518D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5626" w14:textId="77777777" w:rsidR="00D10C5D" w:rsidRDefault="00000000">
      <w:pPr>
        <w:pStyle w:val="2"/>
      </w:pPr>
      <w:bookmarkStart w:id="43" w:name="_Toc24124"/>
      <w:r>
        <w:rPr>
          <w:rFonts w:hint="eastAsia"/>
        </w:rPr>
        <w:t>逐月辐照量表</w:t>
      </w:r>
      <w:bookmarkEnd w:id="43"/>
    </w:p>
    <w:p w14:paraId="16F3DE07" w14:textId="77777777" w:rsidR="00D10C5D" w:rsidRDefault="00000000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26E9343" wp14:editId="371424F7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96D83" w14:textId="77777777" w:rsidR="00D10C5D" w:rsidRDefault="00000000">
      <w:pPr>
        <w:pStyle w:val="2"/>
      </w:pPr>
      <w:bookmarkStart w:id="45" w:name="_Toc849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10C5D" w14:paraId="5459DF50" w14:textId="77777777">
        <w:tc>
          <w:tcPr>
            <w:tcW w:w="1131" w:type="dxa"/>
            <w:shd w:val="clear" w:color="auto" w:fill="E6E6E6"/>
            <w:vAlign w:val="center"/>
          </w:tcPr>
          <w:p w14:paraId="2D0B128F" w14:textId="77777777" w:rsidR="00D10C5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CD3B4DE" w14:textId="77777777" w:rsidR="00D10C5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CE75FB" w14:textId="77777777" w:rsidR="00D10C5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90BCAF" w14:textId="77777777" w:rsidR="00D10C5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A33647" w14:textId="77777777" w:rsidR="00D10C5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6629AE" w14:textId="77777777" w:rsidR="00D10C5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10C5D" w14:paraId="7E76FADC" w14:textId="77777777">
        <w:tc>
          <w:tcPr>
            <w:tcW w:w="1131" w:type="dxa"/>
            <w:shd w:val="clear" w:color="auto" w:fill="E6E6E6"/>
            <w:vAlign w:val="center"/>
          </w:tcPr>
          <w:p w14:paraId="16D8D782" w14:textId="77777777" w:rsidR="00D10C5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7D048BB" w14:textId="77777777" w:rsidR="00D10C5D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C82F1BF" w14:textId="77777777" w:rsidR="00D10C5D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3680EEA0" w14:textId="77777777" w:rsidR="00D10C5D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0B4F397C" w14:textId="77777777" w:rsidR="00D10C5D" w:rsidRDefault="00000000">
            <w:r>
              <w:t>19.6</w:t>
            </w:r>
          </w:p>
        </w:tc>
        <w:tc>
          <w:tcPr>
            <w:tcW w:w="1556" w:type="dxa"/>
            <w:vAlign w:val="center"/>
          </w:tcPr>
          <w:p w14:paraId="795CF6DA" w14:textId="77777777" w:rsidR="00D10C5D" w:rsidRDefault="00000000">
            <w:r>
              <w:t>90.1</w:t>
            </w:r>
          </w:p>
        </w:tc>
      </w:tr>
      <w:tr w:rsidR="00D10C5D" w14:paraId="603464C0" w14:textId="77777777">
        <w:tc>
          <w:tcPr>
            <w:tcW w:w="1131" w:type="dxa"/>
            <w:shd w:val="clear" w:color="auto" w:fill="E6E6E6"/>
            <w:vAlign w:val="center"/>
          </w:tcPr>
          <w:p w14:paraId="3582B8E4" w14:textId="77777777" w:rsidR="00D10C5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2FBDD1D" w14:textId="77777777" w:rsidR="00D10C5D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35E9D04" w14:textId="77777777" w:rsidR="00D10C5D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1FBA897B" w14:textId="77777777" w:rsidR="00D10C5D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52390428" w14:textId="77777777" w:rsidR="00D10C5D" w:rsidRDefault="00000000">
            <w:r>
              <w:t>1.3</w:t>
            </w:r>
          </w:p>
        </w:tc>
        <w:tc>
          <w:tcPr>
            <w:tcW w:w="1556" w:type="dxa"/>
            <w:vAlign w:val="center"/>
          </w:tcPr>
          <w:p w14:paraId="70614F84" w14:textId="77777777" w:rsidR="00D10C5D" w:rsidRDefault="00000000">
            <w:r>
              <w:t>-5.7</w:t>
            </w:r>
          </w:p>
        </w:tc>
      </w:tr>
    </w:tbl>
    <w:p w14:paraId="550A05DF" w14:textId="77777777" w:rsidR="00D10C5D" w:rsidRDefault="00000000">
      <w:pPr>
        <w:pStyle w:val="1"/>
        <w:widowControl w:val="0"/>
        <w:jc w:val="both"/>
      </w:pPr>
      <w:bookmarkStart w:id="46" w:name="气象峰值工况"/>
      <w:bookmarkStart w:id="47" w:name="_Toc13110"/>
      <w:bookmarkEnd w:id="46"/>
      <w:r>
        <w:t>围护结构</w:t>
      </w:r>
      <w:bookmarkEnd w:id="47"/>
    </w:p>
    <w:p w14:paraId="7C9019F8" w14:textId="77777777" w:rsidR="00D10C5D" w:rsidRDefault="00000000">
      <w:pPr>
        <w:pStyle w:val="2"/>
        <w:widowControl w:val="0"/>
      </w:pPr>
      <w:bookmarkStart w:id="48" w:name="_Toc398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10C5D" w14:paraId="0CEC919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F4136C1" w14:textId="77777777" w:rsidR="00D10C5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DE6719" w14:textId="77777777" w:rsidR="00D10C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2613E1" w14:textId="77777777" w:rsidR="00D10C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D58ADC" w14:textId="77777777" w:rsidR="00D10C5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3CF7E2" w14:textId="77777777" w:rsidR="00D10C5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FE6A65" w14:textId="77777777" w:rsidR="00D10C5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44A7F7" w14:textId="77777777" w:rsidR="00D10C5D" w:rsidRDefault="00000000">
            <w:pPr>
              <w:jc w:val="center"/>
            </w:pPr>
            <w:r>
              <w:t>数据来源</w:t>
            </w:r>
          </w:p>
        </w:tc>
      </w:tr>
      <w:tr w:rsidR="00D10C5D" w14:paraId="12E263C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A990B31" w14:textId="77777777" w:rsidR="00D10C5D" w:rsidRDefault="00D10C5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C4F3464" w14:textId="77777777" w:rsidR="00D10C5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998EC8" w14:textId="77777777" w:rsidR="00D10C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7802B" w14:textId="77777777" w:rsidR="00D10C5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CCF8F1" w14:textId="77777777" w:rsidR="00D10C5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771131" w14:textId="77777777" w:rsidR="00D10C5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DB3DE5" w14:textId="77777777" w:rsidR="00D10C5D" w:rsidRDefault="00D10C5D">
            <w:pPr>
              <w:jc w:val="center"/>
            </w:pPr>
          </w:p>
        </w:tc>
      </w:tr>
      <w:tr w:rsidR="00D10C5D" w14:paraId="7044DEFF" w14:textId="77777777">
        <w:tc>
          <w:tcPr>
            <w:tcW w:w="2196" w:type="dxa"/>
            <w:shd w:val="clear" w:color="auto" w:fill="E6E6E6"/>
            <w:vAlign w:val="center"/>
          </w:tcPr>
          <w:p w14:paraId="121A2D6C" w14:textId="77777777" w:rsidR="00D10C5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14D4C33" w14:textId="77777777" w:rsidR="00D10C5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D70EA56" w14:textId="77777777" w:rsidR="00D10C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DACCB8" w14:textId="77777777" w:rsidR="00D10C5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7EC82C4" w14:textId="77777777" w:rsidR="00D10C5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7615D76" w14:textId="77777777" w:rsidR="00D10C5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D4B63EB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590541E0" w14:textId="77777777">
        <w:tc>
          <w:tcPr>
            <w:tcW w:w="2196" w:type="dxa"/>
            <w:shd w:val="clear" w:color="auto" w:fill="E6E6E6"/>
            <w:vAlign w:val="center"/>
          </w:tcPr>
          <w:p w14:paraId="1D2BD86C" w14:textId="77777777" w:rsidR="00D10C5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61A5D69" w14:textId="77777777" w:rsidR="00D10C5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C7E4523" w14:textId="77777777" w:rsidR="00D10C5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32F07D7" w14:textId="77777777" w:rsidR="00D10C5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E4C7874" w14:textId="77777777" w:rsidR="00D10C5D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16B5E093" w14:textId="77777777" w:rsidR="00D10C5D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5A751721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49BF1CC5" w14:textId="77777777">
        <w:tc>
          <w:tcPr>
            <w:tcW w:w="2196" w:type="dxa"/>
            <w:shd w:val="clear" w:color="auto" w:fill="E6E6E6"/>
            <w:vAlign w:val="center"/>
          </w:tcPr>
          <w:p w14:paraId="39BD1600" w14:textId="77777777" w:rsidR="00D10C5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601DFDC" w14:textId="77777777" w:rsidR="00D10C5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0F5B6F1" w14:textId="77777777" w:rsidR="00D10C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7801FB" w14:textId="77777777" w:rsidR="00D10C5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FF0F07E" w14:textId="77777777" w:rsidR="00D10C5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9470AB5" w14:textId="77777777" w:rsidR="00D10C5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572A209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471BA8AC" w14:textId="77777777">
        <w:tc>
          <w:tcPr>
            <w:tcW w:w="2196" w:type="dxa"/>
            <w:shd w:val="clear" w:color="auto" w:fill="E6E6E6"/>
            <w:vAlign w:val="center"/>
          </w:tcPr>
          <w:p w14:paraId="43BF81D1" w14:textId="77777777" w:rsidR="00D10C5D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4E3F702" w14:textId="77777777" w:rsidR="00D10C5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887D786" w14:textId="77777777" w:rsidR="00D10C5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E641AAD" w14:textId="77777777" w:rsidR="00D10C5D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1604760" w14:textId="77777777" w:rsidR="00D10C5D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59EF056" w14:textId="77777777" w:rsidR="00D10C5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D76F181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6E43C70E" w14:textId="77777777">
        <w:tc>
          <w:tcPr>
            <w:tcW w:w="2196" w:type="dxa"/>
            <w:shd w:val="clear" w:color="auto" w:fill="E6E6E6"/>
            <w:vAlign w:val="center"/>
          </w:tcPr>
          <w:p w14:paraId="0B229AEA" w14:textId="77777777" w:rsidR="00D10C5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99DC0F9" w14:textId="77777777" w:rsidR="00D10C5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400F29D" w14:textId="77777777" w:rsidR="00D10C5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36848EC" w14:textId="77777777" w:rsidR="00D10C5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2C2886A" w14:textId="77777777" w:rsidR="00D10C5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BF7F597" w14:textId="77777777" w:rsidR="00D10C5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2958CB4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7C82A150" w14:textId="77777777">
        <w:tc>
          <w:tcPr>
            <w:tcW w:w="2196" w:type="dxa"/>
            <w:shd w:val="clear" w:color="auto" w:fill="E6E6E6"/>
            <w:vAlign w:val="center"/>
          </w:tcPr>
          <w:p w14:paraId="3938530E" w14:textId="77777777" w:rsidR="00D10C5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0D71A60" w14:textId="77777777" w:rsidR="00D10C5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71BA9FF" w14:textId="77777777" w:rsidR="00D10C5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B555C4D" w14:textId="77777777" w:rsidR="00D10C5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4C2C672" w14:textId="77777777" w:rsidR="00D10C5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F43E067" w14:textId="77777777" w:rsidR="00D10C5D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5A0492DA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71ED86CD" w14:textId="77777777">
        <w:tc>
          <w:tcPr>
            <w:tcW w:w="2196" w:type="dxa"/>
            <w:shd w:val="clear" w:color="auto" w:fill="E6E6E6"/>
            <w:vAlign w:val="center"/>
          </w:tcPr>
          <w:p w14:paraId="3A737E63" w14:textId="77777777" w:rsidR="00D10C5D" w:rsidRDefault="00000000">
            <w:r>
              <w:t>(</w:t>
            </w:r>
            <w:r>
              <w:t>承重</w:t>
            </w:r>
            <w:r>
              <w:t>)</w:t>
            </w:r>
            <w:r>
              <w:t>煤矸石多孔砖</w:t>
            </w:r>
          </w:p>
        </w:tc>
        <w:tc>
          <w:tcPr>
            <w:tcW w:w="1018" w:type="dxa"/>
            <w:vAlign w:val="center"/>
          </w:tcPr>
          <w:p w14:paraId="7BC46D69" w14:textId="77777777" w:rsidR="00D10C5D" w:rsidRDefault="00000000">
            <w:r>
              <w:t>0.371</w:t>
            </w:r>
          </w:p>
        </w:tc>
        <w:tc>
          <w:tcPr>
            <w:tcW w:w="1030" w:type="dxa"/>
            <w:vAlign w:val="center"/>
          </w:tcPr>
          <w:p w14:paraId="39A63FFE" w14:textId="77777777" w:rsidR="00D10C5D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39F1CE03" w14:textId="77777777" w:rsidR="00D10C5D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0C7921A9" w14:textId="77777777" w:rsidR="00D10C5D" w:rsidRDefault="00000000">
            <w:r>
              <w:t>1937.5</w:t>
            </w:r>
          </w:p>
        </w:tc>
        <w:tc>
          <w:tcPr>
            <w:tcW w:w="1188" w:type="dxa"/>
            <w:vAlign w:val="center"/>
          </w:tcPr>
          <w:p w14:paraId="1E0CF855" w14:textId="77777777" w:rsidR="00D10C5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9FA799" w14:textId="77777777" w:rsidR="00D10C5D" w:rsidRDefault="00000000">
            <w:r>
              <w:rPr>
                <w:sz w:val="18"/>
                <w:szCs w:val="18"/>
              </w:rPr>
              <w:t>黑龙江居住建筑节能设计标准</w:t>
            </w:r>
            <w:r>
              <w:rPr>
                <w:sz w:val="18"/>
                <w:szCs w:val="18"/>
              </w:rPr>
              <w:t xml:space="preserve"> 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D10C5D" w14:paraId="714F706E" w14:textId="77777777">
        <w:tc>
          <w:tcPr>
            <w:tcW w:w="2196" w:type="dxa"/>
            <w:shd w:val="clear" w:color="auto" w:fill="E6E6E6"/>
            <w:vAlign w:val="center"/>
          </w:tcPr>
          <w:p w14:paraId="405947CE" w14:textId="77777777" w:rsidR="00D10C5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C2481E1" w14:textId="77777777" w:rsidR="00D10C5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F97589F" w14:textId="77777777" w:rsidR="00D10C5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C2FBB54" w14:textId="77777777" w:rsidR="00D10C5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E32711C" w14:textId="77777777" w:rsidR="00D10C5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02A3914" w14:textId="77777777" w:rsidR="00D10C5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EDCA268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10C5D" w14:paraId="7B0C509C" w14:textId="77777777">
        <w:tc>
          <w:tcPr>
            <w:tcW w:w="2196" w:type="dxa"/>
            <w:shd w:val="clear" w:color="auto" w:fill="E6E6E6"/>
            <w:vAlign w:val="center"/>
          </w:tcPr>
          <w:p w14:paraId="0F992785" w14:textId="77777777" w:rsidR="00D10C5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18DE107" w14:textId="77777777" w:rsidR="00D10C5D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3AFE7680" w14:textId="77777777" w:rsidR="00D10C5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F14E5BD" w14:textId="77777777" w:rsidR="00D10C5D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6FBE75C6" w14:textId="77777777" w:rsidR="00D10C5D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8B91F44" w14:textId="77777777" w:rsidR="00D10C5D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0F17B19" w14:textId="77777777" w:rsidR="00D10C5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227D6B7B" w14:textId="77777777" w:rsidR="00D10C5D" w:rsidRDefault="00000000">
      <w:pPr>
        <w:pStyle w:val="2"/>
        <w:widowControl w:val="0"/>
      </w:pPr>
      <w:bookmarkStart w:id="49" w:name="_Toc6698"/>
      <w:r>
        <w:lastRenderedPageBreak/>
        <w:t>围护结构作法简要说明</w:t>
      </w:r>
      <w:bookmarkEnd w:id="49"/>
    </w:p>
    <w:p w14:paraId="40911C6F" w14:textId="77777777" w:rsidR="00D10C5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(K=0.237,D=4.116)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9FCA47F" w14:textId="77777777" w:rsidR="00D10C5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＋加气混凝土、泡沫混凝土</w:t>
      </w:r>
      <w:r>
        <w:rPr>
          <w:color w:val="000000"/>
        </w:rPr>
        <w:t>(ρ=700) 110mm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0C3F4B45" w14:textId="77777777" w:rsidR="00D10C5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(K=0.229,D=3.554)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3375335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130mm</w:t>
      </w:r>
      <w:r>
        <w:rPr>
          <w:color w:val="000000"/>
        </w:rPr>
        <w:t>＋</w:t>
      </w:r>
      <w:r>
        <w:rPr>
          <w:color w:val="000000"/>
        </w:rPr>
        <w:t>(</w:t>
      </w:r>
      <w:r>
        <w:rPr>
          <w:color w:val="000000"/>
        </w:rPr>
        <w:t>承重</w:t>
      </w:r>
      <w:r>
        <w:rPr>
          <w:color w:val="000000"/>
        </w:rPr>
        <w:t>)</w:t>
      </w:r>
      <w:r>
        <w:rPr>
          <w:color w:val="000000"/>
        </w:rPr>
        <w:t>煤矸石多孔砖</w:t>
      </w:r>
      <w:r>
        <w:rPr>
          <w:color w:val="000000"/>
        </w:rPr>
        <w:t xml:space="preserve"> 90mm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2C7FFA7D" w14:textId="77777777" w:rsidR="00D10C5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(K=0.338,D=2.095)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4B945FB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＋钢筋混凝土</w:t>
      </w:r>
      <w:r>
        <w:rPr>
          <w:color w:val="000000"/>
        </w:rPr>
        <w:t xml:space="preserve"> 90mm</w:t>
      </w:r>
      <w:r>
        <w:rPr>
          <w:color w:val="000000"/>
        </w:rPr>
        <w:t>＋混合砂浆</w:t>
      </w:r>
      <w:r>
        <w:rPr>
          <w:color w:val="000000"/>
        </w:rPr>
        <w:t xml:space="preserve"> 10mm</w:t>
      </w:r>
    </w:p>
    <w:p w14:paraId="12BE8D58" w14:textId="77777777" w:rsidR="00D10C5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(K=1.920)</w:t>
      </w:r>
      <w:r>
        <w:rPr>
          <w:color w:val="0000FF"/>
          <w:szCs w:val="21"/>
        </w:rPr>
        <w:t>：</w:t>
      </w:r>
    </w:p>
    <w:p w14:paraId="334136AC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1.920W/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0.348</w:t>
      </w:r>
    </w:p>
    <w:p w14:paraId="67DB25D2" w14:textId="77777777" w:rsidR="00D10C5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5D46D21D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00F780CD" w14:textId="77777777" w:rsidR="00D10C5D" w:rsidRDefault="00000000">
      <w:pPr>
        <w:pStyle w:val="2"/>
        <w:widowControl w:val="0"/>
      </w:pPr>
      <w:bookmarkStart w:id="50" w:name="_Toc12382"/>
      <w:r>
        <w:t>体形系数</w:t>
      </w:r>
      <w:bookmarkEnd w:id="50"/>
    </w:p>
    <w:p w14:paraId="3214D8EB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1" w:name="_Toc19655"/>
      <w:r>
        <w:rPr>
          <w:color w:val="000000"/>
        </w:rPr>
        <w:t>体形系数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10C5D" w14:paraId="42365808" w14:textId="77777777">
        <w:tc>
          <w:tcPr>
            <w:tcW w:w="2513" w:type="dxa"/>
            <w:shd w:val="clear" w:color="auto" w:fill="E6E6E6"/>
            <w:vAlign w:val="center"/>
          </w:tcPr>
          <w:p w14:paraId="64D27BCC" w14:textId="77777777" w:rsidR="00D10C5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9E430F0" w14:textId="77777777" w:rsidR="00D10C5D" w:rsidRDefault="00000000">
            <w:r>
              <w:t>4660.96</w:t>
            </w:r>
          </w:p>
        </w:tc>
      </w:tr>
      <w:tr w:rsidR="00D10C5D" w14:paraId="41DFFAC5" w14:textId="77777777">
        <w:tc>
          <w:tcPr>
            <w:tcW w:w="2513" w:type="dxa"/>
            <w:shd w:val="clear" w:color="auto" w:fill="E6E6E6"/>
            <w:vAlign w:val="center"/>
          </w:tcPr>
          <w:p w14:paraId="39DBF3AA" w14:textId="77777777" w:rsidR="00D10C5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61F828B" w14:textId="77777777" w:rsidR="00D10C5D" w:rsidRDefault="00000000">
            <w:r>
              <w:t>16462.25</w:t>
            </w:r>
          </w:p>
        </w:tc>
      </w:tr>
      <w:tr w:rsidR="00D10C5D" w14:paraId="3F470729" w14:textId="77777777">
        <w:tc>
          <w:tcPr>
            <w:tcW w:w="2513" w:type="dxa"/>
            <w:shd w:val="clear" w:color="auto" w:fill="E6E6E6"/>
            <w:vAlign w:val="center"/>
          </w:tcPr>
          <w:p w14:paraId="48A41D1A" w14:textId="77777777" w:rsidR="00D10C5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AFD3780" w14:textId="77777777" w:rsidR="00D10C5D" w:rsidRDefault="00000000">
            <w:r>
              <w:t>0.28</w:t>
            </w:r>
          </w:p>
        </w:tc>
      </w:tr>
    </w:tbl>
    <w:p w14:paraId="22EA8BAF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2" w:name="_Toc5871"/>
      <w:r>
        <w:rPr>
          <w:color w:val="000000"/>
        </w:rPr>
        <w:t>楼层信息表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10C5D" w14:paraId="036D9F7F" w14:textId="77777777">
        <w:tc>
          <w:tcPr>
            <w:tcW w:w="882" w:type="dxa"/>
            <w:shd w:val="clear" w:color="auto" w:fill="E6E6E6"/>
            <w:vAlign w:val="center"/>
          </w:tcPr>
          <w:p w14:paraId="1AFD7F9C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A153EA5" w14:textId="77777777" w:rsidR="00D10C5D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C10F18B" w14:textId="77777777" w:rsidR="00D10C5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10F44C6" w14:textId="77777777" w:rsidR="00D10C5D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1CE53B2" w14:textId="77777777" w:rsidR="00D10C5D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D10C5D" w14:paraId="14A4D6DA" w14:textId="77777777">
        <w:tc>
          <w:tcPr>
            <w:tcW w:w="882" w:type="dxa"/>
            <w:vAlign w:val="center"/>
          </w:tcPr>
          <w:p w14:paraId="1F8C77B9" w14:textId="77777777" w:rsidR="00D10C5D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AD9AA9A" w14:textId="77777777" w:rsidR="00D10C5D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B72D134" w14:textId="77777777" w:rsidR="00D10C5D" w:rsidRDefault="00000000">
            <w:pPr>
              <w:jc w:val="right"/>
            </w:pPr>
            <w:r>
              <w:t>1630.42</w:t>
            </w:r>
          </w:p>
        </w:tc>
        <w:tc>
          <w:tcPr>
            <w:tcW w:w="2263" w:type="dxa"/>
            <w:vAlign w:val="center"/>
          </w:tcPr>
          <w:p w14:paraId="3ED08A16" w14:textId="77777777" w:rsidR="00D10C5D" w:rsidRDefault="00000000">
            <w:pPr>
              <w:jc w:val="right"/>
            </w:pPr>
            <w:r>
              <w:t>1017.80</w:t>
            </w:r>
          </w:p>
        </w:tc>
        <w:tc>
          <w:tcPr>
            <w:tcW w:w="2530" w:type="dxa"/>
            <w:vAlign w:val="center"/>
          </w:tcPr>
          <w:p w14:paraId="614E51CC" w14:textId="77777777" w:rsidR="00D10C5D" w:rsidRDefault="00000000">
            <w:pPr>
              <w:jc w:val="right"/>
            </w:pPr>
            <w:r>
              <w:t>5869.51</w:t>
            </w:r>
          </w:p>
        </w:tc>
      </w:tr>
      <w:tr w:rsidR="00D10C5D" w14:paraId="042BA3CE" w14:textId="77777777">
        <w:tc>
          <w:tcPr>
            <w:tcW w:w="882" w:type="dxa"/>
            <w:vAlign w:val="center"/>
          </w:tcPr>
          <w:p w14:paraId="12D33793" w14:textId="77777777" w:rsidR="00D10C5D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C07B5BA" w14:textId="77777777" w:rsidR="00D10C5D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5ED38AAB" w14:textId="77777777" w:rsidR="00D10C5D" w:rsidRDefault="00000000">
            <w:pPr>
              <w:jc w:val="right"/>
            </w:pPr>
            <w:r>
              <w:t>1891.14</w:t>
            </w:r>
          </w:p>
        </w:tc>
        <w:tc>
          <w:tcPr>
            <w:tcW w:w="2263" w:type="dxa"/>
            <w:vAlign w:val="center"/>
          </w:tcPr>
          <w:p w14:paraId="747BA3C0" w14:textId="77777777" w:rsidR="00D10C5D" w:rsidRDefault="00000000">
            <w:pPr>
              <w:jc w:val="right"/>
            </w:pPr>
            <w:r>
              <w:t>1573.02</w:t>
            </w:r>
          </w:p>
        </w:tc>
        <w:tc>
          <w:tcPr>
            <w:tcW w:w="2530" w:type="dxa"/>
            <w:vAlign w:val="center"/>
          </w:tcPr>
          <w:p w14:paraId="4645F097" w14:textId="77777777" w:rsidR="00D10C5D" w:rsidRDefault="00000000">
            <w:pPr>
              <w:jc w:val="right"/>
            </w:pPr>
            <w:r>
              <w:t>6808.12</w:t>
            </w:r>
          </w:p>
        </w:tc>
      </w:tr>
      <w:tr w:rsidR="00D10C5D" w14:paraId="59CC456B" w14:textId="77777777">
        <w:tc>
          <w:tcPr>
            <w:tcW w:w="882" w:type="dxa"/>
            <w:vAlign w:val="center"/>
          </w:tcPr>
          <w:p w14:paraId="1937CC3D" w14:textId="77777777" w:rsidR="00D10C5D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CA2EEB2" w14:textId="77777777" w:rsidR="00D10C5D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1ABCE6C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171AE213" w14:textId="77777777" w:rsidR="00D10C5D" w:rsidRDefault="00000000">
            <w:pPr>
              <w:jc w:val="right"/>
            </w:pPr>
            <w:r>
              <w:t>2070.14</w:t>
            </w:r>
          </w:p>
        </w:tc>
        <w:tc>
          <w:tcPr>
            <w:tcW w:w="2530" w:type="dxa"/>
            <w:vAlign w:val="center"/>
          </w:tcPr>
          <w:p w14:paraId="7D5FA866" w14:textId="77777777" w:rsidR="00D10C5D" w:rsidRDefault="00000000">
            <w:pPr>
              <w:jc w:val="right"/>
            </w:pPr>
            <w:r>
              <w:t>3784.62</w:t>
            </w:r>
          </w:p>
        </w:tc>
      </w:tr>
      <w:tr w:rsidR="00D10C5D" w14:paraId="13AE4232" w14:textId="77777777">
        <w:tc>
          <w:tcPr>
            <w:tcW w:w="882" w:type="dxa"/>
            <w:vAlign w:val="center"/>
          </w:tcPr>
          <w:p w14:paraId="0C8FF729" w14:textId="77777777" w:rsidR="00D10C5D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A0998D8" w14:textId="77777777" w:rsidR="00D10C5D" w:rsidRDefault="00000000">
            <w:pPr>
              <w:jc w:val="right"/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2D394BBF" w14:textId="77777777" w:rsidR="00D10C5D" w:rsidRDefault="00000000">
            <w:pPr>
              <w:jc w:val="right"/>
            </w:pPr>
            <w:r>
              <w:t>3521.56</w:t>
            </w:r>
          </w:p>
        </w:tc>
        <w:tc>
          <w:tcPr>
            <w:tcW w:w="2263" w:type="dxa"/>
            <w:vAlign w:val="center"/>
          </w:tcPr>
          <w:p w14:paraId="0A1B977C" w14:textId="77777777" w:rsidR="00D10C5D" w:rsidRDefault="00000000">
            <w:pPr>
              <w:jc w:val="right"/>
            </w:pPr>
            <w:r>
              <w:t>4660.96</w:t>
            </w:r>
          </w:p>
        </w:tc>
        <w:tc>
          <w:tcPr>
            <w:tcW w:w="2530" w:type="dxa"/>
            <w:vAlign w:val="center"/>
          </w:tcPr>
          <w:p w14:paraId="5F8F3342" w14:textId="77777777" w:rsidR="00D10C5D" w:rsidRDefault="00000000">
            <w:pPr>
              <w:jc w:val="right"/>
            </w:pPr>
            <w:r>
              <w:t>16462.25</w:t>
            </w:r>
          </w:p>
        </w:tc>
      </w:tr>
    </w:tbl>
    <w:p w14:paraId="1F2E3C20" w14:textId="77777777" w:rsidR="00D10C5D" w:rsidRDefault="00000000">
      <w:pPr>
        <w:pStyle w:val="2"/>
        <w:widowControl w:val="0"/>
      </w:pPr>
      <w:bookmarkStart w:id="53" w:name="_Toc25853"/>
      <w:r>
        <w:t>窗墙比</w:t>
      </w:r>
      <w:bookmarkEnd w:id="53"/>
    </w:p>
    <w:p w14:paraId="4BC567CC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4" w:name="_Toc5423"/>
      <w:r>
        <w:rPr>
          <w:color w:val="000000"/>
        </w:rPr>
        <w:t>窗墙比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D10C5D" w14:paraId="431C37BB" w14:textId="77777777">
        <w:tc>
          <w:tcPr>
            <w:tcW w:w="1652" w:type="dxa"/>
            <w:shd w:val="clear" w:color="auto" w:fill="E6E6E6"/>
            <w:vAlign w:val="center"/>
          </w:tcPr>
          <w:p w14:paraId="6F2BE495" w14:textId="77777777" w:rsidR="00D10C5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1ED226A" w14:textId="77777777" w:rsidR="00D10C5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14E00C6" w14:textId="77777777" w:rsidR="00D10C5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8804B41" w14:textId="77777777" w:rsidR="00D10C5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CD3C43D" w14:textId="77777777" w:rsidR="00D10C5D" w:rsidRDefault="00000000">
            <w:pPr>
              <w:jc w:val="center"/>
            </w:pPr>
            <w:r>
              <w:t>窗墙比</w:t>
            </w:r>
          </w:p>
        </w:tc>
      </w:tr>
      <w:tr w:rsidR="00D10C5D" w14:paraId="3FB4349C" w14:textId="77777777">
        <w:tc>
          <w:tcPr>
            <w:tcW w:w="1652" w:type="dxa"/>
            <w:shd w:val="clear" w:color="auto" w:fill="E6E6E6"/>
            <w:vAlign w:val="center"/>
          </w:tcPr>
          <w:p w14:paraId="2C92E1BE" w14:textId="77777777" w:rsidR="00D10C5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19EB0394" w14:textId="77777777" w:rsidR="00D10C5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7F4F82A" w14:textId="77777777" w:rsidR="00D10C5D" w:rsidRDefault="00000000">
            <w:r>
              <w:t>214.20</w:t>
            </w:r>
          </w:p>
        </w:tc>
        <w:tc>
          <w:tcPr>
            <w:tcW w:w="2105" w:type="dxa"/>
            <w:vAlign w:val="center"/>
          </w:tcPr>
          <w:p w14:paraId="3BE15453" w14:textId="77777777" w:rsidR="00D10C5D" w:rsidRDefault="00000000">
            <w:r>
              <w:t>723.05</w:t>
            </w:r>
          </w:p>
        </w:tc>
        <w:tc>
          <w:tcPr>
            <w:tcW w:w="1652" w:type="dxa"/>
            <w:vAlign w:val="center"/>
          </w:tcPr>
          <w:p w14:paraId="4E6CD1AA" w14:textId="77777777" w:rsidR="00D10C5D" w:rsidRDefault="00000000">
            <w:r>
              <w:t>0.30</w:t>
            </w:r>
          </w:p>
        </w:tc>
      </w:tr>
      <w:tr w:rsidR="00D10C5D" w14:paraId="6ABADEAD" w14:textId="77777777">
        <w:tc>
          <w:tcPr>
            <w:tcW w:w="1652" w:type="dxa"/>
            <w:shd w:val="clear" w:color="auto" w:fill="E6E6E6"/>
            <w:vAlign w:val="center"/>
          </w:tcPr>
          <w:p w14:paraId="7F5313F1" w14:textId="77777777" w:rsidR="00D10C5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31310B7F" w14:textId="77777777" w:rsidR="00D10C5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192E639" w14:textId="77777777" w:rsidR="00D10C5D" w:rsidRDefault="00000000">
            <w:r>
              <w:t>243.36</w:t>
            </w:r>
          </w:p>
        </w:tc>
        <w:tc>
          <w:tcPr>
            <w:tcW w:w="2105" w:type="dxa"/>
            <w:vAlign w:val="center"/>
          </w:tcPr>
          <w:p w14:paraId="3B96DF71" w14:textId="77777777" w:rsidR="00D10C5D" w:rsidRDefault="00000000">
            <w:r>
              <w:t>673.52</w:t>
            </w:r>
          </w:p>
        </w:tc>
        <w:tc>
          <w:tcPr>
            <w:tcW w:w="1652" w:type="dxa"/>
            <w:vAlign w:val="center"/>
          </w:tcPr>
          <w:p w14:paraId="2606B783" w14:textId="77777777" w:rsidR="00D10C5D" w:rsidRDefault="00000000">
            <w:r>
              <w:t>0.36</w:t>
            </w:r>
          </w:p>
        </w:tc>
      </w:tr>
      <w:tr w:rsidR="00D10C5D" w14:paraId="46C28806" w14:textId="77777777">
        <w:tc>
          <w:tcPr>
            <w:tcW w:w="1652" w:type="dxa"/>
            <w:shd w:val="clear" w:color="auto" w:fill="E6E6E6"/>
            <w:vAlign w:val="center"/>
          </w:tcPr>
          <w:p w14:paraId="1DFD74A2" w14:textId="77777777" w:rsidR="00D10C5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1F701FE7" w14:textId="77777777" w:rsidR="00D10C5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B84AB79" w14:textId="77777777" w:rsidR="00D10C5D" w:rsidRDefault="00000000">
            <w:r>
              <w:t>124.11</w:t>
            </w:r>
          </w:p>
        </w:tc>
        <w:tc>
          <w:tcPr>
            <w:tcW w:w="2105" w:type="dxa"/>
            <w:vAlign w:val="center"/>
          </w:tcPr>
          <w:p w14:paraId="1BB31089" w14:textId="77777777" w:rsidR="00D10C5D" w:rsidRDefault="00000000">
            <w:r>
              <w:t>454.15</w:t>
            </w:r>
          </w:p>
        </w:tc>
        <w:tc>
          <w:tcPr>
            <w:tcW w:w="1652" w:type="dxa"/>
            <w:vAlign w:val="center"/>
          </w:tcPr>
          <w:p w14:paraId="3F8E0780" w14:textId="77777777" w:rsidR="00D10C5D" w:rsidRDefault="00000000">
            <w:r>
              <w:t>0.27</w:t>
            </w:r>
          </w:p>
        </w:tc>
      </w:tr>
      <w:tr w:rsidR="00D10C5D" w14:paraId="737FC46A" w14:textId="77777777">
        <w:tc>
          <w:tcPr>
            <w:tcW w:w="1652" w:type="dxa"/>
            <w:shd w:val="clear" w:color="auto" w:fill="E6E6E6"/>
            <w:vAlign w:val="center"/>
          </w:tcPr>
          <w:p w14:paraId="2FE935CF" w14:textId="77777777" w:rsidR="00D10C5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0C201B2" w14:textId="77777777" w:rsidR="00D10C5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DC7C5AE" w14:textId="77777777" w:rsidR="00D10C5D" w:rsidRDefault="00000000">
            <w:r>
              <w:t>109.41</w:t>
            </w:r>
          </w:p>
        </w:tc>
        <w:tc>
          <w:tcPr>
            <w:tcW w:w="2105" w:type="dxa"/>
            <w:vAlign w:val="center"/>
          </w:tcPr>
          <w:p w14:paraId="03F79103" w14:textId="77777777" w:rsidR="00D10C5D" w:rsidRDefault="00000000">
            <w:r>
              <w:t>467.55</w:t>
            </w:r>
          </w:p>
        </w:tc>
        <w:tc>
          <w:tcPr>
            <w:tcW w:w="1652" w:type="dxa"/>
            <w:vAlign w:val="center"/>
          </w:tcPr>
          <w:p w14:paraId="4B82C9AD" w14:textId="77777777" w:rsidR="00D10C5D" w:rsidRDefault="00000000">
            <w:r>
              <w:t>0.23</w:t>
            </w:r>
          </w:p>
        </w:tc>
      </w:tr>
    </w:tbl>
    <w:p w14:paraId="079F1D28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5" w:name="_Toc5561"/>
      <w:r>
        <w:rPr>
          <w:color w:val="000000"/>
        </w:rPr>
        <w:t>外窗表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10C5D" w14:paraId="649E107D" w14:textId="77777777">
        <w:tc>
          <w:tcPr>
            <w:tcW w:w="877" w:type="dxa"/>
            <w:shd w:val="clear" w:color="auto" w:fill="E6E6E6"/>
            <w:vAlign w:val="center"/>
          </w:tcPr>
          <w:p w14:paraId="7E2E4ABD" w14:textId="77777777" w:rsidR="00D10C5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F6323D" w14:textId="77777777" w:rsidR="00D10C5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FF2387D" w14:textId="77777777" w:rsidR="00D10C5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A6DBD38" w14:textId="77777777" w:rsidR="00D10C5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F00F4D2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2BCF036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580BE0" w14:textId="77777777" w:rsidR="00D10C5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DCC7C6C" w14:textId="77777777" w:rsidR="00D10C5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CE123B" w14:textId="77777777" w:rsidR="00D10C5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10C5D" w14:paraId="1FD5861E" w14:textId="77777777">
        <w:tc>
          <w:tcPr>
            <w:tcW w:w="877" w:type="dxa"/>
            <w:vMerge w:val="restart"/>
            <w:vAlign w:val="center"/>
          </w:tcPr>
          <w:p w14:paraId="1EEB67F3" w14:textId="77777777" w:rsidR="00D10C5D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7FF9544" w14:textId="77777777" w:rsidR="00D10C5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30E3030" w14:textId="77777777" w:rsidR="00D10C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25B7D26" w14:textId="77777777" w:rsidR="00D10C5D" w:rsidRDefault="00D10C5D"/>
        </w:tc>
        <w:tc>
          <w:tcPr>
            <w:tcW w:w="962" w:type="dxa"/>
            <w:vAlign w:val="center"/>
          </w:tcPr>
          <w:p w14:paraId="4ADD013B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8519E4" w14:textId="77777777" w:rsidR="00D10C5D" w:rsidRDefault="00D10C5D"/>
        </w:tc>
        <w:tc>
          <w:tcPr>
            <w:tcW w:w="1148" w:type="dxa"/>
            <w:vAlign w:val="center"/>
          </w:tcPr>
          <w:p w14:paraId="5C3EF10E" w14:textId="77777777" w:rsidR="00D10C5D" w:rsidRDefault="00D10C5D"/>
        </w:tc>
        <w:tc>
          <w:tcPr>
            <w:tcW w:w="1148" w:type="dxa"/>
            <w:vAlign w:val="center"/>
          </w:tcPr>
          <w:p w14:paraId="75B28CE2" w14:textId="77777777" w:rsidR="00D10C5D" w:rsidRDefault="00000000">
            <w:r>
              <w:t>30.24</w:t>
            </w:r>
          </w:p>
        </w:tc>
        <w:tc>
          <w:tcPr>
            <w:tcW w:w="1131" w:type="dxa"/>
            <w:vMerge w:val="restart"/>
            <w:vAlign w:val="center"/>
          </w:tcPr>
          <w:p w14:paraId="5DD3C265" w14:textId="77777777" w:rsidR="00D10C5D" w:rsidRDefault="00000000">
            <w:r>
              <w:t>214.20</w:t>
            </w:r>
          </w:p>
        </w:tc>
      </w:tr>
      <w:tr w:rsidR="00D10C5D" w14:paraId="459294CD" w14:textId="77777777">
        <w:tc>
          <w:tcPr>
            <w:tcW w:w="877" w:type="dxa"/>
            <w:vMerge/>
            <w:vAlign w:val="center"/>
          </w:tcPr>
          <w:p w14:paraId="5D86F62D" w14:textId="77777777" w:rsidR="00D10C5D" w:rsidRDefault="00D10C5D"/>
        </w:tc>
        <w:tc>
          <w:tcPr>
            <w:tcW w:w="1018" w:type="dxa"/>
            <w:vMerge/>
            <w:vAlign w:val="center"/>
          </w:tcPr>
          <w:p w14:paraId="1D9F0EEA" w14:textId="77777777" w:rsidR="00D10C5D" w:rsidRDefault="00D10C5D"/>
        </w:tc>
        <w:tc>
          <w:tcPr>
            <w:tcW w:w="1165" w:type="dxa"/>
            <w:vAlign w:val="center"/>
          </w:tcPr>
          <w:p w14:paraId="7A0BF66E" w14:textId="77777777" w:rsidR="00D10C5D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37F9C87B" w14:textId="77777777" w:rsidR="00D10C5D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048CED88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D811B87" w14:textId="77777777" w:rsidR="00D10C5D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4D09C875" w14:textId="77777777" w:rsidR="00D10C5D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0B5C161C" w14:textId="77777777" w:rsidR="00D10C5D" w:rsidRDefault="00000000">
            <w:r>
              <w:t>28.35</w:t>
            </w:r>
          </w:p>
        </w:tc>
        <w:tc>
          <w:tcPr>
            <w:tcW w:w="1131" w:type="dxa"/>
            <w:vMerge/>
            <w:vAlign w:val="center"/>
          </w:tcPr>
          <w:p w14:paraId="66C8EF56" w14:textId="77777777" w:rsidR="00D10C5D" w:rsidRDefault="00D10C5D"/>
        </w:tc>
      </w:tr>
      <w:tr w:rsidR="00D10C5D" w14:paraId="27E5A3E1" w14:textId="77777777">
        <w:tc>
          <w:tcPr>
            <w:tcW w:w="877" w:type="dxa"/>
            <w:vMerge/>
            <w:vAlign w:val="center"/>
          </w:tcPr>
          <w:p w14:paraId="23635F28" w14:textId="77777777" w:rsidR="00D10C5D" w:rsidRDefault="00D10C5D"/>
        </w:tc>
        <w:tc>
          <w:tcPr>
            <w:tcW w:w="1018" w:type="dxa"/>
            <w:vMerge/>
            <w:vAlign w:val="center"/>
          </w:tcPr>
          <w:p w14:paraId="36463D7A" w14:textId="77777777" w:rsidR="00D10C5D" w:rsidRDefault="00D10C5D"/>
        </w:tc>
        <w:tc>
          <w:tcPr>
            <w:tcW w:w="1165" w:type="dxa"/>
            <w:vAlign w:val="center"/>
          </w:tcPr>
          <w:p w14:paraId="3FB130C9" w14:textId="77777777" w:rsidR="00D10C5D" w:rsidRDefault="00000000">
            <w:r>
              <w:t>C1621</w:t>
            </w:r>
          </w:p>
        </w:tc>
        <w:tc>
          <w:tcPr>
            <w:tcW w:w="1160" w:type="dxa"/>
            <w:vAlign w:val="center"/>
          </w:tcPr>
          <w:p w14:paraId="0BA96318" w14:textId="77777777" w:rsidR="00D10C5D" w:rsidRDefault="00000000">
            <w:r>
              <w:t>1.60×2.10</w:t>
            </w:r>
          </w:p>
        </w:tc>
        <w:tc>
          <w:tcPr>
            <w:tcW w:w="962" w:type="dxa"/>
            <w:vAlign w:val="center"/>
          </w:tcPr>
          <w:p w14:paraId="7C4B3B8C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D387406" w14:textId="77777777" w:rsidR="00D10C5D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29C80849" w14:textId="77777777" w:rsidR="00D10C5D" w:rsidRDefault="00000000">
            <w:r>
              <w:t>3.36</w:t>
            </w:r>
          </w:p>
        </w:tc>
        <w:tc>
          <w:tcPr>
            <w:tcW w:w="1148" w:type="dxa"/>
            <w:vAlign w:val="center"/>
          </w:tcPr>
          <w:p w14:paraId="79F2A6F7" w14:textId="77777777" w:rsidR="00D10C5D" w:rsidRDefault="00000000">
            <w:r>
              <w:t>20.16</w:t>
            </w:r>
          </w:p>
        </w:tc>
        <w:tc>
          <w:tcPr>
            <w:tcW w:w="1131" w:type="dxa"/>
            <w:vMerge/>
            <w:vAlign w:val="center"/>
          </w:tcPr>
          <w:p w14:paraId="6CFC58C0" w14:textId="77777777" w:rsidR="00D10C5D" w:rsidRDefault="00D10C5D"/>
        </w:tc>
      </w:tr>
      <w:tr w:rsidR="00D10C5D" w14:paraId="5C1B9E40" w14:textId="77777777">
        <w:tc>
          <w:tcPr>
            <w:tcW w:w="877" w:type="dxa"/>
            <w:vMerge/>
            <w:vAlign w:val="center"/>
          </w:tcPr>
          <w:p w14:paraId="2FCCB865" w14:textId="77777777" w:rsidR="00D10C5D" w:rsidRDefault="00D10C5D"/>
        </w:tc>
        <w:tc>
          <w:tcPr>
            <w:tcW w:w="1018" w:type="dxa"/>
            <w:vMerge/>
            <w:vAlign w:val="center"/>
          </w:tcPr>
          <w:p w14:paraId="5BCAC35F" w14:textId="77777777" w:rsidR="00D10C5D" w:rsidRDefault="00D10C5D"/>
        </w:tc>
        <w:tc>
          <w:tcPr>
            <w:tcW w:w="1165" w:type="dxa"/>
            <w:vAlign w:val="center"/>
          </w:tcPr>
          <w:p w14:paraId="0CB5F4B2" w14:textId="77777777" w:rsidR="00D10C5D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3B791AB2" w14:textId="77777777" w:rsidR="00D10C5D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3001E3D3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8DE23A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52CBD57" w14:textId="77777777" w:rsidR="00D10C5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20686629" w14:textId="77777777" w:rsidR="00D10C5D" w:rsidRDefault="00000000"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6023E52B" w14:textId="77777777" w:rsidR="00D10C5D" w:rsidRDefault="00D10C5D"/>
        </w:tc>
      </w:tr>
      <w:tr w:rsidR="00D10C5D" w14:paraId="0A932702" w14:textId="77777777">
        <w:tc>
          <w:tcPr>
            <w:tcW w:w="877" w:type="dxa"/>
            <w:vMerge/>
            <w:vAlign w:val="center"/>
          </w:tcPr>
          <w:p w14:paraId="2A92F237" w14:textId="77777777" w:rsidR="00D10C5D" w:rsidRDefault="00D10C5D"/>
        </w:tc>
        <w:tc>
          <w:tcPr>
            <w:tcW w:w="1018" w:type="dxa"/>
            <w:vMerge/>
            <w:vAlign w:val="center"/>
          </w:tcPr>
          <w:p w14:paraId="6262F036" w14:textId="77777777" w:rsidR="00D10C5D" w:rsidRDefault="00D10C5D"/>
        </w:tc>
        <w:tc>
          <w:tcPr>
            <w:tcW w:w="1165" w:type="dxa"/>
            <w:vAlign w:val="center"/>
          </w:tcPr>
          <w:p w14:paraId="08A6255B" w14:textId="77777777" w:rsidR="00D10C5D" w:rsidRDefault="00000000">
            <w:r>
              <w:t>C2021</w:t>
            </w:r>
          </w:p>
        </w:tc>
        <w:tc>
          <w:tcPr>
            <w:tcW w:w="1160" w:type="dxa"/>
            <w:vAlign w:val="center"/>
          </w:tcPr>
          <w:p w14:paraId="68F3D073" w14:textId="77777777" w:rsidR="00D10C5D" w:rsidRDefault="00000000">
            <w:r>
              <w:t>2.00×2.10</w:t>
            </w:r>
          </w:p>
        </w:tc>
        <w:tc>
          <w:tcPr>
            <w:tcW w:w="962" w:type="dxa"/>
            <w:vAlign w:val="center"/>
          </w:tcPr>
          <w:p w14:paraId="6C90B50D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67E956F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1377168" w14:textId="77777777" w:rsidR="00D10C5D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07067176" w14:textId="77777777" w:rsidR="00D10C5D" w:rsidRDefault="00000000">
            <w:r>
              <w:t>4.20</w:t>
            </w:r>
          </w:p>
        </w:tc>
        <w:tc>
          <w:tcPr>
            <w:tcW w:w="1131" w:type="dxa"/>
            <w:vMerge/>
            <w:vAlign w:val="center"/>
          </w:tcPr>
          <w:p w14:paraId="1D3B64B5" w14:textId="77777777" w:rsidR="00D10C5D" w:rsidRDefault="00D10C5D"/>
        </w:tc>
      </w:tr>
      <w:tr w:rsidR="00D10C5D" w14:paraId="6A4A2F62" w14:textId="77777777">
        <w:tc>
          <w:tcPr>
            <w:tcW w:w="877" w:type="dxa"/>
            <w:vMerge/>
            <w:vAlign w:val="center"/>
          </w:tcPr>
          <w:p w14:paraId="4A4C347E" w14:textId="77777777" w:rsidR="00D10C5D" w:rsidRDefault="00D10C5D"/>
        </w:tc>
        <w:tc>
          <w:tcPr>
            <w:tcW w:w="1018" w:type="dxa"/>
            <w:vMerge/>
            <w:vAlign w:val="center"/>
          </w:tcPr>
          <w:p w14:paraId="6886AB86" w14:textId="77777777" w:rsidR="00D10C5D" w:rsidRDefault="00D10C5D"/>
        </w:tc>
        <w:tc>
          <w:tcPr>
            <w:tcW w:w="1165" w:type="dxa"/>
            <w:vAlign w:val="center"/>
          </w:tcPr>
          <w:p w14:paraId="116F2726" w14:textId="77777777" w:rsidR="00D10C5D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703D8CC2" w14:textId="77777777" w:rsidR="00D10C5D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044DD1E9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87A8C9F" w14:textId="77777777" w:rsidR="00D10C5D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50717359" w14:textId="77777777" w:rsidR="00D10C5D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2B62F107" w14:textId="77777777" w:rsidR="00D10C5D" w:rsidRDefault="00000000">
            <w:r>
              <w:t>30.87</w:t>
            </w:r>
          </w:p>
        </w:tc>
        <w:tc>
          <w:tcPr>
            <w:tcW w:w="1131" w:type="dxa"/>
            <w:vMerge/>
            <w:vAlign w:val="center"/>
          </w:tcPr>
          <w:p w14:paraId="0DC56F44" w14:textId="77777777" w:rsidR="00D10C5D" w:rsidRDefault="00D10C5D"/>
        </w:tc>
      </w:tr>
      <w:tr w:rsidR="00D10C5D" w14:paraId="1FEB4DF0" w14:textId="77777777">
        <w:tc>
          <w:tcPr>
            <w:tcW w:w="877" w:type="dxa"/>
            <w:vMerge/>
            <w:vAlign w:val="center"/>
          </w:tcPr>
          <w:p w14:paraId="3B08BED5" w14:textId="77777777" w:rsidR="00D10C5D" w:rsidRDefault="00D10C5D"/>
        </w:tc>
        <w:tc>
          <w:tcPr>
            <w:tcW w:w="1018" w:type="dxa"/>
            <w:vMerge/>
            <w:vAlign w:val="center"/>
          </w:tcPr>
          <w:p w14:paraId="598DD15C" w14:textId="77777777" w:rsidR="00D10C5D" w:rsidRDefault="00D10C5D"/>
        </w:tc>
        <w:tc>
          <w:tcPr>
            <w:tcW w:w="1165" w:type="dxa"/>
            <w:vAlign w:val="center"/>
          </w:tcPr>
          <w:p w14:paraId="30A5AA6A" w14:textId="77777777" w:rsidR="00D10C5D" w:rsidRDefault="00000000">
            <w:r>
              <w:t>C2221</w:t>
            </w:r>
          </w:p>
        </w:tc>
        <w:tc>
          <w:tcPr>
            <w:tcW w:w="1160" w:type="dxa"/>
            <w:vAlign w:val="center"/>
          </w:tcPr>
          <w:p w14:paraId="5E875EE0" w14:textId="77777777" w:rsidR="00D10C5D" w:rsidRDefault="00000000">
            <w:r>
              <w:t>2.20×2.10</w:t>
            </w:r>
          </w:p>
        </w:tc>
        <w:tc>
          <w:tcPr>
            <w:tcW w:w="962" w:type="dxa"/>
            <w:vAlign w:val="center"/>
          </w:tcPr>
          <w:p w14:paraId="0A4FA453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5FBBAD" w14:textId="77777777" w:rsidR="00D10C5D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6FAFA62D" w14:textId="77777777" w:rsidR="00D10C5D" w:rsidRDefault="00000000">
            <w:r>
              <w:t>4.62</w:t>
            </w:r>
          </w:p>
        </w:tc>
        <w:tc>
          <w:tcPr>
            <w:tcW w:w="1148" w:type="dxa"/>
            <w:vAlign w:val="center"/>
          </w:tcPr>
          <w:p w14:paraId="4086ED61" w14:textId="77777777" w:rsidR="00D10C5D" w:rsidRDefault="00000000">
            <w:r>
              <w:t>41.58</w:t>
            </w:r>
          </w:p>
        </w:tc>
        <w:tc>
          <w:tcPr>
            <w:tcW w:w="1131" w:type="dxa"/>
            <w:vMerge/>
            <w:vAlign w:val="center"/>
          </w:tcPr>
          <w:p w14:paraId="134D84C6" w14:textId="77777777" w:rsidR="00D10C5D" w:rsidRDefault="00D10C5D"/>
        </w:tc>
      </w:tr>
      <w:tr w:rsidR="00D10C5D" w14:paraId="47EADA1B" w14:textId="77777777">
        <w:tc>
          <w:tcPr>
            <w:tcW w:w="877" w:type="dxa"/>
            <w:vMerge/>
            <w:vAlign w:val="center"/>
          </w:tcPr>
          <w:p w14:paraId="2119B7E5" w14:textId="77777777" w:rsidR="00D10C5D" w:rsidRDefault="00D10C5D"/>
        </w:tc>
        <w:tc>
          <w:tcPr>
            <w:tcW w:w="1018" w:type="dxa"/>
            <w:vMerge/>
            <w:vAlign w:val="center"/>
          </w:tcPr>
          <w:p w14:paraId="72B09F82" w14:textId="77777777" w:rsidR="00D10C5D" w:rsidRDefault="00D10C5D"/>
        </w:tc>
        <w:tc>
          <w:tcPr>
            <w:tcW w:w="1165" w:type="dxa"/>
            <w:vAlign w:val="center"/>
          </w:tcPr>
          <w:p w14:paraId="7CE43DD3" w14:textId="77777777" w:rsidR="00D10C5D" w:rsidRDefault="00000000">
            <w:r>
              <w:t>C2321</w:t>
            </w:r>
          </w:p>
        </w:tc>
        <w:tc>
          <w:tcPr>
            <w:tcW w:w="1160" w:type="dxa"/>
            <w:vAlign w:val="center"/>
          </w:tcPr>
          <w:p w14:paraId="5B24D4BE" w14:textId="77777777" w:rsidR="00D10C5D" w:rsidRDefault="00000000">
            <w:r>
              <w:t>2.30×2.10</w:t>
            </w:r>
          </w:p>
        </w:tc>
        <w:tc>
          <w:tcPr>
            <w:tcW w:w="962" w:type="dxa"/>
            <w:vAlign w:val="center"/>
          </w:tcPr>
          <w:p w14:paraId="2F025810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7F92BE4" w14:textId="77777777" w:rsidR="00D10C5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7D1587A4" w14:textId="77777777" w:rsidR="00D10C5D" w:rsidRDefault="00000000">
            <w:r>
              <w:t>4.83</w:t>
            </w:r>
          </w:p>
        </w:tc>
        <w:tc>
          <w:tcPr>
            <w:tcW w:w="1148" w:type="dxa"/>
            <w:vAlign w:val="center"/>
          </w:tcPr>
          <w:p w14:paraId="3E019929" w14:textId="77777777" w:rsidR="00D10C5D" w:rsidRDefault="00000000">
            <w:r>
              <w:t>19.32</w:t>
            </w:r>
          </w:p>
        </w:tc>
        <w:tc>
          <w:tcPr>
            <w:tcW w:w="1131" w:type="dxa"/>
            <w:vMerge/>
            <w:vAlign w:val="center"/>
          </w:tcPr>
          <w:p w14:paraId="5E5D9A07" w14:textId="77777777" w:rsidR="00D10C5D" w:rsidRDefault="00D10C5D"/>
        </w:tc>
      </w:tr>
      <w:tr w:rsidR="00D10C5D" w14:paraId="1A5ADF73" w14:textId="77777777">
        <w:tc>
          <w:tcPr>
            <w:tcW w:w="877" w:type="dxa"/>
            <w:vMerge/>
            <w:vAlign w:val="center"/>
          </w:tcPr>
          <w:p w14:paraId="17BE164D" w14:textId="77777777" w:rsidR="00D10C5D" w:rsidRDefault="00D10C5D"/>
        </w:tc>
        <w:tc>
          <w:tcPr>
            <w:tcW w:w="1018" w:type="dxa"/>
            <w:vMerge/>
            <w:vAlign w:val="center"/>
          </w:tcPr>
          <w:p w14:paraId="726A4F4D" w14:textId="77777777" w:rsidR="00D10C5D" w:rsidRDefault="00D10C5D"/>
        </w:tc>
        <w:tc>
          <w:tcPr>
            <w:tcW w:w="1165" w:type="dxa"/>
            <w:vAlign w:val="center"/>
          </w:tcPr>
          <w:p w14:paraId="73713A2D" w14:textId="77777777" w:rsidR="00D10C5D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59D1BE44" w14:textId="77777777" w:rsidR="00D10C5D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5E7D2286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1A25722" w14:textId="77777777" w:rsidR="00D10C5D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BF56EC5" w14:textId="77777777" w:rsidR="00D10C5D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21A756FB" w14:textId="77777777" w:rsidR="00D10C5D" w:rsidRDefault="00000000"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2BC0B134" w14:textId="77777777" w:rsidR="00D10C5D" w:rsidRDefault="00D10C5D"/>
        </w:tc>
      </w:tr>
      <w:tr w:rsidR="00D10C5D" w14:paraId="567C1C09" w14:textId="77777777">
        <w:tc>
          <w:tcPr>
            <w:tcW w:w="877" w:type="dxa"/>
            <w:vMerge/>
            <w:vAlign w:val="center"/>
          </w:tcPr>
          <w:p w14:paraId="2B3B042A" w14:textId="77777777" w:rsidR="00D10C5D" w:rsidRDefault="00D10C5D"/>
        </w:tc>
        <w:tc>
          <w:tcPr>
            <w:tcW w:w="1018" w:type="dxa"/>
            <w:vMerge/>
            <w:vAlign w:val="center"/>
          </w:tcPr>
          <w:p w14:paraId="121B7A61" w14:textId="77777777" w:rsidR="00D10C5D" w:rsidRDefault="00D10C5D"/>
        </w:tc>
        <w:tc>
          <w:tcPr>
            <w:tcW w:w="1165" w:type="dxa"/>
            <w:vAlign w:val="center"/>
          </w:tcPr>
          <w:p w14:paraId="43329AC7" w14:textId="77777777" w:rsidR="00D10C5D" w:rsidRDefault="00000000">
            <w:r>
              <w:t>C2821</w:t>
            </w:r>
          </w:p>
        </w:tc>
        <w:tc>
          <w:tcPr>
            <w:tcW w:w="1160" w:type="dxa"/>
            <w:vAlign w:val="center"/>
          </w:tcPr>
          <w:p w14:paraId="07689F56" w14:textId="77777777" w:rsidR="00D10C5D" w:rsidRDefault="00000000">
            <w:r>
              <w:t>2.80×2.10</w:t>
            </w:r>
          </w:p>
        </w:tc>
        <w:tc>
          <w:tcPr>
            <w:tcW w:w="962" w:type="dxa"/>
            <w:vAlign w:val="center"/>
          </w:tcPr>
          <w:p w14:paraId="53B54DF4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7C6DD1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98DE582" w14:textId="77777777" w:rsidR="00D10C5D" w:rsidRDefault="00000000">
            <w:r>
              <w:t>5.88</w:t>
            </w:r>
          </w:p>
        </w:tc>
        <w:tc>
          <w:tcPr>
            <w:tcW w:w="1148" w:type="dxa"/>
            <w:vAlign w:val="center"/>
          </w:tcPr>
          <w:p w14:paraId="33AA8C5C" w14:textId="77777777" w:rsidR="00D10C5D" w:rsidRDefault="00000000">
            <w:r>
              <w:t>5.88</w:t>
            </w:r>
          </w:p>
        </w:tc>
        <w:tc>
          <w:tcPr>
            <w:tcW w:w="1131" w:type="dxa"/>
            <w:vMerge/>
            <w:vAlign w:val="center"/>
          </w:tcPr>
          <w:p w14:paraId="30D780FC" w14:textId="77777777" w:rsidR="00D10C5D" w:rsidRDefault="00D10C5D"/>
        </w:tc>
      </w:tr>
      <w:tr w:rsidR="00D10C5D" w14:paraId="61C07C68" w14:textId="77777777">
        <w:tc>
          <w:tcPr>
            <w:tcW w:w="877" w:type="dxa"/>
            <w:vMerge/>
            <w:vAlign w:val="center"/>
          </w:tcPr>
          <w:p w14:paraId="724C72F6" w14:textId="77777777" w:rsidR="00D10C5D" w:rsidRDefault="00D10C5D"/>
        </w:tc>
        <w:tc>
          <w:tcPr>
            <w:tcW w:w="1018" w:type="dxa"/>
            <w:vMerge/>
            <w:vAlign w:val="center"/>
          </w:tcPr>
          <w:p w14:paraId="79E34492" w14:textId="77777777" w:rsidR="00D10C5D" w:rsidRDefault="00D10C5D"/>
        </w:tc>
        <w:tc>
          <w:tcPr>
            <w:tcW w:w="1165" w:type="dxa"/>
            <w:vAlign w:val="center"/>
          </w:tcPr>
          <w:p w14:paraId="1ECA82F6" w14:textId="77777777" w:rsidR="00D10C5D" w:rsidRDefault="00000000">
            <w:r>
              <w:t>C5221</w:t>
            </w:r>
          </w:p>
        </w:tc>
        <w:tc>
          <w:tcPr>
            <w:tcW w:w="1160" w:type="dxa"/>
            <w:vAlign w:val="center"/>
          </w:tcPr>
          <w:p w14:paraId="5A0EDCD3" w14:textId="77777777" w:rsidR="00D10C5D" w:rsidRDefault="00000000">
            <w:r>
              <w:t>5.20×2.10</w:t>
            </w:r>
          </w:p>
        </w:tc>
        <w:tc>
          <w:tcPr>
            <w:tcW w:w="962" w:type="dxa"/>
            <w:vAlign w:val="center"/>
          </w:tcPr>
          <w:p w14:paraId="073A731B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85E8E39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E83227C" w14:textId="77777777" w:rsidR="00D10C5D" w:rsidRDefault="00000000">
            <w:r>
              <w:t>10.92</w:t>
            </w:r>
          </w:p>
        </w:tc>
        <w:tc>
          <w:tcPr>
            <w:tcW w:w="1148" w:type="dxa"/>
            <w:vAlign w:val="center"/>
          </w:tcPr>
          <w:p w14:paraId="57CEB999" w14:textId="77777777" w:rsidR="00D10C5D" w:rsidRDefault="00000000">
            <w:r>
              <w:t>10.92</w:t>
            </w:r>
          </w:p>
        </w:tc>
        <w:tc>
          <w:tcPr>
            <w:tcW w:w="1131" w:type="dxa"/>
            <w:vMerge/>
            <w:vAlign w:val="center"/>
          </w:tcPr>
          <w:p w14:paraId="30B31885" w14:textId="77777777" w:rsidR="00D10C5D" w:rsidRDefault="00D10C5D"/>
        </w:tc>
      </w:tr>
      <w:tr w:rsidR="00D10C5D" w14:paraId="04FD8B37" w14:textId="77777777">
        <w:tc>
          <w:tcPr>
            <w:tcW w:w="877" w:type="dxa"/>
            <w:vMerge w:val="restart"/>
            <w:vAlign w:val="center"/>
          </w:tcPr>
          <w:p w14:paraId="307196AC" w14:textId="77777777" w:rsidR="00D10C5D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0AE05C0" w14:textId="77777777" w:rsidR="00D10C5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F1F523D" w14:textId="77777777" w:rsidR="00D10C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FA2F6E7" w14:textId="77777777" w:rsidR="00D10C5D" w:rsidRDefault="00D10C5D"/>
        </w:tc>
        <w:tc>
          <w:tcPr>
            <w:tcW w:w="962" w:type="dxa"/>
            <w:vAlign w:val="center"/>
          </w:tcPr>
          <w:p w14:paraId="59E6E8CA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A7D6461" w14:textId="77777777" w:rsidR="00D10C5D" w:rsidRDefault="00D10C5D"/>
        </w:tc>
        <w:tc>
          <w:tcPr>
            <w:tcW w:w="1148" w:type="dxa"/>
            <w:vAlign w:val="center"/>
          </w:tcPr>
          <w:p w14:paraId="07808C4C" w14:textId="77777777" w:rsidR="00D10C5D" w:rsidRDefault="00D10C5D"/>
        </w:tc>
        <w:tc>
          <w:tcPr>
            <w:tcW w:w="1148" w:type="dxa"/>
            <w:vAlign w:val="center"/>
          </w:tcPr>
          <w:p w14:paraId="6992F5C8" w14:textId="77777777" w:rsidR="00D10C5D" w:rsidRDefault="00000000">
            <w:r>
              <w:t>24.54</w:t>
            </w:r>
          </w:p>
        </w:tc>
        <w:tc>
          <w:tcPr>
            <w:tcW w:w="1131" w:type="dxa"/>
            <w:vMerge w:val="restart"/>
            <w:vAlign w:val="center"/>
          </w:tcPr>
          <w:p w14:paraId="45EBE002" w14:textId="77777777" w:rsidR="00D10C5D" w:rsidRDefault="00000000">
            <w:r>
              <w:t>243.36</w:t>
            </w:r>
          </w:p>
        </w:tc>
      </w:tr>
      <w:tr w:rsidR="00D10C5D" w14:paraId="2B5537F5" w14:textId="77777777">
        <w:tc>
          <w:tcPr>
            <w:tcW w:w="877" w:type="dxa"/>
            <w:vMerge/>
            <w:vAlign w:val="center"/>
          </w:tcPr>
          <w:p w14:paraId="0DD27255" w14:textId="77777777" w:rsidR="00D10C5D" w:rsidRDefault="00D10C5D"/>
        </w:tc>
        <w:tc>
          <w:tcPr>
            <w:tcW w:w="1018" w:type="dxa"/>
            <w:vMerge/>
            <w:vAlign w:val="center"/>
          </w:tcPr>
          <w:p w14:paraId="5D78E6F1" w14:textId="77777777" w:rsidR="00D10C5D" w:rsidRDefault="00D10C5D"/>
        </w:tc>
        <w:tc>
          <w:tcPr>
            <w:tcW w:w="1165" w:type="dxa"/>
            <w:vAlign w:val="center"/>
          </w:tcPr>
          <w:p w14:paraId="02409102" w14:textId="77777777" w:rsidR="00D10C5D" w:rsidRDefault="00D10C5D"/>
        </w:tc>
        <w:tc>
          <w:tcPr>
            <w:tcW w:w="1160" w:type="dxa"/>
            <w:vAlign w:val="center"/>
          </w:tcPr>
          <w:p w14:paraId="0207AAF5" w14:textId="77777777" w:rsidR="00D10C5D" w:rsidRDefault="00000000">
            <w:r>
              <w:t>2.00×2.10</w:t>
            </w:r>
          </w:p>
        </w:tc>
        <w:tc>
          <w:tcPr>
            <w:tcW w:w="962" w:type="dxa"/>
            <w:vAlign w:val="center"/>
          </w:tcPr>
          <w:p w14:paraId="7B363971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469CFA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20121FA" w14:textId="77777777" w:rsidR="00D10C5D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708130A9" w14:textId="77777777" w:rsidR="00D10C5D" w:rsidRDefault="00000000">
            <w:r>
              <w:t>8.40</w:t>
            </w:r>
          </w:p>
        </w:tc>
        <w:tc>
          <w:tcPr>
            <w:tcW w:w="1131" w:type="dxa"/>
            <w:vMerge/>
            <w:vAlign w:val="center"/>
          </w:tcPr>
          <w:p w14:paraId="2734B01E" w14:textId="77777777" w:rsidR="00D10C5D" w:rsidRDefault="00D10C5D"/>
        </w:tc>
      </w:tr>
      <w:tr w:rsidR="00D10C5D" w14:paraId="600352E7" w14:textId="77777777">
        <w:tc>
          <w:tcPr>
            <w:tcW w:w="877" w:type="dxa"/>
            <w:vMerge/>
            <w:vAlign w:val="center"/>
          </w:tcPr>
          <w:p w14:paraId="7F50694C" w14:textId="77777777" w:rsidR="00D10C5D" w:rsidRDefault="00D10C5D"/>
        </w:tc>
        <w:tc>
          <w:tcPr>
            <w:tcW w:w="1018" w:type="dxa"/>
            <w:vMerge/>
            <w:vAlign w:val="center"/>
          </w:tcPr>
          <w:p w14:paraId="4AE48AC2" w14:textId="77777777" w:rsidR="00D10C5D" w:rsidRDefault="00D10C5D"/>
        </w:tc>
        <w:tc>
          <w:tcPr>
            <w:tcW w:w="1165" w:type="dxa"/>
            <w:vAlign w:val="center"/>
          </w:tcPr>
          <w:p w14:paraId="3CAC21F3" w14:textId="77777777" w:rsidR="00D10C5D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329F2937" w14:textId="77777777" w:rsidR="00D10C5D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1EFCF6D4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995E04E" w14:textId="77777777" w:rsidR="00D10C5D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35CB0081" w14:textId="77777777" w:rsidR="00D10C5D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47DF2B7B" w14:textId="77777777" w:rsidR="00D10C5D" w:rsidRDefault="00000000"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5793E69F" w14:textId="77777777" w:rsidR="00D10C5D" w:rsidRDefault="00D10C5D"/>
        </w:tc>
      </w:tr>
      <w:tr w:rsidR="00D10C5D" w14:paraId="685B0BE9" w14:textId="77777777">
        <w:tc>
          <w:tcPr>
            <w:tcW w:w="877" w:type="dxa"/>
            <w:vMerge/>
            <w:vAlign w:val="center"/>
          </w:tcPr>
          <w:p w14:paraId="7A904C65" w14:textId="77777777" w:rsidR="00D10C5D" w:rsidRDefault="00D10C5D"/>
        </w:tc>
        <w:tc>
          <w:tcPr>
            <w:tcW w:w="1018" w:type="dxa"/>
            <w:vMerge/>
            <w:vAlign w:val="center"/>
          </w:tcPr>
          <w:p w14:paraId="0CCFAECA" w14:textId="77777777" w:rsidR="00D10C5D" w:rsidRDefault="00D10C5D"/>
        </w:tc>
        <w:tc>
          <w:tcPr>
            <w:tcW w:w="1165" w:type="dxa"/>
            <w:vAlign w:val="center"/>
          </w:tcPr>
          <w:p w14:paraId="167124AC" w14:textId="77777777" w:rsidR="00D10C5D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0D98912F" w14:textId="77777777" w:rsidR="00D10C5D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3106827B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C86A52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0A3AA1F" w14:textId="77777777" w:rsidR="00D10C5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01C25B68" w14:textId="77777777" w:rsidR="00D10C5D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183946BA" w14:textId="77777777" w:rsidR="00D10C5D" w:rsidRDefault="00D10C5D"/>
        </w:tc>
      </w:tr>
      <w:tr w:rsidR="00D10C5D" w14:paraId="6D43DA40" w14:textId="77777777">
        <w:tc>
          <w:tcPr>
            <w:tcW w:w="877" w:type="dxa"/>
            <w:vMerge/>
            <w:vAlign w:val="center"/>
          </w:tcPr>
          <w:p w14:paraId="07E4DF49" w14:textId="77777777" w:rsidR="00D10C5D" w:rsidRDefault="00D10C5D"/>
        </w:tc>
        <w:tc>
          <w:tcPr>
            <w:tcW w:w="1018" w:type="dxa"/>
            <w:vMerge/>
            <w:vAlign w:val="center"/>
          </w:tcPr>
          <w:p w14:paraId="7256ADBC" w14:textId="77777777" w:rsidR="00D10C5D" w:rsidRDefault="00D10C5D"/>
        </w:tc>
        <w:tc>
          <w:tcPr>
            <w:tcW w:w="1165" w:type="dxa"/>
            <w:vAlign w:val="center"/>
          </w:tcPr>
          <w:p w14:paraId="02540AAC" w14:textId="77777777" w:rsidR="00D10C5D" w:rsidRDefault="00000000">
            <w:r>
              <w:t>C2021</w:t>
            </w:r>
          </w:p>
        </w:tc>
        <w:tc>
          <w:tcPr>
            <w:tcW w:w="1160" w:type="dxa"/>
            <w:vAlign w:val="center"/>
          </w:tcPr>
          <w:p w14:paraId="6D2A283F" w14:textId="77777777" w:rsidR="00D10C5D" w:rsidRDefault="00000000">
            <w:r>
              <w:t>2.00×2.10</w:t>
            </w:r>
          </w:p>
        </w:tc>
        <w:tc>
          <w:tcPr>
            <w:tcW w:w="962" w:type="dxa"/>
            <w:vAlign w:val="center"/>
          </w:tcPr>
          <w:p w14:paraId="0556E8D6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22F0C2B" w14:textId="77777777" w:rsidR="00D10C5D" w:rsidRDefault="00000000">
            <w:r>
              <w:t>15</w:t>
            </w:r>
          </w:p>
        </w:tc>
        <w:tc>
          <w:tcPr>
            <w:tcW w:w="1148" w:type="dxa"/>
            <w:vAlign w:val="center"/>
          </w:tcPr>
          <w:p w14:paraId="11F2B0D4" w14:textId="77777777" w:rsidR="00D10C5D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26767B60" w14:textId="77777777" w:rsidR="00D10C5D" w:rsidRDefault="00000000"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2A67DADB" w14:textId="77777777" w:rsidR="00D10C5D" w:rsidRDefault="00D10C5D"/>
        </w:tc>
      </w:tr>
      <w:tr w:rsidR="00D10C5D" w14:paraId="08C7314A" w14:textId="77777777">
        <w:tc>
          <w:tcPr>
            <w:tcW w:w="877" w:type="dxa"/>
            <w:vMerge/>
            <w:vAlign w:val="center"/>
          </w:tcPr>
          <w:p w14:paraId="5F18A928" w14:textId="77777777" w:rsidR="00D10C5D" w:rsidRDefault="00D10C5D"/>
        </w:tc>
        <w:tc>
          <w:tcPr>
            <w:tcW w:w="1018" w:type="dxa"/>
            <w:vMerge/>
            <w:vAlign w:val="center"/>
          </w:tcPr>
          <w:p w14:paraId="501E508D" w14:textId="77777777" w:rsidR="00D10C5D" w:rsidRDefault="00D10C5D"/>
        </w:tc>
        <w:tc>
          <w:tcPr>
            <w:tcW w:w="1165" w:type="dxa"/>
            <w:vAlign w:val="center"/>
          </w:tcPr>
          <w:p w14:paraId="36051614" w14:textId="77777777" w:rsidR="00D10C5D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7C2CC378" w14:textId="77777777" w:rsidR="00D10C5D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5C53DA5D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7ED00B9" w14:textId="77777777" w:rsidR="00D10C5D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7A417200" w14:textId="77777777" w:rsidR="00D10C5D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3BBF5E11" w14:textId="77777777" w:rsidR="00D10C5D" w:rsidRDefault="00000000">
            <w:r>
              <w:t>30.87</w:t>
            </w:r>
          </w:p>
        </w:tc>
        <w:tc>
          <w:tcPr>
            <w:tcW w:w="1131" w:type="dxa"/>
            <w:vMerge/>
            <w:vAlign w:val="center"/>
          </w:tcPr>
          <w:p w14:paraId="37887397" w14:textId="77777777" w:rsidR="00D10C5D" w:rsidRDefault="00D10C5D"/>
        </w:tc>
      </w:tr>
      <w:tr w:rsidR="00D10C5D" w14:paraId="4B90CEA7" w14:textId="77777777">
        <w:tc>
          <w:tcPr>
            <w:tcW w:w="877" w:type="dxa"/>
            <w:vMerge/>
            <w:vAlign w:val="center"/>
          </w:tcPr>
          <w:p w14:paraId="5CBA97A8" w14:textId="77777777" w:rsidR="00D10C5D" w:rsidRDefault="00D10C5D"/>
        </w:tc>
        <w:tc>
          <w:tcPr>
            <w:tcW w:w="1018" w:type="dxa"/>
            <w:vMerge/>
            <w:vAlign w:val="center"/>
          </w:tcPr>
          <w:p w14:paraId="7D58F593" w14:textId="77777777" w:rsidR="00D10C5D" w:rsidRDefault="00D10C5D"/>
        </w:tc>
        <w:tc>
          <w:tcPr>
            <w:tcW w:w="1165" w:type="dxa"/>
            <w:vAlign w:val="center"/>
          </w:tcPr>
          <w:p w14:paraId="58D1F7AB" w14:textId="77777777" w:rsidR="00D10C5D" w:rsidRDefault="00000000">
            <w:r>
              <w:t>C2221</w:t>
            </w:r>
          </w:p>
        </w:tc>
        <w:tc>
          <w:tcPr>
            <w:tcW w:w="1160" w:type="dxa"/>
            <w:vAlign w:val="center"/>
          </w:tcPr>
          <w:p w14:paraId="0A175149" w14:textId="77777777" w:rsidR="00D10C5D" w:rsidRDefault="00000000">
            <w:r>
              <w:t>2.20×2.10</w:t>
            </w:r>
          </w:p>
        </w:tc>
        <w:tc>
          <w:tcPr>
            <w:tcW w:w="962" w:type="dxa"/>
            <w:vAlign w:val="center"/>
          </w:tcPr>
          <w:p w14:paraId="3B962228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9A91AB2" w14:textId="77777777" w:rsidR="00D10C5D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3771E10D" w14:textId="77777777" w:rsidR="00D10C5D" w:rsidRDefault="00000000">
            <w:r>
              <w:t>4.62</w:t>
            </w:r>
          </w:p>
        </w:tc>
        <w:tc>
          <w:tcPr>
            <w:tcW w:w="1148" w:type="dxa"/>
            <w:vAlign w:val="center"/>
          </w:tcPr>
          <w:p w14:paraId="26D38704" w14:textId="77777777" w:rsidR="00D10C5D" w:rsidRDefault="00000000">
            <w:r>
              <w:t>32.34</w:t>
            </w:r>
          </w:p>
        </w:tc>
        <w:tc>
          <w:tcPr>
            <w:tcW w:w="1131" w:type="dxa"/>
            <w:vMerge/>
            <w:vAlign w:val="center"/>
          </w:tcPr>
          <w:p w14:paraId="1BEF6F62" w14:textId="77777777" w:rsidR="00D10C5D" w:rsidRDefault="00D10C5D"/>
        </w:tc>
      </w:tr>
      <w:tr w:rsidR="00D10C5D" w14:paraId="597CFF34" w14:textId="77777777">
        <w:tc>
          <w:tcPr>
            <w:tcW w:w="877" w:type="dxa"/>
            <w:vMerge/>
            <w:vAlign w:val="center"/>
          </w:tcPr>
          <w:p w14:paraId="0D54C486" w14:textId="77777777" w:rsidR="00D10C5D" w:rsidRDefault="00D10C5D"/>
        </w:tc>
        <w:tc>
          <w:tcPr>
            <w:tcW w:w="1018" w:type="dxa"/>
            <w:vMerge/>
            <w:vAlign w:val="center"/>
          </w:tcPr>
          <w:p w14:paraId="0803F2B8" w14:textId="77777777" w:rsidR="00D10C5D" w:rsidRDefault="00D10C5D"/>
        </w:tc>
        <w:tc>
          <w:tcPr>
            <w:tcW w:w="1165" w:type="dxa"/>
            <w:vAlign w:val="center"/>
          </w:tcPr>
          <w:p w14:paraId="1A832C80" w14:textId="77777777" w:rsidR="00D10C5D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354EF20F" w14:textId="77777777" w:rsidR="00D10C5D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30A8EED6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BDF42DC" w14:textId="77777777" w:rsidR="00D10C5D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1F14D7D4" w14:textId="77777777" w:rsidR="00D10C5D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7DA894B0" w14:textId="77777777" w:rsidR="00D10C5D" w:rsidRDefault="00000000">
            <w:r>
              <w:t>50.40</w:t>
            </w:r>
          </w:p>
        </w:tc>
        <w:tc>
          <w:tcPr>
            <w:tcW w:w="1131" w:type="dxa"/>
            <w:vMerge/>
            <w:vAlign w:val="center"/>
          </w:tcPr>
          <w:p w14:paraId="475D1860" w14:textId="77777777" w:rsidR="00D10C5D" w:rsidRDefault="00D10C5D"/>
        </w:tc>
      </w:tr>
      <w:tr w:rsidR="00D10C5D" w14:paraId="3AECEBA0" w14:textId="77777777">
        <w:tc>
          <w:tcPr>
            <w:tcW w:w="877" w:type="dxa"/>
            <w:vMerge/>
            <w:vAlign w:val="center"/>
          </w:tcPr>
          <w:p w14:paraId="2B57500C" w14:textId="77777777" w:rsidR="00D10C5D" w:rsidRDefault="00D10C5D"/>
        </w:tc>
        <w:tc>
          <w:tcPr>
            <w:tcW w:w="1018" w:type="dxa"/>
            <w:vMerge/>
            <w:vAlign w:val="center"/>
          </w:tcPr>
          <w:p w14:paraId="4FA6B440" w14:textId="77777777" w:rsidR="00D10C5D" w:rsidRDefault="00D10C5D"/>
        </w:tc>
        <w:tc>
          <w:tcPr>
            <w:tcW w:w="1165" w:type="dxa"/>
            <w:vAlign w:val="center"/>
          </w:tcPr>
          <w:p w14:paraId="495DD790" w14:textId="77777777" w:rsidR="00D10C5D" w:rsidRDefault="00000000">
            <w:r>
              <w:t>C2621</w:t>
            </w:r>
          </w:p>
        </w:tc>
        <w:tc>
          <w:tcPr>
            <w:tcW w:w="1160" w:type="dxa"/>
            <w:vAlign w:val="center"/>
          </w:tcPr>
          <w:p w14:paraId="302380C3" w14:textId="77777777" w:rsidR="00D10C5D" w:rsidRDefault="00000000">
            <w:r>
              <w:t>2.60×2.10</w:t>
            </w:r>
          </w:p>
        </w:tc>
        <w:tc>
          <w:tcPr>
            <w:tcW w:w="962" w:type="dxa"/>
            <w:vAlign w:val="center"/>
          </w:tcPr>
          <w:p w14:paraId="5D0F7D53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47B3BE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7C74AA6" w14:textId="77777777" w:rsidR="00D10C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3387BF36" w14:textId="77777777" w:rsidR="00D10C5D" w:rsidRDefault="00000000">
            <w:r>
              <w:t>5.46</w:t>
            </w:r>
          </w:p>
        </w:tc>
        <w:tc>
          <w:tcPr>
            <w:tcW w:w="1131" w:type="dxa"/>
            <w:vMerge/>
            <w:vAlign w:val="center"/>
          </w:tcPr>
          <w:p w14:paraId="79BF4CA9" w14:textId="77777777" w:rsidR="00D10C5D" w:rsidRDefault="00D10C5D"/>
        </w:tc>
      </w:tr>
      <w:tr w:rsidR="00D10C5D" w14:paraId="7EAEBA04" w14:textId="77777777">
        <w:tc>
          <w:tcPr>
            <w:tcW w:w="877" w:type="dxa"/>
            <w:vMerge/>
            <w:vAlign w:val="center"/>
          </w:tcPr>
          <w:p w14:paraId="2E183942" w14:textId="77777777" w:rsidR="00D10C5D" w:rsidRDefault="00D10C5D"/>
        </w:tc>
        <w:tc>
          <w:tcPr>
            <w:tcW w:w="1018" w:type="dxa"/>
            <w:vMerge/>
            <w:vAlign w:val="center"/>
          </w:tcPr>
          <w:p w14:paraId="72597489" w14:textId="77777777" w:rsidR="00D10C5D" w:rsidRDefault="00D10C5D"/>
        </w:tc>
        <w:tc>
          <w:tcPr>
            <w:tcW w:w="1165" w:type="dxa"/>
            <w:vAlign w:val="center"/>
          </w:tcPr>
          <w:p w14:paraId="6CD8AA9F" w14:textId="77777777" w:rsidR="00D10C5D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4F168388" w14:textId="77777777" w:rsidR="00D10C5D" w:rsidRDefault="00000000">
            <w:r>
              <w:t>2.70×2.10</w:t>
            </w:r>
          </w:p>
        </w:tc>
        <w:tc>
          <w:tcPr>
            <w:tcW w:w="962" w:type="dxa"/>
            <w:vAlign w:val="center"/>
          </w:tcPr>
          <w:p w14:paraId="2DC0D64B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9E9C593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84D796E" w14:textId="77777777" w:rsidR="00D10C5D" w:rsidRDefault="00000000">
            <w:r>
              <w:t>5.67</w:t>
            </w:r>
          </w:p>
        </w:tc>
        <w:tc>
          <w:tcPr>
            <w:tcW w:w="1148" w:type="dxa"/>
            <w:vAlign w:val="center"/>
          </w:tcPr>
          <w:p w14:paraId="4F3879C8" w14:textId="77777777" w:rsidR="00D10C5D" w:rsidRDefault="00000000">
            <w:r>
              <w:t>5.67</w:t>
            </w:r>
          </w:p>
        </w:tc>
        <w:tc>
          <w:tcPr>
            <w:tcW w:w="1131" w:type="dxa"/>
            <w:vMerge/>
            <w:vAlign w:val="center"/>
          </w:tcPr>
          <w:p w14:paraId="44A4BB35" w14:textId="77777777" w:rsidR="00D10C5D" w:rsidRDefault="00D10C5D"/>
        </w:tc>
      </w:tr>
      <w:tr w:rsidR="00D10C5D" w14:paraId="445BF379" w14:textId="77777777">
        <w:tc>
          <w:tcPr>
            <w:tcW w:w="877" w:type="dxa"/>
            <w:vMerge w:val="restart"/>
            <w:vAlign w:val="center"/>
          </w:tcPr>
          <w:p w14:paraId="10231C86" w14:textId="77777777" w:rsidR="00D10C5D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E09F7E7" w14:textId="77777777" w:rsidR="00D10C5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4F782DBC" w14:textId="77777777" w:rsidR="00D10C5D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507F76D0" w14:textId="77777777" w:rsidR="00D10C5D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44FDEA85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C1ACBCD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B096F5D" w14:textId="77777777" w:rsidR="00D10C5D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0401E7E1" w14:textId="77777777" w:rsidR="00D10C5D" w:rsidRDefault="00000000">
            <w:r>
              <w:t>5.04</w:t>
            </w:r>
          </w:p>
        </w:tc>
        <w:tc>
          <w:tcPr>
            <w:tcW w:w="1131" w:type="dxa"/>
            <w:vMerge w:val="restart"/>
            <w:vAlign w:val="center"/>
          </w:tcPr>
          <w:p w14:paraId="582952D7" w14:textId="77777777" w:rsidR="00D10C5D" w:rsidRDefault="00000000">
            <w:r>
              <w:t>124.11</w:t>
            </w:r>
          </w:p>
        </w:tc>
      </w:tr>
      <w:tr w:rsidR="00D10C5D" w14:paraId="42C26306" w14:textId="77777777">
        <w:tc>
          <w:tcPr>
            <w:tcW w:w="877" w:type="dxa"/>
            <w:vMerge/>
            <w:vAlign w:val="center"/>
          </w:tcPr>
          <w:p w14:paraId="16983BFB" w14:textId="77777777" w:rsidR="00D10C5D" w:rsidRDefault="00D10C5D"/>
        </w:tc>
        <w:tc>
          <w:tcPr>
            <w:tcW w:w="1018" w:type="dxa"/>
            <w:vMerge/>
            <w:vAlign w:val="center"/>
          </w:tcPr>
          <w:p w14:paraId="6941C98C" w14:textId="77777777" w:rsidR="00D10C5D" w:rsidRDefault="00D10C5D"/>
        </w:tc>
        <w:tc>
          <w:tcPr>
            <w:tcW w:w="1165" w:type="dxa"/>
            <w:vAlign w:val="center"/>
          </w:tcPr>
          <w:p w14:paraId="1BDDF6FF" w14:textId="77777777" w:rsidR="00D10C5D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2D596722" w14:textId="77777777" w:rsidR="00D10C5D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59D65CAA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FADD362" w14:textId="77777777" w:rsidR="00D10C5D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1A93001D" w14:textId="77777777" w:rsidR="00D10C5D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14782424" w14:textId="77777777" w:rsidR="00D10C5D" w:rsidRDefault="00000000">
            <w:r>
              <w:t>28.35</w:t>
            </w:r>
          </w:p>
        </w:tc>
        <w:tc>
          <w:tcPr>
            <w:tcW w:w="1131" w:type="dxa"/>
            <w:vMerge/>
            <w:vAlign w:val="center"/>
          </w:tcPr>
          <w:p w14:paraId="600F371E" w14:textId="77777777" w:rsidR="00D10C5D" w:rsidRDefault="00D10C5D"/>
        </w:tc>
      </w:tr>
      <w:tr w:rsidR="00D10C5D" w14:paraId="12F5DAED" w14:textId="77777777">
        <w:tc>
          <w:tcPr>
            <w:tcW w:w="877" w:type="dxa"/>
            <w:vMerge/>
            <w:vAlign w:val="center"/>
          </w:tcPr>
          <w:p w14:paraId="365DB0F3" w14:textId="77777777" w:rsidR="00D10C5D" w:rsidRDefault="00D10C5D"/>
        </w:tc>
        <w:tc>
          <w:tcPr>
            <w:tcW w:w="1018" w:type="dxa"/>
            <w:vMerge/>
            <w:vAlign w:val="center"/>
          </w:tcPr>
          <w:p w14:paraId="435A36F7" w14:textId="77777777" w:rsidR="00D10C5D" w:rsidRDefault="00D10C5D"/>
        </w:tc>
        <w:tc>
          <w:tcPr>
            <w:tcW w:w="1165" w:type="dxa"/>
            <w:vAlign w:val="center"/>
          </w:tcPr>
          <w:p w14:paraId="76FB6FA7" w14:textId="77777777" w:rsidR="00D10C5D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26F75647" w14:textId="77777777" w:rsidR="00D10C5D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79B597F7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93C515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DFC9544" w14:textId="77777777" w:rsidR="00D10C5D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4DF714FD" w14:textId="77777777" w:rsidR="00D10C5D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1AED0C19" w14:textId="77777777" w:rsidR="00D10C5D" w:rsidRDefault="00D10C5D"/>
        </w:tc>
      </w:tr>
      <w:tr w:rsidR="00D10C5D" w14:paraId="2EA6785A" w14:textId="77777777">
        <w:tc>
          <w:tcPr>
            <w:tcW w:w="877" w:type="dxa"/>
            <w:vMerge/>
            <w:vAlign w:val="center"/>
          </w:tcPr>
          <w:p w14:paraId="7CDC6047" w14:textId="77777777" w:rsidR="00D10C5D" w:rsidRDefault="00D10C5D"/>
        </w:tc>
        <w:tc>
          <w:tcPr>
            <w:tcW w:w="1018" w:type="dxa"/>
            <w:vMerge/>
            <w:vAlign w:val="center"/>
          </w:tcPr>
          <w:p w14:paraId="2D668E1D" w14:textId="77777777" w:rsidR="00D10C5D" w:rsidRDefault="00D10C5D"/>
        </w:tc>
        <w:tc>
          <w:tcPr>
            <w:tcW w:w="1165" w:type="dxa"/>
            <w:vAlign w:val="center"/>
          </w:tcPr>
          <w:p w14:paraId="5266AE00" w14:textId="77777777" w:rsidR="00D10C5D" w:rsidRDefault="00000000">
            <w:r>
              <w:t>C2021</w:t>
            </w:r>
          </w:p>
        </w:tc>
        <w:tc>
          <w:tcPr>
            <w:tcW w:w="1160" w:type="dxa"/>
            <w:vAlign w:val="center"/>
          </w:tcPr>
          <w:p w14:paraId="482E0A12" w14:textId="77777777" w:rsidR="00D10C5D" w:rsidRDefault="00000000">
            <w:r>
              <w:t>2.00×2.10</w:t>
            </w:r>
          </w:p>
        </w:tc>
        <w:tc>
          <w:tcPr>
            <w:tcW w:w="962" w:type="dxa"/>
            <w:vAlign w:val="center"/>
          </w:tcPr>
          <w:p w14:paraId="294526BD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CEBDE1A" w14:textId="77777777" w:rsidR="00D10C5D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5FB4632F" w14:textId="77777777" w:rsidR="00D10C5D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264DF6D0" w14:textId="77777777" w:rsidR="00D10C5D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18026341" w14:textId="77777777" w:rsidR="00D10C5D" w:rsidRDefault="00D10C5D"/>
        </w:tc>
      </w:tr>
      <w:tr w:rsidR="00D10C5D" w14:paraId="73811AF8" w14:textId="77777777">
        <w:tc>
          <w:tcPr>
            <w:tcW w:w="877" w:type="dxa"/>
            <w:vMerge/>
            <w:vAlign w:val="center"/>
          </w:tcPr>
          <w:p w14:paraId="4363CFF7" w14:textId="77777777" w:rsidR="00D10C5D" w:rsidRDefault="00D10C5D"/>
        </w:tc>
        <w:tc>
          <w:tcPr>
            <w:tcW w:w="1018" w:type="dxa"/>
            <w:vMerge/>
            <w:vAlign w:val="center"/>
          </w:tcPr>
          <w:p w14:paraId="672E0434" w14:textId="77777777" w:rsidR="00D10C5D" w:rsidRDefault="00D10C5D"/>
        </w:tc>
        <w:tc>
          <w:tcPr>
            <w:tcW w:w="1165" w:type="dxa"/>
            <w:vAlign w:val="center"/>
          </w:tcPr>
          <w:p w14:paraId="6B64380C" w14:textId="77777777" w:rsidR="00D10C5D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7EC7198B" w14:textId="77777777" w:rsidR="00D10C5D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372BECFF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B2FC416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282447A" w14:textId="77777777" w:rsidR="00D10C5D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3A89D6E9" w14:textId="77777777" w:rsidR="00D10C5D" w:rsidRDefault="00000000">
            <w:r>
              <w:t>8.82</w:t>
            </w:r>
          </w:p>
        </w:tc>
        <w:tc>
          <w:tcPr>
            <w:tcW w:w="1131" w:type="dxa"/>
            <w:vMerge/>
            <w:vAlign w:val="center"/>
          </w:tcPr>
          <w:p w14:paraId="55067346" w14:textId="77777777" w:rsidR="00D10C5D" w:rsidRDefault="00D10C5D"/>
        </w:tc>
      </w:tr>
      <w:tr w:rsidR="00D10C5D" w14:paraId="68BF873E" w14:textId="77777777">
        <w:tc>
          <w:tcPr>
            <w:tcW w:w="877" w:type="dxa"/>
            <w:vMerge/>
            <w:vAlign w:val="center"/>
          </w:tcPr>
          <w:p w14:paraId="3AF4946E" w14:textId="77777777" w:rsidR="00D10C5D" w:rsidRDefault="00D10C5D"/>
        </w:tc>
        <w:tc>
          <w:tcPr>
            <w:tcW w:w="1018" w:type="dxa"/>
            <w:vMerge/>
            <w:vAlign w:val="center"/>
          </w:tcPr>
          <w:p w14:paraId="53EF0F02" w14:textId="77777777" w:rsidR="00D10C5D" w:rsidRDefault="00D10C5D"/>
        </w:tc>
        <w:tc>
          <w:tcPr>
            <w:tcW w:w="1165" w:type="dxa"/>
            <w:vAlign w:val="center"/>
          </w:tcPr>
          <w:p w14:paraId="151FB1C5" w14:textId="77777777" w:rsidR="00D10C5D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7BF39792" w14:textId="77777777" w:rsidR="00D10C5D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4B0AC768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790B4EC" w14:textId="77777777" w:rsidR="00D10C5D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0579C144" w14:textId="77777777" w:rsidR="00D10C5D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2AF8072D" w14:textId="77777777" w:rsidR="00D10C5D" w:rsidRDefault="00000000"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0838090A" w14:textId="77777777" w:rsidR="00D10C5D" w:rsidRDefault="00D10C5D"/>
        </w:tc>
      </w:tr>
      <w:tr w:rsidR="00D10C5D" w14:paraId="55525D90" w14:textId="77777777">
        <w:tc>
          <w:tcPr>
            <w:tcW w:w="877" w:type="dxa"/>
            <w:vMerge/>
            <w:vAlign w:val="center"/>
          </w:tcPr>
          <w:p w14:paraId="16B441B9" w14:textId="77777777" w:rsidR="00D10C5D" w:rsidRDefault="00D10C5D"/>
        </w:tc>
        <w:tc>
          <w:tcPr>
            <w:tcW w:w="1018" w:type="dxa"/>
            <w:vMerge/>
            <w:vAlign w:val="center"/>
          </w:tcPr>
          <w:p w14:paraId="1C4A14C6" w14:textId="77777777" w:rsidR="00D10C5D" w:rsidRDefault="00D10C5D"/>
        </w:tc>
        <w:tc>
          <w:tcPr>
            <w:tcW w:w="1165" w:type="dxa"/>
            <w:vAlign w:val="center"/>
          </w:tcPr>
          <w:p w14:paraId="610BBD1B" w14:textId="77777777" w:rsidR="00D10C5D" w:rsidRDefault="00000000">
            <w:r>
              <w:t>C2621</w:t>
            </w:r>
          </w:p>
        </w:tc>
        <w:tc>
          <w:tcPr>
            <w:tcW w:w="1160" w:type="dxa"/>
            <w:vAlign w:val="center"/>
          </w:tcPr>
          <w:p w14:paraId="1A629219" w14:textId="77777777" w:rsidR="00D10C5D" w:rsidRDefault="00000000">
            <w:r>
              <w:t>2.60×2.10</w:t>
            </w:r>
          </w:p>
        </w:tc>
        <w:tc>
          <w:tcPr>
            <w:tcW w:w="962" w:type="dxa"/>
            <w:vAlign w:val="center"/>
          </w:tcPr>
          <w:p w14:paraId="528B8207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D08222E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C141E2B" w14:textId="77777777" w:rsidR="00D10C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3AD64132" w14:textId="77777777" w:rsidR="00D10C5D" w:rsidRDefault="00000000">
            <w:r>
              <w:t>10.92</w:t>
            </w:r>
          </w:p>
        </w:tc>
        <w:tc>
          <w:tcPr>
            <w:tcW w:w="1131" w:type="dxa"/>
            <w:vMerge/>
            <w:vAlign w:val="center"/>
          </w:tcPr>
          <w:p w14:paraId="488FF261" w14:textId="77777777" w:rsidR="00D10C5D" w:rsidRDefault="00D10C5D"/>
        </w:tc>
      </w:tr>
      <w:tr w:rsidR="00D10C5D" w14:paraId="3DDBB198" w14:textId="77777777">
        <w:tc>
          <w:tcPr>
            <w:tcW w:w="877" w:type="dxa"/>
            <w:vMerge w:val="restart"/>
            <w:vAlign w:val="center"/>
          </w:tcPr>
          <w:p w14:paraId="53DC2D7C" w14:textId="77777777" w:rsidR="00D10C5D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0C9D586" w14:textId="77777777" w:rsidR="00D10C5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A11499A" w14:textId="77777777" w:rsidR="00D10C5D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24415D35" w14:textId="77777777" w:rsidR="00D10C5D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7AA17FEF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0B5F12E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EF24733" w14:textId="77777777" w:rsidR="00D10C5D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2FA27966" w14:textId="77777777" w:rsidR="00D10C5D" w:rsidRDefault="00000000">
            <w:r>
              <w:t>2.52</w:t>
            </w:r>
          </w:p>
        </w:tc>
        <w:tc>
          <w:tcPr>
            <w:tcW w:w="1131" w:type="dxa"/>
            <w:vMerge w:val="restart"/>
            <w:vAlign w:val="center"/>
          </w:tcPr>
          <w:p w14:paraId="0717F9ED" w14:textId="77777777" w:rsidR="00D10C5D" w:rsidRDefault="00000000">
            <w:r>
              <w:t>109.41</w:t>
            </w:r>
          </w:p>
        </w:tc>
      </w:tr>
      <w:tr w:rsidR="00D10C5D" w14:paraId="0F44E78B" w14:textId="77777777">
        <w:tc>
          <w:tcPr>
            <w:tcW w:w="877" w:type="dxa"/>
            <w:vMerge/>
            <w:vAlign w:val="center"/>
          </w:tcPr>
          <w:p w14:paraId="3038EC69" w14:textId="77777777" w:rsidR="00D10C5D" w:rsidRDefault="00D10C5D"/>
        </w:tc>
        <w:tc>
          <w:tcPr>
            <w:tcW w:w="1018" w:type="dxa"/>
            <w:vMerge/>
            <w:vAlign w:val="center"/>
          </w:tcPr>
          <w:p w14:paraId="12D249F8" w14:textId="77777777" w:rsidR="00D10C5D" w:rsidRDefault="00D10C5D"/>
        </w:tc>
        <w:tc>
          <w:tcPr>
            <w:tcW w:w="1165" w:type="dxa"/>
            <w:vAlign w:val="center"/>
          </w:tcPr>
          <w:p w14:paraId="286C700F" w14:textId="77777777" w:rsidR="00D10C5D" w:rsidRDefault="00000000">
            <w:r>
              <w:t>C1621</w:t>
            </w:r>
          </w:p>
        </w:tc>
        <w:tc>
          <w:tcPr>
            <w:tcW w:w="1160" w:type="dxa"/>
            <w:vAlign w:val="center"/>
          </w:tcPr>
          <w:p w14:paraId="6313B56E" w14:textId="77777777" w:rsidR="00D10C5D" w:rsidRDefault="00000000">
            <w:r>
              <w:t>1.60×2.10</w:t>
            </w:r>
          </w:p>
        </w:tc>
        <w:tc>
          <w:tcPr>
            <w:tcW w:w="962" w:type="dxa"/>
            <w:vAlign w:val="center"/>
          </w:tcPr>
          <w:p w14:paraId="06242FD4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4B9CF3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0D0F450" w14:textId="77777777" w:rsidR="00D10C5D" w:rsidRDefault="00000000">
            <w:r>
              <w:t>3.36</w:t>
            </w:r>
          </w:p>
        </w:tc>
        <w:tc>
          <w:tcPr>
            <w:tcW w:w="1148" w:type="dxa"/>
            <w:vAlign w:val="center"/>
          </w:tcPr>
          <w:p w14:paraId="5B397954" w14:textId="77777777" w:rsidR="00D10C5D" w:rsidRDefault="00000000">
            <w:r>
              <w:t>6.72</w:t>
            </w:r>
          </w:p>
        </w:tc>
        <w:tc>
          <w:tcPr>
            <w:tcW w:w="1131" w:type="dxa"/>
            <w:vMerge/>
            <w:vAlign w:val="center"/>
          </w:tcPr>
          <w:p w14:paraId="46F0644E" w14:textId="77777777" w:rsidR="00D10C5D" w:rsidRDefault="00D10C5D"/>
        </w:tc>
      </w:tr>
      <w:tr w:rsidR="00D10C5D" w14:paraId="3A496446" w14:textId="77777777">
        <w:tc>
          <w:tcPr>
            <w:tcW w:w="877" w:type="dxa"/>
            <w:vMerge/>
            <w:vAlign w:val="center"/>
          </w:tcPr>
          <w:p w14:paraId="617385DA" w14:textId="77777777" w:rsidR="00D10C5D" w:rsidRDefault="00D10C5D"/>
        </w:tc>
        <w:tc>
          <w:tcPr>
            <w:tcW w:w="1018" w:type="dxa"/>
            <w:vMerge/>
            <w:vAlign w:val="center"/>
          </w:tcPr>
          <w:p w14:paraId="27E2EB8A" w14:textId="77777777" w:rsidR="00D10C5D" w:rsidRDefault="00D10C5D"/>
        </w:tc>
        <w:tc>
          <w:tcPr>
            <w:tcW w:w="1165" w:type="dxa"/>
            <w:vAlign w:val="center"/>
          </w:tcPr>
          <w:p w14:paraId="4772E3D3" w14:textId="77777777" w:rsidR="00D10C5D" w:rsidRDefault="00000000">
            <w:r>
              <w:t>C2021</w:t>
            </w:r>
          </w:p>
        </w:tc>
        <w:tc>
          <w:tcPr>
            <w:tcW w:w="1160" w:type="dxa"/>
            <w:vAlign w:val="center"/>
          </w:tcPr>
          <w:p w14:paraId="1D9AF590" w14:textId="77777777" w:rsidR="00D10C5D" w:rsidRDefault="00000000">
            <w:r>
              <w:t>2.00×2.10</w:t>
            </w:r>
          </w:p>
        </w:tc>
        <w:tc>
          <w:tcPr>
            <w:tcW w:w="962" w:type="dxa"/>
            <w:vAlign w:val="center"/>
          </w:tcPr>
          <w:p w14:paraId="5CCB5BF8" w14:textId="77777777" w:rsidR="00D10C5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0941DF4" w14:textId="77777777" w:rsidR="00D10C5D" w:rsidRDefault="00000000">
            <w:r>
              <w:t>15</w:t>
            </w:r>
          </w:p>
        </w:tc>
        <w:tc>
          <w:tcPr>
            <w:tcW w:w="1148" w:type="dxa"/>
            <w:vAlign w:val="center"/>
          </w:tcPr>
          <w:p w14:paraId="4D4DB97C" w14:textId="77777777" w:rsidR="00D10C5D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39D1AB75" w14:textId="77777777" w:rsidR="00D10C5D" w:rsidRDefault="00000000">
            <w:r>
              <w:t>63.00</w:t>
            </w:r>
          </w:p>
        </w:tc>
        <w:tc>
          <w:tcPr>
            <w:tcW w:w="1131" w:type="dxa"/>
            <w:vMerge/>
            <w:vAlign w:val="center"/>
          </w:tcPr>
          <w:p w14:paraId="3BAB6B8A" w14:textId="77777777" w:rsidR="00D10C5D" w:rsidRDefault="00D10C5D"/>
        </w:tc>
      </w:tr>
      <w:tr w:rsidR="00D10C5D" w14:paraId="111C5DBF" w14:textId="77777777">
        <w:tc>
          <w:tcPr>
            <w:tcW w:w="877" w:type="dxa"/>
            <w:vMerge/>
            <w:vAlign w:val="center"/>
          </w:tcPr>
          <w:p w14:paraId="2C98B4C9" w14:textId="77777777" w:rsidR="00D10C5D" w:rsidRDefault="00D10C5D"/>
        </w:tc>
        <w:tc>
          <w:tcPr>
            <w:tcW w:w="1018" w:type="dxa"/>
            <w:vMerge/>
            <w:vAlign w:val="center"/>
          </w:tcPr>
          <w:p w14:paraId="795C5750" w14:textId="77777777" w:rsidR="00D10C5D" w:rsidRDefault="00D10C5D"/>
        </w:tc>
        <w:tc>
          <w:tcPr>
            <w:tcW w:w="1165" w:type="dxa"/>
            <w:vAlign w:val="center"/>
          </w:tcPr>
          <w:p w14:paraId="668E7F29" w14:textId="77777777" w:rsidR="00D10C5D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03B145B4" w14:textId="77777777" w:rsidR="00D10C5D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42CBBCE4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1A6101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808259A" w14:textId="77777777" w:rsidR="00D10C5D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0B974E4E" w14:textId="77777777" w:rsidR="00D10C5D" w:rsidRDefault="00000000">
            <w:r>
              <w:t>4.41</w:t>
            </w:r>
          </w:p>
        </w:tc>
        <w:tc>
          <w:tcPr>
            <w:tcW w:w="1131" w:type="dxa"/>
            <w:vMerge/>
            <w:vAlign w:val="center"/>
          </w:tcPr>
          <w:p w14:paraId="46A3B325" w14:textId="77777777" w:rsidR="00D10C5D" w:rsidRDefault="00D10C5D"/>
        </w:tc>
      </w:tr>
      <w:tr w:rsidR="00D10C5D" w14:paraId="38F1B374" w14:textId="77777777">
        <w:tc>
          <w:tcPr>
            <w:tcW w:w="877" w:type="dxa"/>
            <w:vMerge/>
            <w:vAlign w:val="center"/>
          </w:tcPr>
          <w:p w14:paraId="084530EC" w14:textId="77777777" w:rsidR="00D10C5D" w:rsidRDefault="00D10C5D"/>
        </w:tc>
        <w:tc>
          <w:tcPr>
            <w:tcW w:w="1018" w:type="dxa"/>
            <w:vMerge/>
            <w:vAlign w:val="center"/>
          </w:tcPr>
          <w:p w14:paraId="61727A9D" w14:textId="77777777" w:rsidR="00D10C5D" w:rsidRDefault="00D10C5D"/>
        </w:tc>
        <w:tc>
          <w:tcPr>
            <w:tcW w:w="1165" w:type="dxa"/>
            <w:vAlign w:val="center"/>
          </w:tcPr>
          <w:p w14:paraId="7FD6D1AB" w14:textId="77777777" w:rsidR="00D10C5D" w:rsidRDefault="00000000">
            <w:r>
              <w:t>C2421</w:t>
            </w:r>
          </w:p>
        </w:tc>
        <w:tc>
          <w:tcPr>
            <w:tcW w:w="1160" w:type="dxa"/>
            <w:vAlign w:val="center"/>
          </w:tcPr>
          <w:p w14:paraId="6F3677E4" w14:textId="77777777" w:rsidR="00D10C5D" w:rsidRDefault="00000000">
            <w:r>
              <w:t>2.40×2.10</w:t>
            </w:r>
          </w:p>
        </w:tc>
        <w:tc>
          <w:tcPr>
            <w:tcW w:w="962" w:type="dxa"/>
            <w:vAlign w:val="center"/>
          </w:tcPr>
          <w:p w14:paraId="17A25FE4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B455D42" w14:textId="77777777" w:rsidR="00D10C5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F1785FE" w14:textId="77777777" w:rsidR="00D10C5D" w:rsidRDefault="00000000">
            <w:r>
              <w:t>5.04</w:t>
            </w:r>
          </w:p>
        </w:tc>
        <w:tc>
          <w:tcPr>
            <w:tcW w:w="1148" w:type="dxa"/>
            <w:vAlign w:val="center"/>
          </w:tcPr>
          <w:p w14:paraId="047C3306" w14:textId="77777777" w:rsidR="00D10C5D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2BBE272D" w14:textId="77777777" w:rsidR="00D10C5D" w:rsidRDefault="00D10C5D"/>
        </w:tc>
      </w:tr>
      <w:tr w:rsidR="00D10C5D" w14:paraId="4073E63C" w14:textId="77777777">
        <w:tc>
          <w:tcPr>
            <w:tcW w:w="877" w:type="dxa"/>
            <w:vMerge/>
            <w:vAlign w:val="center"/>
          </w:tcPr>
          <w:p w14:paraId="2B7E3545" w14:textId="77777777" w:rsidR="00D10C5D" w:rsidRDefault="00D10C5D"/>
        </w:tc>
        <w:tc>
          <w:tcPr>
            <w:tcW w:w="1018" w:type="dxa"/>
            <w:vMerge/>
            <w:vAlign w:val="center"/>
          </w:tcPr>
          <w:p w14:paraId="23CE6086" w14:textId="77777777" w:rsidR="00D10C5D" w:rsidRDefault="00D10C5D"/>
        </w:tc>
        <w:tc>
          <w:tcPr>
            <w:tcW w:w="1165" w:type="dxa"/>
            <w:vAlign w:val="center"/>
          </w:tcPr>
          <w:p w14:paraId="3F59C0F5" w14:textId="77777777" w:rsidR="00D10C5D" w:rsidRDefault="00000000">
            <w:r>
              <w:t>C2621</w:t>
            </w:r>
          </w:p>
        </w:tc>
        <w:tc>
          <w:tcPr>
            <w:tcW w:w="1160" w:type="dxa"/>
            <w:vAlign w:val="center"/>
          </w:tcPr>
          <w:p w14:paraId="714C4D65" w14:textId="77777777" w:rsidR="00D10C5D" w:rsidRDefault="00000000">
            <w:r>
              <w:t>2.60×2.10</w:t>
            </w:r>
          </w:p>
        </w:tc>
        <w:tc>
          <w:tcPr>
            <w:tcW w:w="962" w:type="dxa"/>
            <w:vAlign w:val="center"/>
          </w:tcPr>
          <w:p w14:paraId="17420618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F0777F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625267E" w14:textId="77777777" w:rsidR="00D10C5D" w:rsidRDefault="00000000">
            <w:r>
              <w:t>5.46</w:t>
            </w:r>
          </w:p>
        </w:tc>
        <w:tc>
          <w:tcPr>
            <w:tcW w:w="1148" w:type="dxa"/>
            <w:vAlign w:val="center"/>
          </w:tcPr>
          <w:p w14:paraId="6A428411" w14:textId="77777777" w:rsidR="00D10C5D" w:rsidRDefault="00000000">
            <w:r>
              <w:t>5.46</w:t>
            </w:r>
          </w:p>
        </w:tc>
        <w:tc>
          <w:tcPr>
            <w:tcW w:w="1131" w:type="dxa"/>
            <w:vMerge/>
            <w:vAlign w:val="center"/>
          </w:tcPr>
          <w:p w14:paraId="14D16748" w14:textId="77777777" w:rsidR="00D10C5D" w:rsidRDefault="00D10C5D"/>
        </w:tc>
      </w:tr>
      <w:tr w:rsidR="00D10C5D" w14:paraId="59C45B16" w14:textId="77777777">
        <w:tc>
          <w:tcPr>
            <w:tcW w:w="877" w:type="dxa"/>
            <w:vMerge/>
            <w:vAlign w:val="center"/>
          </w:tcPr>
          <w:p w14:paraId="395464AA" w14:textId="77777777" w:rsidR="00D10C5D" w:rsidRDefault="00D10C5D"/>
        </w:tc>
        <w:tc>
          <w:tcPr>
            <w:tcW w:w="1018" w:type="dxa"/>
            <w:vMerge/>
            <w:vAlign w:val="center"/>
          </w:tcPr>
          <w:p w14:paraId="75A69191" w14:textId="77777777" w:rsidR="00D10C5D" w:rsidRDefault="00D10C5D"/>
        </w:tc>
        <w:tc>
          <w:tcPr>
            <w:tcW w:w="1165" w:type="dxa"/>
            <w:vAlign w:val="center"/>
          </w:tcPr>
          <w:p w14:paraId="122B5047" w14:textId="77777777" w:rsidR="00D10C5D" w:rsidRDefault="00000000">
            <w:r>
              <w:t>C3421</w:t>
            </w:r>
          </w:p>
        </w:tc>
        <w:tc>
          <w:tcPr>
            <w:tcW w:w="1160" w:type="dxa"/>
            <w:vAlign w:val="center"/>
          </w:tcPr>
          <w:p w14:paraId="22B37D26" w14:textId="77777777" w:rsidR="00D10C5D" w:rsidRDefault="00000000">
            <w:r>
              <w:t>3.40×2.10</w:t>
            </w:r>
          </w:p>
        </w:tc>
        <w:tc>
          <w:tcPr>
            <w:tcW w:w="962" w:type="dxa"/>
            <w:vAlign w:val="center"/>
          </w:tcPr>
          <w:p w14:paraId="5AD4EDF9" w14:textId="77777777" w:rsidR="00D10C5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BA5B20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946A328" w14:textId="77777777" w:rsidR="00D10C5D" w:rsidRDefault="00000000">
            <w:r>
              <w:t>7.14</w:t>
            </w:r>
          </w:p>
        </w:tc>
        <w:tc>
          <w:tcPr>
            <w:tcW w:w="1148" w:type="dxa"/>
            <w:vAlign w:val="center"/>
          </w:tcPr>
          <w:p w14:paraId="35EE08C7" w14:textId="77777777" w:rsidR="00D10C5D" w:rsidRDefault="00000000">
            <w:r>
              <w:t>7.14</w:t>
            </w:r>
          </w:p>
        </w:tc>
        <w:tc>
          <w:tcPr>
            <w:tcW w:w="1131" w:type="dxa"/>
            <w:vMerge/>
            <w:vAlign w:val="center"/>
          </w:tcPr>
          <w:p w14:paraId="07D38C91" w14:textId="77777777" w:rsidR="00D10C5D" w:rsidRDefault="00D10C5D"/>
        </w:tc>
      </w:tr>
      <w:tr w:rsidR="00D10C5D" w14:paraId="04054D3A" w14:textId="77777777">
        <w:tc>
          <w:tcPr>
            <w:tcW w:w="877" w:type="dxa"/>
            <w:vMerge/>
            <w:vAlign w:val="center"/>
          </w:tcPr>
          <w:p w14:paraId="5CE72E9C" w14:textId="77777777" w:rsidR="00D10C5D" w:rsidRDefault="00D10C5D"/>
        </w:tc>
        <w:tc>
          <w:tcPr>
            <w:tcW w:w="1018" w:type="dxa"/>
            <w:vMerge/>
            <w:vAlign w:val="center"/>
          </w:tcPr>
          <w:p w14:paraId="2BF40BC9" w14:textId="77777777" w:rsidR="00D10C5D" w:rsidRDefault="00D10C5D"/>
        </w:tc>
        <w:tc>
          <w:tcPr>
            <w:tcW w:w="1165" w:type="dxa"/>
            <w:vAlign w:val="center"/>
          </w:tcPr>
          <w:p w14:paraId="4C74F430" w14:textId="77777777" w:rsidR="00D10C5D" w:rsidRDefault="00000000">
            <w:r>
              <w:t>C4821</w:t>
            </w:r>
          </w:p>
        </w:tc>
        <w:tc>
          <w:tcPr>
            <w:tcW w:w="1160" w:type="dxa"/>
            <w:vAlign w:val="center"/>
          </w:tcPr>
          <w:p w14:paraId="3DC8AAEE" w14:textId="77777777" w:rsidR="00D10C5D" w:rsidRDefault="00000000">
            <w:r>
              <w:t>4.80×2.10</w:t>
            </w:r>
          </w:p>
        </w:tc>
        <w:tc>
          <w:tcPr>
            <w:tcW w:w="962" w:type="dxa"/>
            <w:vAlign w:val="center"/>
          </w:tcPr>
          <w:p w14:paraId="56524FF7" w14:textId="77777777" w:rsidR="00D10C5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ED298F6" w14:textId="77777777" w:rsidR="00D10C5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042F43A" w14:textId="77777777" w:rsidR="00D10C5D" w:rsidRDefault="00000000">
            <w:r>
              <w:t>10.08</w:t>
            </w:r>
          </w:p>
        </w:tc>
        <w:tc>
          <w:tcPr>
            <w:tcW w:w="1148" w:type="dxa"/>
            <w:vAlign w:val="center"/>
          </w:tcPr>
          <w:p w14:paraId="03A02D44" w14:textId="77777777" w:rsidR="00D10C5D" w:rsidRDefault="00000000">
            <w:r>
              <w:t>10.08</w:t>
            </w:r>
          </w:p>
        </w:tc>
        <w:tc>
          <w:tcPr>
            <w:tcW w:w="1131" w:type="dxa"/>
            <w:vMerge/>
            <w:vAlign w:val="center"/>
          </w:tcPr>
          <w:p w14:paraId="32F5352A" w14:textId="77777777" w:rsidR="00D10C5D" w:rsidRDefault="00D10C5D"/>
        </w:tc>
      </w:tr>
    </w:tbl>
    <w:p w14:paraId="5A7049B0" w14:textId="77777777" w:rsidR="00D10C5D" w:rsidRDefault="00000000">
      <w:pPr>
        <w:pStyle w:val="2"/>
        <w:widowControl w:val="0"/>
      </w:pPr>
      <w:bookmarkStart w:id="56" w:name="_Toc39"/>
      <w:r>
        <w:t>天窗</w:t>
      </w:r>
      <w:bookmarkEnd w:id="56"/>
    </w:p>
    <w:p w14:paraId="20C7D7CE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7" w:name="_Toc24168"/>
      <w:r>
        <w:rPr>
          <w:color w:val="000000"/>
        </w:rPr>
        <w:t>天窗屋顶比</w:t>
      </w:r>
      <w:bookmarkEnd w:id="57"/>
    </w:p>
    <w:p w14:paraId="2DAEBEC5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3D9699A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8" w:name="_Toc1526"/>
      <w:r>
        <w:rPr>
          <w:color w:val="000000"/>
        </w:rPr>
        <w:lastRenderedPageBreak/>
        <w:t>天窗类型</w:t>
      </w:r>
      <w:bookmarkEnd w:id="58"/>
    </w:p>
    <w:p w14:paraId="66B51135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B621D68" w14:textId="77777777" w:rsidR="00D10C5D" w:rsidRDefault="00000000">
      <w:pPr>
        <w:pStyle w:val="2"/>
        <w:widowControl w:val="0"/>
      </w:pPr>
      <w:bookmarkStart w:id="59" w:name="_Toc14215"/>
      <w:r>
        <w:t>屋顶</w:t>
      </w:r>
      <w:bookmarkEnd w:id="59"/>
    </w:p>
    <w:p w14:paraId="0E0F01FD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0" w:name="_Toc7319"/>
      <w:r>
        <w:rPr>
          <w:color w:val="000000"/>
        </w:rPr>
        <w:t>屋顶构造一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0C5D" w14:paraId="0DAB02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CC0D44" w14:textId="77777777" w:rsidR="00D10C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5D90C" w14:textId="77777777" w:rsidR="00D10C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47833" w14:textId="77777777" w:rsidR="00D10C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42A60" w14:textId="77777777" w:rsidR="00D10C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A634A" w14:textId="77777777" w:rsidR="00D10C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FF37D" w14:textId="77777777" w:rsidR="00D10C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4CC194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10C5D" w14:paraId="266570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9D7A0B" w14:textId="77777777" w:rsidR="00D10C5D" w:rsidRDefault="00D10C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6000AA" w14:textId="77777777" w:rsidR="00D10C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65F95" w14:textId="77777777" w:rsidR="00D10C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DD18F" w14:textId="77777777" w:rsidR="00D10C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D53A8" w14:textId="77777777" w:rsidR="00D10C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F45D9" w14:textId="77777777" w:rsidR="00D10C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D76C60" w14:textId="77777777" w:rsidR="00D10C5D" w:rsidRDefault="00000000">
            <w:pPr>
              <w:jc w:val="center"/>
            </w:pPr>
            <w:r>
              <w:t>D=R*S</w:t>
            </w:r>
          </w:p>
        </w:tc>
      </w:tr>
      <w:tr w:rsidR="00D10C5D" w14:paraId="543AD6D1" w14:textId="77777777">
        <w:tc>
          <w:tcPr>
            <w:tcW w:w="3345" w:type="dxa"/>
            <w:vAlign w:val="center"/>
          </w:tcPr>
          <w:p w14:paraId="1CA703BC" w14:textId="77777777" w:rsidR="00D10C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47010A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4FFA9E3" w14:textId="77777777" w:rsidR="00D10C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25275B" w14:textId="77777777" w:rsidR="00D10C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63A93F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60B1E5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3195A07E" w14:textId="77777777" w:rsidR="00D10C5D" w:rsidRDefault="00000000">
            <w:r>
              <w:t>0.122</w:t>
            </w:r>
          </w:p>
        </w:tc>
      </w:tr>
      <w:tr w:rsidR="00D10C5D" w14:paraId="5C8E2671" w14:textId="77777777">
        <w:tc>
          <w:tcPr>
            <w:tcW w:w="3345" w:type="dxa"/>
            <w:vAlign w:val="center"/>
          </w:tcPr>
          <w:p w14:paraId="704FEFFB" w14:textId="77777777" w:rsidR="00D10C5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5B66B24" w14:textId="77777777" w:rsidR="00D10C5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23920C5" w14:textId="77777777" w:rsidR="00D10C5D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4AACD20" w14:textId="77777777" w:rsidR="00D10C5D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78C413D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AF67E6" w14:textId="77777777" w:rsidR="00D10C5D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631B8E0" w14:textId="77777777" w:rsidR="00D10C5D" w:rsidRDefault="00000000">
            <w:r>
              <w:t>0.303</w:t>
            </w:r>
          </w:p>
        </w:tc>
      </w:tr>
      <w:tr w:rsidR="00D10C5D" w14:paraId="27FFBFA6" w14:textId="77777777">
        <w:tc>
          <w:tcPr>
            <w:tcW w:w="3345" w:type="dxa"/>
            <w:vAlign w:val="center"/>
          </w:tcPr>
          <w:p w14:paraId="54659850" w14:textId="77777777" w:rsidR="00D10C5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891180B" w14:textId="77777777" w:rsidR="00D10C5D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515435D0" w14:textId="77777777" w:rsidR="00D10C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6A141E8" w14:textId="77777777" w:rsidR="00D10C5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36A36DA" w14:textId="77777777" w:rsidR="00D10C5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CC70D4D" w14:textId="77777777" w:rsidR="00D10C5D" w:rsidRDefault="00000000">
            <w:r>
              <w:t>3.333</w:t>
            </w:r>
          </w:p>
        </w:tc>
        <w:tc>
          <w:tcPr>
            <w:tcW w:w="1064" w:type="dxa"/>
            <w:vAlign w:val="center"/>
          </w:tcPr>
          <w:p w14:paraId="2B564773" w14:textId="77777777" w:rsidR="00D10C5D" w:rsidRDefault="00000000">
            <w:r>
              <w:t>1.173</w:t>
            </w:r>
          </w:p>
        </w:tc>
      </w:tr>
      <w:tr w:rsidR="00D10C5D" w14:paraId="54BF60BF" w14:textId="77777777">
        <w:tc>
          <w:tcPr>
            <w:tcW w:w="3345" w:type="dxa"/>
            <w:vAlign w:val="center"/>
          </w:tcPr>
          <w:p w14:paraId="196817FA" w14:textId="77777777" w:rsidR="00D10C5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6C8F09" w14:textId="77777777" w:rsidR="00D10C5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4B83578" w14:textId="77777777" w:rsidR="00D10C5D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09E81756" w14:textId="77777777" w:rsidR="00D10C5D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7D3F072" w14:textId="77777777" w:rsidR="00D10C5D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08BC13B8" w14:textId="77777777" w:rsidR="00D10C5D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324D2634" w14:textId="77777777" w:rsidR="00D10C5D" w:rsidRDefault="00000000">
            <w:r>
              <w:t>0.500</w:t>
            </w:r>
          </w:p>
        </w:tc>
      </w:tr>
      <w:tr w:rsidR="00D10C5D" w14:paraId="742B5003" w14:textId="77777777">
        <w:tc>
          <w:tcPr>
            <w:tcW w:w="3345" w:type="dxa"/>
            <w:vAlign w:val="center"/>
          </w:tcPr>
          <w:p w14:paraId="4CEF60A5" w14:textId="77777777" w:rsidR="00D10C5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65B6AF1" w14:textId="77777777" w:rsidR="00D10C5D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4C226097" w14:textId="77777777" w:rsidR="00D10C5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DE04DCE" w14:textId="77777777" w:rsidR="00D10C5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115C696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700770" w14:textId="77777777" w:rsidR="00D10C5D" w:rsidRDefault="00000000">
            <w:r>
              <w:t>0.611</w:t>
            </w:r>
          </w:p>
        </w:tc>
        <w:tc>
          <w:tcPr>
            <w:tcW w:w="1064" w:type="dxa"/>
            <w:vAlign w:val="center"/>
          </w:tcPr>
          <w:p w14:paraId="53DA2E33" w14:textId="77777777" w:rsidR="00D10C5D" w:rsidRDefault="00000000">
            <w:r>
              <w:t>1.894</w:t>
            </w:r>
          </w:p>
        </w:tc>
      </w:tr>
      <w:tr w:rsidR="00D10C5D" w14:paraId="2112DEF8" w14:textId="77777777">
        <w:tc>
          <w:tcPr>
            <w:tcW w:w="3345" w:type="dxa"/>
            <w:vAlign w:val="center"/>
          </w:tcPr>
          <w:p w14:paraId="3CA97C19" w14:textId="77777777" w:rsidR="00D10C5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4D0AB268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E6B2C21" w14:textId="77777777" w:rsidR="00D10C5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088BA7D" w14:textId="77777777" w:rsidR="00D10C5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86738B4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F755CA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6DA2FEB9" w14:textId="77777777" w:rsidR="00D10C5D" w:rsidRDefault="00000000">
            <w:r>
              <w:t>0.124</w:t>
            </w:r>
          </w:p>
        </w:tc>
      </w:tr>
      <w:tr w:rsidR="00D10C5D" w14:paraId="3D6B0607" w14:textId="77777777">
        <w:tc>
          <w:tcPr>
            <w:tcW w:w="3345" w:type="dxa"/>
            <w:vAlign w:val="center"/>
          </w:tcPr>
          <w:p w14:paraId="6C0088F6" w14:textId="77777777" w:rsidR="00D10C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934066" w14:textId="77777777" w:rsidR="00D10C5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B1A6CCA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CC2BDF" w14:textId="77777777" w:rsidR="00D10C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6BBBD1D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52D6BB" w14:textId="77777777" w:rsidR="00D10C5D" w:rsidRDefault="00000000">
            <w:r>
              <w:t>4.053</w:t>
            </w:r>
          </w:p>
        </w:tc>
        <w:tc>
          <w:tcPr>
            <w:tcW w:w="1064" w:type="dxa"/>
            <w:vAlign w:val="center"/>
          </w:tcPr>
          <w:p w14:paraId="04048B92" w14:textId="77777777" w:rsidR="00D10C5D" w:rsidRDefault="00000000">
            <w:r>
              <w:t>4.116</w:t>
            </w:r>
          </w:p>
        </w:tc>
      </w:tr>
      <w:tr w:rsidR="00D10C5D" w14:paraId="24A758AF" w14:textId="77777777">
        <w:tc>
          <w:tcPr>
            <w:tcW w:w="3345" w:type="dxa"/>
            <w:shd w:val="clear" w:color="auto" w:fill="E6E6E6"/>
            <w:vAlign w:val="center"/>
          </w:tcPr>
          <w:p w14:paraId="4DD317E7" w14:textId="77777777" w:rsidR="00D10C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48DF32" w14:textId="77777777" w:rsidR="00D10C5D" w:rsidRDefault="00000000">
            <w:pPr>
              <w:jc w:val="center"/>
            </w:pPr>
            <w:r>
              <w:t>0.52(</w:t>
            </w:r>
            <w:r>
              <w:t>灰瓦屋面</w:t>
            </w:r>
            <w:r>
              <w:t>-</w:t>
            </w:r>
            <w:r>
              <w:t>旧</w:t>
            </w:r>
            <w:r>
              <w:t>-</w:t>
            </w:r>
            <w:r>
              <w:t>浅灰</w:t>
            </w:r>
            <w:r>
              <w:t>)</w:t>
            </w:r>
          </w:p>
        </w:tc>
      </w:tr>
      <w:tr w:rsidR="00D10C5D" w14:paraId="74201455" w14:textId="77777777">
        <w:tc>
          <w:tcPr>
            <w:tcW w:w="3345" w:type="dxa"/>
            <w:shd w:val="clear" w:color="auto" w:fill="E6E6E6"/>
            <w:vAlign w:val="center"/>
          </w:tcPr>
          <w:p w14:paraId="4301EB0B" w14:textId="77777777" w:rsidR="00D10C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BA2EB0D" w14:textId="77777777" w:rsidR="00D10C5D" w:rsidRDefault="00000000">
            <w:pPr>
              <w:jc w:val="center"/>
            </w:pPr>
            <w:r>
              <w:t>0.24</w:t>
            </w:r>
          </w:p>
        </w:tc>
      </w:tr>
    </w:tbl>
    <w:p w14:paraId="0DB8ED14" w14:textId="77777777" w:rsidR="00D10C5D" w:rsidRDefault="00D10C5D">
      <w:pPr>
        <w:widowControl w:val="0"/>
        <w:jc w:val="both"/>
        <w:rPr>
          <w:color w:val="000000"/>
        </w:rPr>
      </w:pPr>
    </w:p>
    <w:p w14:paraId="0A6BD6D6" w14:textId="77777777" w:rsidR="00D10C5D" w:rsidRDefault="00000000">
      <w:pPr>
        <w:pStyle w:val="2"/>
        <w:widowControl w:val="0"/>
      </w:pPr>
      <w:bookmarkStart w:id="61" w:name="_Toc26832"/>
      <w:r>
        <w:t>外墙</w:t>
      </w:r>
      <w:bookmarkEnd w:id="61"/>
    </w:p>
    <w:p w14:paraId="661D768E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2" w:name="_Toc6107"/>
      <w:r>
        <w:rPr>
          <w:color w:val="000000"/>
        </w:rPr>
        <w:t>外墙相关构造</w:t>
      </w:r>
      <w:bookmarkEnd w:id="62"/>
    </w:p>
    <w:p w14:paraId="135A02E0" w14:textId="77777777" w:rsidR="00D10C5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0C5D" w14:paraId="38C5C4F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2D0451" w14:textId="77777777" w:rsidR="00D10C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0B996C" w14:textId="77777777" w:rsidR="00D10C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9CA22" w14:textId="77777777" w:rsidR="00D10C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C449B" w14:textId="77777777" w:rsidR="00D10C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0C860" w14:textId="77777777" w:rsidR="00D10C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13CB17" w14:textId="77777777" w:rsidR="00D10C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62FE61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10C5D" w14:paraId="074137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2185D5" w14:textId="77777777" w:rsidR="00D10C5D" w:rsidRDefault="00D10C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17F0E8" w14:textId="77777777" w:rsidR="00D10C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1B46B" w14:textId="77777777" w:rsidR="00D10C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3594B" w14:textId="77777777" w:rsidR="00D10C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565CA" w14:textId="77777777" w:rsidR="00D10C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EE486" w14:textId="77777777" w:rsidR="00D10C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1E955" w14:textId="77777777" w:rsidR="00D10C5D" w:rsidRDefault="00000000">
            <w:pPr>
              <w:jc w:val="center"/>
            </w:pPr>
            <w:r>
              <w:t>D=R*S</w:t>
            </w:r>
          </w:p>
        </w:tc>
      </w:tr>
      <w:tr w:rsidR="00D10C5D" w14:paraId="7BEBCEFC" w14:textId="77777777">
        <w:tc>
          <w:tcPr>
            <w:tcW w:w="3345" w:type="dxa"/>
            <w:vAlign w:val="center"/>
          </w:tcPr>
          <w:p w14:paraId="6BEA9B88" w14:textId="77777777" w:rsidR="00D10C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5DA320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7D47B9B2" w14:textId="77777777" w:rsidR="00D10C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ABCEE9" w14:textId="77777777" w:rsidR="00D10C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2D9431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9AE395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1D19A56C" w14:textId="77777777" w:rsidR="00D10C5D" w:rsidRDefault="00000000">
            <w:r>
              <w:t>0.122</w:t>
            </w:r>
          </w:p>
        </w:tc>
      </w:tr>
      <w:tr w:rsidR="00D10C5D" w14:paraId="787AACC6" w14:textId="77777777">
        <w:tc>
          <w:tcPr>
            <w:tcW w:w="3345" w:type="dxa"/>
            <w:vAlign w:val="center"/>
          </w:tcPr>
          <w:p w14:paraId="2070A6F0" w14:textId="77777777" w:rsidR="00D10C5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CC115BD" w14:textId="77777777" w:rsidR="00D10C5D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366BB141" w14:textId="77777777" w:rsidR="00D10C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C7BC9ED" w14:textId="77777777" w:rsidR="00D10C5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3FE7599" w14:textId="77777777" w:rsidR="00D10C5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3F222A9" w14:textId="77777777" w:rsidR="00D10C5D" w:rsidRDefault="00000000">
            <w:r>
              <w:t>3.939</w:t>
            </w:r>
          </w:p>
        </w:tc>
        <w:tc>
          <w:tcPr>
            <w:tcW w:w="1064" w:type="dxa"/>
            <w:vAlign w:val="center"/>
          </w:tcPr>
          <w:p w14:paraId="1B286A17" w14:textId="77777777" w:rsidR="00D10C5D" w:rsidRDefault="00000000">
            <w:r>
              <w:t>1.387</w:t>
            </w:r>
          </w:p>
        </w:tc>
      </w:tr>
      <w:tr w:rsidR="00D10C5D" w14:paraId="1CCA480A" w14:textId="77777777">
        <w:tc>
          <w:tcPr>
            <w:tcW w:w="3345" w:type="dxa"/>
            <w:vAlign w:val="center"/>
          </w:tcPr>
          <w:p w14:paraId="15431F85" w14:textId="77777777" w:rsidR="00D10C5D" w:rsidRDefault="00000000">
            <w:r>
              <w:t>(</w:t>
            </w:r>
            <w:r>
              <w:t>承重</w:t>
            </w:r>
            <w:r>
              <w:t>)</w:t>
            </w:r>
            <w:r>
              <w:t>煤矸石多孔砖</w:t>
            </w:r>
          </w:p>
        </w:tc>
        <w:tc>
          <w:tcPr>
            <w:tcW w:w="848" w:type="dxa"/>
            <w:vAlign w:val="center"/>
          </w:tcPr>
          <w:p w14:paraId="4B1CE0E5" w14:textId="77777777" w:rsidR="00D10C5D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2DEC9825" w14:textId="77777777" w:rsidR="00D10C5D" w:rsidRDefault="00000000">
            <w:r>
              <w:t>0.371</w:t>
            </w:r>
          </w:p>
        </w:tc>
        <w:tc>
          <w:tcPr>
            <w:tcW w:w="1075" w:type="dxa"/>
            <w:vAlign w:val="center"/>
          </w:tcPr>
          <w:p w14:paraId="68958CF2" w14:textId="77777777" w:rsidR="00D10C5D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4C4D0105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2D063E" w14:textId="77777777" w:rsidR="00D10C5D" w:rsidRDefault="00000000">
            <w:r>
              <w:t>0.243</w:t>
            </w:r>
          </w:p>
        </w:tc>
        <w:tc>
          <w:tcPr>
            <w:tcW w:w="1064" w:type="dxa"/>
            <w:vAlign w:val="center"/>
          </w:tcPr>
          <w:p w14:paraId="775541CD" w14:textId="77777777" w:rsidR="00D10C5D" w:rsidRDefault="00000000">
            <w:r>
              <w:t>1.921</w:t>
            </w:r>
          </w:p>
        </w:tc>
      </w:tr>
      <w:tr w:rsidR="00D10C5D" w14:paraId="76BDEBF1" w14:textId="77777777">
        <w:tc>
          <w:tcPr>
            <w:tcW w:w="3345" w:type="dxa"/>
            <w:vAlign w:val="center"/>
          </w:tcPr>
          <w:p w14:paraId="173A7722" w14:textId="77777777" w:rsidR="00D10C5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8F9227A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8AC74F7" w14:textId="77777777" w:rsidR="00D10C5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B100EFC" w14:textId="77777777" w:rsidR="00D10C5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21B9890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B89CF0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506967BF" w14:textId="77777777" w:rsidR="00D10C5D" w:rsidRDefault="00000000">
            <w:r>
              <w:t>0.124</w:t>
            </w:r>
          </w:p>
        </w:tc>
      </w:tr>
      <w:tr w:rsidR="00D10C5D" w14:paraId="430DB523" w14:textId="77777777">
        <w:tc>
          <w:tcPr>
            <w:tcW w:w="3345" w:type="dxa"/>
            <w:vAlign w:val="center"/>
          </w:tcPr>
          <w:p w14:paraId="6F11696B" w14:textId="77777777" w:rsidR="00D10C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062B3B" w14:textId="77777777" w:rsidR="00D10C5D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9B52591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6EE8D2" w14:textId="77777777" w:rsidR="00D10C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E67C29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35E963" w14:textId="77777777" w:rsidR="00D10C5D" w:rsidRDefault="00000000">
            <w:r>
              <w:t>4.204</w:t>
            </w:r>
          </w:p>
        </w:tc>
        <w:tc>
          <w:tcPr>
            <w:tcW w:w="1064" w:type="dxa"/>
            <w:vAlign w:val="center"/>
          </w:tcPr>
          <w:p w14:paraId="1A477985" w14:textId="77777777" w:rsidR="00D10C5D" w:rsidRDefault="00000000">
            <w:r>
              <w:t>3.554</w:t>
            </w:r>
          </w:p>
        </w:tc>
      </w:tr>
      <w:tr w:rsidR="00D10C5D" w14:paraId="484BA7D6" w14:textId="77777777">
        <w:tc>
          <w:tcPr>
            <w:tcW w:w="3345" w:type="dxa"/>
            <w:shd w:val="clear" w:color="auto" w:fill="E6E6E6"/>
            <w:vAlign w:val="center"/>
          </w:tcPr>
          <w:p w14:paraId="7FEAE70A" w14:textId="77777777" w:rsidR="00D10C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AE56FA" w14:textId="77777777" w:rsidR="00D10C5D" w:rsidRDefault="00000000">
            <w:pPr>
              <w:jc w:val="center"/>
            </w:pPr>
            <w:r>
              <w:t>0.50</w:t>
            </w:r>
          </w:p>
        </w:tc>
      </w:tr>
      <w:tr w:rsidR="00D10C5D" w14:paraId="0AD5BAED" w14:textId="77777777">
        <w:tc>
          <w:tcPr>
            <w:tcW w:w="3345" w:type="dxa"/>
            <w:shd w:val="clear" w:color="auto" w:fill="E6E6E6"/>
            <w:vAlign w:val="center"/>
          </w:tcPr>
          <w:p w14:paraId="19728FB1" w14:textId="77777777" w:rsidR="00D10C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AFF2FB3" w14:textId="77777777" w:rsidR="00D10C5D" w:rsidRDefault="00000000">
            <w:pPr>
              <w:jc w:val="center"/>
            </w:pPr>
            <w:r>
              <w:t>0.23</w:t>
            </w:r>
          </w:p>
        </w:tc>
      </w:tr>
      <w:tr w:rsidR="00D10C5D" w14:paraId="3C8CBD8E" w14:textId="77777777">
        <w:tc>
          <w:tcPr>
            <w:tcW w:w="3345" w:type="dxa"/>
            <w:shd w:val="clear" w:color="auto" w:fill="E6E6E6"/>
            <w:vAlign w:val="center"/>
          </w:tcPr>
          <w:p w14:paraId="4470C1DB" w14:textId="77777777" w:rsidR="00D10C5D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4C9CB65" w14:textId="77777777" w:rsidR="00D10C5D" w:rsidRDefault="00000000">
            <w:pPr>
              <w:jc w:val="center"/>
            </w:pPr>
            <w:r>
              <w:t>0.23 + 231.13/1555.36 = 0.38</w:t>
            </w:r>
          </w:p>
        </w:tc>
      </w:tr>
    </w:tbl>
    <w:p w14:paraId="7E50BE95" w14:textId="77777777" w:rsidR="00D10C5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0C5D" w14:paraId="5B9B79D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AC5DB3" w14:textId="77777777" w:rsidR="00D10C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39ABB" w14:textId="77777777" w:rsidR="00D10C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3D7C4" w14:textId="77777777" w:rsidR="00D10C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96041" w14:textId="77777777" w:rsidR="00D10C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0E8697" w14:textId="77777777" w:rsidR="00D10C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E14B0" w14:textId="77777777" w:rsidR="00D10C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7C88DF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10C5D" w14:paraId="13751D3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9D70EF" w14:textId="77777777" w:rsidR="00D10C5D" w:rsidRDefault="00D10C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028680" w14:textId="77777777" w:rsidR="00D10C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E91C7" w14:textId="77777777" w:rsidR="00D10C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B3863" w14:textId="77777777" w:rsidR="00D10C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F178A" w14:textId="77777777" w:rsidR="00D10C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6E05A" w14:textId="77777777" w:rsidR="00D10C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59A0A9" w14:textId="77777777" w:rsidR="00D10C5D" w:rsidRDefault="00000000">
            <w:pPr>
              <w:jc w:val="center"/>
            </w:pPr>
            <w:r>
              <w:t>D=R*S</w:t>
            </w:r>
          </w:p>
        </w:tc>
      </w:tr>
      <w:tr w:rsidR="00D10C5D" w14:paraId="44B0EAEB" w14:textId="77777777">
        <w:tc>
          <w:tcPr>
            <w:tcW w:w="3345" w:type="dxa"/>
            <w:vAlign w:val="center"/>
          </w:tcPr>
          <w:p w14:paraId="0EEE3B5F" w14:textId="77777777" w:rsidR="00D10C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685911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22DCBCD" w14:textId="77777777" w:rsidR="00D10C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1F03D29" w14:textId="77777777" w:rsidR="00D10C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866FE85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3F301A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6D2522B2" w14:textId="77777777" w:rsidR="00D10C5D" w:rsidRDefault="00000000">
            <w:r>
              <w:t>0.122</w:t>
            </w:r>
          </w:p>
        </w:tc>
      </w:tr>
      <w:tr w:rsidR="00D10C5D" w14:paraId="5B1DED5F" w14:textId="77777777">
        <w:tc>
          <w:tcPr>
            <w:tcW w:w="3345" w:type="dxa"/>
            <w:vAlign w:val="center"/>
          </w:tcPr>
          <w:p w14:paraId="523114B5" w14:textId="77777777" w:rsidR="00D10C5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FF44DB4" w14:textId="77777777" w:rsidR="00D10C5D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1A55C617" w14:textId="77777777" w:rsidR="00D10C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79D0FB5" w14:textId="77777777" w:rsidR="00D10C5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F708B2B" w14:textId="77777777" w:rsidR="00D10C5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B97A020" w14:textId="77777777" w:rsidR="00D10C5D" w:rsidRDefault="00000000">
            <w:r>
              <w:t>3.939</w:t>
            </w:r>
          </w:p>
        </w:tc>
        <w:tc>
          <w:tcPr>
            <w:tcW w:w="1064" w:type="dxa"/>
            <w:vAlign w:val="center"/>
          </w:tcPr>
          <w:p w14:paraId="32E6CB9C" w14:textId="77777777" w:rsidR="00D10C5D" w:rsidRDefault="00000000">
            <w:r>
              <w:t>1.387</w:t>
            </w:r>
          </w:p>
        </w:tc>
      </w:tr>
      <w:tr w:rsidR="00D10C5D" w14:paraId="446E7B4D" w14:textId="77777777">
        <w:tc>
          <w:tcPr>
            <w:tcW w:w="3345" w:type="dxa"/>
            <w:vAlign w:val="center"/>
          </w:tcPr>
          <w:p w14:paraId="26283D37" w14:textId="77777777" w:rsidR="00D10C5D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70C12970" w14:textId="77777777" w:rsidR="00D10C5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D5FB250" w14:textId="77777777" w:rsidR="00D10C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B486E06" w14:textId="77777777" w:rsidR="00D10C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4B1902E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F510CC" w14:textId="77777777" w:rsidR="00D10C5D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56924503" w14:textId="77777777" w:rsidR="00D10C5D" w:rsidRDefault="00000000">
            <w:r>
              <w:t>1.483</w:t>
            </w:r>
          </w:p>
        </w:tc>
      </w:tr>
      <w:tr w:rsidR="00D10C5D" w14:paraId="5EB287DA" w14:textId="77777777">
        <w:tc>
          <w:tcPr>
            <w:tcW w:w="3345" w:type="dxa"/>
            <w:vAlign w:val="center"/>
          </w:tcPr>
          <w:p w14:paraId="5D7D1270" w14:textId="77777777" w:rsidR="00D10C5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23927E2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05BBD0BD" w14:textId="77777777" w:rsidR="00D10C5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14388A7" w14:textId="77777777" w:rsidR="00D10C5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66DE25AA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57D108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AFB1DCA" w14:textId="77777777" w:rsidR="00D10C5D" w:rsidRDefault="00000000">
            <w:r>
              <w:t>0.124</w:t>
            </w:r>
          </w:p>
        </w:tc>
      </w:tr>
      <w:tr w:rsidR="00D10C5D" w14:paraId="734625F7" w14:textId="77777777">
        <w:tc>
          <w:tcPr>
            <w:tcW w:w="3345" w:type="dxa"/>
            <w:vAlign w:val="center"/>
          </w:tcPr>
          <w:p w14:paraId="02129C40" w14:textId="77777777" w:rsidR="00D10C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0105DD" w14:textId="77777777" w:rsidR="00D10C5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54AB520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133BD5" w14:textId="77777777" w:rsidR="00D10C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EB1E7D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FD7F84" w14:textId="77777777" w:rsidR="00D10C5D" w:rsidRDefault="00000000">
            <w:r>
              <w:t>4.048</w:t>
            </w:r>
          </w:p>
        </w:tc>
        <w:tc>
          <w:tcPr>
            <w:tcW w:w="1064" w:type="dxa"/>
            <w:vAlign w:val="center"/>
          </w:tcPr>
          <w:p w14:paraId="4811F08D" w14:textId="77777777" w:rsidR="00D10C5D" w:rsidRDefault="00000000">
            <w:r>
              <w:t>3.115</w:t>
            </w:r>
          </w:p>
        </w:tc>
      </w:tr>
      <w:tr w:rsidR="00D10C5D" w14:paraId="462104DE" w14:textId="77777777">
        <w:tc>
          <w:tcPr>
            <w:tcW w:w="3345" w:type="dxa"/>
            <w:shd w:val="clear" w:color="auto" w:fill="E6E6E6"/>
            <w:vAlign w:val="center"/>
          </w:tcPr>
          <w:p w14:paraId="652B5F47" w14:textId="77777777" w:rsidR="00D10C5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BF30C05" w14:textId="77777777" w:rsidR="00D10C5D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D10C5D" w14:paraId="6BB8E10A" w14:textId="77777777">
        <w:tc>
          <w:tcPr>
            <w:tcW w:w="3345" w:type="dxa"/>
            <w:shd w:val="clear" w:color="auto" w:fill="E6E6E6"/>
            <w:vAlign w:val="center"/>
          </w:tcPr>
          <w:p w14:paraId="7BC48572" w14:textId="77777777" w:rsidR="00D10C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D406D96" w14:textId="77777777" w:rsidR="00D10C5D" w:rsidRDefault="00000000">
            <w:pPr>
              <w:jc w:val="center"/>
            </w:pPr>
            <w:r>
              <w:t>0.24</w:t>
            </w:r>
          </w:p>
        </w:tc>
      </w:tr>
    </w:tbl>
    <w:p w14:paraId="2E9E3CC3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3" w:name="_Toc32201"/>
      <w:r>
        <w:rPr>
          <w:color w:val="000000"/>
        </w:rPr>
        <w:t>外墙线性热桥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D10C5D" w14:paraId="5DCDE837" w14:textId="77777777">
        <w:tc>
          <w:tcPr>
            <w:tcW w:w="877" w:type="dxa"/>
            <w:shd w:val="clear" w:color="auto" w:fill="E6E6E6"/>
            <w:vAlign w:val="center"/>
          </w:tcPr>
          <w:p w14:paraId="078DCFB2" w14:textId="77777777" w:rsidR="00D10C5D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665A4BF" w14:textId="77777777" w:rsidR="00D10C5D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46E1F5B" w14:textId="77777777" w:rsidR="00D10C5D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B5DC71" w14:textId="77777777" w:rsidR="00D10C5D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ED6DAF4" w14:textId="77777777" w:rsidR="00D10C5D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39A9EE2" w14:textId="77777777" w:rsidR="00D10C5D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D10C5D" w14:paraId="5A3B8317" w14:textId="77777777">
        <w:tc>
          <w:tcPr>
            <w:tcW w:w="877" w:type="dxa"/>
            <w:vMerge w:val="restart"/>
            <w:vAlign w:val="center"/>
          </w:tcPr>
          <w:p w14:paraId="3F5274F3" w14:textId="77777777" w:rsidR="00D10C5D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595D687D" w14:textId="77777777" w:rsidR="00D10C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F7E77EC" w14:textId="77777777" w:rsidR="00D10C5D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61CB83E1" w14:textId="77777777" w:rsidR="00D10C5D" w:rsidRDefault="00000000">
            <w:r>
              <w:t>0.170</w:t>
            </w:r>
          </w:p>
        </w:tc>
        <w:tc>
          <w:tcPr>
            <w:tcW w:w="1499" w:type="dxa"/>
            <w:vAlign w:val="center"/>
          </w:tcPr>
          <w:p w14:paraId="578F4559" w14:textId="77777777" w:rsidR="00D10C5D" w:rsidRDefault="00000000">
            <w:r>
              <w:t>85.08</w:t>
            </w:r>
          </w:p>
        </w:tc>
        <w:tc>
          <w:tcPr>
            <w:tcW w:w="1499" w:type="dxa"/>
            <w:vAlign w:val="center"/>
          </w:tcPr>
          <w:p w14:paraId="2E6455C7" w14:textId="77777777" w:rsidR="00D10C5D" w:rsidRDefault="00000000">
            <w:r>
              <w:t>14.46</w:t>
            </w:r>
          </w:p>
        </w:tc>
      </w:tr>
      <w:tr w:rsidR="00D10C5D" w14:paraId="5A2BBB7F" w14:textId="77777777">
        <w:tc>
          <w:tcPr>
            <w:tcW w:w="877" w:type="dxa"/>
            <w:vMerge/>
            <w:vAlign w:val="center"/>
          </w:tcPr>
          <w:p w14:paraId="3820F45B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34B0938" w14:textId="77777777" w:rsidR="00D10C5D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50AD9218" w14:textId="77777777" w:rsidR="00D10C5D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DCA7A03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4BB79005" w14:textId="77777777" w:rsidR="00D10C5D" w:rsidRDefault="00000000">
            <w:r>
              <w:t>244.80</w:t>
            </w:r>
          </w:p>
        </w:tc>
        <w:tc>
          <w:tcPr>
            <w:tcW w:w="1499" w:type="dxa"/>
            <w:vAlign w:val="center"/>
          </w:tcPr>
          <w:p w14:paraId="5C1CDBDE" w14:textId="77777777" w:rsidR="00D10C5D" w:rsidRDefault="00000000">
            <w:r>
              <w:t>29.38</w:t>
            </w:r>
          </w:p>
        </w:tc>
      </w:tr>
      <w:tr w:rsidR="00D10C5D" w14:paraId="2E8F2036" w14:textId="77777777">
        <w:tc>
          <w:tcPr>
            <w:tcW w:w="877" w:type="dxa"/>
            <w:vMerge/>
            <w:vAlign w:val="center"/>
          </w:tcPr>
          <w:p w14:paraId="5AC4EDE6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FE76692" w14:textId="77777777" w:rsidR="00D10C5D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B56DCF5" w14:textId="77777777" w:rsidR="00D10C5D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4E678EC0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75DC3D61" w14:textId="77777777" w:rsidR="00D10C5D" w:rsidRDefault="00000000">
            <w:r>
              <w:t>102.00</w:t>
            </w:r>
          </w:p>
        </w:tc>
        <w:tc>
          <w:tcPr>
            <w:tcW w:w="1499" w:type="dxa"/>
            <w:vAlign w:val="center"/>
          </w:tcPr>
          <w:p w14:paraId="1D2BA614" w14:textId="77777777" w:rsidR="00D10C5D" w:rsidRDefault="00000000">
            <w:r>
              <w:t>12.24</w:t>
            </w:r>
          </w:p>
        </w:tc>
      </w:tr>
      <w:tr w:rsidR="00D10C5D" w14:paraId="3F9D92B3" w14:textId="77777777">
        <w:tc>
          <w:tcPr>
            <w:tcW w:w="877" w:type="dxa"/>
            <w:vMerge/>
            <w:vAlign w:val="center"/>
          </w:tcPr>
          <w:p w14:paraId="43D39461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6F02222" w14:textId="77777777" w:rsidR="00D10C5D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55A4479" w14:textId="77777777" w:rsidR="00D10C5D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5301B2CB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0334F19D" w14:textId="77777777" w:rsidR="00D10C5D" w:rsidRDefault="00000000">
            <w:r>
              <w:t>87.60</w:t>
            </w:r>
          </w:p>
        </w:tc>
        <w:tc>
          <w:tcPr>
            <w:tcW w:w="1499" w:type="dxa"/>
            <w:vAlign w:val="center"/>
          </w:tcPr>
          <w:p w14:paraId="2125BBAD" w14:textId="77777777" w:rsidR="00D10C5D" w:rsidRDefault="00000000">
            <w:r>
              <w:t>10.51</w:t>
            </w:r>
          </w:p>
        </w:tc>
      </w:tr>
      <w:tr w:rsidR="00D10C5D" w14:paraId="714120E9" w14:textId="77777777">
        <w:tc>
          <w:tcPr>
            <w:tcW w:w="877" w:type="dxa"/>
            <w:vMerge/>
            <w:vAlign w:val="center"/>
          </w:tcPr>
          <w:p w14:paraId="1B11A603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F1A716C" w14:textId="77777777" w:rsidR="00D10C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047DF5C9" w14:textId="77777777" w:rsidR="00D10C5D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6F4AC050" w14:textId="77777777" w:rsidR="00D10C5D" w:rsidRDefault="00000000">
            <w:r>
              <w:t>0.160</w:t>
            </w:r>
          </w:p>
        </w:tc>
        <w:tc>
          <w:tcPr>
            <w:tcW w:w="1499" w:type="dxa"/>
            <w:vAlign w:val="center"/>
          </w:tcPr>
          <w:p w14:paraId="21C0A1EB" w14:textId="77777777" w:rsidR="00D10C5D" w:rsidRDefault="00000000">
            <w:r>
              <w:t>2.40</w:t>
            </w:r>
          </w:p>
        </w:tc>
        <w:tc>
          <w:tcPr>
            <w:tcW w:w="1499" w:type="dxa"/>
            <w:vAlign w:val="center"/>
          </w:tcPr>
          <w:p w14:paraId="76107ABA" w14:textId="77777777" w:rsidR="00D10C5D" w:rsidRDefault="00000000">
            <w:r>
              <w:t>0.38</w:t>
            </w:r>
          </w:p>
        </w:tc>
      </w:tr>
      <w:tr w:rsidR="00D10C5D" w14:paraId="208B620B" w14:textId="77777777">
        <w:tc>
          <w:tcPr>
            <w:tcW w:w="877" w:type="dxa"/>
            <w:vMerge/>
            <w:vAlign w:val="center"/>
          </w:tcPr>
          <w:p w14:paraId="6A9887D9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8A07DC0" w14:textId="77777777" w:rsidR="00D10C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0051A7F" w14:textId="77777777" w:rsidR="00D10C5D" w:rsidRDefault="00D10C5D"/>
        </w:tc>
        <w:tc>
          <w:tcPr>
            <w:tcW w:w="1499" w:type="dxa"/>
            <w:vAlign w:val="center"/>
          </w:tcPr>
          <w:p w14:paraId="1ED65BC5" w14:textId="77777777" w:rsidR="00D10C5D" w:rsidRDefault="00000000">
            <w:r>
              <w:t>66.98</w:t>
            </w:r>
          </w:p>
        </w:tc>
      </w:tr>
      <w:tr w:rsidR="00D10C5D" w14:paraId="0757DFA1" w14:textId="77777777">
        <w:tc>
          <w:tcPr>
            <w:tcW w:w="877" w:type="dxa"/>
            <w:vMerge w:val="restart"/>
            <w:vAlign w:val="center"/>
          </w:tcPr>
          <w:p w14:paraId="1E3D12CB" w14:textId="77777777" w:rsidR="00D10C5D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2806C493" w14:textId="77777777" w:rsidR="00D10C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6AFF22D" w14:textId="77777777" w:rsidR="00D10C5D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46EA79B8" w14:textId="77777777" w:rsidR="00D10C5D" w:rsidRDefault="00000000">
            <w:r>
              <w:t>0.170</w:t>
            </w:r>
          </w:p>
        </w:tc>
        <w:tc>
          <w:tcPr>
            <w:tcW w:w="1499" w:type="dxa"/>
            <w:vAlign w:val="center"/>
          </w:tcPr>
          <w:p w14:paraId="2C4C6BBA" w14:textId="77777777" w:rsidR="00D10C5D" w:rsidRDefault="00000000">
            <w:r>
              <w:t>84.00</w:t>
            </w:r>
          </w:p>
        </w:tc>
        <w:tc>
          <w:tcPr>
            <w:tcW w:w="1499" w:type="dxa"/>
            <w:vAlign w:val="center"/>
          </w:tcPr>
          <w:p w14:paraId="0ACD76EC" w14:textId="77777777" w:rsidR="00D10C5D" w:rsidRDefault="00000000">
            <w:r>
              <w:t>14.28</w:t>
            </w:r>
          </w:p>
        </w:tc>
      </w:tr>
      <w:tr w:rsidR="00D10C5D" w14:paraId="5B3BF6D4" w14:textId="77777777">
        <w:tc>
          <w:tcPr>
            <w:tcW w:w="877" w:type="dxa"/>
            <w:vMerge/>
            <w:vAlign w:val="center"/>
          </w:tcPr>
          <w:p w14:paraId="512AD730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38E3303" w14:textId="77777777" w:rsidR="00D10C5D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147ED7B" w14:textId="77777777" w:rsidR="00D10C5D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F6E5709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370DB575" w14:textId="77777777" w:rsidR="00D10C5D" w:rsidRDefault="00000000">
            <w:r>
              <w:t>297.60</w:t>
            </w:r>
          </w:p>
        </w:tc>
        <w:tc>
          <w:tcPr>
            <w:tcW w:w="1499" w:type="dxa"/>
            <w:vAlign w:val="center"/>
          </w:tcPr>
          <w:p w14:paraId="23F72465" w14:textId="77777777" w:rsidR="00D10C5D" w:rsidRDefault="00000000">
            <w:r>
              <w:t>35.71</w:t>
            </w:r>
          </w:p>
        </w:tc>
      </w:tr>
      <w:tr w:rsidR="00D10C5D" w14:paraId="58F9AFCF" w14:textId="77777777">
        <w:tc>
          <w:tcPr>
            <w:tcW w:w="877" w:type="dxa"/>
            <w:vMerge/>
            <w:vAlign w:val="center"/>
          </w:tcPr>
          <w:p w14:paraId="26790F70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D520F29" w14:textId="77777777" w:rsidR="00D10C5D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01C58B6" w14:textId="77777777" w:rsidR="00D10C5D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A83F629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33877E01" w14:textId="77777777" w:rsidR="00D10C5D" w:rsidRDefault="00000000">
            <w:r>
              <w:t>119.00</w:t>
            </w:r>
          </w:p>
        </w:tc>
        <w:tc>
          <w:tcPr>
            <w:tcW w:w="1499" w:type="dxa"/>
            <w:vAlign w:val="center"/>
          </w:tcPr>
          <w:p w14:paraId="6FF9B09F" w14:textId="77777777" w:rsidR="00D10C5D" w:rsidRDefault="00000000">
            <w:r>
              <w:t>14.28</w:t>
            </w:r>
          </w:p>
        </w:tc>
      </w:tr>
      <w:tr w:rsidR="00D10C5D" w14:paraId="685BD445" w14:textId="77777777">
        <w:tc>
          <w:tcPr>
            <w:tcW w:w="877" w:type="dxa"/>
            <w:vMerge/>
            <w:vAlign w:val="center"/>
          </w:tcPr>
          <w:p w14:paraId="7DDA6F56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FEE3FF6" w14:textId="77777777" w:rsidR="00D10C5D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21894D0" w14:textId="77777777" w:rsidR="00D10C5D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411BE3C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67BBF95B" w14:textId="77777777" w:rsidR="00D10C5D" w:rsidRDefault="00000000">
            <w:r>
              <w:t>104.20</w:t>
            </w:r>
          </w:p>
        </w:tc>
        <w:tc>
          <w:tcPr>
            <w:tcW w:w="1499" w:type="dxa"/>
            <w:vAlign w:val="center"/>
          </w:tcPr>
          <w:p w14:paraId="315A181D" w14:textId="77777777" w:rsidR="00D10C5D" w:rsidRDefault="00000000">
            <w:r>
              <w:t>12.50</w:t>
            </w:r>
          </w:p>
        </w:tc>
      </w:tr>
      <w:tr w:rsidR="00D10C5D" w14:paraId="39FB567B" w14:textId="77777777">
        <w:tc>
          <w:tcPr>
            <w:tcW w:w="877" w:type="dxa"/>
            <w:vMerge/>
            <w:vAlign w:val="center"/>
          </w:tcPr>
          <w:p w14:paraId="25EB3CB3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C846C81" w14:textId="77777777" w:rsidR="00D10C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F4363AA" w14:textId="77777777" w:rsidR="00D10C5D" w:rsidRDefault="00D10C5D"/>
        </w:tc>
        <w:tc>
          <w:tcPr>
            <w:tcW w:w="1499" w:type="dxa"/>
            <w:vAlign w:val="center"/>
          </w:tcPr>
          <w:p w14:paraId="27531939" w14:textId="77777777" w:rsidR="00D10C5D" w:rsidRDefault="00000000">
            <w:r>
              <w:t>76.78</w:t>
            </w:r>
          </w:p>
        </w:tc>
      </w:tr>
      <w:tr w:rsidR="00D10C5D" w14:paraId="360C1166" w14:textId="77777777">
        <w:tc>
          <w:tcPr>
            <w:tcW w:w="877" w:type="dxa"/>
            <w:vMerge w:val="restart"/>
            <w:vAlign w:val="center"/>
          </w:tcPr>
          <w:p w14:paraId="7A317E0D" w14:textId="77777777" w:rsidR="00D10C5D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57BDC2F7" w14:textId="77777777" w:rsidR="00D10C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5ED5C84" w14:textId="77777777" w:rsidR="00D10C5D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1E03052E" w14:textId="77777777" w:rsidR="00D10C5D" w:rsidRDefault="00000000">
            <w:r>
              <w:t>0.170</w:t>
            </w:r>
          </w:p>
        </w:tc>
        <w:tc>
          <w:tcPr>
            <w:tcW w:w="1499" w:type="dxa"/>
            <w:vAlign w:val="center"/>
          </w:tcPr>
          <w:p w14:paraId="74EA654A" w14:textId="77777777" w:rsidR="00D10C5D" w:rsidRDefault="00000000">
            <w:r>
              <w:t>57.85</w:t>
            </w:r>
          </w:p>
        </w:tc>
        <w:tc>
          <w:tcPr>
            <w:tcW w:w="1499" w:type="dxa"/>
            <w:vAlign w:val="center"/>
          </w:tcPr>
          <w:p w14:paraId="5F3CAED5" w14:textId="77777777" w:rsidR="00D10C5D" w:rsidRDefault="00000000">
            <w:r>
              <w:t>9.83</w:t>
            </w:r>
          </w:p>
        </w:tc>
      </w:tr>
      <w:tr w:rsidR="00D10C5D" w14:paraId="5997C1FA" w14:textId="77777777">
        <w:tc>
          <w:tcPr>
            <w:tcW w:w="877" w:type="dxa"/>
            <w:vMerge/>
            <w:vAlign w:val="center"/>
          </w:tcPr>
          <w:p w14:paraId="08043EBD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5E7937B" w14:textId="77777777" w:rsidR="00D10C5D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0119FB7" w14:textId="77777777" w:rsidR="00D10C5D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7F28F4A3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613E0427" w14:textId="77777777" w:rsidR="00D10C5D" w:rsidRDefault="00000000">
            <w:r>
              <w:t>134.40</w:t>
            </w:r>
          </w:p>
        </w:tc>
        <w:tc>
          <w:tcPr>
            <w:tcW w:w="1499" w:type="dxa"/>
            <w:vAlign w:val="center"/>
          </w:tcPr>
          <w:p w14:paraId="23323E96" w14:textId="77777777" w:rsidR="00D10C5D" w:rsidRDefault="00000000">
            <w:r>
              <w:t>16.13</w:t>
            </w:r>
          </w:p>
        </w:tc>
      </w:tr>
      <w:tr w:rsidR="00D10C5D" w14:paraId="68EB9D26" w14:textId="77777777">
        <w:tc>
          <w:tcPr>
            <w:tcW w:w="877" w:type="dxa"/>
            <w:vMerge/>
            <w:vAlign w:val="center"/>
          </w:tcPr>
          <w:p w14:paraId="2DF98A95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9464C25" w14:textId="77777777" w:rsidR="00D10C5D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8E4155C" w14:textId="77777777" w:rsidR="00D10C5D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6114562B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643A9140" w14:textId="77777777" w:rsidR="00D10C5D" w:rsidRDefault="00000000">
            <w:r>
              <w:t>60.90</w:t>
            </w:r>
          </w:p>
        </w:tc>
        <w:tc>
          <w:tcPr>
            <w:tcW w:w="1499" w:type="dxa"/>
            <w:vAlign w:val="center"/>
          </w:tcPr>
          <w:p w14:paraId="35E33817" w14:textId="77777777" w:rsidR="00D10C5D" w:rsidRDefault="00000000">
            <w:r>
              <w:t>7.31</w:t>
            </w:r>
          </w:p>
        </w:tc>
      </w:tr>
      <w:tr w:rsidR="00D10C5D" w14:paraId="2677DE80" w14:textId="77777777">
        <w:tc>
          <w:tcPr>
            <w:tcW w:w="877" w:type="dxa"/>
            <w:vMerge/>
            <w:vAlign w:val="center"/>
          </w:tcPr>
          <w:p w14:paraId="31F8AFFE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C848069" w14:textId="77777777" w:rsidR="00D10C5D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23F0D84" w14:textId="77777777" w:rsidR="00D10C5D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7F664D4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42871E2A" w14:textId="77777777" w:rsidR="00D10C5D" w:rsidRDefault="00000000">
            <w:r>
              <w:t>59.10</w:t>
            </w:r>
          </w:p>
        </w:tc>
        <w:tc>
          <w:tcPr>
            <w:tcW w:w="1499" w:type="dxa"/>
            <w:vAlign w:val="center"/>
          </w:tcPr>
          <w:p w14:paraId="549D028E" w14:textId="77777777" w:rsidR="00D10C5D" w:rsidRDefault="00000000">
            <w:r>
              <w:t>7.09</w:t>
            </w:r>
          </w:p>
        </w:tc>
      </w:tr>
      <w:tr w:rsidR="00D10C5D" w14:paraId="2F7E8232" w14:textId="77777777">
        <w:tc>
          <w:tcPr>
            <w:tcW w:w="877" w:type="dxa"/>
            <w:vMerge/>
            <w:vAlign w:val="center"/>
          </w:tcPr>
          <w:p w14:paraId="5F9F90F7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78943FA" w14:textId="77777777" w:rsidR="00D10C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801850B" w14:textId="77777777" w:rsidR="00D10C5D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2D59CBD1" w14:textId="77777777" w:rsidR="00D10C5D" w:rsidRDefault="00000000">
            <w:r>
              <w:t>0.160</w:t>
            </w:r>
          </w:p>
        </w:tc>
        <w:tc>
          <w:tcPr>
            <w:tcW w:w="1499" w:type="dxa"/>
            <w:vAlign w:val="center"/>
          </w:tcPr>
          <w:p w14:paraId="68ECDC14" w14:textId="77777777" w:rsidR="00D10C5D" w:rsidRDefault="00000000">
            <w:r>
              <w:t>33.60</w:t>
            </w:r>
          </w:p>
        </w:tc>
        <w:tc>
          <w:tcPr>
            <w:tcW w:w="1499" w:type="dxa"/>
            <w:vAlign w:val="center"/>
          </w:tcPr>
          <w:p w14:paraId="61C3CC39" w14:textId="77777777" w:rsidR="00D10C5D" w:rsidRDefault="00000000">
            <w:r>
              <w:t>5.38</w:t>
            </w:r>
          </w:p>
        </w:tc>
      </w:tr>
      <w:tr w:rsidR="00D10C5D" w14:paraId="5FD1868E" w14:textId="77777777">
        <w:tc>
          <w:tcPr>
            <w:tcW w:w="877" w:type="dxa"/>
            <w:vMerge/>
            <w:vAlign w:val="center"/>
          </w:tcPr>
          <w:p w14:paraId="235589B0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38FF064" w14:textId="77777777" w:rsidR="00D10C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40602CB" w14:textId="77777777" w:rsidR="00D10C5D" w:rsidRDefault="00D10C5D"/>
        </w:tc>
        <w:tc>
          <w:tcPr>
            <w:tcW w:w="1499" w:type="dxa"/>
            <w:vAlign w:val="center"/>
          </w:tcPr>
          <w:p w14:paraId="55A6171D" w14:textId="77777777" w:rsidR="00D10C5D" w:rsidRDefault="00000000">
            <w:r>
              <w:t>45.74</w:t>
            </w:r>
          </w:p>
        </w:tc>
      </w:tr>
      <w:tr w:rsidR="00D10C5D" w14:paraId="457B3E7B" w14:textId="77777777">
        <w:tc>
          <w:tcPr>
            <w:tcW w:w="877" w:type="dxa"/>
            <w:vMerge w:val="restart"/>
            <w:vAlign w:val="center"/>
          </w:tcPr>
          <w:p w14:paraId="0423D952" w14:textId="77777777" w:rsidR="00D10C5D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6E54C932" w14:textId="77777777" w:rsidR="00D10C5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5B77C06" w14:textId="77777777" w:rsidR="00D10C5D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B1DCB92" w14:textId="77777777" w:rsidR="00D10C5D" w:rsidRDefault="00000000">
            <w:r>
              <w:t>0.170</w:t>
            </w:r>
          </w:p>
        </w:tc>
        <w:tc>
          <w:tcPr>
            <w:tcW w:w="1499" w:type="dxa"/>
            <w:vAlign w:val="center"/>
          </w:tcPr>
          <w:p w14:paraId="31176E44" w14:textId="77777777" w:rsidR="00D10C5D" w:rsidRDefault="00000000">
            <w:r>
              <w:t>65.78</w:t>
            </w:r>
          </w:p>
        </w:tc>
        <w:tc>
          <w:tcPr>
            <w:tcW w:w="1499" w:type="dxa"/>
            <w:vAlign w:val="center"/>
          </w:tcPr>
          <w:p w14:paraId="6AEDF274" w14:textId="77777777" w:rsidR="00D10C5D" w:rsidRDefault="00000000">
            <w:r>
              <w:t>11.18</w:t>
            </w:r>
          </w:p>
        </w:tc>
      </w:tr>
      <w:tr w:rsidR="00D10C5D" w14:paraId="1572222A" w14:textId="77777777">
        <w:tc>
          <w:tcPr>
            <w:tcW w:w="877" w:type="dxa"/>
            <w:vMerge/>
            <w:vAlign w:val="center"/>
          </w:tcPr>
          <w:p w14:paraId="2418D5B8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7CBAFEF" w14:textId="77777777" w:rsidR="00D10C5D" w:rsidRDefault="00000000"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C295798" w14:textId="77777777" w:rsidR="00D10C5D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291207AF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33BD9785" w14:textId="77777777" w:rsidR="00D10C5D" w:rsidRDefault="00000000">
            <w:r>
              <w:t>117.60</w:t>
            </w:r>
          </w:p>
        </w:tc>
        <w:tc>
          <w:tcPr>
            <w:tcW w:w="1499" w:type="dxa"/>
            <w:vAlign w:val="center"/>
          </w:tcPr>
          <w:p w14:paraId="0B6AA615" w14:textId="77777777" w:rsidR="00D10C5D" w:rsidRDefault="00000000">
            <w:r>
              <w:t>14.11</w:t>
            </w:r>
          </w:p>
        </w:tc>
      </w:tr>
      <w:tr w:rsidR="00D10C5D" w14:paraId="5CD422B2" w14:textId="77777777">
        <w:tc>
          <w:tcPr>
            <w:tcW w:w="877" w:type="dxa"/>
            <w:vMerge/>
            <w:vAlign w:val="center"/>
          </w:tcPr>
          <w:p w14:paraId="56955104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951E34A" w14:textId="77777777" w:rsidR="00D10C5D" w:rsidRDefault="00000000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58969BF" w14:textId="77777777" w:rsidR="00D10C5D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53AA9263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51BEBD2D" w14:textId="77777777" w:rsidR="00D10C5D" w:rsidRDefault="00000000">
            <w:r>
              <w:t>59.30</w:t>
            </w:r>
          </w:p>
        </w:tc>
        <w:tc>
          <w:tcPr>
            <w:tcW w:w="1499" w:type="dxa"/>
            <w:vAlign w:val="center"/>
          </w:tcPr>
          <w:p w14:paraId="1D6C3FB1" w14:textId="77777777" w:rsidR="00D10C5D" w:rsidRDefault="00000000">
            <w:r>
              <w:t>7.12</w:t>
            </w:r>
          </w:p>
        </w:tc>
      </w:tr>
      <w:tr w:rsidR="00D10C5D" w14:paraId="351E034F" w14:textId="77777777">
        <w:tc>
          <w:tcPr>
            <w:tcW w:w="877" w:type="dxa"/>
            <w:vMerge/>
            <w:vAlign w:val="center"/>
          </w:tcPr>
          <w:p w14:paraId="5143E5BF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4D1BD7C" w14:textId="77777777" w:rsidR="00D10C5D" w:rsidRDefault="00000000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D5F0381" w14:textId="77777777" w:rsidR="00D10C5D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1165450" w14:textId="77777777" w:rsidR="00D10C5D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00AD62FF" w14:textId="77777777" w:rsidR="00D10C5D" w:rsidRDefault="00000000">
            <w:r>
              <w:t>52.10</w:t>
            </w:r>
          </w:p>
        </w:tc>
        <w:tc>
          <w:tcPr>
            <w:tcW w:w="1499" w:type="dxa"/>
            <w:vAlign w:val="center"/>
          </w:tcPr>
          <w:p w14:paraId="16BB93B3" w14:textId="77777777" w:rsidR="00D10C5D" w:rsidRDefault="00000000">
            <w:r>
              <w:t>6.25</w:t>
            </w:r>
          </w:p>
        </w:tc>
      </w:tr>
      <w:tr w:rsidR="00D10C5D" w14:paraId="65E83E86" w14:textId="77777777">
        <w:tc>
          <w:tcPr>
            <w:tcW w:w="877" w:type="dxa"/>
            <w:vMerge/>
            <w:vAlign w:val="center"/>
          </w:tcPr>
          <w:p w14:paraId="5B71C567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6AEDE7E" w14:textId="77777777" w:rsidR="00D10C5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6D9A504D" w14:textId="77777777" w:rsidR="00D10C5D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54079395" w14:textId="77777777" w:rsidR="00D10C5D" w:rsidRDefault="00000000">
            <w:r>
              <w:t>0.160</w:t>
            </w:r>
          </w:p>
        </w:tc>
        <w:tc>
          <w:tcPr>
            <w:tcW w:w="1499" w:type="dxa"/>
            <w:vAlign w:val="center"/>
          </w:tcPr>
          <w:p w14:paraId="41B58D7A" w14:textId="77777777" w:rsidR="00D10C5D" w:rsidRDefault="00000000">
            <w:r>
              <w:t>18.60</w:t>
            </w:r>
          </w:p>
        </w:tc>
        <w:tc>
          <w:tcPr>
            <w:tcW w:w="1499" w:type="dxa"/>
            <w:vAlign w:val="center"/>
          </w:tcPr>
          <w:p w14:paraId="6D014CB2" w14:textId="77777777" w:rsidR="00D10C5D" w:rsidRDefault="00000000">
            <w:r>
              <w:t>2.98</w:t>
            </w:r>
          </w:p>
        </w:tc>
      </w:tr>
      <w:tr w:rsidR="00D10C5D" w14:paraId="2F4F38CF" w14:textId="77777777">
        <w:tc>
          <w:tcPr>
            <w:tcW w:w="877" w:type="dxa"/>
            <w:vMerge/>
            <w:vAlign w:val="center"/>
          </w:tcPr>
          <w:p w14:paraId="19B3903F" w14:textId="77777777" w:rsidR="00D10C5D" w:rsidRDefault="00D10C5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8B17424" w14:textId="77777777" w:rsidR="00D10C5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AC145D8" w14:textId="77777777" w:rsidR="00D10C5D" w:rsidRDefault="00D10C5D"/>
        </w:tc>
        <w:tc>
          <w:tcPr>
            <w:tcW w:w="1499" w:type="dxa"/>
            <w:vAlign w:val="center"/>
          </w:tcPr>
          <w:p w14:paraId="13A15539" w14:textId="77777777" w:rsidR="00D10C5D" w:rsidRDefault="00000000">
            <w:r>
              <w:t>41.64</w:t>
            </w:r>
          </w:p>
        </w:tc>
      </w:tr>
      <w:tr w:rsidR="00D10C5D" w14:paraId="55B86544" w14:textId="77777777">
        <w:tc>
          <w:tcPr>
            <w:tcW w:w="877" w:type="dxa"/>
            <w:vAlign w:val="center"/>
          </w:tcPr>
          <w:p w14:paraId="0D433385" w14:textId="77777777" w:rsidR="00D10C5D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661C3262" w14:textId="77777777" w:rsidR="00D10C5D" w:rsidRDefault="00D10C5D"/>
        </w:tc>
        <w:tc>
          <w:tcPr>
            <w:tcW w:w="1499" w:type="dxa"/>
            <w:vAlign w:val="center"/>
          </w:tcPr>
          <w:p w14:paraId="62C5B4DD" w14:textId="77777777" w:rsidR="00D10C5D" w:rsidRDefault="00000000">
            <w:r>
              <w:t>231.13</w:t>
            </w:r>
          </w:p>
        </w:tc>
      </w:tr>
    </w:tbl>
    <w:p w14:paraId="1E11B985" w14:textId="77777777" w:rsidR="00D10C5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10C5D" w14:paraId="058F07D8" w14:textId="77777777">
        <w:tc>
          <w:tcPr>
            <w:tcW w:w="4635" w:type="dxa"/>
            <w:vAlign w:val="bottom"/>
          </w:tcPr>
          <w:p w14:paraId="2906F8A9" w14:textId="77777777" w:rsidR="00D10C5D" w:rsidRDefault="00000000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0B7E40F7" w14:textId="77777777" w:rsidR="00D10C5D" w:rsidRDefault="00000000">
            <w:r>
              <w:t>外墙－窗左右口：</w:t>
            </w:r>
            <w:r>
              <w:t>OW-WR4</w:t>
            </w:r>
          </w:p>
        </w:tc>
      </w:tr>
      <w:tr w:rsidR="00D10C5D" w14:paraId="3BF604A6" w14:textId="77777777">
        <w:tc>
          <w:tcPr>
            <w:tcW w:w="4635" w:type="dxa"/>
            <w:vAlign w:val="bottom"/>
          </w:tcPr>
          <w:p w14:paraId="5B2CA137" w14:textId="77777777" w:rsidR="00D10C5D" w:rsidRDefault="00000000">
            <w:r>
              <w:rPr>
                <w:noProof/>
              </w:rPr>
              <w:lastRenderedPageBreak/>
              <w:drawing>
                <wp:inline distT="0" distB="0" distL="0" distR="0" wp14:anchorId="1ADAF757" wp14:editId="5D4F95C0">
                  <wp:extent cx="2943225" cy="217170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A319A37" w14:textId="77777777" w:rsidR="00D10C5D" w:rsidRDefault="00000000">
            <w:r>
              <w:rPr>
                <w:noProof/>
              </w:rPr>
              <w:drawing>
                <wp:inline distT="0" distB="0" distL="0" distR="0" wp14:anchorId="5130DC16" wp14:editId="5A782310">
                  <wp:extent cx="2943225" cy="22764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D37E2" w14:textId="77777777" w:rsidR="00D10C5D" w:rsidRDefault="00D10C5D">
      <w:pPr>
        <w:widowControl w:val="0"/>
        <w:jc w:val="both"/>
        <w:rPr>
          <w:color w:val="000000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10C5D" w14:paraId="1C0BC4AF" w14:textId="77777777">
        <w:tc>
          <w:tcPr>
            <w:tcW w:w="4635" w:type="dxa"/>
            <w:vAlign w:val="bottom"/>
          </w:tcPr>
          <w:p w14:paraId="43F5C24D" w14:textId="77777777" w:rsidR="00D10C5D" w:rsidRDefault="00000000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462BDEB6" w14:textId="77777777" w:rsidR="00D10C5D" w:rsidRDefault="00000000">
            <w:r>
              <w:t>外墙－窗下口：</w:t>
            </w:r>
            <w:r>
              <w:t>OW-WB8</w:t>
            </w:r>
          </w:p>
        </w:tc>
      </w:tr>
      <w:tr w:rsidR="00D10C5D" w14:paraId="01ED2DF1" w14:textId="77777777">
        <w:tc>
          <w:tcPr>
            <w:tcW w:w="4635" w:type="dxa"/>
            <w:vAlign w:val="bottom"/>
          </w:tcPr>
          <w:p w14:paraId="0A853BE1" w14:textId="77777777" w:rsidR="00D10C5D" w:rsidRDefault="00000000">
            <w:r>
              <w:rPr>
                <w:noProof/>
              </w:rPr>
              <w:drawing>
                <wp:inline distT="0" distB="0" distL="0" distR="0" wp14:anchorId="4DE60C4E" wp14:editId="0D72F0F8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456D319" w14:textId="77777777" w:rsidR="00D10C5D" w:rsidRDefault="00000000">
            <w:r>
              <w:rPr>
                <w:noProof/>
              </w:rPr>
              <w:drawing>
                <wp:inline distT="0" distB="0" distL="0" distR="0" wp14:anchorId="0D930B66" wp14:editId="5D290F76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83173" w14:textId="77777777" w:rsidR="00D10C5D" w:rsidRDefault="00D10C5D">
      <w:pPr>
        <w:widowControl w:val="0"/>
        <w:jc w:val="both"/>
        <w:rPr>
          <w:color w:val="000000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10C5D" w14:paraId="07E5D42E" w14:textId="77777777">
        <w:tc>
          <w:tcPr>
            <w:tcW w:w="4635" w:type="dxa"/>
            <w:vAlign w:val="bottom"/>
          </w:tcPr>
          <w:p w14:paraId="6C5DB369" w14:textId="77777777" w:rsidR="00D10C5D" w:rsidRDefault="00000000">
            <w:r>
              <w:t>外墙－挑空楼板：</w:t>
            </w:r>
            <w:r>
              <w:t>OW-FW2</w:t>
            </w:r>
          </w:p>
        </w:tc>
        <w:tc>
          <w:tcPr>
            <w:tcW w:w="4635" w:type="dxa"/>
            <w:vAlign w:val="bottom"/>
          </w:tcPr>
          <w:p w14:paraId="61B8C18B" w14:textId="77777777" w:rsidR="00D10C5D" w:rsidRDefault="00D10C5D"/>
        </w:tc>
      </w:tr>
      <w:tr w:rsidR="00D10C5D" w14:paraId="29945C35" w14:textId="77777777">
        <w:tc>
          <w:tcPr>
            <w:tcW w:w="4635" w:type="dxa"/>
            <w:vAlign w:val="bottom"/>
          </w:tcPr>
          <w:p w14:paraId="1709A4A8" w14:textId="77777777" w:rsidR="00D10C5D" w:rsidRDefault="00000000">
            <w:r>
              <w:rPr>
                <w:noProof/>
              </w:rPr>
              <w:lastRenderedPageBreak/>
              <w:drawing>
                <wp:inline distT="0" distB="0" distL="0" distR="0" wp14:anchorId="0B42FFAE" wp14:editId="24577993">
                  <wp:extent cx="2943225" cy="26574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7FE807E" w14:textId="77777777" w:rsidR="00D10C5D" w:rsidRDefault="00D10C5D"/>
        </w:tc>
      </w:tr>
    </w:tbl>
    <w:p w14:paraId="3BA22F73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4" w:name="_Toc10307"/>
      <w:r>
        <w:rPr>
          <w:color w:val="000000"/>
        </w:rPr>
        <w:t>标准指定的外墙平均传热系数计算方法</w:t>
      </w:r>
      <w:bookmarkEnd w:id="64"/>
    </w:p>
    <w:p w14:paraId="58033295" w14:textId="77777777" w:rsidR="00D10C5D" w:rsidRDefault="00000000">
      <w:pPr>
        <w:pStyle w:val="a0"/>
        <w:ind w:firstLine="420"/>
        <w:rPr>
          <w:rFonts w:ascii="宋体" w:hAnsi="宋体" w:hint="eastAsia"/>
          <w:lang w:val="zh-CN"/>
        </w:rPr>
      </w:pPr>
      <w:bookmarkStart w:id="65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0DB855E0" w14:textId="77777777" w:rsidR="00D10C5D" w:rsidRDefault="00000000">
      <w:pPr>
        <w:spacing w:line="360" w:lineRule="auto"/>
        <w:ind w:firstLine="840"/>
        <w:rPr>
          <w:rFonts w:ascii="宋体" w:hAnsi="宋体" w:hint="eastAsia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  <w:szCs w:val="21"/>
        </w:rPr>
        <w:t xml:space="preserve">     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 xml:space="preserve">K)                  </w:t>
      </w:r>
      <w:r>
        <w:rPr>
          <w:rFonts w:ascii="宋体" w:hAnsi="宋体" w:hint="eastAsia"/>
          <w:szCs w:val="21"/>
        </w:rPr>
        <w:t>（B.0.1）</w:t>
      </w:r>
    </w:p>
    <w:p w14:paraId="73C31A62" w14:textId="77777777" w:rsidR="00D10C5D" w:rsidRDefault="00000000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 </w:t>
      </w:r>
      <w:r>
        <w:rPr>
          <w:rFonts w:ascii="宋体" w:hAnsi="宋体" w:hint="eastAsia"/>
          <w:i/>
          <w:iCs/>
          <w:szCs w:val="21"/>
        </w:rPr>
        <w:t>K</w:t>
      </w:r>
      <w:r>
        <w:rPr>
          <w:rFonts w:ascii="宋体" w:hAnsi="宋体" w:hint="eastAsia"/>
          <w:i/>
          <w:iCs/>
          <w:szCs w:val="21"/>
          <w:vertAlign w:val="subscript"/>
        </w:rPr>
        <w:t>m</w:t>
      </w:r>
      <w:r>
        <w:rPr>
          <w:rFonts w:ascii="宋体" w:hAnsi="宋体" w:hint="eastAsia"/>
          <w:i/>
          <w:iCs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 w:hint="eastAsia"/>
          <w:color w:val="000000"/>
          <w:szCs w:val="21"/>
        </w:rPr>
        <w:t>单元墙体的平均传热系数，W/(m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1ED821A8" w14:textId="77777777" w:rsidR="00D10C5D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648FEDD7" w14:textId="77777777" w:rsidR="00D10C5D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 w:hint="eastAsia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14:paraId="00A439B6" w14:textId="77777777" w:rsidR="00D10C5D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37469E1C" w14:textId="77777777" w:rsidR="00D10C5D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 xml:space="preserve">  —— 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65"/>
    <w:p w14:paraId="2B2C6B58" w14:textId="77777777" w:rsidR="00D10C5D" w:rsidRDefault="00D10C5D">
      <w:pPr>
        <w:widowControl w:val="0"/>
        <w:jc w:val="both"/>
        <w:rPr>
          <w:color w:val="000000"/>
        </w:rPr>
      </w:pPr>
    </w:p>
    <w:p w14:paraId="621EE5BC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3240"/>
      <w:r>
        <w:rPr>
          <w:color w:val="000000"/>
        </w:rPr>
        <w:t>外墙平均热工特性</w:t>
      </w:r>
      <w:bookmarkEnd w:id="66"/>
    </w:p>
    <w:p w14:paraId="5660442C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10C5D" w14:paraId="73A3D8FE" w14:textId="77777777">
        <w:tc>
          <w:tcPr>
            <w:tcW w:w="2948" w:type="dxa"/>
            <w:shd w:val="clear" w:color="auto" w:fill="E6E6E6"/>
            <w:vAlign w:val="center"/>
          </w:tcPr>
          <w:p w14:paraId="462434E2" w14:textId="77777777" w:rsidR="00D10C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0DA754" w14:textId="77777777" w:rsidR="00D10C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D92A92" w14:textId="77777777" w:rsidR="00D10C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A42C9A1" w14:textId="77777777" w:rsidR="00D10C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3DEDDF" w14:textId="77777777" w:rsidR="00D10C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DB4952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98A94D" w14:textId="77777777" w:rsidR="00D10C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10C5D" w14:paraId="2D5E0E27" w14:textId="77777777">
        <w:tc>
          <w:tcPr>
            <w:tcW w:w="2948" w:type="dxa"/>
            <w:vAlign w:val="center"/>
          </w:tcPr>
          <w:p w14:paraId="6FC8894C" w14:textId="77777777" w:rsidR="00D10C5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B4820B7" w14:textId="77777777" w:rsidR="00D10C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91C1347" w14:textId="77777777" w:rsidR="00D10C5D" w:rsidRDefault="00000000">
            <w:r>
              <w:t>478.61</w:t>
            </w:r>
          </w:p>
        </w:tc>
        <w:tc>
          <w:tcPr>
            <w:tcW w:w="922" w:type="dxa"/>
            <w:vAlign w:val="center"/>
          </w:tcPr>
          <w:p w14:paraId="651C5BF0" w14:textId="77777777" w:rsidR="00D10C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BFFFB87" w14:textId="77777777" w:rsidR="00D10C5D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76612EC0" w14:textId="77777777" w:rsidR="00D10C5D" w:rsidRDefault="00000000">
            <w:r>
              <w:t>3.55</w:t>
            </w:r>
          </w:p>
        </w:tc>
        <w:tc>
          <w:tcPr>
            <w:tcW w:w="1107" w:type="dxa"/>
            <w:vAlign w:val="center"/>
          </w:tcPr>
          <w:p w14:paraId="094B6B3F" w14:textId="77777777" w:rsidR="00D10C5D" w:rsidRDefault="00000000">
            <w:r>
              <w:t>0.50</w:t>
            </w:r>
          </w:p>
        </w:tc>
      </w:tr>
      <w:tr w:rsidR="00D10C5D" w14:paraId="2838119E" w14:textId="77777777">
        <w:tc>
          <w:tcPr>
            <w:tcW w:w="2948" w:type="dxa"/>
            <w:shd w:val="clear" w:color="auto" w:fill="E6E6E6"/>
            <w:vAlign w:val="center"/>
          </w:tcPr>
          <w:p w14:paraId="0C51C5D6" w14:textId="77777777" w:rsidR="00D10C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81F6A26" w14:textId="77777777" w:rsidR="00D10C5D" w:rsidRDefault="00000000">
            <w:pPr>
              <w:jc w:val="center"/>
            </w:pPr>
            <w:r>
              <w:t>0.23 + 66.98/478.61 = 0.37</w:t>
            </w:r>
          </w:p>
        </w:tc>
      </w:tr>
    </w:tbl>
    <w:p w14:paraId="0A089DC3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10C5D" w14:paraId="717C1F38" w14:textId="77777777">
        <w:tc>
          <w:tcPr>
            <w:tcW w:w="2948" w:type="dxa"/>
            <w:shd w:val="clear" w:color="auto" w:fill="E6E6E6"/>
            <w:vAlign w:val="center"/>
          </w:tcPr>
          <w:p w14:paraId="079900A2" w14:textId="77777777" w:rsidR="00D10C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BA0293" w14:textId="77777777" w:rsidR="00D10C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016BF6" w14:textId="77777777" w:rsidR="00D10C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979CCC" w14:textId="77777777" w:rsidR="00D10C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67358C" w14:textId="77777777" w:rsidR="00D10C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7E0404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6CE438" w14:textId="77777777" w:rsidR="00D10C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10C5D" w14:paraId="78B38F79" w14:textId="77777777">
        <w:tc>
          <w:tcPr>
            <w:tcW w:w="2948" w:type="dxa"/>
            <w:vAlign w:val="center"/>
          </w:tcPr>
          <w:p w14:paraId="41C6903E" w14:textId="77777777" w:rsidR="00D10C5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9987FC0" w14:textId="77777777" w:rsidR="00D10C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69D1CC" w14:textId="77777777" w:rsidR="00D10C5D" w:rsidRDefault="00000000">
            <w:r>
              <w:t>407.48</w:t>
            </w:r>
          </w:p>
        </w:tc>
        <w:tc>
          <w:tcPr>
            <w:tcW w:w="922" w:type="dxa"/>
            <w:vAlign w:val="center"/>
          </w:tcPr>
          <w:p w14:paraId="78A2726C" w14:textId="77777777" w:rsidR="00D10C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B0C87FB" w14:textId="77777777" w:rsidR="00D10C5D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7AC96DA4" w14:textId="77777777" w:rsidR="00D10C5D" w:rsidRDefault="00000000">
            <w:r>
              <w:t>3.55</w:t>
            </w:r>
          </w:p>
        </w:tc>
        <w:tc>
          <w:tcPr>
            <w:tcW w:w="1107" w:type="dxa"/>
            <w:vAlign w:val="center"/>
          </w:tcPr>
          <w:p w14:paraId="1C801508" w14:textId="77777777" w:rsidR="00D10C5D" w:rsidRDefault="00000000">
            <w:r>
              <w:t>0.50</w:t>
            </w:r>
          </w:p>
        </w:tc>
      </w:tr>
      <w:tr w:rsidR="00D10C5D" w14:paraId="05710629" w14:textId="77777777">
        <w:tc>
          <w:tcPr>
            <w:tcW w:w="2948" w:type="dxa"/>
            <w:shd w:val="clear" w:color="auto" w:fill="E6E6E6"/>
            <w:vAlign w:val="center"/>
          </w:tcPr>
          <w:p w14:paraId="1B93FE4F" w14:textId="77777777" w:rsidR="00D10C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78FDF2A" w14:textId="77777777" w:rsidR="00D10C5D" w:rsidRDefault="00000000">
            <w:pPr>
              <w:jc w:val="center"/>
            </w:pPr>
            <w:r>
              <w:t>0.23 + 76.78/407.48 = 0.42</w:t>
            </w:r>
          </w:p>
        </w:tc>
      </w:tr>
    </w:tbl>
    <w:p w14:paraId="5C05F356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10C5D" w14:paraId="25BC9A52" w14:textId="77777777">
        <w:tc>
          <w:tcPr>
            <w:tcW w:w="2948" w:type="dxa"/>
            <w:shd w:val="clear" w:color="auto" w:fill="E6E6E6"/>
            <w:vAlign w:val="center"/>
          </w:tcPr>
          <w:p w14:paraId="6B551D08" w14:textId="77777777" w:rsidR="00D10C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47A03C" w14:textId="77777777" w:rsidR="00D10C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DB0007" w14:textId="77777777" w:rsidR="00D10C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D9CEB66" w14:textId="77777777" w:rsidR="00D10C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FFA69D" w14:textId="77777777" w:rsidR="00D10C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A78091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FC28F9" w14:textId="77777777" w:rsidR="00D10C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10C5D" w14:paraId="1C73C6EB" w14:textId="77777777">
        <w:tc>
          <w:tcPr>
            <w:tcW w:w="2948" w:type="dxa"/>
            <w:vAlign w:val="center"/>
          </w:tcPr>
          <w:p w14:paraId="4F7908AA" w14:textId="77777777" w:rsidR="00D10C5D" w:rsidRDefault="00000000">
            <w:r>
              <w:lastRenderedPageBreak/>
              <w:t>填充墙构造一</w:t>
            </w:r>
          </w:p>
        </w:tc>
        <w:tc>
          <w:tcPr>
            <w:tcW w:w="950" w:type="dxa"/>
            <w:vAlign w:val="center"/>
          </w:tcPr>
          <w:p w14:paraId="714E4988" w14:textId="77777777" w:rsidR="00D10C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367D633" w14:textId="77777777" w:rsidR="00D10C5D" w:rsidRDefault="00000000">
            <w:r>
              <w:t>326.26</w:t>
            </w:r>
          </w:p>
        </w:tc>
        <w:tc>
          <w:tcPr>
            <w:tcW w:w="922" w:type="dxa"/>
            <w:vAlign w:val="center"/>
          </w:tcPr>
          <w:p w14:paraId="21913CAB" w14:textId="77777777" w:rsidR="00D10C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BD1334D" w14:textId="77777777" w:rsidR="00D10C5D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03AA003F" w14:textId="77777777" w:rsidR="00D10C5D" w:rsidRDefault="00000000">
            <w:r>
              <w:t>3.55</w:t>
            </w:r>
          </w:p>
        </w:tc>
        <w:tc>
          <w:tcPr>
            <w:tcW w:w="1107" w:type="dxa"/>
            <w:vAlign w:val="center"/>
          </w:tcPr>
          <w:p w14:paraId="2BD81A40" w14:textId="77777777" w:rsidR="00D10C5D" w:rsidRDefault="00000000">
            <w:r>
              <w:t>0.50</w:t>
            </w:r>
          </w:p>
        </w:tc>
      </w:tr>
      <w:tr w:rsidR="00D10C5D" w14:paraId="55B9D6CF" w14:textId="77777777">
        <w:tc>
          <w:tcPr>
            <w:tcW w:w="2948" w:type="dxa"/>
            <w:shd w:val="clear" w:color="auto" w:fill="E6E6E6"/>
            <w:vAlign w:val="center"/>
          </w:tcPr>
          <w:p w14:paraId="20A2EBA8" w14:textId="77777777" w:rsidR="00D10C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374E0C" w14:textId="77777777" w:rsidR="00D10C5D" w:rsidRDefault="00000000">
            <w:pPr>
              <w:jc w:val="center"/>
            </w:pPr>
            <w:r>
              <w:t>0.23 + 45.74/326.26 = 0.37</w:t>
            </w:r>
          </w:p>
        </w:tc>
      </w:tr>
    </w:tbl>
    <w:p w14:paraId="5572A2BB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10C5D" w14:paraId="6CFA808C" w14:textId="77777777">
        <w:tc>
          <w:tcPr>
            <w:tcW w:w="2948" w:type="dxa"/>
            <w:shd w:val="clear" w:color="auto" w:fill="E6E6E6"/>
            <w:vAlign w:val="center"/>
          </w:tcPr>
          <w:p w14:paraId="29D9D07A" w14:textId="77777777" w:rsidR="00D10C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1FAB6B" w14:textId="77777777" w:rsidR="00D10C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FFEC34" w14:textId="77777777" w:rsidR="00D10C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1579E9" w14:textId="77777777" w:rsidR="00D10C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F28C3A" w14:textId="77777777" w:rsidR="00D10C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FA69D5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BAE547" w14:textId="77777777" w:rsidR="00D10C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10C5D" w14:paraId="37CA290C" w14:textId="77777777">
        <w:tc>
          <w:tcPr>
            <w:tcW w:w="2948" w:type="dxa"/>
            <w:vAlign w:val="center"/>
          </w:tcPr>
          <w:p w14:paraId="61227E0F" w14:textId="77777777" w:rsidR="00D10C5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34AE164" w14:textId="77777777" w:rsidR="00D10C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B567EE" w14:textId="77777777" w:rsidR="00D10C5D" w:rsidRDefault="00000000">
            <w:r>
              <w:t>343.02</w:t>
            </w:r>
          </w:p>
        </w:tc>
        <w:tc>
          <w:tcPr>
            <w:tcW w:w="922" w:type="dxa"/>
            <w:vAlign w:val="center"/>
          </w:tcPr>
          <w:p w14:paraId="4C6114EA" w14:textId="77777777" w:rsidR="00D10C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36C44BA" w14:textId="77777777" w:rsidR="00D10C5D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2B9566BE" w14:textId="77777777" w:rsidR="00D10C5D" w:rsidRDefault="00000000">
            <w:r>
              <w:t>3.55</w:t>
            </w:r>
          </w:p>
        </w:tc>
        <w:tc>
          <w:tcPr>
            <w:tcW w:w="1107" w:type="dxa"/>
            <w:vAlign w:val="center"/>
          </w:tcPr>
          <w:p w14:paraId="1D935254" w14:textId="77777777" w:rsidR="00D10C5D" w:rsidRDefault="00000000">
            <w:r>
              <w:t>0.50</w:t>
            </w:r>
          </w:p>
        </w:tc>
      </w:tr>
      <w:tr w:rsidR="00D10C5D" w14:paraId="4DDC188A" w14:textId="77777777">
        <w:tc>
          <w:tcPr>
            <w:tcW w:w="2948" w:type="dxa"/>
            <w:shd w:val="clear" w:color="auto" w:fill="E6E6E6"/>
            <w:vAlign w:val="center"/>
          </w:tcPr>
          <w:p w14:paraId="6195849A" w14:textId="77777777" w:rsidR="00D10C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0D0095" w14:textId="77777777" w:rsidR="00D10C5D" w:rsidRDefault="00000000">
            <w:pPr>
              <w:jc w:val="center"/>
            </w:pPr>
            <w:r>
              <w:t>0.23 + 41.64/343.02 = 0.35</w:t>
            </w:r>
          </w:p>
        </w:tc>
      </w:tr>
    </w:tbl>
    <w:p w14:paraId="0FA639C2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10C5D" w14:paraId="09188682" w14:textId="77777777">
        <w:tc>
          <w:tcPr>
            <w:tcW w:w="2948" w:type="dxa"/>
            <w:shd w:val="clear" w:color="auto" w:fill="E6E6E6"/>
            <w:vAlign w:val="center"/>
          </w:tcPr>
          <w:p w14:paraId="77026FDC" w14:textId="77777777" w:rsidR="00D10C5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8A4774" w14:textId="77777777" w:rsidR="00D10C5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E402C8" w14:textId="77777777" w:rsidR="00D10C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4BA418" w14:textId="77777777" w:rsidR="00D10C5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E32D13" w14:textId="77777777" w:rsidR="00D10C5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44EB3A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00C1D4" w14:textId="77777777" w:rsidR="00D10C5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10C5D" w14:paraId="1A50097A" w14:textId="77777777">
        <w:tc>
          <w:tcPr>
            <w:tcW w:w="2948" w:type="dxa"/>
            <w:vAlign w:val="center"/>
          </w:tcPr>
          <w:p w14:paraId="0CECEE50" w14:textId="77777777" w:rsidR="00D10C5D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87F38AB" w14:textId="77777777" w:rsidR="00D10C5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3ADEE82" w14:textId="77777777" w:rsidR="00D10C5D" w:rsidRDefault="00000000">
            <w:r>
              <w:t>1555.36</w:t>
            </w:r>
          </w:p>
        </w:tc>
        <w:tc>
          <w:tcPr>
            <w:tcW w:w="922" w:type="dxa"/>
            <w:vAlign w:val="center"/>
          </w:tcPr>
          <w:p w14:paraId="02A3CAC5" w14:textId="77777777" w:rsidR="00D10C5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0A69D5D" w14:textId="77777777" w:rsidR="00D10C5D" w:rsidRDefault="00000000">
            <w:r>
              <w:t>0.23</w:t>
            </w:r>
          </w:p>
        </w:tc>
        <w:tc>
          <w:tcPr>
            <w:tcW w:w="1107" w:type="dxa"/>
            <w:vAlign w:val="center"/>
          </w:tcPr>
          <w:p w14:paraId="72EFE2A9" w14:textId="77777777" w:rsidR="00D10C5D" w:rsidRDefault="00000000">
            <w:r>
              <w:t>3.55</w:t>
            </w:r>
          </w:p>
        </w:tc>
        <w:tc>
          <w:tcPr>
            <w:tcW w:w="1107" w:type="dxa"/>
            <w:vAlign w:val="center"/>
          </w:tcPr>
          <w:p w14:paraId="77D7511F" w14:textId="77777777" w:rsidR="00D10C5D" w:rsidRDefault="00000000">
            <w:r>
              <w:t>0.50</w:t>
            </w:r>
          </w:p>
        </w:tc>
      </w:tr>
      <w:tr w:rsidR="00D10C5D" w14:paraId="16C0617C" w14:textId="77777777">
        <w:tc>
          <w:tcPr>
            <w:tcW w:w="2948" w:type="dxa"/>
            <w:shd w:val="clear" w:color="auto" w:fill="E6E6E6"/>
            <w:vAlign w:val="center"/>
          </w:tcPr>
          <w:p w14:paraId="0B884080" w14:textId="77777777" w:rsidR="00D10C5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51F244D" w14:textId="77777777" w:rsidR="00D10C5D" w:rsidRDefault="00000000">
            <w:pPr>
              <w:jc w:val="center"/>
            </w:pPr>
            <w:r>
              <w:t>0.23 + 231.13/1555.36 = 0.38</w:t>
            </w:r>
          </w:p>
        </w:tc>
      </w:tr>
    </w:tbl>
    <w:p w14:paraId="6D689EC5" w14:textId="77777777" w:rsidR="00D10C5D" w:rsidRDefault="00000000">
      <w:pPr>
        <w:pStyle w:val="2"/>
        <w:widowControl w:val="0"/>
      </w:pPr>
      <w:bookmarkStart w:id="67" w:name="_Toc20894"/>
      <w:r>
        <w:t>挑空楼板</w:t>
      </w:r>
      <w:bookmarkEnd w:id="67"/>
    </w:p>
    <w:p w14:paraId="619FEBC4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21581"/>
      <w:r>
        <w:rPr>
          <w:color w:val="000000"/>
        </w:rPr>
        <w:t>挑空楼板构造一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0C5D" w14:paraId="638E48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24B650" w14:textId="77777777" w:rsidR="00D10C5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72FB6B" w14:textId="77777777" w:rsidR="00D10C5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42857" w14:textId="77777777" w:rsidR="00D10C5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C5DBD" w14:textId="77777777" w:rsidR="00D10C5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4BDC0" w14:textId="77777777" w:rsidR="00D10C5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06164" w14:textId="77777777" w:rsidR="00D10C5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6526CD" w14:textId="77777777" w:rsidR="00D10C5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10C5D" w14:paraId="7BE67D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7CB7FD" w14:textId="77777777" w:rsidR="00D10C5D" w:rsidRDefault="00D10C5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AB4891" w14:textId="77777777" w:rsidR="00D10C5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BAC7C" w14:textId="77777777" w:rsidR="00D10C5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4C14E" w14:textId="77777777" w:rsidR="00D10C5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87FEA" w14:textId="77777777" w:rsidR="00D10C5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FFEC8" w14:textId="77777777" w:rsidR="00D10C5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CE497F" w14:textId="77777777" w:rsidR="00D10C5D" w:rsidRDefault="00000000">
            <w:pPr>
              <w:jc w:val="center"/>
            </w:pPr>
            <w:r>
              <w:t>D=R*S</w:t>
            </w:r>
          </w:p>
        </w:tc>
      </w:tr>
      <w:tr w:rsidR="00D10C5D" w14:paraId="2FE1F78E" w14:textId="77777777">
        <w:tc>
          <w:tcPr>
            <w:tcW w:w="3345" w:type="dxa"/>
            <w:vAlign w:val="center"/>
          </w:tcPr>
          <w:p w14:paraId="5461EFF4" w14:textId="77777777" w:rsidR="00D10C5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C3F3C95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103EAE9" w14:textId="77777777" w:rsidR="00D10C5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E57AAC2" w14:textId="77777777" w:rsidR="00D10C5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3EC493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07E4AF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4DD1101" w14:textId="77777777" w:rsidR="00D10C5D" w:rsidRDefault="00000000">
            <w:r>
              <w:t>0.122</w:t>
            </w:r>
          </w:p>
        </w:tc>
      </w:tr>
      <w:tr w:rsidR="00D10C5D" w14:paraId="43FAAB16" w14:textId="77777777">
        <w:tc>
          <w:tcPr>
            <w:tcW w:w="3345" w:type="dxa"/>
            <w:vAlign w:val="center"/>
          </w:tcPr>
          <w:p w14:paraId="0AE2D22A" w14:textId="77777777" w:rsidR="00D10C5D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AA544FD" w14:textId="77777777" w:rsidR="00D10C5D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71546C6F" w14:textId="77777777" w:rsidR="00D10C5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ED0C5F3" w14:textId="77777777" w:rsidR="00D10C5D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A46DD36" w14:textId="77777777" w:rsidR="00D10C5D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BA1239A" w14:textId="77777777" w:rsidR="00D10C5D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7FDFB39E" w14:textId="77777777" w:rsidR="00D10C5D" w:rsidRDefault="00000000">
            <w:r>
              <w:t>0.960</w:t>
            </w:r>
          </w:p>
        </w:tc>
      </w:tr>
      <w:tr w:rsidR="00D10C5D" w14:paraId="06BADF71" w14:textId="77777777">
        <w:tc>
          <w:tcPr>
            <w:tcW w:w="3345" w:type="dxa"/>
            <w:vAlign w:val="center"/>
          </w:tcPr>
          <w:p w14:paraId="02823A0C" w14:textId="77777777" w:rsidR="00D10C5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F983AC" w14:textId="77777777" w:rsidR="00D10C5D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773D48DB" w14:textId="77777777" w:rsidR="00D10C5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520F592" w14:textId="77777777" w:rsidR="00D10C5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C7986D4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3653F9" w14:textId="77777777" w:rsidR="00D10C5D" w:rsidRDefault="00000000">
            <w:r>
              <w:t>0.052</w:t>
            </w:r>
          </w:p>
        </w:tc>
        <w:tc>
          <w:tcPr>
            <w:tcW w:w="1064" w:type="dxa"/>
            <w:vAlign w:val="center"/>
          </w:tcPr>
          <w:p w14:paraId="684052F1" w14:textId="77777777" w:rsidR="00D10C5D" w:rsidRDefault="00000000">
            <w:r>
              <w:t>0.890</w:t>
            </w:r>
          </w:p>
        </w:tc>
      </w:tr>
      <w:tr w:rsidR="00D10C5D" w14:paraId="4496708F" w14:textId="77777777">
        <w:tc>
          <w:tcPr>
            <w:tcW w:w="3345" w:type="dxa"/>
            <w:vAlign w:val="center"/>
          </w:tcPr>
          <w:p w14:paraId="4A1A9724" w14:textId="77777777" w:rsidR="00D10C5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925168B" w14:textId="77777777" w:rsidR="00D10C5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EDEC3DD" w14:textId="77777777" w:rsidR="00D10C5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30CC861" w14:textId="77777777" w:rsidR="00D10C5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C701BEF" w14:textId="77777777" w:rsidR="00D10C5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EC92D6" w14:textId="77777777" w:rsidR="00D10C5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55CA150D" w14:textId="77777777" w:rsidR="00D10C5D" w:rsidRDefault="00000000">
            <w:r>
              <w:t>0.124</w:t>
            </w:r>
          </w:p>
        </w:tc>
      </w:tr>
      <w:tr w:rsidR="00D10C5D" w14:paraId="52AB13E6" w14:textId="77777777">
        <w:tc>
          <w:tcPr>
            <w:tcW w:w="3345" w:type="dxa"/>
            <w:vAlign w:val="center"/>
          </w:tcPr>
          <w:p w14:paraId="5A68F9CF" w14:textId="77777777" w:rsidR="00D10C5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446E91" w14:textId="77777777" w:rsidR="00D10C5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4526786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5A5806" w14:textId="77777777" w:rsidR="00D10C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EF9794" w14:textId="77777777" w:rsidR="00D10C5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96C17C" w14:textId="77777777" w:rsidR="00D10C5D" w:rsidRDefault="00000000">
            <w:r>
              <w:t>2.801</w:t>
            </w:r>
          </w:p>
        </w:tc>
        <w:tc>
          <w:tcPr>
            <w:tcW w:w="1064" w:type="dxa"/>
            <w:vAlign w:val="center"/>
          </w:tcPr>
          <w:p w14:paraId="78899F24" w14:textId="77777777" w:rsidR="00D10C5D" w:rsidRDefault="00000000">
            <w:r>
              <w:t>2.095</w:t>
            </w:r>
          </w:p>
        </w:tc>
      </w:tr>
      <w:tr w:rsidR="00D10C5D" w14:paraId="2B8677BF" w14:textId="77777777">
        <w:tc>
          <w:tcPr>
            <w:tcW w:w="3345" w:type="dxa"/>
            <w:shd w:val="clear" w:color="auto" w:fill="E6E6E6"/>
            <w:vAlign w:val="center"/>
          </w:tcPr>
          <w:p w14:paraId="08274715" w14:textId="77777777" w:rsidR="00D10C5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5DEB303" w14:textId="77777777" w:rsidR="00D10C5D" w:rsidRDefault="00000000">
            <w:pPr>
              <w:jc w:val="center"/>
            </w:pPr>
            <w:r>
              <w:t>0.34</w:t>
            </w:r>
          </w:p>
        </w:tc>
      </w:tr>
    </w:tbl>
    <w:p w14:paraId="60ACA550" w14:textId="77777777" w:rsidR="00D10C5D" w:rsidRDefault="00000000">
      <w:pPr>
        <w:pStyle w:val="2"/>
        <w:widowControl w:val="0"/>
      </w:pPr>
      <w:bookmarkStart w:id="69" w:name="_Toc8082"/>
      <w:r>
        <w:t>外窗热工</w:t>
      </w:r>
      <w:bookmarkEnd w:id="69"/>
    </w:p>
    <w:p w14:paraId="5A4EE07A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9069"/>
      <w:r>
        <w:rPr>
          <w:color w:val="000000"/>
        </w:rPr>
        <w:t>外窗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10C5D" w14:paraId="64E32297" w14:textId="77777777">
        <w:tc>
          <w:tcPr>
            <w:tcW w:w="792" w:type="dxa"/>
            <w:shd w:val="clear" w:color="auto" w:fill="E6E6E6"/>
            <w:vAlign w:val="center"/>
          </w:tcPr>
          <w:p w14:paraId="1F06902C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9D5B862" w14:textId="77777777" w:rsidR="00D10C5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70F5D9E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3876452" w14:textId="77777777" w:rsidR="00D10C5D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C206340" w14:textId="77777777" w:rsidR="00D10C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18C5057" w14:textId="77777777" w:rsidR="00D10C5D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1EF2D507" w14:textId="77777777" w:rsidR="00D10C5D" w:rsidRDefault="00000000">
            <w:pPr>
              <w:jc w:val="center"/>
            </w:pPr>
            <w:r>
              <w:t>数据来源</w:t>
            </w:r>
          </w:p>
        </w:tc>
      </w:tr>
      <w:tr w:rsidR="00D10C5D" w14:paraId="22B79E97" w14:textId="77777777">
        <w:tc>
          <w:tcPr>
            <w:tcW w:w="792" w:type="dxa"/>
            <w:vMerge w:val="restart"/>
            <w:vAlign w:val="center"/>
          </w:tcPr>
          <w:p w14:paraId="78B2EBC5" w14:textId="77777777" w:rsidR="00D10C5D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030BDA82" w14:textId="77777777" w:rsidR="00D10C5D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78CA5D1A" w14:textId="77777777" w:rsidR="00D10C5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662B147" w14:textId="77777777" w:rsidR="00D10C5D" w:rsidRDefault="00000000">
            <w:r>
              <w:t>1.92</w:t>
            </w:r>
          </w:p>
        </w:tc>
        <w:tc>
          <w:tcPr>
            <w:tcW w:w="1069" w:type="dxa"/>
            <w:vAlign w:val="center"/>
          </w:tcPr>
          <w:p w14:paraId="13379A88" w14:textId="77777777" w:rsidR="00D10C5D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57300D8D" w14:textId="77777777" w:rsidR="00D10C5D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6984B243" w14:textId="77777777" w:rsidR="00D10C5D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D10C5D" w14:paraId="2ABC2224" w14:textId="77777777">
        <w:tc>
          <w:tcPr>
            <w:tcW w:w="792" w:type="dxa"/>
            <w:vMerge/>
            <w:vAlign w:val="center"/>
          </w:tcPr>
          <w:p w14:paraId="794BD00F" w14:textId="77777777" w:rsidR="00D10C5D" w:rsidRDefault="00D10C5D"/>
        </w:tc>
        <w:tc>
          <w:tcPr>
            <w:tcW w:w="2603" w:type="dxa"/>
            <w:vMerge/>
            <w:vAlign w:val="center"/>
          </w:tcPr>
          <w:p w14:paraId="6C79BB0B" w14:textId="77777777" w:rsidR="00D10C5D" w:rsidRDefault="00D10C5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5098EE8" w14:textId="77777777" w:rsidR="00D10C5D" w:rsidRDefault="00000000">
            <w:pPr>
              <w:jc w:val="center"/>
            </w:pPr>
            <w:r>
              <w:t>窗编号</w:t>
            </w:r>
          </w:p>
        </w:tc>
      </w:tr>
      <w:tr w:rsidR="00D10C5D" w14:paraId="01896C74" w14:textId="77777777">
        <w:tc>
          <w:tcPr>
            <w:tcW w:w="792" w:type="dxa"/>
            <w:vMerge/>
            <w:vAlign w:val="center"/>
          </w:tcPr>
          <w:p w14:paraId="0E7679FA" w14:textId="77777777" w:rsidR="00D10C5D" w:rsidRDefault="00D10C5D"/>
        </w:tc>
        <w:tc>
          <w:tcPr>
            <w:tcW w:w="2603" w:type="dxa"/>
            <w:vMerge/>
            <w:vAlign w:val="center"/>
          </w:tcPr>
          <w:p w14:paraId="72321674" w14:textId="77777777" w:rsidR="00D10C5D" w:rsidRDefault="00D10C5D"/>
        </w:tc>
        <w:tc>
          <w:tcPr>
            <w:tcW w:w="5935" w:type="dxa"/>
            <w:gridSpan w:val="5"/>
            <w:vAlign w:val="center"/>
          </w:tcPr>
          <w:p w14:paraId="0694478C" w14:textId="77777777" w:rsidR="00D10C5D" w:rsidRDefault="00000000">
            <w:r>
              <w:t>C1221</w:t>
            </w:r>
            <w:r>
              <w:t>，</w:t>
            </w:r>
            <w:r>
              <w:t>C1521</w:t>
            </w:r>
            <w:r>
              <w:t>，</w:t>
            </w:r>
            <w:r>
              <w:t>C1821</w:t>
            </w:r>
            <w:r>
              <w:t>，</w:t>
            </w:r>
            <w:r>
              <w:t>C2021</w:t>
            </w:r>
            <w:r>
              <w:t>，</w:t>
            </w:r>
            <w:r>
              <w:t>C2121</w:t>
            </w:r>
            <w:r>
              <w:t>，</w:t>
            </w:r>
            <w:r>
              <w:t>C2421</w:t>
            </w:r>
            <w:r>
              <w:t>，</w:t>
            </w:r>
            <w:r>
              <w:t>C2621</w:t>
            </w:r>
            <w:r>
              <w:t>，</w:t>
            </w:r>
            <w:r>
              <w:t>C1621</w:t>
            </w:r>
            <w:r>
              <w:t>，</w:t>
            </w:r>
            <w:r>
              <w:t>C3421</w:t>
            </w:r>
            <w:r>
              <w:t>，</w:t>
            </w:r>
            <w:r>
              <w:t>C4821</w:t>
            </w:r>
            <w:r>
              <w:t>，</w:t>
            </w:r>
            <w:r>
              <w:t>C2221</w:t>
            </w:r>
            <w:r>
              <w:t>，</w:t>
            </w:r>
            <w:r>
              <w:t>C2321</w:t>
            </w:r>
            <w:r>
              <w:t>，</w:t>
            </w:r>
            <w:r>
              <w:t>C2821</w:t>
            </w:r>
            <w:r>
              <w:t>，</w:t>
            </w:r>
            <w:r>
              <w:t>C5221</w:t>
            </w:r>
            <w:r>
              <w:t>，，</w:t>
            </w:r>
            <w:r>
              <w:t>C2721</w:t>
            </w:r>
          </w:p>
        </w:tc>
      </w:tr>
      <w:tr w:rsidR="00D10C5D" w14:paraId="07AD5C6D" w14:textId="77777777">
        <w:tc>
          <w:tcPr>
            <w:tcW w:w="792" w:type="dxa"/>
            <w:vMerge w:val="restart"/>
            <w:vAlign w:val="center"/>
          </w:tcPr>
          <w:p w14:paraId="10124029" w14:textId="77777777" w:rsidR="00D10C5D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27342A35" w14:textId="77777777" w:rsidR="00D10C5D" w:rsidRDefault="00000000">
            <w:r>
              <w:t>断桥铝框</w:t>
            </w:r>
            <w:r>
              <w:t>(</w:t>
            </w:r>
            <w:r>
              <w:t>框洞比</w:t>
            </w:r>
            <w:r>
              <w:t>0.2)--6mm+12A+6mm(Low-E</w:t>
            </w:r>
            <w:r>
              <w:t>中空</w:t>
            </w:r>
            <w:r>
              <w:t>SuperSE-I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1743F2E9" w14:textId="77777777" w:rsidR="00D10C5D" w:rsidRDefault="00000000">
            <w:r>
              <w:t>80</w:t>
            </w:r>
          </w:p>
        </w:tc>
        <w:tc>
          <w:tcPr>
            <w:tcW w:w="832" w:type="dxa"/>
            <w:vAlign w:val="center"/>
          </w:tcPr>
          <w:p w14:paraId="24CA8098" w14:textId="77777777" w:rsidR="00D10C5D" w:rsidRDefault="00000000">
            <w:r>
              <w:t>2.20</w:t>
            </w:r>
          </w:p>
        </w:tc>
        <w:tc>
          <w:tcPr>
            <w:tcW w:w="1069" w:type="dxa"/>
            <w:vAlign w:val="center"/>
          </w:tcPr>
          <w:p w14:paraId="07B3FBEF" w14:textId="77777777" w:rsidR="00D10C5D" w:rsidRDefault="00000000">
            <w:r>
              <w:t>0.41</w:t>
            </w:r>
          </w:p>
        </w:tc>
        <w:tc>
          <w:tcPr>
            <w:tcW w:w="956" w:type="dxa"/>
            <w:vAlign w:val="center"/>
          </w:tcPr>
          <w:p w14:paraId="1ED4BE34" w14:textId="77777777" w:rsidR="00D10C5D" w:rsidRDefault="00000000">
            <w:r>
              <w:t>0.720</w:t>
            </w:r>
          </w:p>
        </w:tc>
        <w:tc>
          <w:tcPr>
            <w:tcW w:w="2252" w:type="dxa"/>
            <w:vAlign w:val="center"/>
          </w:tcPr>
          <w:p w14:paraId="62919FD3" w14:textId="77777777" w:rsidR="00D10C5D" w:rsidRDefault="00000000">
            <w:r>
              <w:t>DBJT19-07-2012</w:t>
            </w:r>
            <w:r>
              <w:t>（</w:t>
            </w:r>
            <w:r>
              <w:t>12YJ4-1)</w:t>
            </w:r>
          </w:p>
        </w:tc>
      </w:tr>
      <w:tr w:rsidR="00D10C5D" w14:paraId="3939797E" w14:textId="77777777">
        <w:tc>
          <w:tcPr>
            <w:tcW w:w="792" w:type="dxa"/>
            <w:vMerge/>
            <w:vAlign w:val="center"/>
          </w:tcPr>
          <w:p w14:paraId="20BF79A5" w14:textId="77777777" w:rsidR="00D10C5D" w:rsidRDefault="00D10C5D"/>
        </w:tc>
        <w:tc>
          <w:tcPr>
            <w:tcW w:w="2603" w:type="dxa"/>
            <w:vMerge/>
            <w:vAlign w:val="center"/>
          </w:tcPr>
          <w:p w14:paraId="6CAA83AF" w14:textId="77777777" w:rsidR="00D10C5D" w:rsidRDefault="00D10C5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48ABB1F" w14:textId="77777777" w:rsidR="00D10C5D" w:rsidRDefault="00000000">
            <w:pPr>
              <w:jc w:val="center"/>
            </w:pPr>
            <w:r>
              <w:t>窗编号</w:t>
            </w:r>
          </w:p>
        </w:tc>
      </w:tr>
      <w:tr w:rsidR="00D10C5D" w14:paraId="234667E2" w14:textId="77777777">
        <w:tc>
          <w:tcPr>
            <w:tcW w:w="792" w:type="dxa"/>
            <w:vMerge/>
            <w:vAlign w:val="center"/>
          </w:tcPr>
          <w:p w14:paraId="6CF69975" w14:textId="77777777" w:rsidR="00D10C5D" w:rsidRDefault="00D10C5D"/>
        </w:tc>
        <w:tc>
          <w:tcPr>
            <w:tcW w:w="2603" w:type="dxa"/>
            <w:vMerge/>
            <w:vAlign w:val="center"/>
          </w:tcPr>
          <w:p w14:paraId="4B6A10AB" w14:textId="77777777" w:rsidR="00D10C5D" w:rsidRDefault="00D10C5D"/>
        </w:tc>
        <w:tc>
          <w:tcPr>
            <w:tcW w:w="5935" w:type="dxa"/>
            <w:gridSpan w:val="5"/>
            <w:vAlign w:val="center"/>
          </w:tcPr>
          <w:p w14:paraId="3F0E5101" w14:textId="77777777" w:rsidR="00D10C5D" w:rsidRDefault="00000000">
            <w:r>
              <w:t>幕墙</w:t>
            </w:r>
          </w:p>
        </w:tc>
      </w:tr>
    </w:tbl>
    <w:p w14:paraId="5F0C1EBE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20349"/>
      <w:r>
        <w:rPr>
          <w:color w:val="000000"/>
        </w:rPr>
        <w:lastRenderedPageBreak/>
        <w:t>建筑遮阳措施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D10C5D" w14:paraId="4DF7113F" w14:textId="77777777">
        <w:tc>
          <w:tcPr>
            <w:tcW w:w="1443" w:type="dxa"/>
            <w:shd w:val="clear" w:color="auto" w:fill="E6E6E6"/>
            <w:vAlign w:val="center"/>
          </w:tcPr>
          <w:p w14:paraId="6F045076" w14:textId="77777777" w:rsidR="00D10C5D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138FBF39" w14:textId="77777777" w:rsidR="00D10C5D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0CA7A708" w14:textId="77777777" w:rsidR="00D10C5D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6BF8FA9" w14:textId="77777777" w:rsidR="00D10C5D" w:rsidRDefault="00000000">
            <w:pPr>
              <w:jc w:val="center"/>
            </w:pPr>
            <w:r>
              <w:t>标准要求</w:t>
            </w:r>
          </w:p>
        </w:tc>
      </w:tr>
      <w:tr w:rsidR="00D10C5D" w14:paraId="1BB49744" w14:textId="77777777">
        <w:tc>
          <w:tcPr>
            <w:tcW w:w="1443" w:type="dxa"/>
            <w:vAlign w:val="center"/>
          </w:tcPr>
          <w:p w14:paraId="1A5D8956" w14:textId="77777777" w:rsidR="00D10C5D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116A6DDB" w14:textId="77777777" w:rsidR="00D10C5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3B051438" w14:textId="77777777" w:rsidR="00D10C5D" w:rsidRDefault="00000000">
            <w:r>
              <w:t>平板遮阳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4CE581E2" w14:textId="77777777" w:rsidR="00D10C5D" w:rsidRDefault="00000000">
            <w:r>
              <w:t>应采取遮阳措施</w:t>
            </w:r>
          </w:p>
        </w:tc>
      </w:tr>
      <w:tr w:rsidR="00D10C5D" w14:paraId="521AEE38" w14:textId="77777777">
        <w:tc>
          <w:tcPr>
            <w:tcW w:w="1443" w:type="dxa"/>
            <w:vAlign w:val="center"/>
          </w:tcPr>
          <w:p w14:paraId="7A1BCF36" w14:textId="77777777" w:rsidR="00D10C5D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17E93DB6" w14:textId="77777777" w:rsidR="00D10C5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69F12297" w14:textId="77777777" w:rsidR="00D10C5D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62C8F2E4" w14:textId="77777777" w:rsidR="00D10C5D" w:rsidRDefault="00000000">
            <w:r>
              <w:t>应采取遮阳措施</w:t>
            </w:r>
          </w:p>
        </w:tc>
      </w:tr>
      <w:tr w:rsidR="00D10C5D" w14:paraId="06AB6CC6" w14:textId="77777777">
        <w:tc>
          <w:tcPr>
            <w:tcW w:w="1443" w:type="dxa"/>
            <w:vAlign w:val="center"/>
          </w:tcPr>
          <w:p w14:paraId="6E31A891" w14:textId="77777777" w:rsidR="00D10C5D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021CB4CC" w14:textId="77777777" w:rsidR="00D10C5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22509BCD" w14:textId="77777777" w:rsidR="00D10C5D" w:rsidRDefault="00000000">
            <w:r>
              <w:t>平板遮阳</w:t>
            </w:r>
          </w:p>
        </w:tc>
        <w:tc>
          <w:tcPr>
            <w:tcW w:w="2660" w:type="dxa"/>
            <w:vAlign w:val="center"/>
          </w:tcPr>
          <w:p w14:paraId="0975C8F7" w14:textId="77777777" w:rsidR="00D10C5D" w:rsidRDefault="00000000">
            <w:r>
              <w:t>应采取遮阳措施</w:t>
            </w:r>
          </w:p>
        </w:tc>
      </w:tr>
    </w:tbl>
    <w:p w14:paraId="79788E84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27496"/>
      <w:r>
        <w:rPr>
          <w:color w:val="000000"/>
        </w:rPr>
        <w:t>外遮阳类型</w:t>
      </w:r>
      <w:bookmarkEnd w:id="72"/>
    </w:p>
    <w:p w14:paraId="21004CB3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</w:t>
      </w:r>
      <w:r>
        <w:rPr>
          <w:color w:val="000000"/>
        </w:rPr>
        <w:t>.</w:t>
      </w:r>
    </w:p>
    <w:p w14:paraId="238B347D" w14:textId="77777777" w:rsidR="00D10C5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平板遮阳</w:t>
      </w:r>
    </w:p>
    <w:p w14:paraId="2E696180" w14:textId="77777777" w:rsidR="00D10C5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ADFBB31" wp14:editId="041D28E3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10C5D" w14:paraId="0374E4E9" w14:textId="77777777">
        <w:tc>
          <w:tcPr>
            <w:tcW w:w="707" w:type="dxa"/>
            <w:shd w:val="clear" w:color="auto" w:fill="E6E6E6"/>
            <w:vAlign w:val="center"/>
          </w:tcPr>
          <w:p w14:paraId="1BCE26EC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EB7E0C8" w14:textId="77777777" w:rsidR="00D10C5D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374992" w14:textId="77777777" w:rsidR="00D10C5D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0E5BFB" w14:textId="77777777" w:rsidR="00D10C5D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EB5C10" w14:textId="77777777" w:rsidR="00D10C5D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7AE45" w14:textId="77777777" w:rsidR="00D10C5D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2592CF" w14:textId="77777777" w:rsidR="00D10C5D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7E183E" w14:textId="77777777" w:rsidR="00D10C5D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D10C5D" w14:paraId="2BA53449" w14:textId="77777777">
        <w:tc>
          <w:tcPr>
            <w:tcW w:w="707" w:type="dxa"/>
            <w:vAlign w:val="center"/>
          </w:tcPr>
          <w:p w14:paraId="367E5EB7" w14:textId="77777777" w:rsidR="00D10C5D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904626E" w14:textId="77777777" w:rsidR="00D10C5D" w:rsidRDefault="00000000">
            <w:r>
              <w:t>无外遮阳</w:t>
            </w:r>
          </w:p>
        </w:tc>
        <w:tc>
          <w:tcPr>
            <w:tcW w:w="1018" w:type="dxa"/>
            <w:vAlign w:val="center"/>
          </w:tcPr>
          <w:p w14:paraId="2840E889" w14:textId="77777777" w:rsidR="00D10C5D" w:rsidRDefault="00000000">
            <w:r>
              <w:t>0.050</w:t>
            </w:r>
          </w:p>
        </w:tc>
        <w:tc>
          <w:tcPr>
            <w:tcW w:w="1018" w:type="dxa"/>
            <w:vAlign w:val="center"/>
          </w:tcPr>
          <w:p w14:paraId="5D2589B0" w14:textId="77777777" w:rsidR="00D10C5D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4200E71" w14:textId="77777777" w:rsidR="00D10C5D" w:rsidRDefault="00000000">
            <w:r>
              <w:t>0.050</w:t>
            </w:r>
          </w:p>
        </w:tc>
        <w:tc>
          <w:tcPr>
            <w:tcW w:w="1018" w:type="dxa"/>
            <w:vAlign w:val="center"/>
          </w:tcPr>
          <w:p w14:paraId="5CD6AEEF" w14:textId="77777777" w:rsidR="00D10C5D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301F545" w14:textId="77777777" w:rsidR="00D10C5D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D2B27DD" w14:textId="77777777" w:rsidR="00D10C5D" w:rsidRDefault="00000000">
            <w:r>
              <w:t>0.000</w:t>
            </w:r>
          </w:p>
        </w:tc>
      </w:tr>
    </w:tbl>
    <w:p w14:paraId="7BD396AE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8786"/>
      <w:r>
        <w:rPr>
          <w:color w:val="000000"/>
        </w:rPr>
        <w:t>平均传热系数</w:t>
      </w:r>
      <w:bookmarkEnd w:id="73"/>
    </w:p>
    <w:p w14:paraId="7F4879F5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1A7BA9D0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0C5D" w14:paraId="02AB3925" w14:textId="77777777">
        <w:tc>
          <w:tcPr>
            <w:tcW w:w="1013" w:type="dxa"/>
            <w:shd w:val="clear" w:color="auto" w:fill="E6E6E6"/>
            <w:vAlign w:val="center"/>
          </w:tcPr>
          <w:p w14:paraId="152E4324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286DC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8C6409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E69D5D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FC86F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92762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D8CB5E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FEBD25" w14:textId="77777777" w:rsidR="00D10C5D" w:rsidRDefault="00000000">
            <w:pPr>
              <w:jc w:val="center"/>
            </w:pPr>
            <w:r>
              <w:t>传热系数</w:t>
            </w:r>
          </w:p>
        </w:tc>
      </w:tr>
      <w:tr w:rsidR="00D10C5D" w14:paraId="33AAE302" w14:textId="77777777">
        <w:tc>
          <w:tcPr>
            <w:tcW w:w="1013" w:type="dxa"/>
            <w:vAlign w:val="center"/>
          </w:tcPr>
          <w:p w14:paraId="7DBBE7ED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BD64BD" w14:textId="77777777" w:rsidR="00D10C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CE77F4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DCCEEB" w14:textId="77777777" w:rsidR="00D10C5D" w:rsidRDefault="00D10C5D"/>
        </w:tc>
        <w:tc>
          <w:tcPr>
            <w:tcW w:w="1188" w:type="dxa"/>
            <w:vAlign w:val="center"/>
          </w:tcPr>
          <w:p w14:paraId="68FAC9D6" w14:textId="77777777" w:rsidR="00D10C5D" w:rsidRDefault="00D10C5D"/>
        </w:tc>
        <w:tc>
          <w:tcPr>
            <w:tcW w:w="1188" w:type="dxa"/>
            <w:vAlign w:val="center"/>
          </w:tcPr>
          <w:p w14:paraId="781E06FB" w14:textId="77777777" w:rsidR="00D10C5D" w:rsidRDefault="00000000">
            <w:r>
              <w:t>30.241</w:t>
            </w:r>
          </w:p>
        </w:tc>
        <w:tc>
          <w:tcPr>
            <w:tcW w:w="1188" w:type="dxa"/>
            <w:vAlign w:val="center"/>
          </w:tcPr>
          <w:p w14:paraId="32FECF22" w14:textId="77777777" w:rsidR="00D10C5D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745D203E" w14:textId="77777777" w:rsidR="00D10C5D" w:rsidRDefault="00000000">
            <w:r>
              <w:t>2.200</w:t>
            </w:r>
          </w:p>
        </w:tc>
      </w:tr>
      <w:tr w:rsidR="00D10C5D" w14:paraId="4A665F6F" w14:textId="77777777">
        <w:tc>
          <w:tcPr>
            <w:tcW w:w="1013" w:type="dxa"/>
            <w:vAlign w:val="center"/>
          </w:tcPr>
          <w:p w14:paraId="3DD3A090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C3902C" w14:textId="77777777" w:rsidR="00D10C5D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3B7EDC59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CD81F9F" w14:textId="77777777" w:rsidR="00D10C5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A41CFB5" w14:textId="77777777" w:rsidR="00D10C5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9CA2E65" w14:textId="77777777" w:rsidR="00D10C5D" w:rsidRDefault="00000000">
            <w:r>
              <w:t>28.350</w:t>
            </w:r>
          </w:p>
        </w:tc>
        <w:tc>
          <w:tcPr>
            <w:tcW w:w="1188" w:type="dxa"/>
            <w:vAlign w:val="center"/>
          </w:tcPr>
          <w:p w14:paraId="4C6291C9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7FB597" w14:textId="77777777" w:rsidR="00D10C5D" w:rsidRDefault="00000000">
            <w:r>
              <w:t>1.920</w:t>
            </w:r>
          </w:p>
        </w:tc>
      </w:tr>
      <w:tr w:rsidR="00D10C5D" w14:paraId="5AB9FD24" w14:textId="77777777">
        <w:tc>
          <w:tcPr>
            <w:tcW w:w="1013" w:type="dxa"/>
            <w:vAlign w:val="center"/>
          </w:tcPr>
          <w:p w14:paraId="54680FA6" w14:textId="77777777" w:rsidR="00D10C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72D237B" w14:textId="77777777" w:rsidR="00D10C5D" w:rsidRDefault="00000000">
            <w:r>
              <w:t>C1621</w:t>
            </w:r>
          </w:p>
        </w:tc>
        <w:tc>
          <w:tcPr>
            <w:tcW w:w="1188" w:type="dxa"/>
            <w:vAlign w:val="center"/>
          </w:tcPr>
          <w:p w14:paraId="59B6E6CC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8C0F407" w14:textId="77777777" w:rsidR="00D10C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D5E9B2A" w14:textId="77777777" w:rsidR="00D10C5D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3173864E" w14:textId="77777777" w:rsidR="00D10C5D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37F4357A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B46CAD" w14:textId="77777777" w:rsidR="00D10C5D" w:rsidRDefault="00000000">
            <w:r>
              <w:t>1.920</w:t>
            </w:r>
          </w:p>
        </w:tc>
      </w:tr>
      <w:tr w:rsidR="00D10C5D" w14:paraId="77FE669D" w14:textId="77777777">
        <w:tc>
          <w:tcPr>
            <w:tcW w:w="1013" w:type="dxa"/>
            <w:vAlign w:val="center"/>
          </w:tcPr>
          <w:p w14:paraId="2C31352E" w14:textId="77777777" w:rsidR="00D10C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6D1FD26" w14:textId="77777777" w:rsidR="00D10C5D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70E99A08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C70F3B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BA01AAF" w14:textId="77777777" w:rsidR="00D10C5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82C73A8" w14:textId="77777777" w:rsidR="00D10C5D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7C5DC3D4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2E8704" w14:textId="77777777" w:rsidR="00D10C5D" w:rsidRDefault="00000000">
            <w:r>
              <w:t>1.920</w:t>
            </w:r>
          </w:p>
        </w:tc>
      </w:tr>
      <w:tr w:rsidR="00D10C5D" w14:paraId="320FBB82" w14:textId="77777777">
        <w:tc>
          <w:tcPr>
            <w:tcW w:w="1013" w:type="dxa"/>
            <w:vAlign w:val="center"/>
          </w:tcPr>
          <w:p w14:paraId="75B37DC8" w14:textId="77777777" w:rsidR="00D10C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1ED5F77" w14:textId="77777777" w:rsidR="00D10C5D" w:rsidRDefault="00000000">
            <w:r>
              <w:t>C2021</w:t>
            </w:r>
          </w:p>
        </w:tc>
        <w:tc>
          <w:tcPr>
            <w:tcW w:w="1188" w:type="dxa"/>
            <w:vAlign w:val="center"/>
          </w:tcPr>
          <w:p w14:paraId="0A740AD0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CF71FB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547F4B" w14:textId="77777777" w:rsidR="00D10C5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31A43807" w14:textId="77777777" w:rsidR="00D10C5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04062330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809637" w14:textId="77777777" w:rsidR="00D10C5D" w:rsidRDefault="00000000">
            <w:r>
              <w:t>1.920</w:t>
            </w:r>
          </w:p>
        </w:tc>
      </w:tr>
      <w:tr w:rsidR="00D10C5D" w14:paraId="15CDBAF2" w14:textId="77777777">
        <w:tc>
          <w:tcPr>
            <w:tcW w:w="1013" w:type="dxa"/>
            <w:vAlign w:val="center"/>
          </w:tcPr>
          <w:p w14:paraId="20994A10" w14:textId="77777777" w:rsidR="00D10C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3BB0781" w14:textId="77777777" w:rsidR="00D10C5D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291BA27A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434E828" w14:textId="77777777" w:rsidR="00D10C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CBB0519" w14:textId="77777777" w:rsidR="00D10C5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4DBF5D42" w14:textId="77777777" w:rsidR="00D10C5D" w:rsidRDefault="00000000">
            <w:r>
              <w:t>30.870</w:t>
            </w:r>
          </w:p>
        </w:tc>
        <w:tc>
          <w:tcPr>
            <w:tcW w:w="1188" w:type="dxa"/>
            <w:vAlign w:val="center"/>
          </w:tcPr>
          <w:p w14:paraId="41698A43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EA0BA7" w14:textId="77777777" w:rsidR="00D10C5D" w:rsidRDefault="00000000">
            <w:r>
              <w:t>1.920</w:t>
            </w:r>
          </w:p>
        </w:tc>
      </w:tr>
      <w:tr w:rsidR="00D10C5D" w14:paraId="02AA5D5F" w14:textId="77777777">
        <w:tc>
          <w:tcPr>
            <w:tcW w:w="1013" w:type="dxa"/>
            <w:vAlign w:val="center"/>
          </w:tcPr>
          <w:p w14:paraId="10898F03" w14:textId="77777777" w:rsidR="00D10C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840294E" w14:textId="77777777" w:rsidR="00D10C5D" w:rsidRDefault="00000000">
            <w:r>
              <w:t>C2221</w:t>
            </w:r>
          </w:p>
        </w:tc>
        <w:tc>
          <w:tcPr>
            <w:tcW w:w="1188" w:type="dxa"/>
            <w:vAlign w:val="center"/>
          </w:tcPr>
          <w:p w14:paraId="207D4631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FA89C4" w14:textId="77777777" w:rsidR="00D10C5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683CE04" w14:textId="77777777" w:rsidR="00D10C5D" w:rsidRDefault="00000000">
            <w:r>
              <w:t>4.620</w:t>
            </w:r>
          </w:p>
        </w:tc>
        <w:tc>
          <w:tcPr>
            <w:tcW w:w="1188" w:type="dxa"/>
            <w:vAlign w:val="center"/>
          </w:tcPr>
          <w:p w14:paraId="29833092" w14:textId="77777777" w:rsidR="00D10C5D" w:rsidRDefault="00000000">
            <w:r>
              <w:t>41.580</w:t>
            </w:r>
          </w:p>
        </w:tc>
        <w:tc>
          <w:tcPr>
            <w:tcW w:w="1188" w:type="dxa"/>
            <w:vAlign w:val="center"/>
          </w:tcPr>
          <w:p w14:paraId="28EB0A19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EF33FD" w14:textId="77777777" w:rsidR="00D10C5D" w:rsidRDefault="00000000">
            <w:r>
              <w:t>1.920</w:t>
            </w:r>
          </w:p>
        </w:tc>
      </w:tr>
      <w:tr w:rsidR="00D10C5D" w14:paraId="170680BD" w14:textId="77777777">
        <w:tc>
          <w:tcPr>
            <w:tcW w:w="1013" w:type="dxa"/>
            <w:vAlign w:val="center"/>
          </w:tcPr>
          <w:p w14:paraId="5CCCC93F" w14:textId="77777777" w:rsidR="00D10C5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7515785" w14:textId="77777777" w:rsidR="00D10C5D" w:rsidRDefault="00000000">
            <w:r>
              <w:t>C2321</w:t>
            </w:r>
          </w:p>
        </w:tc>
        <w:tc>
          <w:tcPr>
            <w:tcW w:w="1188" w:type="dxa"/>
            <w:vAlign w:val="center"/>
          </w:tcPr>
          <w:p w14:paraId="46976DCC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A5BF4D7" w14:textId="77777777" w:rsidR="00D10C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4CCABC0" w14:textId="77777777" w:rsidR="00D10C5D" w:rsidRDefault="00000000">
            <w:r>
              <w:t>4.830</w:t>
            </w:r>
          </w:p>
        </w:tc>
        <w:tc>
          <w:tcPr>
            <w:tcW w:w="1188" w:type="dxa"/>
            <w:vAlign w:val="center"/>
          </w:tcPr>
          <w:p w14:paraId="6AE5E82C" w14:textId="77777777" w:rsidR="00D10C5D" w:rsidRDefault="00000000">
            <w:r>
              <w:t>19.320</w:t>
            </w:r>
          </w:p>
        </w:tc>
        <w:tc>
          <w:tcPr>
            <w:tcW w:w="1188" w:type="dxa"/>
            <w:vAlign w:val="center"/>
          </w:tcPr>
          <w:p w14:paraId="1108D0E8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A42FD92" w14:textId="77777777" w:rsidR="00D10C5D" w:rsidRDefault="00000000">
            <w:r>
              <w:t>1.920</w:t>
            </w:r>
          </w:p>
        </w:tc>
      </w:tr>
      <w:tr w:rsidR="00D10C5D" w14:paraId="75ACA3C5" w14:textId="77777777">
        <w:tc>
          <w:tcPr>
            <w:tcW w:w="1013" w:type="dxa"/>
            <w:vAlign w:val="center"/>
          </w:tcPr>
          <w:p w14:paraId="6F859D10" w14:textId="77777777" w:rsidR="00D10C5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3E756CF" w14:textId="77777777" w:rsidR="00D10C5D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0CFA47E7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8A51067" w14:textId="77777777" w:rsidR="00D10C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F73350E" w14:textId="77777777" w:rsidR="00D10C5D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1C73AD2" w14:textId="77777777" w:rsidR="00D10C5D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432850F2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B638C4" w14:textId="77777777" w:rsidR="00D10C5D" w:rsidRDefault="00000000">
            <w:r>
              <w:t>1.920</w:t>
            </w:r>
          </w:p>
        </w:tc>
      </w:tr>
      <w:tr w:rsidR="00D10C5D" w14:paraId="735FC7C6" w14:textId="77777777">
        <w:tc>
          <w:tcPr>
            <w:tcW w:w="1013" w:type="dxa"/>
            <w:vAlign w:val="center"/>
          </w:tcPr>
          <w:p w14:paraId="7B13C468" w14:textId="77777777" w:rsidR="00D10C5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062D61F" w14:textId="77777777" w:rsidR="00D10C5D" w:rsidRDefault="00000000">
            <w:r>
              <w:t>C2821</w:t>
            </w:r>
          </w:p>
        </w:tc>
        <w:tc>
          <w:tcPr>
            <w:tcW w:w="1188" w:type="dxa"/>
            <w:vAlign w:val="center"/>
          </w:tcPr>
          <w:p w14:paraId="2ABD4558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1A11E4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2D3844" w14:textId="77777777" w:rsidR="00D10C5D" w:rsidRDefault="00000000">
            <w:r>
              <w:t>5.880</w:t>
            </w:r>
          </w:p>
        </w:tc>
        <w:tc>
          <w:tcPr>
            <w:tcW w:w="1188" w:type="dxa"/>
            <w:vAlign w:val="center"/>
          </w:tcPr>
          <w:p w14:paraId="02D4336B" w14:textId="77777777" w:rsidR="00D10C5D" w:rsidRDefault="00000000">
            <w:r>
              <w:t>5.880</w:t>
            </w:r>
          </w:p>
        </w:tc>
        <w:tc>
          <w:tcPr>
            <w:tcW w:w="1188" w:type="dxa"/>
            <w:vAlign w:val="center"/>
          </w:tcPr>
          <w:p w14:paraId="21C53184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095DCA" w14:textId="77777777" w:rsidR="00D10C5D" w:rsidRDefault="00000000">
            <w:r>
              <w:t>1.920</w:t>
            </w:r>
          </w:p>
        </w:tc>
      </w:tr>
      <w:tr w:rsidR="00D10C5D" w14:paraId="5E98CD78" w14:textId="77777777">
        <w:tc>
          <w:tcPr>
            <w:tcW w:w="1013" w:type="dxa"/>
            <w:vAlign w:val="center"/>
          </w:tcPr>
          <w:p w14:paraId="3C7FFC61" w14:textId="77777777" w:rsidR="00D10C5D" w:rsidRDefault="00000000"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1501DC0C" w14:textId="77777777" w:rsidR="00D10C5D" w:rsidRDefault="00000000">
            <w:r>
              <w:t>C5221</w:t>
            </w:r>
          </w:p>
        </w:tc>
        <w:tc>
          <w:tcPr>
            <w:tcW w:w="1188" w:type="dxa"/>
            <w:vAlign w:val="center"/>
          </w:tcPr>
          <w:p w14:paraId="036384CA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E9F75A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C2F37C" w14:textId="77777777" w:rsidR="00D10C5D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4703DA4D" w14:textId="77777777" w:rsidR="00D10C5D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79DA985B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13D9D6" w14:textId="77777777" w:rsidR="00D10C5D" w:rsidRDefault="00000000">
            <w:r>
              <w:t>1.920</w:t>
            </w:r>
          </w:p>
        </w:tc>
      </w:tr>
      <w:tr w:rsidR="00D10C5D" w14:paraId="7D2E9EE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70F4F8F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6BE80F" w14:textId="77777777" w:rsidR="00D10C5D" w:rsidRDefault="00000000">
            <w:r>
              <w:t>214.201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B24962" w14:textId="77777777" w:rsidR="00D10C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9B62ED0" w14:textId="77777777" w:rsidR="00D10C5D" w:rsidRDefault="00000000">
            <w:r>
              <w:t>1.960</w:t>
            </w:r>
          </w:p>
        </w:tc>
      </w:tr>
    </w:tbl>
    <w:p w14:paraId="0093E13D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4348D71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0C5D" w14:paraId="0EA49EC5" w14:textId="77777777">
        <w:tc>
          <w:tcPr>
            <w:tcW w:w="1013" w:type="dxa"/>
            <w:shd w:val="clear" w:color="auto" w:fill="E6E6E6"/>
            <w:vAlign w:val="center"/>
          </w:tcPr>
          <w:p w14:paraId="2F230F4E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0EEDD0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C63388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B3C2B3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40FBC8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080EAE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8200C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24959" w14:textId="77777777" w:rsidR="00D10C5D" w:rsidRDefault="00000000">
            <w:pPr>
              <w:jc w:val="center"/>
            </w:pPr>
            <w:r>
              <w:t>传热系数</w:t>
            </w:r>
          </w:p>
        </w:tc>
      </w:tr>
      <w:tr w:rsidR="00D10C5D" w14:paraId="37956937" w14:textId="77777777">
        <w:tc>
          <w:tcPr>
            <w:tcW w:w="1013" w:type="dxa"/>
            <w:vAlign w:val="center"/>
          </w:tcPr>
          <w:p w14:paraId="5C6BB153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7E9B1D" w14:textId="77777777" w:rsidR="00D10C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1178D5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556049" w14:textId="77777777" w:rsidR="00D10C5D" w:rsidRDefault="00D10C5D"/>
        </w:tc>
        <w:tc>
          <w:tcPr>
            <w:tcW w:w="1188" w:type="dxa"/>
            <w:vAlign w:val="center"/>
          </w:tcPr>
          <w:p w14:paraId="215BD9B7" w14:textId="77777777" w:rsidR="00D10C5D" w:rsidRDefault="00D10C5D"/>
        </w:tc>
        <w:tc>
          <w:tcPr>
            <w:tcW w:w="1188" w:type="dxa"/>
            <w:vAlign w:val="center"/>
          </w:tcPr>
          <w:p w14:paraId="5BBC0B6F" w14:textId="77777777" w:rsidR="00D10C5D" w:rsidRDefault="00000000">
            <w:r>
              <w:t>24.540</w:t>
            </w:r>
          </w:p>
        </w:tc>
        <w:tc>
          <w:tcPr>
            <w:tcW w:w="1188" w:type="dxa"/>
            <w:vAlign w:val="center"/>
          </w:tcPr>
          <w:p w14:paraId="580F85E0" w14:textId="77777777" w:rsidR="00D10C5D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668FD96F" w14:textId="77777777" w:rsidR="00D10C5D" w:rsidRDefault="00000000">
            <w:r>
              <w:t>2.200</w:t>
            </w:r>
          </w:p>
        </w:tc>
      </w:tr>
      <w:tr w:rsidR="00D10C5D" w14:paraId="1D4ACB40" w14:textId="77777777">
        <w:tc>
          <w:tcPr>
            <w:tcW w:w="1013" w:type="dxa"/>
            <w:vAlign w:val="center"/>
          </w:tcPr>
          <w:p w14:paraId="79F2406A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9E0FC0" w14:textId="77777777" w:rsidR="00D10C5D" w:rsidRDefault="00D10C5D"/>
        </w:tc>
        <w:tc>
          <w:tcPr>
            <w:tcW w:w="1188" w:type="dxa"/>
            <w:vAlign w:val="center"/>
          </w:tcPr>
          <w:p w14:paraId="13CF32A9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D7452E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385A9A2" w14:textId="77777777" w:rsidR="00D10C5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69C9A755" w14:textId="77777777" w:rsidR="00D10C5D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78254EE7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50EAC1" w14:textId="77777777" w:rsidR="00D10C5D" w:rsidRDefault="00000000">
            <w:r>
              <w:t>1.920</w:t>
            </w:r>
          </w:p>
        </w:tc>
      </w:tr>
      <w:tr w:rsidR="00D10C5D" w14:paraId="6E9DFBBB" w14:textId="77777777">
        <w:tc>
          <w:tcPr>
            <w:tcW w:w="1013" w:type="dxa"/>
            <w:vAlign w:val="center"/>
          </w:tcPr>
          <w:p w14:paraId="5964279F" w14:textId="77777777" w:rsidR="00D10C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50E2A3" w14:textId="77777777" w:rsidR="00D10C5D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24138C4A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CF9BD24" w14:textId="77777777" w:rsidR="00D10C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3D9C1C8" w14:textId="77777777" w:rsidR="00D10C5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3EBD5DF" w14:textId="77777777" w:rsidR="00D10C5D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4978990A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93E3FC" w14:textId="77777777" w:rsidR="00D10C5D" w:rsidRDefault="00000000">
            <w:r>
              <w:t>1.920</w:t>
            </w:r>
          </w:p>
        </w:tc>
      </w:tr>
      <w:tr w:rsidR="00D10C5D" w14:paraId="7F1895EE" w14:textId="77777777">
        <w:tc>
          <w:tcPr>
            <w:tcW w:w="1013" w:type="dxa"/>
            <w:vAlign w:val="center"/>
          </w:tcPr>
          <w:p w14:paraId="3DCF362F" w14:textId="77777777" w:rsidR="00D10C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15E8FA6" w14:textId="77777777" w:rsidR="00D10C5D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33B9C6B2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086A03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D7DCA4" w14:textId="77777777" w:rsidR="00D10C5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3E385A9E" w14:textId="77777777" w:rsidR="00D10C5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2F92D7A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525F22" w14:textId="77777777" w:rsidR="00D10C5D" w:rsidRDefault="00000000">
            <w:r>
              <w:t>1.920</w:t>
            </w:r>
          </w:p>
        </w:tc>
      </w:tr>
      <w:tr w:rsidR="00D10C5D" w14:paraId="2319CD2C" w14:textId="77777777">
        <w:tc>
          <w:tcPr>
            <w:tcW w:w="1013" w:type="dxa"/>
            <w:vAlign w:val="center"/>
          </w:tcPr>
          <w:p w14:paraId="6D3CD1F4" w14:textId="77777777" w:rsidR="00D10C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14F7FA4" w14:textId="77777777" w:rsidR="00D10C5D" w:rsidRDefault="00000000">
            <w:r>
              <w:t>C2021</w:t>
            </w:r>
          </w:p>
        </w:tc>
        <w:tc>
          <w:tcPr>
            <w:tcW w:w="1188" w:type="dxa"/>
            <w:vAlign w:val="center"/>
          </w:tcPr>
          <w:p w14:paraId="71E0961C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FEBA0B7" w14:textId="77777777" w:rsidR="00D10C5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D815FBA" w14:textId="77777777" w:rsidR="00D10C5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074234D8" w14:textId="77777777" w:rsidR="00D10C5D" w:rsidRDefault="00000000">
            <w:r>
              <w:t>63.000</w:t>
            </w:r>
          </w:p>
        </w:tc>
        <w:tc>
          <w:tcPr>
            <w:tcW w:w="1188" w:type="dxa"/>
            <w:vAlign w:val="center"/>
          </w:tcPr>
          <w:p w14:paraId="11F206E2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FEB95D" w14:textId="77777777" w:rsidR="00D10C5D" w:rsidRDefault="00000000">
            <w:r>
              <w:t>1.920</w:t>
            </w:r>
          </w:p>
        </w:tc>
      </w:tr>
      <w:tr w:rsidR="00D10C5D" w14:paraId="4579E8EC" w14:textId="77777777">
        <w:tc>
          <w:tcPr>
            <w:tcW w:w="1013" w:type="dxa"/>
            <w:vAlign w:val="center"/>
          </w:tcPr>
          <w:p w14:paraId="2FE0E727" w14:textId="77777777" w:rsidR="00D10C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21098A9" w14:textId="77777777" w:rsidR="00D10C5D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31BD6EE7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B544FC9" w14:textId="77777777" w:rsidR="00D10C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C85B0E0" w14:textId="77777777" w:rsidR="00D10C5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2FDF7FEE" w14:textId="77777777" w:rsidR="00D10C5D" w:rsidRDefault="00000000">
            <w:r>
              <w:t>30.870</w:t>
            </w:r>
          </w:p>
        </w:tc>
        <w:tc>
          <w:tcPr>
            <w:tcW w:w="1188" w:type="dxa"/>
            <w:vAlign w:val="center"/>
          </w:tcPr>
          <w:p w14:paraId="2C3B9F5C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5D545B" w14:textId="77777777" w:rsidR="00D10C5D" w:rsidRDefault="00000000">
            <w:r>
              <w:t>1.920</w:t>
            </w:r>
          </w:p>
        </w:tc>
      </w:tr>
      <w:tr w:rsidR="00D10C5D" w14:paraId="1FF35CE0" w14:textId="77777777">
        <w:tc>
          <w:tcPr>
            <w:tcW w:w="1013" w:type="dxa"/>
            <w:vAlign w:val="center"/>
          </w:tcPr>
          <w:p w14:paraId="70E9729C" w14:textId="77777777" w:rsidR="00D10C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6DEB273" w14:textId="77777777" w:rsidR="00D10C5D" w:rsidRDefault="00000000">
            <w:r>
              <w:t>C2221</w:t>
            </w:r>
          </w:p>
        </w:tc>
        <w:tc>
          <w:tcPr>
            <w:tcW w:w="1188" w:type="dxa"/>
            <w:vAlign w:val="center"/>
          </w:tcPr>
          <w:p w14:paraId="6870AF48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6013E43" w14:textId="77777777" w:rsidR="00D10C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8BE79C4" w14:textId="77777777" w:rsidR="00D10C5D" w:rsidRDefault="00000000">
            <w:r>
              <w:t>4.620</w:t>
            </w:r>
          </w:p>
        </w:tc>
        <w:tc>
          <w:tcPr>
            <w:tcW w:w="1188" w:type="dxa"/>
            <w:vAlign w:val="center"/>
          </w:tcPr>
          <w:p w14:paraId="7E521D7B" w14:textId="77777777" w:rsidR="00D10C5D" w:rsidRDefault="00000000">
            <w:r>
              <w:t>32.340</w:t>
            </w:r>
          </w:p>
        </w:tc>
        <w:tc>
          <w:tcPr>
            <w:tcW w:w="1188" w:type="dxa"/>
            <w:vAlign w:val="center"/>
          </w:tcPr>
          <w:p w14:paraId="2F41EA40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C468C1" w14:textId="77777777" w:rsidR="00D10C5D" w:rsidRDefault="00000000">
            <w:r>
              <w:t>1.920</w:t>
            </w:r>
          </w:p>
        </w:tc>
      </w:tr>
      <w:tr w:rsidR="00D10C5D" w14:paraId="0B9A2077" w14:textId="77777777">
        <w:tc>
          <w:tcPr>
            <w:tcW w:w="1013" w:type="dxa"/>
            <w:vAlign w:val="center"/>
          </w:tcPr>
          <w:p w14:paraId="563ED005" w14:textId="77777777" w:rsidR="00D10C5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2BF3711" w14:textId="77777777" w:rsidR="00D10C5D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3CB06C8E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7415435" w14:textId="77777777" w:rsidR="00D10C5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048602E" w14:textId="77777777" w:rsidR="00D10C5D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39E7FE7" w14:textId="77777777" w:rsidR="00D10C5D" w:rsidRDefault="00000000">
            <w:r>
              <w:t>50.400</w:t>
            </w:r>
          </w:p>
        </w:tc>
        <w:tc>
          <w:tcPr>
            <w:tcW w:w="1188" w:type="dxa"/>
            <w:vAlign w:val="center"/>
          </w:tcPr>
          <w:p w14:paraId="229DADCB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2103C3" w14:textId="77777777" w:rsidR="00D10C5D" w:rsidRDefault="00000000">
            <w:r>
              <w:t>1.920</w:t>
            </w:r>
          </w:p>
        </w:tc>
      </w:tr>
      <w:tr w:rsidR="00D10C5D" w14:paraId="7182C029" w14:textId="77777777">
        <w:tc>
          <w:tcPr>
            <w:tcW w:w="1013" w:type="dxa"/>
            <w:vAlign w:val="center"/>
          </w:tcPr>
          <w:p w14:paraId="32DC39CA" w14:textId="77777777" w:rsidR="00D10C5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5A1DBF0" w14:textId="77777777" w:rsidR="00D10C5D" w:rsidRDefault="00000000">
            <w:r>
              <w:t>C2621</w:t>
            </w:r>
          </w:p>
        </w:tc>
        <w:tc>
          <w:tcPr>
            <w:tcW w:w="1188" w:type="dxa"/>
            <w:vAlign w:val="center"/>
          </w:tcPr>
          <w:p w14:paraId="6D7F730E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6DDD5E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D22D9A" w14:textId="77777777" w:rsidR="00D10C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3C2C273D" w14:textId="77777777" w:rsidR="00D10C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04EA3524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0561B9" w14:textId="77777777" w:rsidR="00D10C5D" w:rsidRDefault="00000000">
            <w:r>
              <w:t>1.920</w:t>
            </w:r>
          </w:p>
        </w:tc>
      </w:tr>
      <w:tr w:rsidR="00D10C5D" w14:paraId="50230F98" w14:textId="77777777">
        <w:tc>
          <w:tcPr>
            <w:tcW w:w="1013" w:type="dxa"/>
            <w:vAlign w:val="center"/>
          </w:tcPr>
          <w:p w14:paraId="4012C973" w14:textId="77777777" w:rsidR="00D10C5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BC711A0" w14:textId="77777777" w:rsidR="00D10C5D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0EFC0098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AF760C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50985C" w14:textId="77777777" w:rsidR="00D10C5D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50F1A769" w14:textId="77777777" w:rsidR="00D10C5D" w:rsidRDefault="00000000">
            <w:r>
              <w:t>5.670</w:t>
            </w:r>
          </w:p>
        </w:tc>
        <w:tc>
          <w:tcPr>
            <w:tcW w:w="1188" w:type="dxa"/>
            <w:vAlign w:val="center"/>
          </w:tcPr>
          <w:p w14:paraId="61B04481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40EF24" w14:textId="77777777" w:rsidR="00D10C5D" w:rsidRDefault="00000000">
            <w:r>
              <w:t>1.920</w:t>
            </w:r>
          </w:p>
        </w:tc>
      </w:tr>
      <w:tr w:rsidR="00D10C5D" w14:paraId="3FE0D93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1A1A0D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664AC6" w14:textId="77777777" w:rsidR="00D10C5D" w:rsidRDefault="00000000">
            <w:r>
              <w:t>243.360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F4F770E" w14:textId="77777777" w:rsidR="00D10C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69727DC" w14:textId="77777777" w:rsidR="00D10C5D" w:rsidRDefault="00000000">
            <w:r>
              <w:t>1.948</w:t>
            </w:r>
          </w:p>
        </w:tc>
      </w:tr>
    </w:tbl>
    <w:p w14:paraId="2FFB13D0" w14:textId="77777777" w:rsidR="00D10C5D" w:rsidRDefault="00D10C5D">
      <w:pPr>
        <w:widowControl w:val="0"/>
        <w:jc w:val="both"/>
        <w:rPr>
          <w:color w:val="000000"/>
        </w:rPr>
      </w:pPr>
    </w:p>
    <w:p w14:paraId="4E33E8CE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3877034C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0C5D" w14:paraId="264298B2" w14:textId="77777777">
        <w:tc>
          <w:tcPr>
            <w:tcW w:w="1013" w:type="dxa"/>
            <w:shd w:val="clear" w:color="auto" w:fill="E6E6E6"/>
            <w:vAlign w:val="center"/>
          </w:tcPr>
          <w:p w14:paraId="48C659FE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7747E0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0D5E14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DEE8EE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9AA6C3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FC5870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D9931D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ED6B84" w14:textId="77777777" w:rsidR="00D10C5D" w:rsidRDefault="00000000">
            <w:pPr>
              <w:jc w:val="center"/>
            </w:pPr>
            <w:r>
              <w:t>传热系数</w:t>
            </w:r>
          </w:p>
        </w:tc>
      </w:tr>
      <w:tr w:rsidR="00D10C5D" w14:paraId="129C1833" w14:textId="77777777">
        <w:tc>
          <w:tcPr>
            <w:tcW w:w="1013" w:type="dxa"/>
            <w:vAlign w:val="center"/>
          </w:tcPr>
          <w:p w14:paraId="63E8B429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547E61" w14:textId="77777777" w:rsidR="00D10C5D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5181483F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7BD8036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EC83F6" w14:textId="77777777" w:rsidR="00D10C5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6B8F673B" w14:textId="77777777" w:rsidR="00D10C5D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7782DCE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821CEA" w14:textId="77777777" w:rsidR="00D10C5D" w:rsidRDefault="00000000">
            <w:r>
              <w:t>1.920</w:t>
            </w:r>
          </w:p>
        </w:tc>
      </w:tr>
      <w:tr w:rsidR="00D10C5D" w14:paraId="54B41F15" w14:textId="77777777">
        <w:tc>
          <w:tcPr>
            <w:tcW w:w="1013" w:type="dxa"/>
            <w:vAlign w:val="center"/>
          </w:tcPr>
          <w:p w14:paraId="0959122E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1B2449" w14:textId="77777777" w:rsidR="00D10C5D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614BD97D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5E36980" w14:textId="77777777" w:rsidR="00D10C5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0532C36" w14:textId="77777777" w:rsidR="00D10C5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1D41638" w14:textId="77777777" w:rsidR="00D10C5D" w:rsidRDefault="00000000">
            <w:r>
              <w:t>28.350</w:t>
            </w:r>
          </w:p>
        </w:tc>
        <w:tc>
          <w:tcPr>
            <w:tcW w:w="1188" w:type="dxa"/>
            <w:vAlign w:val="center"/>
          </w:tcPr>
          <w:p w14:paraId="00652CE7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784321" w14:textId="77777777" w:rsidR="00D10C5D" w:rsidRDefault="00000000">
            <w:r>
              <w:t>1.920</w:t>
            </w:r>
          </w:p>
        </w:tc>
      </w:tr>
      <w:tr w:rsidR="00D10C5D" w14:paraId="2D0BDCA8" w14:textId="77777777">
        <w:tc>
          <w:tcPr>
            <w:tcW w:w="1013" w:type="dxa"/>
            <w:vAlign w:val="center"/>
          </w:tcPr>
          <w:p w14:paraId="1D19458B" w14:textId="77777777" w:rsidR="00D10C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8DA1F6" w14:textId="77777777" w:rsidR="00D10C5D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6D8B4A9B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BA2069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7A189C" w14:textId="77777777" w:rsidR="00D10C5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50F08E9" w14:textId="77777777" w:rsidR="00D10C5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5CD5D698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965A1E" w14:textId="77777777" w:rsidR="00D10C5D" w:rsidRDefault="00000000">
            <w:r>
              <w:t>1.920</w:t>
            </w:r>
          </w:p>
        </w:tc>
      </w:tr>
      <w:tr w:rsidR="00D10C5D" w14:paraId="47369295" w14:textId="77777777">
        <w:tc>
          <w:tcPr>
            <w:tcW w:w="1013" w:type="dxa"/>
            <w:vAlign w:val="center"/>
          </w:tcPr>
          <w:p w14:paraId="3B1CF5DE" w14:textId="77777777" w:rsidR="00D10C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1112182" w14:textId="77777777" w:rsidR="00D10C5D" w:rsidRDefault="00000000">
            <w:r>
              <w:t>C2021</w:t>
            </w:r>
          </w:p>
        </w:tc>
        <w:tc>
          <w:tcPr>
            <w:tcW w:w="1188" w:type="dxa"/>
            <w:vAlign w:val="center"/>
          </w:tcPr>
          <w:p w14:paraId="693F6C97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35BA11" w14:textId="77777777" w:rsidR="00D10C5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52FF684" w14:textId="77777777" w:rsidR="00D10C5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5C1105B6" w14:textId="77777777" w:rsidR="00D10C5D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1414F634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35EFA1" w14:textId="77777777" w:rsidR="00D10C5D" w:rsidRDefault="00000000">
            <w:r>
              <w:t>1.920</w:t>
            </w:r>
          </w:p>
        </w:tc>
      </w:tr>
      <w:tr w:rsidR="00D10C5D" w14:paraId="395CF191" w14:textId="77777777">
        <w:tc>
          <w:tcPr>
            <w:tcW w:w="1013" w:type="dxa"/>
            <w:vAlign w:val="center"/>
          </w:tcPr>
          <w:p w14:paraId="13A24696" w14:textId="77777777" w:rsidR="00D10C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37A948D" w14:textId="77777777" w:rsidR="00D10C5D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20A1B792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0C276A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51035F" w14:textId="77777777" w:rsidR="00D10C5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46FB22B6" w14:textId="77777777" w:rsidR="00D10C5D" w:rsidRDefault="00000000">
            <w:r>
              <w:t>8.820</w:t>
            </w:r>
          </w:p>
        </w:tc>
        <w:tc>
          <w:tcPr>
            <w:tcW w:w="1188" w:type="dxa"/>
            <w:vAlign w:val="center"/>
          </w:tcPr>
          <w:p w14:paraId="2B6F79BC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9DDE10" w14:textId="77777777" w:rsidR="00D10C5D" w:rsidRDefault="00000000">
            <w:r>
              <w:t>1.920</w:t>
            </w:r>
          </w:p>
        </w:tc>
      </w:tr>
      <w:tr w:rsidR="00D10C5D" w14:paraId="19806A68" w14:textId="77777777">
        <w:tc>
          <w:tcPr>
            <w:tcW w:w="1013" w:type="dxa"/>
            <w:vAlign w:val="center"/>
          </w:tcPr>
          <w:p w14:paraId="3DAC14ED" w14:textId="77777777" w:rsidR="00D10C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DABAC5B" w14:textId="77777777" w:rsidR="00D10C5D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0DFFD3E3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A70611D" w14:textId="77777777" w:rsidR="00D10C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44A7179" w14:textId="77777777" w:rsidR="00D10C5D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26F003ED" w14:textId="77777777" w:rsidR="00D10C5D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60D37430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1D2E27" w14:textId="77777777" w:rsidR="00D10C5D" w:rsidRDefault="00000000">
            <w:r>
              <w:t>1.920</w:t>
            </w:r>
          </w:p>
        </w:tc>
      </w:tr>
      <w:tr w:rsidR="00D10C5D" w14:paraId="1E4370CE" w14:textId="77777777">
        <w:tc>
          <w:tcPr>
            <w:tcW w:w="1013" w:type="dxa"/>
            <w:vAlign w:val="center"/>
          </w:tcPr>
          <w:p w14:paraId="6E7EE242" w14:textId="77777777" w:rsidR="00D10C5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4BAECF3" w14:textId="77777777" w:rsidR="00D10C5D" w:rsidRDefault="00000000">
            <w:r>
              <w:t>C2621</w:t>
            </w:r>
          </w:p>
        </w:tc>
        <w:tc>
          <w:tcPr>
            <w:tcW w:w="1188" w:type="dxa"/>
            <w:vAlign w:val="center"/>
          </w:tcPr>
          <w:p w14:paraId="6220DA33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15FD203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087DC0" w14:textId="77777777" w:rsidR="00D10C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04CD2597" w14:textId="77777777" w:rsidR="00D10C5D" w:rsidRDefault="00000000">
            <w:r>
              <w:t>10.920</w:t>
            </w:r>
          </w:p>
        </w:tc>
        <w:tc>
          <w:tcPr>
            <w:tcW w:w="1188" w:type="dxa"/>
            <w:vAlign w:val="center"/>
          </w:tcPr>
          <w:p w14:paraId="4D27C8A1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4899DD" w14:textId="77777777" w:rsidR="00D10C5D" w:rsidRDefault="00000000">
            <w:r>
              <w:t>1.920</w:t>
            </w:r>
          </w:p>
        </w:tc>
      </w:tr>
      <w:tr w:rsidR="00D10C5D" w14:paraId="224A50F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C4B472F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F6A055" w14:textId="77777777" w:rsidR="00D10C5D" w:rsidRDefault="00000000">
            <w:r>
              <w:t>124.110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6719095" w14:textId="77777777" w:rsidR="00D10C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C46457" w14:textId="77777777" w:rsidR="00D10C5D" w:rsidRDefault="00000000">
            <w:r>
              <w:t>1.920</w:t>
            </w:r>
          </w:p>
        </w:tc>
      </w:tr>
    </w:tbl>
    <w:p w14:paraId="181215FD" w14:textId="77777777" w:rsidR="00D10C5D" w:rsidRDefault="00D10C5D">
      <w:pPr>
        <w:widowControl w:val="0"/>
        <w:jc w:val="both"/>
        <w:rPr>
          <w:color w:val="000000"/>
        </w:rPr>
      </w:pPr>
    </w:p>
    <w:p w14:paraId="08E24C1A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C8E35F8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0C5D" w14:paraId="1EC45216" w14:textId="77777777">
        <w:tc>
          <w:tcPr>
            <w:tcW w:w="1013" w:type="dxa"/>
            <w:shd w:val="clear" w:color="auto" w:fill="E6E6E6"/>
            <w:vAlign w:val="center"/>
          </w:tcPr>
          <w:p w14:paraId="26B95199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C20A4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FD070C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043E8A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FEC42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775554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13794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8E0E39" w14:textId="77777777" w:rsidR="00D10C5D" w:rsidRDefault="00000000">
            <w:pPr>
              <w:jc w:val="center"/>
            </w:pPr>
            <w:r>
              <w:t>传热系数</w:t>
            </w:r>
          </w:p>
        </w:tc>
      </w:tr>
      <w:tr w:rsidR="00D10C5D" w14:paraId="15FE59B6" w14:textId="77777777">
        <w:tc>
          <w:tcPr>
            <w:tcW w:w="1013" w:type="dxa"/>
            <w:vAlign w:val="center"/>
          </w:tcPr>
          <w:p w14:paraId="6C8DE45E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7EDAD8" w14:textId="77777777" w:rsidR="00D10C5D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0F9E4B24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B5602C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374563" w14:textId="77777777" w:rsidR="00D10C5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5E6DB2CA" w14:textId="77777777" w:rsidR="00D10C5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170E8B1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9BAB10" w14:textId="77777777" w:rsidR="00D10C5D" w:rsidRDefault="00000000">
            <w:r>
              <w:t>1.920</w:t>
            </w:r>
          </w:p>
        </w:tc>
      </w:tr>
      <w:tr w:rsidR="00D10C5D" w14:paraId="78E8D435" w14:textId="77777777">
        <w:tc>
          <w:tcPr>
            <w:tcW w:w="1013" w:type="dxa"/>
            <w:vAlign w:val="center"/>
          </w:tcPr>
          <w:p w14:paraId="59C446E0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DFDC36" w14:textId="77777777" w:rsidR="00D10C5D" w:rsidRDefault="00000000">
            <w:r>
              <w:t>C1621</w:t>
            </w:r>
          </w:p>
        </w:tc>
        <w:tc>
          <w:tcPr>
            <w:tcW w:w="1188" w:type="dxa"/>
            <w:vAlign w:val="center"/>
          </w:tcPr>
          <w:p w14:paraId="7C0FDF7A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FD3FB0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980F9DD" w14:textId="77777777" w:rsidR="00D10C5D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03FE4C3C" w14:textId="77777777" w:rsidR="00D10C5D" w:rsidRDefault="00000000">
            <w:r>
              <w:t>6.720</w:t>
            </w:r>
          </w:p>
        </w:tc>
        <w:tc>
          <w:tcPr>
            <w:tcW w:w="1188" w:type="dxa"/>
            <w:vAlign w:val="center"/>
          </w:tcPr>
          <w:p w14:paraId="4DBF4F12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494500" w14:textId="77777777" w:rsidR="00D10C5D" w:rsidRDefault="00000000">
            <w:r>
              <w:t>1.920</w:t>
            </w:r>
          </w:p>
        </w:tc>
      </w:tr>
      <w:tr w:rsidR="00D10C5D" w14:paraId="4D7A7028" w14:textId="77777777">
        <w:tc>
          <w:tcPr>
            <w:tcW w:w="1013" w:type="dxa"/>
            <w:vAlign w:val="center"/>
          </w:tcPr>
          <w:p w14:paraId="1721F2D6" w14:textId="77777777" w:rsidR="00D10C5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C6DBFB5" w14:textId="77777777" w:rsidR="00D10C5D" w:rsidRDefault="00000000">
            <w:r>
              <w:t>C2021</w:t>
            </w:r>
          </w:p>
        </w:tc>
        <w:tc>
          <w:tcPr>
            <w:tcW w:w="1188" w:type="dxa"/>
            <w:vAlign w:val="center"/>
          </w:tcPr>
          <w:p w14:paraId="69602C90" w14:textId="77777777" w:rsidR="00D10C5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99A77CA" w14:textId="77777777" w:rsidR="00D10C5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25F2544E" w14:textId="77777777" w:rsidR="00D10C5D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5C98F898" w14:textId="77777777" w:rsidR="00D10C5D" w:rsidRDefault="00000000">
            <w:r>
              <w:t>63.000</w:t>
            </w:r>
          </w:p>
        </w:tc>
        <w:tc>
          <w:tcPr>
            <w:tcW w:w="1188" w:type="dxa"/>
            <w:vAlign w:val="center"/>
          </w:tcPr>
          <w:p w14:paraId="7385CB43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D3C6B1" w14:textId="77777777" w:rsidR="00D10C5D" w:rsidRDefault="00000000">
            <w:r>
              <w:t>1.920</w:t>
            </w:r>
          </w:p>
        </w:tc>
      </w:tr>
      <w:tr w:rsidR="00D10C5D" w14:paraId="4BF441C2" w14:textId="77777777">
        <w:tc>
          <w:tcPr>
            <w:tcW w:w="1013" w:type="dxa"/>
            <w:vAlign w:val="center"/>
          </w:tcPr>
          <w:p w14:paraId="6D2D921C" w14:textId="77777777" w:rsidR="00D10C5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84B2560" w14:textId="77777777" w:rsidR="00D10C5D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45E58840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A8D7D2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6C3B3B" w14:textId="77777777" w:rsidR="00D10C5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7428F2CA" w14:textId="77777777" w:rsidR="00D10C5D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61F71D9A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377E47" w14:textId="77777777" w:rsidR="00D10C5D" w:rsidRDefault="00000000">
            <w:r>
              <w:t>1.920</w:t>
            </w:r>
          </w:p>
        </w:tc>
      </w:tr>
      <w:tr w:rsidR="00D10C5D" w14:paraId="7F8A92E3" w14:textId="77777777">
        <w:tc>
          <w:tcPr>
            <w:tcW w:w="1013" w:type="dxa"/>
            <w:vAlign w:val="center"/>
          </w:tcPr>
          <w:p w14:paraId="748B92C1" w14:textId="77777777" w:rsidR="00D10C5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989E9CE" w14:textId="77777777" w:rsidR="00D10C5D" w:rsidRDefault="00000000">
            <w:r>
              <w:t>C2421</w:t>
            </w:r>
          </w:p>
        </w:tc>
        <w:tc>
          <w:tcPr>
            <w:tcW w:w="1188" w:type="dxa"/>
            <w:vAlign w:val="center"/>
          </w:tcPr>
          <w:p w14:paraId="2ADB48B2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80ABBB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490153" w14:textId="77777777" w:rsidR="00D10C5D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3C47F34" w14:textId="77777777" w:rsidR="00D10C5D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6450D49E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F98C5D" w14:textId="77777777" w:rsidR="00D10C5D" w:rsidRDefault="00000000">
            <w:r>
              <w:t>1.920</w:t>
            </w:r>
          </w:p>
        </w:tc>
      </w:tr>
      <w:tr w:rsidR="00D10C5D" w14:paraId="0B04C13B" w14:textId="77777777">
        <w:tc>
          <w:tcPr>
            <w:tcW w:w="1013" w:type="dxa"/>
            <w:vAlign w:val="center"/>
          </w:tcPr>
          <w:p w14:paraId="02321D22" w14:textId="77777777" w:rsidR="00D10C5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7944ED5" w14:textId="77777777" w:rsidR="00D10C5D" w:rsidRDefault="00000000">
            <w:r>
              <w:t>C2621</w:t>
            </w:r>
          </w:p>
        </w:tc>
        <w:tc>
          <w:tcPr>
            <w:tcW w:w="1188" w:type="dxa"/>
            <w:vAlign w:val="center"/>
          </w:tcPr>
          <w:p w14:paraId="6FA12509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16AB14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ADEBD1" w14:textId="77777777" w:rsidR="00D10C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5F3C8AB0" w14:textId="77777777" w:rsidR="00D10C5D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30A17301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C5CAE0" w14:textId="77777777" w:rsidR="00D10C5D" w:rsidRDefault="00000000">
            <w:r>
              <w:t>1.920</w:t>
            </w:r>
          </w:p>
        </w:tc>
      </w:tr>
      <w:tr w:rsidR="00D10C5D" w14:paraId="002D3BD7" w14:textId="77777777">
        <w:tc>
          <w:tcPr>
            <w:tcW w:w="1013" w:type="dxa"/>
            <w:vAlign w:val="center"/>
          </w:tcPr>
          <w:p w14:paraId="50759D58" w14:textId="77777777" w:rsidR="00D10C5D" w:rsidRDefault="00000000">
            <w:r>
              <w:lastRenderedPageBreak/>
              <w:t>7</w:t>
            </w:r>
          </w:p>
        </w:tc>
        <w:tc>
          <w:tcPr>
            <w:tcW w:w="1188" w:type="dxa"/>
            <w:vAlign w:val="center"/>
          </w:tcPr>
          <w:p w14:paraId="4B22198D" w14:textId="77777777" w:rsidR="00D10C5D" w:rsidRDefault="00000000">
            <w:r>
              <w:t>C3421</w:t>
            </w:r>
          </w:p>
        </w:tc>
        <w:tc>
          <w:tcPr>
            <w:tcW w:w="1188" w:type="dxa"/>
            <w:vAlign w:val="center"/>
          </w:tcPr>
          <w:p w14:paraId="763B153B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AA5E8F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FA83F7" w14:textId="77777777" w:rsidR="00D10C5D" w:rsidRDefault="00000000">
            <w:r>
              <w:t>7.140</w:t>
            </w:r>
          </w:p>
        </w:tc>
        <w:tc>
          <w:tcPr>
            <w:tcW w:w="1188" w:type="dxa"/>
            <w:vAlign w:val="center"/>
          </w:tcPr>
          <w:p w14:paraId="2AA589C7" w14:textId="77777777" w:rsidR="00D10C5D" w:rsidRDefault="00000000">
            <w:r>
              <w:t>7.140</w:t>
            </w:r>
          </w:p>
        </w:tc>
        <w:tc>
          <w:tcPr>
            <w:tcW w:w="1188" w:type="dxa"/>
            <w:vAlign w:val="center"/>
          </w:tcPr>
          <w:p w14:paraId="2BA3521D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91EC91" w14:textId="77777777" w:rsidR="00D10C5D" w:rsidRDefault="00000000">
            <w:r>
              <w:t>1.920</w:t>
            </w:r>
          </w:p>
        </w:tc>
      </w:tr>
      <w:tr w:rsidR="00D10C5D" w14:paraId="0F50AF93" w14:textId="77777777">
        <w:tc>
          <w:tcPr>
            <w:tcW w:w="1013" w:type="dxa"/>
            <w:vAlign w:val="center"/>
          </w:tcPr>
          <w:p w14:paraId="625D4D51" w14:textId="77777777" w:rsidR="00D10C5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06C0EB2" w14:textId="77777777" w:rsidR="00D10C5D" w:rsidRDefault="00000000">
            <w:r>
              <w:t>C4821</w:t>
            </w:r>
          </w:p>
        </w:tc>
        <w:tc>
          <w:tcPr>
            <w:tcW w:w="1188" w:type="dxa"/>
            <w:vAlign w:val="center"/>
          </w:tcPr>
          <w:p w14:paraId="3C7C849A" w14:textId="77777777" w:rsidR="00D10C5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F7DBCB" w14:textId="77777777" w:rsidR="00D10C5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B7B80A" w14:textId="77777777" w:rsidR="00D10C5D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4D1C2170" w14:textId="77777777" w:rsidR="00D10C5D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4B3B9C4E" w14:textId="77777777" w:rsidR="00D10C5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E83547" w14:textId="77777777" w:rsidR="00D10C5D" w:rsidRDefault="00000000">
            <w:r>
              <w:t>1.920</w:t>
            </w:r>
          </w:p>
        </w:tc>
      </w:tr>
      <w:tr w:rsidR="00D10C5D" w14:paraId="32ECE0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56C5885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8CB00C" w14:textId="77777777" w:rsidR="00D10C5D" w:rsidRDefault="00000000">
            <w:r>
              <w:t>109.410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84A8C02" w14:textId="77777777" w:rsidR="00D10C5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EEA05CA" w14:textId="77777777" w:rsidR="00D10C5D" w:rsidRDefault="00000000">
            <w:r>
              <w:t>1.920</w:t>
            </w:r>
          </w:p>
        </w:tc>
      </w:tr>
    </w:tbl>
    <w:p w14:paraId="44786705" w14:textId="77777777" w:rsidR="00D10C5D" w:rsidRDefault="00D10C5D">
      <w:pPr>
        <w:widowControl w:val="0"/>
        <w:jc w:val="both"/>
        <w:rPr>
          <w:color w:val="000000"/>
        </w:rPr>
      </w:pPr>
    </w:p>
    <w:p w14:paraId="5A150926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31555"/>
      <w:r>
        <w:rPr>
          <w:color w:val="000000"/>
        </w:rPr>
        <w:t>综合太阳得热系数</w:t>
      </w:r>
      <w:bookmarkEnd w:id="74"/>
    </w:p>
    <w:p w14:paraId="740CEAF1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2E9E0E39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10C5D" w14:paraId="1A77C289" w14:textId="77777777">
        <w:tc>
          <w:tcPr>
            <w:tcW w:w="622" w:type="dxa"/>
            <w:shd w:val="clear" w:color="auto" w:fill="E6E6E6"/>
            <w:vAlign w:val="center"/>
          </w:tcPr>
          <w:p w14:paraId="00945F20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120DDD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AAABCD0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1A6196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1E9229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D9DA21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91F669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A6EC7E" w14:textId="77777777" w:rsidR="00D10C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CB6928" w14:textId="77777777" w:rsidR="00D10C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38DCCAB" w14:textId="77777777" w:rsidR="00D10C5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F18B3F" w14:textId="77777777" w:rsidR="00D10C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10C5D" w14:paraId="334D0527" w14:textId="77777777">
        <w:tc>
          <w:tcPr>
            <w:tcW w:w="622" w:type="dxa"/>
            <w:vAlign w:val="center"/>
          </w:tcPr>
          <w:p w14:paraId="7F6EC2A7" w14:textId="77777777" w:rsidR="00D10C5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72E8C68" w14:textId="77777777" w:rsidR="00D10C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FCD68D8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63BF1FE" w14:textId="77777777" w:rsidR="00D10C5D" w:rsidRDefault="00D10C5D"/>
        </w:tc>
        <w:tc>
          <w:tcPr>
            <w:tcW w:w="848" w:type="dxa"/>
            <w:vAlign w:val="center"/>
          </w:tcPr>
          <w:p w14:paraId="74BFA112" w14:textId="77777777" w:rsidR="00D10C5D" w:rsidRDefault="00D10C5D"/>
        </w:tc>
        <w:tc>
          <w:tcPr>
            <w:tcW w:w="848" w:type="dxa"/>
            <w:vAlign w:val="center"/>
          </w:tcPr>
          <w:p w14:paraId="76931CDB" w14:textId="77777777" w:rsidR="00D10C5D" w:rsidRDefault="00000000">
            <w:r>
              <w:t>30.241</w:t>
            </w:r>
          </w:p>
        </w:tc>
        <w:tc>
          <w:tcPr>
            <w:tcW w:w="781" w:type="dxa"/>
            <w:vAlign w:val="center"/>
          </w:tcPr>
          <w:p w14:paraId="04C6FE5D" w14:textId="77777777" w:rsidR="00D10C5D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6118F28D" w14:textId="77777777" w:rsidR="00D10C5D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151DF0FA" w14:textId="77777777" w:rsidR="00D10C5D" w:rsidRDefault="00D10C5D"/>
        </w:tc>
        <w:tc>
          <w:tcPr>
            <w:tcW w:w="1165" w:type="dxa"/>
            <w:vAlign w:val="center"/>
          </w:tcPr>
          <w:p w14:paraId="38B273EC" w14:textId="77777777" w:rsidR="00D10C5D" w:rsidRDefault="00000000">
            <w:r>
              <w:t>0.438~0.565</w:t>
            </w:r>
          </w:p>
        </w:tc>
        <w:tc>
          <w:tcPr>
            <w:tcW w:w="916" w:type="dxa"/>
            <w:vAlign w:val="center"/>
          </w:tcPr>
          <w:p w14:paraId="3115FB0E" w14:textId="77777777" w:rsidR="00D10C5D" w:rsidRDefault="00000000">
            <w:r>
              <w:t>0.180~0.232</w:t>
            </w:r>
          </w:p>
        </w:tc>
      </w:tr>
      <w:tr w:rsidR="00D10C5D" w14:paraId="234391AC" w14:textId="77777777">
        <w:tc>
          <w:tcPr>
            <w:tcW w:w="622" w:type="dxa"/>
            <w:vAlign w:val="center"/>
          </w:tcPr>
          <w:p w14:paraId="2CCB846F" w14:textId="77777777" w:rsidR="00D10C5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6A452F2" w14:textId="77777777" w:rsidR="00D10C5D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390EBF5E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5D04E7F" w14:textId="77777777" w:rsidR="00D10C5D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23600D58" w14:textId="77777777" w:rsidR="00D10C5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36ECAD14" w14:textId="77777777" w:rsidR="00D10C5D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30B8B660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39601C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928E6D7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12CA9AF" w14:textId="77777777" w:rsidR="00D10C5D" w:rsidRDefault="00000000">
            <w:r>
              <w:t>0.722~0.968</w:t>
            </w:r>
          </w:p>
        </w:tc>
        <w:tc>
          <w:tcPr>
            <w:tcW w:w="916" w:type="dxa"/>
            <w:vAlign w:val="center"/>
          </w:tcPr>
          <w:p w14:paraId="097687C7" w14:textId="77777777" w:rsidR="00D10C5D" w:rsidRDefault="00000000">
            <w:r>
              <w:t>0.251~0.337</w:t>
            </w:r>
          </w:p>
        </w:tc>
      </w:tr>
      <w:tr w:rsidR="00D10C5D" w14:paraId="63DD1185" w14:textId="77777777">
        <w:tc>
          <w:tcPr>
            <w:tcW w:w="622" w:type="dxa"/>
            <w:vAlign w:val="center"/>
          </w:tcPr>
          <w:p w14:paraId="723825AF" w14:textId="77777777" w:rsidR="00D10C5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6F0A9F3C" w14:textId="77777777" w:rsidR="00D10C5D" w:rsidRDefault="00000000">
            <w:r>
              <w:t>C1621</w:t>
            </w:r>
          </w:p>
        </w:tc>
        <w:tc>
          <w:tcPr>
            <w:tcW w:w="735" w:type="dxa"/>
            <w:vAlign w:val="center"/>
          </w:tcPr>
          <w:p w14:paraId="058BB9F6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C69BAE7" w14:textId="77777777" w:rsidR="00D10C5D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5F341405" w14:textId="77777777" w:rsidR="00D10C5D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6BF0F76E" w14:textId="77777777" w:rsidR="00D10C5D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16511B38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8DE851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F165560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36D61792" w14:textId="77777777" w:rsidR="00D10C5D" w:rsidRDefault="00000000">
            <w:r>
              <w:t>0.461~0.761</w:t>
            </w:r>
          </w:p>
        </w:tc>
        <w:tc>
          <w:tcPr>
            <w:tcW w:w="916" w:type="dxa"/>
            <w:vAlign w:val="center"/>
          </w:tcPr>
          <w:p w14:paraId="4E5311C2" w14:textId="77777777" w:rsidR="00D10C5D" w:rsidRDefault="00000000">
            <w:r>
              <w:t>0.160~0.265</w:t>
            </w:r>
          </w:p>
        </w:tc>
      </w:tr>
      <w:tr w:rsidR="00D10C5D" w14:paraId="02871A8B" w14:textId="77777777">
        <w:tc>
          <w:tcPr>
            <w:tcW w:w="622" w:type="dxa"/>
            <w:vAlign w:val="center"/>
          </w:tcPr>
          <w:p w14:paraId="32F6178C" w14:textId="77777777" w:rsidR="00D10C5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25F235D8" w14:textId="77777777" w:rsidR="00D10C5D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58086D18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64E1273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C26B2BA" w14:textId="77777777" w:rsidR="00D10C5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43A34118" w14:textId="77777777" w:rsidR="00D10C5D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6905000C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FDFAD63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30BB7C9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33966792" w14:textId="77777777" w:rsidR="00D10C5D" w:rsidRDefault="00000000">
            <w:r>
              <w:t>0.463~0.628</w:t>
            </w:r>
          </w:p>
        </w:tc>
        <w:tc>
          <w:tcPr>
            <w:tcW w:w="916" w:type="dxa"/>
            <w:vAlign w:val="center"/>
          </w:tcPr>
          <w:p w14:paraId="2C1025CE" w14:textId="77777777" w:rsidR="00D10C5D" w:rsidRDefault="00000000">
            <w:r>
              <w:t>0.161~0.219</w:t>
            </w:r>
          </w:p>
        </w:tc>
      </w:tr>
      <w:tr w:rsidR="00D10C5D" w14:paraId="6822E5D6" w14:textId="77777777">
        <w:tc>
          <w:tcPr>
            <w:tcW w:w="622" w:type="dxa"/>
            <w:vAlign w:val="center"/>
          </w:tcPr>
          <w:p w14:paraId="1411FDA5" w14:textId="77777777" w:rsidR="00D10C5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13C70CC" w14:textId="77777777" w:rsidR="00D10C5D" w:rsidRDefault="00000000">
            <w:r>
              <w:t>C2021</w:t>
            </w:r>
          </w:p>
        </w:tc>
        <w:tc>
          <w:tcPr>
            <w:tcW w:w="735" w:type="dxa"/>
            <w:vAlign w:val="center"/>
          </w:tcPr>
          <w:p w14:paraId="56C00206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F1A77B3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6EC77F" w14:textId="77777777" w:rsidR="00D10C5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15E83931" w14:textId="77777777" w:rsidR="00D10C5D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08E6CF6A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AFDB58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A7E7D8A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31A2BDF2" w14:textId="77777777" w:rsidR="00D10C5D" w:rsidRDefault="00000000">
            <w:r>
              <w:t>0.057</w:t>
            </w:r>
          </w:p>
        </w:tc>
        <w:tc>
          <w:tcPr>
            <w:tcW w:w="916" w:type="dxa"/>
            <w:vAlign w:val="center"/>
          </w:tcPr>
          <w:p w14:paraId="4B5DCA33" w14:textId="77777777" w:rsidR="00D10C5D" w:rsidRDefault="00000000">
            <w:r>
              <w:t>0.020</w:t>
            </w:r>
          </w:p>
        </w:tc>
      </w:tr>
      <w:tr w:rsidR="00D10C5D" w14:paraId="4A6C5380" w14:textId="77777777">
        <w:tc>
          <w:tcPr>
            <w:tcW w:w="622" w:type="dxa"/>
            <w:vAlign w:val="center"/>
          </w:tcPr>
          <w:p w14:paraId="1DD81E62" w14:textId="77777777" w:rsidR="00D10C5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07124EB3" w14:textId="77777777" w:rsidR="00D10C5D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14:paraId="6461EC3C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BB0B761" w14:textId="77777777" w:rsidR="00D10C5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6577C832" w14:textId="77777777" w:rsidR="00D10C5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3F481CB3" w14:textId="77777777" w:rsidR="00D10C5D" w:rsidRDefault="00000000">
            <w:r>
              <w:t>30.870</w:t>
            </w:r>
          </w:p>
        </w:tc>
        <w:tc>
          <w:tcPr>
            <w:tcW w:w="781" w:type="dxa"/>
            <w:vAlign w:val="center"/>
          </w:tcPr>
          <w:p w14:paraId="4C81E681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74B6C9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950147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455EECD7" w14:textId="77777777" w:rsidR="00D10C5D" w:rsidRDefault="00000000">
            <w:r>
              <w:t>0.404~0.896</w:t>
            </w:r>
          </w:p>
        </w:tc>
        <w:tc>
          <w:tcPr>
            <w:tcW w:w="916" w:type="dxa"/>
            <w:vAlign w:val="center"/>
          </w:tcPr>
          <w:p w14:paraId="65B0CB18" w14:textId="77777777" w:rsidR="00D10C5D" w:rsidRDefault="00000000">
            <w:r>
              <w:t>0.141~0.312</w:t>
            </w:r>
          </w:p>
        </w:tc>
      </w:tr>
      <w:tr w:rsidR="00D10C5D" w14:paraId="3D321F59" w14:textId="77777777">
        <w:tc>
          <w:tcPr>
            <w:tcW w:w="622" w:type="dxa"/>
            <w:vAlign w:val="center"/>
          </w:tcPr>
          <w:p w14:paraId="38CC320A" w14:textId="77777777" w:rsidR="00D10C5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0CA869A0" w14:textId="77777777" w:rsidR="00D10C5D" w:rsidRDefault="00000000">
            <w:r>
              <w:t>C2221</w:t>
            </w:r>
          </w:p>
        </w:tc>
        <w:tc>
          <w:tcPr>
            <w:tcW w:w="735" w:type="dxa"/>
            <w:vAlign w:val="center"/>
          </w:tcPr>
          <w:p w14:paraId="33E8D73F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696679A" w14:textId="77777777" w:rsidR="00D10C5D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53113F02" w14:textId="77777777" w:rsidR="00D10C5D" w:rsidRDefault="00000000">
            <w:r>
              <w:t>4.620</w:t>
            </w:r>
          </w:p>
        </w:tc>
        <w:tc>
          <w:tcPr>
            <w:tcW w:w="848" w:type="dxa"/>
            <w:vAlign w:val="center"/>
          </w:tcPr>
          <w:p w14:paraId="57AB152E" w14:textId="77777777" w:rsidR="00D10C5D" w:rsidRDefault="00000000">
            <w:r>
              <w:t>41.580</w:t>
            </w:r>
          </w:p>
        </w:tc>
        <w:tc>
          <w:tcPr>
            <w:tcW w:w="781" w:type="dxa"/>
            <w:vAlign w:val="center"/>
          </w:tcPr>
          <w:p w14:paraId="59585D4D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0039C7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9B542DC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19D2DB46" w14:textId="77777777" w:rsidR="00D10C5D" w:rsidRDefault="00000000">
            <w:r>
              <w:t>0.306~0.887</w:t>
            </w:r>
          </w:p>
        </w:tc>
        <w:tc>
          <w:tcPr>
            <w:tcW w:w="916" w:type="dxa"/>
            <w:vAlign w:val="center"/>
          </w:tcPr>
          <w:p w14:paraId="4932CEBE" w14:textId="77777777" w:rsidR="00D10C5D" w:rsidRDefault="00000000">
            <w:r>
              <w:t>0.106~0.309</w:t>
            </w:r>
          </w:p>
        </w:tc>
      </w:tr>
      <w:tr w:rsidR="00D10C5D" w14:paraId="5B883F06" w14:textId="77777777">
        <w:tc>
          <w:tcPr>
            <w:tcW w:w="622" w:type="dxa"/>
            <w:vAlign w:val="center"/>
          </w:tcPr>
          <w:p w14:paraId="46E96862" w14:textId="77777777" w:rsidR="00D10C5D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03564348" w14:textId="77777777" w:rsidR="00D10C5D" w:rsidRDefault="00000000">
            <w:r>
              <w:t>C2321</w:t>
            </w:r>
          </w:p>
        </w:tc>
        <w:tc>
          <w:tcPr>
            <w:tcW w:w="735" w:type="dxa"/>
            <w:vAlign w:val="center"/>
          </w:tcPr>
          <w:p w14:paraId="1F5FE62B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D0DBE43" w14:textId="77777777" w:rsidR="00D10C5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348E47C" w14:textId="77777777" w:rsidR="00D10C5D" w:rsidRDefault="00000000">
            <w:r>
              <w:t>4.830</w:t>
            </w:r>
          </w:p>
        </w:tc>
        <w:tc>
          <w:tcPr>
            <w:tcW w:w="848" w:type="dxa"/>
            <w:vAlign w:val="center"/>
          </w:tcPr>
          <w:p w14:paraId="2E724237" w14:textId="77777777" w:rsidR="00D10C5D" w:rsidRDefault="00000000">
            <w:r>
              <w:t>19.320</w:t>
            </w:r>
          </w:p>
        </w:tc>
        <w:tc>
          <w:tcPr>
            <w:tcW w:w="781" w:type="dxa"/>
            <w:vAlign w:val="center"/>
          </w:tcPr>
          <w:p w14:paraId="7062F14C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CFEF17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A141036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5EBEACB3" w14:textId="77777777" w:rsidR="00D10C5D" w:rsidRDefault="00000000">
            <w:r>
              <w:t>0.288~0.959</w:t>
            </w:r>
          </w:p>
        </w:tc>
        <w:tc>
          <w:tcPr>
            <w:tcW w:w="916" w:type="dxa"/>
            <w:vAlign w:val="center"/>
          </w:tcPr>
          <w:p w14:paraId="53F43B00" w14:textId="77777777" w:rsidR="00D10C5D" w:rsidRDefault="00000000">
            <w:r>
              <w:t>0.100~0.334</w:t>
            </w:r>
          </w:p>
        </w:tc>
      </w:tr>
      <w:tr w:rsidR="00D10C5D" w14:paraId="425BC157" w14:textId="77777777">
        <w:tc>
          <w:tcPr>
            <w:tcW w:w="622" w:type="dxa"/>
            <w:vAlign w:val="center"/>
          </w:tcPr>
          <w:p w14:paraId="14E6A2B9" w14:textId="77777777" w:rsidR="00D10C5D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6EFD4901" w14:textId="77777777" w:rsidR="00D10C5D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05E6953E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79F811F5" w14:textId="77777777" w:rsidR="00D10C5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CD5EB2D" w14:textId="77777777" w:rsidR="00D10C5D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75ABEAE5" w14:textId="77777777" w:rsidR="00D10C5D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5F5F5351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0C3BA4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B58EE06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DB04826" w14:textId="77777777" w:rsidR="00D10C5D" w:rsidRDefault="00000000">
            <w:r>
              <w:t>0.058~0.863</w:t>
            </w:r>
          </w:p>
        </w:tc>
        <w:tc>
          <w:tcPr>
            <w:tcW w:w="916" w:type="dxa"/>
            <w:vAlign w:val="center"/>
          </w:tcPr>
          <w:p w14:paraId="6ECCD030" w14:textId="77777777" w:rsidR="00D10C5D" w:rsidRDefault="00000000">
            <w:r>
              <w:t>0.020~0.300</w:t>
            </w:r>
          </w:p>
        </w:tc>
      </w:tr>
      <w:tr w:rsidR="00D10C5D" w14:paraId="00B3E23D" w14:textId="77777777">
        <w:tc>
          <w:tcPr>
            <w:tcW w:w="622" w:type="dxa"/>
            <w:vAlign w:val="center"/>
          </w:tcPr>
          <w:p w14:paraId="551502D7" w14:textId="77777777" w:rsidR="00D10C5D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221AE2F3" w14:textId="77777777" w:rsidR="00D10C5D" w:rsidRDefault="00000000">
            <w:r>
              <w:t>C2821</w:t>
            </w:r>
          </w:p>
        </w:tc>
        <w:tc>
          <w:tcPr>
            <w:tcW w:w="735" w:type="dxa"/>
            <w:vAlign w:val="center"/>
          </w:tcPr>
          <w:p w14:paraId="7C814CE1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76F5452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027593" w14:textId="77777777" w:rsidR="00D10C5D" w:rsidRDefault="00000000">
            <w:r>
              <w:t>5.880</w:t>
            </w:r>
          </w:p>
        </w:tc>
        <w:tc>
          <w:tcPr>
            <w:tcW w:w="848" w:type="dxa"/>
            <w:vAlign w:val="center"/>
          </w:tcPr>
          <w:p w14:paraId="5A65738C" w14:textId="77777777" w:rsidR="00D10C5D" w:rsidRDefault="00000000">
            <w:r>
              <w:t>5.880</w:t>
            </w:r>
          </w:p>
        </w:tc>
        <w:tc>
          <w:tcPr>
            <w:tcW w:w="781" w:type="dxa"/>
            <w:vAlign w:val="center"/>
          </w:tcPr>
          <w:p w14:paraId="010EB853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C2024C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9DEF5A7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982D70D" w14:textId="77777777" w:rsidR="00D10C5D" w:rsidRDefault="00000000">
            <w:r>
              <w:t>0.665</w:t>
            </w:r>
          </w:p>
        </w:tc>
        <w:tc>
          <w:tcPr>
            <w:tcW w:w="916" w:type="dxa"/>
            <w:vAlign w:val="center"/>
          </w:tcPr>
          <w:p w14:paraId="5B810BF0" w14:textId="77777777" w:rsidR="00D10C5D" w:rsidRDefault="00000000">
            <w:r>
              <w:t>0.231</w:t>
            </w:r>
          </w:p>
        </w:tc>
      </w:tr>
      <w:tr w:rsidR="00D10C5D" w14:paraId="46CA5B5E" w14:textId="77777777">
        <w:tc>
          <w:tcPr>
            <w:tcW w:w="622" w:type="dxa"/>
            <w:vAlign w:val="center"/>
          </w:tcPr>
          <w:p w14:paraId="0FFAEECB" w14:textId="77777777" w:rsidR="00D10C5D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28A790CE" w14:textId="77777777" w:rsidR="00D10C5D" w:rsidRDefault="00000000">
            <w:r>
              <w:t>C5221</w:t>
            </w:r>
          </w:p>
        </w:tc>
        <w:tc>
          <w:tcPr>
            <w:tcW w:w="735" w:type="dxa"/>
            <w:vAlign w:val="center"/>
          </w:tcPr>
          <w:p w14:paraId="3F6AF083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499A03B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A4AFEF" w14:textId="77777777" w:rsidR="00D10C5D" w:rsidRDefault="00000000">
            <w:r>
              <w:t>10.920</w:t>
            </w:r>
          </w:p>
        </w:tc>
        <w:tc>
          <w:tcPr>
            <w:tcW w:w="848" w:type="dxa"/>
            <w:vAlign w:val="center"/>
          </w:tcPr>
          <w:p w14:paraId="0CFE15A8" w14:textId="77777777" w:rsidR="00D10C5D" w:rsidRDefault="00000000">
            <w:r>
              <w:t>10.920</w:t>
            </w:r>
          </w:p>
        </w:tc>
        <w:tc>
          <w:tcPr>
            <w:tcW w:w="781" w:type="dxa"/>
            <w:vAlign w:val="center"/>
          </w:tcPr>
          <w:p w14:paraId="0A91797E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EE97BD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13FF3A5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2D72CD72" w14:textId="77777777" w:rsidR="00D10C5D" w:rsidRDefault="00000000">
            <w:r>
              <w:t>0.666</w:t>
            </w:r>
          </w:p>
        </w:tc>
        <w:tc>
          <w:tcPr>
            <w:tcW w:w="916" w:type="dxa"/>
            <w:vAlign w:val="center"/>
          </w:tcPr>
          <w:p w14:paraId="2840535A" w14:textId="77777777" w:rsidR="00D10C5D" w:rsidRDefault="00000000">
            <w:r>
              <w:t>0.232</w:t>
            </w:r>
          </w:p>
        </w:tc>
      </w:tr>
      <w:tr w:rsidR="00D10C5D" w14:paraId="40F99B93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C1FFD6A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49A44C" w14:textId="77777777" w:rsidR="00D10C5D" w:rsidRDefault="00000000">
            <w:r>
              <w:t>214.201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6E30DAD0" w14:textId="77777777" w:rsidR="00D10C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474A48" w14:textId="77777777" w:rsidR="00D10C5D" w:rsidRDefault="00000000">
            <w:r>
              <w:t>0.222</w:t>
            </w:r>
          </w:p>
        </w:tc>
      </w:tr>
    </w:tbl>
    <w:p w14:paraId="42D23410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1524259A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10C5D" w14:paraId="235D09D3" w14:textId="77777777">
        <w:tc>
          <w:tcPr>
            <w:tcW w:w="622" w:type="dxa"/>
            <w:shd w:val="clear" w:color="auto" w:fill="E6E6E6"/>
            <w:vAlign w:val="center"/>
          </w:tcPr>
          <w:p w14:paraId="26C34BFB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D469727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218B23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E37AA3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4662D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0B792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FF332E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5B4F11" w14:textId="77777777" w:rsidR="00D10C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F5139E" w14:textId="77777777" w:rsidR="00D10C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0FE896F" w14:textId="77777777" w:rsidR="00D10C5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EB5D0A" w14:textId="77777777" w:rsidR="00D10C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10C5D" w14:paraId="7B4FB7CC" w14:textId="77777777">
        <w:tc>
          <w:tcPr>
            <w:tcW w:w="622" w:type="dxa"/>
            <w:vAlign w:val="center"/>
          </w:tcPr>
          <w:p w14:paraId="434E982D" w14:textId="77777777" w:rsidR="00D10C5D" w:rsidRDefault="00000000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3930DCDA" w14:textId="77777777" w:rsidR="00D10C5D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2955D41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7275A15" w14:textId="77777777" w:rsidR="00D10C5D" w:rsidRDefault="00D10C5D"/>
        </w:tc>
        <w:tc>
          <w:tcPr>
            <w:tcW w:w="848" w:type="dxa"/>
            <w:vAlign w:val="center"/>
          </w:tcPr>
          <w:p w14:paraId="1BB7BECF" w14:textId="77777777" w:rsidR="00D10C5D" w:rsidRDefault="00D10C5D"/>
        </w:tc>
        <w:tc>
          <w:tcPr>
            <w:tcW w:w="848" w:type="dxa"/>
            <w:vAlign w:val="center"/>
          </w:tcPr>
          <w:p w14:paraId="731FC33E" w14:textId="77777777" w:rsidR="00D10C5D" w:rsidRDefault="00000000">
            <w:r>
              <w:t>24.540</w:t>
            </w:r>
          </w:p>
        </w:tc>
        <w:tc>
          <w:tcPr>
            <w:tcW w:w="781" w:type="dxa"/>
            <w:vAlign w:val="center"/>
          </w:tcPr>
          <w:p w14:paraId="24921CA2" w14:textId="77777777" w:rsidR="00D10C5D" w:rsidRDefault="00000000">
            <w:r>
              <w:t>80</w:t>
            </w:r>
          </w:p>
        </w:tc>
        <w:tc>
          <w:tcPr>
            <w:tcW w:w="916" w:type="dxa"/>
            <w:vAlign w:val="center"/>
          </w:tcPr>
          <w:p w14:paraId="1461371D" w14:textId="77777777" w:rsidR="00D10C5D" w:rsidRDefault="00000000">
            <w:r>
              <w:t>0.411</w:t>
            </w:r>
          </w:p>
        </w:tc>
        <w:tc>
          <w:tcPr>
            <w:tcW w:w="1018" w:type="dxa"/>
            <w:vAlign w:val="center"/>
          </w:tcPr>
          <w:p w14:paraId="708C1937" w14:textId="77777777" w:rsidR="00D10C5D" w:rsidRDefault="00D10C5D"/>
        </w:tc>
        <w:tc>
          <w:tcPr>
            <w:tcW w:w="1165" w:type="dxa"/>
            <w:vAlign w:val="center"/>
          </w:tcPr>
          <w:p w14:paraId="49B05056" w14:textId="77777777" w:rsidR="00D10C5D" w:rsidRDefault="00000000">
            <w:r>
              <w:t>0.522~0.657</w:t>
            </w:r>
          </w:p>
        </w:tc>
        <w:tc>
          <w:tcPr>
            <w:tcW w:w="916" w:type="dxa"/>
            <w:vAlign w:val="center"/>
          </w:tcPr>
          <w:p w14:paraId="0C06C8BD" w14:textId="77777777" w:rsidR="00D10C5D" w:rsidRDefault="00000000">
            <w:r>
              <w:t>0.215~0.270</w:t>
            </w:r>
          </w:p>
        </w:tc>
      </w:tr>
      <w:tr w:rsidR="00D10C5D" w14:paraId="01417C54" w14:textId="77777777">
        <w:tc>
          <w:tcPr>
            <w:tcW w:w="622" w:type="dxa"/>
            <w:vAlign w:val="center"/>
          </w:tcPr>
          <w:p w14:paraId="3C4B15B4" w14:textId="77777777" w:rsidR="00D10C5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278C7954" w14:textId="77777777" w:rsidR="00D10C5D" w:rsidRDefault="00D10C5D"/>
        </w:tc>
        <w:tc>
          <w:tcPr>
            <w:tcW w:w="735" w:type="dxa"/>
            <w:vAlign w:val="center"/>
          </w:tcPr>
          <w:p w14:paraId="5317444F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EA47EC3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9FE68A" w14:textId="77777777" w:rsidR="00D10C5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5C5C24F5" w14:textId="77777777" w:rsidR="00D10C5D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5602A943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245C83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0FDDA04" w14:textId="77777777" w:rsidR="00D10C5D" w:rsidRDefault="00D10C5D"/>
        </w:tc>
        <w:tc>
          <w:tcPr>
            <w:tcW w:w="1165" w:type="dxa"/>
            <w:vAlign w:val="center"/>
          </w:tcPr>
          <w:p w14:paraId="55A1AFC8" w14:textId="77777777" w:rsidR="00D10C5D" w:rsidRDefault="00000000">
            <w:r>
              <w:t>0.649~0.701</w:t>
            </w:r>
          </w:p>
        </w:tc>
        <w:tc>
          <w:tcPr>
            <w:tcW w:w="916" w:type="dxa"/>
            <w:vAlign w:val="center"/>
          </w:tcPr>
          <w:p w14:paraId="36E16DE3" w14:textId="77777777" w:rsidR="00D10C5D" w:rsidRDefault="00000000">
            <w:r>
              <w:t>0.226~0.244</w:t>
            </w:r>
          </w:p>
        </w:tc>
      </w:tr>
      <w:tr w:rsidR="00D10C5D" w14:paraId="464EF2D2" w14:textId="77777777">
        <w:tc>
          <w:tcPr>
            <w:tcW w:w="622" w:type="dxa"/>
            <w:vAlign w:val="center"/>
          </w:tcPr>
          <w:p w14:paraId="484B5458" w14:textId="77777777" w:rsidR="00D10C5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CEF85CC" w14:textId="77777777" w:rsidR="00D10C5D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5BEC892C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C574151" w14:textId="77777777" w:rsidR="00D10C5D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5A717C38" w14:textId="77777777" w:rsidR="00D10C5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EB7483C" w14:textId="77777777" w:rsidR="00D10C5D" w:rsidRDefault="00000000">
            <w:r>
              <w:t>18.900</w:t>
            </w:r>
          </w:p>
        </w:tc>
        <w:tc>
          <w:tcPr>
            <w:tcW w:w="781" w:type="dxa"/>
            <w:vAlign w:val="center"/>
          </w:tcPr>
          <w:p w14:paraId="685B021B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6CBD9F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4B34140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3BDAE87A" w14:textId="77777777" w:rsidR="00D10C5D" w:rsidRDefault="00000000">
            <w:r>
              <w:t>0.699~0.952</w:t>
            </w:r>
          </w:p>
        </w:tc>
        <w:tc>
          <w:tcPr>
            <w:tcW w:w="916" w:type="dxa"/>
            <w:vAlign w:val="center"/>
          </w:tcPr>
          <w:p w14:paraId="58155AF3" w14:textId="77777777" w:rsidR="00D10C5D" w:rsidRDefault="00000000">
            <w:r>
              <w:t>0.243~0.331</w:t>
            </w:r>
          </w:p>
        </w:tc>
      </w:tr>
      <w:tr w:rsidR="00D10C5D" w14:paraId="41339D16" w14:textId="77777777">
        <w:tc>
          <w:tcPr>
            <w:tcW w:w="622" w:type="dxa"/>
            <w:vAlign w:val="center"/>
          </w:tcPr>
          <w:p w14:paraId="5DC63442" w14:textId="77777777" w:rsidR="00D10C5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7CFBD3E" w14:textId="77777777" w:rsidR="00D10C5D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179BB144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AEC4AF4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0456E5" w14:textId="77777777" w:rsidR="00D10C5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4F866A61" w14:textId="77777777" w:rsidR="00D10C5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72ABE73F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D35E30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D12C7C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DA44ABD" w14:textId="77777777" w:rsidR="00D10C5D" w:rsidRDefault="00000000">
            <w:r>
              <w:t>0.712</w:t>
            </w:r>
          </w:p>
        </w:tc>
        <w:tc>
          <w:tcPr>
            <w:tcW w:w="916" w:type="dxa"/>
            <w:vAlign w:val="center"/>
          </w:tcPr>
          <w:p w14:paraId="22D42F9F" w14:textId="77777777" w:rsidR="00D10C5D" w:rsidRDefault="00000000">
            <w:r>
              <w:t>0.248</w:t>
            </w:r>
          </w:p>
        </w:tc>
      </w:tr>
      <w:tr w:rsidR="00D10C5D" w14:paraId="0D5D798A" w14:textId="77777777">
        <w:tc>
          <w:tcPr>
            <w:tcW w:w="622" w:type="dxa"/>
            <w:vAlign w:val="center"/>
          </w:tcPr>
          <w:p w14:paraId="741E22EA" w14:textId="77777777" w:rsidR="00D10C5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432E679D" w14:textId="77777777" w:rsidR="00D10C5D" w:rsidRDefault="00000000">
            <w:r>
              <w:t>C2021</w:t>
            </w:r>
          </w:p>
        </w:tc>
        <w:tc>
          <w:tcPr>
            <w:tcW w:w="735" w:type="dxa"/>
            <w:vAlign w:val="center"/>
          </w:tcPr>
          <w:p w14:paraId="6649CE92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8869D64" w14:textId="77777777" w:rsidR="00D10C5D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1F50E3D1" w14:textId="77777777" w:rsidR="00D10C5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7D407E45" w14:textId="77777777" w:rsidR="00D10C5D" w:rsidRDefault="00000000">
            <w:r>
              <w:t>63.000</w:t>
            </w:r>
          </w:p>
        </w:tc>
        <w:tc>
          <w:tcPr>
            <w:tcW w:w="781" w:type="dxa"/>
            <w:vAlign w:val="center"/>
          </w:tcPr>
          <w:p w14:paraId="2E3929DC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079C16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8FBD68D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5062C1E7" w14:textId="77777777" w:rsidR="00D10C5D" w:rsidRDefault="00000000">
            <w:r>
              <w:t>0.071~0.954</w:t>
            </w:r>
          </w:p>
        </w:tc>
        <w:tc>
          <w:tcPr>
            <w:tcW w:w="916" w:type="dxa"/>
            <w:vAlign w:val="center"/>
          </w:tcPr>
          <w:p w14:paraId="77B59D39" w14:textId="77777777" w:rsidR="00D10C5D" w:rsidRDefault="00000000">
            <w:r>
              <w:t>0.025~0.332</w:t>
            </w:r>
          </w:p>
        </w:tc>
      </w:tr>
      <w:tr w:rsidR="00D10C5D" w14:paraId="62F807C9" w14:textId="77777777">
        <w:tc>
          <w:tcPr>
            <w:tcW w:w="622" w:type="dxa"/>
            <w:vAlign w:val="center"/>
          </w:tcPr>
          <w:p w14:paraId="560C50EA" w14:textId="77777777" w:rsidR="00D10C5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188FA2C" w14:textId="77777777" w:rsidR="00D10C5D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14:paraId="6EF249AA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000FD3C" w14:textId="77777777" w:rsidR="00D10C5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20FFD804" w14:textId="77777777" w:rsidR="00D10C5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120ED68A" w14:textId="77777777" w:rsidR="00D10C5D" w:rsidRDefault="00000000">
            <w:r>
              <w:t>30.870</w:t>
            </w:r>
          </w:p>
        </w:tc>
        <w:tc>
          <w:tcPr>
            <w:tcW w:w="781" w:type="dxa"/>
            <w:vAlign w:val="center"/>
          </w:tcPr>
          <w:p w14:paraId="5E4931BD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06160C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988A3E6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4A048AB7" w14:textId="77777777" w:rsidR="00D10C5D" w:rsidRDefault="00000000">
            <w:r>
              <w:t>0.703~0.956</w:t>
            </w:r>
          </w:p>
        </w:tc>
        <w:tc>
          <w:tcPr>
            <w:tcW w:w="916" w:type="dxa"/>
            <w:vAlign w:val="center"/>
          </w:tcPr>
          <w:p w14:paraId="2B4A785B" w14:textId="77777777" w:rsidR="00D10C5D" w:rsidRDefault="00000000">
            <w:r>
              <w:t>0.245~0.333</w:t>
            </w:r>
          </w:p>
        </w:tc>
      </w:tr>
      <w:tr w:rsidR="00D10C5D" w14:paraId="615EFC12" w14:textId="77777777">
        <w:tc>
          <w:tcPr>
            <w:tcW w:w="622" w:type="dxa"/>
            <w:vAlign w:val="center"/>
          </w:tcPr>
          <w:p w14:paraId="604F83DB" w14:textId="77777777" w:rsidR="00D10C5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65826097" w14:textId="77777777" w:rsidR="00D10C5D" w:rsidRDefault="00000000">
            <w:r>
              <w:t>C2221</w:t>
            </w:r>
          </w:p>
        </w:tc>
        <w:tc>
          <w:tcPr>
            <w:tcW w:w="735" w:type="dxa"/>
            <w:vAlign w:val="center"/>
          </w:tcPr>
          <w:p w14:paraId="55C0809B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512AEE5" w14:textId="77777777" w:rsidR="00D10C5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48CC794F" w14:textId="77777777" w:rsidR="00D10C5D" w:rsidRDefault="00000000">
            <w:r>
              <w:t>4.620</w:t>
            </w:r>
          </w:p>
        </w:tc>
        <w:tc>
          <w:tcPr>
            <w:tcW w:w="848" w:type="dxa"/>
            <w:vAlign w:val="center"/>
          </w:tcPr>
          <w:p w14:paraId="675697AD" w14:textId="77777777" w:rsidR="00D10C5D" w:rsidRDefault="00000000">
            <w:r>
              <w:t>32.340</w:t>
            </w:r>
          </w:p>
        </w:tc>
        <w:tc>
          <w:tcPr>
            <w:tcW w:w="781" w:type="dxa"/>
            <w:vAlign w:val="center"/>
          </w:tcPr>
          <w:p w14:paraId="0005A8BC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26E273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CA51CA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6B064F5" w14:textId="77777777" w:rsidR="00D10C5D" w:rsidRDefault="00000000">
            <w:r>
              <w:t>0.300~0.965</w:t>
            </w:r>
          </w:p>
        </w:tc>
        <w:tc>
          <w:tcPr>
            <w:tcW w:w="916" w:type="dxa"/>
            <w:vAlign w:val="center"/>
          </w:tcPr>
          <w:p w14:paraId="681DFC25" w14:textId="77777777" w:rsidR="00D10C5D" w:rsidRDefault="00000000">
            <w:r>
              <w:t>0.104~0.336</w:t>
            </w:r>
          </w:p>
        </w:tc>
      </w:tr>
      <w:tr w:rsidR="00D10C5D" w14:paraId="7BFF7596" w14:textId="77777777">
        <w:tc>
          <w:tcPr>
            <w:tcW w:w="622" w:type="dxa"/>
            <w:vAlign w:val="center"/>
          </w:tcPr>
          <w:p w14:paraId="13F91635" w14:textId="77777777" w:rsidR="00D10C5D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55D5B6A9" w14:textId="77777777" w:rsidR="00D10C5D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02CD4F35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964679E" w14:textId="77777777" w:rsidR="00D10C5D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3BE7D731" w14:textId="77777777" w:rsidR="00D10C5D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48374585" w14:textId="77777777" w:rsidR="00D10C5D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0B72ED8A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0F8207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4FC178B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261FF089" w14:textId="77777777" w:rsidR="00D10C5D" w:rsidRDefault="00000000">
            <w:r>
              <w:t>0.444~0.713</w:t>
            </w:r>
          </w:p>
        </w:tc>
        <w:tc>
          <w:tcPr>
            <w:tcW w:w="916" w:type="dxa"/>
            <w:vAlign w:val="center"/>
          </w:tcPr>
          <w:p w14:paraId="325B84B9" w14:textId="77777777" w:rsidR="00D10C5D" w:rsidRDefault="00000000">
            <w:r>
              <w:t>0.155~0.248</w:t>
            </w:r>
          </w:p>
        </w:tc>
      </w:tr>
      <w:tr w:rsidR="00D10C5D" w14:paraId="41AA1A27" w14:textId="77777777">
        <w:tc>
          <w:tcPr>
            <w:tcW w:w="622" w:type="dxa"/>
            <w:vAlign w:val="center"/>
          </w:tcPr>
          <w:p w14:paraId="124EE72B" w14:textId="77777777" w:rsidR="00D10C5D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780710D8" w14:textId="77777777" w:rsidR="00D10C5D" w:rsidRDefault="00000000">
            <w:r>
              <w:t>C2621</w:t>
            </w:r>
          </w:p>
        </w:tc>
        <w:tc>
          <w:tcPr>
            <w:tcW w:w="735" w:type="dxa"/>
            <w:vAlign w:val="center"/>
          </w:tcPr>
          <w:p w14:paraId="421E1F76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8A9C869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7A361E" w14:textId="77777777" w:rsidR="00D10C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1F7AEBCD" w14:textId="77777777" w:rsidR="00D10C5D" w:rsidRDefault="00000000">
            <w:r>
              <w:t>5.460</w:t>
            </w:r>
          </w:p>
        </w:tc>
        <w:tc>
          <w:tcPr>
            <w:tcW w:w="781" w:type="dxa"/>
            <w:vAlign w:val="center"/>
          </w:tcPr>
          <w:p w14:paraId="49B4D537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646C3B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C98F7B0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362F61F" w14:textId="77777777" w:rsidR="00D10C5D" w:rsidRDefault="00000000">
            <w:r>
              <w:t>0.488</w:t>
            </w:r>
          </w:p>
        </w:tc>
        <w:tc>
          <w:tcPr>
            <w:tcW w:w="916" w:type="dxa"/>
            <w:vAlign w:val="center"/>
          </w:tcPr>
          <w:p w14:paraId="368905A3" w14:textId="77777777" w:rsidR="00D10C5D" w:rsidRDefault="00000000">
            <w:r>
              <w:t>0.170</w:t>
            </w:r>
          </w:p>
        </w:tc>
      </w:tr>
      <w:tr w:rsidR="00D10C5D" w14:paraId="0F7CFBCD" w14:textId="77777777">
        <w:tc>
          <w:tcPr>
            <w:tcW w:w="622" w:type="dxa"/>
            <w:vAlign w:val="center"/>
          </w:tcPr>
          <w:p w14:paraId="35BA1F23" w14:textId="77777777" w:rsidR="00D10C5D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40495ACE" w14:textId="77777777" w:rsidR="00D10C5D" w:rsidRDefault="00000000">
            <w:r>
              <w:t>C2721</w:t>
            </w:r>
          </w:p>
        </w:tc>
        <w:tc>
          <w:tcPr>
            <w:tcW w:w="735" w:type="dxa"/>
            <w:vAlign w:val="center"/>
          </w:tcPr>
          <w:p w14:paraId="592D698D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E372276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31D358" w14:textId="77777777" w:rsidR="00D10C5D" w:rsidRDefault="00000000">
            <w:r>
              <w:t>5.670</w:t>
            </w:r>
          </w:p>
        </w:tc>
        <w:tc>
          <w:tcPr>
            <w:tcW w:w="848" w:type="dxa"/>
            <w:vAlign w:val="center"/>
          </w:tcPr>
          <w:p w14:paraId="6685C5EF" w14:textId="77777777" w:rsidR="00D10C5D" w:rsidRDefault="00000000">
            <w:r>
              <w:t>5.670</w:t>
            </w:r>
          </w:p>
        </w:tc>
        <w:tc>
          <w:tcPr>
            <w:tcW w:w="781" w:type="dxa"/>
            <w:vAlign w:val="center"/>
          </w:tcPr>
          <w:p w14:paraId="35076267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56D791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998C0D2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542A2EE6" w14:textId="77777777" w:rsidR="00D10C5D" w:rsidRDefault="00000000">
            <w:r>
              <w:t>0.946</w:t>
            </w:r>
          </w:p>
        </w:tc>
        <w:tc>
          <w:tcPr>
            <w:tcW w:w="916" w:type="dxa"/>
            <w:vAlign w:val="center"/>
          </w:tcPr>
          <w:p w14:paraId="71561BFF" w14:textId="77777777" w:rsidR="00D10C5D" w:rsidRDefault="00000000">
            <w:r>
              <w:t>0.329</w:t>
            </w:r>
          </w:p>
        </w:tc>
      </w:tr>
      <w:tr w:rsidR="00D10C5D" w14:paraId="34A012F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48D4AC2F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DE5035" w14:textId="77777777" w:rsidR="00D10C5D" w:rsidRDefault="00000000">
            <w:r>
              <w:t>243.360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68B7BF84" w14:textId="77777777" w:rsidR="00D10C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C3B28FB" w14:textId="77777777" w:rsidR="00D10C5D" w:rsidRDefault="00000000">
            <w:r>
              <w:t>0.224</w:t>
            </w:r>
          </w:p>
        </w:tc>
      </w:tr>
    </w:tbl>
    <w:p w14:paraId="7C03F886" w14:textId="77777777" w:rsidR="00D10C5D" w:rsidRDefault="00D10C5D">
      <w:pPr>
        <w:widowControl w:val="0"/>
        <w:jc w:val="both"/>
        <w:rPr>
          <w:color w:val="000000"/>
        </w:rPr>
      </w:pPr>
    </w:p>
    <w:p w14:paraId="3F621D5F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320DA68C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10C5D" w14:paraId="40F41593" w14:textId="77777777">
        <w:tc>
          <w:tcPr>
            <w:tcW w:w="622" w:type="dxa"/>
            <w:shd w:val="clear" w:color="auto" w:fill="E6E6E6"/>
            <w:vAlign w:val="center"/>
          </w:tcPr>
          <w:p w14:paraId="50BB04F4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1B9D20B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0BBBBD3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216098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3AA59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2AC703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219E25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BCEC66" w14:textId="77777777" w:rsidR="00D10C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C5E1AB" w14:textId="77777777" w:rsidR="00D10C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6F2415" w14:textId="77777777" w:rsidR="00D10C5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C7EDA0" w14:textId="77777777" w:rsidR="00D10C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10C5D" w14:paraId="5C87291D" w14:textId="77777777">
        <w:tc>
          <w:tcPr>
            <w:tcW w:w="622" w:type="dxa"/>
            <w:vAlign w:val="center"/>
          </w:tcPr>
          <w:p w14:paraId="6EEC8B61" w14:textId="77777777" w:rsidR="00D10C5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03AC066C" w14:textId="77777777" w:rsidR="00D10C5D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797F0C36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A046F8D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738387C" w14:textId="77777777" w:rsidR="00D10C5D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02DBB2BC" w14:textId="77777777" w:rsidR="00D10C5D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416486ED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990785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1C2467E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5172D10" w14:textId="77777777" w:rsidR="00D10C5D" w:rsidRDefault="00000000">
            <w:r>
              <w:t>0.671~0.766</w:t>
            </w:r>
          </w:p>
        </w:tc>
        <w:tc>
          <w:tcPr>
            <w:tcW w:w="916" w:type="dxa"/>
            <w:vAlign w:val="center"/>
          </w:tcPr>
          <w:p w14:paraId="652877C2" w14:textId="77777777" w:rsidR="00D10C5D" w:rsidRDefault="00000000">
            <w:r>
              <w:t>0.234~0.267</w:t>
            </w:r>
          </w:p>
        </w:tc>
      </w:tr>
      <w:tr w:rsidR="00D10C5D" w14:paraId="465FBACD" w14:textId="77777777">
        <w:tc>
          <w:tcPr>
            <w:tcW w:w="622" w:type="dxa"/>
            <w:vAlign w:val="center"/>
          </w:tcPr>
          <w:p w14:paraId="48411CFE" w14:textId="77777777" w:rsidR="00D10C5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050225DA" w14:textId="77777777" w:rsidR="00D10C5D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3E72CD0D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5312FAF" w14:textId="77777777" w:rsidR="00D10C5D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5AFF1CBF" w14:textId="77777777" w:rsidR="00D10C5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07FEB2DE" w14:textId="77777777" w:rsidR="00D10C5D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51209C34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B156183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E4ACAA3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64CA65C" w14:textId="77777777" w:rsidR="00D10C5D" w:rsidRDefault="00000000">
            <w:r>
              <w:t>0.670~0.930</w:t>
            </w:r>
          </w:p>
        </w:tc>
        <w:tc>
          <w:tcPr>
            <w:tcW w:w="916" w:type="dxa"/>
            <w:vAlign w:val="center"/>
          </w:tcPr>
          <w:p w14:paraId="4596D46A" w14:textId="77777777" w:rsidR="00D10C5D" w:rsidRDefault="00000000">
            <w:r>
              <w:t>0.233~0.324</w:t>
            </w:r>
          </w:p>
        </w:tc>
      </w:tr>
      <w:tr w:rsidR="00D10C5D" w14:paraId="18447C13" w14:textId="77777777">
        <w:tc>
          <w:tcPr>
            <w:tcW w:w="622" w:type="dxa"/>
            <w:vAlign w:val="center"/>
          </w:tcPr>
          <w:p w14:paraId="618E3192" w14:textId="77777777" w:rsidR="00D10C5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2710ABD8" w14:textId="77777777" w:rsidR="00D10C5D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459D5655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005E50D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310C53" w14:textId="77777777" w:rsidR="00D10C5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1DB29582" w14:textId="77777777" w:rsidR="00D10C5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671E6F65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A4675C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F1DFCF3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1C7DEFE3" w14:textId="77777777" w:rsidR="00D10C5D" w:rsidRDefault="00000000">
            <w:r>
              <w:t>0.937</w:t>
            </w:r>
          </w:p>
        </w:tc>
        <w:tc>
          <w:tcPr>
            <w:tcW w:w="916" w:type="dxa"/>
            <w:vAlign w:val="center"/>
          </w:tcPr>
          <w:p w14:paraId="2668A9BD" w14:textId="77777777" w:rsidR="00D10C5D" w:rsidRDefault="00000000">
            <w:r>
              <w:t>0.326</w:t>
            </w:r>
          </w:p>
        </w:tc>
      </w:tr>
      <w:tr w:rsidR="00D10C5D" w14:paraId="41ADDF30" w14:textId="77777777">
        <w:tc>
          <w:tcPr>
            <w:tcW w:w="622" w:type="dxa"/>
            <w:vAlign w:val="center"/>
          </w:tcPr>
          <w:p w14:paraId="16589229" w14:textId="77777777" w:rsidR="00D10C5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EEBFDA5" w14:textId="77777777" w:rsidR="00D10C5D" w:rsidRDefault="00000000">
            <w:r>
              <w:t>C2021</w:t>
            </w:r>
          </w:p>
        </w:tc>
        <w:tc>
          <w:tcPr>
            <w:tcW w:w="735" w:type="dxa"/>
            <w:vAlign w:val="center"/>
          </w:tcPr>
          <w:p w14:paraId="1E6E791C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F28FCAB" w14:textId="77777777" w:rsidR="00D10C5D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3271E944" w14:textId="77777777" w:rsidR="00D10C5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570E9192" w14:textId="77777777" w:rsidR="00D10C5D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64F36CE5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A58BBE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EEF036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F820894" w14:textId="77777777" w:rsidR="00D10C5D" w:rsidRDefault="00000000">
            <w:r>
              <w:t>0.471~0.780</w:t>
            </w:r>
          </w:p>
        </w:tc>
        <w:tc>
          <w:tcPr>
            <w:tcW w:w="916" w:type="dxa"/>
            <w:vAlign w:val="center"/>
          </w:tcPr>
          <w:p w14:paraId="3A90021D" w14:textId="77777777" w:rsidR="00D10C5D" w:rsidRDefault="00000000">
            <w:r>
              <w:t>0.164~0.271</w:t>
            </w:r>
          </w:p>
        </w:tc>
      </w:tr>
      <w:tr w:rsidR="00D10C5D" w14:paraId="2D3FEE1C" w14:textId="77777777">
        <w:tc>
          <w:tcPr>
            <w:tcW w:w="622" w:type="dxa"/>
            <w:vAlign w:val="center"/>
          </w:tcPr>
          <w:p w14:paraId="4658074F" w14:textId="77777777" w:rsidR="00D10C5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3A1D377E" w14:textId="77777777" w:rsidR="00D10C5D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14:paraId="0DE6B5CB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6D8D821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7E84A59" w14:textId="77777777" w:rsidR="00D10C5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15790270" w14:textId="77777777" w:rsidR="00D10C5D" w:rsidRDefault="00000000">
            <w:r>
              <w:t>8.820</w:t>
            </w:r>
          </w:p>
        </w:tc>
        <w:tc>
          <w:tcPr>
            <w:tcW w:w="781" w:type="dxa"/>
            <w:vAlign w:val="center"/>
          </w:tcPr>
          <w:p w14:paraId="5E5F4ED0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5F7063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D672BE1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A0B2D21" w14:textId="77777777" w:rsidR="00D10C5D" w:rsidRDefault="00000000">
            <w:r>
              <w:t>0.672~0.673</w:t>
            </w:r>
          </w:p>
        </w:tc>
        <w:tc>
          <w:tcPr>
            <w:tcW w:w="916" w:type="dxa"/>
            <w:vAlign w:val="center"/>
          </w:tcPr>
          <w:p w14:paraId="49CF3563" w14:textId="77777777" w:rsidR="00D10C5D" w:rsidRDefault="00000000">
            <w:r>
              <w:t>0.234~0.234</w:t>
            </w:r>
          </w:p>
        </w:tc>
      </w:tr>
      <w:tr w:rsidR="00D10C5D" w14:paraId="024B394B" w14:textId="77777777">
        <w:tc>
          <w:tcPr>
            <w:tcW w:w="622" w:type="dxa"/>
            <w:vAlign w:val="center"/>
          </w:tcPr>
          <w:p w14:paraId="089E652B" w14:textId="77777777" w:rsidR="00D10C5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F9BD08D" w14:textId="77777777" w:rsidR="00D10C5D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579C9853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2D8C7F98" w14:textId="77777777" w:rsidR="00D10C5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207C316" w14:textId="77777777" w:rsidR="00D10C5D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7ED3E6CC" w14:textId="77777777" w:rsidR="00D10C5D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224A2F14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FCCC57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737D052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33F7B70" w14:textId="77777777" w:rsidR="00D10C5D" w:rsidRDefault="00000000">
            <w:r>
              <w:t>0.178~0.819</w:t>
            </w:r>
          </w:p>
        </w:tc>
        <w:tc>
          <w:tcPr>
            <w:tcW w:w="916" w:type="dxa"/>
            <w:vAlign w:val="center"/>
          </w:tcPr>
          <w:p w14:paraId="356F1A28" w14:textId="77777777" w:rsidR="00D10C5D" w:rsidRDefault="00000000">
            <w:r>
              <w:t>0.062~0.285</w:t>
            </w:r>
          </w:p>
        </w:tc>
      </w:tr>
      <w:tr w:rsidR="00D10C5D" w14:paraId="64234CAD" w14:textId="77777777">
        <w:tc>
          <w:tcPr>
            <w:tcW w:w="622" w:type="dxa"/>
            <w:vAlign w:val="center"/>
          </w:tcPr>
          <w:p w14:paraId="1AE1A4AD" w14:textId="77777777" w:rsidR="00D10C5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5D773DB1" w14:textId="77777777" w:rsidR="00D10C5D" w:rsidRDefault="00000000">
            <w:r>
              <w:t>C2621</w:t>
            </w:r>
          </w:p>
        </w:tc>
        <w:tc>
          <w:tcPr>
            <w:tcW w:w="735" w:type="dxa"/>
            <w:vAlign w:val="center"/>
          </w:tcPr>
          <w:p w14:paraId="42868CA9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ECF15AC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7F3F01" w14:textId="77777777" w:rsidR="00D10C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11A0C2D6" w14:textId="77777777" w:rsidR="00D10C5D" w:rsidRDefault="00000000">
            <w:r>
              <w:t>10.920</w:t>
            </w:r>
          </w:p>
        </w:tc>
        <w:tc>
          <w:tcPr>
            <w:tcW w:w="781" w:type="dxa"/>
            <w:vAlign w:val="center"/>
          </w:tcPr>
          <w:p w14:paraId="5F5F4B6E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DDA3EF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2E6F406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12C48BE" w14:textId="77777777" w:rsidR="00D10C5D" w:rsidRDefault="00000000">
            <w:r>
              <w:t>0.133~0.897</w:t>
            </w:r>
          </w:p>
        </w:tc>
        <w:tc>
          <w:tcPr>
            <w:tcW w:w="916" w:type="dxa"/>
            <w:vAlign w:val="center"/>
          </w:tcPr>
          <w:p w14:paraId="4AEF9491" w14:textId="77777777" w:rsidR="00D10C5D" w:rsidRDefault="00000000">
            <w:r>
              <w:t>0.046~0.312</w:t>
            </w:r>
          </w:p>
        </w:tc>
      </w:tr>
      <w:tr w:rsidR="00D10C5D" w14:paraId="05B08BF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941660F" w14:textId="77777777" w:rsidR="00D10C5D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CF525CB" w14:textId="77777777" w:rsidR="00D10C5D" w:rsidRDefault="00000000">
            <w:r>
              <w:t>124.110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03B79625" w14:textId="77777777" w:rsidR="00D10C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507C22A" w14:textId="77777777" w:rsidR="00D10C5D" w:rsidRDefault="00000000">
            <w:r>
              <w:t>0.229</w:t>
            </w:r>
          </w:p>
        </w:tc>
      </w:tr>
    </w:tbl>
    <w:p w14:paraId="60F754BB" w14:textId="77777777" w:rsidR="00D10C5D" w:rsidRDefault="00D10C5D">
      <w:pPr>
        <w:widowControl w:val="0"/>
        <w:jc w:val="both"/>
        <w:rPr>
          <w:color w:val="000000"/>
        </w:rPr>
      </w:pPr>
    </w:p>
    <w:p w14:paraId="0B7A7263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7382FB61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10C5D" w14:paraId="4D25B82B" w14:textId="77777777">
        <w:tc>
          <w:tcPr>
            <w:tcW w:w="622" w:type="dxa"/>
            <w:shd w:val="clear" w:color="auto" w:fill="E6E6E6"/>
            <w:vAlign w:val="center"/>
          </w:tcPr>
          <w:p w14:paraId="02F2BA05" w14:textId="77777777" w:rsidR="00D10C5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D6F602" w14:textId="77777777" w:rsidR="00D10C5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5A87A4E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68C912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67D00" w14:textId="77777777" w:rsidR="00D10C5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62B17" w14:textId="77777777" w:rsidR="00D10C5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74FCCC7" w14:textId="77777777" w:rsidR="00D10C5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6FA357" w14:textId="77777777" w:rsidR="00D10C5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DA3186" w14:textId="77777777" w:rsidR="00D10C5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AAB154" w14:textId="77777777" w:rsidR="00D10C5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61C093" w14:textId="77777777" w:rsidR="00D10C5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10C5D" w14:paraId="7DDA8987" w14:textId="77777777">
        <w:tc>
          <w:tcPr>
            <w:tcW w:w="622" w:type="dxa"/>
            <w:vAlign w:val="center"/>
          </w:tcPr>
          <w:p w14:paraId="3B1731B2" w14:textId="77777777" w:rsidR="00D10C5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03DA5EF9" w14:textId="77777777" w:rsidR="00D10C5D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6B7A19BF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63AA36E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9C944B" w14:textId="77777777" w:rsidR="00D10C5D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5BF1D936" w14:textId="77777777" w:rsidR="00D10C5D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6826CFE5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0277E2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DBDDDF6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57F8FD6F" w14:textId="77777777" w:rsidR="00D10C5D" w:rsidRDefault="00000000">
            <w:r>
              <w:t>0.920</w:t>
            </w:r>
          </w:p>
        </w:tc>
        <w:tc>
          <w:tcPr>
            <w:tcW w:w="916" w:type="dxa"/>
            <w:vAlign w:val="center"/>
          </w:tcPr>
          <w:p w14:paraId="061F67B7" w14:textId="77777777" w:rsidR="00D10C5D" w:rsidRDefault="00000000">
            <w:r>
              <w:t>0.320</w:t>
            </w:r>
          </w:p>
        </w:tc>
      </w:tr>
      <w:tr w:rsidR="00D10C5D" w14:paraId="31019509" w14:textId="77777777">
        <w:tc>
          <w:tcPr>
            <w:tcW w:w="622" w:type="dxa"/>
            <w:vAlign w:val="center"/>
          </w:tcPr>
          <w:p w14:paraId="43DB0D22" w14:textId="77777777" w:rsidR="00D10C5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593AC64" w14:textId="77777777" w:rsidR="00D10C5D" w:rsidRDefault="00000000">
            <w:r>
              <w:t>C1621</w:t>
            </w:r>
          </w:p>
        </w:tc>
        <w:tc>
          <w:tcPr>
            <w:tcW w:w="735" w:type="dxa"/>
            <w:vAlign w:val="center"/>
          </w:tcPr>
          <w:p w14:paraId="4D494667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F1EC19A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F5DECE" w14:textId="77777777" w:rsidR="00D10C5D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58713E9B" w14:textId="77777777" w:rsidR="00D10C5D" w:rsidRDefault="00000000">
            <w:r>
              <w:t>6.720</w:t>
            </w:r>
          </w:p>
        </w:tc>
        <w:tc>
          <w:tcPr>
            <w:tcW w:w="781" w:type="dxa"/>
            <w:vAlign w:val="center"/>
          </w:tcPr>
          <w:p w14:paraId="0B7B9BE0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179281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35C2632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41322302" w14:textId="77777777" w:rsidR="00D10C5D" w:rsidRDefault="00000000">
            <w:r>
              <w:t>0.742~0.748</w:t>
            </w:r>
          </w:p>
        </w:tc>
        <w:tc>
          <w:tcPr>
            <w:tcW w:w="916" w:type="dxa"/>
            <w:vAlign w:val="center"/>
          </w:tcPr>
          <w:p w14:paraId="3B75CB35" w14:textId="77777777" w:rsidR="00D10C5D" w:rsidRDefault="00000000">
            <w:r>
              <w:t>0.258~0.260</w:t>
            </w:r>
          </w:p>
        </w:tc>
      </w:tr>
      <w:tr w:rsidR="00D10C5D" w14:paraId="6955CBEA" w14:textId="77777777">
        <w:tc>
          <w:tcPr>
            <w:tcW w:w="622" w:type="dxa"/>
            <w:vAlign w:val="center"/>
          </w:tcPr>
          <w:p w14:paraId="24BF3983" w14:textId="77777777" w:rsidR="00D10C5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570E15C1" w14:textId="77777777" w:rsidR="00D10C5D" w:rsidRDefault="00000000">
            <w:r>
              <w:t>C2021</w:t>
            </w:r>
          </w:p>
        </w:tc>
        <w:tc>
          <w:tcPr>
            <w:tcW w:w="735" w:type="dxa"/>
            <w:vAlign w:val="center"/>
          </w:tcPr>
          <w:p w14:paraId="52656BAC" w14:textId="77777777" w:rsidR="00D10C5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7E0882B" w14:textId="77777777" w:rsidR="00D10C5D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1BD49591" w14:textId="77777777" w:rsidR="00D10C5D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457A9B24" w14:textId="77777777" w:rsidR="00D10C5D" w:rsidRDefault="00000000">
            <w:r>
              <w:t>63.000</w:t>
            </w:r>
          </w:p>
        </w:tc>
        <w:tc>
          <w:tcPr>
            <w:tcW w:w="781" w:type="dxa"/>
            <w:vAlign w:val="center"/>
          </w:tcPr>
          <w:p w14:paraId="0B9E8827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D9EC00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23F9FCE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DE27993" w14:textId="77777777" w:rsidR="00D10C5D" w:rsidRDefault="00000000">
            <w:r>
              <w:t>0.439~0.957</w:t>
            </w:r>
          </w:p>
        </w:tc>
        <w:tc>
          <w:tcPr>
            <w:tcW w:w="916" w:type="dxa"/>
            <w:vAlign w:val="center"/>
          </w:tcPr>
          <w:p w14:paraId="245EF125" w14:textId="77777777" w:rsidR="00D10C5D" w:rsidRDefault="00000000">
            <w:r>
              <w:t>0.153~0.333</w:t>
            </w:r>
          </w:p>
        </w:tc>
      </w:tr>
      <w:tr w:rsidR="00D10C5D" w14:paraId="480D1CFE" w14:textId="77777777">
        <w:tc>
          <w:tcPr>
            <w:tcW w:w="622" w:type="dxa"/>
            <w:vAlign w:val="center"/>
          </w:tcPr>
          <w:p w14:paraId="1B7CC80C" w14:textId="77777777" w:rsidR="00D10C5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D132763" w14:textId="77777777" w:rsidR="00D10C5D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14:paraId="02DACF32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F4B568E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445191" w14:textId="77777777" w:rsidR="00D10C5D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5FF9F932" w14:textId="77777777" w:rsidR="00D10C5D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14:paraId="13D9E4FC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3247A7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8F39CAD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4CE4582" w14:textId="77777777" w:rsidR="00D10C5D" w:rsidRDefault="00000000">
            <w:r>
              <w:t>0.741</w:t>
            </w:r>
          </w:p>
        </w:tc>
        <w:tc>
          <w:tcPr>
            <w:tcW w:w="916" w:type="dxa"/>
            <w:vAlign w:val="center"/>
          </w:tcPr>
          <w:p w14:paraId="784D4997" w14:textId="77777777" w:rsidR="00D10C5D" w:rsidRDefault="00000000">
            <w:r>
              <w:t>0.258</w:t>
            </w:r>
          </w:p>
        </w:tc>
      </w:tr>
      <w:tr w:rsidR="00D10C5D" w14:paraId="2C3DC010" w14:textId="77777777">
        <w:tc>
          <w:tcPr>
            <w:tcW w:w="622" w:type="dxa"/>
            <w:vAlign w:val="center"/>
          </w:tcPr>
          <w:p w14:paraId="3A1E0EEC" w14:textId="77777777" w:rsidR="00D10C5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E2F34A0" w14:textId="77777777" w:rsidR="00D10C5D" w:rsidRDefault="00000000">
            <w:r>
              <w:t>C2421</w:t>
            </w:r>
          </w:p>
        </w:tc>
        <w:tc>
          <w:tcPr>
            <w:tcW w:w="735" w:type="dxa"/>
            <w:vAlign w:val="center"/>
          </w:tcPr>
          <w:p w14:paraId="64029D23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3533EB3" w14:textId="77777777" w:rsidR="00D10C5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B9943F3" w14:textId="77777777" w:rsidR="00D10C5D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01D0A2D7" w14:textId="77777777" w:rsidR="00D10C5D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3C03B240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DA182B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DDE0F12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AF523A4" w14:textId="77777777" w:rsidR="00D10C5D" w:rsidRDefault="00000000">
            <w:r>
              <w:t>0.742~0.765</w:t>
            </w:r>
          </w:p>
        </w:tc>
        <w:tc>
          <w:tcPr>
            <w:tcW w:w="916" w:type="dxa"/>
            <w:vAlign w:val="center"/>
          </w:tcPr>
          <w:p w14:paraId="29653F65" w14:textId="77777777" w:rsidR="00D10C5D" w:rsidRDefault="00000000">
            <w:r>
              <w:t>0.258~0.266</w:t>
            </w:r>
          </w:p>
        </w:tc>
      </w:tr>
      <w:tr w:rsidR="00D10C5D" w14:paraId="0B451BDC" w14:textId="77777777">
        <w:tc>
          <w:tcPr>
            <w:tcW w:w="622" w:type="dxa"/>
            <w:vAlign w:val="center"/>
          </w:tcPr>
          <w:p w14:paraId="57FDEC65" w14:textId="77777777" w:rsidR="00D10C5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4362BC94" w14:textId="77777777" w:rsidR="00D10C5D" w:rsidRDefault="00000000">
            <w:r>
              <w:t>C2621</w:t>
            </w:r>
          </w:p>
        </w:tc>
        <w:tc>
          <w:tcPr>
            <w:tcW w:w="735" w:type="dxa"/>
            <w:vAlign w:val="center"/>
          </w:tcPr>
          <w:p w14:paraId="3DE94418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8E62DC0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760134" w14:textId="77777777" w:rsidR="00D10C5D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57191BA7" w14:textId="77777777" w:rsidR="00D10C5D" w:rsidRDefault="00000000">
            <w:r>
              <w:t>5.460</w:t>
            </w:r>
          </w:p>
        </w:tc>
        <w:tc>
          <w:tcPr>
            <w:tcW w:w="781" w:type="dxa"/>
            <w:vAlign w:val="center"/>
          </w:tcPr>
          <w:p w14:paraId="7946C7EE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70F5BD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7902C4D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1005B3D" w14:textId="77777777" w:rsidR="00D10C5D" w:rsidRDefault="00000000">
            <w:r>
              <w:t>0.740</w:t>
            </w:r>
          </w:p>
        </w:tc>
        <w:tc>
          <w:tcPr>
            <w:tcW w:w="916" w:type="dxa"/>
            <w:vAlign w:val="center"/>
          </w:tcPr>
          <w:p w14:paraId="65B9281F" w14:textId="77777777" w:rsidR="00D10C5D" w:rsidRDefault="00000000">
            <w:r>
              <w:t>0.258</w:t>
            </w:r>
          </w:p>
        </w:tc>
      </w:tr>
      <w:tr w:rsidR="00D10C5D" w14:paraId="3CF3AAE9" w14:textId="77777777">
        <w:tc>
          <w:tcPr>
            <w:tcW w:w="622" w:type="dxa"/>
            <w:vAlign w:val="center"/>
          </w:tcPr>
          <w:p w14:paraId="754A7E4A" w14:textId="77777777" w:rsidR="00D10C5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45DBE600" w14:textId="77777777" w:rsidR="00D10C5D" w:rsidRDefault="00000000">
            <w:r>
              <w:t>C3421</w:t>
            </w:r>
          </w:p>
        </w:tc>
        <w:tc>
          <w:tcPr>
            <w:tcW w:w="735" w:type="dxa"/>
            <w:vAlign w:val="center"/>
          </w:tcPr>
          <w:p w14:paraId="2013776D" w14:textId="77777777" w:rsidR="00D10C5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5D959E1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E59D8F1" w14:textId="77777777" w:rsidR="00D10C5D" w:rsidRDefault="00000000">
            <w:r>
              <w:t>7.140</w:t>
            </w:r>
          </w:p>
        </w:tc>
        <w:tc>
          <w:tcPr>
            <w:tcW w:w="848" w:type="dxa"/>
            <w:vAlign w:val="center"/>
          </w:tcPr>
          <w:p w14:paraId="77E464F9" w14:textId="77777777" w:rsidR="00D10C5D" w:rsidRDefault="00000000">
            <w:r>
              <w:t>7.140</w:t>
            </w:r>
          </w:p>
        </w:tc>
        <w:tc>
          <w:tcPr>
            <w:tcW w:w="781" w:type="dxa"/>
            <w:vAlign w:val="center"/>
          </w:tcPr>
          <w:p w14:paraId="100292FB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CD57A9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9A8DC3D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3E15F4F0" w14:textId="77777777" w:rsidR="00D10C5D" w:rsidRDefault="00000000">
            <w:r>
              <w:t>0.741</w:t>
            </w:r>
          </w:p>
        </w:tc>
        <w:tc>
          <w:tcPr>
            <w:tcW w:w="916" w:type="dxa"/>
            <w:vAlign w:val="center"/>
          </w:tcPr>
          <w:p w14:paraId="6B6280CA" w14:textId="77777777" w:rsidR="00D10C5D" w:rsidRDefault="00000000">
            <w:r>
              <w:t>0.258</w:t>
            </w:r>
          </w:p>
        </w:tc>
      </w:tr>
      <w:tr w:rsidR="00D10C5D" w14:paraId="2F25A488" w14:textId="77777777">
        <w:tc>
          <w:tcPr>
            <w:tcW w:w="622" w:type="dxa"/>
            <w:vAlign w:val="center"/>
          </w:tcPr>
          <w:p w14:paraId="6AF08B47" w14:textId="77777777" w:rsidR="00D10C5D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291C0C72" w14:textId="77777777" w:rsidR="00D10C5D" w:rsidRDefault="00000000">
            <w:r>
              <w:t>C4821</w:t>
            </w:r>
          </w:p>
        </w:tc>
        <w:tc>
          <w:tcPr>
            <w:tcW w:w="735" w:type="dxa"/>
            <w:vAlign w:val="center"/>
          </w:tcPr>
          <w:p w14:paraId="34162963" w14:textId="77777777" w:rsidR="00D10C5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13E88BD" w14:textId="77777777" w:rsidR="00D10C5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10A954" w14:textId="77777777" w:rsidR="00D10C5D" w:rsidRDefault="00000000">
            <w:r>
              <w:t>10.080</w:t>
            </w:r>
          </w:p>
        </w:tc>
        <w:tc>
          <w:tcPr>
            <w:tcW w:w="848" w:type="dxa"/>
            <w:vAlign w:val="center"/>
          </w:tcPr>
          <w:p w14:paraId="053CE039" w14:textId="77777777" w:rsidR="00D10C5D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0B72A2FB" w14:textId="77777777" w:rsidR="00D10C5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E33A78" w14:textId="77777777" w:rsidR="00D10C5D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346EBC7" w14:textId="77777777" w:rsidR="00D10C5D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2D01780" w14:textId="77777777" w:rsidR="00D10C5D" w:rsidRDefault="00000000">
            <w:r>
              <w:t>0.919</w:t>
            </w:r>
          </w:p>
        </w:tc>
        <w:tc>
          <w:tcPr>
            <w:tcW w:w="916" w:type="dxa"/>
            <w:vAlign w:val="center"/>
          </w:tcPr>
          <w:p w14:paraId="042233B0" w14:textId="77777777" w:rsidR="00D10C5D" w:rsidRDefault="00000000">
            <w:r>
              <w:t>0.320</w:t>
            </w:r>
          </w:p>
        </w:tc>
      </w:tr>
      <w:tr w:rsidR="00D10C5D" w14:paraId="57DF89F2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225CBB7" w14:textId="77777777" w:rsidR="00D10C5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04FFAA" w14:textId="77777777" w:rsidR="00D10C5D" w:rsidRDefault="00000000">
            <w:r>
              <w:t>109.410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4DD0E630" w14:textId="77777777" w:rsidR="00D10C5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21B9993" w14:textId="77777777" w:rsidR="00D10C5D" w:rsidRDefault="00000000">
            <w:r>
              <w:t>0.277</w:t>
            </w:r>
          </w:p>
        </w:tc>
      </w:tr>
    </w:tbl>
    <w:p w14:paraId="35BBF82F" w14:textId="77777777" w:rsidR="00D10C5D" w:rsidRDefault="00D10C5D">
      <w:pPr>
        <w:widowControl w:val="0"/>
        <w:jc w:val="both"/>
        <w:rPr>
          <w:color w:val="000000"/>
        </w:rPr>
      </w:pPr>
    </w:p>
    <w:p w14:paraId="072CF2CD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24152"/>
      <w:r>
        <w:rPr>
          <w:color w:val="000000"/>
        </w:rPr>
        <w:t>总体热工性能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D10C5D" w14:paraId="2C68F1FC" w14:textId="77777777">
        <w:tc>
          <w:tcPr>
            <w:tcW w:w="1678" w:type="dxa"/>
            <w:shd w:val="clear" w:color="auto" w:fill="E6E6E6"/>
            <w:vAlign w:val="center"/>
          </w:tcPr>
          <w:p w14:paraId="626B6023" w14:textId="77777777" w:rsidR="00D10C5D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4C540B5C" w14:textId="77777777" w:rsidR="00D10C5D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4F44B0CC" w14:textId="77777777" w:rsidR="00D10C5D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193F5CED" w14:textId="77777777" w:rsidR="00D10C5D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2EDCA945" w14:textId="77777777" w:rsidR="00D10C5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6256863E" w14:textId="77777777" w:rsidR="00D10C5D" w:rsidRDefault="00000000">
            <w:pPr>
              <w:jc w:val="center"/>
            </w:pPr>
            <w:r>
              <w:t>窗墙比</w:t>
            </w:r>
          </w:p>
        </w:tc>
      </w:tr>
      <w:tr w:rsidR="00D10C5D" w14:paraId="26CB2F96" w14:textId="77777777">
        <w:tc>
          <w:tcPr>
            <w:tcW w:w="1678" w:type="dxa"/>
            <w:shd w:val="clear" w:color="auto" w:fill="E6E6E6"/>
            <w:vAlign w:val="center"/>
          </w:tcPr>
          <w:p w14:paraId="511814E1" w14:textId="77777777" w:rsidR="00D10C5D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23E5EEC1" w14:textId="77777777" w:rsidR="00D10C5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70534FC" w14:textId="77777777" w:rsidR="00D10C5D" w:rsidRDefault="00000000">
            <w:r>
              <w:t>214.20</w:t>
            </w:r>
          </w:p>
        </w:tc>
        <w:tc>
          <w:tcPr>
            <w:tcW w:w="1564" w:type="dxa"/>
            <w:vAlign w:val="center"/>
          </w:tcPr>
          <w:p w14:paraId="2DCE7D57" w14:textId="77777777" w:rsidR="00D10C5D" w:rsidRDefault="00000000">
            <w:r>
              <w:t>1.96</w:t>
            </w:r>
          </w:p>
        </w:tc>
        <w:tc>
          <w:tcPr>
            <w:tcW w:w="1678" w:type="dxa"/>
            <w:vAlign w:val="center"/>
          </w:tcPr>
          <w:p w14:paraId="65AB4B9E" w14:textId="77777777" w:rsidR="00D10C5D" w:rsidRDefault="00000000">
            <w:r>
              <w:t>0.22</w:t>
            </w:r>
          </w:p>
        </w:tc>
        <w:tc>
          <w:tcPr>
            <w:tcW w:w="1508" w:type="dxa"/>
            <w:vAlign w:val="center"/>
          </w:tcPr>
          <w:p w14:paraId="7780E481" w14:textId="77777777" w:rsidR="00D10C5D" w:rsidRDefault="00000000">
            <w:r>
              <w:t>0.30</w:t>
            </w:r>
          </w:p>
        </w:tc>
      </w:tr>
      <w:tr w:rsidR="00D10C5D" w14:paraId="74440F6B" w14:textId="77777777">
        <w:tc>
          <w:tcPr>
            <w:tcW w:w="1678" w:type="dxa"/>
            <w:shd w:val="clear" w:color="auto" w:fill="E6E6E6"/>
            <w:vAlign w:val="center"/>
          </w:tcPr>
          <w:p w14:paraId="5BED57BF" w14:textId="77777777" w:rsidR="00D10C5D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3B4C1473" w14:textId="77777777" w:rsidR="00D10C5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0B9665A" w14:textId="77777777" w:rsidR="00D10C5D" w:rsidRDefault="00000000">
            <w:r>
              <w:t>243.36</w:t>
            </w:r>
          </w:p>
        </w:tc>
        <w:tc>
          <w:tcPr>
            <w:tcW w:w="1564" w:type="dxa"/>
            <w:vAlign w:val="center"/>
          </w:tcPr>
          <w:p w14:paraId="13987E17" w14:textId="77777777" w:rsidR="00D10C5D" w:rsidRDefault="00000000">
            <w:r>
              <w:t>1.95</w:t>
            </w:r>
          </w:p>
        </w:tc>
        <w:tc>
          <w:tcPr>
            <w:tcW w:w="1678" w:type="dxa"/>
            <w:vAlign w:val="center"/>
          </w:tcPr>
          <w:p w14:paraId="5C29E157" w14:textId="77777777" w:rsidR="00D10C5D" w:rsidRDefault="00000000">
            <w:r>
              <w:t>0.22</w:t>
            </w:r>
          </w:p>
        </w:tc>
        <w:tc>
          <w:tcPr>
            <w:tcW w:w="1508" w:type="dxa"/>
            <w:vAlign w:val="center"/>
          </w:tcPr>
          <w:p w14:paraId="4DB6AE28" w14:textId="77777777" w:rsidR="00D10C5D" w:rsidRDefault="00000000">
            <w:r>
              <w:t>0.36</w:t>
            </w:r>
          </w:p>
        </w:tc>
      </w:tr>
      <w:tr w:rsidR="00D10C5D" w14:paraId="6F3D48B1" w14:textId="77777777">
        <w:tc>
          <w:tcPr>
            <w:tcW w:w="1678" w:type="dxa"/>
            <w:shd w:val="clear" w:color="auto" w:fill="E6E6E6"/>
            <w:vAlign w:val="center"/>
          </w:tcPr>
          <w:p w14:paraId="7210625F" w14:textId="77777777" w:rsidR="00D10C5D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799AC2EE" w14:textId="77777777" w:rsidR="00D10C5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1351E5F" w14:textId="77777777" w:rsidR="00D10C5D" w:rsidRDefault="00000000">
            <w:r>
              <w:t>124.11</w:t>
            </w:r>
          </w:p>
        </w:tc>
        <w:tc>
          <w:tcPr>
            <w:tcW w:w="1564" w:type="dxa"/>
            <w:vAlign w:val="center"/>
          </w:tcPr>
          <w:p w14:paraId="2DDAEA5F" w14:textId="77777777" w:rsidR="00D10C5D" w:rsidRDefault="00000000">
            <w:r>
              <w:t>1.92</w:t>
            </w:r>
          </w:p>
        </w:tc>
        <w:tc>
          <w:tcPr>
            <w:tcW w:w="1678" w:type="dxa"/>
            <w:vAlign w:val="center"/>
          </w:tcPr>
          <w:p w14:paraId="425DF968" w14:textId="77777777" w:rsidR="00D10C5D" w:rsidRDefault="00000000">
            <w:r>
              <w:t>0.23</w:t>
            </w:r>
          </w:p>
        </w:tc>
        <w:tc>
          <w:tcPr>
            <w:tcW w:w="1508" w:type="dxa"/>
            <w:vAlign w:val="center"/>
          </w:tcPr>
          <w:p w14:paraId="2A35DBC8" w14:textId="77777777" w:rsidR="00D10C5D" w:rsidRDefault="00000000">
            <w:r>
              <w:t>0.27</w:t>
            </w:r>
          </w:p>
        </w:tc>
      </w:tr>
      <w:tr w:rsidR="00D10C5D" w14:paraId="4023837B" w14:textId="77777777">
        <w:tc>
          <w:tcPr>
            <w:tcW w:w="1678" w:type="dxa"/>
            <w:shd w:val="clear" w:color="auto" w:fill="E6E6E6"/>
            <w:vAlign w:val="center"/>
          </w:tcPr>
          <w:p w14:paraId="1D1AA19E" w14:textId="77777777" w:rsidR="00D10C5D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21B6F2DB" w14:textId="77777777" w:rsidR="00D10C5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28F87D7" w14:textId="77777777" w:rsidR="00D10C5D" w:rsidRDefault="00000000">
            <w:r>
              <w:t>109.41</w:t>
            </w:r>
          </w:p>
        </w:tc>
        <w:tc>
          <w:tcPr>
            <w:tcW w:w="1564" w:type="dxa"/>
            <w:vAlign w:val="center"/>
          </w:tcPr>
          <w:p w14:paraId="575AF322" w14:textId="77777777" w:rsidR="00D10C5D" w:rsidRDefault="00000000">
            <w:r>
              <w:t>1.92</w:t>
            </w:r>
          </w:p>
        </w:tc>
        <w:tc>
          <w:tcPr>
            <w:tcW w:w="1678" w:type="dxa"/>
            <w:vAlign w:val="center"/>
          </w:tcPr>
          <w:p w14:paraId="572E49C0" w14:textId="77777777" w:rsidR="00D10C5D" w:rsidRDefault="00000000">
            <w:r>
              <w:t>0.28</w:t>
            </w:r>
          </w:p>
        </w:tc>
        <w:tc>
          <w:tcPr>
            <w:tcW w:w="1508" w:type="dxa"/>
            <w:vAlign w:val="center"/>
          </w:tcPr>
          <w:p w14:paraId="25D038E6" w14:textId="77777777" w:rsidR="00D10C5D" w:rsidRDefault="00000000">
            <w:r>
              <w:t>0.23</w:t>
            </w:r>
          </w:p>
        </w:tc>
      </w:tr>
      <w:tr w:rsidR="00D10C5D" w14:paraId="20A7729A" w14:textId="77777777">
        <w:tc>
          <w:tcPr>
            <w:tcW w:w="1678" w:type="dxa"/>
            <w:shd w:val="clear" w:color="auto" w:fill="E6E6E6"/>
            <w:vAlign w:val="center"/>
          </w:tcPr>
          <w:p w14:paraId="2D77DACE" w14:textId="77777777" w:rsidR="00D10C5D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6A11D17F" w14:textId="77777777" w:rsidR="00D10C5D" w:rsidRDefault="00D10C5D"/>
        </w:tc>
        <w:tc>
          <w:tcPr>
            <w:tcW w:w="1451" w:type="dxa"/>
            <w:vAlign w:val="center"/>
          </w:tcPr>
          <w:p w14:paraId="489EEBF9" w14:textId="77777777" w:rsidR="00D10C5D" w:rsidRDefault="00000000">
            <w:r>
              <w:t>691.08</w:t>
            </w:r>
          </w:p>
        </w:tc>
        <w:tc>
          <w:tcPr>
            <w:tcW w:w="1564" w:type="dxa"/>
            <w:vAlign w:val="center"/>
          </w:tcPr>
          <w:p w14:paraId="13CF8C72" w14:textId="77777777" w:rsidR="00D10C5D" w:rsidRDefault="00000000">
            <w:r>
              <w:t>1.94</w:t>
            </w:r>
          </w:p>
        </w:tc>
        <w:tc>
          <w:tcPr>
            <w:tcW w:w="1678" w:type="dxa"/>
            <w:vAlign w:val="center"/>
          </w:tcPr>
          <w:p w14:paraId="1C4BB4DA" w14:textId="77777777" w:rsidR="00D10C5D" w:rsidRDefault="00000000">
            <w:r>
              <w:t>0.23</w:t>
            </w:r>
          </w:p>
        </w:tc>
        <w:tc>
          <w:tcPr>
            <w:tcW w:w="1508" w:type="dxa"/>
            <w:vAlign w:val="center"/>
          </w:tcPr>
          <w:p w14:paraId="1F65D4F5" w14:textId="77777777" w:rsidR="00D10C5D" w:rsidRDefault="00000000">
            <w:r>
              <w:t>0.30</w:t>
            </w:r>
          </w:p>
        </w:tc>
      </w:tr>
    </w:tbl>
    <w:p w14:paraId="52E44F3E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BC0DA70" w14:textId="77777777" w:rsidR="00D10C5D" w:rsidRDefault="00000000">
      <w:pPr>
        <w:pStyle w:val="2"/>
        <w:widowControl w:val="0"/>
      </w:pPr>
      <w:bookmarkStart w:id="76" w:name="_Toc30350"/>
      <w:r>
        <w:t>可开启窗扇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D10C5D" w14:paraId="213E7BA0" w14:textId="77777777">
        <w:tc>
          <w:tcPr>
            <w:tcW w:w="707" w:type="dxa"/>
            <w:shd w:val="clear" w:color="auto" w:fill="E6E6E6"/>
            <w:vAlign w:val="center"/>
          </w:tcPr>
          <w:p w14:paraId="5088B727" w14:textId="77777777" w:rsidR="00D10C5D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7E7436A" w14:textId="77777777" w:rsidR="00D10C5D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E11F0BA" w14:textId="77777777" w:rsidR="00D10C5D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14D0AC1" w14:textId="77777777" w:rsidR="00D10C5D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3A25944" w14:textId="77777777" w:rsidR="00D10C5D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64766A9" w14:textId="77777777" w:rsidR="00D10C5D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3C3A3CE2" w14:textId="77777777" w:rsidR="00D10C5D" w:rsidRDefault="00000000">
            <w:pPr>
              <w:jc w:val="center"/>
            </w:pPr>
            <w:r>
              <w:t>可开启窗扇</w:t>
            </w:r>
          </w:p>
        </w:tc>
      </w:tr>
      <w:tr w:rsidR="00D10C5D" w14:paraId="2DEA20D1" w14:textId="77777777">
        <w:tc>
          <w:tcPr>
            <w:tcW w:w="707" w:type="dxa"/>
            <w:vMerge w:val="restart"/>
            <w:vAlign w:val="center"/>
          </w:tcPr>
          <w:p w14:paraId="75197493" w14:textId="77777777" w:rsidR="00D10C5D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6C9A283B" w14:textId="77777777" w:rsidR="00D10C5D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710650F3" w14:textId="77777777" w:rsidR="00D10C5D" w:rsidRDefault="00000000">
            <w:r>
              <w:t>接待室</w:t>
            </w:r>
          </w:p>
        </w:tc>
        <w:tc>
          <w:tcPr>
            <w:tcW w:w="1245" w:type="dxa"/>
            <w:vAlign w:val="center"/>
          </w:tcPr>
          <w:p w14:paraId="1A5C5B50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427C83A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53953CD" w14:textId="77777777" w:rsidR="00D10C5D" w:rsidRDefault="00000000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6350CD8A" w14:textId="77777777" w:rsidR="00D10C5D" w:rsidRDefault="00000000">
            <w:pPr>
              <w:jc w:val="center"/>
            </w:pPr>
            <w:r>
              <w:t>有可开启窗扇</w:t>
            </w:r>
          </w:p>
        </w:tc>
      </w:tr>
      <w:tr w:rsidR="00D10C5D" w14:paraId="2ED1F91A" w14:textId="77777777">
        <w:tc>
          <w:tcPr>
            <w:tcW w:w="707" w:type="dxa"/>
            <w:vMerge/>
            <w:vAlign w:val="center"/>
          </w:tcPr>
          <w:p w14:paraId="09F9CB2B" w14:textId="77777777" w:rsidR="00D10C5D" w:rsidRDefault="00D10C5D"/>
        </w:tc>
        <w:tc>
          <w:tcPr>
            <w:tcW w:w="1228" w:type="dxa"/>
            <w:vMerge/>
            <w:vAlign w:val="center"/>
          </w:tcPr>
          <w:p w14:paraId="4EF3F0E9" w14:textId="77777777" w:rsidR="00D10C5D" w:rsidRDefault="00D10C5D"/>
        </w:tc>
        <w:tc>
          <w:tcPr>
            <w:tcW w:w="1924" w:type="dxa"/>
            <w:vMerge/>
            <w:vAlign w:val="center"/>
          </w:tcPr>
          <w:p w14:paraId="7F6DEEA3" w14:textId="77777777" w:rsidR="00D10C5D" w:rsidRDefault="00D10C5D"/>
        </w:tc>
        <w:tc>
          <w:tcPr>
            <w:tcW w:w="1245" w:type="dxa"/>
            <w:vAlign w:val="center"/>
          </w:tcPr>
          <w:p w14:paraId="3768D4CF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BB8CAC3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B477236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EF52D26" w14:textId="77777777" w:rsidR="00D10C5D" w:rsidRDefault="00D10C5D"/>
        </w:tc>
      </w:tr>
      <w:tr w:rsidR="00D10C5D" w14:paraId="7651FE92" w14:textId="77777777">
        <w:tc>
          <w:tcPr>
            <w:tcW w:w="707" w:type="dxa"/>
            <w:vMerge/>
            <w:vAlign w:val="center"/>
          </w:tcPr>
          <w:p w14:paraId="484E1C4F" w14:textId="77777777" w:rsidR="00D10C5D" w:rsidRDefault="00D10C5D"/>
        </w:tc>
        <w:tc>
          <w:tcPr>
            <w:tcW w:w="1228" w:type="dxa"/>
            <w:vMerge/>
            <w:vAlign w:val="center"/>
          </w:tcPr>
          <w:p w14:paraId="77A0CF93" w14:textId="77777777" w:rsidR="00D10C5D" w:rsidRDefault="00D10C5D"/>
        </w:tc>
        <w:tc>
          <w:tcPr>
            <w:tcW w:w="1924" w:type="dxa"/>
            <w:vMerge/>
            <w:vAlign w:val="center"/>
          </w:tcPr>
          <w:p w14:paraId="6F48222D" w14:textId="77777777" w:rsidR="00D10C5D" w:rsidRDefault="00D10C5D"/>
        </w:tc>
        <w:tc>
          <w:tcPr>
            <w:tcW w:w="1245" w:type="dxa"/>
            <w:vAlign w:val="center"/>
          </w:tcPr>
          <w:p w14:paraId="3D540837" w14:textId="77777777" w:rsidR="00D10C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BCC0729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D3BA04A" w14:textId="77777777" w:rsidR="00D10C5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380FC0B" w14:textId="77777777" w:rsidR="00D10C5D" w:rsidRDefault="00D10C5D"/>
        </w:tc>
      </w:tr>
      <w:tr w:rsidR="00D10C5D" w14:paraId="3BE383E5" w14:textId="77777777">
        <w:tc>
          <w:tcPr>
            <w:tcW w:w="707" w:type="dxa"/>
            <w:vMerge/>
            <w:vAlign w:val="center"/>
          </w:tcPr>
          <w:p w14:paraId="42A0194E" w14:textId="77777777" w:rsidR="00D10C5D" w:rsidRDefault="00D10C5D"/>
        </w:tc>
        <w:tc>
          <w:tcPr>
            <w:tcW w:w="1228" w:type="dxa"/>
            <w:vMerge/>
            <w:vAlign w:val="center"/>
          </w:tcPr>
          <w:p w14:paraId="12F79F54" w14:textId="77777777" w:rsidR="00D10C5D" w:rsidRDefault="00D10C5D"/>
        </w:tc>
        <w:tc>
          <w:tcPr>
            <w:tcW w:w="1924" w:type="dxa"/>
            <w:vMerge/>
            <w:vAlign w:val="center"/>
          </w:tcPr>
          <w:p w14:paraId="40A812C3" w14:textId="77777777" w:rsidR="00D10C5D" w:rsidRDefault="00D10C5D"/>
        </w:tc>
        <w:tc>
          <w:tcPr>
            <w:tcW w:w="1245" w:type="dxa"/>
            <w:vAlign w:val="center"/>
          </w:tcPr>
          <w:p w14:paraId="0AE493FE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E0E1FE2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EEA0C2C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E1E38D" w14:textId="77777777" w:rsidR="00D10C5D" w:rsidRDefault="00D10C5D"/>
        </w:tc>
      </w:tr>
      <w:tr w:rsidR="00D10C5D" w14:paraId="7E2F5B96" w14:textId="77777777">
        <w:tc>
          <w:tcPr>
            <w:tcW w:w="707" w:type="dxa"/>
            <w:vMerge/>
            <w:vAlign w:val="center"/>
          </w:tcPr>
          <w:p w14:paraId="2247C2C8" w14:textId="77777777" w:rsidR="00D10C5D" w:rsidRDefault="00D10C5D"/>
        </w:tc>
        <w:tc>
          <w:tcPr>
            <w:tcW w:w="1228" w:type="dxa"/>
            <w:vMerge/>
            <w:vAlign w:val="center"/>
          </w:tcPr>
          <w:p w14:paraId="36083D49" w14:textId="77777777" w:rsidR="00D10C5D" w:rsidRDefault="00D10C5D"/>
        </w:tc>
        <w:tc>
          <w:tcPr>
            <w:tcW w:w="1924" w:type="dxa"/>
            <w:vMerge/>
            <w:vAlign w:val="center"/>
          </w:tcPr>
          <w:p w14:paraId="7523F00F" w14:textId="77777777" w:rsidR="00D10C5D" w:rsidRDefault="00D10C5D"/>
        </w:tc>
        <w:tc>
          <w:tcPr>
            <w:tcW w:w="1245" w:type="dxa"/>
            <w:vAlign w:val="center"/>
          </w:tcPr>
          <w:p w14:paraId="7EBD67C8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3435912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9BCD34C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C02B03A" w14:textId="77777777" w:rsidR="00D10C5D" w:rsidRDefault="00D10C5D"/>
        </w:tc>
      </w:tr>
      <w:tr w:rsidR="00D10C5D" w14:paraId="4C53B460" w14:textId="77777777">
        <w:tc>
          <w:tcPr>
            <w:tcW w:w="707" w:type="dxa"/>
            <w:vMerge/>
            <w:vAlign w:val="center"/>
          </w:tcPr>
          <w:p w14:paraId="79D9845F" w14:textId="77777777" w:rsidR="00D10C5D" w:rsidRDefault="00D10C5D"/>
        </w:tc>
        <w:tc>
          <w:tcPr>
            <w:tcW w:w="1228" w:type="dxa"/>
            <w:vMerge/>
            <w:vAlign w:val="center"/>
          </w:tcPr>
          <w:p w14:paraId="28B82C85" w14:textId="77777777" w:rsidR="00D10C5D" w:rsidRDefault="00D10C5D"/>
        </w:tc>
        <w:tc>
          <w:tcPr>
            <w:tcW w:w="1924" w:type="dxa"/>
            <w:vMerge/>
            <w:vAlign w:val="center"/>
          </w:tcPr>
          <w:p w14:paraId="3C90B578" w14:textId="77777777" w:rsidR="00D10C5D" w:rsidRDefault="00D10C5D"/>
        </w:tc>
        <w:tc>
          <w:tcPr>
            <w:tcW w:w="1245" w:type="dxa"/>
            <w:vAlign w:val="center"/>
          </w:tcPr>
          <w:p w14:paraId="168E9D8E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83F05B5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4CAE8A4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74BA709" w14:textId="77777777" w:rsidR="00D10C5D" w:rsidRDefault="00D10C5D"/>
        </w:tc>
      </w:tr>
      <w:tr w:rsidR="00D10C5D" w14:paraId="405144E5" w14:textId="77777777">
        <w:tc>
          <w:tcPr>
            <w:tcW w:w="707" w:type="dxa"/>
            <w:vMerge/>
            <w:vAlign w:val="center"/>
          </w:tcPr>
          <w:p w14:paraId="423B91E1" w14:textId="77777777" w:rsidR="00D10C5D" w:rsidRDefault="00D10C5D"/>
        </w:tc>
        <w:tc>
          <w:tcPr>
            <w:tcW w:w="1228" w:type="dxa"/>
            <w:vMerge/>
            <w:vAlign w:val="center"/>
          </w:tcPr>
          <w:p w14:paraId="025837C3" w14:textId="77777777" w:rsidR="00D10C5D" w:rsidRDefault="00D10C5D"/>
        </w:tc>
        <w:tc>
          <w:tcPr>
            <w:tcW w:w="1924" w:type="dxa"/>
            <w:vMerge/>
            <w:vAlign w:val="center"/>
          </w:tcPr>
          <w:p w14:paraId="0D5FF136" w14:textId="77777777" w:rsidR="00D10C5D" w:rsidRDefault="00D10C5D"/>
        </w:tc>
        <w:tc>
          <w:tcPr>
            <w:tcW w:w="1245" w:type="dxa"/>
            <w:vAlign w:val="center"/>
          </w:tcPr>
          <w:p w14:paraId="34B54F08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AA5A90B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052DB3F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5B1C7F7" w14:textId="77777777" w:rsidR="00D10C5D" w:rsidRDefault="00D10C5D"/>
        </w:tc>
      </w:tr>
      <w:tr w:rsidR="00D10C5D" w14:paraId="684D74BF" w14:textId="77777777">
        <w:tc>
          <w:tcPr>
            <w:tcW w:w="707" w:type="dxa"/>
            <w:vMerge/>
            <w:vAlign w:val="center"/>
          </w:tcPr>
          <w:p w14:paraId="08CCC9E8" w14:textId="77777777" w:rsidR="00D10C5D" w:rsidRDefault="00D10C5D"/>
        </w:tc>
        <w:tc>
          <w:tcPr>
            <w:tcW w:w="1228" w:type="dxa"/>
            <w:vMerge/>
            <w:vAlign w:val="center"/>
          </w:tcPr>
          <w:p w14:paraId="336A6C0D" w14:textId="77777777" w:rsidR="00D10C5D" w:rsidRDefault="00D10C5D"/>
        </w:tc>
        <w:tc>
          <w:tcPr>
            <w:tcW w:w="1924" w:type="dxa"/>
            <w:vMerge/>
            <w:vAlign w:val="center"/>
          </w:tcPr>
          <w:p w14:paraId="14BFECFE" w14:textId="77777777" w:rsidR="00D10C5D" w:rsidRDefault="00D10C5D"/>
        </w:tc>
        <w:tc>
          <w:tcPr>
            <w:tcW w:w="1245" w:type="dxa"/>
            <w:vAlign w:val="center"/>
          </w:tcPr>
          <w:p w14:paraId="21F37D94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5255E2D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59A9BCB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757A479" w14:textId="77777777" w:rsidR="00D10C5D" w:rsidRDefault="00D10C5D"/>
        </w:tc>
      </w:tr>
      <w:tr w:rsidR="00D10C5D" w14:paraId="4F1246B4" w14:textId="77777777">
        <w:tc>
          <w:tcPr>
            <w:tcW w:w="707" w:type="dxa"/>
            <w:vMerge/>
            <w:vAlign w:val="center"/>
          </w:tcPr>
          <w:p w14:paraId="7E84A577" w14:textId="77777777" w:rsidR="00D10C5D" w:rsidRDefault="00D10C5D"/>
        </w:tc>
        <w:tc>
          <w:tcPr>
            <w:tcW w:w="1228" w:type="dxa"/>
            <w:vMerge/>
            <w:vAlign w:val="center"/>
          </w:tcPr>
          <w:p w14:paraId="41CCBD84" w14:textId="77777777" w:rsidR="00D10C5D" w:rsidRDefault="00D10C5D"/>
        </w:tc>
        <w:tc>
          <w:tcPr>
            <w:tcW w:w="1924" w:type="dxa"/>
            <w:vMerge/>
            <w:vAlign w:val="center"/>
          </w:tcPr>
          <w:p w14:paraId="668F5162" w14:textId="77777777" w:rsidR="00D10C5D" w:rsidRDefault="00D10C5D"/>
        </w:tc>
        <w:tc>
          <w:tcPr>
            <w:tcW w:w="1245" w:type="dxa"/>
            <w:vAlign w:val="center"/>
          </w:tcPr>
          <w:p w14:paraId="2332140A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3378BA3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4F4DB69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09213E7" w14:textId="77777777" w:rsidR="00D10C5D" w:rsidRDefault="00D10C5D"/>
        </w:tc>
      </w:tr>
      <w:tr w:rsidR="00D10C5D" w14:paraId="0B81E755" w14:textId="77777777">
        <w:tc>
          <w:tcPr>
            <w:tcW w:w="707" w:type="dxa"/>
            <w:vMerge/>
            <w:vAlign w:val="center"/>
          </w:tcPr>
          <w:p w14:paraId="0B2F53AA" w14:textId="77777777" w:rsidR="00D10C5D" w:rsidRDefault="00D10C5D"/>
        </w:tc>
        <w:tc>
          <w:tcPr>
            <w:tcW w:w="1228" w:type="dxa"/>
            <w:vMerge/>
            <w:vAlign w:val="center"/>
          </w:tcPr>
          <w:p w14:paraId="31A9664B" w14:textId="77777777" w:rsidR="00D10C5D" w:rsidRDefault="00D10C5D"/>
        </w:tc>
        <w:tc>
          <w:tcPr>
            <w:tcW w:w="1924" w:type="dxa"/>
            <w:vMerge/>
            <w:vAlign w:val="center"/>
          </w:tcPr>
          <w:p w14:paraId="4AC6144D" w14:textId="77777777" w:rsidR="00D10C5D" w:rsidRDefault="00D10C5D"/>
        </w:tc>
        <w:tc>
          <w:tcPr>
            <w:tcW w:w="1245" w:type="dxa"/>
            <w:vAlign w:val="center"/>
          </w:tcPr>
          <w:p w14:paraId="2C05ABA2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09641A3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F60F79C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607FD01" w14:textId="77777777" w:rsidR="00D10C5D" w:rsidRDefault="00D10C5D"/>
        </w:tc>
      </w:tr>
      <w:tr w:rsidR="00D10C5D" w14:paraId="4583DD42" w14:textId="77777777">
        <w:tc>
          <w:tcPr>
            <w:tcW w:w="707" w:type="dxa"/>
            <w:vMerge/>
            <w:vAlign w:val="center"/>
          </w:tcPr>
          <w:p w14:paraId="119464CC" w14:textId="77777777" w:rsidR="00D10C5D" w:rsidRDefault="00D10C5D"/>
        </w:tc>
        <w:tc>
          <w:tcPr>
            <w:tcW w:w="1228" w:type="dxa"/>
            <w:vMerge/>
            <w:vAlign w:val="center"/>
          </w:tcPr>
          <w:p w14:paraId="04EBB370" w14:textId="77777777" w:rsidR="00D10C5D" w:rsidRDefault="00D10C5D"/>
        </w:tc>
        <w:tc>
          <w:tcPr>
            <w:tcW w:w="1924" w:type="dxa"/>
            <w:vMerge/>
            <w:vAlign w:val="center"/>
          </w:tcPr>
          <w:p w14:paraId="614F948B" w14:textId="77777777" w:rsidR="00D10C5D" w:rsidRDefault="00D10C5D"/>
        </w:tc>
        <w:tc>
          <w:tcPr>
            <w:tcW w:w="1245" w:type="dxa"/>
            <w:vAlign w:val="center"/>
          </w:tcPr>
          <w:p w14:paraId="450295ED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F3E817D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BFA4A76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C077797" w14:textId="77777777" w:rsidR="00D10C5D" w:rsidRDefault="00D10C5D"/>
        </w:tc>
      </w:tr>
      <w:tr w:rsidR="00D10C5D" w14:paraId="221F01C4" w14:textId="77777777">
        <w:tc>
          <w:tcPr>
            <w:tcW w:w="707" w:type="dxa"/>
            <w:vMerge/>
            <w:vAlign w:val="center"/>
          </w:tcPr>
          <w:p w14:paraId="6ECBFB20" w14:textId="77777777" w:rsidR="00D10C5D" w:rsidRDefault="00D10C5D"/>
        </w:tc>
        <w:tc>
          <w:tcPr>
            <w:tcW w:w="1228" w:type="dxa"/>
            <w:vMerge/>
            <w:vAlign w:val="center"/>
          </w:tcPr>
          <w:p w14:paraId="226DE5C6" w14:textId="77777777" w:rsidR="00D10C5D" w:rsidRDefault="00D10C5D"/>
        </w:tc>
        <w:tc>
          <w:tcPr>
            <w:tcW w:w="1924" w:type="dxa"/>
            <w:vMerge/>
            <w:vAlign w:val="center"/>
          </w:tcPr>
          <w:p w14:paraId="6D14AD2D" w14:textId="77777777" w:rsidR="00D10C5D" w:rsidRDefault="00D10C5D"/>
        </w:tc>
        <w:tc>
          <w:tcPr>
            <w:tcW w:w="1245" w:type="dxa"/>
            <w:vAlign w:val="center"/>
          </w:tcPr>
          <w:p w14:paraId="4D4485CB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8CD8CB2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09B5B3C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307ED14" w14:textId="77777777" w:rsidR="00D10C5D" w:rsidRDefault="00D10C5D"/>
        </w:tc>
      </w:tr>
      <w:tr w:rsidR="00D10C5D" w14:paraId="54026B3A" w14:textId="77777777">
        <w:tc>
          <w:tcPr>
            <w:tcW w:w="707" w:type="dxa"/>
            <w:vMerge/>
            <w:vAlign w:val="center"/>
          </w:tcPr>
          <w:p w14:paraId="1A938C74" w14:textId="77777777" w:rsidR="00D10C5D" w:rsidRDefault="00D10C5D"/>
        </w:tc>
        <w:tc>
          <w:tcPr>
            <w:tcW w:w="1228" w:type="dxa"/>
            <w:vMerge/>
            <w:vAlign w:val="center"/>
          </w:tcPr>
          <w:p w14:paraId="29800639" w14:textId="77777777" w:rsidR="00D10C5D" w:rsidRDefault="00D10C5D"/>
        </w:tc>
        <w:tc>
          <w:tcPr>
            <w:tcW w:w="1924" w:type="dxa"/>
            <w:vMerge/>
            <w:vAlign w:val="center"/>
          </w:tcPr>
          <w:p w14:paraId="2F7B8882" w14:textId="77777777" w:rsidR="00D10C5D" w:rsidRDefault="00D10C5D"/>
        </w:tc>
        <w:tc>
          <w:tcPr>
            <w:tcW w:w="1245" w:type="dxa"/>
            <w:vAlign w:val="center"/>
          </w:tcPr>
          <w:p w14:paraId="3130A7DD" w14:textId="77777777" w:rsidR="00D10C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2A48B73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D867D29" w14:textId="77777777" w:rsidR="00D10C5D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B7C8B8C" w14:textId="77777777" w:rsidR="00D10C5D" w:rsidRDefault="00D10C5D"/>
        </w:tc>
      </w:tr>
      <w:tr w:rsidR="00D10C5D" w14:paraId="2AB38F6D" w14:textId="77777777">
        <w:tc>
          <w:tcPr>
            <w:tcW w:w="707" w:type="dxa"/>
            <w:vMerge/>
            <w:vAlign w:val="center"/>
          </w:tcPr>
          <w:p w14:paraId="7BD86316" w14:textId="77777777" w:rsidR="00D10C5D" w:rsidRDefault="00D10C5D"/>
        </w:tc>
        <w:tc>
          <w:tcPr>
            <w:tcW w:w="1228" w:type="dxa"/>
            <w:vMerge/>
            <w:vAlign w:val="center"/>
          </w:tcPr>
          <w:p w14:paraId="375E4D16" w14:textId="77777777" w:rsidR="00D10C5D" w:rsidRDefault="00D10C5D"/>
        </w:tc>
        <w:tc>
          <w:tcPr>
            <w:tcW w:w="1924" w:type="dxa"/>
            <w:vMerge/>
            <w:vAlign w:val="center"/>
          </w:tcPr>
          <w:p w14:paraId="37C015D7" w14:textId="77777777" w:rsidR="00D10C5D" w:rsidRDefault="00D10C5D"/>
        </w:tc>
        <w:tc>
          <w:tcPr>
            <w:tcW w:w="1245" w:type="dxa"/>
            <w:vAlign w:val="center"/>
          </w:tcPr>
          <w:p w14:paraId="5F12B291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B59603B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ECDA56D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2503951" w14:textId="77777777" w:rsidR="00D10C5D" w:rsidRDefault="00D10C5D"/>
        </w:tc>
      </w:tr>
      <w:tr w:rsidR="00D10C5D" w14:paraId="5C5DD933" w14:textId="77777777">
        <w:tc>
          <w:tcPr>
            <w:tcW w:w="707" w:type="dxa"/>
            <w:vMerge/>
            <w:vAlign w:val="center"/>
          </w:tcPr>
          <w:p w14:paraId="45920883" w14:textId="77777777" w:rsidR="00D10C5D" w:rsidRDefault="00D10C5D"/>
        </w:tc>
        <w:tc>
          <w:tcPr>
            <w:tcW w:w="1228" w:type="dxa"/>
            <w:vMerge/>
            <w:vAlign w:val="center"/>
          </w:tcPr>
          <w:p w14:paraId="0E5D611C" w14:textId="77777777" w:rsidR="00D10C5D" w:rsidRDefault="00D10C5D"/>
        </w:tc>
        <w:tc>
          <w:tcPr>
            <w:tcW w:w="1924" w:type="dxa"/>
            <w:vMerge/>
            <w:vAlign w:val="center"/>
          </w:tcPr>
          <w:p w14:paraId="2F6328A5" w14:textId="77777777" w:rsidR="00D10C5D" w:rsidRDefault="00D10C5D"/>
        </w:tc>
        <w:tc>
          <w:tcPr>
            <w:tcW w:w="1245" w:type="dxa"/>
            <w:vAlign w:val="center"/>
          </w:tcPr>
          <w:p w14:paraId="0A1B01A2" w14:textId="77777777" w:rsidR="00D10C5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91A6676" w14:textId="77777777" w:rsidR="00D10C5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4D9A911" w14:textId="77777777" w:rsidR="00D10C5D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D37AFBD" w14:textId="77777777" w:rsidR="00D10C5D" w:rsidRDefault="00D10C5D"/>
        </w:tc>
      </w:tr>
      <w:tr w:rsidR="00D10C5D" w14:paraId="6CB1322A" w14:textId="77777777">
        <w:tc>
          <w:tcPr>
            <w:tcW w:w="707" w:type="dxa"/>
            <w:vMerge/>
            <w:vAlign w:val="center"/>
          </w:tcPr>
          <w:p w14:paraId="176256F7" w14:textId="77777777" w:rsidR="00D10C5D" w:rsidRDefault="00D10C5D"/>
        </w:tc>
        <w:tc>
          <w:tcPr>
            <w:tcW w:w="1228" w:type="dxa"/>
            <w:vMerge/>
            <w:vAlign w:val="center"/>
          </w:tcPr>
          <w:p w14:paraId="32AF089D" w14:textId="77777777" w:rsidR="00D10C5D" w:rsidRDefault="00D10C5D"/>
        </w:tc>
        <w:tc>
          <w:tcPr>
            <w:tcW w:w="1924" w:type="dxa"/>
            <w:vMerge/>
            <w:vAlign w:val="center"/>
          </w:tcPr>
          <w:p w14:paraId="7FEA426D" w14:textId="77777777" w:rsidR="00D10C5D" w:rsidRDefault="00D10C5D"/>
        </w:tc>
        <w:tc>
          <w:tcPr>
            <w:tcW w:w="1245" w:type="dxa"/>
            <w:vAlign w:val="center"/>
          </w:tcPr>
          <w:p w14:paraId="5903562B" w14:textId="77777777" w:rsidR="00D10C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00D9226" w14:textId="77777777" w:rsidR="00D10C5D" w:rsidRDefault="00000000">
            <w:r>
              <w:t>C1521</w:t>
            </w:r>
          </w:p>
        </w:tc>
        <w:tc>
          <w:tcPr>
            <w:tcW w:w="1245" w:type="dxa"/>
            <w:vAlign w:val="center"/>
          </w:tcPr>
          <w:p w14:paraId="53ACB689" w14:textId="77777777" w:rsidR="00D10C5D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23E393FE" w14:textId="77777777" w:rsidR="00D10C5D" w:rsidRDefault="00D10C5D"/>
        </w:tc>
      </w:tr>
      <w:tr w:rsidR="00D10C5D" w14:paraId="494A4550" w14:textId="77777777">
        <w:tc>
          <w:tcPr>
            <w:tcW w:w="707" w:type="dxa"/>
            <w:vMerge/>
            <w:vAlign w:val="center"/>
          </w:tcPr>
          <w:p w14:paraId="64DE6C9E" w14:textId="77777777" w:rsidR="00D10C5D" w:rsidRDefault="00D10C5D"/>
        </w:tc>
        <w:tc>
          <w:tcPr>
            <w:tcW w:w="1228" w:type="dxa"/>
            <w:vMerge/>
            <w:vAlign w:val="center"/>
          </w:tcPr>
          <w:p w14:paraId="43F9D0E0" w14:textId="77777777" w:rsidR="00D10C5D" w:rsidRDefault="00D10C5D"/>
        </w:tc>
        <w:tc>
          <w:tcPr>
            <w:tcW w:w="1924" w:type="dxa"/>
            <w:vMerge/>
            <w:vAlign w:val="center"/>
          </w:tcPr>
          <w:p w14:paraId="61CEF54B" w14:textId="77777777" w:rsidR="00D10C5D" w:rsidRDefault="00D10C5D"/>
        </w:tc>
        <w:tc>
          <w:tcPr>
            <w:tcW w:w="1245" w:type="dxa"/>
            <w:vAlign w:val="center"/>
          </w:tcPr>
          <w:p w14:paraId="5BA528DE" w14:textId="77777777" w:rsidR="00D10C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A1DB8B1" w14:textId="77777777" w:rsidR="00D10C5D" w:rsidRDefault="00000000">
            <w:r>
              <w:t>C2121</w:t>
            </w:r>
          </w:p>
        </w:tc>
        <w:tc>
          <w:tcPr>
            <w:tcW w:w="1245" w:type="dxa"/>
            <w:vAlign w:val="center"/>
          </w:tcPr>
          <w:p w14:paraId="11435BA9" w14:textId="77777777" w:rsidR="00D10C5D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60201173" w14:textId="77777777" w:rsidR="00D10C5D" w:rsidRDefault="00D10C5D"/>
        </w:tc>
      </w:tr>
      <w:tr w:rsidR="00D10C5D" w14:paraId="59ECF7F1" w14:textId="77777777">
        <w:tc>
          <w:tcPr>
            <w:tcW w:w="707" w:type="dxa"/>
            <w:vMerge/>
            <w:vAlign w:val="center"/>
          </w:tcPr>
          <w:p w14:paraId="4151F46A" w14:textId="77777777" w:rsidR="00D10C5D" w:rsidRDefault="00D10C5D"/>
        </w:tc>
        <w:tc>
          <w:tcPr>
            <w:tcW w:w="1228" w:type="dxa"/>
            <w:vMerge/>
            <w:vAlign w:val="center"/>
          </w:tcPr>
          <w:p w14:paraId="001A64FF" w14:textId="77777777" w:rsidR="00D10C5D" w:rsidRDefault="00D10C5D"/>
        </w:tc>
        <w:tc>
          <w:tcPr>
            <w:tcW w:w="1924" w:type="dxa"/>
            <w:vMerge/>
            <w:vAlign w:val="center"/>
          </w:tcPr>
          <w:p w14:paraId="0FA13FFD" w14:textId="77777777" w:rsidR="00D10C5D" w:rsidRDefault="00D10C5D"/>
        </w:tc>
        <w:tc>
          <w:tcPr>
            <w:tcW w:w="1245" w:type="dxa"/>
            <w:vAlign w:val="center"/>
          </w:tcPr>
          <w:p w14:paraId="38208CFA" w14:textId="77777777" w:rsidR="00D10C5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3CD2047" w14:textId="77777777" w:rsidR="00D10C5D" w:rsidRDefault="00000000">
            <w:r>
              <w:t>C2121</w:t>
            </w:r>
          </w:p>
        </w:tc>
        <w:tc>
          <w:tcPr>
            <w:tcW w:w="1245" w:type="dxa"/>
            <w:vAlign w:val="center"/>
          </w:tcPr>
          <w:p w14:paraId="7F5C1E74" w14:textId="77777777" w:rsidR="00D10C5D" w:rsidRDefault="00000000">
            <w:r>
              <w:t>0.70</w:t>
            </w:r>
          </w:p>
        </w:tc>
        <w:tc>
          <w:tcPr>
            <w:tcW w:w="1737" w:type="dxa"/>
            <w:vMerge/>
            <w:vAlign w:val="center"/>
          </w:tcPr>
          <w:p w14:paraId="0C09401B" w14:textId="77777777" w:rsidR="00D10C5D" w:rsidRDefault="00D10C5D"/>
        </w:tc>
      </w:tr>
    </w:tbl>
    <w:p w14:paraId="72F0B1DD" w14:textId="77777777" w:rsidR="00D10C5D" w:rsidRDefault="00D10C5D">
      <w:pPr>
        <w:widowControl w:val="0"/>
        <w:jc w:val="both"/>
        <w:rPr>
          <w:color w:val="000000"/>
        </w:rPr>
      </w:pPr>
    </w:p>
    <w:p w14:paraId="16E458E8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77" w:name="_Toc2044"/>
      <w:r>
        <w:rPr>
          <w:color w:val="000000"/>
        </w:rPr>
        <w:t>围护结构概况</w:t>
      </w:r>
      <w:bookmarkEnd w:id="77"/>
    </w:p>
    <w:p w14:paraId="51338C3B" w14:textId="77777777" w:rsidR="00D10C5D" w:rsidRDefault="00D10C5D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1133"/>
        <w:gridCol w:w="2646"/>
        <w:gridCol w:w="1415"/>
        <w:gridCol w:w="1415"/>
        <w:gridCol w:w="1648"/>
      </w:tblGrid>
      <w:tr w:rsidR="00D10C5D" w14:paraId="35AB0771" w14:textId="77777777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978601" w14:textId="77777777" w:rsidR="00D10C5D" w:rsidRDefault="00D10C5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FCB4A5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7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8"/>
          </w:p>
        </w:tc>
      </w:tr>
      <w:tr w:rsidR="00D10C5D" w14:paraId="44968C42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494A4C" w14:textId="77777777" w:rsidR="00D10C5D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FB4340D" w14:textId="77777777" w:rsidR="00D10C5D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和热情性指标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DCD09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79" w:name="屋顶K"/>
            <w:r>
              <w:rPr>
                <w:rFonts w:hint="eastAsia"/>
                <w:bCs/>
                <w:szCs w:val="21"/>
              </w:rPr>
              <w:t>0.24</w:t>
            </w:r>
            <w:bookmarkEnd w:id="79"/>
          </w:p>
          <w:p w14:paraId="40EFA4EA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0" w:name="屋顶D"/>
            <w:r>
              <w:rPr>
                <w:bCs/>
                <w:szCs w:val="21"/>
              </w:rPr>
              <w:t>4.12</w:t>
            </w:r>
            <w:bookmarkEnd w:id="80"/>
          </w:p>
        </w:tc>
      </w:tr>
      <w:tr w:rsidR="00D10C5D" w14:paraId="51D58827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8FA55A" w14:textId="77777777" w:rsidR="00D10C5D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7C764AE" w14:textId="77777777" w:rsidR="00D10C5D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和热情性指标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6E5222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1" w:name="外墙K"/>
            <w:r>
              <w:rPr>
                <w:rFonts w:hint="eastAsia"/>
                <w:bCs/>
                <w:szCs w:val="21"/>
              </w:rPr>
              <w:t>0.38</w:t>
            </w:r>
            <w:bookmarkEnd w:id="81"/>
          </w:p>
          <w:p w14:paraId="6E51C3E8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2" w:name="外墙D"/>
            <w:r>
              <w:rPr>
                <w:rFonts w:hint="eastAsia"/>
                <w:bCs/>
                <w:szCs w:val="21"/>
              </w:rPr>
              <w:t>3.55</w:t>
            </w:r>
            <w:bookmarkEnd w:id="82"/>
          </w:p>
        </w:tc>
      </w:tr>
      <w:tr w:rsidR="00D10C5D" w14:paraId="3825604F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D5172A" w14:textId="77777777" w:rsidR="00D10C5D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14E65551" w14:textId="77777777" w:rsidR="00D10C5D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3BA99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3" w:name="挑空楼板K"/>
            <w:r>
              <w:rPr>
                <w:bCs/>
                <w:szCs w:val="21"/>
              </w:rPr>
              <w:t>0.34</w:t>
            </w:r>
            <w:bookmarkEnd w:id="83"/>
          </w:p>
          <w:p w14:paraId="03FA65F0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4" w:name="挑空楼板D"/>
            <w:r>
              <w:rPr>
                <w:bCs/>
                <w:szCs w:val="21"/>
              </w:rPr>
              <w:t>2.10</w:t>
            </w:r>
            <w:bookmarkEnd w:id="84"/>
          </w:p>
        </w:tc>
      </w:tr>
      <w:tr w:rsidR="00D10C5D" w14:paraId="4792DDA9" w14:textId="77777777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EC926A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6AB9AC92" w14:textId="77777777" w:rsidR="00D10C5D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E427D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5" w:name="天窗K"/>
            <w:r>
              <w:rPr>
                <w:bCs/>
                <w:szCs w:val="21"/>
              </w:rPr>
              <w:t>－</w:t>
            </w:r>
            <w:bookmarkEnd w:id="85"/>
          </w:p>
          <w:p w14:paraId="53E9B35D" w14:textId="77777777" w:rsidR="00D10C5D" w:rsidRDefault="00000000">
            <w:pPr>
              <w:jc w:val="center"/>
              <w:rPr>
                <w:bCs/>
                <w:szCs w:val="21"/>
              </w:rPr>
            </w:pPr>
            <w:bookmarkStart w:id="86" w:name="天窗SHGC"/>
            <w:r>
              <w:rPr>
                <w:bCs/>
                <w:szCs w:val="21"/>
              </w:rPr>
              <w:t>－</w:t>
            </w:r>
            <w:bookmarkEnd w:id="86"/>
          </w:p>
        </w:tc>
      </w:tr>
      <w:tr w:rsidR="00D10C5D" w14:paraId="482B2A05" w14:textId="7777777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4E854B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5C737A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C6D202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736388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BE12DA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DE602BE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043326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10C5D" w14:paraId="45E9201B" w14:textId="7777777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F7ED57" w14:textId="77777777" w:rsidR="00D10C5D" w:rsidRDefault="00D10C5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58EF2E" w14:textId="77777777" w:rsidR="00D10C5D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CA9F9" w14:textId="77777777" w:rsidR="00D10C5D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1B5BD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55C5F0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1.96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75D75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D10C5D" w14:paraId="53419129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1740B" w14:textId="77777777" w:rsidR="00D10C5D" w:rsidRDefault="00D10C5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4D815E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68D5E7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2E830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28182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1.95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5F2CAB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D10C5D" w14:paraId="281977FC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AA13F" w14:textId="77777777" w:rsidR="00D10C5D" w:rsidRDefault="00D10C5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B8AF13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2146CA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599E3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D5F85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166B26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D10C5D" w14:paraId="72F5EB9F" w14:textId="7777777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1CB697" w14:textId="77777777" w:rsidR="00D10C5D" w:rsidRDefault="00D10C5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95B9F7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0BFCFD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F561F5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BBCAFF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676E0E" w14:textId="77777777" w:rsidR="00D10C5D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</w:tbl>
    <w:p w14:paraId="5F5D191D" w14:textId="77777777" w:rsidR="00D10C5D" w:rsidRDefault="00D10C5D">
      <w:pPr>
        <w:widowControl w:val="0"/>
        <w:jc w:val="both"/>
        <w:rPr>
          <w:color w:val="000000"/>
        </w:rPr>
      </w:pPr>
    </w:p>
    <w:p w14:paraId="11994C2C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88" w:name="_Toc10799"/>
      <w:r>
        <w:rPr>
          <w:color w:val="000000"/>
        </w:rPr>
        <w:lastRenderedPageBreak/>
        <w:t>房间类型</w:t>
      </w:r>
      <w:bookmarkEnd w:id="88"/>
    </w:p>
    <w:p w14:paraId="410BF745" w14:textId="77777777" w:rsidR="00D10C5D" w:rsidRDefault="00000000">
      <w:pPr>
        <w:pStyle w:val="2"/>
        <w:widowControl w:val="0"/>
      </w:pPr>
      <w:bookmarkStart w:id="89" w:name="_Toc21011"/>
      <w:r>
        <w:t>房间参数表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10C5D" w14:paraId="3A5B0540" w14:textId="77777777">
        <w:tc>
          <w:tcPr>
            <w:tcW w:w="1567" w:type="dxa"/>
            <w:shd w:val="clear" w:color="auto" w:fill="E6E6E6"/>
            <w:vAlign w:val="center"/>
          </w:tcPr>
          <w:p w14:paraId="0319F041" w14:textId="77777777" w:rsidR="00D10C5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522AD75" w14:textId="77777777" w:rsidR="00D10C5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E650BB0" w14:textId="77777777" w:rsidR="00D10C5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7E59E5" w14:textId="77777777" w:rsidR="00D10C5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B82E1" w14:textId="77777777" w:rsidR="00D10C5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E8BFAA" w14:textId="77777777" w:rsidR="00D10C5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0DB300" w14:textId="77777777" w:rsidR="00D10C5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98E377" w14:textId="77777777" w:rsidR="00D10C5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10C5D" w14:paraId="237682FA" w14:textId="77777777">
        <w:tc>
          <w:tcPr>
            <w:tcW w:w="1567" w:type="dxa"/>
            <w:shd w:val="clear" w:color="auto" w:fill="E6E6E6"/>
            <w:vAlign w:val="center"/>
          </w:tcPr>
          <w:p w14:paraId="50E54ADB" w14:textId="77777777" w:rsidR="00D10C5D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07758EE6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3F7D124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51F25C7" w14:textId="77777777" w:rsidR="00D10C5D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8F2A5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819C59" w14:textId="77777777" w:rsidR="00D10C5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57FE90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CDBA72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D10C5D" w14:paraId="1948F709" w14:textId="77777777">
        <w:tc>
          <w:tcPr>
            <w:tcW w:w="1567" w:type="dxa"/>
            <w:shd w:val="clear" w:color="auto" w:fill="E6E6E6"/>
            <w:vAlign w:val="center"/>
          </w:tcPr>
          <w:p w14:paraId="148B8950" w14:textId="77777777" w:rsidR="00D10C5D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81F8965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CE6BE88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B285540" w14:textId="77777777" w:rsidR="00D10C5D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5B5D2E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127AE2" w14:textId="77777777" w:rsidR="00D10C5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0133BF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2B2C22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D10C5D" w14:paraId="2BF6B1F1" w14:textId="77777777">
        <w:tc>
          <w:tcPr>
            <w:tcW w:w="1567" w:type="dxa"/>
            <w:shd w:val="clear" w:color="auto" w:fill="E6E6E6"/>
            <w:vAlign w:val="center"/>
          </w:tcPr>
          <w:p w14:paraId="1F39D037" w14:textId="77777777" w:rsidR="00D10C5D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07F58D73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240227B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77C13F" w14:textId="77777777" w:rsidR="00D10C5D" w:rsidRDefault="00000000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3D4B68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828D20" w14:textId="77777777" w:rsidR="00D10C5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6CF53D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0925A9" w14:textId="77777777" w:rsidR="00D10C5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10C5D" w14:paraId="0EE76349" w14:textId="77777777">
        <w:tc>
          <w:tcPr>
            <w:tcW w:w="1567" w:type="dxa"/>
            <w:shd w:val="clear" w:color="auto" w:fill="E6E6E6"/>
            <w:vAlign w:val="center"/>
          </w:tcPr>
          <w:p w14:paraId="32153375" w14:textId="77777777" w:rsidR="00D10C5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263DF3A" w14:textId="77777777" w:rsidR="00D10C5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C779819" w14:textId="77777777" w:rsidR="00D10C5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312E3CE" w14:textId="77777777" w:rsidR="00D10C5D" w:rsidRDefault="00000000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BA1EE4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3FEE7D" w14:textId="77777777" w:rsidR="00D10C5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AD0D32" w14:textId="77777777" w:rsidR="00D10C5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02490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D10C5D" w14:paraId="1C6C553F" w14:textId="77777777">
        <w:tc>
          <w:tcPr>
            <w:tcW w:w="1567" w:type="dxa"/>
            <w:shd w:val="clear" w:color="auto" w:fill="E6E6E6"/>
            <w:vAlign w:val="center"/>
          </w:tcPr>
          <w:p w14:paraId="5DD8991F" w14:textId="77777777" w:rsidR="00D10C5D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977348B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D27A31E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4A9A1F3" w14:textId="77777777" w:rsidR="00D10C5D" w:rsidRDefault="00000000">
            <w:pPr>
              <w:jc w:val="center"/>
            </w:pPr>
            <w:r>
              <w:t>27(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B697E7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EE74B3" w14:textId="77777777" w:rsidR="00D10C5D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FFD390" w14:textId="77777777" w:rsidR="00D10C5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6421AB" w14:textId="77777777" w:rsidR="00D10C5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10C5D" w14:paraId="792264D9" w14:textId="77777777">
        <w:tc>
          <w:tcPr>
            <w:tcW w:w="1567" w:type="dxa"/>
            <w:shd w:val="clear" w:color="auto" w:fill="E6E6E6"/>
            <w:vAlign w:val="center"/>
          </w:tcPr>
          <w:p w14:paraId="030F073E" w14:textId="77777777" w:rsidR="00D10C5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2957D9B" w14:textId="77777777" w:rsidR="00D10C5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C00AA54" w14:textId="77777777" w:rsidR="00D10C5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0935591" w14:textId="77777777" w:rsidR="00D10C5D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46A205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C28DE2" w14:textId="77777777" w:rsidR="00D10C5D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C9D870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812983" w14:textId="77777777" w:rsidR="00D10C5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D10C5D" w14:paraId="24483283" w14:textId="77777777">
        <w:tc>
          <w:tcPr>
            <w:tcW w:w="1567" w:type="dxa"/>
            <w:shd w:val="clear" w:color="auto" w:fill="E6E6E6"/>
            <w:vAlign w:val="center"/>
          </w:tcPr>
          <w:p w14:paraId="3783C601" w14:textId="77777777" w:rsidR="00D10C5D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554FE0DD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4726994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495729" w14:textId="77777777" w:rsidR="00D10C5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1BE99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19D358" w14:textId="77777777" w:rsidR="00D10C5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CD8FD7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13FFC7" w14:textId="77777777" w:rsidR="00D10C5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D10C5D" w14:paraId="535369D2" w14:textId="77777777">
        <w:tc>
          <w:tcPr>
            <w:tcW w:w="1567" w:type="dxa"/>
            <w:shd w:val="clear" w:color="auto" w:fill="E6E6E6"/>
            <w:vAlign w:val="center"/>
          </w:tcPr>
          <w:p w14:paraId="00C68E6E" w14:textId="77777777" w:rsidR="00D10C5D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5C52C656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E8FA9CE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87243F7" w14:textId="77777777" w:rsidR="00D10C5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A62595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FCB093" w14:textId="77777777" w:rsidR="00D10C5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0EE385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3B69B8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  <w:tr w:rsidR="00D10C5D" w14:paraId="7B05129C" w14:textId="77777777">
        <w:tc>
          <w:tcPr>
            <w:tcW w:w="1567" w:type="dxa"/>
            <w:shd w:val="clear" w:color="auto" w:fill="E6E6E6"/>
            <w:vAlign w:val="center"/>
          </w:tcPr>
          <w:p w14:paraId="420F7D0C" w14:textId="77777777" w:rsidR="00D10C5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73D1471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D462026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64C1743" w14:textId="77777777" w:rsidR="00D10C5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254DCA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262051" w14:textId="77777777" w:rsidR="00D10C5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B28669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B52D1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D10C5D" w14:paraId="7080E555" w14:textId="77777777">
        <w:tc>
          <w:tcPr>
            <w:tcW w:w="1567" w:type="dxa"/>
            <w:shd w:val="clear" w:color="auto" w:fill="E6E6E6"/>
            <w:vAlign w:val="center"/>
          </w:tcPr>
          <w:p w14:paraId="0CA7E017" w14:textId="77777777" w:rsidR="00D10C5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1F4C77BF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539AA65D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ED1EAA" w14:textId="77777777" w:rsidR="00D10C5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BE5AA5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A81B39" w14:textId="77777777" w:rsidR="00D10C5D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2924C8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750D02" w14:textId="77777777" w:rsidR="00D10C5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10C5D" w14:paraId="46F0C402" w14:textId="77777777">
        <w:tc>
          <w:tcPr>
            <w:tcW w:w="1567" w:type="dxa"/>
            <w:shd w:val="clear" w:color="auto" w:fill="E6E6E6"/>
            <w:vAlign w:val="center"/>
          </w:tcPr>
          <w:p w14:paraId="1BEAE564" w14:textId="77777777" w:rsidR="00D10C5D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1D6EFC61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5D4E0EA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C55C62" w14:textId="77777777" w:rsidR="00D10C5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5DA3E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4250AC" w14:textId="77777777" w:rsidR="00D10C5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1D8949" w14:textId="77777777" w:rsidR="00D10C5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289535" w14:textId="77777777" w:rsidR="00D10C5D" w:rsidRDefault="00000000">
            <w:pPr>
              <w:jc w:val="center"/>
            </w:pPr>
            <w:r>
              <w:t>1.5(W/</w:t>
            </w:r>
            <w:r>
              <w:t>㎡</w:t>
            </w:r>
            <w:r>
              <w:t>)</w:t>
            </w:r>
          </w:p>
        </w:tc>
      </w:tr>
      <w:tr w:rsidR="00D10C5D" w14:paraId="006BE972" w14:textId="77777777">
        <w:tc>
          <w:tcPr>
            <w:tcW w:w="1567" w:type="dxa"/>
            <w:shd w:val="clear" w:color="auto" w:fill="E6E6E6"/>
            <w:vAlign w:val="center"/>
          </w:tcPr>
          <w:p w14:paraId="1D9C4B96" w14:textId="77777777" w:rsidR="00D10C5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00C6F38" w14:textId="77777777" w:rsidR="00D10C5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1373E3" w14:textId="77777777" w:rsidR="00D10C5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D519C50" w14:textId="77777777" w:rsidR="00D10C5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E68287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2A4A3C" w14:textId="77777777" w:rsidR="00D10C5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6ECDCA" w14:textId="77777777" w:rsidR="00D10C5D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9B118" w14:textId="77777777" w:rsidR="00D10C5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10C5D" w14:paraId="15375060" w14:textId="77777777">
        <w:tc>
          <w:tcPr>
            <w:tcW w:w="1567" w:type="dxa"/>
            <w:shd w:val="clear" w:color="auto" w:fill="E6E6E6"/>
            <w:vAlign w:val="center"/>
          </w:tcPr>
          <w:p w14:paraId="46E77A7A" w14:textId="77777777" w:rsidR="00D10C5D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39527FC6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2CFCB1FD" w14:textId="77777777" w:rsidR="00D10C5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544EF54" w14:textId="77777777" w:rsidR="00D10C5D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9E6119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FFF864" w14:textId="77777777" w:rsidR="00D10C5D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8D4FE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3FE4C0" w14:textId="77777777" w:rsidR="00D10C5D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D10C5D" w14:paraId="690705F6" w14:textId="77777777">
        <w:tc>
          <w:tcPr>
            <w:tcW w:w="1567" w:type="dxa"/>
            <w:shd w:val="clear" w:color="auto" w:fill="E6E6E6"/>
            <w:vAlign w:val="center"/>
          </w:tcPr>
          <w:p w14:paraId="06133650" w14:textId="77777777" w:rsidR="00D10C5D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2A1760D3" w14:textId="77777777" w:rsidR="00D10C5D" w:rsidRDefault="00000000">
            <w:pPr>
              <w:jc w:val="center"/>
            </w:pPr>
            <w:r>
              <w:t>30</w:t>
            </w:r>
          </w:p>
        </w:tc>
        <w:tc>
          <w:tcPr>
            <w:tcW w:w="979" w:type="dxa"/>
            <w:vAlign w:val="center"/>
          </w:tcPr>
          <w:p w14:paraId="5DEA363F" w14:textId="77777777" w:rsidR="00D10C5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D30068B" w14:textId="77777777" w:rsidR="00D10C5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7805C5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823966" w14:textId="77777777" w:rsidR="00D10C5D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E0C7EF" w14:textId="77777777" w:rsidR="00D10C5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62F969" w14:textId="77777777" w:rsidR="00D10C5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D10C5D" w14:paraId="17B3DDD1" w14:textId="77777777">
        <w:tc>
          <w:tcPr>
            <w:tcW w:w="1567" w:type="dxa"/>
            <w:shd w:val="clear" w:color="auto" w:fill="E6E6E6"/>
            <w:vAlign w:val="center"/>
          </w:tcPr>
          <w:p w14:paraId="4D7C9FE2" w14:textId="77777777" w:rsidR="00D10C5D" w:rsidRDefault="00000000">
            <w:r>
              <w:t>病房</w:t>
            </w:r>
          </w:p>
        </w:tc>
        <w:tc>
          <w:tcPr>
            <w:tcW w:w="973" w:type="dxa"/>
            <w:vAlign w:val="center"/>
          </w:tcPr>
          <w:p w14:paraId="410E820F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4A054EF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E74CB5" w14:textId="77777777" w:rsidR="00D10C5D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76AD92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ED9094" w14:textId="77777777" w:rsidR="00D10C5D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07619" w14:textId="77777777" w:rsidR="00D10C5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F927E" w14:textId="77777777" w:rsidR="00D10C5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D10C5D" w14:paraId="650D080B" w14:textId="77777777">
        <w:tc>
          <w:tcPr>
            <w:tcW w:w="1567" w:type="dxa"/>
            <w:shd w:val="clear" w:color="auto" w:fill="E6E6E6"/>
            <w:vAlign w:val="center"/>
          </w:tcPr>
          <w:p w14:paraId="6A515FEF" w14:textId="77777777" w:rsidR="00D10C5D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EDA38D4" w14:textId="77777777" w:rsidR="00D10C5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4C2F129" w14:textId="77777777" w:rsidR="00D10C5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AA8B0F" w14:textId="77777777" w:rsidR="00D10C5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A59E22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B05678" w14:textId="77777777" w:rsidR="00D10C5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F20472" w14:textId="77777777" w:rsidR="00D10C5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A174DC" w14:textId="77777777" w:rsidR="00D10C5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10C5D" w14:paraId="49DAE6B0" w14:textId="77777777">
        <w:tc>
          <w:tcPr>
            <w:tcW w:w="1567" w:type="dxa"/>
            <w:shd w:val="clear" w:color="auto" w:fill="E6E6E6"/>
            <w:vAlign w:val="center"/>
          </w:tcPr>
          <w:p w14:paraId="3FFA6C08" w14:textId="77777777" w:rsidR="00D10C5D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050F472D" w14:textId="77777777" w:rsidR="00D10C5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2A3BC6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43FE23" w14:textId="77777777" w:rsidR="00D10C5D" w:rsidRDefault="00000000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794B14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41E0E2" w14:textId="77777777" w:rsidR="00D10C5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5D14CB" w14:textId="77777777" w:rsidR="00D10C5D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F38FA7" w14:textId="77777777" w:rsidR="00D10C5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10C5D" w14:paraId="7D3DD809" w14:textId="77777777">
        <w:tc>
          <w:tcPr>
            <w:tcW w:w="1567" w:type="dxa"/>
            <w:shd w:val="clear" w:color="auto" w:fill="E6E6E6"/>
            <w:vAlign w:val="center"/>
          </w:tcPr>
          <w:p w14:paraId="6DD0D2DD" w14:textId="77777777" w:rsidR="00D10C5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F365BD2" w14:textId="77777777" w:rsidR="00D10C5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36D8B16" w14:textId="77777777" w:rsidR="00D10C5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C7DB84F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14AF6C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9AC4D5" w14:textId="77777777" w:rsidR="00D10C5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7E104C" w14:textId="77777777" w:rsidR="00D10C5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440342" w14:textId="77777777" w:rsidR="00D10C5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10C5D" w14:paraId="27615C2B" w14:textId="77777777">
        <w:tc>
          <w:tcPr>
            <w:tcW w:w="1567" w:type="dxa"/>
            <w:shd w:val="clear" w:color="auto" w:fill="E6E6E6"/>
            <w:vAlign w:val="center"/>
          </w:tcPr>
          <w:p w14:paraId="4895C209" w14:textId="77777777" w:rsidR="00D10C5D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441BB59" w14:textId="77777777" w:rsidR="00D10C5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8BD0445" w14:textId="77777777" w:rsidR="00D10C5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659BB15" w14:textId="77777777" w:rsidR="00D10C5D" w:rsidRDefault="00000000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6B03AD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78BEAA" w14:textId="77777777" w:rsidR="00D10C5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377026" w14:textId="77777777" w:rsidR="00D10C5D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D64D54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D10C5D" w14:paraId="66493A6F" w14:textId="77777777">
        <w:tc>
          <w:tcPr>
            <w:tcW w:w="1567" w:type="dxa"/>
            <w:shd w:val="clear" w:color="auto" w:fill="E6E6E6"/>
            <w:vAlign w:val="center"/>
          </w:tcPr>
          <w:p w14:paraId="5D19B07E" w14:textId="77777777" w:rsidR="00D10C5D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3D94A791" w14:textId="77777777" w:rsidR="00D10C5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ED3EB2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8ADE0C" w14:textId="77777777" w:rsidR="00D10C5D" w:rsidRDefault="00000000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7552B7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F326F3" w14:textId="77777777" w:rsidR="00D10C5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2A0467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F7D23D" w14:textId="77777777" w:rsidR="00D10C5D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D10C5D" w14:paraId="2F3DCDF1" w14:textId="77777777">
        <w:tc>
          <w:tcPr>
            <w:tcW w:w="1567" w:type="dxa"/>
            <w:shd w:val="clear" w:color="auto" w:fill="E6E6E6"/>
            <w:vAlign w:val="center"/>
          </w:tcPr>
          <w:p w14:paraId="2253B115" w14:textId="77777777" w:rsidR="00D10C5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7FBD36A9" w14:textId="77777777" w:rsidR="00D10C5D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8E6EEE7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67D0FB" w14:textId="77777777" w:rsidR="00D10C5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C92ED0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159E55" w14:textId="77777777" w:rsidR="00D10C5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67E245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03E2B" w14:textId="77777777" w:rsidR="00D10C5D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</w:tr>
      <w:tr w:rsidR="00D10C5D" w14:paraId="330CA142" w14:textId="77777777">
        <w:tc>
          <w:tcPr>
            <w:tcW w:w="1567" w:type="dxa"/>
            <w:shd w:val="clear" w:color="auto" w:fill="E6E6E6"/>
            <w:vAlign w:val="center"/>
          </w:tcPr>
          <w:p w14:paraId="7112539D" w14:textId="77777777" w:rsidR="00D10C5D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71EAFA9" w14:textId="77777777" w:rsidR="00D10C5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45C987" w14:textId="77777777" w:rsidR="00D10C5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50FF6E" w14:textId="77777777" w:rsidR="00D10C5D" w:rsidRDefault="00000000">
            <w:pPr>
              <w:jc w:val="center"/>
            </w:pPr>
            <w:r>
              <w:t>29(m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64126C" w14:textId="77777777" w:rsidR="00D10C5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23B5EA" w14:textId="77777777" w:rsidR="00D10C5D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06B570" w14:textId="77777777" w:rsidR="00D10C5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6B64F4" w14:textId="77777777" w:rsidR="00D10C5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069338CC" w14:textId="77777777" w:rsidR="00D10C5D" w:rsidRDefault="00000000">
      <w:pPr>
        <w:pStyle w:val="2"/>
        <w:widowControl w:val="0"/>
      </w:pPr>
      <w:bookmarkStart w:id="90" w:name="_Toc14625"/>
      <w:r>
        <w:t>作息时间表</w:t>
      </w:r>
      <w:bookmarkEnd w:id="90"/>
    </w:p>
    <w:p w14:paraId="58F6A497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9151913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91" w:name="_Toc2361"/>
      <w:r>
        <w:rPr>
          <w:color w:val="000000"/>
        </w:rPr>
        <w:t>暖通空调系统</w:t>
      </w:r>
      <w:bookmarkEnd w:id="91"/>
    </w:p>
    <w:p w14:paraId="096FB264" w14:textId="77777777" w:rsidR="00D10C5D" w:rsidRDefault="00000000">
      <w:pPr>
        <w:pStyle w:val="2"/>
        <w:widowControl w:val="0"/>
      </w:pPr>
      <w:bookmarkStart w:id="92" w:name="_Toc25815"/>
      <w:r>
        <w:t>系统类型</w:t>
      </w:r>
      <w:bookmarkEnd w:id="92"/>
    </w:p>
    <w:p w14:paraId="1D1B5A8E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3" w:name="_Toc6972"/>
      <w:r>
        <w:rPr>
          <w:color w:val="000000"/>
        </w:rPr>
        <w:t>系统分区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273"/>
        <w:gridCol w:w="2123"/>
        <w:gridCol w:w="848"/>
        <w:gridCol w:w="3249"/>
      </w:tblGrid>
      <w:tr w:rsidR="00D10C5D" w14:paraId="5B4BAEE8" w14:textId="77777777">
        <w:tc>
          <w:tcPr>
            <w:tcW w:w="1822" w:type="dxa"/>
            <w:shd w:val="clear" w:color="auto" w:fill="E6E6E6"/>
            <w:vAlign w:val="center"/>
          </w:tcPr>
          <w:p w14:paraId="3D6DC437" w14:textId="77777777" w:rsidR="00D10C5D" w:rsidRDefault="00000000">
            <w:pPr>
              <w:jc w:val="center"/>
            </w:pPr>
            <w:r>
              <w:t>多联机系统编号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0D4886" w14:textId="77777777" w:rsidR="00D10C5D" w:rsidRDefault="00000000">
            <w:pPr>
              <w:jc w:val="center"/>
            </w:pPr>
            <w:r>
              <w:t>系列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3A40EA7" w14:textId="77777777" w:rsidR="00D10C5D" w:rsidRDefault="00000000">
            <w:pPr>
              <w:jc w:val="center"/>
            </w:pPr>
            <w:r>
              <w:t>型号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2EB92" w14:textId="77777777" w:rsidR="00D10C5D" w:rsidRDefault="00000000">
            <w:pPr>
              <w:jc w:val="center"/>
            </w:pPr>
            <w:r>
              <w:t>台数</w:t>
            </w:r>
          </w:p>
        </w:tc>
        <w:tc>
          <w:tcPr>
            <w:tcW w:w="3248" w:type="dxa"/>
            <w:shd w:val="clear" w:color="auto" w:fill="E6E6E6"/>
            <w:vAlign w:val="center"/>
          </w:tcPr>
          <w:p w14:paraId="11A3FDC8" w14:textId="77777777" w:rsidR="00D10C5D" w:rsidRDefault="00000000">
            <w:pPr>
              <w:jc w:val="center"/>
            </w:pPr>
            <w:r>
              <w:t>性能参数</w:t>
            </w:r>
          </w:p>
        </w:tc>
      </w:tr>
      <w:tr w:rsidR="00D10C5D" w14:paraId="4C4820DC" w14:textId="77777777">
        <w:tc>
          <w:tcPr>
            <w:tcW w:w="1822" w:type="dxa"/>
            <w:vAlign w:val="center"/>
          </w:tcPr>
          <w:p w14:paraId="0181DE8A" w14:textId="77777777" w:rsidR="00D10C5D" w:rsidRDefault="00000000">
            <w:r>
              <w:lastRenderedPageBreak/>
              <w:t>Sys[</w:t>
            </w:r>
            <w:r>
              <w:t>大金</w:t>
            </w:r>
            <w:r>
              <w:t>]</w:t>
            </w:r>
          </w:p>
        </w:tc>
        <w:tc>
          <w:tcPr>
            <w:tcW w:w="1273" w:type="dxa"/>
            <w:vAlign w:val="center"/>
          </w:tcPr>
          <w:p w14:paraId="6E4308F4" w14:textId="77777777" w:rsidR="00D10C5D" w:rsidRDefault="00000000">
            <w:r>
              <w:t>VRV X10</w:t>
            </w:r>
          </w:p>
        </w:tc>
        <w:tc>
          <w:tcPr>
            <w:tcW w:w="2122" w:type="dxa"/>
            <w:vAlign w:val="center"/>
          </w:tcPr>
          <w:p w14:paraId="1CBB7B05" w14:textId="77777777" w:rsidR="00D10C5D" w:rsidRDefault="00000000">
            <w:r>
              <w:t>RUXYQ8CA(N)</w:t>
            </w:r>
          </w:p>
        </w:tc>
        <w:tc>
          <w:tcPr>
            <w:tcW w:w="848" w:type="dxa"/>
            <w:vAlign w:val="center"/>
          </w:tcPr>
          <w:p w14:paraId="5F6B2FED" w14:textId="77777777" w:rsidR="00D10C5D" w:rsidRDefault="00000000">
            <w:r>
              <w:t>11</w:t>
            </w:r>
          </w:p>
        </w:tc>
        <w:tc>
          <w:tcPr>
            <w:tcW w:w="3248" w:type="dxa"/>
            <w:vAlign w:val="center"/>
          </w:tcPr>
          <w:p w14:paraId="2E1A9162" w14:textId="77777777" w:rsidR="00D10C5D" w:rsidRDefault="00000000">
            <w:r>
              <w:t>制冷量</w:t>
            </w:r>
            <w:r>
              <w:t>(KW):246</w:t>
            </w:r>
            <w:r>
              <w:br/>
            </w:r>
            <w:r>
              <w:t>制热量</w:t>
            </w:r>
            <w:r>
              <w:t>(KW):275</w:t>
            </w:r>
            <w:r>
              <w:br/>
            </w:r>
            <w:r>
              <w:t>制冷能效比</w:t>
            </w:r>
            <w:r>
              <w:t>:4.86</w:t>
            </w:r>
            <w:r>
              <w:br/>
            </w:r>
            <w:r>
              <w:t>制热能效比</w:t>
            </w:r>
            <w:r>
              <w:t>:5.25</w:t>
            </w:r>
            <w:r>
              <w:br/>
              <w:t>APF:6.25</w:t>
            </w:r>
          </w:p>
        </w:tc>
      </w:tr>
    </w:tbl>
    <w:p w14:paraId="062183F9" w14:textId="77777777" w:rsidR="00D10C5D" w:rsidRDefault="00D10C5D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10C5D" w14:paraId="092AD3B8" w14:textId="77777777">
        <w:tc>
          <w:tcPr>
            <w:tcW w:w="1131" w:type="dxa"/>
            <w:shd w:val="clear" w:color="auto" w:fill="E6E6E6"/>
            <w:vAlign w:val="center"/>
          </w:tcPr>
          <w:p w14:paraId="4ED09816" w14:textId="77777777" w:rsidR="00D10C5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3675969" w14:textId="77777777" w:rsidR="00D10C5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DEDAF" w14:textId="77777777" w:rsidR="00D10C5D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41290" w14:textId="77777777" w:rsidR="00D10C5D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878FCCD" w14:textId="77777777" w:rsidR="00D10C5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486F9D2" w14:textId="77777777" w:rsidR="00D10C5D" w:rsidRDefault="00000000">
            <w:pPr>
              <w:jc w:val="center"/>
            </w:pPr>
            <w:r>
              <w:t>包含的房间</w:t>
            </w:r>
          </w:p>
        </w:tc>
      </w:tr>
      <w:tr w:rsidR="00D10C5D" w14:paraId="69AF2D31" w14:textId="77777777">
        <w:tc>
          <w:tcPr>
            <w:tcW w:w="1131" w:type="dxa"/>
            <w:vAlign w:val="center"/>
          </w:tcPr>
          <w:p w14:paraId="4B08F8EF" w14:textId="77777777" w:rsidR="00D10C5D" w:rsidRDefault="00000000">
            <w:r>
              <w:t>Sys[</w:t>
            </w:r>
            <w:r>
              <w:t>大金</w:t>
            </w:r>
            <w:r>
              <w:t>]</w:t>
            </w:r>
          </w:p>
        </w:tc>
        <w:tc>
          <w:tcPr>
            <w:tcW w:w="1924" w:type="dxa"/>
            <w:vAlign w:val="center"/>
          </w:tcPr>
          <w:p w14:paraId="3242C06B" w14:textId="77777777" w:rsidR="00D10C5D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5DC894F" w14:textId="77777777" w:rsidR="00D10C5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8C7DA2" w14:textId="77777777" w:rsidR="00D10C5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0BC72D7" w14:textId="77777777" w:rsidR="00D10C5D" w:rsidRDefault="00000000">
            <w:r>
              <w:t>3074.34</w:t>
            </w:r>
          </w:p>
        </w:tc>
        <w:tc>
          <w:tcPr>
            <w:tcW w:w="3673" w:type="dxa"/>
            <w:vAlign w:val="center"/>
          </w:tcPr>
          <w:p w14:paraId="588E646A" w14:textId="77777777" w:rsidR="00D10C5D" w:rsidRDefault="00000000">
            <w:r>
              <w:t>所有房间</w:t>
            </w:r>
          </w:p>
        </w:tc>
      </w:tr>
    </w:tbl>
    <w:p w14:paraId="0065B1AF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1895"/>
      <w:r>
        <w:rPr>
          <w:color w:val="000000"/>
        </w:rPr>
        <w:t>热回收参数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D10C5D" w14:paraId="39935419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85E23DF" w14:textId="77777777" w:rsidR="00D10C5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E92FCAE" w14:textId="77777777" w:rsidR="00D10C5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7F458D4" w14:textId="77777777" w:rsidR="00D10C5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400B101" w14:textId="77777777" w:rsidR="00D10C5D" w:rsidRDefault="00000000">
            <w:pPr>
              <w:jc w:val="center"/>
            </w:pPr>
            <w:r>
              <w:t>供暖</w:t>
            </w:r>
          </w:p>
        </w:tc>
      </w:tr>
      <w:tr w:rsidR="00D10C5D" w14:paraId="6F7AB398" w14:textId="77777777">
        <w:tc>
          <w:tcPr>
            <w:tcW w:w="1131" w:type="dxa"/>
            <w:vMerge/>
            <w:vAlign w:val="center"/>
          </w:tcPr>
          <w:p w14:paraId="640E09AA" w14:textId="77777777" w:rsidR="00D10C5D" w:rsidRDefault="00D10C5D"/>
        </w:tc>
        <w:tc>
          <w:tcPr>
            <w:tcW w:w="1262" w:type="dxa"/>
            <w:vMerge/>
            <w:vAlign w:val="center"/>
          </w:tcPr>
          <w:p w14:paraId="09959CA6" w14:textId="77777777" w:rsidR="00D10C5D" w:rsidRDefault="00D10C5D"/>
        </w:tc>
        <w:tc>
          <w:tcPr>
            <w:tcW w:w="1731" w:type="dxa"/>
            <w:vAlign w:val="center"/>
          </w:tcPr>
          <w:p w14:paraId="4BA73045" w14:textId="77777777" w:rsidR="00D10C5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7F3A819" w14:textId="77777777" w:rsidR="00D10C5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984A98B" w14:textId="77777777" w:rsidR="00D10C5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168E089" w14:textId="77777777" w:rsidR="00D10C5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D10C5D" w14:paraId="254CC5E5" w14:textId="77777777">
        <w:tc>
          <w:tcPr>
            <w:tcW w:w="1131" w:type="dxa"/>
            <w:vAlign w:val="center"/>
          </w:tcPr>
          <w:p w14:paraId="5148C787" w14:textId="77777777" w:rsidR="00D10C5D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701B62E0" w14:textId="77777777" w:rsidR="00D10C5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65AD2D99" w14:textId="77777777" w:rsidR="00D10C5D" w:rsidRDefault="00000000">
            <w:r>
              <w:t>0.90</w:t>
            </w:r>
          </w:p>
        </w:tc>
        <w:tc>
          <w:tcPr>
            <w:tcW w:w="1731" w:type="dxa"/>
            <w:vAlign w:val="center"/>
          </w:tcPr>
          <w:p w14:paraId="3FBB3B19" w14:textId="77777777" w:rsidR="00D10C5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CD6F2DF" w14:textId="77777777" w:rsidR="00D10C5D" w:rsidRDefault="00000000">
            <w:r>
              <w:t>0.90</w:t>
            </w:r>
          </w:p>
        </w:tc>
        <w:tc>
          <w:tcPr>
            <w:tcW w:w="1731" w:type="dxa"/>
            <w:vAlign w:val="center"/>
          </w:tcPr>
          <w:p w14:paraId="2D2FFEC0" w14:textId="77777777" w:rsidR="00D10C5D" w:rsidRDefault="00000000">
            <w:r>
              <w:t>5(℃)</w:t>
            </w:r>
          </w:p>
        </w:tc>
      </w:tr>
    </w:tbl>
    <w:p w14:paraId="0D50BA3C" w14:textId="77777777" w:rsidR="00D10C5D" w:rsidRDefault="00000000">
      <w:pPr>
        <w:pStyle w:val="2"/>
        <w:widowControl w:val="0"/>
      </w:pPr>
      <w:bookmarkStart w:id="95" w:name="_Toc8870"/>
      <w:r>
        <w:t>制冷系统</w:t>
      </w:r>
      <w:bookmarkEnd w:id="95"/>
    </w:p>
    <w:p w14:paraId="6D0553AE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18934"/>
      <w:r>
        <w:rPr>
          <w:color w:val="000000"/>
        </w:rPr>
        <w:t>多联机/单元式空调能耗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10C5D" w14:paraId="1D2618B2" w14:textId="77777777">
        <w:tc>
          <w:tcPr>
            <w:tcW w:w="2196" w:type="dxa"/>
            <w:shd w:val="clear" w:color="auto" w:fill="E6E6E6"/>
            <w:vAlign w:val="center"/>
          </w:tcPr>
          <w:p w14:paraId="006829C9" w14:textId="77777777" w:rsidR="00D10C5D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717A2F7" w14:textId="77777777" w:rsidR="00D10C5D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0D3B83F" w14:textId="77777777" w:rsidR="00D10C5D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5501AEE" w14:textId="77777777" w:rsidR="00D10C5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10C5D" w14:paraId="0C532B16" w14:textId="77777777">
        <w:tc>
          <w:tcPr>
            <w:tcW w:w="2196" w:type="dxa"/>
            <w:shd w:val="clear" w:color="auto" w:fill="E6E6E6"/>
            <w:vAlign w:val="center"/>
          </w:tcPr>
          <w:p w14:paraId="598E1E6F" w14:textId="77777777" w:rsidR="00D10C5D" w:rsidRDefault="00000000">
            <w:r>
              <w:t>Sys[</w:t>
            </w:r>
            <w:r>
              <w:t>大金</w:t>
            </w:r>
            <w:r>
              <w:t>]</w:t>
            </w:r>
          </w:p>
        </w:tc>
        <w:tc>
          <w:tcPr>
            <w:tcW w:w="2190" w:type="dxa"/>
            <w:vAlign w:val="center"/>
          </w:tcPr>
          <w:p w14:paraId="3C3263E3" w14:textId="77777777" w:rsidR="00D10C5D" w:rsidRDefault="00000000">
            <w:r>
              <w:t>－</w:t>
            </w:r>
          </w:p>
        </w:tc>
        <w:tc>
          <w:tcPr>
            <w:tcW w:w="2473" w:type="dxa"/>
            <w:vAlign w:val="center"/>
          </w:tcPr>
          <w:p w14:paraId="742ED3F4" w14:textId="77777777" w:rsidR="00D10C5D" w:rsidRDefault="00000000">
            <w:r>
              <w:t>149697</w:t>
            </w:r>
          </w:p>
        </w:tc>
        <w:tc>
          <w:tcPr>
            <w:tcW w:w="2473" w:type="dxa"/>
            <w:vAlign w:val="center"/>
          </w:tcPr>
          <w:p w14:paraId="43862556" w14:textId="77777777" w:rsidR="00D10C5D" w:rsidRDefault="00000000">
            <w:r>
              <w:t>19651</w:t>
            </w:r>
          </w:p>
        </w:tc>
      </w:tr>
    </w:tbl>
    <w:p w14:paraId="6DA8B279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7BD3B0BB" w14:textId="77777777" w:rsidR="00D10C5D" w:rsidRDefault="00000000">
      <w:pPr>
        <w:pStyle w:val="2"/>
        <w:widowControl w:val="0"/>
      </w:pPr>
      <w:bookmarkStart w:id="97" w:name="_Toc24557"/>
      <w:r>
        <w:t>供暖系统</w:t>
      </w:r>
      <w:bookmarkEnd w:id="97"/>
    </w:p>
    <w:p w14:paraId="033001FB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4735"/>
      <w:r>
        <w:rPr>
          <w:color w:val="000000"/>
        </w:rPr>
        <w:t>多联机/单元式热泵能耗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10C5D" w14:paraId="2C7DA66E" w14:textId="77777777">
        <w:tc>
          <w:tcPr>
            <w:tcW w:w="2196" w:type="dxa"/>
            <w:shd w:val="clear" w:color="auto" w:fill="E6E6E6"/>
            <w:vAlign w:val="center"/>
          </w:tcPr>
          <w:p w14:paraId="63C89A07" w14:textId="77777777" w:rsidR="00D10C5D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1C9DFF4" w14:textId="77777777" w:rsidR="00D10C5D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8A16337" w14:textId="77777777" w:rsidR="00D10C5D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2680B13" w14:textId="77777777" w:rsidR="00D10C5D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10C5D" w14:paraId="11A066D1" w14:textId="77777777">
        <w:tc>
          <w:tcPr>
            <w:tcW w:w="2196" w:type="dxa"/>
            <w:shd w:val="clear" w:color="auto" w:fill="E6E6E6"/>
            <w:vAlign w:val="center"/>
          </w:tcPr>
          <w:p w14:paraId="6B668B39" w14:textId="77777777" w:rsidR="00D10C5D" w:rsidRDefault="00000000">
            <w:r>
              <w:t>Sys[</w:t>
            </w:r>
            <w:r>
              <w:t>大金</w:t>
            </w:r>
            <w:r>
              <w:t>]</w:t>
            </w:r>
          </w:p>
        </w:tc>
        <w:tc>
          <w:tcPr>
            <w:tcW w:w="2190" w:type="dxa"/>
            <w:vAlign w:val="center"/>
          </w:tcPr>
          <w:p w14:paraId="57F7EB90" w14:textId="77777777" w:rsidR="00D10C5D" w:rsidRDefault="00000000">
            <w:r>
              <w:t>－</w:t>
            </w:r>
          </w:p>
        </w:tc>
        <w:tc>
          <w:tcPr>
            <w:tcW w:w="2473" w:type="dxa"/>
            <w:vAlign w:val="center"/>
          </w:tcPr>
          <w:p w14:paraId="5D14D5D7" w14:textId="77777777" w:rsidR="00D10C5D" w:rsidRDefault="00000000">
            <w:r>
              <w:t>18017</w:t>
            </w:r>
          </w:p>
        </w:tc>
        <w:tc>
          <w:tcPr>
            <w:tcW w:w="2473" w:type="dxa"/>
            <w:vAlign w:val="center"/>
          </w:tcPr>
          <w:p w14:paraId="035C93D8" w14:textId="77777777" w:rsidR="00D10C5D" w:rsidRDefault="00000000">
            <w:r>
              <w:t>3957</w:t>
            </w:r>
          </w:p>
        </w:tc>
      </w:tr>
    </w:tbl>
    <w:p w14:paraId="51950CE2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5E1C1357" w14:textId="77777777" w:rsidR="00D10C5D" w:rsidRDefault="00000000">
      <w:pPr>
        <w:pStyle w:val="2"/>
        <w:widowControl w:val="0"/>
      </w:pPr>
      <w:bookmarkStart w:id="99" w:name="_Toc5332"/>
      <w:r>
        <w:t>空调风机</w:t>
      </w:r>
      <w:bookmarkEnd w:id="99"/>
    </w:p>
    <w:p w14:paraId="761ED741" w14:textId="77777777" w:rsidR="00D10C5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0" w:name="_Toc6501"/>
      <w:r>
        <w:rPr>
          <w:color w:val="000000"/>
        </w:rPr>
        <w:t>独立新排风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10C5D" w14:paraId="71CEBB83" w14:textId="77777777">
        <w:tc>
          <w:tcPr>
            <w:tcW w:w="1635" w:type="dxa"/>
            <w:shd w:val="clear" w:color="auto" w:fill="E6E6E6"/>
            <w:vAlign w:val="center"/>
          </w:tcPr>
          <w:p w14:paraId="1834D2F9" w14:textId="77777777" w:rsidR="00D10C5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D8E65C3" w14:textId="77777777" w:rsidR="00D10C5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AE2B25F" w14:textId="77777777" w:rsidR="00D10C5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5E1B9C3" w14:textId="77777777" w:rsidR="00D10C5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FA019C0" w14:textId="77777777" w:rsidR="00D10C5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C089F28" w14:textId="77777777" w:rsidR="00D10C5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10C5D" w14:paraId="6D72C069" w14:textId="77777777">
        <w:tc>
          <w:tcPr>
            <w:tcW w:w="1635" w:type="dxa"/>
            <w:vAlign w:val="center"/>
          </w:tcPr>
          <w:p w14:paraId="22FC85B4" w14:textId="77777777" w:rsidR="00D10C5D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4CA220A2" w14:textId="77777777" w:rsidR="00D10C5D" w:rsidRDefault="00000000">
            <w:r>
              <w:t>15706</w:t>
            </w:r>
          </w:p>
        </w:tc>
        <w:tc>
          <w:tcPr>
            <w:tcW w:w="1794" w:type="dxa"/>
            <w:vAlign w:val="center"/>
          </w:tcPr>
          <w:p w14:paraId="02CAC351" w14:textId="77777777" w:rsidR="00D10C5D" w:rsidRDefault="00000000">
            <w:r>
              <w:t>0.12</w:t>
            </w:r>
          </w:p>
        </w:tc>
        <w:tc>
          <w:tcPr>
            <w:tcW w:w="1522" w:type="dxa"/>
            <w:vAlign w:val="center"/>
          </w:tcPr>
          <w:p w14:paraId="37B3B372" w14:textId="77777777" w:rsidR="00D10C5D" w:rsidRDefault="00000000">
            <w:r>
              <w:t>1885</w:t>
            </w:r>
          </w:p>
        </w:tc>
        <w:tc>
          <w:tcPr>
            <w:tcW w:w="1431" w:type="dxa"/>
            <w:vAlign w:val="center"/>
          </w:tcPr>
          <w:p w14:paraId="03F7FF07" w14:textId="77777777" w:rsidR="00D10C5D" w:rsidRDefault="00000000">
            <w:r>
              <w:t>5376</w:t>
            </w:r>
          </w:p>
        </w:tc>
        <w:tc>
          <w:tcPr>
            <w:tcW w:w="1533" w:type="dxa"/>
            <w:vAlign w:val="center"/>
          </w:tcPr>
          <w:p w14:paraId="5BFF5528" w14:textId="77777777" w:rsidR="00D10C5D" w:rsidRDefault="00000000">
            <w:r>
              <w:t>3944</w:t>
            </w:r>
          </w:p>
        </w:tc>
      </w:tr>
      <w:tr w:rsidR="00D10C5D" w14:paraId="0D8F8585" w14:textId="77777777">
        <w:tc>
          <w:tcPr>
            <w:tcW w:w="7797" w:type="dxa"/>
            <w:gridSpan w:val="5"/>
            <w:vAlign w:val="center"/>
          </w:tcPr>
          <w:p w14:paraId="664C7706" w14:textId="77777777" w:rsidR="00D10C5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E7F1D30" w14:textId="77777777" w:rsidR="00D10C5D" w:rsidRDefault="00000000">
            <w:r>
              <w:t>3944</w:t>
            </w:r>
          </w:p>
        </w:tc>
      </w:tr>
    </w:tbl>
    <w:p w14:paraId="5601F2F1" w14:textId="77777777" w:rsidR="00D10C5D" w:rsidRDefault="00D10C5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10C5D" w14:paraId="586C89B0" w14:textId="77777777">
        <w:tc>
          <w:tcPr>
            <w:tcW w:w="1681" w:type="dxa"/>
            <w:shd w:val="clear" w:color="auto" w:fill="E6E6E6"/>
            <w:vAlign w:val="center"/>
          </w:tcPr>
          <w:p w14:paraId="23D1E729" w14:textId="77777777" w:rsidR="00D10C5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DE10B" w14:textId="77777777" w:rsidR="00D10C5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CF31F9" w14:textId="77777777" w:rsidR="00D10C5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BCE22A" w14:textId="77777777" w:rsidR="00D10C5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3D54C1" w14:textId="77777777" w:rsidR="00D10C5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E92E62" w14:textId="77777777" w:rsidR="00D10C5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A516E9" w14:textId="77777777" w:rsidR="00D10C5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10C5D" w14:paraId="5BFC2149" w14:textId="77777777">
        <w:tc>
          <w:tcPr>
            <w:tcW w:w="1681" w:type="dxa"/>
            <w:vAlign w:val="center"/>
          </w:tcPr>
          <w:p w14:paraId="56EB02BF" w14:textId="77777777" w:rsidR="00D10C5D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10D54E94" w14:textId="77777777" w:rsidR="00D10C5D" w:rsidRDefault="00000000">
            <w:r>
              <w:t>15706</w:t>
            </w:r>
          </w:p>
        </w:tc>
        <w:tc>
          <w:tcPr>
            <w:tcW w:w="990" w:type="dxa"/>
            <w:vAlign w:val="center"/>
          </w:tcPr>
          <w:p w14:paraId="62343A89" w14:textId="77777777" w:rsidR="00D10C5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8B69182" w14:textId="77777777" w:rsidR="00D10C5D" w:rsidRDefault="00000000">
            <w:r>
              <w:t>0.12</w:t>
            </w:r>
          </w:p>
        </w:tc>
        <w:tc>
          <w:tcPr>
            <w:tcW w:w="1131" w:type="dxa"/>
            <w:vAlign w:val="center"/>
          </w:tcPr>
          <w:p w14:paraId="5EF8E5BE" w14:textId="77777777" w:rsidR="00D10C5D" w:rsidRDefault="00000000">
            <w:r>
              <w:t>1885</w:t>
            </w:r>
          </w:p>
        </w:tc>
        <w:tc>
          <w:tcPr>
            <w:tcW w:w="1131" w:type="dxa"/>
            <w:vAlign w:val="center"/>
          </w:tcPr>
          <w:p w14:paraId="0D9288BC" w14:textId="77777777" w:rsidR="00D10C5D" w:rsidRDefault="00000000">
            <w:r>
              <w:t>5376</w:t>
            </w:r>
          </w:p>
        </w:tc>
        <w:tc>
          <w:tcPr>
            <w:tcW w:w="1550" w:type="dxa"/>
            <w:vAlign w:val="center"/>
          </w:tcPr>
          <w:p w14:paraId="49945E8D" w14:textId="77777777" w:rsidR="00D10C5D" w:rsidRDefault="00000000">
            <w:r>
              <w:t>3944</w:t>
            </w:r>
          </w:p>
        </w:tc>
      </w:tr>
      <w:tr w:rsidR="00D10C5D" w14:paraId="26035186" w14:textId="77777777">
        <w:tc>
          <w:tcPr>
            <w:tcW w:w="7761" w:type="dxa"/>
            <w:gridSpan w:val="6"/>
            <w:vAlign w:val="center"/>
          </w:tcPr>
          <w:p w14:paraId="7295D418" w14:textId="77777777" w:rsidR="00D10C5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8F6901B" w14:textId="77777777" w:rsidR="00D10C5D" w:rsidRDefault="00000000">
            <w:r>
              <w:t>3944</w:t>
            </w:r>
          </w:p>
        </w:tc>
      </w:tr>
    </w:tbl>
    <w:p w14:paraId="685B42F1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01" w:name="_Toc7156"/>
      <w:r>
        <w:rPr>
          <w:color w:val="000000"/>
        </w:rPr>
        <w:lastRenderedPageBreak/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10C5D" w14:paraId="6C9DD592" w14:textId="77777777">
        <w:tc>
          <w:tcPr>
            <w:tcW w:w="3135" w:type="dxa"/>
            <w:shd w:val="clear" w:color="auto" w:fill="E6E6E6"/>
            <w:vAlign w:val="center"/>
          </w:tcPr>
          <w:p w14:paraId="1023F969" w14:textId="77777777" w:rsidR="00D10C5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23ED29" w14:textId="77777777" w:rsidR="00D10C5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4E2AB1" w14:textId="77777777" w:rsidR="00D10C5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1C89840" w14:textId="77777777" w:rsidR="00D10C5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85A1D2" w14:textId="77777777" w:rsidR="00D10C5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10C5D" w14:paraId="43F0EFF4" w14:textId="77777777">
        <w:tc>
          <w:tcPr>
            <w:tcW w:w="3135" w:type="dxa"/>
            <w:vAlign w:val="center"/>
          </w:tcPr>
          <w:p w14:paraId="7E172B89" w14:textId="77777777" w:rsidR="00D10C5D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59EE1D61" w14:textId="77777777" w:rsidR="00D10C5D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1EEA00C3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22BE93F" w14:textId="77777777" w:rsidR="00D10C5D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399FD667" w14:textId="77777777" w:rsidR="00D10C5D" w:rsidRDefault="00000000">
            <w:r>
              <w:t>3469</w:t>
            </w:r>
          </w:p>
        </w:tc>
      </w:tr>
      <w:tr w:rsidR="00D10C5D" w14:paraId="7B56EDA7" w14:textId="77777777">
        <w:tc>
          <w:tcPr>
            <w:tcW w:w="3135" w:type="dxa"/>
            <w:vAlign w:val="center"/>
          </w:tcPr>
          <w:p w14:paraId="0D3248DF" w14:textId="77777777" w:rsidR="00D10C5D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5D2255B2" w14:textId="77777777" w:rsidR="00D10C5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93E80D5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DE125D3" w14:textId="77777777" w:rsidR="00D10C5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0174DD35" w14:textId="77777777" w:rsidR="00D10C5D" w:rsidRDefault="00000000">
            <w:r>
              <w:t>2419</w:t>
            </w:r>
          </w:p>
        </w:tc>
      </w:tr>
      <w:tr w:rsidR="00D10C5D" w14:paraId="4379A954" w14:textId="77777777">
        <w:tc>
          <w:tcPr>
            <w:tcW w:w="3135" w:type="dxa"/>
            <w:vAlign w:val="center"/>
          </w:tcPr>
          <w:p w14:paraId="50E810BC" w14:textId="77777777" w:rsidR="00D10C5D" w:rsidRDefault="00000000">
            <w:r>
              <w:t>健身活动室</w:t>
            </w:r>
          </w:p>
        </w:tc>
        <w:tc>
          <w:tcPr>
            <w:tcW w:w="1697" w:type="dxa"/>
            <w:vAlign w:val="center"/>
          </w:tcPr>
          <w:p w14:paraId="71D6E56B" w14:textId="77777777" w:rsidR="00D10C5D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C2C3401" w14:textId="77777777" w:rsidR="00D10C5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6D3E734" w14:textId="77777777" w:rsidR="00D10C5D" w:rsidRDefault="00000000">
            <w:r>
              <w:t>288</w:t>
            </w:r>
          </w:p>
        </w:tc>
        <w:tc>
          <w:tcPr>
            <w:tcW w:w="1862" w:type="dxa"/>
            <w:vAlign w:val="center"/>
          </w:tcPr>
          <w:p w14:paraId="2A596B64" w14:textId="77777777" w:rsidR="00D10C5D" w:rsidRDefault="00000000">
            <w:r>
              <w:t>5443</w:t>
            </w:r>
          </w:p>
        </w:tc>
      </w:tr>
      <w:tr w:rsidR="00D10C5D" w14:paraId="1271110B" w14:textId="77777777">
        <w:tc>
          <w:tcPr>
            <w:tcW w:w="3135" w:type="dxa"/>
            <w:vAlign w:val="center"/>
          </w:tcPr>
          <w:p w14:paraId="2D61D8BA" w14:textId="77777777" w:rsidR="00D10C5D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DC42FEA" w14:textId="77777777" w:rsidR="00D10C5D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14:paraId="0A6EDD68" w14:textId="77777777" w:rsidR="00D10C5D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5A309780" w14:textId="77777777" w:rsidR="00D10C5D" w:rsidRDefault="00000000">
            <w:r>
              <w:t>151</w:t>
            </w:r>
          </w:p>
        </w:tc>
        <w:tc>
          <w:tcPr>
            <w:tcW w:w="1862" w:type="dxa"/>
            <w:vAlign w:val="center"/>
          </w:tcPr>
          <w:p w14:paraId="1530F699" w14:textId="77777777" w:rsidR="00D10C5D" w:rsidRDefault="00000000">
            <w:r>
              <w:t>1270</w:t>
            </w:r>
          </w:p>
        </w:tc>
      </w:tr>
      <w:tr w:rsidR="00D10C5D" w14:paraId="225A25A7" w14:textId="77777777">
        <w:tc>
          <w:tcPr>
            <w:tcW w:w="3135" w:type="dxa"/>
            <w:vAlign w:val="center"/>
          </w:tcPr>
          <w:p w14:paraId="16A79516" w14:textId="77777777" w:rsidR="00D10C5D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360F2869" w14:textId="77777777" w:rsidR="00D10C5D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7E8E1F8E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D5D7B81" w14:textId="77777777" w:rsidR="00D10C5D" w:rsidRDefault="00000000">
            <w:r>
              <w:t>18</w:t>
            </w:r>
          </w:p>
        </w:tc>
        <w:tc>
          <w:tcPr>
            <w:tcW w:w="1862" w:type="dxa"/>
            <w:vAlign w:val="center"/>
          </w:tcPr>
          <w:p w14:paraId="7657D382" w14:textId="77777777" w:rsidR="00D10C5D" w:rsidRDefault="00000000">
            <w:r>
              <w:t>181</w:t>
            </w:r>
          </w:p>
        </w:tc>
      </w:tr>
      <w:tr w:rsidR="00D10C5D" w14:paraId="11A131DA" w14:textId="77777777">
        <w:tc>
          <w:tcPr>
            <w:tcW w:w="3135" w:type="dxa"/>
            <w:vAlign w:val="center"/>
          </w:tcPr>
          <w:p w14:paraId="77634238" w14:textId="77777777" w:rsidR="00D10C5D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35F05448" w14:textId="77777777" w:rsidR="00D10C5D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5FDE2466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8273984" w14:textId="77777777" w:rsidR="00D10C5D" w:rsidRDefault="00000000">
            <w:r>
              <w:t>256</w:t>
            </w:r>
          </w:p>
        </w:tc>
        <w:tc>
          <w:tcPr>
            <w:tcW w:w="1862" w:type="dxa"/>
            <w:vAlign w:val="center"/>
          </w:tcPr>
          <w:p w14:paraId="43D65C56" w14:textId="77777777" w:rsidR="00D10C5D" w:rsidRDefault="00000000">
            <w:r>
              <w:t>4294</w:t>
            </w:r>
          </w:p>
        </w:tc>
      </w:tr>
      <w:tr w:rsidR="00D10C5D" w14:paraId="30F44D84" w14:textId="77777777">
        <w:tc>
          <w:tcPr>
            <w:tcW w:w="3135" w:type="dxa"/>
            <w:vAlign w:val="center"/>
          </w:tcPr>
          <w:p w14:paraId="70022D2B" w14:textId="77777777" w:rsidR="00D10C5D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1E8BB492" w14:textId="77777777" w:rsidR="00D10C5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09B18E2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91679C3" w14:textId="77777777" w:rsidR="00D10C5D" w:rsidRDefault="00000000">
            <w:r>
              <w:t>244</w:t>
            </w:r>
          </w:p>
        </w:tc>
        <w:tc>
          <w:tcPr>
            <w:tcW w:w="1862" w:type="dxa"/>
            <w:vAlign w:val="center"/>
          </w:tcPr>
          <w:p w14:paraId="3E49D16E" w14:textId="77777777" w:rsidR="00D10C5D" w:rsidRDefault="00000000">
            <w:r>
              <w:t>3276</w:t>
            </w:r>
          </w:p>
        </w:tc>
      </w:tr>
      <w:tr w:rsidR="00D10C5D" w14:paraId="3B0C745A" w14:textId="77777777">
        <w:tc>
          <w:tcPr>
            <w:tcW w:w="3135" w:type="dxa"/>
            <w:vAlign w:val="center"/>
          </w:tcPr>
          <w:p w14:paraId="274E91A7" w14:textId="77777777" w:rsidR="00D10C5D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0C367F33" w14:textId="77777777" w:rsidR="00D10C5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1BA7E9A" w14:textId="77777777" w:rsidR="00D10C5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A97A0D5" w14:textId="77777777" w:rsidR="00D10C5D" w:rsidRDefault="00000000">
            <w:r>
              <w:t>337</w:t>
            </w:r>
          </w:p>
        </w:tc>
        <w:tc>
          <w:tcPr>
            <w:tcW w:w="1862" w:type="dxa"/>
            <w:vAlign w:val="center"/>
          </w:tcPr>
          <w:p w14:paraId="7601B868" w14:textId="77777777" w:rsidR="00D10C5D" w:rsidRDefault="00000000">
            <w:r>
              <w:t>4524</w:t>
            </w:r>
          </w:p>
        </w:tc>
      </w:tr>
      <w:tr w:rsidR="00D10C5D" w14:paraId="497CBCE0" w14:textId="77777777">
        <w:tc>
          <w:tcPr>
            <w:tcW w:w="3135" w:type="dxa"/>
            <w:vAlign w:val="center"/>
          </w:tcPr>
          <w:p w14:paraId="67D88339" w14:textId="77777777" w:rsidR="00D10C5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82F1C70" w14:textId="77777777" w:rsidR="00D10C5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4262E2C2" w14:textId="77777777" w:rsidR="00D10C5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6A1FFDF" w14:textId="77777777" w:rsidR="00D10C5D" w:rsidRDefault="00000000">
            <w:r>
              <w:t>384</w:t>
            </w:r>
          </w:p>
        </w:tc>
        <w:tc>
          <w:tcPr>
            <w:tcW w:w="1862" w:type="dxa"/>
            <w:vAlign w:val="center"/>
          </w:tcPr>
          <w:p w14:paraId="6FE1EE38" w14:textId="77777777" w:rsidR="00D10C5D" w:rsidRDefault="00000000">
            <w:r>
              <w:t>5167</w:t>
            </w:r>
          </w:p>
        </w:tc>
      </w:tr>
      <w:tr w:rsidR="00D10C5D" w14:paraId="37E58F8D" w14:textId="77777777">
        <w:tc>
          <w:tcPr>
            <w:tcW w:w="3135" w:type="dxa"/>
            <w:vAlign w:val="center"/>
          </w:tcPr>
          <w:p w14:paraId="5166B1D2" w14:textId="77777777" w:rsidR="00D10C5D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6BC093F6" w14:textId="77777777" w:rsidR="00D10C5D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5F939EE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5303926" w14:textId="77777777" w:rsidR="00D10C5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360D50E7" w14:textId="77777777" w:rsidR="00D10C5D" w:rsidRDefault="00000000">
            <w:r>
              <w:t>3402</w:t>
            </w:r>
          </w:p>
        </w:tc>
      </w:tr>
      <w:tr w:rsidR="00D10C5D" w14:paraId="430F4A75" w14:textId="77777777">
        <w:tc>
          <w:tcPr>
            <w:tcW w:w="3135" w:type="dxa"/>
            <w:vAlign w:val="center"/>
          </w:tcPr>
          <w:p w14:paraId="7CC0E1B2" w14:textId="77777777" w:rsidR="00D10C5D" w:rsidRDefault="00000000">
            <w:r>
              <w:t>档案室</w:t>
            </w:r>
          </w:p>
        </w:tc>
        <w:tc>
          <w:tcPr>
            <w:tcW w:w="1697" w:type="dxa"/>
            <w:vAlign w:val="center"/>
          </w:tcPr>
          <w:p w14:paraId="0E9F62D4" w14:textId="77777777" w:rsidR="00D10C5D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139F078E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6F19053" w14:textId="77777777" w:rsidR="00D10C5D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0C3AB3C5" w14:textId="77777777" w:rsidR="00D10C5D" w:rsidRDefault="00000000">
            <w:r>
              <w:t>399</w:t>
            </w:r>
          </w:p>
        </w:tc>
      </w:tr>
      <w:tr w:rsidR="00D10C5D" w14:paraId="7A548EC9" w14:textId="77777777">
        <w:tc>
          <w:tcPr>
            <w:tcW w:w="3135" w:type="dxa"/>
            <w:vAlign w:val="center"/>
          </w:tcPr>
          <w:p w14:paraId="3CA845B1" w14:textId="77777777" w:rsidR="00D10C5D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E867351" w14:textId="77777777" w:rsidR="00D10C5D" w:rsidRDefault="00000000">
            <w:r>
              <w:t>9.63</w:t>
            </w:r>
          </w:p>
        </w:tc>
        <w:tc>
          <w:tcPr>
            <w:tcW w:w="1131" w:type="dxa"/>
            <w:vAlign w:val="center"/>
          </w:tcPr>
          <w:p w14:paraId="2702A000" w14:textId="77777777" w:rsidR="00D10C5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AC0F4F8" w14:textId="77777777" w:rsidR="00D10C5D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4782A72F" w14:textId="77777777" w:rsidR="00D10C5D" w:rsidRDefault="00000000">
            <w:r>
              <w:t>1105</w:t>
            </w:r>
          </w:p>
        </w:tc>
      </w:tr>
      <w:tr w:rsidR="00D10C5D" w14:paraId="5FFECB26" w14:textId="77777777">
        <w:tc>
          <w:tcPr>
            <w:tcW w:w="3135" w:type="dxa"/>
            <w:vAlign w:val="center"/>
          </w:tcPr>
          <w:p w14:paraId="18F6B79F" w14:textId="77777777" w:rsidR="00D10C5D" w:rsidRDefault="00000000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4BEF1951" w14:textId="77777777" w:rsidR="00D10C5D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2EAB0800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25EBE17" w14:textId="77777777" w:rsidR="00D10C5D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37AF6D3F" w14:textId="77777777" w:rsidR="00D10C5D" w:rsidRDefault="00000000">
            <w:r>
              <w:t>1272</w:t>
            </w:r>
          </w:p>
        </w:tc>
      </w:tr>
      <w:tr w:rsidR="00D10C5D" w14:paraId="79CA32BF" w14:textId="77777777">
        <w:tc>
          <w:tcPr>
            <w:tcW w:w="3135" w:type="dxa"/>
            <w:vAlign w:val="center"/>
          </w:tcPr>
          <w:p w14:paraId="4CC452A9" w14:textId="77777777" w:rsidR="00D10C5D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22A3FFC7" w14:textId="77777777" w:rsidR="00D10C5D" w:rsidRDefault="00000000">
            <w:r>
              <w:t>20.16</w:t>
            </w:r>
          </w:p>
        </w:tc>
        <w:tc>
          <w:tcPr>
            <w:tcW w:w="1131" w:type="dxa"/>
            <w:vAlign w:val="center"/>
          </w:tcPr>
          <w:p w14:paraId="08983BBB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3381E85" w14:textId="77777777" w:rsidR="00D10C5D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2AF7A6E4" w14:textId="77777777" w:rsidR="00D10C5D" w:rsidRDefault="00000000">
            <w:r>
              <w:t>2395</w:t>
            </w:r>
          </w:p>
        </w:tc>
      </w:tr>
      <w:tr w:rsidR="00D10C5D" w14:paraId="5A122904" w14:textId="77777777">
        <w:tc>
          <w:tcPr>
            <w:tcW w:w="3135" w:type="dxa"/>
            <w:vAlign w:val="center"/>
          </w:tcPr>
          <w:p w14:paraId="5D09B2E2" w14:textId="77777777" w:rsidR="00D10C5D" w:rsidRDefault="00000000">
            <w:r>
              <w:t>病房</w:t>
            </w:r>
          </w:p>
        </w:tc>
        <w:tc>
          <w:tcPr>
            <w:tcW w:w="1697" w:type="dxa"/>
            <w:vAlign w:val="center"/>
          </w:tcPr>
          <w:p w14:paraId="58207EB6" w14:textId="77777777" w:rsidR="00D10C5D" w:rsidRDefault="00000000">
            <w:r>
              <w:t>16.79</w:t>
            </w:r>
          </w:p>
        </w:tc>
        <w:tc>
          <w:tcPr>
            <w:tcW w:w="1131" w:type="dxa"/>
            <w:vAlign w:val="center"/>
          </w:tcPr>
          <w:p w14:paraId="71A9FA8F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0FE361D" w14:textId="77777777" w:rsidR="00D10C5D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536EBB3E" w14:textId="77777777" w:rsidR="00D10C5D" w:rsidRDefault="00000000">
            <w:r>
              <w:t>1209</w:t>
            </w:r>
          </w:p>
        </w:tc>
      </w:tr>
      <w:tr w:rsidR="00D10C5D" w14:paraId="451068F7" w14:textId="77777777">
        <w:tc>
          <w:tcPr>
            <w:tcW w:w="3135" w:type="dxa"/>
            <w:vAlign w:val="center"/>
          </w:tcPr>
          <w:p w14:paraId="05BC6316" w14:textId="77777777" w:rsidR="00D10C5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731F44C" w14:textId="77777777" w:rsidR="00D10C5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275CF04" w14:textId="77777777" w:rsidR="00D10C5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C93AA44" w14:textId="77777777" w:rsidR="00D10C5D" w:rsidRDefault="00000000">
            <w:r>
              <w:t>36</w:t>
            </w:r>
          </w:p>
        </w:tc>
        <w:tc>
          <w:tcPr>
            <w:tcW w:w="1862" w:type="dxa"/>
            <w:vAlign w:val="center"/>
          </w:tcPr>
          <w:p w14:paraId="07F7B611" w14:textId="77777777" w:rsidR="00D10C5D" w:rsidRDefault="00000000">
            <w:r>
              <w:t>0</w:t>
            </w:r>
          </w:p>
        </w:tc>
      </w:tr>
      <w:tr w:rsidR="00D10C5D" w14:paraId="0B89F49F" w14:textId="77777777">
        <w:tc>
          <w:tcPr>
            <w:tcW w:w="3135" w:type="dxa"/>
            <w:vAlign w:val="center"/>
          </w:tcPr>
          <w:p w14:paraId="2197ADD0" w14:textId="77777777" w:rsidR="00D10C5D" w:rsidRDefault="00000000">
            <w:r>
              <w:t>美术教室</w:t>
            </w:r>
          </w:p>
        </w:tc>
        <w:tc>
          <w:tcPr>
            <w:tcW w:w="1697" w:type="dxa"/>
            <w:vAlign w:val="center"/>
          </w:tcPr>
          <w:p w14:paraId="52F3D57C" w14:textId="77777777" w:rsidR="00D10C5D" w:rsidRDefault="00000000">
            <w:r>
              <w:t>31.89</w:t>
            </w:r>
          </w:p>
        </w:tc>
        <w:tc>
          <w:tcPr>
            <w:tcW w:w="1131" w:type="dxa"/>
            <w:vAlign w:val="center"/>
          </w:tcPr>
          <w:p w14:paraId="6F51D67A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19DFDC2" w14:textId="77777777" w:rsidR="00D10C5D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151CC3A3" w14:textId="77777777" w:rsidR="00D10C5D" w:rsidRDefault="00000000">
            <w:r>
              <w:t>1722</w:t>
            </w:r>
          </w:p>
        </w:tc>
      </w:tr>
      <w:tr w:rsidR="00D10C5D" w14:paraId="6A2E4232" w14:textId="77777777">
        <w:tc>
          <w:tcPr>
            <w:tcW w:w="3135" w:type="dxa"/>
            <w:vAlign w:val="center"/>
          </w:tcPr>
          <w:p w14:paraId="467A3846" w14:textId="77777777" w:rsidR="00D10C5D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59CDBE54" w14:textId="77777777" w:rsidR="00D10C5D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450B81BE" w14:textId="77777777" w:rsidR="00D10C5D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57D3F12" w14:textId="77777777" w:rsidR="00D10C5D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10E988B5" w14:textId="77777777" w:rsidR="00D10C5D" w:rsidRDefault="00000000">
            <w:r>
              <w:t>1952</w:t>
            </w:r>
          </w:p>
        </w:tc>
      </w:tr>
      <w:tr w:rsidR="00D10C5D" w14:paraId="1AA78F60" w14:textId="77777777">
        <w:tc>
          <w:tcPr>
            <w:tcW w:w="3135" w:type="dxa"/>
            <w:vAlign w:val="center"/>
          </w:tcPr>
          <w:p w14:paraId="0BAE6C15" w14:textId="77777777" w:rsidR="00D10C5D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D751508" w14:textId="77777777" w:rsidR="00D10C5D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4FB49E9C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F35A42E" w14:textId="77777777" w:rsidR="00D10C5D" w:rsidRDefault="00000000">
            <w:r>
              <w:t>360</w:t>
            </w:r>
          </w:p>
        </w:tc>
        <w:tc>
          <w:tcPr>
            <w:tcW w:w="1862" w:type="dxa"/>
            <w:vAlign w:val="center"/>
          </w:tcPr>
          <w:p w14:paraId="27E86CED" w14:textId="77777777" w:rsidR="00D10C5D" w:rsidRDefault="00000000">
            <w:r>
              <w:t>2977</w:t>
            </w:r>
          </w:p>
        </w:tc>
      </w:tr>
      <w:tr w:rsidR="00D10C5D" w14:paraId="62863AE7" w14:textId="77777777">
        <w:tc>
          <w:tcPr>
            <w:tcW w:w="3135" w:type="dxa"/>
            <w:vAlign w:val="center"/>
          </w:tcPr>
          <w:p w14:paraId="29341019" w14:textId="77777777" w:rsidR="00D10C5D" w:rsidRDefault="00000000">
            <w:r>
              <w:t>酒吧、茶座</w:t>
            </w:r>
          </w:p>
        </w:tc>
        <w:tc>
          <w:tcPr>
            <w:tcW w:w="1697" w:type="dxa"/>
            <w:vAlign w:val="center"/>
          </w:tcPr>
          <w:p w14:paraId="4D5A47BA" w14:textId="77777777" w:rsidR="00D10C5D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1B7E90B3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181EC9B" w14:textId="77777777" w:rsidR="00D10C5D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505EDE62" w14:textId="77777777" w:rsidR="00D10C5D" w:rsidRDefault="00000000">
            <w:r>
              <w:t>3482</w:t>
            </w:r>
          </w:p>
        </w:tc>
      </w:tr>
      <w:tr w:rsidR="00D10C5D" w14:paraId="129551EA" w14:textId="77777777">
        <w:tc>
          <w:tcPr>
            <w:tcW w:w="3135" w:type="dxa"/>
            <w:vAlign w:val="center"/>
          </w:tcPr>
          <w:p w14:paraId="528E9FEF" w14:textId="77777777" w:rsidR="00D10C5D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449A82DE" w14:textId="77777777" w:rsidR="00D10C5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69B5FD4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1B83869" w14:textId="77777777" w:rsidR="00D10C5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5358D94D" w14:textId="77777777" w:rsidR="00D10C5D" w:rsidRDefault="00000000">
            <w:r>
              <w:t>2419</w:t>
            </w:r>
          </w:p>
        </w:tc>
      </w:tr>
      <w:tr w:rsidR="00D10C5D" w14:paraId="0EC6084E" w14:textId="77777777">
        <w:tc>
          <w:tcPr>
            <w:tcW w:w="3135" w:type="dxa"/>
            <w:vAlign w:val="center"/>
          </w:tcPr>
          <w:p w14:paraId="057449EA" w14:textId="77777777" w:rsidR="00D10C5D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5944498F" w14:textId="77777777" w:rsidR="00D10C5D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BC6CB97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47D3521" w14:textId="77777777" w:rsidR="00D10C5D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526BDB39" w14:textId="77777777" w:rsidR="00D10C5D" w:rsidRDefault="00000000">
            <w:r>
              <w:t>1452</w:t>
            </w:r>
          </w:p>
        </w:tc>
      </w:tr>
      <w:tr w:rsidR="00D10C5D" w14:paraId="24472581" w14:textId="77777777">
        <w:tc>
          <w:tcPr>
            <w:tcW w:w="7485" w:type="dxa"/>
            <w:gridSpan w:val="4"/>
            <w:vAlign w:val="center"/>
          </w:tcPr>
          <w:p w14:paraId="5E394FB5" w14:textId="77777777" w:rsidR="00D10C5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7B3B582" w14:textId="77777777" w:rsidR="00D10C5D" w:rsidRDefault="00000000">
            <w:r>
              <w:t>53829</w:t>
            </w:r>
          </w:p>
        </w:tc>
      </w:tr>
    </w:tbl>
    <w:p w14:paraId="58768135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02" w:name="_Toc2741"/>
      <w:r>
        <w:rPr>
          <w:color w:val="000000"/>
        </w:rPr>
        <w:t>插座设备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10C5D" w14:paraId="6BB161F5" w14:textId="77777777">
        <w:tc>
          <w:tcPr>
            <w:tcW w:w="3135" w:type="dxa"/>
            <w:shd w:val="clear" w:color="auto" w:fill="E6E6E6"/>
            <w:vAlign w:val="center"/>
          </w:tcPr>
          <w:p w14:paraId="5547A2B2" w14:textId="77777777" w:rsidR="00D10C5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397BB4" w14:textId="77777777" w:rsidR="00D10C5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4B7798" w14:textId="77777777" w:rsidR="00D10C5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A37B578" w14:textId="77777777" w:rsidR="00D10C5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399FBA" w14:textId="77777777" w:rsidR="00D10C5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10C5D" w14:paraId="02CE5F59" w14:textId="77777777">
        <w:tc>
          <w:tcPr>
            <w:tcW w:w="3135" w:type="dxa"/>
            <w:vAlign w:val="center"/>
          </w:tcPr>
          <w:p w14:paraId="0F07E779" w14:textId="77777777" w:rsidR="00D10C5D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3D47BCFD" w14:textId="77777777" w:rsidR="00D10C5D" w:rsidRDefault="00000000">
            <w:r>
              <w:t>36.50</w:t>
            </w:r>
          </w:p>
        </w:tc>
        <w:tc>
          <w:tcPr>
            <w:tcW w:w="1131" w:type="dxa"/>
            <w:vAlign w:val="center"/>
          </w:tcPr>
          <w:p w14:paraId="0429F9F3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966900E" w14:textId="77777777" w:rsidR="00D10C5D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4EB14C71" w14:textId="77777777" w:rsidR="00D10C5D" w:rsidRDefault="00000000">
            <w:r>
              <w:t>3942</w:t>
            </w:r>
          </w:p>
        </w:tc>
      </w:tr>
      <w:tr w:rsidR="00D10C5D" w14:paraId="1EECC568" w14:textId="77777777">
        <w:tc>
          <w:tcPr>
            <w:tcW w:w="3135" w:type="dxa"/>
            <w:vAlign w:val="center"/>
          </w:tcPr>
          <w:p w14:paraId="422C9A12" w14:textId="77777777" w:rsidR="00D10C5D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441F7BFC" w14:textId="77777777" w:rsidR="00D10C5D" w:rsidRDefault="00000000">
            <w:r>
              <w:t>23.50</w:t>
            </w:r>
          </w:p>
        </w:tc>
        <w:tc>
          <w:tcPr>
            <w:tcW w:w="1131" w:type="dxa"/>
            <w:vAlign w:val="center"/>
          </w:tcPr>
          <w:p w14:paraId="06E43C0E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CE09FD4" w14:textId="77777777" w:rsidR="00D10C5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50607170" w14:textId="77777777" w:rsidR="00D10C5D" w:rsidRDefault="00000000">
            <w:r>
              <w:t>4230</w:t>
            </w:r>
          </w:p>
        </w:tc>
      </w:tr>
      <w:tr w:rsidR="00D10C5D" w14:paraId="2BA859BC" w14:textId="77777777">
        <w:tc>
          <w:tcPr>
            <w:tcW w:w="3135" w:type="dxa"/>
            <w:vAlign w:val="center"/>
          </w:tcPr>
          <w:p w14:paraId="7C5DF9F3" w14:textId="77777777" w:rsidR="00D10C5D" w:rsidRDefault="00000000">
            <w:r>
              <w:t>健身活动室</w:t>
            </w:r>
          </w:p>
        </w:tc>
        <w:tc>
          <w:tcPr>
            <w:tcW w:w="1697" w:type="dxa"/>
            <w:vAlign w:val="center"/>
          </w:tcPr>
          <w:p w14:paraId="3C4AD0F2" w14:textId="77777777" w:rsidR="00D10C5D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1D3E9C86" w14:textId="77777777" w:rsidR="00D10C5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6077489" w14:textId="77777777" w:rsidR="00D10C5D" w:rsidRDefault="00000000">
            <w:r>
              <w:t>288</w:t>
            </w:r>
          </w:p>
        </w:tc>
        <w:tc>
          <w:tcPr>
            <w:tcW w:w="1862" w:type="dxa"/>
            <w:vAlign w:val="center"/>
          </w:tcPr>
          <w:p w14:paraId="670E538E" w14:textId="77777777" w:rsidR="00D10C5D" w:rsidRDefault="00000000">
            <w:r>
              <w:t>3186</w:t>
            </w:r>
          </w:p>
        </w:tc>
      </w:tr>
      <w:tr w:rsidR="00D10C5D" w14:paraId="367ACE63" w14:textId="77777777">
        <w:tc>
          <w:tcPr>
            <w:tcW w:w="3135" w:type="dxa"/>
            <w:vAlign w:val="center"/>
          </w:tcPr>
          <w:p w14:paraId="74875164" w14:textId="77777777" w:rsidR="00D10C5D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64A7034" w14:textId="77777777" w:rsidR="00D10C5D" w:rsidRDefault="00000000">
            <w:r>
              <w:t>23.50</w:t>
            </w:r>
          </w:p>
        </w:tc>
        <w:tc>
          <w:tcPr>
            <w:tcW w:w="1131" w:type="dxa"/>
            <w:vAlign w:val="center"/>
          </w:tcPr>
          <w:p w14:paraId="70BF2C91" w14:textId="77777777" w:rsidR="00D10C5D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711DA0EC" w14:textId="77777777" w:rsidR="00D10C5D" w:rsidRDefault="00000000">
            <w:r>
              <w:t>151</w:t>
            </w:r>
          </w:p>
        </w:tc>
        <w:tc>
          <w:tcPr>
            <w:tcW w:w="1862" w:type="dxa"/>
            <w:vAlign w:val="center"/>
          </w:tcPr>
          <w:p w14:paraId="18B36D75" w14:textId="77777777" w:rsidR="00D10C5D" w:rsidRDefault="00000000">
            <w:r>
              <w:t>3553</w:t>
            </w:r>
          </w:p>
        </w:tc>
      </w:tr>
      <w:tr w:rsidR="00D10C5D" w14:paraId="2622B72B" w14:textId="77777777">
        <w:tc>
          <w:tcPr>
            <w:tcW w:w="3135" w:type="dxa"/>
            <w:vAlign w:val="center"/>
          </w:tcPr>
          <w:p w14:paraId="204C7E3D" w14:textId="77777777" w:rsidR="00D10C5D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3193AE92" w14:textId="77777777" w:rsidR="00D10C5D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99CEAAA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3E32424" w14:textId="77777777" w:rsidR="00D10C5D" w:rsidRDefault="00000000">
            <w:r>
              <w:t>18</w:t>
            </w:r>
          </w:p>
        </w:tc>
        <w:tc>
          <w:tcPr>
            <w:tcW w:w="1862" w:type="dxa"/>
            <w:vAlign w:val="center"/>
          </w:tcPr>
          <w:p w14:paraId="1BEE759D" w14:textId="77777777" w:rsidR="00D10C5D" w:rsidRDefault="00000000">
            <w:r>
              <w:t>635</w:t>
            </w:r>
          </w:p>
        </w:tc>
      </w:tr>
      <w:tr w:rsidR="00D10C5D" w14:paraId="09ED3F15" w14:textId="77777777">
        <w:tc>
          <w:tcPr>
            <w:tcW w:w="3135" w:type="dxa"/>
            <w:vAlign w:val="center"/>
          </w:tcPr>
          <w:p w14:paraId="1CD9A9C4" w14:textId="77777777" w:rsidR="00D10C5D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65528012" w14:textId="77777777" w:rsidR="00D10C5D" w:rsidRDefault="00000000">
            <w:r>
              <w:t>28.20</w:t>
            </w:r>
          </w:p>
        </w:tc>
        <w:tc>
          <w:tcPr>
            <w:tcW w:w="1131" w:type="dxa"/>
            <w:vAlign w:val="center"/>
          </w:tcPr>
          <w:p w14:paraId="29081166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904E3F" w14:textId="77777777" w:rsidR="00D10C5D" w:rsidRDefault="00000000">
            <w:r>
              <w:t>256</w:t>
            </w:r>
          </w:p>
        </w:tc>
        <w:tc>
          <w:tcPr>
            <w:tcW w:w="1862" w:type="dxa"/>
            <w:vAlign w:val="center"/>
          </w:tcPr>
          <w:p w14:paraId="7C1698B4" w14:textId="77777777" w:rsidR="00D10C5D" w:rsidRDefault="00000000">
            <w:r>
              <w:t>7208</w:t>
            </w:r>
          </w:p>
        </w:tc>
      </w:tr>
      <w:tr w:rsidR="00D10C5D" w14:paraId="19D65F35" w14:textId="77777777">
        <w:tc>
          <w:tcPr>
            <w:tcW w:w="3135" w:type="dxa"/>
            <w:vAlign w:val="center"/>
          </w:tcPr>
          <w:p w14:paraId="6D99CEAF" w14:textId="77777777" w:rsidR="00D10C5D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409B0968" w14:textId="77777777" w:rsidR="00D10C5D" w:rsidRDefault="00000000">
            <w:r>
              <w:t>28.20</w:t>
            </w:r>
          </w:p>
        </w:tc>
        <w:tc>
          <w:tcPr>
            <w:tcW w:w="1131" w:type="dxa"/>
            <w:vAlign w:val="center"/>
          </w:tcPr>
          <w:p w14:paraId="16C4C21C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5577228" w14:textId="77777777" w:rsidR="00D10C5D" w:rsidRDefault="00000000">
            <w:r>
              <w:t>244</w:t>
            </w:r>
          </w:p>
        </w:tc>
        <w:tc>
          <w:tcPr>
            <w:tcW w:w="1862" w:type="dxa"/>
            <w:vAlign w:val="center"/>
          </w:tcPr>
          <w:p w14:paraId="56C33508" w14:textId="77777777" w:rsidR="00D10C5D" w:rsidRDefault="00000000">
            <w:r>
              <w:t>6873</w:t>
            </w:r>
          </w:p>
        </w:tc>
      </w:tr>
      <w:tr w:rsidR="00D10C5D" w14:paraId="5D501DC7" w14:textId="77777777">
        <w:tc>
          <w:tcPr>
            <w:tcW w:w="3135" w:type="dxa"/>
            <w:vAlign w:val="center"/>
          </w:tcPr>
          <w:p w14:paraId="500F2BED" w14:textId="77777777" w:rsidR="00D10C5D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7114FB5C" w14:textId="77777777" w:rsidR="00D10C5D" w:rsidRDefault="00000000">
            <w:r>
              <w:t>18.80</w:t>
            </w:r>
          </w:p>
        </w:tc>
        <w:tc>
          <w:tcPr>
            <w:tcW w:w="1131" w:type="dxa"/>
            <w:vAlign w:val="center"/>
          </w:tcPr>
          <w:p w14:paraId="4CFBF793" w14:textId="77777777" w:rsidR="00D10C5D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955A5AE" w14:textId="77777777" w:rsidR="00D10C5D" w:rsidRDefault="00000000">
            <w:r>
              <w:t>337</w:t>
            </w:r>
          </w:p>
        </w:tc>
        <w:tc>
          <w:tcPr>
            <w:tcW w:w="1862" w:type="dxa"/>
            <w:vAlign w:val="center"/>
          </w:tcPr>
          <w:p w14:paraId="65C1F7E6" w14:textId="77777777" w:rsidR="00D10C5D" w:rsidRDefault="00000000">
            <w:r>
              <w:t>6328</w:t>
            </w:r>
          </w:p>
        </w:tc>
      </w:tr>
      <w:tr w:rsidR="00D10C5D" w14:paraId="49FD71F1" w14:textId="77777777">
        <w:tc>
          <w:tcPr>
            <w:tcW w:w="3135" w:type="dxa"/>
            <w:vAlign w:val="center"/>
          </w:tcPr>
          <w:p w14:paraId="6593325C" w14:textId="77777777" w:rsidR="00D10C5D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5AFFCFCF" w14:textId="77777777" w:rsidR="00D10C5D" w:rsidRDefault="00000000">
            <w:r>
              <w:t>23.50</w:t>
            </w:r>
          </w:p>
        </w:tc>
        <w:tc>
          <w:tcPr>
            <w:tcW w:w="1131" w:type="dxa"/>
            <w:vAlign w:val="center"/>
          </w:tcPr>
          <w:p w14:paraId="22D4109E" w14:textId="77777777" w:rsidR="00D10C5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C8E3DC3" w14:textId="77777777" w:rsidR="00D10C5D" w:rsidRDefault="00000000">
            <w:r>
              <w:t>384</w:t>
            </w:r>
          </w:p>
        </w:tc>
        <w:tc>
          <w:tcPr>
            <w:tcW w:w="1862" w:type="dxa"/>
            <w:vAlign w:val="center"/>
          </w:tcPr>
          <w:p w14:paraId="37E43CCE" w14:textId="77777777" w:rsidR="00D10C5D" w:rsidRDefault="00000000">
            <w:r>
              <w:t>9035</w:t>
            </w:r>
          </w:p>
        </w:tc>
      </w:tr>
      <w:tr w:rsidR="00D10C5D" w14:paraId="78FEE686" w14:textId="77777777">
        <w:tc>
          <w:tcPr>
            <w:tcW w:w="3135" w:type="dxa"/>
            <w:vAlign w:val="center"/>
          </w:tcPr>
          <w:p w14:paraId="1B0912DB" w14:textId="77777777" w:rsidR="00D10C5D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4625090A" w14:textId="77777777" w:rsidR="00D10C5D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15D8A84A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3BCE8B0" w14:textId="77777777" w:rsidR="00D10C5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71377E8D" w14:textId="77777777" w:rsidR="00D10C5D" w:rsidRDefault="00000000">
            <w:r>
              <w:t>1991</w:t>
            </w:r>
          </w:p>
        </w:tc>
      </w:tr>
      <w:tr w:rsidR="00D10C5D" w14:paraId="3A722A42" w14:textId="77777777">
        <w:tc>
          <w:tcPr>
            <w:tcW w:w="3135" w:type="dxa"/>
            <w:vAlign w:val="center"/>
          </w:tcPr>
          <w:p w14:paraId="65DE93E5" w14:textId="77777777" w:rsidR="00D10C5D" w:rsidRDefault="00000000">
            <w:r>
              <w:lastRenderedPageBreak/>
              <w:t>档案室</w:t>
            </w:r>
          </w:p>
        </w:tc>
        <w:tc>
          <w:tcPr>
            <w:tcW w:w="1697" w:type="dxa"/>
            <w:vAlign w:val="center"/>
          </w:tcPr>
          <w:p w14:paraId="26DCA3B7" w14:textId="77777777" w:rsidR="00D10C5D" w:rsidRDefault="00000000">
            <w:r>
              <w:t>3.53</w:t>
            </w:r>
          </w:p>
        </w:tc>
        <w:tc>
          <w:tcPr>
            <w:tcW w:w="1131" w:type="dxa"/>
            <w:vAlign w:val="center"/>
          </w:tcPr>
          <w:p w14:paraId="7981700E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B4BB59" w14:textId="77777777" w:rsidR="00D10C5D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318445AF" w14:textId="77777777" w:rsidR="00D10C5D" w:rsidRDefault="00000000">
            <w:r>
              <w:t>140</w:t>
            </w:r>
          </w:p>
        </w:tc>
      </w:tr>
      <w:tr w:rsidR="00D10C5D" w14:paraId="01F342A6" w14:textId="77777777">
        <w:tc>
          <w:tcPr>
            <w:tcW w:w="3135" w:type="dxa"/>
            <w:vAlign w:val="center"/>
          </w:tcPr>
          <w:p w14:paraId="48CBFE18" w14:textId="77777777" w:rsidR="00D10C5D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54DFA992" w14:textId="77777777" w:rsidR="00D10C5D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2379317D" w14:textId="77777777" w:rsidR="00D10C5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B6C4E04" w14:textId="77777777" w:rsidR="00D10C5D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04F9E5D8" w14:textId="77777777" w:rsidR="00D10C5D" w:rsidRDefault="00000000">
            <w:r>
              <w:t>4304</w:t>
            </w:r>
          </w:p>
        </w:tc>
      </w:tr>
      <w:tr w:rsidR="00D10C5D" w14:paraId="2AE45F83" w14:textId="77777777">
        <w:tc>
          <w:tcPr>
            <w:tcW w:w="3135" w:type="dxa"/>
            <w:vAlign w:val="center"/>
          </w:tcPr>
          <w:p w14:paraId="6C50901A" w14:textId="77777777" w:rsidR="00D10C5D" w:rsidRDefault="00000000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69B51F52" w14:textId="77777777" w:rsidR="00D10C5D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47F7084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80C6F18" w14:textId="77777777" w:rsidR="00D10C5D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600E97DA" w14:textId="77777777" w:rsidR="00D10C5D" w:rsidRDefault="00000000">
            <w:r>
              <w:t>1489</w:t>
            </w:r>
          </w:p>
        </w:tc>
      </w:tr>
      <w:tr w:rsidR="00D10C5D" w14:paraId="0B89E1F0" w14:textId="77777777">
        <w:tc>
          <w:tcPr>
            <w:tcW w:w="3135" w:type="dxa"/>
            <w:vAlign w:val="center"/>
          </w:tcPr>
          <w:p w14:paraId="1630EBD9" w14:textId="77777777" w:rsidR="00D10C5D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6DD4B3B4" w14:textId="77777777" w:rsidR="00D10C5D" w:rsidRDefault="00000000">
            <w:r>
              <w:t>28.20</w:t>
            </w:r>
          </w:p>
        </w:tc>
        <w:tc>
          <w:tcPr>
            <w:tcW w:w="1131" w:type="dxa"/>
            <w:vAlign w:val="center"/>
          </w:tcPr>
          <w:p w14:paraId="13FEF25C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6A4718A" w14:textId="77777777" w:rsidR="00D10C5D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5DA484DC" w14:textId="77777777" w:rsidR="00D10C5D" w:rsidRDefault="00000000">
            <w:r>
              <w:t>3350</w:t>
            </w:r>
          </w:p>
        </w:tc>
      </w:tr>
      <w:tr w:rsidR="00D10C5D" w14:paraId="25BF025E" w14:textId="77777777">
        <w:tc>
          <w:tcPr>
            <w:tcW w:w="3135" w:type="dxa"/>
            <w:vAlign w:val="center"/>
          </w:tcPr>
          <w:p w14:paraId="43AD6AE3" w14:textId="77777777" w:rsidR="00D10C5D" w:rsidRDefault="00000000">
            <w:r>
              <w:t>病房</w:t>
            </w:r>
          </w:p>
        </w:tc>
        <w:tc>
          <w:tcPr>
            <w:tcW w:w="1697" w:type="dxa"/>
            <w:vAlign w:val="center"/>
          </w:tcPr>
          <w:p w14:paraId="6EEA50DE" w14:textId="77777777" w:rsidR="00D10C5D" w:rsidRDefault="00000000">
            <w:r>
              <w:t>99.86</w:t>
            </w:r>
          </w:p>
        </w:tc>
        <w:tc>
          <w:tcPr>
            <w:tcW w:w="1131" w:type="dxa"/>
            <w:vAlign w:val="center"/>
          </w:tcPr>
          <w:p w14:paraId="2E2D3CA6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87C8AA4" w14:textId="77777777" w:rsidR="00D10C5D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7CDF835A" w14:textId="77777777" w:rsidR="00D10C5D" w:rsidRDefault="00000000">
            <w:r>
              <w:t>7190</w:t>
            </w:r>
          </w:p>
        </w:tc>
      </w:tr>
      <w:tr w:rsidR="00D10C5D" w14:paraId="01993837" w14:textId="77777777">
        <w:tc>
          <w:tcPr>
            <w:tcW w:w="3135" w:type="dxa"/>
            <w:vAlign w:val="center"/>
          </w:tcPr>
          <w:p w14:paraId="2BCA8E91" w14:textId="77777777" w:rsidR="00D10C5D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4CC0FEB" w14:textId="77777777" w:rsidR="00D10C5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38B6988" w14:textId="77777777" w:rsidR="00D10C5D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465C8B54" w14:textId="77777777" w:rsidR="00D10C5D" w:rsidRDefault="00000000">
            <w:r>
              <w:t>36</w:t>
            </w:r>
          </w:p>
        </w:tc>
        <w:tc>
          <w:tcPr>
            <w:tcW w:w="1862" w:type="dxa"/>
            <w:vAlign w:val="center"/>
          </w:tcPr>
          <w:p w14:paraId="6759F858" w14:textId="77777777" w:rsidR="00D10C5D" w:rsidRDefault="00000000">
            <w:r>
              <w:t>0</w:t>
            </w:r>
          </w:p>
        </w:tc>
      </w:tr>
      <w:tr w:rsidR="00D10C5D" w14:paraId="00EF32E0" w14:textId="77777777">
        <w:tc>
          <w:tcPr>
            <w:tcW w:w="3135" w:type="dxa"/>
            <w:vAlign w:val="center"/>
          </w:tcPr>
          <w:p w14:paraId="6E0E4D33" w14:textId="77777777" w:rsidR="00D10C5D" w:rsidRDefault="00000000">
            <w:r>
              <w:t>美术教室</w:t>
            </w:r>
          </w:p>
        </w:tc>
        <w:tc>
          <w:tcPr>
            <w:tcW w:w="1697" w:type="dxa"/>
            <w:vAlign w:val="center"/>
          </w:tcPr>
          <w:p w14:paraId="35B498B6" w14:textId="77777777" w:rsidR="00D10C5D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6C5354CF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3E9691B" w14:textId="77777777" w:rsidR="00D10C5D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3C721DD4" w14:textId="77777777" w:rsidR="00D10C5D" w:rsidRDefault="00000000">
            <w:r>
              <w:t>597</w:t>
            </w:r>
          </w:p>
        </w:tc>
      </w:tr>
      <w:tr w:rsidR="00D10C5D" w14:paraId="636FDC74" w14:textId="77777777">
        <w:tc>
          <w:tcPr>
            <w:tcW w:w="3135" w:type="dxa"/>
            <w:vAlign w:val="center"/>
          </w:tcPr>
          <w:p w14:paraId="737F5B37" w14:textId="77777777" w:rsidR="00D10C5D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77DB54C0" w14:textId="77777777" w:rsidR="00D10C5D" w:rsidRDefault="00000000">
            <w:r>
              <w:t>90.00</w:t>
            </w:r>
          </w:p>
        </w:tc>
        <w:tc>
          <w:tcPr>
            <w:tcW w:w="1131" w:type="dxa"/>
            <w:vAlign w:val="center"/>
          </w:tcPr>
          <w:p w14:paraId="344F3439" w14:textId="77777777" w:rsidR="00D10C5D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D934CE4" w14:textId="77777777" w:rsidR="00D10C5D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76F9AD07" w14:textId="77777777" w:rsidR="00D10C5D" w:rsidRDefault="00000000">
            <w:r>
              <w:t>4879</w:t>
            </w:r>
          </w:p>
        </w:tc>
      </w:tr>
      <w:tr w:rsidR="00D10C5D" w14:paraId="06FFD7A8" w14:textId="77777777">
        <w:tc>
          <w:tcPr>
            <w:tcW w:w="3135" w:type="dxa"/>
            <w:vAlign w:val="center"/>
          </w:tcPr>
          <w:p w14:paraId="5569322B" w14:textId="77777777" w:rsidR="00D10C5D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FB68844" w14:textId="77777777" w:rsidR="00D10C5D" w:rsidRDefault="00000000">
            <w:r>
              <w:t>22.13</w:t>
            </w:r>
          </w:p>
        </w:tc>
        <w:tc>
          <w:tcPr>
            <w:tcW w:w="1131" w:type="dxa"/>
            <w:vAlign w:val="center"/>
          </w:tcPr>
          <w:p w14:paraId="58968114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0E2B715" w14:textId="77777777" w:rsidR="00D10C5D" w:rsidRDefault="00000000">
            <w:r>
              <w:t>360</w:t>
            </w:r>
          </w:p>
        </w:tc>
        <w:tc>
          <w:tcPr>
            <w:tcW w:w="1862" w:type="dxa"/>
            <w:vAlign w:val="center"/>
          </w:tcPr>
          <w:p w14:paraId="349659CD" w14:textId="77777777" w:rsidR="00D10C5D" w:rsidRDefault="00000000">
            <w:r>
              <w:t>7965</w:t>
            </w:r>
          </w:p>
        </w:tc>
      </w:tr>
      <w:tr w:rsidR="00D10C5D" w14:paraId="3760BEDA" w14:textId="77777777">
        <w:tc>
          <w:tcPr>
            <w:tcW w:w="3135" w:type="dxa"/>
            <w:vAlign w:val="center"/>
          </w:tcPr>
          <w:p w14:paraId="2000F4C4" w14:textId="77777777" w:rsidR="00D10C5D" w:rsidRDefault="00000000">
            <w:r>
              <w:t>酒吧、茶座</w:t>
            </w:r>
          </w:p>
        </w:tc>
        <w:tc>
          <w:tcPr>
            <w:tcW w:w="1697" w:type="dxa"/>
            <w:vAlign w:val="center"/>
          </w:tcPr>
          <w:p w14:paraId="5FBAC789" w14:textId="77777777" w:rsidR="00D10C5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B85C5C9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60182E3" w14:textId="77777777" w:rsidR="00D10C5D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33073A9F" w14:textId="77777777" w:rsidR="00D10C5D" w:rsidRDefault="00000000">
            <w:r>
              <w:t>0</w:t>
            </w:r>
          </w:p>
        </w:tc>
      </w:tr>
      <w:tr w:rsidR="00D10C5D" w14:paraId="24255CBE" w14:textId="77777777">
        <w:tc>
          <w:tcPr>
            <w:tcW w:w="3135" w:type="dxa"/>
            <w:vAlign w:val="center"/>
          </w:tcPr>
          <w:p w14:paraId="158689EA" w14:textId="77777777" w:rsidR="00D10C5D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65658BE1" w14:textId="77777777" w:rsidR="00D10C5D" w:rsidRDefault="00000000">
            <w:r>
              <w:t>28.20</w:t>
            </w:r>
          </w:p>
        </w:tc>
        <w:tc>
          <w:tcPr>
            <w:tcW w:w="1131" w:type="dxa"/>
            <w:vAlign w:val="center"/>
          </w:tcPr>
          <w:p w14:paraId="03B42796" w14:textId="77777777" w:rsidR="00D10C5D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15F47BC" w14:textId="77777777" w:rsidR="00D10C5D" w:rsidRDefault="00000000">
            <w:r>
              <w:t>180</w:t>
            </w:r>
          </w:p>
        </w:tc>
        <w:tc>
          <w:tcPr>
            <w:tcW w:w="1862" w:type="dxa"/>
            <w:vAlign w:val="center"/>
          </w:tcPr>
          <w:p w14:paraId="2F4FD183" w14:textId="77777777" w:rsidR="00D10C5D" w:rsidRDefault="00000000">
            <w:r>
              <w:t>5076</w:t>
            </w:r>
          </w:p>
        </w:tc>
      </w:tr>
      <w:tr w:rsidR="00D10C5D" w14:paraId="00D762C4" w14:textId="77777777">
        <w:tc>
          <w:tcPr>
            <w:tcW w:w="3135" w:type="dxa"/>
            <w:vAlign w:val="center"/>
          </w:tcPr>
          <w:p w14:paraId="4863A9CF" w14:textId="77777777" w:rsidR="00D10C5D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32763A4C" w14:textId="77777777" w:rsidR="00D10C5D" w:rsidRDefault="00000000">
            <w:r>
              <w:t>23.50</w:t>
            </w:r>
          </w:p>
        </w:tc>
        <w:tc>
          <w:tcPr>
            <w:tcW w:w="1131" w:type="dxa"/>
            <w:vAlign w:val="center"/>
          </w:tcPr>
          <w:p w14:paraId="7CA7561D" w14:textId="77777777" w:rsidR="00D10C5D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A9F94F1" w14:textId="77777777" w:rsidR="00D10C5D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1721A583" w14:textId="77777777" w:rsidR="00D10C5D" w:rsidRDefault="00000000">
            <w:r>
              <w:t>2538</w:t>
            </w:r>
          </w:p>
        </w:tc>
      </w:tr>
      <w:tr w:rsidR="00D10C5D" w14:paraId="044DEB0F" w14:textId="77777777">
        <w:tc>
          <w:tcPr>
            <w:tcW w:w="7485" w:type="dxa"/>
            <w:gridSpan w:val="4"/>
            <w:vAlign w:val="center"/>
          </w:tcPr>
          <w:p w14:paraId="61F4BA50" w14:textId="77777777" w:rsidR="00D10C5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49C895A" w14:textId="77777777" w:rsidR="00D10C5D" w:rsidRDefault="00000000">
            <w:r>
              <w:t>84510</w:t>
            </w:r>
          </w:p>
        </w:tc>
      </w:tr>
    </w:tbl>
    <w:p w14:paraId="3C3F5C1E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03" w:name="_Toc9620"/>
      <w:r>
        <w:rPr>
          <w:color w:val="000000"/>
        </w:rPr>
        <w:t>排风机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D10C5D" w14:paraId="213DE677" w14:textId="77777777">
        <w:tc>
          <w:tcPr>
            <w:tcW w:w="1556" w:type="dxa"/>
            <w:shd w:val="clear" w:color="auto" w:fill="E6E6E6"/>
            <w:vAlign w:val="center"/>
          </w:tcPr>
          <w:p w14:paraId="65BDB12E" w14:textId="77777777" w:rsidR="00D10C5D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431A16" w14:textId="77777777" w:rsidR="00D10C5D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4C98CE" w14:textId="77777777" w:rsidR="00D10C5D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8EF65F" w14:textId="77777777" w:rsidR="00D10C5D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8E64B0" w14:textId="77777777" w:rsidR="00D10C5D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B9AD65" w14:textId="77777777" w:rsidR="00D10C5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10C5D" w14:paraId="78BE522E" w14:textId="77777777">
        <w:tc>
          <w:tcPr>
            <w:tcW w:w="1556" w:type="dxa"/>
            <w:vAlign w:val="center"/>
          </w:tcPr>
          <w:p w14:paraId="5EBF36D9" w14:textId="77777777" w:rsidR="00D10C5D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8A817F1" w14:textId="77777777" w:rsidR="00D10C5D" w:rsidRDefault="00000000">
            <w:r>
              <w:t>4</w:t>
            </w:r>
          </w:p>
        </w:tc>
        <w:tc>
          <w:tcPr>
            <w:tcW w:w="1556" w:type="dxa"/>
            <w:vAlign w:val="center"/>
          </w:tcPr>
          <w:p w14:paraId="13AB7516" w14:textId="77777777" w:rsidR="00D10C5D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33B77C20" w14:textId="77777777" w:rsidR="00D10C5D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212194C5" w14:textId="77777777" w:rsidR="00D10C5D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20550570" w14:textId="77777777" w:rsidR="00D10C5D" w:rsidRDefault="00000000">
            <w:r>
              <w:t>29200</w:t>
            </w:r>
          </w:p>
        </w:tc>
      </w:tr>
      <w:tr w:rsidR="00D10C5D" w14:paraId="4CC76AE0" w14:textId="77777777">
        <w:tc>
          <w:tcPr>
            <w:tcW w:w="7774" w:type="dxa"/>
            <w:gridSpan w:val="5"/>
            <w:vAlign w:val="center"/>
          </w:tcPr>
          <w:p w14:paraId="3863AD44" w14:textId="77777777" w:rsidR="00D10C5D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2FADB99" w14:textId="77777777" w:rsidR="00D10C5D" w:rsidRDefault="00000000">
            <w:r>
              <w:t>29200</w:t>
            </w:r>
          </w:p>
        </w:tc>
      </w:tr>
    </w:tbl>
    <w:p w14:paraId="195BFB9A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8D00FD2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04" w:name="_Toc70"/>
      <w:r>
        <w:rPr>
          <w:color w:val="000000"/>
        </w:rPr>
        <w:t>生活热水</w:t>
      </w:r>
      <w:bookmarkEnd w:id="104"/>
    </w:p>
    <w:p w14:paraId="60FBD310" w14:textId="77777777" w:rsidR="00D10C5D" w:rsidRDefault="00000000">
      <w:pPr>
        <w:pStyle w:val="2"/>
        <w:widowControl w:val="0"/>
      </w:pPr>
      <w:bookmarkStart w:id="105" w:name="_Toc3122"/>
      <w:r>
        <w:t>热水需求</w:t>
      </w:r>
      <w:bookmarkEnd w:id="10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D10C5D" w14:paraId="5E64EBF7" w14:textId="77777777">
        <w:tc>
          <w:tcPr>
            <w:tcW w:w="1550" w:type="dxa"/>
            <w:shd w:val="clear" w:color="auto" w:fill="E6E6E6"/>
            <w:vAlign w:val="center"/>
          </w:tcPr>
          <w:p w14:paraId="37DCFCAE" w14:textId="77777777" w:rsidR="00D10C5D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D68052" w14:textId="77777777" w:rsidR="00D10C5D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058CDA" w14:textId="77777777" w:rsidR="00D10C5D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F9507A" w14:textId="77777777" w:rsidR="00D10C5D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912487" w14:textId="77777777" w:rsidR="00D10C5D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032F81B" w14:textId="77777777" w:rsidR="00D10C5D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D10C5D" w14:paraId="790BCC2B" w14:textId="77777777">
        <w:tc>
          <w:tcPr>
            <w:tcW w:w="1550" w:type="dxa"/>
            <w:vAlign w:val="center"/>
          </w:tcPr>
          <w:p w14:paraId="60BD397F" w14:textId="77777777" w:rsidR="00D10C5D" w:rsidRDefault="00000000">
            <w:r>
              <w:t>办公区</w:t>
            </w:r>
          </w:p>
        </w:tc>
        <w:tc>
          <w:tcPr>
            <w:tcW w:w="1550" w:type="dxa"/>
            <w:vAlign w:val="center"/>
          </w:tcPr>
          <w:p w14:paraId="5653A403" w14:textId="77777777" w:rsidR="00D10C5D" w:rsidRDefault="00000000">
            <w:r>
              <w:t>25</w:t>
            </w:r>
          </w:p>
        </w:tc>
        <w:tc>
          <w:tcPr>
            <w:tcW w:w="1550" w:type="dxa"/>
            <w:vAlign w:val="center"/>
          </w:tcPr>
          <w:p w14:paraId="61C7EFFD" w14:textId="77777777" w:rsidR="00D10C5D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E4EA223" w14:textId="77777777" w:rsidR="00D10C5D" w:rsidRDefault="00000000">
            <w:r>
              <w:t>25</w:t>
            </w:r>
          </w:p>
        </w:tc>
        <w:tc>
          <w:tcPr>
            <w:tcW w:w="1550" w:type="dxa"/>
            <w:vAlign w:val="center"/>
          </w:tcPr>
          <w:p w14:paraId="39AF01C4" w14:textId="77777777" w:rsidR="00D10C5D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9E38902" w14:textId="77777777" w:rsidR="00D10C5D" w:rsidRDefault="00000000">
            <w:r>
              <w:t>11737</w:t>
            </w:r>
          </w:p>
        </w:tc>
      </w:tr>
      <w:tr w:rsidR="00D10C5D" w14:paraId="64DA7B6D" w14:textId="77777777">
        <w:tc>
          <w:tcPr>
            <w:tcW w:w="1550" w:type="dxa"/>
            <w:vAlign w:val="center"/>
          </w:tcPr>
          <w:p w14:paraId="54A48189" w14:textId="77777777" w:rsidR="00D10C5D" w:rsidRDefault="00D10C5D"/>
        </w:tc>
        <w:tc>
          <w:tcPr>
            <w:tcW w:w="1550" w:type="dxa"/>
            <w:vAlign w:val="center"/>
          </w:tcPr>
          <w:p w14:paraId="460A3E9C" w14:textId="77777777" w:rsidR="00D10C5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210B859" w14:textId="77777777" w:rsidR="00D10C5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267CE15C" w14:textId="77777777" w:rsidR="00D10C5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FDE54A6" w14:textId="77777777" w:rsidR="00D10C5D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2F62300F" w14:textId="77777777" w:rsidR="00D10C5D" w:rsidRDefault="00000000">
            <w:r>
              <w:t>0</w:t>
            </w:r>
          </w:p>
        </w:tc>
      </w:tr>
      <w:tr w:rsidR="00D10C5D" w14:paraId="50E74FB4" w14:textId="77777777">
        <w:tc>
          <w:tcPr>
            <w:tcW w:w="1550" w:type="dxa"/>
            <w:vAlign w:val="center"/>
          </w:tcPr>
          <w:p w14:paraId="2CBDE57B" w14:textId="77777777" w:rsidR="00D10C5D" w:rsidRDefault="00D10C5D"/>
        </w:tc>
        <w:tc>
          <w:tcPr>
            <w:tcW w:w="1550" w:type="dxa"/>
            <w:vAlign w:val="center"/>
          </w:tcPr>
          <w:p w14:paraId="0C197435" w14:textId="77777777" w:rsidR="00D10C5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78BC489" w14:textId="77777777" w:rsidR="00D10C5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7FF86D9" w14:textId="77777777" w:rsidR="00D10C5D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0E50CD3" w14:textId="77777777" w:rsidR="00D10C5D" w:rsidRDefault="00000000">
            <w:r>
              <w:t>0</w:t>
            </w:r>
          </w:p>
        </w:tc>
        <w:tc>
          <w:tcPr>
            <w:tcW w:w="1573" w:type="dxa"/>
            <w:vAlign w:val="center"/>
          </w:tcPr>
          <w:p w14:paraId="6E29B3E5" w14:textId="77777777" w:rsidR="00D10C5D" w:rsidRDefault="00000000">
            <w:r>
              <w:t>0</w:t>
            </w:r>
          </w:p>
        </w:tc>
      </w:tr>
      <w:tr w:rsidR="00D10C5D" w14:paraId="050DA31C" w14:textId="77777777">
        <w:tc>
          <w:tcPr>
            <w:tcW w:w="7750" w:type="dxa"/>
            <w:gridSpan w:val="5"/>
            <w:vAlign w:val="center"/>
          </w:tcPr>
          <w:p w14:paraId="54E986FA" w14:textId="77777777" w:rsidR="00D10C5D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DEC15D1" w14:textId="77777777" w:rsidR="00D10C5D" w:rsidRDefault="00000000">
            <w:r>
              <w:t>11737</w:t>
            </w:r>
          </w:p>
        </w:tc>
      </w:tr>
    </w:tbl>
    <w:p w14:paraId="773714C7" w14:textId="77777777" w:rsidR="00D10C5D" w:rsidRDefault="00000000">
      <w:pPr>
        <w:pStyle w:val="2"/>
        <w:widowControl w:val="0"/>
      </w:pPr>
      <w:bookmarkStart w:id="106" w:name="_Toc31380"/>
      <w:r>
        <w:t>太阳能集热</w:t>
      </w:r>
      <w:bookmarkEnd w:id="10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D10C5D" w14:paraId="69148674" w14:textId="77777777">
        <w:tc>
          <w:tcPr>
            <w:tcW w:w="1115" w:type="dxa"/>
            <w:shd w:val="clear" w:color="auto" w:fill="E6E6E6"/>
            <w:vAlign w:val="center"/>
          </w:tcPr>
          <w:p w14:paraId="17250B8F" w14:textId="77777777" w:rsidR="00D10C5D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392AC5" w14:textId="77777777" w:rsidR="00D10C5D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2A756C" w14:textId="77777777" w:rsidR="00D10C5D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EE7905E" w14:textId="77777777" w:rsidR="00D10C5D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9A58B7" w14:textId="77777777" w:rsidR="00D10C5D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04A33E7" w14:textId="77777777" w:rsidR="00D10C5D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49B61370" w14:textId="77777777" w:rsidR="00D10C5D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D10C5D" w14:paraId="1A0D5CB1" w14:textId="77777777">
        <w:tc>
          <w:tcPr>
            <w:tcW w:w="1115" w:type="dxa"/>
            <w:vAlign w:val="center"/>
          </w:tcPr>
          <w:p w14:paraId="5376F704" w14:textId="77777777" w:rsidR="00D10C5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5EF3D5B" w14:textId="77777777" w:rsidR="00D10C5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6118AED" w14:textId="77777777" w:rsidR="00D10C5D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3A0B68C9" w14:textId="77777777" w:rsidR="00D10C5D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62BFB3D2" w14:textId="77777777" w:rsidR="00D10C5D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6F626018" w14:textId="77777777" w:rsidR="00D10C5D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2C0D6CA2" w14:textId="77777777" w:rsidR="00D10C5D" w:rsidRDefault="00000000">
            <w:r>
              <w:t>0</w:t>
            </w:r>
          </w:p>
        </w:tc>
      </w:tr>
      <w:tr w:rsidR="00D10C5D" w14:paraId="7ABD530E" w14:textId="77777777">
        <w:tc>
          <w:tcPr>
            <w:tcW w:w="7417" w:type="dxa"/>
            <w:gridSpan w:val="6"/>
            <w:vAlign w:val="center"/>
          </w:tcPr>
          <w:p w14:paraId="0DA9C3FA" w14:textId="77777777" w:rsidR="00D10C5D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4D000D9" w14:textId="77777777" w:rsidR="00D10C5D" w:rsidRDefault="00000000">
            <w:r>
              <w:t>0</w:t>
            </w:r>
          </w:p>
        </w:tc>
      </w:tr>
    </w:tbl>
    <w:p w14:paraId="4C283234" w14:textId="77777777" w:rsidR="00D10C5D" w:rsidRDefault="00000000">
      <w:pPr>
        <w:pStyle w:val="2"/>
        <w:widowControl w:val="0"/>
      </w:pPr>
      <w:bookmarkStart w:id="107" w:name="_Toc1649"/>
      <w:r>
        <w:t>热水设备</w:t>
      </w:r>
      <w:bookmarkEnd w:id="107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557"/>
        <w:gridCol w:w="1132"/>
        <w:gridCol w:w="1132"/>
        <w:gridCol w:w="1602"/>
        <w:gridCol w:w="1619"/>
      </w:tblGrid>
      <w:tr w:rsidR="00D10C5D" w14:paraId="002A8DE6" w14:textId="77777777">
        <w:tc>
          <w:tcPr>
            <w:tcW w:w="1115" w:type="dxa"/>
            <w:shd w:val="clear" w:color="auto" w:fill="E6E6E6"/>
            <w:vAlign w:val="center"/>
          </w:tcPr>
          <w:p w14:paraId="3D1AC0F1" w14:textId="77777777" w:rsidR="00D10C5D" w:rsidRDefault="00000000">
            <w:pPr>
              <w:jc w:val="center"/>
            </w:pPr>
            <w:r>
              <w:t>热水设备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68C567" w14:textId="77777777" w:rsidR="00D10C5D" w:rsidRDefault="00000000">
            <w:pPr>
              <w:jc w:val="center"/>
            </w:pPr>
            <w:r>
              <w:t>供热比例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69D0D1" w14:textId="77777777" w:rsidR="00D10C5D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7CB7F2" w14:textId="77777777" w:rsidR="00D10C5D" w:rsidRDefault="00000000">
            <w:pPr>
              <w:jc w:val="center"/>
            </w:pPr>
            <w:r>
              <w:t>能源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98678" w14:textId="77777777" w:rsidR="00D10C5D" w:rsidRDefault="00000000">
            <w:pPr>
              <w:jc w:val="center"/>
            </w:pPr>
            <w:r>
              <w:t>效率</w:t>
            </w:r>
          </w:p>
        </w:tc>
        <w:tc>
          <w:tcPr>
            <w:tcW w:w="1601" w:type="dxa"/>
            <w:shd w:val="clear" w:color="auto" w:fill="E6E6E6"/>
            <w:vAlign w:val="center"/>
          </w:tcPr>
          <w:p w14:paraId="13989558" w14:textId="77777777" w:rsidR="00D10C5D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FA60C16" w14:textId="77777777" w:rsidR="00D10C5D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D10C5D" w14:paraId="737DD6DE" w14:textId="77777777">
        <w:tc>
          <w:tcPr>
            <w:tcW w:w="1115" w:type="dxa"/>
            <w:vAlign w:val="center"/>
          </w:tcPr>
          <w:p w14:paraId="7B92653A" w14:textId="77777777" w:rsidR="00D10C5D" w:rsidRDefault="00000000">
            <w:r>
              <w:lastRenderedPageBreak/>
              <w:t>锅炉</w:t>
            </w:r>
          </w:p>
        </w:tc>
        <w:tc>
          <w:tcPr>
            <w:tcW w:w="1131" w:type="dxa"/>
            <w:vAlign w:val="center"/>
          </w:tcPr>
          <w:p w14:paraId="3A425683" w14:textId="77777777" w:rsidR="00D10C5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DFDABCB" w14:textId="77777777" w:rsidR="00D10C5D" w:rsidRDefault="00000000">
            <w:r>
              <w:t>11737</w:t>
            </w:r>
          </w:p>
        </w:tc>
        <w:tc>
          <w:tcPr>
            <w:tcW w:w="1131" w:type="dxa"/>
            <w:vAlign w:val="center"/>
          </w:tcPr>
          <w:p w14:paraId="27B45A2C" w14:textId="77777777" w:rsidR="00D10C5D" w:rsidRDefault="00000000">
            <w:r>
              <w:t>天然气</w:t>
            </w:r>
          </w:p>
        </w:tc>
        <w:tc>
          <w:tcPr>
            <w:tcW w:w="1131" w:type="dxa"/>
            <w:vAlign w:val="center"/>
          </w:tcPr>
          <w:p w14:paraId="4CF41224" w14:textId="77777777" w:rsidR="00D10C5D" w:rsidRDefault="00000000">
            <w:r>
              <w:t>0.9</w:t>
            </w:r>
          </w:p>
        </w:tc>
        <w:tc>
          <w:tcPr>
            <w:tcW w:w="1601" w:type="dxa"/>
            <w:vAlign w:val="center"/>
          </w:tcPr>
          <w:p w14:paraId="4A68C5D8" w14:textId="77777777" w:rsidR="00D10C5D" w:rsidRDefault="00000000">
            <w:r>
              <w:t>1321.23</w:t>
            </w:r>
          </w:p>
        </w:tc>
        <w:tc>
          <w:tcPr>
            <w:tcW w:w="1618" w:type="dxa"/>
            <w:vAlign w:val="center"/>
          </w:tcPr>
          <w:p w14:paraId="307AD659" w14:textId="77777777" w:rsidR="00D10C5D" w:rsidRDefault="00000000">
            <w:r>
              <w:t>4440.81</w:t>
            </w:r>
          </w:p>
        </w:tc>
      </w:tr>
      <w:tr w:rsidR="00D10C5D" w14:paraId="5646B345" w14:textId="77777777">
        <w:tc>
          <w:tcPr>
            <w:tcW w:w="1115" w:type="dxa"/>
            <w:vAlign w:val="center"/>
          </w:tcPr>
          <w:p w14:paraId="3DA8E7E1" w14:textId="77777777" w:rsidR="00D10C5D" w:rsidRDefault="00000000">
            <w:r>
              <w:t>备注</w:t>
            </w:r>
          </w:p>
        </w:tc>
        <w:tc>
          <w:tcPr>
            <w:tcW w:w="8168" w:type="dxa"/>
            <w:gridSpan w:val="6"/>
            <w:vAlign w:val="center"/>
          </w:tcPr>
          <w:p w14:paraId="13D46581" w14:textId="77777777" w:rsidR="00D10C5D" w:rsidRDefault="00D10C5D"/>
        </w:tc>
      </w:tr>
    </w:tbl>
    <w:p w14:paraId="71583AC0" w14:textId="77777777" w:rsidR="00D10C5D" w:rsidRDefault="00D10C5D">
      <w:pPr>
        <w:widowControl w:val="0"/>
        <w:jc w:val="both"/>
        <w:rPr>
          <w:color w:val="000000"/>
        </w:rPr>
      </w:pPr>
    </w:p>
    <w:p w14:paraId="60D2CC09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08" w:name="_Toc30082"/>
      <w:r>
        <w:rPr>
          <w:color w:val="000000"/>
        </w:rPr>
        <w:t>电梯</w:t>
      </w:r>
      <w:bookmarkEnd w:id="108"/>
    </w:p>
    <w:p w14:paraId="11EA71E1" w14:textId="77777777" w:rsidR="00D10C5D" w:rsidRDefault="00000000">
      <w:pPr>
        <w:pStyle w:val="2"/>
        <w:widowControl w:val="0"/>
      </w:pPr>
      <w:bookmarkStart w:id="109" w:name="_Toc26945"/>
      <w:r>
        <w:t>直梯</w:t>
      </w:r>
      <w:bookmarkEnd w:id="10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10C5D" w14:paraId="2886A452" w14:textId="77777777">
        <w:tc>
          <w:tcPr>
            <w:tcW w:w="1256" w:type="dxa"/>
            <w:shd w:val="clear" w:color="auto" w:fill="E6E6E6"/>
            <w:vAlign w:val="center"/>
          </w:tcPr>
          <w:p w14:paraId="6A1F7AD6" w14:textId="77777777" w:rsidR="00D10C5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B84320" w14:textId="77777777" w:rsidR="00D10C5D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F4053B" w14:textId="77777777" w:rsidR="00D10C5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7983C6" w14:textId="77777777" w:rsidR="00D10C5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10684" w14:textId="77777777" w:rsidR="00D10C5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23C9A6" w14:textId="77777777" w:rsidR="00D10C5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FBBB06" w14:textId="77777777" w:rsidR="00D10C5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42A739" w14:textId="77777777" w:rsidR="00D10C5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1631F1" w14:textId="77777777" w:rsidR="00D10C5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10C5D" w14:paraId="3E100EF8" w14:textId="77777777">
        <w:tc>
          <w:tcPr>
            <w:tcW w:w="1256" w:type="dxa"/>
            <w:vAlign w:val="center"/>
          </w:tcPr>
          <w:p w14:paraId="505AB95A" w14:textId="77777777" w:rsidR="00D10C5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385A130" w14:textId="77777777" w:rsidR="00D10C5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8859310" w14:textId="77777777" w:rsidR="00D10C5D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3767CAD8" w14:textId="77777777" w:rsidR="00D10C5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3DD8807" w14:textId="77777777" w:rsidR="00D10C5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4B839EE" w14:textId="77777777" w:rsidR="00D10C5D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2A931A95" w14:textId="77777777" w:rsidR="00D10C5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686F85AA" w14:textId="77777777" w:rsidR="00D10C5D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1967CC29" w14:textId="77777777" w:rsidR="00D10C5D" w:rsidRDefault="00000000">
            <w:r>
              <w:t>3164</w:t>
            </w:r>
          </w:p>
        </w:tc>
      </w:tr>
      <w:tr w:rsidR="00D10C5D" w14:paraId="05828CF0" w14:textId="77777777">
        <w:tc>
          <w:tcPr>
            <w:tcW w:w="1256" w:type="dxa"/>
            <w:vAlign w:val="center"/>
          </w:tcPr>
          <w:p w14:paraId="091B2447" w14:textId="77777777" w:rsidR="00D10C5D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714B65A5" w14:textId="77777777" w:rsidR="00D10C5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487716F" w14:textId="77777777" w:rsidR="00D10C5D" w:rsidRDefault="00000000">
            <w:r>
              <w:t>1000</w:t>
            </w:r>
          </w:p>
        </w:tc>
        <w:tc>
          <w:tcPr>
            <w:tcW w:w="707" w:type="dxa"/>
            <w:vAlign w:val="center"/>
          </w:tcPr>
          <w:p w14:paraId="0B17B154" w14:textId="77777777" w:rsidR="00D10C5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6FA9CB0" w14:textId="77777777" w:rsidR="00D10C5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759D61D" w14:textId="77777777" w:rsidR="00D10C5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C780FFE" w14:textId="77777777" w:rsidR="00D10C5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50A6E0C" w14:textId="77777777" w:rsidR="00D10C5D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6C2C95FA" w14:textId="77777777" w:rsidR="00D10C5D" w:rsidRDefault="00000000">
            <w:r>
              <w:t>5989</w:t>
            </w:r>
          </w:p>
        </w:tc>
      </w:tr>
      <w:tr w:rsidR="00D10C5D" w14:paraId="1398EFC0" w14:textId="77777777">
        <w:tc>
          <w:tcPr>
            <w:tcW w:w="8185" w:type="dxa"/>
            <w:gridSpan w:val="8"/>
            <w:vAlign w:val="center"/>
          </w:tcPr>
          <w:p w14:paraId="7C658310" w14:textId="77777777" w:rsidR="00D10C5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D61FFA3" w14:textId="77777777" w:rsidR="00D10C5D" w:rsidRDefault="00000000">
            <w:r>
              <w:t>9153</w:t>
            </w:r>
          </w:p>
        </w:tc>
      </w:tr>
    </w:tbl>
    <w:p w14:paraId="6D3262ED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10" w:name="_Toc8283"/>
      <w:r>
        <w:rPr>
          <w:color w:val="000000"/>
        </w:rPr>
        <w:t>其他设备</w:t>
      </w:r>
      <w:bookmarkEnd w:id="110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161"/>
        <w:gridCol w:w="1348"/>
        <w:gridCol w:w="990"/>
        <w:gridCol w:w="848"/>
        <w:gridCol w:w="1415"/>
        <w:gridCol w:w="1194"/>
        <w:gridCol w:w="1165"/>
      </w:tblGrid>
      <w:tr w:rsidR="00D10C5D" w14:paraId="7524ADF7" w14:textId="77777777">
        <w:tc>
          <w:tcPr>
            <w:tcW w:w="1160" w:type="dxa"/>
            <w:shd w:val="clear" w:color="auto" w:fill="E6E6E6"/>
            <w:vAlign w:val="center"/>
          </w:tcPr>
          <w:p w14:paraId="410A178F" w14:textId="77777777" w:rsidR="00D10C5D" w:rsidRDefault="00000000">
            <w:pPr>
              <w:jc w:val="center"/>
            </w:pPr>
            <w:r>
              <w:t>设备名称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B368D5C" w14:textId="77777777" w:rsidR="00D10C5D" w:rsidRDefault="00000000">
            <w:pPr>
              <w:jc w:val="center"/>
            </w:pPr>
            <w:r>
              <w:t>消耗能源及单位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36D9D60B" w14:textId="77777777" w:rsidR="00D10C5D" w:rsidRDefault="00000000">
            <w:pPr>
              <w:jc w:val="center"/>
            </w:pPr>
            <w:r>
              <w:t>日均用能量</w:t>
            </w:r>
            <w:r>
              <w:t>(</w:t>
            </w:r>
            <w:r>
              <w:t>单位</w:t>
            </w:r>
            <w:r>
              <w:t>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F532BF" w14:textId="77777777" w:rsidR="00D10C5D" w:rsidRDefault="00000000">
            <w:pPr>
              <w:jc w:val="center"/>
            </w:pPr>
            <w:r>
              <w:t>年运行天数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89F8E" w14:textId="77777777" w:rsidR="00D10C5D" w:rsidRDefault="00000000">
            <w:pPr>
              <w:jc w:val="center"/>
            </w:pPr>
            <w:r>
              <w:t>设备</w:t>
            </w:r>
            <w:r>
              <w:br/>
            </w:r>
            <w:r>
              <w:t>数量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FDE014" w14:textId="77777777" w:rsidR="00D10C5D" w:rsidRDefault="00000000">
            <w:pPr>
              <w:jc w:val="center"/>
            </w:pPr>
            <w:r>
              <w:t>能源消耗量</w:t>
            </w:r>
          </w:p>
        </w:tc>
        <w:tc>
          <w:tcPr>
            <w:tcW w:w="1194" w:type="dxa"/>
            <w:shd w:val="clear" w:color="auto" w:fill="E6E6E6"/>
            <w:vAlign w:val="center"/>
          </w:tcPr>
          <w:p w14:paraId="5B8A42C5" w14:textId="77777777" w:rsidR="00D10C5D" w:rsidRDefault="00000000">
            <w:pPr>
              <w:jc w:val="center"/>
            </w:pPr>
            <w:r>
              <w:t>折电系数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3061CC" w14:textId="77777777" w:rsidR="00D10C5D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D10C5D" w14:paraId="669C4C1A" w14:textId="77777777">
        <w:tc>
          <w:tcPr>
            <w:tcW w:w="1160" w:type="dxa"/>
            <w:vAlign w:val="center"/>
          </w:tcPr>
          <w:p w14:paraId="1B32DB49" w14:textId="77777777" w:rsidR="00D10C5D" w:rsidRDefault="00000000">
            <w:r>
              <w:t>台式电脑</w:t>
            </w:r>
          </w:p>
        </w:tc>
        <w:tc>
          <w:tcPr>
            <w:tcW w:w="1160" w:type="dxa"/>
            <w:vAlign w:val="center"/>
          </w:tcPr>
          <w:p w14:paraId="0913516B" w14:textId="77777777" w:rsidR="00D10C5D" w:rsidRDefault="00000000">
            <w:r>
              <w:t>电</w:t>
            </w:r>
            <w:r>
              <w:t>(kWh)</w:t>
            </w:r>
          </w:p>
        </w:tc>
        <w:tc>
          <w:tcPr>
            <w:tcW w:w="1347" w:type="dxa"/>
            <w:vAlign w:val="center"/>
          </w:tcPr>
          <w:p w14:paraId="45273DCD" w14:textId="77777777" w:rsidR="00D10C5D" w:rsidRDefault="00000000">
            <w:r>
              <w:t>2</w:t>
            </w:r>
          </w:p>
        </w:tc>
        <w:tc>
          <w:tcPr>
            <w:tcW w:w="990" w:type="dxa"/>
            <w:vAlign w:val="center"/>
          </w:tcPr>
          <w:p w14:paraId="0D7AC9B4" w14:textId="77777777" w:rsidR="00D10C5D" w:rsidRDefault="00000000">
            <w:r>
              <w:t>270</w:t>
            </w:r>
          </w:p>
        </w:tc>
        <w:tc>
          <w:tcPr>
            <w:tcW w:w="848" w:type="dxa"/>
            <w:vAlign w:val="center"/>
          </w:tcPr>
          <w:p w14:paraId="3A98A4E8" w14:textId="77777777" w:rsidR="00D10C5D" w:rsidRDefault="00000000">
            <w:r>
              <w:t>10</w:t>
            </w:r>
          </w:p>
        </w:tc>
        <w:tc>
          <w:tcPr>
            <w:tcW w:w="1415" w:type="dxa"/>
            <w:vAlign w:val="center"/>
          </w:tcPr>
          <w:p w14:paraId="0CFB19B2" w14:textId="77777777" w:rsidR="00D10C5D" w:rsidRDefault="00000000">
            <w:pPr>
              <w:jc w:val="center"/>
            </w:pPr>
            <w:r>
              <w:t>5400(kWh)</w:t>
            </w:r>
          </w:p>
        </w:tc>
        <w:tc>
          <w:tcPr>
            <w:tcW w:w="1194" w:type="dxa"/>
            <w:vAlign w:val="center"/>
          </w:tcPr>
          <w:p w14:paraId="18158B19" w14:textId="77777777" w:rsidR="00D10C5D" w:rsidRDefault="00000000">
            <w:r>
              <w:t>1.00</w:t>
            </w:r>
          </w:p>
        </w:tc>
        <w:tc>
          <w:tcPr>
            <w:tcW w:w="1165" w:type="dxa"/>
            <w:vAlign w:val="center"/>
          </w:tcPr>
          <w:p w14:paraId="0D85F1DC" w14:textId="77777777" w:rsidR="00D10C5D" w:rsidRDefault="00000000">
            <w:r>
              <w:t>5400</w:t>
            </w:r>
          </w:p>
        </w:tc>
      </w:tr>
      <w:tr w:rsidR="00D10C5D" w14:paraId="4F937F83" w14:textId="77777777">
        <w:tc>
          <w:tcPr>
            <w:tcW w:w="1160" w:type="dxa"/>
            <w:vAlign w:val="center"/>
          </w:tcPr>
          <w:p w14:paraId="152070B7" w14:textId="77777777" w:rsidR="00D10C5D" w:rsidRDefault="00000000">
            <w:r>
              <w:t>打印机</w:t>
            </w:r>
          </w:p>
        </w:tc>
        <w:tc>
          <w:tcPr>
            <w:tcW w:w="1160" w:type="dxa"/>
            <w:vAlign w:val="center"/>
          </w:tcPr>
          <w:p w14:paraId="1890EC35" w14:textId="77777777" w:rsidR="00D10C5D" w:rsidRDefault="00000000">
            <w:r>
              <w:t>电</w:t>
            </w:r>
            <w:r>
              <w:t>(kWh)</w:t>
            </w:r>
          </w:p>
        </w:tc>
        <w:tc>
          <w:tcPr>
            <w:tcW w:w="1347" w:type="dxa"/>
            <w:vAlign w:val="center"/>
          </w:tcPr>
          <w:p w14:paraId="0AC26AEC" w14:textId="77777777" w:rsidR="00D10C5D" w:rsidRDefault="00000000">
            <w:r>
              <w:t>0.112</w:t>
            </w:r>
          </w:p>
        </w:tc>
        <w:tc>
          <w:tcPr>
            <w:tcW w:w="990" w:type="dxa"/>
            <w:vAlign w:val="center"/>
          </w:tcPr>
          <w:p w14:paraId="5F8CA604" w14:textId="77777777" w:rsidR="00D10C5D" w:rsidRDefault="00000000">
            <w:r>
              <w:t>365</w:t>
            </w:r>
          </w:p>
        </w:tc>
        <w:tc>
          <w:tcPr>
            <w:tcW w:w="848" w:type="dxa"/>
            <w:vAlign w:val="center"/>
          </w:tcPr>
          <w:p w14:paraId="31C9CFD4" w14:textId="77777777" w:rsidR="00D10C5D" w:rsidRDefault="00000000">
            <w:r>
              <w:t>2</w:t>
            </w:r>
          </w:p>
        </w:tc>
        <w:tc>
          <w:tcPr>
            <w:tcW w:w="1415" w:type="dxa"/>
            <w:vAlign w:val="center"/>
          </w:tcPr>
          <w:p w14:paraId="2636D2D5" w14:textId="77777777" w:rsidR="00D10C5D" w:rsidRDefault="00000000">
            <w:pPr>
              <w:jc w:val="center"/>
            </w:pPr>
            <w:r>
              <w:t>82(kWh)</w:t>
            </w:r>
          </w:p>
        </w:tc>
        <w:tc>
          <w:tcPr>
            <w:tcW w:w="1194" w:type="dxa"/>
            <w:vAlign w:val="center"/>
          </w:tcPr>
          <w:p w14:paraId="2042EE8D" w14:textId="77777777" w:rsidR="00D10C5D" w:rsidRDefault="00000000">
            <w:r>
              <w:t>1.00</w:t>
            </w:r>
          </w:p>
        </w:tc>
        <w:tc>
          <w:tcPr>
            <w:tcW w:w="1165" w:type="dxa"/>
            <w:vAlign w:val="center"/>
          </w:tcPr>
          <w:p w14:paraId="42C66167" w14:textId="77777777" w:rsidR="00D10C5D" w:rsidRDefault="00000000">
            <w:r>
              <w:t>82</w:t>
            </w:r>
          </w:p>
        </w:tc>
      </w:tr>
      <w:tr w:rsidR="00D10C5D" w14:paraId="3C8438A4" w14:textId="77777777">
        <w:tc>
          <w:tcPr>
            <w:tcW w:w="8114" w:type="dxa"/>
            <w:gridSpan w:val="7"/>
            <w:vAlign w:val="center"/>
          </w:tcPr>
          <w:p w14:paraId="688FAF49" w14:textId="77777777" w:rsidR="00D10C5D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6B447688" w14:textId="77777777" w:rsidR="00D10C5D" w:rsidRDefault="00000000">
            <w:r>
              <w:t>5482</w:t>
            </w:r>
          </w:p>
        </w:tc>
      </w:tr>
      <w:tr w:rsidR="00D10C5D" w14:paraId="3DDC0A92" w14:textId="77777777">
        <w:tc>
          <w:tcPr>
            <w:tcW w:w="1160" w:type="dxa"/>
            <w:vAlign w:val="center"/>
          </w:tcPr>
          <w:p w14:paraId="377DC186" w14:textId="77777777" w:rsidR="00D10C5D" w:rsidRDefault="00000000">
            <w:r>
              <w:t>备注</w:t>
            </w:r>
          </w:p>
        </w:tc>
        <w:tc>
          <w:tcPr>
            <w:tcW w:w="8119" w:type="dxa"/>
            <w:gridSpan w:val="7"/>
          </w:tcPr>
          <w:p w14:paraId="6E75F244" w14:textId="77777777" w:rsidR="00D10C5D" w:rsidRDefault="00000000">
            <w:r>
              <w:t>汽油、柴油、煤炭、燃气的热值分别为：</w:t>
            </w:r>
            <w:r>
              <w:br/>
              <w:t>43124kJ/kg</w:t>
            </w:r>
            <w:r>
              <w:t>、</w:t>
            </w:r>
            <w:r>
              <w:t>42705kJ/kg</w:t>
            </w:r>
            <w:r>
              <w:t>、</w:t>
            </w:r>
            <w:r>
              <w:t>29304kJ/kg</w:t>
            </w:r>
            <w:r>
              <w:t>、</w:t>
            </w:r>
            <w:r>
              <w:t>35532kJ/m3</w:t>
            </w:r>
            <w:r>
              <w:t>。</w:t>
            </w:r>
            <w:r>
              <w:br/>
            </w:r>
            <w:r>
              <w:t>单位标椎煤的热值为：</w:t>
            </w:r>
            <w:r>
              <w:t>29304kJ/kg</w:t>
            </w:r>
            <w:r>
              <w:t>，标椎煤发电煤耗为：</w:t>
            </w:r>
            <w:r>
              <w:t>0.36kg/kWh</w:t>
            </w:r>
            <w:r>
              <w:t>。</w:t>
            </w:r>
            <w:r>
              <w:br/>
            </w:r>
            <w:r>
              <w:t>非电能源的折电系数</w:t>
            </w:r>
            <w:r>
              <w:t>=</w:t>
            </w:r>
            <w:r>
              <w:t>单位能源热值</w:t>
            </w:r>
            <w:r>
              <w:t>÷</w:t>
            </w:r>
            <w:r>
              <w:t>标椎煤热值</w:t>
            </w:r>
            <w:r>
              <w:t>÷</w:t>
            </w:r>
            <w:r>
              <w:t>发电煤耗。</w:t>
            </w:r>
            <w:r>
              <w:br/>
            </w:r>
            <w:r>
              <w:t>非电能源耗电</w:t>
            </w:r>
            <w:r>
              <w:t>=</w:t>
            </w:r>
            <w:r>
              <w:t>能源消耗量</w:t>
            </w:r>
            <w:r>
              <w:t>*</w:t>
            </w:r>
            <w:r>
              <w:t>折电系数。</w:t>
            </w:r>
          </w:p>
        </w:tc>
      </w:tr>
    </w:tbl>
    <w:p w14:paraId="3D8E6439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11" w:name="_Toc1149"/>
      <w:r>
        <w:rPr>
          <w:color w:val="000000"/>
        </w:rPr>
        <w:t>光伏发电</w:t>
      </w:r>
      <w:bookmarkEnd w:id="111"/>
    </w:p>
    <w:p w14:paraId="1AA7A8BD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100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10C5D" w14:paraId="0AC76D55" w14:textId="77777777">
        <w:tc>
          <w:tcPr>
            <w:tcW w:w="1556" w:type="dxa"/>
            <w:shd w:val="clear" w:color="auto" w:fill="E6E6E6"/>
            <w:vAlign w:val="center"/>
          </w:tcPr>
          <w:p w14:paraId="2D011FD2" w14:textId="77777777" w:rsidR="00D10C5D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2E87DE" w14:textId="77777777" w:rsidR="00D10C5D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1F1B8D" w14:textId="77777777" w:rsidR="00D10C5D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F70CA23" w14:textId="77777777" w:rsidR="00D10C5D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07795C" w14:textId="77777777" w:rsidR="00D10C5D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D10C5D" w14:paraId="66643E48" w14:textId="77777777">
        <w:tc>
          <w:tcPr>
            <w:tcW w:w="1556" w:type="dxa"/>
            <w:vAlign w:val="center"/>
          </w:tcPr>
          <w:p w14:paraId="1FB9FE1E" w14:textId="77777777" w:rsidR="00D10C5D" w:rsidRDefault="00000000">
            <w:r>
              <w:t>1303.75</w:t>
            </w:r>
          </w:p>
        </w:tc>
        <w:tc>
          <w:tcPr>
            <w:tcW w:w="1556" w:type="dxa"/>
            <w:vAlign w:val="center"/>
          </w:tcPr>
          <w:p w14:paraId="3D568D21" w14:textId="77777777" w:rsidR="00D10C5D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3C7108B9" w14:textId="77777777" w:rsidR="00D10C5D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576883F6" w14:textId="77777777" w:rsidR="00D10C5D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5F9B5DA4" w14:textId="77777777" w:rsidR="00D10C5D" w:rsidRDefault="00000000">
            <w:r>
              <w:t>56587</w:t>
            </w:r>
          </w:p>
        </w:tc>
      </w:tr>
      <w:tr w:rsidR="00D10C5D" w14:paraId="5923C8FB" w14:textId="77777777">
        <w:tc>
          <w:tcPr>
            <w:tcW w:w="7775" w:type="dxa"/>
            <w:gridSpan w:val="4"/>
            <w:vAlign w:val="center"/>
          </w:tcPr>
          <w:p w14:paraId="2EB64AF7" w14:textId="77777777" w:rsidR="00D10C5D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266B468" w14:textId="77777777" w:rsidR="00D10C5D" w:rsidRDefault="00000000">
            <w:r>
              <w:t>56587</w:t>
            </w:r>
          </w:p>
        </w:tc>
      </w:tr>
    </w:tbl>
    <w:p w14:paraId="4CE21ECC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12" w:name="_Toc14967"/>
      <w:r>
        <w:rPr>
          <w:color w:val="000000"/>
        </w:rPr>
        <w:t>计算结果</w:t>
      </w:r>
      <w:bookmarkEnd w:id="112"/>
    </w:p>
    <w:p w14:paraId="19C45B3E" w14:textId="77777777" w:rsidR="00D10C5D" w:rsidRDefault="00000000">
      <w:pPr>
        <w:pStyle w:val="2"/>
        <w:widowControl w:val="0"/>
      </w:pPr>
      <w:bookmarkStart w:id="113" w:name="_Toc13658"/>
      <w:r>
        <w:t>负荷分项统计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10C5D" w14:paraId="7F21A52D" w14:textId="77777777">
        <w:tc>
          <w:tcPr>
            <w:tcW w:w="1964" w:type="dxa"/>
            <w:shd w:val="clear" w:color="auto" w:fill="E6E6E6"/>
            <w:vAlign w:val="center"/>
          </w:tcPr>
          <w:p w14:paraId="1CED18EA" w14:textId="77777777" w:rsidR="00D10C5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E1961C" w14:textId="77777777" w:rsidR="00D10C5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48867D" w14:textId="77777777" w:rsidR="00D10C5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C4CD7" w14:textId="77777777" w:rsidR="00D10C5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FCAF5E" w14:textId="77777777" w:rsidR="00D10C5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E08C22" w14:textId="77777777" w:rsidR="00D10C5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6CA5CE" w14:textId="77777777" w:rsidR="00D10C5D" w:rsidRDefault="00000000">
            <w:pPr>
              <w:jc w:val="center"/>
            </w:pPr>
            <w:r>
              <w:t>合计</w:t>
            </w:r>
          </w:p>
        </w:tc>
      </w:tr>
      <w:tr w:rsidR="00D10C5D" w14:paraId="79E916A9" w14:textId="77777777">
        <w:tc>
          <w:tcPr>
            <w:tcW w:w="1964" w:type="dxa"/>
            <w:shd w:val="clear" w:color="auto" w:fill="E6E6E6"/>
            <w:vAlign w:val="center"/>
          </w:tcPr>
          <w:p w14:paraId="48CAAB47" w14:textId="77777777" w:rsidR="00D10C5D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219AD6B" w14:textId="77777777" w:rsidR="00D10C5D" w:rsidRDefault="00000000">
            <w:r>
              <w:t>-16.07</w:t>
            </w:r>
          </w:p>
        </w:tc>
        <w:tc>
          <w:tcPr>
            <w:tcW w:w="1273" w:type="dxa"/>
            <w:vAlign w:val="center"/>
          </w:tcPr>
          <w:p w14:paraId="4E1EA78E" w14:textId="77777777" w:rsidR="00D10C5D" w:rsidRDefault="00000000">
            <w:r>
              <w:t>11.62</w:t>
            </w:r>
          </w:p>
        </w:tc>
        <w:tc>
          <w:tcPr>
            <w:tcW w:w="1131" w:type="dxa"/>
            <w:vAlign w:val="center"/>
          </w:tcPr>
          <w:p w14:paraId="090EC995" w14:textId="77777777" w:rsidR="00D10C5D" w:rsidRDefault="00000000">
            <w:r>
              <w:t>2.06</w:t>
            </w:r>
          </w:p>
        </w:tc>
        <w:tc>
          <w:tcPr>
            <w:tcW w:w="1131" w:type="dxa"/>
            <w:vAlign w:val="center"/>
          </w:tcPr>
          <w:p w14:paraId="17580830" w14:textId="77777777" w:rsidR="00D10C5D" w:rsidRDefault="00000000">
            <w:r>
              <w:t>-19.11</w:t>
            </w:r>
          </w:p>
        </w:tc>
        <w:tc>
          <w:tcPr>
            <w:tcW w:w="1131" w:type="dxa"/>
            <w:vAlign w:val="center"/>
          </w:tcPr>
          <w:p w14:paraId="273ECF9D" w14:textId="77777777" w:rsidR="00D10C5D" w:rsidRDefault="00000000">
            <w:r>
              <w:t>16.38</w:t>
            </w:r>
          </w:p>
        </w:tc>
        <w:tc>
          <w:tcPr>
            <w:tcW w:w="1415" w:type="dxa"/>
            <w:vAlign w:val="center"/>
          </w:tcPr>
          <w:p w14:paraId="2FAF7A06" w14:textId="77777777" w:rsidR="00D10C5D" w:rsidRDefault="00000000">
            <w:r>
              <w:t>-5.12</w:t>
            </w:r>
          </w:p>
        </w:tc>
      </w:tr>
      <w:tr w:rsidR="00D10C5D" w14:paraId="4E763BF1" w14:textId="77777777">
        <w:tc>
          <w:tcPr>
            <w:tcW w:w="1964" w:type="dxa"/>
            <w:shd w:val="clear" w:color="auto" w:fill="E6E6E6"/>
            <w:vAlign w:val="center"/>
          </w:tcPr>
          <w:p w14:paraId="7E175377" w14:textId="77777777" w:rsidR="00D10C5D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FEA0905" w14:textId="77777777" w:rsidR="00D10C5D" w:rsidRDefault="00000000">
            <w:r>
              <w:t>8.15</w:t>
            </w:r>
          </w:p>
        </w:tc>
        <w:tc>
          <w:tcPr>
            <w:tcW w:w="1273" w:type="dxa"/>
            <w:vAlign w:val="center"/>
          </w:tcPr>
          <w:p w14:paraId="3068EA58" w14:textId="77777777" w:rsidR="00D10C5D" w:rsidRDefault="00000000">
            <w:r>
              <w:t>18.91</w:t>
            </w:r>
          </w:p>
        </w:tc>
        <w:tc>
          <w:tcPr>
            <w:tcW w:w="1131" w:type="dxa"/>
            <w:vAlign w:val="center"/>
          </w:tcPr>
          <w:p w14:paraId="43F31087" w14:textId="77777777" w:rsidR="00D10C5D" w:rsidRDefault="00000000">
            <w:r>
              <w:t>3.07</w:t>
            </w:r>
          </w:p>
        </w:tc>
        <w:tc>
          <w:tcPr>
            <w:tcW w:w="1131" w:type="dxa"/>
            <w:vAlign w:val="center"/>
          </w:tcPr>
          <w:p w14:paraId="5ECDEDB9" w14:textId="77777777" w:rsidR="00D10C5D" w:rsidRDefault="00000000">
            <w:r>
              <w:t>22.02</w:t>
            </w:r>
          </w:p>
        </w:tc>
        <w:tc>
          <w:tcPr>
            <w:tcW w:w="1131" w:type="dxa"/>
            <w:vAlign w:val="center"/>
          </w:tcPr>
          <w:p w14:paraId="1D25B484" w14:textId="77777777" w:rsidR="00D10C5D" w:rsidRDefault="00000000">
            <w:r>
              <w:t>-9.64</w:t>
            </w:r>
          </w:p>
        </w:tc>
        <w:tc>
          <w:tcPr>
            <w:tcW w:w="1415" w:type="dxa"/>
            <w:vAlign w:val="center"/>
          </w:tcPr>
          <w:p w14:paraId="4A8AEB6B" w14:textId="77777777" w:rsidR="00D10C5D" w:rsidRDefault="00000000">
            <w:r>
              <w:t>42.51</w:t>
            </w:r>
          </w:p>
        </w:tc>
      </w:tr>
    </w:tbl>
    <w:p w14:paraId="28E65EC0" w14:textId="77777777" w:rsidR="00D10C5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DB63706" wp14:editId="0269C19E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DA931" w14:textId="77777777" w:rsidR="00D10C5D" w:rsidRDefault="00000000">
      <w:pPr>
        <w:jc w:val="center"/>
      </w:pPr>
      <w:r>
        <w:rPr>
          <w:noProof/>
        </w:rPr>
        <w:drawing>
          <wp:inline distT="0" distB="0" distL="0" distR="0" wp14:anchorId="2E35752F" wp14:editId="53DD5B0D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948A" w14:textId="77777777" w:rsidR="00D10C5D" w:rsidRDefault="00000000">
      <w:pPr>
        <w:pStyle w:val="2"/>
      </w:pPr>
      <w:bookmarkStart w:id="114" w:name="_Toc25203"/>
      <w:r>
        <w:t>逐月负荷表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10C5D" w14:paraId="02A9EE47" w14:textId="77777777">
        <w:tc>
          <w:tcPr>
            <w:tcW w:w="854" w:type="dxa"/>
            <w:shd w:val="clear" w:color="auto" w:fill="E6E6E6"/>
            <w:vAlign w:val="center"/>
          </w:tcPr>
          <w:p w14:paraId="66AF66DE" w14:textId="77777777" w:rsidR="00D10C5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A52D9" w14:textId="77777777" w:rsidR="00D10C5D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1946DF" w14:textId="77777777" w:rsidR="00D10C5D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C08C31" w14:textId="77777777" w:rsidR="00D10C5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2CEE99A" w14:textId="77777777" w:rsidR="00D10C5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E47C74" w14:textId="77777777" w:rsidR="00D10C5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87613B" w14:textId="77777777" w:rsidR="00D10C5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10C5D" w14:paraId="1EECEABA" w14:textId="77777777">
        <w:tc>
          <w:tcPr>
            <w:tcW w:w="854" w:type="dxa"/>
            <w:shd w:val="clear" w:color="auto" w:fill="E6E6E6"/>
            <w:vAlign w:val="center"/>
          </w:tcPr>
          <w:p w14:paraId="4C26C51A" w14:textId="77777777" w:rsidR="00D10C5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644FD7" w14:textId="77777777" w:rsidR="00D10C5D" w:rsidRDefault="00000000">
            <w:pPr>
              <w:jc w:val="right"/>
            </w:pPr>
            <w:r>
              <w:t>9070</w:t>
            </w:r>
          </w:p>
        </w:tc>
        <w:tc>
          <w:tcPr>
            <w:tcW w:w="1188" w:type="dxa"/>
            <w:vAlign w:val="center"/>
          </w:tcPr>
          <w:p w14:paraId="5157A9F8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207825" w14:textId="77777777" w:rsidR="00D10C5D" w:rsidRDefault="00000000">
            <w:pPr>
              <w:jc w:val="right"/>
            </w:pPr>
            <w:r>
              <w:rPr>
                <w:color w:val="FF0000"/>
              </w:rPr>
              <w:t>162.289</w:t>
            </w:r>
          </w:p>
        </w:tc>
        <w:tc>
          <w:tcPr>
            <w:tcW w:w="1862" w:type="dxa"/>
            <w:vAlign w:val="center"/>
          </w:tcPr>
          <w:p w14:paraId="17ADF03F" w14:textId="77777777" w:rsidR="00D10C5D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6E65B56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4A996E" w14:textId="77777777" w:rsidR="00D10C5D" w:rsidRDefault="00000000">
            <w:r>
              <w:t>--</w:t>
            </w:r>
          </w:p>
        </w:tc>
      </w:tr>
      <w:tr w:rsidR="00D10C5D" w14:paraId="15F1C7D6" w14:textId="77777777">
        <w:tc>
          <w:tcPr>
            <w:tcW w:w="854" w:type="dxa"/>
            <w:shd w:val="clear" w:color="auto" w:fill="E6E6E6"/>
            <w:vAlign w:val="center"/>
          </w:tcPr>
          <w:p w14:paraId="01F5AC47" w14:textId="77777777" w:rsidR="00D10C5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DED6F1" w14:textId="77777777" w:rsidR="00D10C5D" w:rsidRDefault="00000000">
            <w:pPr>
              <w:jc w:val="right"/>
            </w:pPr>
            <w:r>
              <w:t>4350</w:t>
            </w:r>
          </w:p>
        </w:tc>
        <w:tc>
          <w:tcPr>
            <w:tcW w:w="1188" w:type="dxa"/>
            <w:vAlign w:val="center"/>
          </w:tcPr>
          <w:p w14:paraId="27E8A968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B7BAB2" w14:textId="77777777" w:rsidR="00D10C5D" w:rsidRDefault="00000000">
            <w:pPr>
              <w:jc w:val="right"/>
            </w:pPr>
            <w:r>
              <w:t>100.789</w:t>
            </w:r>
          </w:p>
        </w:tc>
        <w:tc>
          <w:tcPr>
            <w:tcW w:w="1862" w:type="dxa"/>
            <w:vAlign w:val="center"/>
          </w:tcPr>
          <w:p w14:paraId="5A82162E" w14:textId="77777777" w:rsidR="00D10C5D" w:rsidRDefault="00000000">
            <w:r>
              <w:t>2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99C28B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C9348C" w14:textId="77777777" w:rsidR="00D10C5D" w:rsidRDefault="00000000">
            <w:r>
              <w:t>--</w:t>
            </w:r>
          </w:p>
        </w:tc>
      </w:tr>
      <w:tr w:rsidR="00D10C5D" w14:paraId="13D58B25" w14:textId="77777777">
        <w:tc>
          <w:tcPr>
            <w:tcW w:w="854" w:type="dxa"/>
            <w:shd w:val="clear" w:color="auto" w:fill="E6E6E6"/>
            <w:vAlign w:val="center"/>
          </w:tcPr>
          <w:p w14:paraId="778C2293" w14:textId="77777777" w:rsidR="00D10C5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174654" w14:textId="77777777" w:rsidR="00D10C5D" w:rsidRDefault="00000000">
            <w:pPr>
              <w:jc w:val="right"/>
            </w:pPr>
            <w:r>
              <w:t>401</w:t>
            </w:r>
          </w:p>
        </w:tc>
        <w:tc>
          <w:tcPr>
            <w:tcW w:w="1188" w:type="dxa"/>
            <w:vAlign w:val="center"/>
          </w:tcPr>
          <w:p w14:paraId="55F1F821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C8EE3E" w14:textId="77777777" w:rsidR="00D10C5D" w:rsidRDefault="00000000">
            <w:pPr>
              <w:jc w:val="right"/>
            </w:pPr>
            <w:r>
              <w:t>64.610</w:t>
            </w:r>
          </w:p>
        </w:tc>
        <w:tc>
          <w:tcPr>
            <w:tcW w:w="1862" w:type="dxa"/>
            <w:vAlign w:val="center"/>
          </w:tcPr>
          <w:p w14:paraId="3D689BB6" w14:textId="77777777" w:rsidR="00D10C5D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2A7120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2DAEE" w14:textId="77777777" w:rsidR="00D10C5D" w:rsidRDefault="00000000">
            <w:r>
              <w:t>--</w:t>
            </w:r>
          </w:p>
        </w:tc>
      </w:tr>
      <w:tr w:rsidR="00D10C5D" w14:paraId="0EE59D96" w14:textId="77777777">
        <w:tc>
          <w:tcPr>
            <w:tcW w:w="854" w:type="dxa"/>
            <w:shd w:val="clear" w:color="auto" w:fill="E6E6E6"/>
            <w:vAlign w:val="center"/>
          </w:tcPr>
          <w:p w14:paraId="0247C424" w14:textId="77777777" w:rsidR="00D10C5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3C4750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887E51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2A107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C8347A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92093C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78FF43" w14:textId="77777777" w:rsidR="00D10C5D" w:rsidRDefault="00000000">
            <w:r>
              <w:t>--</w:t>
            </w:r>
          </w:p>
        </w:tc>
      </w:tr>
      <w:tr w:rsidR="00D10C5D" w14:paraId="121157C1" w14:textId="77777777">
        <w:tc>
          <w:tcPr>
            <w:tcW w:w="854" w:type="dxa"/>
            <w:shd w:val="clear" w:color="auto" w:fill="E6E6E6"/>
            <w:vAlign w:val="center"/>
          </w:tcPr>
          <w:p w14:paraId="19DB3ADE" w14:textId="77777777" w:rsidR="00D10C5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6E130B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DD4FE8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4F58FD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15B65A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018FBC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F3EE7E" w14:textId="77777777" w:rsidR="00D10C5D" w:rsidRDefault="00000000">
            <w:r>
              <w:t>--</w:t>
            </w:r>
          </w:p>
        </w:tc>
      </w:tr>
      <w:tr w:rsidR="00D10C5D" w14:paraId="00015744" w14:textId="77777777">
        <w:tc>
          <w:tcPr>
            <w:tcW w:w="854" w:type="dxa"/>
            <w:shd w:val="clear" w:color="auto" w:fill="E6E6E6"/>
            <w:vAlign w:val="center"/>
          </w:tcPr>
          <w:p w14:paraId="3E6043E1" w14:textId="77777777" w:rsidR="00D10C5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18F47F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6852DF" w14:textId="77777777" w:rsidR="00D10C5D" w:rsidRDefault="00000000">
            <w:pPr>
              <w:jc w:val="right"/>
            </w:pPr>
            <w:r>
              <w:t>28375</w:t>
            </w:r>
          </w:p>
        </w:tc>
        <w:tc>
          <w:tcPr>
            <w:tcW w:w="1188" w:type="dxa"/>
            <w:vAlign w:val="center"/>
          </w:tcPr>
          <w:p w14:paraId="334031B2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BF36BB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A37F33" w14:textId="77777777" w:rsidR="00D10C5D" w:rsidRDefault="00000000">
            <w:pPr>
              <w:jc w:val="right"/>
            </w:pPr>
            <w:r>
              <w:t>321.908</w:t>
            </w:r>
          </w:p>
        </w:tc>
        <w:tc>
          <w:tcPr>
            <w:tcW w:w="1862" w:type="dxa"/>
            <w:vAlign w:val="center"/>
          </w:tcPr>
          <w:p w14:paraId="55538425" w14:textId="77777777" w:rsidR="00D10C5D" w:rsidRDefault="00000000">
            <w:r>
              <w:t>6</w:t>
            </w:r>
            <w:r>
              <w:t>月</w:t>
            </w:r>
            <w:r>
              <w:t>10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D10C5D" w14:paraId="066D9125" w14:textId="77777777">
        <w:tc>
          <w:tcPr>
            <w:tcW w:w="854" w:type="dxa"/>
            <w:shd w:val="clear" w:color="auto" w:fill="E6E6E6"/>
            <w:vAlign w:val="center"/>
          </w:tcPr>
          <w:p w14:paraId="4E7D6B53" w14:textId="77777777" w:rsidR="00D10C5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8B1BA8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0CED4" w14:textId="77777777" w:rsidR="00D10C5D" w:rsidRDefault="00000000">
            <w:pPr>
              <w:jc w:val="right"/>
            </w:pPr>
            <w:r>
              <w:t>55511</w:t>
            </w:r>
          </w:p>
        </w:tc>
        <w:tc>
          <w:tcPr>
            <w:tcW w:w="1188" w:type="dxa"/>
            <w:vAlign w:val="center"/>
          </w:tcPr>
          <w:p w14:paraId="7CFB69D6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183A3E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7F2DF9" w14:textId="77777777" w:rsidR="00D10C5D" w:rsidRDefault="00000000">
            <w:pPr>
              <w:jc w:val="right"/>
            </w:pPr>
            <w:r>
              <w:rPr>
                <w:color w:val="0000FF"/>
              </w:rPr>
              <w:t>436.791</w:t>
            </w:r>
          </w:p>
        </w:tc>
        <w:tc>
          <w:tcPr>
            <w:tcW w:w="1862" w:type="dxa"/>
            <w:vAlign w:val="center"/>
          </w:tcPr>
          <w:p w14:paraId="6A136DF0" w14:textId="77777777" w:rsidR="00D10C5D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D10C5D" w14:paraId="2D2BED4B" w14:textId="77777777">
        <w:tc>
          <w:tcPr>
            <w:tcW w:w="854" w:type="dxa"/>
            <w:shd w:val="clear" w:color="auto" w:fill="E6E6E6"/>
            <w:vAlign w:val="center"/>
          </w:tcPr>
          <w:p w14:paraId="3465DCB5" w14:textId="77777777" w:rsidR="00D10C5D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D0E24C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864F94" w14:textId="77777777" w:rsidR="00D10C5D" w:rsidRDefault="00000000">
            <w:pPr>
              <w:jc w:val="right"/>
            </w:pPr>
            <w:r>
              <w:t>54987</w:t>
            </w:r>
          </w:p>
        </w:tc>
        <w:tc>
          <w:tcPr>
            <w:tcW w:w="1188" w:type="dxa"/>
            <w:vAlign w:val="center"/>
          </w:tcPr>
          <w:p w14:paraId="55A7D607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CAAEA6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9AE38E" w14:textId="77777777" w:rsidR="00D10C5D" w:rsidRDefault="00000000">
            <w:pPr>
              <w:jc w:val="right"/>
            </w:pPr>
            <w:r>
              <w:t>355.259</w:t>
            </w:r>
          </w:p>
        </w:tc>
        <w:tc>
          <w:tcPr>
            <w:tcW w:w="1862" w:type="dxa"/>
            <w:vAlign w:val="center"/>
          </w:tcPr>
          <w:p w14:paraId="5518A2D7" w14:textId="77777777" w:rsidR="00D10C5D" w:rsidRDefault="00000000">
            <w:r>
              <w:t>8</w:t>
            </w:r>
            <w:r>
              <w:t>月</w:t>
            </w:r>
            <w:r>
              <w:t>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D10C5D" w14:paraId="71687FFA" w14:textId="77777777">
        <w:tc>
          <w:tcPr>
            <w:tcW w:w="854" w:type="dxa"/>
            <w:shd w:val="clear" w:color="auto" w:fill="E6E6E6"/>
            <w:vAlign w:val="center"/>
          </w:tcPr>
          <w:p w14:paraId="093B3243" w14:textId="77777777" w:rsidR="00D10C5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03E9EA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318AFB" w14:textId="77777777" w:rsidR="00D10C5D" w:rsidRDefault="00000000">
            <w:pPr>
              <w:jc w:val="right"/>
            </w:pPr>
            <w:r>
              <w:t>10824</w:t>
            </w:r>
          </w:p>
        </w:tc>
        <w:tc>
          <w:tcPr>
            <w:tcW w:w="1188" w:type="dxa"/>
            <w:vAlign w:val="center"/>
          </w:tcPr>
          <w:p w14:paraId="4BAD71E9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F7D05C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0135A8" w14:textId="77777777" w:rsidR="00D10C5D" w:rsidRDefault="00000000">
            <w:pPr>
              <w:jc w:val="right"/>
            </w:pPr>
            <w:r>
              <w:t>259.432</w:t>
            </w:r>
          </w:p>
        </w:tc>
        <w:tc>
          <w:tcPr>
            <w:tcW w:w="1862" w:type="dxa"/>
            <w:vAlign w:val="center"/>
          </w:tcPr>
          <w:p w14:paraId="1E745EE0" w14:textId="77777777" w:rsidR="00D10C5D" w:rsidRDefault="00000000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D10C5D" w14:paraId="4A3EB940" w14:textId="77777777">
        <w:tc>
          <w:tcPr>
            <w:tcW w:w="854" w:type="dxa"/>
            <w:shd w:val="clear" w:color="auto" w:fill="E6E6E6"/>
            <w:vAlign w:val="center"/>
          </w:tcPr>
          <w:p w14:paraId="51029A66" w14:textId="77777777" w:rsidR="00D10C5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EA0934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FFB0B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FE7EE2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566C2F" w14:textId="77777777" w:rsidR="00D10C5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28116DF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575402" w14:textId="77777777" w:rsidR="00D10C5D" w:rsidRDefault="00000000">
            <w:r>
              <w:t>--</w:t>
            </w:r>
          </w:p>
        </w:tc>
      </w:tr>
      <w:tr w:rsidR="00D10C5D" w14:paraId="4CF6FEEA" w14:textId="77777777">
        <w:tc>
          <w:tcPr>
            <w:tcW w:w="854" w:type="dxa"/>
            <w:shd w:val="clear" w:color="auto" w:fill="E6E6E6"/>
            <w:vAlign w:val="center"/>
          </w:tcPr>
          <w:p w14:paraId="6355B513" w14:textId="77777777" w:rsidR="00D10C5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107829" w14:textId="77777777" w:rsidR="00D10C5D" w:rsidRDefault="00000000">
            <w:pPr>
              <w:jc w:val="right"/>
            </w:pPr>
            <w:r>
              <w:t>1896</w:t>
            </w:r>
          </w:p>
        </w:tc>
        <w:tc>
          <w:tcPr>
            <w:tcW w:w="1188" w:type="dxa"/>
            <w:vAlign w:val="center"/>
          </w:tcPr>
          <w:p w14:paraId="14DEAA11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2F1A9A" w14:textId="77777777" w:rsidR="00D10C5D" w:rsidRDefault="00000000">
            <w:pPr>
              <w:jc w:val="right"/>
            </w:pPr>
            <w:r>
              <w:t>127.069</w:t>
            </w:r>
          </w:p>
        </w:tc>
        <w:tc>
          <w:tcPr>
            <w:tcW w:w="1862" w:type="dxa"/>
            <w:vAlign w:val="center"/>
          </w:tcPr>
          <w:p w14:paraId="531C6A46" w14:textId="77777777" w:rsidR="00D10C5D" w:rsidRDefault="00000000">
            <w:r>
              <w:t>11</w:t>
            </w:r>
            <w:r>
              <w:t>月</w:t>
            </w:r>
            <w:r>
              <w:t>15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25E197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4C0F62" w14:textId="77777777" w:rsidR="00D10C5D" w:rsidRDefault="00000000">
            <w:r>
              <w:t>--</w:t>
            </w:r>
          </w:p>
        </w:tc>
      </w:tr>
      <w:tr w:rsidR="00D10C5D" w14:paraId="50A17EE5" w14:textId="77777777">
        <w:tc>
          <w:tcPr>
            <w:tcW w:w="854" w:type="dxa"/>
            <w:shd w:val="clear" w:color="auto" w:fill="E6E6E6"/>
            <w:vAlign w:val="center"/>
          </w:tcPr>
          <w:p w14:paraId="3A9E2875" w14:textId="77777777" w:rsidR="00D10C5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82D4FD" w14:textId="77777777" w:rsidR="00D10C5D" w:rsidRDefault="00000000">
            <w:pPr>
              <w:jc w:val="right"/>
            </w:pPr>
            <w:r>
              <w:t>2300</w:t>
            </w:r>
          </w:p>
        </w:tc>
        <w:tc>
          <w:tcPr>
            <w:tcW w:w="1188" w:type="dxa"/>
            <w:vAlign w:val="center"/>
          </w:tcPr>
          <w:p w14:paraId="1631C880" w14:textId="77777777" w:rsidR="00D10C5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E5A122" w14:textId="77777777" w:rsidR="00D10C5D" w:rsidRDefault="00000000">
            <w:pPr>
              <w:jc w:val="right"/>
            </w:pPr>
            <w:r>
              <w:t>81.379</w:t>
            </w:r>
          </w:p>
        </w:tc>
        <w:tc>
          <w:tcPr>
            <w:tcW w:w="1862" w:type="dxa"/>
            <w:vAlign w:val="center"/>
          </w:tcPr>
          <w:p w14:paraId="1A634588" w14:textId="77777777" w:rsidR="00D10C5D" w:rsidRDefault="00000000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6F4460" w14:textId="77777777" w:rsidR="00D10C5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9F0C23" w14:textId="77777777" w:rsidR="00D10C5D" w:rsidRDefault="00000000">
            <w:r>
              <w:t>--</w:t>
            </w:r>
          </w:p>
        </w:tc>
      </w:tr>
    </w:tbl>
    <w:p w14:paraId="5E8DEB69" w14:textId="77777777" w:rsidR="00D10C5D" w:rsidRDefault="00000000">
      <w:pPr>
        <w:jc w:val="center"/>
      </w:pPr>
      <w:r>
        <w:rPr>
          <w:noProof/>
        </w:rPr>
        <w:drawing>
          <wp:inline distT="0" distB="0" distL="0" distR="0" wp14:anchorId="6DFADD6F" wp14:editId="4C0DD1C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FB48" w14:textId="77777777" w:rsidR="00D10C5D" w:rsidRDefault="00000000">
      <w:pPr>
        <w:jc w:val="center"/>
      </w:pPr>
      <w:r>
        <w:rPr>
          <w:noProof/>
        </w:rPr>
        <w:drawing>
          <wp:inline distT="0" distB="0" distL="0" distR="0" wp14:anchorId="49349847" wp14:editId="01C2BA5B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0AE5C" w14:textId="77777777" w:rsidR="00D10C5D" w:rsidRDefault="00000000">
      <w:pPr>
        <w:pStyle w:val="2"/>
      </w:pPr>
      <w:bookmarkStart w:id="115" w:name="_Toc25937"/>
      <w:r>
        <w:t>逐月电耗</w:t>
      </w:r>
      <w:bookmarkEnd w:id="115"/>
    </w:p>
    <w:p w14:paraId="257DB18D" w14:textId="77777777" w:rsidR="00D10C5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10C5D" w14:paraId="6EF5BB0F" w14:textId="77777777">
        <w:tc>
          <w:tcPr>
            <w:tcW w:w="1041" w:type="dxa"/>
            <w:shd w:val="clear" w:color="auto" w:fill="E6E6E6"/>
            <w:vAlign w:val="center"/>
          </w:tcPr>
          <w:p w14:paraId="6211358D" w14:textId="77777777" w:rsidR="00D10C5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405F6D" w14:textId="77777777" w:rsidR="00D10C5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99C671" w14:textId="77777777" w:rsidR="00D10C5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75EC1D5" w14:textId="77777777" w:rsidR="00D10C5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93EC79E" w14:textId="77777777" w:rsidR="00D10C5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7CDDEE" w14:textId="77777777" w:rsidR="00D10C5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AABA8" w14:textId="77777777" w:rsidR="00D10C5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782EB6" w14:textId="77777777" w:rsidR="00D10C5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4DE6D" w14:textId="77777777" w:rsidR="00D10C5D" w:rsidRDefault="00000000">
            <w:pPr>
              <w:jc w:val="center"/>
            </w:pPr>
            <w:r>
              <w:t>热水</w:t>
            </w:r>
          </w:p>
        </w:tc>
      </w:tr>
      <w:tr w:rsidR="00D10C5D" w14:paraId="4DB08F35" w14:textId="77777777">
        <w:tc>
          <w:tcPr>
            <w:tcW w:w="1041" w:type="dxa"/>
            <w:vAlign w:val="center"/>
          </w:tcPr>
          <w:p w14:paraId="641628E1" w14:textId="77777777" w:rsidR="00D10C5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2B3873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215F28" w14:textId="77777777" w:rsidR="00D10C5D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454C5108" w14:textId="77777777" w:rsidR="00D10C5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1BCD6F08" w14:textId="77777777" w:rsidR="00D10C5D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3329588E" w14:textId="77777777" w:rsidR="00D10C5D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 w:val="restart"/>
            <w:vAlign w:val="center"/>
          </w:tcPr>
          <w:p w14:paraId="54370079" w14:textId="77777777" w:rsidR="00D10C5D" w:rsidRDefault="00000000">
            <w:pPr>
              <w:jc w:val="right"/>
            </w:pPr>
            <w:r>
              <w:t>8.29</w:t>
            </w:r>
          </w:p>
        </w:tc>
        <w:tc>
          <w:tcPr>
            <w:tcW w:w="848" w:type="dxa"/>
            <w:vMerge w:val="restart"/>
            <w:vAlign w:val="center"/>
          </w:tcPr>
          <w:p w14:paraId="5D1A0755" w14:textId="77777777" w:rsidR="00D10C5D" w:rsidRDefault="00000000">
            <w:pPr>
              <w:jc w:val="right"/>
            </w:pPr>
            <w:r>
              <w:t>2.60</w:t>
            </w:r>
          </w:p>
        </w:tc>
        <w:tc>
          <w:tcPr>
            <w:tcW w:w="848" w:type="dxa"/>
            <w:vMerge w:val="restart"/>
            <w:vAlign w:val="center"/>
          </w:tcPr>
          <w:p w14:paraId="4A983EDD" w14:textId="77777777" w:rsidR="00D10C5D" w:rsidRDefault="00000000">
            <w:pPr>
              <w:jc w:val="right"/>
            </w:pPr>
            <w:r>
              <w:t>1.26</w:t>
            </w:r>
          </w:p>
        </w:tc>
      </w:tr>
      <w:tr w:rsidR="00D10C5D" w14:paraId="6E7AAB5C" w14:textId="77777777">
        <w:tc>
          <w:tcPr>
            <w:tcW w:w="1041" w:type="dxa"/>
            <w:vAlign w:val="center"/>
          </w:tcPr>
          <w:p w14:paraId="0972C5D0" w14:textId="77777777" w:rsidR="00D10C5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31B8313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802075" w14:textId="77777777" w:rsidR="00D10C5D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4B69F6F4" w14:textId="77777777" w:rsidR="00D10C5D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3B33CF4C" w14:textId="77777777" w:rsidR="00D10C5D" w:rsidRDefault="00000000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4DA47C96" w14:textId="77777777" w:rsidR="00D10C5D" w:rsidRDefault="00000000">
            <w:pPr>
              <w:jc w:val="right"/>
            </w:pPr>
            <w:r>
              <w:t>1.66</w:t>
            </w:r>
          </w:p>
        </w:tc>
        <w:tc>
          <w:tcPr>
            <w:tcW w:w="848" w:type="dxa"/>
            <w:vMerge/>
            <w:vAlign w:val="center"/>
          </w:tcPr>
          <w:p w14:paraId="3A4C6880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51C075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5106B1" w14:textId="77777777" w:rsidR="00D10C5D" w:rsidRDefault="00D10C5D">
            <w:pPr>
              <w:jc w:val="right"/>
            </w:pPr>
          </w:p>
        </w:tc>
      </w:tr>
      <w:tr w:rsidR="00D10C5D" w14:paraId="62B5BB31" w14:textId="77777777">
        <w:tc>
          <w:tcPr>
            <w:tcW w:w="1041" w:type="dxa"/>
            <w:vAlign w:val="center"/>
          </w:tcPr>
          <w:p w14:paraId="730CDA63" w14:textId="77777777" w:rsidR="00D10C5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F22EC71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D59B39" w14:textId="77777777" w:rsidR="00D10C5D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2B089F6" w14:textId="77777777" w:rsidR="00D10C5D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29A97B4F" w14:textId="77777777" w:rsidR="00D10C5D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65EC507A" w14:textId="77777777" w:rsidR="00D10C5D" w:rsidRDefault="00000000">
            <w:pPr>
              <w:jc w:val="right"/>
            </w:pPr>
            <w:r>
              <w:t>2.02</w:t>
            </w:r>
          </w:p>
        </w:tc>
        <w:tc>
          <w:tcPr>
            <w:tcW w:w="848" w:type="dxa"/>
            <w:vMerge/>
            <w:vAlign w:val="center"/>
          </w:tcPr>
          <w:p w14:paraId="35D83CCD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A14E34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41F08B" w14:textId="77777777" w:rsidR="00D10C5D" w:rsidRDefault="00D10C5D">
            <w:pPr>
              <w:jc w:val="right"/>
            </w:pPr>
          </w:p>
        </w:tc>
      </w:tr>
      <w:tr w:rsidR="00D10C5D" w14:paraId="274ACDF9" w14:textId="77777777">
        <w:tc>
          <w:tcPr>
            <w:tcW w:w="1041" w:type="dxa"/>
            <w:vAlign w:val="center"/>
          </w:tcPr>
          <w:p w14:paraId="70DB3791" w14:textId="77777777" w:rsidR="00D10C5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4EF9DAE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80D42F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58DCDA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1D5F81" w14:textId="77777777" w:rsidR="00D10C5D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21E59635" w14:textId="77777777" w:rsidR="00D10C5D" w:rsidRDefault="00000000">
            <w:pPr>
              <w:jc w:val="right"/>
            </w:pPr>
            <w:r>
              <w:t>2.01</w:t>
            </w:r>
          </w:p>
        </w:tc>
        <w:tc>
          <w:tcPr>
            <w:tcW w:w="848" w:type="dxa"/>
            <w:vMerge/>
            <w:vAlign w:val="center"/>
          </w:tcPr>
          <w:p w14:paraId="7FC02786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B92955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7359DA" w14:textId="77777777" w:rsidR="00D10C5D" w:rsidRDefault="00D10C5D">
            <w:pPr>
              <w:jc w:val="right"/>
            </w:pPr>
          </w:p>
        </w:tc>
      </w:tr>
      <w:tr w:rsidR="00D10C5D" w14:paraId="3F71E991" w14:textId="77777777">
        <w:tc>
          <w:tcPr>
            <w:tcW w:w="1041" w:type="dxa"/>
            <w:vAlign w:val="center"/>
          </w:tcPr>
          <w:p w14:paraId="7BCC91C2" w14:textId="77777777" w:rsidR="00D10C5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200CA8A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671522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A27CB6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973746" w14:textId="77777777" w:rsidR="00D10C5D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4C303426" w14:textId="77777777" w:rsidR="00D10C5D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704D66BA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6ACE00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6DCD82" w14:textId="77777777" w:rsidR="00D10C5D" w:rsidRDefault="00D10C5D">
            <w:pPr>
              <w:jc w:val="right"/>
            </w:pPr>
          </w:p>
        </w:tc>
      </w:tr>
      <w:tr w:rsidR="00D10C5D" w14:paraId="52A06EC6" w14:textId="77777777">
        <w:tc>
          <w:tcPr>
            <w:tcW w:w="1041" w:type="dxa"/>
            <w:vAlign w:val="center"/>
          </w:tcPr>
          <w:p w14:paraId="101A248A" w14:textId="77777777" w:rsidR="00D10C5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5F872D6" w14:textId="77777777" w:rsidR="00D10C5D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375A5821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F3C268" w14:textId="77777777" w:rsidR="00D10C5D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6575D025" w14:textId="77777777" w:rsidR="00D10C5D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73BEF667" w14:textId="77777777" w:rsidR="00D10C5D" w:rsidRDefault="00000000">
            <w:pPr>
              <w:jc w:val="right"/>
            </w:pPr>
            <w:r>
              <w:t>1.85</w:t>
            </w:r>
          </w:p>
        </w:tc>
        <w:tc>
          <w:tcPr>
            <w:tcW w:w="848" w:type="dxa"/>
            <w:vMerge/>
            <w:vAlign w:val="center"/>
          </w:tcPr>
          <w:p w14:paraId="7FFFBAE2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B17ED8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5BD8FF" w14:textId="77777777" w:rsidR="00D10C5D" w:rsidRDefault="00D10C5D">
            <w:pPr>
              <w:jc w:val="right"/>
            </w:pPr>
          </w:p>
        </w:tc>
      </w:tr>
      <w:tr w:rsidR="00D10C5D" w14:paraId="70CFEB6E" w14:textId="77777777">
        <w:tc>
          <w:tcPr>
            <w:tcW w:w="1041" w:type="dxa"/>
            <w:vAlign w:val="center"/>
          </w:tcPr>
          <w:p w14:paraId="6FC68E59" w14:textId="77777777" w:rsidR="00D10C5D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2F4FE62B" w14:textId="77777777" w:rsidR="00D10C5D" w:rsidRDefault="00000000">
            <w:pPr>
              <w:jc w:val="right"/>
            </w:pPr>
            <w:r>
              <w:t>2.37</w:t>
            </w:r>
          </w:p>
        </w:tc>
        <w:tc>
          <w:tcPr>
            <w:tcW w:w="1148" w:type="dxa"/>
            <w:vAlign w:val="center"/>
          </w:tcPr>
          <w:p w14:paraId="273DC096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12007B" w14:textId="77777777" w:rsidR="00D10C5D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58A914D2" w14:textId="77777777" w:rsidR="00D10C5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6990A796" w14:textId="77777777" w:rsidR="00D10C5D" w:rsidRDefault="00000000">
            <w:pPr>
              <w:jc w:val="right"/>
            </w:pPr>
            <w:r>
              <w:t>2.18</w:t>
            </w:r>
          </w:p>
        </w:tc>
        <w:tc>
          <w:tcPr>
            <w:tcW w:w="848" w:type="dxa"/>
            <w:vMerge/>
            <w:vAlign w:val="center"/>
          </w:tcPr>
          <w:p w14:paraId="6D7A0386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E62A4E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F1F1A4" w14:textId="77777777" w:rsidR="00D10C5D" w:rsidRDefault="00D10C5D">
            <w:pPr>
              <w:jc w:val="right"/>
            </w:pPr>
          </w:p>
        </w:tc>
      </w:tr>
      <w:tr w:rsidR="00D10C5D" w14:paraId="031EEAE9" w14:textId="77777777">
        <w:tc>
          <w:tcPr>
            <w:tcW w:w="1041" w:type="dxa"/>
            <w:vAlign w:val="center"/>
          </w:tcPr>
          <w:p w14:paraId="7387C668" w14:textId="77777777" w:rsidR="00D10C5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AD36FE7" w14:textId="77777777" w:rsidR="00D10C5D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5C78CEF4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A83EE9" w14:textId="77777777" w:rsidR="00D10C5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4E822312" w14:textId="77777777" w:rsidR="00D10C5D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71884CBE" w14:textId="77777777" w:rsidR="00D10C5D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14F501BF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50C572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B35DB6" w14:textId="77777777" w:rsidR="00D10C5D" w:rsidRDefault="00D10C5D">
            <w:pPr>
              <w:jc w:val="right"/>
            </w:pPr>
          </w:p>
        </w:tc>
      </w:tr>
      <w:tr w:rsidR="00D10C5D" w14:paraId="6EECCFF3" w14:textId="77777777">
        <w:tc>
          <w:tcPr>
            <w:tcW w:w="1041" w:type="dxa"/>
            <w:vAlign w:val="center"/>
          </w:tcPr>
          <w:p w14:paraId="54268D50" w14:textId="77777777" w:rsidR="00D10C5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6081765" w14:textId="77777777" w:rsidR="00D10C5D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5F766CA9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33699B" w14:textId="77777777" w:rsidR="00D10C5D" w:rsidRDefault="00000000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186753D3" w14:textId="77777777" w:rsidR="00D10C5D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F078A70" w14:textId="77777777" w:rsidR="00D10C5D" w:rsidRDefault="00000000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14:paraId="6F56BAC9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489186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03C016" w14:textId="77777777" w:rsidR="00D10C5D" w:rsidRDefault="00D10C5D">
            <w:pPr>
              <w:jc w:val="right"/>
            </w:pPr>
          </w:p>
        </w:tc>
      </w:tr>
      <w:tr w:rsidR="00D10C5D" w14:paraId="6D970400" w14:textId="77777777">
        <w:tc>
          <w:tcPr>
            <w:tcW w:w="1041" w:type="dxa"/>
            <w:vAlign w:val="center"/>
          </w:tcPr>
          <w:p w14:paraId="0DF293D1" w14:textId="77777777" w:rsidR="00D10C5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E1D7A31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BE5654B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6BD0A0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2F76EC" w14:textId="77777777" w:rsidR="00D10C5D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48F20BAF" w14:textId="77777777" w:rsidR="00D10C5D" w:rsidRDefault="00000000">
            <w:pPr>
              <w:jc w:val="right"/>
            </w:pPr>
            <w:r>
              <w:t>1.94</w:t>
            </w:r>
          </w:p>
        </w:tc>
        <w:tc>
          <w:tcPr>
            <w:tcW w:w="848" w:type="dxa"/>
            <w:vMerge/>
            <w:vAlign w:val="center"/>
          </w:tcPr>
          <w:p w14:paraId="08B70B26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336AB9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9224B4" w14:textId="77777777" w:rsidR="00D10C5D" w:rsidRDefault="00D10C5D">
            <w:pPr>
              <w:jc w:val="right"/>
            </w:pPr>
          </w:p>
        </w:tc>
      </w:tr>
      <w:tr w:rsidR="00D10C5D" w14:paraId="02CC70FE" w14:textId="77777777">
        <w:tc>
          <w:tcPr>
            <w:tcW w:w="1041" w:type="dxa"/>
            <w:vAlign w:val="center"/>
          </w:tcPr>
          <w:p w14:paraId="55816271" w14:textId="77777777" w:rsidR="00D10C5D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FAA7F5C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E4E55C" w14:textId="77777777" w:rsidR="00D10C5D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2A3FB458" w14:textId="77777777" w:rsidR="00D10C5D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68F6571A" w14:textId="77777777" w:rsidR="00D10C5D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4D78770E" w14:textId="77777777" w:rsidR="00D10C5D" w:rsidRDefault="00000000">
            <w:pPr>
              <w:jc w:val="right"/>
            </w:pPr>
            <w:r>
              <w:t>2.01</w:t>
            </w:r>
          </w:p>
        </w:tc>
        <w:tc>
          <w:tcPr>
            <w:tcW w:w="848" w:type="dxa"/>
            <w:vMerge/>
            <w:vAlign w:val="center"/>
          </w:tcPr>
          <w:p w14:paraId="217C4288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112B35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B354E4" w14:textId="77777777" w:rsidR="00D10C5D" w:rsidRDefault="00D10C5D">
            <w:pPr>
              <w:jc w:val="right"/>
            </w:pPr>
          </w:p>
        </w:tc>
      </w:tr>
      <w:tr w:rsidR="00D10C5D" w14:paraId="31D502CC" w14:textId="77777777">
        <w:tc>
          <w:tcPr>
            <w:tcW w:w="1041" w:type="dxa"/>
            <w:vAlign w:val="center"/>
          </w:tcPr>
          <w:p w14:paraId="781782A8" w14:textId="77777777" w:rsidR="00D10C5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8FC64B0" w14:textId="77777777" w:rsidR="00D10C5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AF95DE" w14:textId="77777777" w:rsidR="00D10C5D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7C154EFF" w14:textId="77777777" w:rsidR="00D10C5D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5884754F" w14:textId="77777777" w:rsidR="00D10C5D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6C954E75" w14:textId="77777777" w:rsidR="00D10C5D" w:rsidRDefault="00000000">
            <w:pPr>
              <w:jc w:val="right"/>
            </w:pPr>
            <w:r>
              <w:t>2.10</w:t>
            </w:r>
          </w:p>
        </w:tc>
        <w:tc>
          <w:tcPr>
            <w:tcW w:w="848" w:type="dxa"/>
            <w:vMerge/>
            <w:vAlign w:val="center"/>
          </w:tcPr>
          <w:p w14:paraId="36EFDAE3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ACFE06" w14:textId="77777777" w:rsidR="00D10C5D" w:rsidRDefault="00D10C5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99F190" w14:textId="77777777" w:rsidR="00D10C5D" w:rsidRDefault="00D10C5D">
            <w:pPr>
              <w:jc w:val="right"/>
            </w:pPr>
          </w:p>
        </w:tc>
      </w:tr>
      <w:tr w:rsidR="00D10C5D" w14:paraId="1601C976" w14:textId="77777777">
        <w:tc>
          <w:tcPr>
            <w:tcW w:w="1041" w:type="dxa"/>
            <w:vAlign w:val="center"/>
          </w:tcPr>
          <w:p w14:paraId="53D90BA6" w14:textId="77777777" w:rsidR="00D10C5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8A0BA58" w14:textId="77777777" w:rsidR="00D10C5D" w:rsidRDefault="00000000">
            <w:pPr>
              <w:jc w:val="right"/>
            </w:pPr>
            <w:r>
              <w:t>5.58</w:t>
            </w:r>
          </w:p>
        </w:tc>
        <w:tc>
          <w:tcPr>
            <w:tcW w:w="1148" w:type="dxa"/>
            <w:vAlign w:val="center"/>
          </w:tcPr>
          <w:p w14:paraId="5919900B" w14:textId="77777777" w:rsidR="00D10C5D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44B7DA2D" w14:textId="77777777" w:rsidR="00D10C5D" w:rsidRDefault="00000000">
            <w:pPr>
              <w:jc w:val="right"/>
            </w:pPr>
            <w:r>
              <w:t>2.24</w:t>
            </w:r>
          </w:p>
        </w:tc>
        <w:tc>
          <w:tcPr>
            <w:tcW w:w="1148" w:type="dxa"/>
            <w:vAlign w:val="center"/>
          </w:tcPr>
          <w:p w14:paraId="5C39C491" w14:textId="77777777" w:rsidR="00D10C5D" w:rsidRDefault="00000000">
            <w:pPr>
              <w:jc w:val="right"/>
            </w:pPr>
            <w:r>
              <w:t>15.29</w:t>
            </w:r>
          </w:p>
        </w:tc>
        <w:tc>
          <w:tcPr>
            <w:tcW w:w="1148" w:type="dxa"/>
            <w:vAlign w:val="center"/>
          </w:tcPr>
          <w:p w14:paraId="2F36CECF" w14:textId="77777777" w:rsidR="00D10C5D" w:rsidRDefault="00000000">
            <w:pPr>
              <w:jc w:val="right"/>
            </w:pPr>
            <w:r>
              <w:t>24.00</w:t>
            </w:r>
          </w:p>
        </w:tc>
        <w:tc>
          <w:tcPr>
            <w:tcW w:w="848" w:type="dxa"/>
            <w:vAlign w:val="center"/>
          </w:tcPr>
          <w:p w14:paraId="64A8B6C2" w14:textId="77777777" w:rsidR="00D10C5D" w:rsidRDefault="00000000">
            <w:pPr>
              <w:jc w:val="right"/>
            </w:pPr>
            <w:r>
              <w:t>8.29</w:t>
            </w:r>
          </w:p>
        </w:tc>
        <w:tc>
          <w:tcPr>
            <w:tcW w:w="848" w:type="dxa"/>
            <w:vAlign w:val="center"/>
          </w:tcPr>
          <w:p w14:paraId="37782F55" w14:textId="77777777" w:rsidR="00D10C5D" w:rsidRDefault="00000000">
            <w:pPr>
              <w:jc w:val="right"/>
            </w:pPr>
            <w:r>
              <w:t>2.60</w:t>
            </w:r>
          </w:p>
        </w:tc>
        <w:tc>
          <w:tcPr>
            <w:tcW w:w="848" w:type="dxa"/>
            <w:vAlign w:val="center"/>
          </w:tcPr>
          <w:p w14:paraId="18BC9737" w14:textId="77777777" w:rsidR="00D10C5D" w:rsidRDefault="00000000">
            <w:pPr>
              <w:jc w:val="right"/>
            </w:pPr>
            <w:r>
              <w:t>1.26</w:t>
            </w:r>
          </w:p>
        </w:tc>
      </w:tr>
    </w:tbl>
    <w:p w14:paraId="5D9A7B59" w14:textId="77777777" w:rsidR="00D10C5D" w:rsidRDefault="00000000">
      <w:pPr>
        <w:pStyle w:val="2"/>
        <w:widowControl w:val="0"/>
      </w:pPr>
      <w:bookmarkStart w:id="116" w:name="_Toc21482"/>
      <w:r>
        <w:t>全年能耗</w:t>
      </w:r>
      <w:bookmarkEnd w:id="116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267"/>
        <w:gridCol w:w="3115"/>
        <w:gridCol w:w="2411"/>
      </w:tblGrid>
      <w:tr w:rsidR="00D10C5D" w14:paraId="733B0927" w14:textId="77777777">
        <w:tc>
          <w:tcPr>
            <w:tcW w:w="820" w:type="pct"/>
            <w:shd w:val="clear" w:color="auto" w:fill="E0E0E0"/>
            <w:vAlign w:val="center"/>
          </w:tcPr>
          <w:p w14:paraId="0A7AEA1D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7419C7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90DA676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BB7B510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1AA097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D10C5D" w14:paraId="6096EB48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ADB09F7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A2439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5EC49DF" w14:textId="77777777" w:rsidR="00D10C5D" w:rsidRDefault="00000000">
            <w:pPr>
              <w:jc w:val="center"/>
              <w:rPr>
                <w:lang w:val="en-US"/>
              </w:rPr>
            </w:pPr>
            <w:bookmarkStart w:id="117" w:name="耗冷量2"/>
            <w:r>
              <w:rPr>
                <w:rFonts w:hint="eastAsia"/>
                <w:lang w:val="en-US"/>
              </w:rPr>
              <w:t>42.51</w:t>
            </w:r>
            <w:bookmarkEnd w:id="117"/>
          </w:p>
        </w:tc>
        <w:tc>
          <w:tcPr>
            <w:tcW w:w="1293" w:type="pct"/>
          </w:tcPr>
          <w:p w14:paraId="54DA951A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7868D18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8CD253D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A6736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3CF6321F" w14:textId="77777777" w:rsidR="00D10C5D" w:rsidRDefault="00000000">
            <w:pPr>
              <w:jc w:val="center"/>
              <w:rPr>
                <w:lang w:val="en-US"/>
              </w:rPr>
            </w:pPr>
            <w:bookmarkStart w:id="118" w:name="耗热量2"/>
            <w:r>
              <w:rPr>
                <w:rFonts w:hint="eastAsia"/>
                <w:lang w:val="en-US"/>
              </w:rPr>
              <w:t>5.12</w:t>
            </w:r>
            <w:bookmarkEnd w:id="118"/>
          </w:p>
        </w:tc>
        <w:tc>
          <w:tcPr>
            <w:tcW w:w="1293" w:type="pct"/>
          </w:tcPr>
          <w:p w14:paraId="4BEDAF3F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31E188B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83A6F52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4CD89D0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C2CAF0D" w14:textId="77777777" w:rsidR="00D10C5D" w:rsidRDefault="00000000">
            <w:pPr>
              <w:jc w:val="center"/>
              <w:rPr>
                <w:lang w:val="en-US"/>
              </w:rPr>
            </w:pPr>
            <w:bookmarkStart w:id="119" w:name="耗冷耗热量2"/>
            <w:r>
              <w:rPr>
                <w:rFonts w:hint="eastAsia"/>
                <w:lang w:val="en-US"/>
              </w:rPr>
              <w:t>47.62</w:t>
            </w:r>
            <w:bookmarkEnd w:id="119"/>
          </w:p>
        </w:tc>
        <w:tc>
          <w:tcPr>
            <w:tcW w:w="1293" w:type="pct"/>
          </w:tcPr>
          <w:p w14:paraId="5944724B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519F46D4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4472D79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855F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9F7E5B6" w14:textId="77777777" w:rsidR="00D10C5D" w:rsidRDefault="00000000">
            <w:pPr>
              <w:jc w:val="center"/>
              <w:rPr>
                <w:lang w:val="en-US"/>
              </w:rPr>
            </w:pPr>
            <w:bookmarkStart w:id="120" w:name="热回收供冷负荷"/>
            <w:r>
              <w:rPr>
                <w:rFonts w:hint="eastAsia"/>
                <w:lang w:val="en-US"/>
              </w:rPr>
              <w:t>9.64</w:t>
            </w:r>
            <w:bookmarkEnd w:id="120"/>
          </w:p>
        </w:tc>
        <w:tc>
          <w:tcPr>
            <w:tcW w:w="1293" w:type="pct"/>
          </w:tcPr>
          <w:p w14:paraId="76345B4B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5D2EA0F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66D1326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4745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17112A3" w14:textId="77777777" w:rsidR="00D10C5D" w:rsidRDefault="00000000">
            <w:pPr>
              <w:jc w:val="center"/>
              <w:rPr>
                <w:lang w:val="en-US"/>
              </w:rPr>
            </w:pPr>
            <w:bookmarkStart w:id="121" w:name="热回收供暖负荷"/>
            <w:r>
              <w:rPr>
                <w:rFonts w:hint="eastAsia"/>
                <w:lang w:val="en-US"/>
              </w:rPr>
              <w:t>16.38</w:t>
            </w:r>
            <w:bookmarkEnd w:id="121"/>
          </w:p>
        </w:tc>
        <w:tc>
          <w:tcPr>
            <w:tcW w:w="1293" w:type="pct"/>
          </w:tcPr>
          <w:p w14:paraId="79E4E4E8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6EE5B83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0E1701A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968FE1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1A7CF0" w14:textId="77777777" w:rsidR="00D10C5D" w:rsidRDefault="00000000">
            <w:pPr>
              <w:jc w:val="center"/>
              <w:rPr>
                <w:lang w:val="en-US"/>
              </w:rPr>
            </w:pPr>
            <w:bookmarkStart w:id="122" w:name="热回收负荷"/>
            <w:r>
              <w:rPr>
                <w:rFonts w:hint="eastAsia"/>
                <w:lang w:val="en-US"/>
              </w:rPr>
              <w:t>26.02</w:t>
            </w:r>
            <w:bookmarkEnd w:id="122"/>
          </w:p>
        </w:tc>
        <w:tc>
          <w:tcPr>
            <w:tcW w:w="1293" w:type="pct"/>
          </w:tcPr>
          <w:p w14:paraId="4D37C0A1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4B94D9F9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DD994C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1F2EC043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F9295F1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158F22F5" w14:textId="77777777" w:rsidR="00D10C5D" w:rsidRDefault="00000000">
            <w:pPr>
              <w:jc w:val="center"/>
              <w:rPr>
                <w:lang w:val="en-US"/>
              </w:rPr>
            </w:pPr>
            <w:bookmarkStart w:id="123" w:name="冷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2F3CD3C4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54D647C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87B0225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20E135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109D364" w14:textId="77777777" w:rsidR="00D10C5D" w:rsidRDefault="00000000">
            <w:pPr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30FF7FCA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29A676D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B8C0CCF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6D43C8A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7233DB9" w14:textId="77777777" w:rsidR="00D10C5D" w:rsidRDefault="00000000">
            <w:pPr>
              <w:jc w:val="center"/>
              <w:rPr>
                <w:lang w:val="en-US"/>
              </w:rPr>
            </w:pPr>
            <w:bookmarkStart w:id="125" w:name="冷冻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3E038F8A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4B9D1D7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22A5B3D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DFB2F64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855EF77" w14:textId="77777777" w:rsidR="00D10C5D" w:rsidRDefault="00000000">
            <w:pPr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3D05D6D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259B103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57FB278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EEEA2CC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3E859F4" w14:textId="77777777" w:rsidR="00D10C5D" w:rsidRDefault="00000000">
            <w:pPr>
              <w:jc w:val="center"/>
              <w:rPr>
                <w:lang w:val="en-US"/>
              </w:rPr>
            </w:pPr>
            <w:bookmarkStart w:id="127" w:name="单元式空调能耗"/>
            <w:r>
              <w:rPr>
                <w:lang w:val="en-US"/>
              </w:rPr>
              <w:t>5.58</w:t>
            </w:r>
            <w:bookmarkEnd w:id="127"/>
          </w:p>
        </w:tc>
        <w:tc>
          <w:tcPr>
            <w:tcW w:w="1293" w:type="pct"/>
          </w:tcPr>
          <w:p w14:paraId="13CFCA92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0D96C24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8C9EB44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536F04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6CD6A1BA" w14:textId="77777777" w:rsidR="00D10C5D" w:rsidRDefault="00000000">
            <w:pPr>
              <w:jc w:val="center"/>
              <w:rPr>
                <w:lang w:val="en-US"/>
              </w:rPr>
            </w:pPr>
            <w:bookmarkStart w:id="128" w:name="空调能耗"/>
            <w:r>
              <w:rPr>
                <w:lang w:val="en-US"/>
              </w:rPr>
              <w:t>5.58</w:t>
            </w:r>
            <w:bookmarkEnd w:id="128"/>
          </w:p>
        </w:tc>
        <w:tc>
          <w:tcPr>
            <w:tcW w:w="1293" w:type="pct"/>
          </w:tcPr>
          <w:p w14:paraId="01073C08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60F6D001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BA78FDB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1646B225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CEEC3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23D086F5" w14:textId="77777777" w:rsidR="00D10C5D" w:rsidRDefault="00000000">
            <w:pPr>
              <w:jc w:val="center"/>
              <w:rPr>
                <w:lang w:val="en-US"/>
              </w:rPr>
            </w:pPr>
            <w:bookmarkStart w:id="129" w:name="热源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11D62FDC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AD08C7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796A255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E8D43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CDE433E" w14:textId="77777777" w:rsidR="00D10C5D" w:rsidRDefault="00000000">
            <w:pPr>
              <w:jc w:val="center"/>
              <w:rPr>
                <w:lang w:val="en-US"/>
              </w:rPr>
            </w:pPr>
            <w:bookmarkStart w:id="130" w:name="热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35C67DB0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4B44E91E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DA8E481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302B3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029B8511" w14:textId="77777777" w:rsidR="00D10C5D" w:rsidRDefault="00000000">
            <w:pPr>
              <w:jc w:val="center"/>
              <w:rPr>
                <w:lang w:val="en-US"/>
              </w:rPr>
            </w:pPr>
            <w:bookmarkStart w:id="131" w:name="供暖热源侧水泵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234C9034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EFD9DE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DB006A8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DF1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7158841" w14:textId="77777777" w:rsidR="00D10C5D" w:rsidRDefault="00000000">
            <w:pPr>
              <w:jc w:val="center"/>
              <w:rPr>
                <w:lang w:val="en-US"/>
              </w:rPr>
            </w:pPr>
            <w:bookmarkStart w:id="132" w:name="单元式热泵能耗"/>
            <w:r>
              <w:rPr>
                <w:lang w:val="en-US"/>
              </w:rPr>
              <w:t>1.12</w:t>
            </w:r>
            <w:bookmarkEnd w:id="132"/>
          </w:p>
        </w:tc>
        <w:tc>
          <w:tcPr>
            <w:tcW w:w="1293" w:type="pct"/>
          </w:tcPr>
          <w:p w14:paraId="4019206C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7432F6E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29FC2D9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02B215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7076B2C2" w14:textId="77777777" w:rsidR="00D10C5D" w:rsidRDefault="00000000">
            <w:pPr>
              <w:jc w:val="center"/>
              <w:rPr>
                <w:lang w:val="en-US"/>
              </w:rPr>
            </w:pPr>
            <w:bookmarkStart w:id="133" w:name="供暖能耗"/>
            <w:r>
              <w:rPr>
                <w:lang w:val="en-US"/>
              </w:rPr>
              <w:t>1.12</w:t>
            </w:r>
            <w:bookmarkEnd w:id="133"/>
          </w:p>
        </w:tc>
        <w:tc>
          <w:tcPr>
            <w:tcW w:w="1293" w:type="pct"/>
          </w:tcPr>
          <w:p w14:paraId="14B4B93C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62CDDB27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2370064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316DB8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1F7FB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3C33BEA" w14:textId="77777777" w:rsidR="00D10C5D" w:rsidRDefault="00000000">
            <w:pPr>
              <w:jc w:val="center"/>
              <w:rPr>
                <w:lang w:val="en-US"/>
              </w:rPr>
            </w:pPr>
            <w:bookmarkStart w:id="134" w:name="新排风系统能耗"/>
            <w:r>
              <w:rPr>
                <w:rFonts w:hint="eastAsia"/>
                <w:lang w:val="en-US"/>
              </w:rPr>
              <w:t>2.24</w:t>
            </w:r>
            <w:bookmarkEnd w:id="134"/>
          </w:p>
        </w:tc>
        <w:tc>
          <w:tcPr>
            <w:tcW w:w="1293" w:type="pct"/>
          </w:tcPr>
          <w:p w14:paraId="63DE50C7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02784BD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E5D407C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F9C4E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C9C2C35" w14:textId="77777777" w:rsidR="00D10C5D" w:rsidRDefault="00000000">
            <w:pPr>
              <w:jc w:val="center"/>
              <w:rPr>
                <w:lang w:val="en-US"/>
              </w:rPr>
            </w:pPr>
            <w:bookmarkStart w:id="135" w:name="风机盘管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0E58DF39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AAAEAA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C01A761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F2A41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784CD51" w14:textId="77777777" w:rsidR="00D10C5D" w:rsidRDefault="00000000">
            <w:pPr>
              <w:jc w:val="center"/>
              <w:rPr>
                <w:lang w:val="en-US"/>
              </w:rPr>
            </w:pPr>
            <w:bookmarkStart w:id="136" w:name="全空气系统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5CC55DC3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505626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9F95A05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DFF389F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32C1E8E" w14:textId="77777777" w:rsidR="00D10C5D" w:rsidRDefault="00000000">
            <w:pPr>
              <w:jc w:val="center"/>
              <w:rPr>
                <w:lang w:val="en-US"/>
              </w:rPr>
            </w:pPr>
            <w:bookmarkStart w:id="137" w:name="空调动力能耗"/>
            <w:r>
              <w:rPr>
                <w:rFonts w:hint="eastAsia"/>
                <w:lang w:val="en-US"/>
              </w:rPr>
              <w:t>2.24</w:t>
            </w:r>
            <w:bookmarkEnd w:id="137"/>
          </w:p>
        </w:tc>
        <w:tc>
          <w:tcPr>
            <w:tcW w:w="1293" w:type="pct"/>
          </w:tcPr>
          <w:p w14:paraId="6E9CEB8D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21454820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0A9BFB48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1D03BD0B" w14:textId="77777777" w:rsidR="00D10C5D" w:rsidRDefault="00000000">
            <w:pPr>
              <w:jc w:val="center"/>
              <w:rPr>
                <w:lang w:val="en-US"/>
              </w:rPr>
            </w:pPr>
            <w:bookmarkStart w:id="138" w:name="照明能耗"/>
            <w:r>
              <w:rPr>
                <w:rFonts w:hint="eastAsia"/>
                <w:lang w:val="en-US"/>
              </w:rPr>
              <w:t>15.29</w:t>
            </w:r>
            <w:bookmarkEnd w:id="138"/>
          </w:p>
        </w:tc>
        <w:tc>
          <w:tcPr>
            <w:tcW w:w="1293" w:type="pct"/>
          </w:tcPr>
          <w:p w14:paraId="33781834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062A5A3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79ECC72B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0BA1AAC5" w14:textId="77777777" w:rsidR="00D10C5D" w:rsidRDefault="00000000">
            <w:pPr>
              <w:jc w:val="center"/>
              <w:rPr>
                <w:lang w:val="en-US"/>
              </w:rPr>
            </w:pPr>
            <w:bookmarkStart w:id="139" w:name="设备用电"/>
            <w:r>
              <w:rPr>
                <w:rFonts w:hint="eastAsia"/>
                <w:lang w:val="en-US"/>
              </w:rPr>
              <w:t>24.00</w:t>
            </w:r>
            <w:bookmarkEnd w:id="139"/>
          </w:p>
        </w:tc>
        <w:tc>
          <w:tcPr>
            <w:tcW w:w="1293" w:type="pct"/>
          </w:tcPr>
          <w:p w14:paraId="5420FBA4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38617D8E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37916A3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63C70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8296AA2" w14:textId="77777777" w:rsidR="00D10C5D" w:rsidRDefault="00000000">
            <w:pPr>
              <w:jc w:val="center"/>
              <w:rPr>
                <w:lang w:val="en-US"/>
              </w:rPr>
            </w:pPr>
            <w:bookmarkStart w:id="140" w:name="动力系统能耗"/>
            <w:r>
              <w:rPr>
                <w:rFonts w:hint="eastAsia"/>
                <w:lang w:val="en-US"/>
              </w:rPr>
              <w:t>2.60</w:t>
            </w:r>
            <w:bookmarkEnd w:id="140"/>
          </w:p>
        </w:tc>
        <w:tc>
          <w:tcPr>
            <w:tcW w:w="1293" w:type="pct"/>
          </w:tcPr>
          <w:p w14:paraId="27EC8971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61C2C78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F1A91B2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41CBB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7ADED4D9" w14:textId="77777777" w:rsidR="00D10C5D" w:rsidRDefault="00000000">
            <w:pPr>
              <w:jc w:val="center"/>
              <w:rPr>
                <w:lang w:val="en-US"/>
              </w:rPr>
            </w:pPr>
            <w:bookmarkStart w:id="141" w:name="排风机能耗"/>
            <w:r>
              <w:rPr>
                <w:rFonts w:hint="eastAsia"/>
                <w:lang w:val="en-US"/>
              </w:rPr>
              <w:t>8.29</w:t>
            </w:r>
            <w:bookmarkEnd w:id="141"/>
          </w:p>
        </w:tc>
        <w:tc>
          <w:tcPr>
            <w:tcW w:w="1293" w:type="pct"/>
          </w:tcPr>
          <w:p w14:paraId="51987B66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386260E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86E61B7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755C4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7920117" w14:textId="77777777" w:rsidR="00D10C5D" w:rsidRDefault="00000000">
            <w:pPr>
              <w:jc w:val="center"/>
              <w:rPr>
                <w:lang w:val="en-US"/>
              </w:rPr>
            </w:pPr>
            <w:bookmarkStart w:id="142" w:name="热水系统能耗"/>
            <w:r>
              <w:rPr>
                <w:rFonts w:hint="eastAsia"/>
                <w:lang w:val="en-US"/>
              </w:rPr>
              <w:t>1.26</w:t>
            </w:r>
            <w:bookmarkEnd w:id="142"/>
          </w:p>
        </w:tc>
        <w:tc>
          <w:tcPr>
            <w:tcW w:w="1293" w:type="pct"/>
          </w:tcPr>
          <w:p w14:paraId="6740B4BB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D10C5D" w14:paraId="1411C5E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12D024C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DD8CE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5C331D58" w14:textId="77777777" w:rsidR="00D10C5D" w:rsidRDefault="00000000">
            <w:pPr>
              <w:jc w:val="center"/>
              <w:rPr>
                <w:lang w:val="en-US"/>
              </w:rPr>
            </w:pPr>
            <w:bookmarkStart w:id="143" w:name="其他设备能耗"/>
            <w:r>
              <w:rPr>
                <w:rFonts w:hint="eastAsia"/>
                <w:lang w:val="en-US"/>
              </w:rPr>
              <w:t>1.56</w:t>
            </w:r>
            <w:bookmarkEnd w:id="143"/>
          </w:p>
        </w:tc>
        <w:tc>
          <w:tcPr>
            <w:tcW w:w="1293" w:type="pct"/>
          </w:tcPr>
          <w:p w14:paraId="2FF98FE3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BDC487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8E282AB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BB99BB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5C05A34D" w14:textId="77777777" w:rsidR="00D10C5D" w:rsidRDefault="00000000">
            <w:pPr>
              <w:jc w:val="center"/>
              <w:rPr>
                <w:lang w:val="en-US"/>
              </w:rPr>
            </w:pPr>
            <w:bookmarkStart w:id="144" w:name="其他能耗"/>
            <w:r>
              <w:rPr>
                <w:rFonts w:hint="eastAsia"/>
                <w:lang w:val="en-US"/>
              </w:rPr>
              <w:t>13.71</w:t>
            </w:r>
            <w:bookmarkEnd w:id="144"/>
          </w:p>
        </w:tc>
        <w:tc>
          <w:tcPr>
            <w:tcW w:w="1293" w:type="pct"/>
          </w:tcPr>
          <w:p w14:paraId="5F56B14A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42FB567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CD3C162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12AEBE7F" w14:textId="77777777" w:rsidR="00D10C5D" w:rsidRDefault="00000000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EC535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B706F80" w14:textId="77777777" w:rsidR="00D10C5D" w:rsidRDefault="00000000">
            <w:pPr>
              <w:jc w:val="center"/>
              <w:rPr>
                <w:lang w:val="en-US"/>
              </w:rPr>
            </w:pPr>
            <w:bookmarkStart w:id="145" w:name="光伏能耗"/>
            <w:r>
              <w:rPr>
                <w:rFonts w:hint="eastAsia"/>
                <w:lang w:val="en-US"/>
              </w:rPr>
              <w:t>16.07</w:t>
            </w:r>
            <w:bookmarkEnd w:id="145"/>
          </w:p>
        </w:tc>
        <w:tc>
          <w:tcPr>
            <w:tcW w:w="1293" w:type="pct"/>
          </w:tcPr>
          <w:p w14:paraId="437254E5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B6F167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54EEC97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70ADD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7C887FE" w14:textId="77777777" w:rsidR="00D10C5D" w:rsidRDefault="00000000">
            <w:pPr>
              <w:jc w:val="center"/>
              <w:rPr>
                <w:lang w:val="en-US"/>
              </w:rPr>
            </w:pPr>
            <w:bookmarkStart w:id="146" w:name="风力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2315EE99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10233AA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FBD6D29" w14:textId="77777777" w:rsidR="00D10C5D" w:rsidRDefault="00D10C5D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1116B86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456E545" w14:textId="77777777" w:rsidR="00D10C5D" w:rsidRDefault="00000000">
            <w:pPr>
              <w:jc w:val="center"/>
              <w:rPr>
                <w:lang w:val="en-US"/>
              </w:rPr>
            </w:pPr>
            <w:bookmarkStart w:id="147" w:name="可再生能源能耗"/>
            <w:r>
              <w:rPr>
                <w:rFonts w:hint="eastAsia"/>
                <w:lang w:val="en-US"/>
              </w:rPr>
              <w:t>16.07</w:t>
            </w:r>
            <w:bookmarkEnd w:id="147"/>
          </w:p>
        </w:tc>
        <w:tc>
          <w:tcPr>
            <w:tcW w:w="1293" w:type="pct"/>
          </w:tcPr>
          <w:p w14:paraId="54A66FFE" w14:textId="77777777" w:rsidR="00D10C5D" w:rsidRDefault="00D10C5D">
            <w:pPr>
              <w:jc w:val="center"/>
              <w:rPr>
                <w:lang w:val="en-US"/>
              </w:rPr>
            </w:pPr>
          </w:p>
        </w:tc>
      </w:tr>
      <w:tr w:rsidR="00D10C5D" w14:paraId="0A141B46" w14:textId="77777777">
        <w:tc>
          <w:tcPr>
            <w:tcW w:w="2036" w:type="pct"/>
            <w:gridSpan w:val="2"/>
            <w:shd w:val="clear" w:color="auto" w:fill="E0E0E0"/>
            <w:vAlign w:val="center"/>
          </w:tcPr>
          <w:p w14:paraId="328D777A" w14:textId="77777777" w:rsidR="00D10C5D" w:rsidRDefault="00000000">
            <w:pPr>
              <w:jc w:val="center"/>
              <w:rPr>
                <w:lang w:val="en-US"/>
              </w:rPr>
            </w:pPr>
            <w:bookmarkStart w:id="148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8"/>
          </w:p>
        </w:tc>
        <w:tc>
          <w:tcPr>
            <w:tcW w:w="1671" w:type="pct"/>
            <w:vAlign w:val="center"/>
          </w:tcPr>
          <w:p w14:paraId="782D4B40" w14:textId="77777777" w:rsidR="00D10C5D" w:rsidRDefault="00000000">
            <w:pPr>
              <w:jc w:val="center"/>
              <w:rPr>
                <w:lang w:val="en-US"/>
              </w:rPr>
            </w:pPr>
            <w:bookmarkStart w:id="149" w:name="建筑总能耗"/>
            <w:r>
              <w:rPr>
                <w:lang w:val="en-US"/>
              </w:rPr>
              <w:t>45.87</w:t>
            </w:r>
            <w:bookmarkEnd w:id="149"/>
          </w:p>
        </w:tc>
        <w:tc>
          <w:tcPr>
            <w:tcW w:w="1293" w:type="pct"/>
          </w:tcPr>
          <w:p w14:paraId="7CACBE79" w14:textId="77777777" w:rsidR="00D10C5D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06714E3" w14:textId="77777777" w:rsidR="00D10C5D" w:rsidRDefault="00D10C5D"/>
    <w:p w14:paraId="4D9914BE" w14:textId="77777777" w:rsidR="00D10C5D" w:rsidRDefault="00D10C5D">
      <w:pPr>
        <w:widowControl w:val="0"/>
        <w:jc w:val="both"/>
        <w:rPr>
          <w:color w:val="000000"/>
        </w:rPr>
      </w:pPr>
    </w:p>
    <w:p w14:paraId="04BD936B" w14:textId="77777777" w:rsidR="00D10C5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673F161" wp14:editId="48FFD22F">
            <wp:extent cx="5667375" cy="5581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33E7" w14:textId="77777777" w:rsidR="00D10C5D" w:rsidRDefault="00D10C5D">
      <w:pPr>
        <w:sectPr w:rsidR="00D10C5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4D226D" w14:textId="77777777" w:rsidR="00D10C5D" w:rsidRDefault="00000000">
      <w:pPr>
        <w:pStyle w:val="1"/>
        <w:widowControl w:val="0"/>
        <w:jc w:val="both"/>
        <w:rPr>
          <w:color w:val="000000"/>
        </w:rPr>
      </w:pPr>
      <w:bookmarkStart w:id="150" w:name="_Toc8565"/>
      <w:r>
        <w:rPr>
          <w:color w:val="000000"/>
        </w:rPr>
        <w:lastRenderedPageBreak/>
        <w:t>附录</w:t>
      </w:r>
      <w:bookmarkEnd w:id="150"/>
    </w:p>
    <w:p w14:paraId="282E6CAA" w14:textId="77777777" w:rsidR="00D10C5D" w:rsidRDefault="00000000">
      <w:pPr>
        <w:pStyle w:val="2"/>
        <w:widowControl w:val="0"/>
      </w:pPr>
      <w:bookmarkStart w:id="151" w:name="_Toc12288"/>
      <w:r>
        <w:t>工作日/节假日人员逐时在室率(%)</w:t>
      </w:r>
      <w:bookmarkEnd w:id="151"/>
    </w:p>
    <w:p w14:paraId="180B9106" w14:textId="77777777" w:rsidR="00D10C5D" w:rsidRDefault="00D10C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0C5D" w14:paraId="69C91AB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74F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D1C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B85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B15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938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7A1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FE1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883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C31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42E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322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4AF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58F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2EE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4D7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B25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B69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B10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7E4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EAE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1CA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55F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404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BAE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604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0C5D" w14:paraId="268555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FE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9A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F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2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1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E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78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D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2C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5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CF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C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F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C1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A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E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E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5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D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57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1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B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8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4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7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0D96D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61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4D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F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D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E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9A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42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0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0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FB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A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B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0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F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60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7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D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1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9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B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68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56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4E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4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BC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2796F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6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8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99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2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18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3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7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1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A2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88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D9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7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0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9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0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5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1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6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6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0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A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4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86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7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5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D35B7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E075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D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44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7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9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C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9E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8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5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C1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8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B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9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1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4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9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B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7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C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44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E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E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2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6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3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9277A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E6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9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5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F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41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F4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C9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A5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5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2B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9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A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A5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5B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3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92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72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74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D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C7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0D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2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5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3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3C045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5F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3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3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FC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8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7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5C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1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FC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4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0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C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8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D2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4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3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8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3A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0A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DE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C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4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4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7A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D6268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C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3E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2B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79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7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4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B1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8B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7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EE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72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8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BB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52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4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2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7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27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F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8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25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9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3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CCC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7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C3648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790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B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FA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80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7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C5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9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1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A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B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A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0F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2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7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2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B4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57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2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F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5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B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D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2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DA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3A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76C50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0E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F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B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2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D7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8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7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6F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2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2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BB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FA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A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0A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9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4F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32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B4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8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62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D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45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78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E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3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6F0E0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73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0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B1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A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5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C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7F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4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5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B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5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0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9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B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6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0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46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4E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B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C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67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4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8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2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5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3C332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C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FC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6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9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F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DF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5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4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6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4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5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9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4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A5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4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80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5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6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6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D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E4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F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0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00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FE785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4DC3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13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6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9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AA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0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8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C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47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B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ED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E6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48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C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3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7A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04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76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00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8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5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2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B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5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0B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FF229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9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C1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F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2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6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4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2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F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E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0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9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4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66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1F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5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CE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D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A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8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7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2A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5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6FC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4829D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3B3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0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6A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9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F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A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8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E0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9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8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4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79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F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3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18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D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D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6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9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5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2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E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E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8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0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3CC93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4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2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2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7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87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8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4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7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45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C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4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06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4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4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B8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C3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F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7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7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8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5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F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B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E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2C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6A44E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8FA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A7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63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E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77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3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8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76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88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C0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D6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9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A1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C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12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2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4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7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9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96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E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1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8F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1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BD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10613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F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9A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A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9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1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C7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0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FA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A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C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BD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9A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D8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8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D1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D7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A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B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3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7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B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7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6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8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1EAC9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D4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4F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5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B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04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E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4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96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7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CC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C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B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E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7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B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2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1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E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25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37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1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77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30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E2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3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3A770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3B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3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6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8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6C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9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FF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C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7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F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C3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D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A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3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8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F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4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A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6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9E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7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60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9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D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80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3E34C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AE0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27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A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D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67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3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9F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4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DE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2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9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6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05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5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2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6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3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C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62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AE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EB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4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B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86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2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A6EA8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F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9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9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A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6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5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43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76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EE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C2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61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0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AB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61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9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DF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9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4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36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B0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7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B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0D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4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3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B57FB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225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1E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5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F4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B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C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5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0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9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A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6A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4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89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5A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D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4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B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6E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5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4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2B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36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8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7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D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4F19B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5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E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D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3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B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1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0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90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2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4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B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0C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3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36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F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A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F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B6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E7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86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6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A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69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9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8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0DCC3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69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9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FB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04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60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F6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D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D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03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6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1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8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25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34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A4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31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2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1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0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16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C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3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5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5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0E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F24F6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0F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B0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3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8E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A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8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99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DA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B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DC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87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D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3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3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D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7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1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7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7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B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2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3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10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4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7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05C0B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9D9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5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E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6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BE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D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0B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8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7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6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9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60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0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D1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E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0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8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0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E1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3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9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5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F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7D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1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CBE59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F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F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C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7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6B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5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44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3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F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9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1F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B4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4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5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7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1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D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B8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D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6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AD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B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1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A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3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A0944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ED3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8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77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C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0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D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E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8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A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D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2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06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DE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60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7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8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1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6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16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A0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1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D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B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49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D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D0483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B7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B8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A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0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5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2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F5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C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6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C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8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14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C6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E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80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F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1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2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8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9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4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C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8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F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6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10C5D" w14:paraId="596011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9D4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A3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2E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7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C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7A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E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3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C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75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C8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C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3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7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B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28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8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6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2A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3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A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2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F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7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E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10C5D" w14:paraId="498245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EE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B2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2D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16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D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58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7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A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E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3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75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25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CB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9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8C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84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1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C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26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9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C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3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2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9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14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362E5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C6B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7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7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5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7C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F3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C6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98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FB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1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4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ED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2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4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7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C1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3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0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B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C5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28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63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E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2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3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E52A3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7C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78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D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A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8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1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B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C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8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C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F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5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4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1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7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2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A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B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DB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B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BD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6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1A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89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A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C482F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1C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06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A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1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98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0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9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0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D0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0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1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8D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9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1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D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5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B9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3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8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B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3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F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2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3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F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E00D1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F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C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2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1B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0A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A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B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9E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A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1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C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A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A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F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A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8A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EB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E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CF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4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F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35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1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B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8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76838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96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F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0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4B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8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7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3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38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5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E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C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3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23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07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8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8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75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D3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9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B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F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4C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7D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7C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1E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F62D1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6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F0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0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C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A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6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9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4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D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B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F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9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03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9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B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7B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F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B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E6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8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7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A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4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35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B0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E8284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F99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0D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3A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1E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5A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6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B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E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3A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8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A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1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11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1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8F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5C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4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D1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A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D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D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6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4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7C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BE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0A8A0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E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A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0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C9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5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B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F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C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4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5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A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3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9F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C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F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0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A3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E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D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7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2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79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A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C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10C5D" w14:paraId="5BFF36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732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17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2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A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B4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F8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E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C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E0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D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5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F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85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2A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3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8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C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4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5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3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2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96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B3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C8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5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D10C5D" w14:paraId="346484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6B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8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2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8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A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2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EF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0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9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2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43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8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4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4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6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A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B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2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7F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6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A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F9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9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F4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7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BDC83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F8F5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B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5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D1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E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1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8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68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2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3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95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0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D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D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4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1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34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BB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7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E1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5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2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C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3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5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D1677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D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B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D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C7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EF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1C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5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7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8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F6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E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D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0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2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5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6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5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3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4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1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6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8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5C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A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F8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BFBF0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B33C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C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F1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52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9D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5B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34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43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6C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7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7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2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BB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60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EF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E3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A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99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BC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3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6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6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66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3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34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3F87EE" w14:textId="77777777" w:rsidR="00D10C5D" w:rsidRDefault="00D10C5D">
      <w:pPr>
        <w:widowControl w:val="0"/>
        <w:jc w:val="both"/>
        <w:rPr>
          <w:color w:val="000000"/>
        </w:rPr>
      </w:pPr>
    </w:p>
    <w:p w14:paraId="6F4E7EE3" w14:textId="77777777" w:rsidR="00D10C5D" w:rsidRDefault="00000000">
      <w:r>
        <w:t>注：上行：工作日；下行：节假日</w:t>
      </w:r>
    </w:p>
    <w:p w14:paraId="3166CAF8" w14:textId="77777777" w:rsidR="00D10C5D" w:rsidRDefault="00000000">
      <w:pPr>
        <w:pStyle w:val="2"/>
      </w:pPr>
      <w:bookmarkStart w:id="152" w:name="_Toc5455"/>
      <w:r>
        <w:t>工作日/节假日照明开关时间表(%)</w:t>
      </w:r>
      <w:bookmarkEnd w:id="152"/>
    </w:p>
    <w:p w14:paraId="4F85535A" w14:textId="77777777" w:rsidR="00D10C5D" w:rsidRDefault="00D10C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0C5D" w14:paraId="455B353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B73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D73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A3E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F0C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806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D06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6C6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9E9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DEC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5BD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D95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213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461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0B1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843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346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831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DE8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74E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A0B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9C9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CDF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837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A16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7EA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0C5D" w14:paraId="067891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A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A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A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1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FE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7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7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F4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4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A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AB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8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4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C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0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7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22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EB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0B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D9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E2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E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E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3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04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0B35FC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125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D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2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3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24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2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C6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1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03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9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B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F6C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9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C7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A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0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F6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D6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6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E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7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F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2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5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A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17FBDB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5E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F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C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3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C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5B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00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F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F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8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0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10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B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1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1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B5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8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D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7D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A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CE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E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3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E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F1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2D8C41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EE2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0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A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0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0A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1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4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6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B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8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3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F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0B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03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3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FB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4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D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1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1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41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8A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3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0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3E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75DB7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19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2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0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F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70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ED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9B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B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5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19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8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A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04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E2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E0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12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F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DE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30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C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8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2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C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30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1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F7651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5C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C4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9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B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F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C4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2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8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1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4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D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74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7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D7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15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5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9F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3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9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82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4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6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5B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3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1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91B5C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9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41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8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C4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5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E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5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2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E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B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10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47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6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58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91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C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EF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F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6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7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9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8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4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D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BC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017E9F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D600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C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C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6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28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24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D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40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D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6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E7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2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FF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2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6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EE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2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7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1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1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2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90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3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B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9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2CA9C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5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D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B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2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05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0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04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3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14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1F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04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05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8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9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7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50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D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B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0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9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B2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52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D6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34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6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4FF57F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09A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7D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A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FB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E6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3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22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DB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F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9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23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B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9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0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A4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E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9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D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B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52C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9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8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6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A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7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35B64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8B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50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8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8B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B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D8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C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F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B0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6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B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A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72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5E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8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AA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0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F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88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CE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C8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3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0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FA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F0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701BA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B93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D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5C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98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A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A6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C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2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B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0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C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97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83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16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8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E6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38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F4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F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7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8E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9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A3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66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3128B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C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6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C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06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33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0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A2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B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C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D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E3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B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8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7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9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0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68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19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1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B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B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E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9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BA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3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127E41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981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0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9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8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EA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37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6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8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1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2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A9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D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F6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A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61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2D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5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79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2B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3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6A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4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6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D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1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389FA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5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F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B5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3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4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9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BC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5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2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B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F0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8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4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F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D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C8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0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4D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7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F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2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4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E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7F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3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09408F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18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8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28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5B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1D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6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4B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E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2A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66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E1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9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8D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FC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AF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A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C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2F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3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3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A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4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2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8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E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3BA3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A9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F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A0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5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3A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0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C8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0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4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4A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4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E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3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8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A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B9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A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0A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4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D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5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85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1D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B3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A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7B6597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318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5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B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3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9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A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C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F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6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1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AF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2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F7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BD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B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6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79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0A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3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D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2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F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0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5B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24644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E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0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A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4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1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3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F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6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8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2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C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6E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80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7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E7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D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9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6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6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6C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4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8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7D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D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C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1A67F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C94A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F0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5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B1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1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E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BE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C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7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A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2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F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4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6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C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4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9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8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1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D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8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6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7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5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51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E147D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D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09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C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7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7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3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1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9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39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B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1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4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E8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CE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9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5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7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1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2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F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9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3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5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50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04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337E15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EB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D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EE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0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3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5C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C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A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9B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3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2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4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45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D2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5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D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63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82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7B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D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43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5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3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D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9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42E4D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84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C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1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46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B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20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1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C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4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A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9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E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7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8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4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A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1F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2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55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3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A0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A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7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2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A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7CEB35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B01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A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EC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A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0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E1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E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E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7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7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DA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A5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7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4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4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1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7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7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9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D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5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74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10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05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94CBC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E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9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D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C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9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8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F3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9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05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0F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BF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CA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7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6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A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E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3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B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D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D5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2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2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7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4B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D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54106C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557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B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62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6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1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27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B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7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2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C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6D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2F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B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7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6E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A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EA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DD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71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1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B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8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FF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9F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2A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475E97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4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7F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4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8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3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7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A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7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C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0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5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92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6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FA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D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71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6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F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76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B2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9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E5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4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B6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D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72B62A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E7E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2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69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2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5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28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B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B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75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73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A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F3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E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6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F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4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C5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96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1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3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C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4B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8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0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191A9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4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12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6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59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4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1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9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A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FA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78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F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1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B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0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70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5E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2E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7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4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2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1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F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2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39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1D31FB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298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A4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F8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9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5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0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D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5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8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5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51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C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E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66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B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D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5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2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51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23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4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BB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C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6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6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5807A7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FF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BF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D8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2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1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B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77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C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D2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8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5B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33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37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C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D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2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30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5D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8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A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0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A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C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F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7D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7703D8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E35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B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F5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8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C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77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0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F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FF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17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E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A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7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7A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1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0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6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9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2D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2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1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6D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E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FA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45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A03CC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4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9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3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02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3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1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8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3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4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6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9A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0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3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9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C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C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8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D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B9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9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3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1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21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2C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9D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E931E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6F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C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4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60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0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5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2B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F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1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87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6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F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EC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3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0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3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96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A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B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B1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4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03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21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BF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E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8B83B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8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DA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6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9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5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6C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8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8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BD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0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6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D8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D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F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0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6A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A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92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8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A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D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C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48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5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67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10C5D" w14:paraId="754B23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A9A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B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EF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9B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2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BE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C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2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9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3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8E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C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6E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FD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E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2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E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7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7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26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67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6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71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09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FF674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4A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5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B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D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6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A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6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43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4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C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4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C7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E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EE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E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D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F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E2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6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B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80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C9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5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E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9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47145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0B4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A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E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3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C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6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4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96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4C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1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17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F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C0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8D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E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2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F7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7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C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C3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A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1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D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4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62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30651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9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D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1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34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C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C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B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B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6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4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16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6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2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5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19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B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D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8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A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4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61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7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5B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D5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C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17A097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176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4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C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B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8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5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7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25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B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9E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39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4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5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6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99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0D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E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85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7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6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2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D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7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D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58155F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4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F0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4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8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5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F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8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4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8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E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B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8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5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14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1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7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C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1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3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0A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0A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55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6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78C1DA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F3E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8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F9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BD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78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3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D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A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8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D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7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2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20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E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F4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B1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0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E4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0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6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1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D4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4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C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B7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9FFA9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33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F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B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2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1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8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E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7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0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9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0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00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CF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7B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A1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E6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5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9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F0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5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9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B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5F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E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9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10C5D" w14:paraId="266148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211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BD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F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07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15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2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B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03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8C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D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7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98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F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31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81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2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E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EF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D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F7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E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7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8F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E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6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2BCCE8" w14:textId="77777777" w:rsidR="00D10C5D" w:rsidRDefault="00D10C5D"/>
    <w:p w14:paraId="1460D59F" w14:textId="77777777" w:rsidR="00D10C5D" w:rsidRDefault="00000000">
      <w:r>
        <w:t>注：上行：工作日；下行：节假日</w:t>
      </w:r>
    </w:p>
    <w:p w14:paraId="61EFF99E" w14:textId="77777777" w:rsidR="00D10C5D" w:rsidRDefault="00000000">
      <w:pPr>
        <w:pStyle w:val="2"/>
      </w:pPr>
      <w:bookmarkStart w:id="153" w:name="_Toc3907"/>
      <w:r>
        <w:lastRenderedPageBreak/>
        <w:t>工作日/节假日设备逐时使用率(%)</w:t>
      </w:r>
      <w:bookmarkEnd w:id="153"/>
    </w:p>
    <w:p w14:paraId="4E481FD4" w14:textId="77777777" w:rsidR="00D10C5D" w:rsidRDefault="00D10C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0C5D" w14:paraId="248A70C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9E4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C1B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4A1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563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449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70D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746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A28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00A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970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3BC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A6E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73D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2C9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914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5A4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0A7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4FE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931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521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F6A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805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F92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01B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AB3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0C5D" w14:paraId="0CB37C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2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E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A3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3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0A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3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53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0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1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E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84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A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4F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84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F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C0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FF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F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1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1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D2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B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2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7F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3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FC243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07E3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64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E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69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E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6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4E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7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E8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42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F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9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BA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6F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53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7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B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CE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DB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9E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1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21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A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3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C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E3370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4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D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DE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E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8A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3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07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5E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66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F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3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2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E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D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F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3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53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17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5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D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3F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1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08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54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2D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18729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9B8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E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F5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9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3A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A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2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E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4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A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24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38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6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C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7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A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4A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77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9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AF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ED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6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C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FF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D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55418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D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0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7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9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E5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6B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D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7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0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5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3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8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0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F2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CA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59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3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BC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7A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6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A0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62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A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D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17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6DB96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7699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3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8D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4E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9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9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73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8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07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E8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C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7C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C3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7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1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A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D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96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D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C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01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B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B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C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7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81475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8A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6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C7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6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D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F9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3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20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AF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2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3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D3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FD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6A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5B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8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AA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86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6F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B1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A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53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A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CF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91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200EA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502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6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99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2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5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5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0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B2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F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C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A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FF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7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6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5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CF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3A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74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A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9A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0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B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A3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F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16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0C749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5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B3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FF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4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9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69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F2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9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20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A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1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F5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1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2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9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BE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7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A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C5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2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7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F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7D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7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1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1A966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C5C3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91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B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6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BD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B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8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6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5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F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D5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2A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0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A8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3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74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9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B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6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C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9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0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29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E6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6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7173F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21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E1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E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D9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9B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16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E9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AA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C9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5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B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54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7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B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E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D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F7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3D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7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F3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CC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1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A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B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9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0358C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6CA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A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A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F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E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F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6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D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8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BC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A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E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CF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F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3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09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7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8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6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0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E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6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F7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80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09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08AEB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B7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0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F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1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2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5D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37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5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C0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0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E0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BE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AC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EF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D9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A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D0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E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9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AF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B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D2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8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E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14CD3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7C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DE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4F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6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D5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9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4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A4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3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35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4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30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EA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CB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FA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8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D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8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4F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B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E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3D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9F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2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2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AF264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C3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D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1A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7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8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0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E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6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F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70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D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0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6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C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7B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0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9B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D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D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D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7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4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7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FB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B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12F8A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BB0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E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F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2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84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D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77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1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0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7E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C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47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8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0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B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47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8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3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5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CB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D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67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51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0C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E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C1527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85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2F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47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7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59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2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D8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D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3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93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E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1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B7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C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24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6C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C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6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2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5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7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8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E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10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07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57CEB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38E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D2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5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A9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1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E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E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5D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E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B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99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2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2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2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C1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C2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E4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D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65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D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9A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3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79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6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5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69D2C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A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9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8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3B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0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2C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D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6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AB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D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7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D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93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0A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F1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4A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E7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9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C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CC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F9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F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5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9C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2AD02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D0FC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B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5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E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E6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6C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7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C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5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54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4A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D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E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6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9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9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22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B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F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2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44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F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1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B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C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C7064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3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1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7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15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7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6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B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8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C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B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4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E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F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CB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8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A0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6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A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E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6E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6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D5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05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2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9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FAD1C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79A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9A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BA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6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F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8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1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7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5C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9B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A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9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A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F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7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D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F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79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E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CA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8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F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8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5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A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48C8E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4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E9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D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6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0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0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8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7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CD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7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9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9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2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66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82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8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6D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5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2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65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9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A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F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CE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58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F0288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1A2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26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6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9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4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3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4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E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E4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76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5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0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82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E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B9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62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6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F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7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3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AA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E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B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1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5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4828F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CE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4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2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7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7E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1B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4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C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7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D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8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D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F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31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2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4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3E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FE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3F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34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AD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3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B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BA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E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98574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E9C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6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B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5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5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6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F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F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16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1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87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B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1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6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A4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F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D5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8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7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6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C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D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9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A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B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70A54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E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2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E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2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8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E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5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79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3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E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D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58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2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EA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4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39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1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9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74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5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69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85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8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27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B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24F1D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EC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2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1D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A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0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09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91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C0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4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B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6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4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1E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C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F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5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2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4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E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0C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13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42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DA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6A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1A40F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0A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E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96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ED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62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82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56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BA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3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28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3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E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F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3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D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69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2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F3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88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9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B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A4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94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4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8D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10C5D" w14:paraId="052194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23F6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51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A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1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07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3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F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9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7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80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0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2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42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48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C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A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9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F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26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1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0F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02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0F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:rsidR="00D10C5D" w14:paraId="3EC42E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4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E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4D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54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B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8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B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B5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0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6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4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5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07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A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6D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2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3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E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6C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6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C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6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65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7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03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AD054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8D9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1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6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06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8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5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3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E2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0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0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7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B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2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4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A6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9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A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88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5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25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E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3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B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6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7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007A9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6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23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27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9C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8F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53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0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4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0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B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DF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C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0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C8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D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1F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4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37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E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56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C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4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2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3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21E26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6AD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97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1C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F7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D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5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F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1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5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C1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B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01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A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0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1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C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5D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E4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D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6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2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E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28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1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3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D9CBD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70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B2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2A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F8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0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F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1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E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D5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5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B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A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0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3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85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0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7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0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4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D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3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EB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8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7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7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10C5D" w14:paraId="6128CA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19F9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1D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72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2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D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3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05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F1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88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8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9B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3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E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B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7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57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3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0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D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F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DD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0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EE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8E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0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0E6B7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CF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46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4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AC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EE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E8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5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E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E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4F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C9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C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CB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B4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5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FD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8F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E2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C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B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6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02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A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85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4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3C9B9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249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E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6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5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D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02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53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45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3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7A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3D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0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C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3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F9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5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34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BA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A7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7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D4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EA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C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4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91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1EB39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5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A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10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5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A7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5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DD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4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BF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47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8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0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2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16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6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C8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6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E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C2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D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C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F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F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E0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0D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52C58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D0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9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A7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7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B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A5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9C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59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F0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B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52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A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4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B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5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F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81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5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C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E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7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3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B0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23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6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CEFA3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BC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3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A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F4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3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B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9E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71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2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5A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8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7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F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4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6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BC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14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0F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4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5C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C1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6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74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5D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F4675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45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E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0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62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3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6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0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8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A1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8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D9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C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E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C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8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7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7C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6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0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23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DE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9F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C9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4F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B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DD571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DF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BF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56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2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41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C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4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5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D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6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83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5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50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3D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76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B6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86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A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3E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2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8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C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1A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3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00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80E13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B2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1B7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D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46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E4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66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9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2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0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8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6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6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6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BB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F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9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51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8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6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CE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F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88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DE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8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4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FE0D79" w14:textId="77777777" w:rsidR="00D10C5D" w:rsidRDefault="00D10C5D"/>
    <w:p w14:paraId="5357D1CB" w14:textId="77777777" w:rsidR="00D10C5D" w:rsidRDefault="00000000">
      <w:r>
        <w:t>注：上行：工作日；下行：节假日</w:t>
      </w:r>
    </w:p>
    <w:p w14:paraId="6B1835BB" w14:textId="77777777" w:rsidR="00D10C5D" w:rsidRDefault="00000000">
      <w:pPr>
        <w:pStyle w:val="2"/>
      </w:pPr>
      <w:bookmarkStart w:id="154" w:name="_Toc19889"/>
      <w:r>
        <w:t>工作日/节假日空调系统运行时间表(1:开,0:关)</w:t>
      </w:r>
      <w:bookmarkEnd w:id="154"/>
    </w:p>
    <w:p w14:paraId="1AD230BC" w14:textId="77777777" w:rsidR="00D10C5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0C5D" w14:paraId="3904A38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462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291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34A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3EB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F5F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AFC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4D8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9A3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106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7BC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1CA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9EE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3E4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9C6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E5D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6F7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0CD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198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765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00E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D27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C87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1D4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24F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846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0C5D" w14:paraId="5347EF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2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58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C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C9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8C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5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2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A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AF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9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E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0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9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E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D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F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90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C2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3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5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69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7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7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C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4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17F2F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1A8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E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9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F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6C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F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6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C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8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A0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B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43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2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E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8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8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6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98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8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3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3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3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C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8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2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3C5792" w14:textId="77777777" w:rsidR="00D10C5D" w:rsidRDefault="00000000">
      <w:r>
        <w:t>供冷期：</w:t>
      </w:r>
    </w:p>
    <w:p w14:paraId="30F833B7" w14:textId="77777777" w:rsidR="00D10C5D" w:rsidRDefault="00D10C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0C5D" w14:paraId="74BD919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4B0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2B5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B52C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3D9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FDD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03B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546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79C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2CC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77D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058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170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71F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D86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823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9FA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F4B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37A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51D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61A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9E4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2C5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0C3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AED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889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0C5D" w14:paraId="57E38B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C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C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1E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4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F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DE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E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F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2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6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19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2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E9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4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B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7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09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B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E4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2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8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F7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8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1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2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2B10D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480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3C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A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98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09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4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E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D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C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87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33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E6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9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E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D3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E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F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5C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0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47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B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DB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E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8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6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5D5EE6" w14:textId="77777777" w:rsidR="00D10C5D" w:rsidRDefault="00D10C5D"/>
    <w:p w14:paraId="620E75E5" w14:textId="77777777" w:rsidR="00D10C5D" w:rsidRDefault="00000000">
      <w:r>
        <w:t>注：上行：工作日；下行：节假日</w:t>
      </w:r>
    </w:p>
    <w:p w14:paraId="5FCDC8F3" w14:textId="77777777" w:rsidR="00D10C5D" w:rsidRDefault="00000000">
      <w:pPr>
        <w:pStyle w:val="2"/>
      </w:pPr>
      <w:bookmarkStart w:id="155" w:name="_Toc20406"/>
      <w:r>
        <w:t>工作日/节假日新风运行时间表(%)</w:t>
      </w:r>
      <w:bookmarkEnd w:id="155"/>
    </w:p>
    <w:p w14:paraId="74A30EA8" w14:textId="77777777" w:rsidR="00D10C5D" w:rsidRDefault="00D10C5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D10C5D" w14:paraId="3E8250C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630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0C6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C95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164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60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955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B76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A04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CBD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731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519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055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E60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EBB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D33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375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0BE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949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469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489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AAD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BE4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9F9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D94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9ED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0C5D" w14:paraId="6F22AC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B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8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9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3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9F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D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A0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51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E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BF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B9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5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3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F9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F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0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79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E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B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B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80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3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9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8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B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8F664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205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A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5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9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4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1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F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20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9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C2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A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D8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3F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A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C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EB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C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C5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5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2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B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3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20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0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8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C719B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B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1C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CE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9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0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A0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447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9D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3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F3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BA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B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7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9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3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DB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8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21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3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E4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72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4A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3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96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F5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55B54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EF4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8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D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5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0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C1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D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C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23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8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7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1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3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1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72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C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5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3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1D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D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78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DC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3E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A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F188B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6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0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F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9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3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B1A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73F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D2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7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2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E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5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A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9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E0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4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3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B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E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E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0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9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0A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87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F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6BE30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2FCC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4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A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6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C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B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F2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D7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73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A0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DD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A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C4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B9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4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B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1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3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6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FE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9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8F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C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3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C2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96FF8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EB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C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6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7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5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BB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A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7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EF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11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D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D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5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1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6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71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8A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5B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ED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E5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09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B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C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9E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237500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7002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A2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C3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13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8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96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2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98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20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6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B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6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F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7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F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A9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2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15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05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8F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2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1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5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A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9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476E1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D2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3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9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30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0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E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46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C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19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D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F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9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E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E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9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02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E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2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3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7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7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B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3E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4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6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00BB2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0549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81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6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29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1E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5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1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41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8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D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C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9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09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A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CA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6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3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4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35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9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C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26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3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1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61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676E3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B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4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7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2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C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38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B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07B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B8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2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E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E4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E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A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D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C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3F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7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5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EB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B4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4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DB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C1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17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A57DC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7EF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0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E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B0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F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2A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6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B71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3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40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9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5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A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7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A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99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B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D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E0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A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6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6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C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8EC10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C6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7B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B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F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F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1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07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58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6E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E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6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A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D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01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A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D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5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BE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F6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2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0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58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B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5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1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1792A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2D28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E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24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02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7D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CA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5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9C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3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4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8A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06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B3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0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59C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6D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4B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50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7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68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EF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4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5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C1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B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2DA70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9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77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0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B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A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BF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8F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3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F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C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4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2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B2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4D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45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2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B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67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B12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80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5C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C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F2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41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E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5891B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F149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54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A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D3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E0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31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04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98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64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8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7C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2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1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5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A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29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2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08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0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69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8F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8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B8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2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3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86E64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1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8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8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DB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0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59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46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F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53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2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D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A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2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92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5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50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93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82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AE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3E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9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B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36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BC6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8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E7ABC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584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1B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3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AF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AE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D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9D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A0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F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B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E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F1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8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AB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F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CA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B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58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6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E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6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6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0A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F0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5D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2656D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9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F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C2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E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9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C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8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C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3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E1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C4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4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1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0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39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77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0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0C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F1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C2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86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4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6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0C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0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3A19E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AD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B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76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6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A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7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43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7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64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0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42D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5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1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2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54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4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9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3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3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5D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2A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0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8C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AA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C2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20C1D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88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6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53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B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0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BB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6D8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0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A5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6E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19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82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A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E2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A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4A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41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BE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5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D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8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9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B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F1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B5D2E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2CD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D8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F1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FAA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4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7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87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60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4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9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4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2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8F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0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5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94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7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EEB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86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0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B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5A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2B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2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3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737D7E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3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63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6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9C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E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3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1C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E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A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1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49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CF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46C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EF2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6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E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9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C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841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AD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ED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E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642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1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BE51D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754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8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83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1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A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D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D5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6E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3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5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82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F7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17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ACD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0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25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A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F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9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0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4C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6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7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9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D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9D578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E0D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F6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DA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0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0C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C66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C2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A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80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4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0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AE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37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F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0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7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2CC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EE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57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C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3E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4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F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5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A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E4C30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A8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5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F3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84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F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7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5F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CE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34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1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3E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D13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0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43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AE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E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F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7B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E8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8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F6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B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FE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1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04165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71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8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F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6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30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3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DB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7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B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8F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3EB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39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4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DB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C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25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36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E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C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3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3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1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31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E9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E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30E793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2AC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F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6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08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A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3B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8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64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B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2D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AF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8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5D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1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8B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D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A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F3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F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AA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F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7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44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21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3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99DD4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9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5F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5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03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C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B5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D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F7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5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8A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34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2A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2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D28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8C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E68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4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B2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8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9C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74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6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9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BB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C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9BDF8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1B9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A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6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C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D5C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7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5D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8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A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3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F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1D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1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9A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4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F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34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F2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9A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E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38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80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D3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265A8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3B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A0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254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0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5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08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39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5D4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D5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AA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F3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9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A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5DB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4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C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09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D8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3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B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9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F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A5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B3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3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0B3C8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790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B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241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F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3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C8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A1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B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5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9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4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1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A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4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6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3E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406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B8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3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3E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54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23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1A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13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D4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D4535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C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13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7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4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04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731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C7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B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6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1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7A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8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5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22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5C6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B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AFB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18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2D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5B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00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7D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2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255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5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5431C3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3DB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4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C0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8A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3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F8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A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086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439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2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AE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3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0F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0F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5D9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3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5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C7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A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4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0CB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F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64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B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B0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5BCD4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C4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DF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D7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6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D3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A8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2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DAE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9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B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06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C7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DDF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0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4A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CB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643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EF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59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6A8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B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CDD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3F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F4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52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10C5D" w14:paraId="1E547C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D611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2A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4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322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A0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33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B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85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AE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0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9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8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F5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D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86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A33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F8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955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BA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DB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E0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98C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1F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1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E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763F6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B9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8E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A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8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6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64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BA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3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E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A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FA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9A2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2F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25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1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7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6F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55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B1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F0D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A27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C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C1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A9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F0B84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36E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0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209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DC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C5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89E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37C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3EE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8E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82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5C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AD7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190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1F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F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C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03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7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E5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D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54F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1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5D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1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2B9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1D4F0E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DB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07E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69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9E9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9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0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6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AC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FD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89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8D2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09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9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37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4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B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CD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2D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E1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CA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E19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D96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C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572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42F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10C5D" w14:paraId="042768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747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D6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BD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9D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26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7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B45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E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6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BE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6B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9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43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B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75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5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63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A8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D5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6F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58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5AE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D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0E0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2D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D10C5D" w14:paraId="7F748B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6C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FC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E6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8D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4C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5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B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8C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81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6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4F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414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0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B9C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65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B9A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DA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41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4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6F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8E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E0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BB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E3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5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6452D8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89D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5E6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117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0A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26F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0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D33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5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4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51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5B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95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11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D5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5DB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F1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4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3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02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C69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34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BD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02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DF7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E01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494521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55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DC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57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B7D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B3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A46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9C1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5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87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125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06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EDF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CD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8B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A7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7B6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B4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2F8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5DB7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E4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93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97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30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B8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BB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10C5D" w14:paraId="09DCE8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F00E" w14:textId="77777777" w:rsidR="00D10C5D" w:rsidRDefault="00D10C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4E7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C4A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446F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809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F69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2F0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1B2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A22B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C04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A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959D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3F0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81A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F615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7F4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FC18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48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E2C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17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2AA3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471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506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D4E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2922" w14:textId="77777777" w:rsidR="00D10C5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CA86DB" w14:textId="77777777" w:rsidR="00D10C5D" w:rsidRDefault="00D10C5D"/>
    <w:p w14:paraId="46A4684F" w14:textId="77777777" w:rsidR="00D10C5D" w:rsidRDefault="00000000">
      <w:r>
        <w:t>注：上行：工作日；下行：节假日</w:t>
      </w:r>
    </w:p>
    <w:p w14:paraId="2C427624" w14:textId="77777777" w:rsidR="00D10C5D" w:rsidRDefault="00D10C5D"/>
    <w:sectPr w:rsidR="00D10C5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61A09" w14:textId="77777777" w:rsidR="00CF2D8D" w:rsidRDefault="00CF2D8D">
      <w:r>
        <w:separator/>
      </w:r>
    </w:p>
  </w:endnote>
  <w:endnote w:type="continuationSeparator" w:id="0">
    <w:p w14:paraId="1E1E2690" w14:textId="77777777" w:rsidR="00CF2D8D" w:rsidRDefault="00CF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2E7BA" w14:textId="77777777" w:rsidR="00D10C5D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A207D26" w14:textId="77777777" w:rsidR="00D10C5D" w:rsidRDefault="00D10C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D699B" w14:textId="77777777" w:rsidR="00D10C5D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07994F7B" w14:textId="77777777" w:rsidR="00D10C5D" w:rsidRDefault="00D10C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C2F4E" w14:textId="77777777" w:rsidR="00CF2D8D" w:rsidRDefault="00CF2D8D">
      <w:r>
        <w:separator/>
      </w:r>
    </w:p>
  </w:footnote>
  <w:footnote w:type="continuationSeparator" w:id="0">
    <w:p w14:paraId="784394D2" w14:textId="77777777" w:rsidR="00CF2D8D" w:rsidRDefault="00CF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F019D" w14:textId="77777777" w:rsidR="00D10C5D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583ECFA8" wp14:editId="7CB144E2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8116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0ZTY1YWE3YzdiZWVkOWQzZWFjMWMzZDQzYzA5ZTkifQ=="/>
  </w:docVars>
  <w:rsids>
    <w:rsidRoot w:val="40F020D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4488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3CA7"/>
    <w:rsid w:val="00CB5E85"/>
    <w:rsid w:val="00CE28AA"/>
    <w:rsid w:val="00CF2D8D"/>
    <w:rsid w:val="00D10C5D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0F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B82A2"/>
  <w15:docId w15:val="{81C4E33E-4F27-478A-AFC9-0F19B4D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986\AppData\Local\Temp\tmp3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</Template>
  <TotalTime>1</TotalTime>
  <Pages>35</Pages>
  <Words>5372</Words>
  <Characters>30623</Characters>
  <Application>Microsoft Office Word</Application>
  <DocSecurity>0</DocSecurity>
  <Lines>255</Lines>
  <Paragraphs>71</Paragraphs>
  <ScaleCrop>false</ScaleCrop>
  <Company/>
  <LinksUpToDate>false</LinksUpToDate>
  <CharactersWithSpaces>35924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微信用户</dc:creator>
  <cp:lastModifiedBy>玉婷 牛</cp:lastModifiedBy>
  <cp:revision>12</cp:revision>
  <dcterms:created xsi:type="dcterms:W3CDTF">2024-12-25T03:28:00Z</dcterms:created>
  <dcterms:modified xsi:type="dcterms:W3CDTF">2024-12-25T04:43:00Z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D1E5B1B696C74EA8A2B087A0B7AD5FB9_11</vt:lpwstr>
  </property>
  <property fmtid="{D5CDD505-2E9C-101B-9397-08002B2CF9AE}" pid="3" name="KSOProductBuildVer">
    <vt:lpwstr>2052-12.1.0.18334</vt:lpwstr>
  </property>
</Properties>
</file>