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3C599" w14:textId="77777777"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14:paraId="1270555A" w14:textId="77777777" w:rsidR="00E1340C" w:rsidRDefault="00D40158" w:rsidP="00E1340C">
      <w:pPr>
        <w:spacing w:beforeLines="100" w:before="312" w:line="180" w:lineRule="atLeast"/>
        <w:jc w:val="center"/>
        <w:rPr>
          <w:rFonts w:ascii="宋体" w:hAnsi="宋体" w:hint="eastAsia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公共建筑－规定性指标</w:t>
      </w:r>
      <w:bookmarkEnd w:id="0"/>
    </w:p>
    <w:p w14:paraId="7A871E35" w14:textId="77777777" w:rsidR="00BD39F3" w:rsidRPr="001F0108" w:rsidRDefault="00E1340C" w:rsidP="001A7B58">
      <w:pPr>
        <w:spacing w:line="180" w:lineRule="atLeast"/>
        <w:jc w:val="center"/>
        <w:rPr>
          <w:rFonts w:ascii="宋体" w:hAnsi="宋体" w:hint="eastAsia"/>
          <w:bCs/>
          <w:sz w:val="32"/>
          <w:szCs w:val="32"/>
          <w:lang w:val="en-US"/>
        </w:rPr>
      </w:pPr>
      <w:bookmarkStart w:id="1" w:name="建筑类别"/>
      <w:r w:rsidRPr="001F0108">
        <w:rPr>
          <w:rFonts w:ascii="宋体" w:hAnsi="宋体" w:hint="eastAsia"/>
          <w:bCs/>
          <w:sz w:val="32"/>
          <w:szCs w:val="32"/>
          <w:lang w:val="en-US"/>
        </w:rPr>
        <w:t>甲类</w:t>
      </w:r>
      <w:bookmarkEnd w:id="1"/>
      <w:r w:rsidRPr="001F010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2" w:name="主被动建筑类型"/>
      <w:bookmarkEnd w:id="2"/>
      <w:r w:rsidR="00666828">
        <w:rPr>
          <w:rFonts w:ascii="宋体" w:hAnsi="宋体"/>
          <w:bCs/>
          <w:sz w:val="32"/>
          <w:szCs w:val="32"/>
          <w:lang w:val="en-US"/>
        </w:rPr>
        <w:t xml:space="preserve"> </w:t>
      </w:r>
      <w:bookmarkStart w:id="3" w:name="建筑供暖空调方式"/>
      <w:bookmarkEnd w:id="3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355D74BE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2C9EC02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613E7D65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4" w:name="项目名称"/>
            <w:proofErr w:type="gramStart"/>
            <w:r>
              <w:t>绿峰枢纽</w:t>
            </w:r>
            <w:bookmarkEnd w:id="4"/>
            <w:proofErr w:type="gramEnd"/>
          </w:p>
        </w:tc>
      </w:tr>
      <w:tr w:rsidR="00D40158" w:rsidRPr="00D40158" w14:paraId="04EE106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5469D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A6CA477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5" w:name="地理位置"/>
            <w:r>
              <w:t>广东</w:t>
            </w:r>
            <w:r>
              <w:t>-</w:t>
            </w:r>
            <w:r>
              <w:t>惠州</w:t>
            </w:r>
            <w:bookmarkEnd w:id="5"/>
          </w:p>
        </w:tc>
      </w:tr>
      <w:tr w:rsidR="00D40158" w:rsidRPr="00D40158" w14:paraId="7D8CD1E1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BF8B2A3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EE9E1EB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bookmarkStart w:id="6" w:name="设计编号"/>
            <w:bookmarkEnd w:id="6"/>
          </w:p>
        </w:tc>
      </w:tr>
      <w:tr w:rsidR="00D40158" w:rsidRPr="00D40158" w14:paraId="6B27AC7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E5C98F4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616497FD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7" w:name="建设单位"/>
            <w:bookmarkEnd w:id="7"/>
          </w:p>
        </w:tc>
      </w:tr>
      <w:tr w:rsidR="00D40158" w:rsidRPr="00D40158" w14:paraId="15C98A6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C1005C1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DB9A3B1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8" w:name="设计单位"/>
            <w:bookmarkEnd w:id="8"/>
          </w:p>
        </w:tc>
      </w:tr>
      <w:tr w:rsidR="00D40158" w:rsidRPr="00D40158" w14:paraId="53300C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CF67BC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2CB7ABB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7FB390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56C0A3B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CD16422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7ED7BED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BC6AE3D" w14:textId="77777777" w:rsidR="00D40158" w:rsidRPr="00D40158" w:rsidRDefault="00B44806" w:rsidP="00C97E25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30170997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</w:p>
        </w:tc>
      </w:tr>
      <w:tr w:rsidR="00D40158" w:rsidRPr="00D40158" w14:paraId="119877B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35C242C2" w14:textId="77777777" w:rsidR="00D40158" w:rsidRPr="00D40158" w:rsidRDefault="00D40158" w:rsidP="00C97E25">
            <w:pPr>
              <w:jc w:val="both"/>
              <w:rPr>
                <w:rFonts w:ascii="宋体" w:hAnsi="宋体" w:hint="eastAsia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7887ECE8" w14:textId="77777777" w:rsidR="00D40158" w:rsidRPr="00D40158" w:rsidRDefault="00D40158" w:rsidP="00C97E25">
            <w:pPr>
              <w:rPr>
                <w:rFonts w:ascii="宋体" w:hAnsi="宋体" w:hint="eastAsia"/>
                <w:szCs w:val="21"/>
              </w:rPr>
            </w:pPr>
            <w:bookmarkStart w:id="9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2024年12月9日</w:t>
              </w:r>
            </w:smartTag>
            <w:bookmarkEnd w:id="9"/>
          </w:p>
        </w:tc>
      </w:tr>
    </w:tbl>
    <w:p w14:paraId="21359600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</w:p>
    <w:p w14:paraId="1FC854C5" w14:textId="77777777" w:rsidR="00D40158" w:rsidRDefault="00D40158" w:rsidP="00BB4C72">
      <w:pPr>
        <w:jc w:val="center"/>
        <w:rPr>
          <w:rFonts w:ascii="宋体" w:hAnsi="宋体" w:hint="eastAsia"/>
          <w:lang w:val="en-US"/>
        </w:rPr>
      </w:pPr>
      <w:bookmarkStart w:id="10" w:name="二维码"/>
      <w:bookmarkEnd w:id="10"/>
      <w:r>
        <w:rPr>
          <w:noProof/>
        </w:rPr>
        <w:drawing>
          <wp:inline distT="0" distB="0" distL="0" distR="0" wp14:anchorId="2F04F4F9" wp14:editId="6C36CD05">
            <wp:extent cx="1514634" cy="1514634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CA14" w14:textId="77777777" w:rsidR="00E62CE3" w:rsidRPr="00BB4C72" w:rsidRDefault="00E62CE3" w:rsidP="00B41640">
      <w:pPr>
        <w:jc w:val="center"/>
        <w:rPr>
          <w:rFonts w:ascii="宋体" w:hAnsi="宋体" w:hint="eastAsia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CD90819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61D4A2A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CB3127C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11" w:name="软件全称"/>
            <w:r>
              <w:t>节能设计</w:t>
            </w:r>
            <w:r>
              <w:t>Becs2024</w:t>
            </w:r>
            <w:bookmarkEnd w:id="11"/>
          </w:p>
        </w:tc>
      </w:tr>
      <w:tr w:rsidR="00DD16C4" w:rsidRPr="00D40158" w14:paraId="7A04DCF9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187409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4E2845A6" w14:textId="77777777" w:rsidR="00DD16C4" w:rsidRPr="00D40158" w:rsidRDefault="00DD16C4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2" w:name="软件版本"/>
            <w:r w:rsidRPr="00D40158">
              <w:rPr>
                <w:rFonts w:ascii="宋体" w:hAnsi="宋体" w:hint="eastAsia"/>
                <w:szCs w:val="18"/>
              </w:rPr>
              <w:t>20240430(SP1)</w:t>
            </w:r>
            <w:bookmarkEnd w:id="12"/>
          </w:p>
        </w:tc>
      </w:tr>
      <w:tr w:rsidR="001B7C87" w:rsidRPr="00D40158" w14:paraId="336BAB95" w14:textId="77777777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79E3D56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A3CFE6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14:paraId="4B696767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A244E0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03925BC" w14:textId="77777777" w:rsidR="001B7C87" w:rsidRPr="00D40158" w:rsidRDefault="001B7C87" w:rsidP="001B7C87">
            <w:pPr>
              <w:jc w:val="both"/>
              <w:rPr>
                <w:rFonts w:ascii="宋体" w:hAnsi="宋体" w:hint="eastAsia"/>
                <w:szCs w:val="18"/>
              </w:rPr>
            </w:pPr>
            <w:bookmarkStart w:id="13" w:name="加密锁号"/>
            <w:r w:rsidRPr="00D40158">
              <w:rPr>
                <w:rFonts w:ascii="宋体" w:hAnsi="宋体" w:hint="eastAsia"/>
                <w:szCs w:val="18"/>
              </w:rPr>
              <w:t>T17820337159</w:t>
            </w:r>
            <w:bookmarkEnd w:id="13"/>
          </w:p>
        </w:tc>
      </w:tr>
    </w:tbl>
    <w:p w14:paraId="25B0A68C" w14:textId="77777777" w:rsidR="00D40158" w:rsidRDefault="00D40158" w:rsidP="00D56084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04F21152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p w14:paraId="558F1CB4" w14:textId="77777777" w:rsidR="00CE012C" w:rsidRDefault="00A32DB6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84655117" w:history="1">
        <w:r w:rsidR="00CE012C" w:rsidRPr="00577303">
          <w:rPr>
            <w:rStyle w:val="a7"/>
            <w:rFonts w:hint="eastAsia"/>
          </w:rPr>
          <w:t>1</w:t>
        </w:r>
        <w:r w:rsidR="00CE012C"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="00CE012C" w:rsidRPr="00577303">
          <w:rPr>
            <w:rStyle w:val="a7"/>
            <w:rFonts w:hint="eastAsia"/>
          </w:rPr>
          <w:t>建筑概况</w:t>
        </w:r>
        <w:r w:rsidR="00CE012C">
          <w:rPr>
            <w:rFonts w:hint="eastAsia"/>
            <w:webHidden/>
          </w:rPr>
          <w:tab/>
        </w:r>
        <w:r w:rsidR="00CE012C">
          <w:rPr>
            <w:rFonts w:hint="eastAsia"/>
            <w:webHidden/>
          </w:rPr>
          <w:fldChar w:fldCharType="begin"/>
        </w:r>
        <w:r w:rsidR="00CE012C">
          <w:rPr>
            <w:rFonts w:hint="eastAsia"/>
            <w:webHidden/>
          </w:rPr>
          <w:instrText xml:space="preserve"> </w:instrText>
        </w:r>
        <w:r w:rsidR="00CE012C">
          <w:rPr>
            <w:webHidden/>
          </w:rPr>
          <w:instrText>PAGEREF _Toc184655117 \h</w:instrText>
        </w:r>
        <w:r w:rsidR="00CE012C">
          <w:rPr>
            <w:rFonts w:hint="eastAsia"/>
            <w:webHidden/>
          </w:rPr>
          <w:instrText xml:space="preserve"> </w:instrText>
        </w:r>
        <w:r w:rsidR="00CE012C">
          <w:rPr>
            <w:rFonts w:hint="eastAsia"/>
            <w:webHidden/>
          </w:rPr>
        </w:r>
        <w:r w:rsidR="00CE012C">
          <w:rPr>
            <w:webHidden/>
          </w:rPr>
          <w:fldChar w:fldCharType="separate"/>
        </w:r>
        <w:r w:rsidR="00CE012C">
          <w:rPr>
            <w:webHidden/>
          </w:rPr>
          <w:t>3</w:t>
        </w:r>
        <w:r w:rsidR="00CE012C">
          <w:rPr>
            <w:rFonts w:hint="eastAsia"/>
            <w:webHidden/>
          </w:rPr>
          <w:fldChar w:fldCharType="end"/>
        </w:r>
      </w:hyperlink>
    </w:p>
    <w:p w14:paraId="6E4CFBC8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18" w:history="1">
        <w:r w:rsidRPr="00577303">
          <w:rPr>
            <w:rStyle w:val="a7"/>
            <w:rFonts w:hint="eastAsia"/>
          </w:rPr>
          <w:t>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设计依据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_Toc184655118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rFonts w:hint="eastAsia"/>
            <w:webHidden/>
          </w:rPr>
          <w:fldChar w:fldCharType="end"/>
        </w:r>
      </w:hyperlink>
    </w:p>
    <w:p w14:paraId="1A64120F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19" w:history="1">
        <w:r w:rsidRPr="00577303">
          <w:rPr>
            <w:rStyle w:val="a7"/>
            <w:rFonts w:hint="eastAsia"/>
          </w:rPr>
          <w:t>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建筑大样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_Toc184655119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rFonts w:hint="eastAsia"/>
            <w:webHidden/>
          </w:rPr>
          <w:fldChar w:fldCharType="end"/>
        </w:r>
      </w:hyperlink>
    </w:p>
    <w:p w14:paraId="0C157A3B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20" w:history="1">
        <w:r w:rsidRPr="00577303">
          <w:rPr>
            <w:rStyle w:val="a7"/>
            <w:rFonts w:hint="eastAsia"/>
          </w:rPr>
          <w:t>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工程材料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rFonts w:hint="eastAsia"/>
            <w:webHidden/>
          </w:rPr>
          <w:fldChar w:fldCharType="end"/>
        </w:r>
      </w:hyperlink>
    </w:p>
    <w:p w14:paraId="2EFEE66D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21" w:history="1">
        <w:r w:rsidRPr="00577303">
          <w:rPr>
            <w:rStyle w:val="a7"/>
            <w:rFonts w:hint="eastAsia"/>
          </w:rPr>
          <w:t>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围护结构作法简要说明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3DAB7E5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22" w:history="1">
        <w:r w:rsidRPr="00577303">
          <w:rPr>
            <w:rStyle w:val="a7"/>
            <w:rFonts w:hint="eastAsia"/>
          </w:rPr>
          <w:t>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78CD8CED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23" w:history="1">
        <w:r w:rsidRPr="00577303">
          <w:rPr>
            <w:rStyle w:val="a7"/>
            <w:rFonts w:hint="eastAsia"/>
            <w:lang w:val="en-GB"/>
          </w:rPr>
          <w:t>6.1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体形系数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00A45DE8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24" w:history="1">
        <w:r w:rsidRPr="00577303">
          <w:rPr>
            <w:rStyle w:val="a7"/>
            <w:rFonts w:hint="eastAsia"/>
            <w:lang w:val="en-GB"/>
          </w:rPr>
          <w:t>6.2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楼层信息表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rFonts w:hint="eastAsia"/>
            <w:webHidden/>
          </w:rPr>
          <w:fldChar w:fldCharType="end"/>
        </w:r>
      </w:hyperlink>
    </w:p>
    <w:p w14:paraId="3CB33FDC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25" w:history="1">
        <w:r w:rsidRPr="00577303">
          <w:rPr>
            <w:rStyle w:val="a7"/>
            <w:rFonts w:hint="eastAsia"/>
          </w:rPr>
          <w:t>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3A5A5B4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26" w:history="1">
        <w:r w:rsidRPr="00577303">
          <w:rPr>
            <w:rStyle w:val="a7"/>
            <w:rFonts w:hint="eastAsia"/>
            <w:lang w:val="en-GB"/>
          </w:rPr>
          <w:t>7.1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窗墙比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44D2B3F8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27" w:history="1">
        <w:r w:rsidRPr="00577303">
          <w:rPr>
            <w:rStyle w:val="a7"/>
            <w:rFonts w:hint="eastAsia"/>
            <w:lang w:val="en-GB"/>
          </w:rPr>
          <w:t>7.2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外窗表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rFonts w:hint="eastAsia"/>
            <w:webHidden/>
          </w:rPr>
          <w:fldChar w:fldCharType="end"/>
        </w:r>
      </w:hyperlink>
    </w:p>
    <w:p w14:paraId="624F192B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28" w:history="1">
        <w:r w:rsidRPr="00577303">
          <w:rPr>
            <w:rStyle w:val="a7"/>
            <w:rFonts w:hint="eastAsia"/>
          </w:rPr>
          <w:t>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可见光透射比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F856BED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29" w:history="1">
        <w:r w:rsidRPr="00577303">
          <w:rPr>
            <w:rStyle w:val="a7"/>
            <w:rFonts w:hint="eastAsia"/>
          </w:rPr>
          <w:t>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天窗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_Toc184655129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0C8A2CC1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0" w:history="1">
        <w:r w:rsidRPr="00577303">
          <w:rPr>
            <w:rStyle w:val="a7"/>
            <w:rFonts w:hint="eastAsia"/>
            <w:lang w:val="en-GB"/>
          </w:rPr>
          <w:t>9.1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天窗屋顶比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rFonts w:hint="eastAsia"/>
            <w:webHidden/>
          </w:rPr>
          <w:fldChar w:fldCharType="end"/>
        </w:r>
      </w:hyperlink>
    </w:p>
    <w:p w14:paraId="2BE3B0CC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1" w:history="1">
        <w:r w:rsidRPr="00577303">
          <w:rPr>
            <w:rStyle w:val="a7"/>
            <w:rFonts w:hint="eastAsia"/>
            <w:lang w:val="en-GB"/>
          </w:rPr>
          <w:t>9.2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天窗类型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59023CED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32" w:history="1">
        <w:r w:rsidRPr="00577303">
          <w:rPr>
            <w:rStyle w:val="a7"/>
            <w:rFonts w:hint="eastAsia"/>
          </w:rPr>
          <w:t>10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屋顶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5E8407D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3" w:history="1">
        <w:r w:rsidRPr="00577303">
          <w:rPr>
            <w:rStyle w:val="a7"/>
            <w:rFonts w:hint="eastAsia"/>
            <w:lang w:val="en-GB"/>
          </w:rPr>
          <w:t>10.1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屋顶构造一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79FEE6EE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34" w:history="1">
        <w:r w:rsidRPr="00577303">
          <w:rPr>
            <w:rStyle w:val="a7"/>
            <w:rFonts w:hint="eastAsia"/>
          </w:rPr>
          <w:t>11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外墙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2EE2B67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5" w:history="1">
        <w:r w:rsidRPr="00577303">
          <w:rPr>
            <w:rStyle w:val="a7"/>
            <w:rFonts w:hint="eastAsia"/>
            <w:lang w:val="en-GB"/>
          </w:rPr>
          <w:t>11.1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外墙相关构造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rFonts w:hint="eastAsia"/>
            <w:webHidden/>
          </w:rPr>
          <w:fldChar w:fldCharType="end"/>
        </w:r>
      </w:hyperlink>
    </w:p>
    <w:p w14:paraId="4603DA78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6" w:history="1">
        <w:r w:rsidRPr="00577303">
          <w:rPr>
            <w:rStyle w:val="a7"/>
            <w:rFonts w:hint="eastAsia"/>
            <w:lang w:val="en-GB"/>
          </w:rPr>
          <w:t>11.2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外墙主断面传热系数的修正系数ψ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rFonts w:hint="eastAsia"/>
            <w:webHidden/>
          </w:rPr>
          <w:fldChar w:fldCharType="end"/>
        </w:r>
      </w:hyperlink>
    </w:p>
    <w:p w14:paraId="1CE11572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7" w:history="1">
        <w:r w:rsidRPr="00577303">
          <w:rPr>
            <w:rStyle w:val="a7"/>
            <w:rFonts w:hint="eastAsia"/>
            <w:lang w:val="en-GB"/>
          </w:rPr>
          <w:t>11.3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外墙平均热工特性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rFonts w:hint="eastAsia"/>
            <w:webHidden/>
          </w:rPr>
          <w:fldChar w:fldCharType="end"/>
        </w:r>
      </w:hyperlink>
    </w:p>
    <w:p w14:paraId="020086D1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38" w:history="1">
        <w:r w:rsidRPr="00577303">
          <w:rPr>
            <w:rStyle w:val="a7"/>
            <w:rFonts w:hint="eastAsia"/>
          </w:rPr>
          <w:t>12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挑空楼板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6940AF94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39" w:history="1">
        <w:r w:rsidRPr="00577303">
          <w:rPr>
            <w:rStyle w:val="a7"/>
            <w:rFonts w:hint="eastAsia"/>
            <w:lang w:val="en-GB"/>
          </w:rPr>
          <w:t>12.1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挑空楼板构造一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_Toc184655139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19CAEAF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40" w:history="1">
        <w:r w:rsidRPr="00577303">
          <w:rPr>
            <w:rStyle w:val="a7"/>
            <w:rFonts w:hint="eastAsia"/>
          </w:rPr>
          <w:t>13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外窗热工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22E67254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41" w:history="1">
        <w:r w:rsidRPr="00577303">
          <w:rPr>
            <w:rStyle w:val="a7"/>
            <w:rFonts w:hint="eastAsia"/>
            <w:lang w:val="en-GB"/>
          </w:rPr>
          <w:t>13.1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外窗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rFonts w:hint="eastAsia"/>
            <w:webHidden/>
          </w:rPr>
          <w:fldChar w:fldCharType="end"/>
        </w:r>
      </w:hyperlink>
    </w:p>
    <w:p w14:paraId="7DBCB2A4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42" w:history="1">
        <w:r w:rsidRPr="00577303">
          <w:rPr>
            <w:rStyle w:val="a7"/>
            <w:rFonts w:hint="eastAsia"/>
            <w:lang w:val="en-GB"/>
          </w:rPr>
          <w:t>13.2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外遮阳类型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_Toc184655142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4B1E2B46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43" w:history="1">
        <w:r w:rsidRPr="00577303">
          <w:rPr>
            <w:rStyle w:val="a7"/>
            <w:rFonts w:hint="eastAsia"/>
            <w:lang w:val="en-GB"/>
          </w:rPr>
          <w:t>13.3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平均传热系数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_Toc184655143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rFonts w:hint="eastAsia"/>
            <w:webHidden/>
          </w:rPr>
          <w:fldChar w:fldCharType="end"/>
        </w:r>
      </w:hyperlink>
    </w:p>
    <w:p w14:paraId="5F6EF345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44" w:history="1">
        <w:r w:rsidRPr="00577303">
          <w:rPr>
            <w:rStyle w:val="a7"/>
            <w:rFonts w:hint="eastAsia"/>
            <w:lang w:val="en-GB"/>
          </w:rPr>
          <w:t>13.4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综合太阳得热系数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_Toc184655144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rFonts w:hint="eastAsia"/>
            <w:webHidden/>
          </w:rPr>
          <w:fldChar w:fldCharType="end"/>
        </w:r>
      </w:hyperlink>
    </w:p>
    <w:p w14:paraId="3E778BE9" w14:textId="77777777" w:rsidR="00CE012C" w:rsidRDefault="00CE012C">
      <w:pPr>
        <w:pStyle w:val="TOC2"/>
        <w:rPr>
          <w:rFonts w:asciiTheme="minorHAnsi" w:eastAsiaTheme="minorEastAsia" w:hAnsiTheme="minorHAnsi" w:cstheme="minorBidi" w:hint="eastAsia"/>
          <w:szCs w:val="22"/>
          <w14:ligatures w14:val="standardContextual"/>
        </w:rPr>
      </w:pPr>
      <w:hyperlink w:anchor="_Toc184655145" w:history="1">
        <w:r w:rsidRPr="00577303">
          <w:rPr>
            <w:rStyle w:val="a7"/>
            <w:rFonts w:hint="eastAsia"/>
            <w:lang w:val="en-GB"/>
          </w:rPr>
          <w:t>13.5</w:t>
        </w:r>
        <w:r w:rsidRPr="00577303">
          <w:rPr>
            <w:rStyle w:val="a7"/>
            <w:rFonts w:hint="eastAsia"/>
          </w:rPr>
          <w:t xml:space="preserve"> </w:t>
        </w:r>
        <w:r w:rsidRPr="00577303">
          <w:rPr>
            <w:rStyle w:val="a7"/>
            <w:rFonts w:hint="eastAsia"/>
          </w:rPr>
          <w:t>总体热工性能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_Toc184655145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0B3F4E6D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46" w:history="1">
        <w:r w:rsidRPr="00577303">
          <w:rPr>
            <w:rStyle w:val="a7"/>
            <w:rFonts w:hint="eastAsia"/>
          </w:rPr>
          <w:t>14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有效通风换气面积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_Toc184655146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rFonts w:hint="eastAsia"/>
            <w:webHidden/>
          </w:rPr>
          <w:fldChar w:fldCharType="end"/>
        </w:r>
      </w:hyperlink>
    </w:p>
    <w:p w14:paraId="16B06AD7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47" w:history="1">
        <w:r w:rsidRPr="00577303">
          <w:rPr>
            <w:rStyle w:val="a7"/>
            <w:rFonts w:hint="eastAsia"/>
          </w:rPr>
          <w:t>15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非中空窗面积比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_Toc184655147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26</w:t>
        </w:r>
        <w:r>
          <w:rPr>
            <w:rFonts w:hint="eastAsia"/>
            <w:webHidden/>
          </w:rPr>
          <w:fldChar w:fldCharType="end"/>
        </w:r>
      </w:hyperlink>
    </w:p>
    <w:p w14:paraId="08FF7946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48" w:history="1">
        <w:r w:rsidRPr="00577303">
          <w:rPr>
            <w:rStyle w:val="a7"/>
            <w:rFonts w:hint="eastAsia"/>
          </w:rPr>
          <w:t>16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隔热检查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_Toc184655148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4BDC2AA0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49" w:history="1">
        <w:r w:rsidRPr="00577303">
          <w:rPr>
            <w:rStyle w:val="a7"/>
            <w:rFonts w:hint="eastAsia"/>
          </w:rPr>
          <w:t>17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外窗气密性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_Toc184655149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585C1ECE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50" w:history="1">
        <w:r w:rsidRPr="00577303">
          <w:rPr>
            <w:rStyle w:val="a7"/>
            <w:rFonts w:hint="eastAsia"/>
          </w:rPr>
          <w:t>18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幕墙气密性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_Toc184655150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rFonts w:hint="eastAsia"/>
            <w:webHidden/>
          </w:rPr>
          <w:fldChar w:fldCharType="end"/>
        </w:r>
      </w:hyperlink>
    </w:p>
    <w:p w14:paraId="6116A724" w14:textId="77777777" w:rsidR="00CE012C" w:rsidRDefault="00CE012C">
      <w:pPr>
        <w:pStyle w:val="TOC1"/>
        <w:rPr>
          <w:rFonts w:asciiTheme="minorHAnsi" w:eastAsiaTheme="minorEastAsia" w:hAnsiTheme="minorHAnsi" w:cstheme="minorBidi" w:hint="eastAsia"/>
          <w:b w:val="0"/>
          <w:bCs w:val="0"/>
          <w:szCs w:val="22"/>
          <w14:ligatures w14:val="standardContextual"/>
        </w:rPr>
      </w:pPr>
      <w:hyperlink w:anchor="_Toc184655151" w:history="1">
        <w:r w:rsidRPr="00577303">
          <w:rPr>
            <w:rStyle w:val="a7"/>
            <w:rFonts w:hint="eastAsia"/>
          </w:rPr>
          <w:t>19</w:t>
        </w:r>
        <w:r>
          <w:rPr>
            <w:rFonts w:asciiTheme="minorHAnsi" w:eastAsiaTheme="minorEastAsia" w:hAnsiTheme="minorHAnsi" w:cstheme="minorBidi" w:hint="eastAsia"/>
            <w:b w:val="0"/>
            <w:bCs w:val="0"/>
            <w:szCs w:val="22"/>
            <w14:ligatures w14:val="standardContextual"/>
          </w:rPr>
          <w:tab/>
        </w:r>
        <w:r w:rsidRPr="00577303">
          <w:rPr>
            <w:rStyle w:val="a7"/>
            <w:rFonts w:hint="eastAsia"/>
          </w:rPr>
          <w:t>规定性指标检查结论</w:t>
        </w:r>
        <w:r>
          <w:rPr>
            <w:rFonts w:hint="eastAsia"/>
            <w:webHidden/>
          </w:rPr>
          <w:tab/>
        </w:r>
        <w:r>
          <w:rPr>
            <w:rFonts w:hint="eastAsia"/>
            <w:webHidden/>
          </w:rPr>
          <w:fldChar w:fldCharType="begin"/>
        </w:r>
        <w:r>
          <w:rPr>
            <w:rFonts w:hint="eastAsia"/>
            <w:webHidden/>
          </w:rPr>
          <w:instrText xml:space="preserve"> </w:instrText>
        </w:r>
        <w:r>
          <w:rPr>
            <w:webHidden/>
          </w:rPr>
          <w:instrText>PAGEREF _Toc184655151 \h</w:instrText>
        </w:r>
        <w:r>
          <w:rPr>
            <w:rFonts w:hint="eastAsia"/>
            <w:webHidden/>
          </w:rPr>
          <w:instrText xml:space="preserve"> </w:instrText>
        </w:r>
        <w:r>
          <w:rPr>
            <w:rFonts w:hint="eastAsia"/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28</w:t>
        </w:r>
        <w:r>
          <w:rPr>
            <w:rFonts w:hint="eastAsia"/>
            <w:webHidden/>
          </w:rPr>
          <w:fldChar w:fldCharType="end"/>
        </w:r>
      </w:hyperlink>
    </w:p>
    <w:p w14:paraId="3D16F5E8" w14:textId="77777777" w:rsidR="00B43728" w:rsidRDefault="00A32DB6" w:rsidP="00D40158">
      <w:pPr>
        <w:pStyle w:val="TOC1"/>
        <w:rPr>
          <w:rFonts w:ascii="宋体" w:hAnsi="宋体" w:hint="eastAsia"/>
          <w:b w:val="0"/>
          <w:bCs w:val="0"/>
          <w:caps/>
        </w:rPr>
      </w:pPr>
      <w:r>
        <w:rPr>
          <w:rFonts w:ascii="宋体" w:hAnsi="宋体"/>
          <w:b w:val="0"/>
          <w:bCs w:val="0"/>
          <w:caps/>
        </w:rPr>
        <w:fldChar w:fldCharType="end"/>
      </w:r>
    </w:p>
    <w:p w14:paraId="34E4995A" w14:textId="77777777" w:rsidR="00B43728" w:rsidRDefault="00B43728">
      <w:pPr>
        <w:rPr>
          <w:rFonts w:ascii="宋体" w:hAnsi="宋体" w:hint="eastAsia"/>
          <w:caps/>
          <w:noProof/>
          <w:kern w:val="2"/>
          <w:szCs w:val="24"/>
          <w:lang w:val="en-US"/>
        </w:rPr>
      </w:pPr>
      <w:r>
        <w:rPr>
          <w:rFonts w:ascii="宋体" w:hAnsi="宋体"/>
          <w:b/>
          <w:bCs/>
          <w:caps/>
        </w:rPr>
        <w:br w:type="page"/>
      </w:r>
    </w:p>
    <w:p w14:paraId="40DBE3E4" w14:textId="77777777" w:rsidR="00AA47FE" w:rsidRDefault="00AA47FE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4EC285A2" w14:textId="77777777" w:rsidR="00D40158" w:rsidRDefault="00D40158" w:rsidP="00D40158">
      <w:pPr>
        <w:pStyle w:val="TOC1"/>
      </w:pPr>
    </w:p>
    <w:p w14:paraId="178D6F98" w14:textId="77777777" w:rsidR="00D40158" w:rsidRPr="005E5F93" w:rsidRDefault="00D40158" w:rsidP="005215FB">
      <w:pPr>
        <w:pStyle w:val="1"/>
      </w:pPr>
      <w:bookmarkStart w:id="14" w:name="_Toc316568035"/>
      <w:bookmarkStart w:id="15" w:name="_Toc134610461"/>
      <w:bookmarkStart w:id="16" w:name="_Toc184655117"/>
      <w:r w:rsidRPr="005E5F93">
        <w:rPr>
          <w:rFonts w:hint="eastAsia"/>
        </w:rPr>
        <w:t>建筑概况</w:t>
      </w:r>
      <w:bookmarkEnd w:id="14"/>
      <w:bookmarkEnd w:id="15"/>
      <w:bookmarkEnd w:id="16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6073"/>
      </w:tblGrid>
      <w:tr w:rsidR="00D40158" w:rsidRPr="00FF2243" w14:paraId="714CF661" w14:textId="77777777" w:rsidTr="00BE3C10">
        <w:tc>
          <w:tcPr>
            <w:tcW w:w="2759" w:type="dxa"/>
            <w:shd w:val="clear" w:color="auto" w:fill="E6E6E6"/>
          </w:tcPr>
          <w:p w14:paraId="27FEE89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</w:tcPr>
          <w:p w14:paraId="792DE8E8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8" w:name="工程名称"/>
            <w:r>
              <w:t>绿峰枢纽</w:t>
            </w:r>
            <w:bookmarkEnd w:id="18"/>
          </w:p>
        </w:tc>
      </w:tr>
      <w:tr w:rsidR="00D40158" w:rsidRPr="00FF2243" w14:paraId="0BB5CE15" w14:textId="77777777" w:rsidTr="005407D2">
        <w:tc>
          <w:tcPr>
            <w:tcW w:w="2759" w:type="dxa"/>
            <w:tcBorders>
              <w:bottom w:val="single" w:sz="8" w:space="0" w:color="auto"/>
            </w:tcBorders>
            <w:shd w:val="clear" w:color="auto" w:fill="E6E6E6"/>
          </w:tcPr>
          <w:p w14:paraId="3094C8DF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tcBorders>
              <w:bottom w:val="single" w:sz="8" w:space="0" w:color="auto"/>
            </w:tcBorders>
          </w:tcPr>
          <w:p w14:paraId="56EAE090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9" w:name="工程地点"/>
            <w:r>
              <w:t>广东</w:t>
            </w:r>
            <w:r>
              <w:t>-</w:t>
            </w:r>
            <w:r>
              <w:t>惠州</w:t>
            </w:r>
            <w:bookmarkEnd w:id="19"/>
          </w:p>
        </w:tc>
      </w:tr>
      <w:tr w:rsidR="005407D2" w:rsidRPr="00FF2243" w14:paraId="54A16A28" w14:textId="77777777" w:rsidTr="005407D2">
        <w:tc>
          <w:tcPr>
            <w:tcW w:w="2759" w:type="dxa"/>
            <w:tcBorders>
              <w:top w:val="single" w:sz="8" w:space="0" w:color="auto"/>
              <w:bottom w:val="single" w:sz="8" w:space="0" w:color="auto"/>
            </w:tcBorders>
            <w:shd w:val="clear" w:color="auto" w:fill="E6E6E6"/>
          </w:tcPr>
          <w:p w14:paraId="58AF9FF8" w14:textId="77777777" w:rsidR="005407D2" w:rsidRPr="00FF2243" w:rsidRDefault="005D155F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气候分区</w:t>
            </w:r>
          </w:p>
        </w:tc>
        <w:tc>
          <w:tcPr>
            <w:tcW w:w="6073" w:type="dxa"/>
            <w:tcBorders>
              <w:top w:val="single" w:sz="6" w:space="0" w:color="auto"/>
              <w:bottom w:val="single" w:sz="8" w:space="0" w:color="auto"/>
            </w:tcBorders>
          </w:tcPr>
          <w:p w14:paraId="6498CA9A" w14:textId="77777777" w:rsidR="005407D2" w:rsidRPr="00FF2243" w:rsidRDefault="005407D2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0" w:name="气候分区"/>
            <w:r>
              <w:t>夏热冬暖</w:t>
            </w:r>
            <w:r>
              <w:t>B</w:t>
            </w:r>
            <w:r>
              <w:t>区</w:t>
            </w:r>
            <w:bookmarkEnd w:id="20"/>
          </w:p>
        </w:tc>
      </w:tr>
      <w:tr w:rsidR="00D40158" w:rsidRPr="00FF2243" w14:paraId="3B4219E6" w14:textId="77777777" w:rsidTr="005407D2">
        <w:tc>
          <w:tcPr>
            <w:tcW w:w="2759" w:type="dxa"/>
            <w:tcBorders>
              <w:top w:val="single" w:sz="8" w:space="0" w:color="auto"/>
            </w:tcBorders>
            <w:shd w:val="clear" w:color="auto" w:fill="E6E6E6"/>
          </w:tcPr>
          <w:p w14:paraId="4F72762B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tcBorders>
              <w:top w:val="single" w:sz="4" w:space="0" w:color="auto"/>
            </w:tcBorders>
          </w:tcPr>
          <w:p w14:paraId="752C303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1" w:name="地上建筑面积"/>
            <w:r w:rsidRPr="00FF2243">
              <w:rPr>
                <w:rFonts w:ascii="宋体" w:hAnsi="宋体" w:hint="eastAsia"/>
                <w:lang w:val="en-US"/>
              </w:rPr>
              <w:t>5879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2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2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14:paraId="5C5C5964" w14:textId="77777777" w:rsidTr="00BE3C10">
        <w:tc>
          <w:tcPr>
            <w:tcW w:w="2759" w:type="dxa"/>
            <w:shd w:val="clear" w:color="auto" w:fill="E6E6E6"/>
          </w:tcPr>
          <w:p w14:paraId="71E872AE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</w:tcPr>
          <w:p w14:paraId="7D846D26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3" w:name="地上建筑层数"/>
            <w:r w:rsidRPr="00FF2243">
              <w:rPr>
                <w:rFonts w:ascii="宋体" w:hAnsi="宋体" w:hint="eastAsia"/>
                <w:lang w:val="en-US"/>
              </w:rPr>
              <w:t>3</w:t>
            </w:r>
            <w:bookmarkEnd w:id="23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4" w:name="地下建筑层数"/>
            <w:r>
              <w:t>0</w:t>
            </w:r>
            <w:bookmarkEnd w:id="24"/>
          </w:p>
        </w:tc>
      </w:tr>
      <w:tr w:rsidR="00D40158" w:rsidRPr="00FF2243" w14:paraId="10BCD377" w14:textId="77777777" w:rsidTr="00BE3C10">
        <w:tc>
          <w:tcPr>
            <w:tcW w:w="2759" w:type="dxa"/>
            <w:shd w:val="clear" w:color="auto" w:fill="E6E6E6"/>
          </w:tcPr>
          <w:p w14:paraId="5DDE44A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</w:tcPr>
          <w:p w14:paraId="32FC3653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5" w:name="地上建筑高度"/>
            <w:r w:rsidRPr="00FF2243">
              <w:rPr>
                <w:rFonts w:ascii="宋体" w:hAnsi="宋体" w:hint="eastAsia"/>
                <w:lang w:val="en-US"/>
              </w:rPr>
              <w:t>13.5</w:t>
            </w:r>
            <w:bookmarkEnd w:id="25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14:paraId="55C85C01" w14:textId="77777777" w:rsidTr="00BE3C10">
        <w:tc>
          <w:tcPr>
            <w:tcW w:w="2759" w:type="dxa"/>
            <w:shd w:val="clear" w:color="auto" w:fill="E6E6E6"/>
          </w:tcPr>
          <w:p w14:paraId="3709306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</w:tcPr>
          <w:p w14:paraId="7691E342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6" w:name="建筑体积"/>
            <w:r>
              <w:t>20037.24</w:t>
            </w:r>
            <w:bookmarkEnd w:id="26"/>
          </w:p>
        </w:tc>
      </w:tr>
      <w:tr w:rsidR="00203A7D" w:rsidRPr="00FF2243" w14:paraId="5A113983" w14:textId="77777777" w:rsidTr="00BE3C10">
        <w:tc>
          <w:tcPr>
            <w:tcW w:w="2759" w:type="dxa"/>
            <w:shd w:val="clear" w:color="auto" w:fill="E6E6E6"/>
          </w:tcPr>
          <w:p w14:paraId="027E641D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</w:tcPr>
          <w:p w14:paraId="45D36688" w14:textId="77777777"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7" w:name="外表面积"/>
            <w:r>
              <w:t>4492.89</w:t>
            </w:r>
            <w:bookmarkEnd w:id="27"/>
          </w:p>
        </w:tc>
      </w:tr>
      <w:tr w:rsidR="00FA4476" w:rsidRPr="00FF2243" w14:paraId="768113AE" w14:textId="77777777" w:rsidTr="00BE3C10">
        <w:tc>
          <w:tcPr>
            <w:tcW w:w="2759" w:type="dxa"/>
            <w:shd w:val="clear" w:color="auto" w:fill="E6E6E6"/>
          </w:tcPr>
          <w:p w14:paraId="61D839B8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</w:tcPr>
          <w:p w14:paraId="3F2B2D99" w14:textId="77777777"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8" w:name="北向角度"/>
            <w:r>
              <w:t>90</w:t>
            </w:r>
            <w:bookmarkEnd w:id="28"/>
          </w:p>
        </w:tc>
      </w:tr>
      <w:tr w:rsidR="00D40158" w:rsidRPr="00FF2243" w14:paraId="205DFB3E" w14:textId="77777777" w:rsidTr="00BE3C10">
        <w:tc>
          <w:tcPr>
            <w:tcW w:w="2759" w:type="dxa"/>
            <w:shd w:val="clear" w:color="auto" w:fill="E6E6E6"/>
          </w:tcPr>
          <w:p w14:paraId="50DCF6E4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</w:tcPr>
          <w:p w14:paraId="47F86C42" w14:textId="77777777"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29" w:name="结构类型"/>
            <w:bookmarkEnd w:id="29"/>
          </w:p>
        </w:tc>
      </w:tr>
      <w:tr w:rsidR="00D40158" w:rsidRPr="00FF2243" w14:paraId="551B5889" w14:textId="77777777" w:rsidTr="00BE3C10">
        <w:tc>
          <w:tcPr>
            <w:tcW w:w="2759" w:type="dxa"/>
            <w:shd w:val="clear" w:color="auto" w:fill="E6E6E6"/>
          </w:tcPr>
          <w:p w14:paraId="507C3624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</w:tcPr>
          <w:p w14:paraId="4835DAE5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0" w:name="外墙ρ"/>
            <w:r>
              <w:rPr>
                <w:rFonts w:hint="eastAsia"/>
              </w:rPr>
              <w:t>0.75</w:t>
            </w:r>
            <w:bookmarkEnd w:id="30"/>
          </w:p>
        </w:tc>
      </w:tr>
      <w:tr w:rsidR="00D40158" w:rsidRPr="00FF2243" w14:paraId="28198098" w14:textId="77777777" w:rsidTr="00BE3C10">
        <w:tc>
          <w:tcPr>
            <w:tcW w:w="2759" w:type="dxa"/>
            <w:shd w:val="clear" w:color="auto" w:fill="E6E6E6"/>
          </w:tcPr>
          <w:p w14:paraId="15205557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</w:tcPr>
          <w:p w14:paraId="1476AEB8" w14:textId="77777777"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31" w:name="屋顶ρ"/>
            <w:r>
              <w:rPr>
                <w:rFonts w:hint="eastAsia"/>
              </w:rPr>
              <w:t>0.75</w:t>
            </w:r>
            <w:bookmarkEnd w:id="31"/>
          </w:p>
        </w:tc>
      </w:tr>
    </w:tbl>
    <w:p w14:paraId="75670016" w14:textId="77777777" w:rsidR="00D40158" w:rsidRDefault="00D40158" w:rsidP="00D40158">
      <w:pPr>
        <w:pStyle w:val="1"/>
      </w:pPr>
      <w:bookmarkStart w:id="32" w:name="_Toc316568036"/>
      <w:bookmarkStart w:id="33" w:name="_Toc134610462"/>
      <w:bookmarkStart w:id="34" w:name="TitleFormat"/>
      <w:bookmarkStart w:id="35" w:name="_Toc184655118"/>
      <w:bookmarkEnd w:id="17"/>
      <w:r>
        <w:rPr>
          <w:rFonts w:hint="eastAsia"/>
        </w:rPr>
        <w:t>设计依据</w:t>
      </w:r>
      <w:bookmarkEnd w:id="32"/>
      <w:bookmarkEnd w:id="33"/>
      <w:bookmarkEnd w:id="35"/>
    </w:p>
    <w:p w14:paraId="0B7B4707" w14:textId="77777777" w:rsidR="00D40158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6" w:name="计算依据"/>
      <w:bookmarkEnd w:id="34"/>
      <w:bookmarkEnd w:id="36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《广东省公共建筑节能设计标准》</w:t>
      </w:r>
      <w:r>
        <w:rPr>
          <w:kern w:val="2"/>
          <w:szCs w:val="24"/>
          <w:lang w:val="en-US"/>
        </w:rPr>
        <w:t>DBJ 15-51-2020</w:t>
      </w:r>
    </w:p>
    <w:p w14:paraId="136094EA" w14:textId="77777777" w:rsidR="00DE67F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《公共建筑节能设计标准》</w:t>
      </w:r>
      <w:r>
        <w:rPr>
          <w:kern w:val="2"/>
          <w:szCs w:val="24"/>
          <w:lang w:val="en-US"/>
        </w:rPr>
        <w:t>GB50189-2015</w:t>
      </w:r>
    </w:p>
    <w:p w14:paraId="7B3D7F6A" w14:textId="77777777" w:rsidR="00DE67F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GB50176</w:t>
      </w:r>
    </w:p>
    <w:p w14:paraId="014DFE5F" w14:textId="77777777" w:rsidR="00DE67F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</w:t>
      </w:r>
      <w:r>
        <w:rPr>
          <w:kern w:val="2"/>
          <w:szCs w:val="24"/>
          <w:lang w:val="en-US"/>
        </w:rPr>
        <w:t>GB/T 7106</w:t>
      </w:r>
    </w:p>
    <w:p w14:paraId="2824358A" w14:textId="77777777" w:rsidR="00DE67F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《建筑幕墙》</w:t>
      </w:r>
      <w:r>
        <w:rPr>
          <w:kern w:val="2"/>
          <w:szCs w:val="24"/>
          <w:lang w:val="en-US"/>
        </w:rPr>
        <w:t>GB/T 21086-2007</w:t>
      </w:r>
    </w:p>
    <w:p w14:paraId="1026BD5D" w14:textId="77777777" w:rsidR="00DE67FB" w:rsidRDefault="00000000">
      <w:pPr>
        <w:pStyle w:val="1"/>
        <w:widowControl w:val="0"/>
        <w:jc w:val="both"/>
        <w:rPr>
          <w:kern w:val="2"/>
          <w:szCs w:val="24"/>
        </w:rPr>
      </w:pPr>
      <w:bookmarkStart w:id="37" w:name="_Toc184655119"/>
      <w:r>
        <w:rPr>
          <w:kern w:val="2"/>
          <w:szCs w:val="24"/>
        </w:rPr>
        <w:lastRenderedPageBreak/>
        <w:t>建筑大样</w:t>
      </w:r>
      <w:bookmarkEnd w:id="37"/>
    </w:p>
    <w:p w14:paraId="393B49AD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032377A2" wp14:editId="02B138EE">
            <wp:extent cx="5667375" cy="3143250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864C79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立面图例</w:t>
      </w:r>
    </w:p>
    <w:p w14:paraId="65309F36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63E1A2FB" wp14:editId="62366193">
            <wp:extent cx="5667375" cy="4486275"/>
            <wp:effectExtent l="0" t="0" r="0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D1FB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</w:t>
      </w:r>
      <w:r>
        <w:rPr>
          <w:kern w:val="2"/>
          <w:szCs w:val="24"/>
          <w:lang w:val="en-US"/>
        </w:rPr>
        <w:t>层平面</w:t>
      </w:r>
    </w:p>
    <w:p w14:paraId="0B7C4B3A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B4A3A43" wp14:editId="49AA11D4">
            <wp:extent cx="5667375" cy="6134100"/>
            <wp:effectExtent l="0" t="0" r="0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3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E96A9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</w:t>
      </w:r>
      <w:r>
        <w:rPr>
          <w:kern w:val="2"/>
          <w:szCs w:val="24"/>
          <w:lang w:val="en-US"/>
        </w:rPr>
        <w:t>层平面</w:t>
      </w:r>
    </w:p>
    <w:p w14:paraId="59C699C6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1C7AC4AA" wp14:editId="2CD76EA6">
            <wp:extent cx="5667375" cy="6143625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4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62C9A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</w:t>
      </w:r>
      <w:r>
        <w:rPr>
          <w:kern w:val="2"/>
          <w:szCs w:val="24"/>
          <w:lang w:val="en-US"/>
        </w:rPr>
        <w:t>层平面</w:t>
      </w:r>
    </w:p>
    <w:p w14:paraId="0EE9EA76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5FBC9551" wp14:editId="60B93B69">
            <wp:extent cx="5667375" cy="6172200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17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7487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</w:t>
      </w:r>
      <w:r>
        <w:rPr>
          <w:kern w:val="2"/>
          <w:szCs w:val="24"/>
          <w:lang w:val="en-US"/>
        </w:rPr>
        <w:t>层平面</w:t>
      </w:r>
    </w:p>
    <w:p w14:paraId="778739B4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D291611" wp14:editId="6C406BBB">
            <wp:extent cx="5667375" cy="446722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DA65A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西南轴侧图</w:t>
      </w:r>
    </w:p>
    <w:p w14:paraId="1BA39D32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7E71D1CD" wp14:editId="6F8AA2D3">
            <wp:extent cx="5667375" cy="4467225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23A1D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东南轴侧图</w:t>
      </w:r>
    </w:p>
    <w:p w14:paraId="120C5829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34957483" wp14:editId="64A382CE">
            <wp:extent cx="5667375" cy="44672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EC67A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西北轴侧图</w:t>
      </w:r>
    </w:p>
    <w:p w14:paraId="2C312F42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FDE0208" wp14:editId="3300EE02">
            <wp:extent cx="5667375" cy="4467225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B10B" w14:textId="77777777" w:rsidR="00DE67FB" w:rsidRDefault="00000000">
      <w:pPr>
        <w:widowControl w:val="0"/>
        <w:jc w:val="center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东北轴侧图</w:t>
      </w:r>
    </w:p>
    <w:p w14:paraId="610AEA6E" w14:textId="77777777" w:rsidR="00DE67FB" w:rsidRDefault="00000000">
      <w:pPr>
        <w:pStyle w:val="1"/>
        <w:widowControl w:val="0"/>
        <w:jc w:val="both"/>
        <w:rPr>
          <w:kern w:val="2"/>
          <w:szCs w:val="24"/>
        </w:rPr>
      </w:pPr>
      <w:bookmarkStart w:id="38" w:name="_Toc184655120"/>
      <w:r>
        <w:rPr>
          <w:kern w:val="2"/>
          <w:szCs w:val="24"/>
        </w:rPr>
        <w:t>工程材料</w:t>
      </w:r>
      <w:bookmarkEnd w:id="38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DE67FB" w14:paraId="77EB3937" w14:textId="77777777">
        <w:tc>
          <w:tcPr>
            <w:tcW w:w="2196" w:type="dxa"/>
            <w:vMerge w:val="restart"/>
            <w:shd w:val="clear" w:color="auto" w:fill="E6E6E6"/>
            <w:vAlign w:val="center"/>
          </w:tcPr>
          <w:p w14:paraId="7AD06C7A" w14:textId="77777777" w:rsidR="00DE67FB" w:rsidRDefault="00000000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8DE8174" w14:textId="77777777" w:rsidR="00DE67F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7B18FFCD" w14:textId="77777777" w:rsidR="00DE67F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1A5250" w14:textId="77777777" w:rsidR="00DE67FB" w:rsidRDefault="00000000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1D47DD6" w14:textId="77777777" w:rsidR="00DE67FB" w:rsidRDefault="00000000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EC4C1D" w14:textId="77777777" w:rsidR="00DE67FB" w:rsidRDefault="00000000">
            <w:pPr>
              <w:jc w:val="center"/>
            </w:pPr>
            <w:r>
              <w:t>蒸汽渗透</w:t>
            </w:r>
            <w:r>
              <w:br/>
            </w:r>
            <w:r>
              <w:t>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0730D86B" w14:textId="77777777" w:rsidR="00DE67FB" w:rsidRDefault="00000000">
            <w:pPr>
              <w:jc w:val="center"/>
            </w:pPr>
            <w:r>
              <w:t>数据来源</w:t>
            </w:r>
          </w:p>
        </w:tc>
      </w:tr>
      <w:tr w:rsidR="00DE67FB" w14:paraId="7EFF9025" w14:textId="77777777">
        <w:tc>
          <w:tcPr>
            <w:tcW w:w="2196" w:type="dxa"/>
            <w:vMerge/>
            <w:shd w:val="clear" w:color="auto" w:fill="E6E6E6"/>
            <w:vAlign w:val="center"/>
          </w:tcPr>
          <w:p w14:paraId="15FEE39A" w14:textId="77777777" w:rsidR="00DE67FB" w:rsidRDefault="00DE67FB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6E6E3EB8" w14:textId="77777777" w:rsidR="00DE67F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6690664" w14:textId="77777777" w:rsidR="00DE67F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26F362" w14:textId="77777777" w:rsidR="00DE67FB" w:rsidRDefault="00000000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F53D443" w14:textId="77777777" w:rsidR="00DE67FB" w:rsidRDefault="00000000">
            <w:pPr>
              <w:jc w:val="center"/>
            </w:pPr>
            <w:r>
              <w:t>J/(</w:t>
            </w:r>
            <w:proofErr w:type="spellStart"/>
            <w:r>
              <w:t>kg.K</w:t>
            </w:r>
            <w:proofErr w:type="spellEnd"/>
            <w:r>
              <w:t>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E02EA21" w14:textId="77777777" w:rsidR="00DE67FB" w:rsidRDefault="00000000">
            <w:pPr>
              <w:jc w:val="center"/>
            </w:pPr>
            <w:r>
              <w:t>g/(</w:t>
            </w:r>
            <w:proofErr w:type="spellStart"/>
            <w:r>
              <w:t>m.h.kPa</w:t>
            </w:r>
            <w:proofErr w:type="spellEnd"/>
            <w:r>
              <w:t>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14:paraId="10DCBB06" w14:textId="77777777" w:rsidR="00DE67FB" w:rsidRDefault="00DE67FB">
            <w:pPr>
              <w:jc w:val="center"/>
            </w:pPr>
          </w:p>
        </w:tc>
      </w:tr>
      <w:tr w:rsidR="00DE67FB" w14:paraId="3CEB9A0B" w14:textId="77777777">
        <w:tc>
          <w:tcPr>
            <w:tcW w:w="2196" w:type="dxa"/>
            <w:shd w:val="clear" w:color="auto" w:fill="E6E6E6"/>
            <w:vAlign w:val="center"/>
          </w:tcPr>
          <w:p w14:paraId="2D49D9C6" w14:textId="77777777" w:rsidR="00DE67FB" w:rsidRDefault="00000000">
            <w:r>
              <w:t>水泥砂浆</w:t>
            </w:r>
          </w:p>
        </w:tc>
        <w:tc>
          <w:tcPr>
            <w:tcW w:w="1018" w:type="dxa"/>
            <w:vAlign w:val="center"/>
          </w:tcPr>
          <w:p w14:paraId="05343E00" w14:textId="77777777" w:rsidR="00DE67FB" w:rsidRDefault="00000000">
            <w:r>
              <w:t>0.930</w:t>
            </w:r>
          </w:p>
        </w:tc>
        <w:tc>
          <w:tcPr>
            <w:tcW w:w="1030" w:type="dxa"/>
            <w:vAlign w:val="center"/>
          </w:tcPr>
          <w:p w14:paraId="403B3AE6" w14:textId="77777777" w:rsidR="00DE67F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B4F6C89" w14:textId="77777777" w:rsidR="00DE67FB" w:rsidRDefault="00000000">
            <w:r>
              <w:t>1800.0</w:t>
            </w:r>
          </w:p>
        </w:tc>
        <w:tc>
          <w:tcPr>
            <w:tcW w:w="1018" w:type="dxa"/>
            <w:vAlign w:val="center"/>
          </w:tcPr>
          <w:p w14:paraId="71039B95" w14:textId="77777777" w:rsidR="00DE67F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32749ED6" w14:textId="77777777" w:rsidR="00DE67FB" w:rsidRDefault="00000000">
            <w:r>
              <w:t>0.0210</w:t>
            </w:r>
          </w:p>
        </w:tc>
        <w:tc>
          <w:tcPr>
            <w:tcW w:w="1516" w:type="dxa"/>
            <w:vAlign w:val="center"/>
          </w:tcPr>
          <w:p w14:paraId="3EFE4D63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76CEE7CE" w14:textId="77777777">
        <w:tc>
          <w:tcPr>
            <w:tcW w:w="2196" w:type="dxa"/>
            <w:shd w:val="clear" w:color="auto" w:fill="E6E6E6"/>
            <w:vAlign w:val="center"/>
          </w:tcPr>
          <w:p w14:paraId="358171FC" w14:textId="77777777" w:rsidR="00DE67FB" w:rsidRDefault="00000000">
            <w:r>
              <w:t>聚苯乙烯泡沫塑料（灰板）</w:t>
            </w:r>
          </w:p>
        </w:tc>
        <w:tc>
          <w:tcPr>
            <w:tcW w:w="1018" w:type="dxa"/>
            <w:vAlign w:val="center"/>
          </w:tcPr>
          <w:p w14:paraId="41FEB028" w14:textId="77777777" w:rsidR="00DE67FB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62B8BFAD" w14:textId="77777777" w:rsidR="00DE67FB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649E452F" w14:textId="77777777" w:rsidR="00DE67FB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26D10726" w14:textId="77777777" w:rsidR="00DE67FB" w:rsidRDefault="00000000">
            <w:r>
              <w:t>1380.0</w:t>
            </w:r>
          </w:p>
        </w:tc>
        <w:tc>
          <w:tcPr>
            <w:tcW w:w="1188" w:type="dxa"/>
            <w:vAlign w:val="center"/>
          </w:tcPr>
          <w:p w14:paraId="3C0C05EF" w14:textId="77777777" w:rsidR="00DE67F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344C8674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79CFAE33" w14:textId="77777777">
        <w:tc>
          <w:tcPr>
            <w:tcW w:w="2196" w:type="dxa"/>
            <w:shd w:val="clear" w:color="auto" w:fill="E6E6E6"/>
            <w:vAlign w:val="center"/>
          </w:tcPr>
          <w:p w14:paraId="7A9FB79A" w14:textId="77777777" w:rsidR="00DE67FB" w:rsidRDefault="00000000">
            <w:r>
              <w:t>石灰砂浆</w:t>
            </w:r>
          </w:p>
        </w:tc>
        <w:tc>
          <w:tcPr>
            <w:tcW w:w="1018" w:type="dxa"/>
            <w:vAlign w:val="center"/>
          </w:tcPr>
          <w:p w14:paraId="5C539331" w14:textId="77777777" w:rsidR="00DE67FB" w:rsidRDefault="00000000">
            <w:r>
              <w:t>0.810</w:t>
            </w:r>
          </w:p>
        </w:tc>
        <w:tc>
          <w:tcPr>
            <w:tcW w:w="1030" w:type="dxa"/>
            <w:vAlign w:val="center"/>
          </w:tcPr>
          <w:p w14:paraId="0D42AF92" w14:textId="77777777" w:rsidR="00DE67F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25635AD" w14:textId="77777777" w:rsidR="00DE67FB" w:rsidRDefault="00000000">
            <w:r>
              <w:t>1600.0</w:t>
            </w:r>
          </w:p>
        </w:tc>
        <w:tc>
          <w:tcPr>
            <w:tcW w:w="1018" w:type="dxa"/>
            <w:vAlign w:val="center"/>
          </w:tcPr>
          <w:p w14:paraId="50560C2F" w14:textId="77777777" w:rsidR="00DE67F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101E34DA" w14:textId="77777777" w:rsidR="00DE67FB" w:rsidRDefault="00000000">
            <w:r>
              <w:t>0.0443</w:t>
            </w:r>
          </w:p>
        </w:tc>
        <w:tc>
          <w:tcPr>
            <w:tcW w:w="1516" w:type="dxa"/>
            <w:vAlign w:val="center"/>
          </w:tcPr>
          <w:p w14:paraId="71DE5780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060AEA3A" w14:textId="77777777">
        <w:tc>
          <w:tcPr>
            <w:tcW w:w="2196" w:type="dxa"/>
            <w:shd w:val="clear" w:color="auto" w:fill="E6E6E6"/>
            <w:vAlign w:val="center"/>
          </w:tcPr>
          <w:p w14:paraId="2F5ADF87" w14:textId="77777777" w:rsidR="00DE67FB" w:rsidRDefault="00000000">
            <w:r>
              <w:t>钢筋混凝土</w:t>
            </w:r>
          </w:p>
        </w:tc>
        <w:tc>
          <w:tcPr>
            <w:tcW w:w="1018" w:type="dxa"/>
            <w:vAlign w:val="center"/>
          </w:tcPr>
          <w:p w14:paraId="4C3E0167" w14:textId="77777777" w:rsidR="00DE67FB" w:rsidRDefault="00000000">
            <w:r>
              <w:t>1.740</w:t>
            </w:r>
          </w:p>
        </w:tc>
        <w:tc>
          <w:tcPr>
            <w:tcW w:w="1030" w:type="dxa"/>
            <w:vAlign w:val="center"/>
          </w:tcPr>
          <w:p w14:paraId="01C8B193" w14:textId="77777777" w:rsidR="00DE67F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B511020" w14:textId="77777777" w:rsidR="00DE67FB" w:rsidRDefault="00000000">
            <w:r>
              <w:t>2500.0</w:t>
            </w:r>
          </w:p>
        </w:tc>
        <w:tc>
          <w:tcPr>
            <w:tcW w:w="1018" w:type="dxa"/>
            <w:vAlign w:val="center"/>
          </w:tcPr>
          <w:p w14:paraId="3FE44630" w14:textId="77777777" w:rsidR="00DE67F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3657080" w14:textId="77777777" w:rsidR="00DE67FB" w:rsidRDefault="00000000">
            <w:r>
              <w:t>0.0158</w:t>
            </w:r>
          </w:p>
        </w:tc>
        <w:tc>
          <w:tcPr>
            <w:tcW w:w="1516" w:type="dxa"/>
            <w:vAlign w:val="center"/>
          </w:tcPr>
          <w:p w14:paraId="5599BD95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2A846E53" w14:textId="77777777">
        <w:tc>
          <w:tcPr>
            <w:tcW w:w="2196" w:type="dxa"/>
            <w:shd w:val="clear" w:color="auto" w:fill="E6E6E6"/>
            <w:vAlign w:val="center"/>
          </w:tcPr>
          <w:p w14:paraId="6BC87887" w14:textId="77777777" w:rsidR="00DE67FB" w:rsidRDefault="00000000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14:paraId="04C4BB7F" w14:textId="77777777" w:rsidR="00DE67FB" w:rsidRDefault="00000000">
            <w:r>
              <w:t>0.030</w:t>
            </w:r>
          </w:p>
        </w:tc>
        <w:tc>
          <w:tcPr>
            <w:tcW w:w="1030" w:type="dxa"/>
            <w:vAlign w:val="center"/>
          </w:tcPr>
          <w:p w14:paraId="0A59B2B5" w14:textId="77777777" w:rsidR="00DE67F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2E298CBE" w14:textId="77777777" w:rsidR="00DE67FB" w:rsidRDefault="00000000">
            <w:r>
              <w:t>28.5</w:t>
            </w:r>
          </w:p>
        </w:tc>
        <w:tc>
          <w:tcPr>
            <w:tcW w:w="1018" w:type="dxa"/>
            <w:vAlign w:val="center"/>
          </w:tcPr>
          <w:p w14:paraId="0B091757" w14:textId="77777777" w:rsidR="00DE67FB" w:rsidRDefault="00000000">
            <w:r>
              <w:t>1647.0</w:t>
            </w:r>
          </w:p>
        </w:tc>
        <w:tc>
          <w:tcPr>
            <w:tcW w:w="1188" w:type="dxa"/>
            <w:vAlign w:val="center"/>
          </w:tcPr>
          <w:p w14:paraId="76D10E90" w14:textId="77777777" w:rsidR="00DE67F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4D289FBA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079DD879" w14:textId="77777777">
        <w:tc>
          <w:tcPr>
            <w:tcW w:w="2196" w:type="dxa"/>
            <w:shd w:val="clear" w:color="auto" w:fill="E6E6E6"/>
            <w:vAlign w:val="center"/>
          </w:tcPr>
          <w:p w14:paraId="35893221" w14:textId="77777777" w:rsidR="00DE67F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14:paraId="6B54FCDE" w14:textId="77777777" w:rsidR="00DE67FB" w:rsidRDefault="00000000">
            <w:r>
              <w:t>0.180</w:t>
            </w:r>
          </w:p>
        </w:tc>
        <w:tc>
          <w:tcPr>
            <w:tcW w:w="1030" w:type="dxa"/>
            <w:vAlign w:val="center"/>
          </w:tcPr>
          <w:p w14:paraId="3675CB88" w14:textId="77777777" w:rsidR="00DE67F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600DF60C" w14:textId="77777777" w:rsidR="00DE67FB" w:rsidRDefault="00000000">
            <w:r>
              <w:t>700.0</w:t>
            </w:r>
          </w:p>
        </w:tc>
        <w:tc>
          <w:tcPr>
            <w:tcW w:w="1018" w:type="dxa"/>
            <w:vAlign w:val="center"/>
          </w:tcPr>
          <w:p w14:paraId="12A51BCE" w14:textId="77777777" w:rsidR="00DE67FB" w:rsidRDefault="00000000">
            <w:r>
              <w:t>1050.0</w:t>
            </w:r>
          </w:p>
        </w:tc>
        <w:tc>
          <w:tcPr>
            <w:tcW w:w="1188" w:type="dxa"/>
            <w:vAlign w:val="center"/>
          </w:tcPr>
          <w:p w14:paraId="63286176" w14:textId="77777777" w:rsidR="00DE67FB" w:rsidRDefault="00000000">
            <w:r>
              <w:t>0.0998</w:t>
            </w:r>
          </w:p>
        </w:tc>
        <w:tc>
          <w:tcPr>
            <w:tcW w:w="1516" w:type="dxa"/>
            <w:vAlign w:val="center"/>
          </w:tcPr>
          <w:p w14:paraId="1F2FCB7A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7F05B8CE" w14:textId="77777777">
        <w:tc>
          <w:tcPr>
            <w:tcW w:w="2196" w:type="dxa"/>
            <w:shd w:val="clear" w:color="auto" w:fill="E6E6E6"/>
            <w:vAlign w:val="center"/>
          </w:tcPr>
          <w:p w14:paraId="4D864291" w14:textId="77777777" w:rsidR="00DE67FB" w:rsidRDefault="00000000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14:paraId="32B49FC0" w14:textId="77777777" w:rsidR="00DE67FB" w:rsidRDefault="00000000">
            <w:r>
              <w:t>0.750</w:t>
            </w:r>
          </w:p>
        </w:tc>
        <w:tc>
          <w:tcPr>
            <w:tcW w:w="1030" w:type="dxa"/>
            <w:vAlign w:val="center"/>
          </w:tcPr>
          <w:p w14:paraId="566151E1" w14:textId="77777777" w:rsidR="00DE67FB" w:rsidRDefault="00000000">
            <w:r>
              <w:t>7.490</w:t>
            </w:r>
          </w:p>
        </w:tc>
        <w:tc>
          <w:tcPr>
            <w:tcW w:w="848" w:type="dxa"/>
            <w:vAlign w:val="center"/>
          </w:tcPr>
          <w:p w14:paraId="6E8F095D" w14:textId="77777777" w:rsidR="00DE67FB" w:rsidRDefault="00000000">
            <w:r>
              <w:t>1450.0</w:t>
            </w:r>
          </w:p>
        </w:tc>
        <w:tc>
          <w:tcPr>
            <w:tcW w:w="1018" w:type="dxa"/>
            <w:vAlign w:val="center"/>
          </w:tcPr>
          <w:p w14:paraId="006732D2" w14:textId="77777777" w:rsidR="00DE67FB" w:rsidRDefault="00000000">
            <w:r>
              <w:t>709.4</w:t>
            </w:r>
          </w:p>
        </w:tc>
        <w:tc>
          <w:tcPr>
            <w:tcW w:w="1188" w:type="dxa"/>
            <w:vAlign w:val="center"/>
          </w:tcPr>
          <w:p w14:paraId="1215437C" w14:textId="77777777" w:rsidR="00DE67FB" w:rsidRDefault="00000000">
            <w:r>
              <w:t>0.0010</w:t>
            </w:r>
          </w:p>
        </w:tc>
        <w:tc>
          <w:tcPr>
            <w:tcW w:w="1516" w:type="dxa"/>
            <w:vAlign w:val="center"/>
          </w:tcPr>
          <w:p w14:paraId="54CAB16E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7D364DA0" w14:textId="77777777">
        <w:tc>
          <w:tcPr>
            <w:tcW w:w="2196" w:type="dxa"/>
            <w:shd w:val="clear" w:color="auto" w:fill="E6E6E6"/>
            <w:vAlign w:val="center"/>
          </w:tcPr>
          <w:p w14:paraId="198FC62D" w14:textId="77777777" w:rsidR="00DE67FB" w:rsidRDefault="00000000">
            <w:r>
              <w:t>岩棉板</w:t>
            </w:r>
            <w:r>
              <w:t>(ρ=60-160)</w:t>
            </w:r>
          </w:p>
        </w:tc>
        <w:tc>
          <w:tcPr>
            <w:tcW w:w="1018" w:type="dxa"/>
            <w:vAlign w:val="center"/>
          </w:tcPr>
          <w:p w14:paraId="3BB27242" w14:textId="77777777" w:rsidR="00DE67FB" w:rsidRDefault="00000000">
            <w:r>
              <w:t>0.041</w:t>
            </w:r>
          </w:p>
        </w:tc>
        <w:tc>
          <w:tcPr>
            <w:tcW w:w="1030" w:type="dxa"/>
            <w:vAlign w:val="center"/>
          </w:tcPr>
          <w:p w14:paraId="47D61383" w14:textId="77777777" w:rsidR="00DE67FB" w:rsidRDefault="00000000">
            <w:r>
              <w:t>0.615</w:t>
            </w:r>
          </w:p>
        </w:tc>
        <w:tc>
          <w:tcPr>
            <w:tcW w:w="848" w:type="dxa"/>
            <w:vAlign w:val="center"/>
          </w:tcPr>
          <w:p w14:paraId="7AB751A4" w14:textId="77777777" w:rsidR="00DE67FB" w:rsidRDefault="00000000">
            <w:r>
              <w:t>110.0</w:t>
            </w:r>
          </w:p>
        </w:tc>
        <w:tc>
          <w:tcPr>
            <w:tcW w:w="1018" w:type="dxa"/>
            <w:vAlign w:val="center"/>
          </w:tcPr>
          <w:p w14:paraId="65C4049A" w14:textId="77777777" w:rsidR="00DE67FB" w:rsidRDefault="00000000">
            <w:r>
              <w:t>1220.0</w:t>
            </w:r>
          </w:p>
        </w:tc>
        <w:tc>
          <w:tcPr>
            <w:tcW w:w="1188" w:type="dxa"/>
            <w:vAlign w:val="center"/>
          </w:tcPr>
          <w:p w14:paraId="2BF163E2" w14:textId="77777777" w:rsidR="00DE67FB" w:rsidRDefault="00000000">
            <w:r>
              <w:t>0.4880</w:t>
            </w:r>
          </w:p>
        </w:tc>
        <w:tc>
          <w:tcPr>
            <w:tcW w:w="1516" w:type="dxa"/>
            <w:vAlign w:val="center"/>
          </w:tcPr>
          <w:p w14:paraId="6691AA11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0A6BED74" w14:textId="77777777">
        <w:tc>
          <w:tcPr>
            <w:tcW w:w="2196" w:type="dxa"/>
            <w:shd w:val="clear" w:color="auto" w:fill="E6E6E6"/>
            <w:vAlign w:val="center"/>
          </w:tcPr>
          <w:p w14:paraId="274CF235" w14:textId="77777777" w:rsidR="00DE67FB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14:paraId="4DF49120" w14:textId="77777777" w:rsidR="00DE67FB" w:rsidRDefault="00000000">
            <w:r>
              <w:t>1.510</w:t>
            </w:r>
          </w:p>
        </w:tc>
        <w:tc>
          <w:tcPr>
            <w:tcW w:w="1030" w:type="dxa"/>
            <w:vAlign w:val="center"/>
          </w:tcPr>
          <w:p w14:paraId="3A706978" w14:textId="77777777" w:rsidR="00DE67FB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058AE934" w14:textId="77777777" w:rsidR="00DE67FB" w:rsidRDefault="00000000">
            <w:r>
              <w:t>2300.0</w:t>
            </w:r>
          </w:p>
        </w:tc>
        <w:tc>
          <w:tcPr>
            <w:tcW w:w="1018" w:type="dxa"/>
            <w:vAlign w:val="center"/>
          </w:tcPr>
          <w:p w14:paraId="3D2123BE" w14:textId="77777777" w:rsidR="00DE67FB" w:rsidRDefault="00000000">
            <w:r>
              <w:t>920.0</w:t>
            </w:r>
          </w:p>
        </w:tc>
        <w:tc>
          <w:tcPr>
            <w:tcW w:w="1188" w:type="dxa"/>
            <w:vAlign w:val="center"/>
          </w:tcPr>
          <w:p w14:paraId="3B64FE2D" w14:textId="77777777" w:rsidR="00DE67FB" w:rsidRDefault="00000000">
            <w:r>
              <w:t>0.0173</w:t>
            </w:r>
          </w:p>
        </w:tc>
        <w:tc>
          <w:tcPr>
            <w:tcW w:w="1516" w:type="dxa"/>
            <w:vAlign w:val="center"/>
          </w:tcPr>
          <w:p w14:paraId="2C77C922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1461C066" w14:textId="77777777">
        <w:tc>
          <w:tcPr>
            <w:tcW w:w="2196" w:type="dxa"/>
            <w:shd w:val="clear" w:color="auto" w:fill="E6E6E6"/>
            <w:vAlign w:val="center"/>
          </w:tcPr>
          <w:p w14:paraId="69813548" w14:textId="77777777" w:rsidR="00DE67FB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1018" w:type="dxa"/>
            <w:vAlign w:val="center"/>
          </w:tcPr>
          <w:p w14:paraId="1CE60990" w14:textId="77777777" w:rsidR="00DE67FB" w:rsidRDefault="00000000">
            <w:r>
              <w:t>0.300</w:t>
            </w:r>
          </w:p>
        </w:tc>
        <w:tc>
          <w:tcPr>
            <w:tcW w:w="1030" w:type="dxa"/>
            <w:vAlign w:val="center"/>
          </w:tcPr>
          <w:p w14:paraId="40099D33" w14:textId="77777777" w:rsidR="00DE67FB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4BE076BB" w14:textId="77777777" w:rsidR="00DE67FB" w:rsidRDefault="00000000">
            <w:r>
              <w:t>1050.0</w:t>
            </w:r>
          </w:p>
        </w:tc>
        <w:tc>
          <w:tcPr>
            <w:tcW w:w="1018" w:type="dxa"/>
            <w:vAlign w:val="center"/>
          </w:tcPr>
          <w:p w14:paraId="7D37CF87" w14:textId="77777777" w:rsidR="00DE67FB" w:rsidRDefault="00000000">
            <w:r>
              <w:t>1091.3</w:t>
            </w:r>
          </w:p>
        </w:tc>
        <w:tc>
          <w:tcPr>
            <w:tcW w:w="1188" w:type="dxa"/>
            <w:vAlign w:val="center"/>
          </w:tcPr>
          <w:p w14:paraId="612167F3" w14:textId="77777777" w:rsidR="00DE67FB" w:rsidRDefault="00000000">
            <w:r>
              <w:t>0.0140</w:t>
            </w:r>
          </w:p>
        </w:tc>
        <w:tc>
          <w:tcPr>
            <w:tcW w:w="1516" w:type="dxa"/>
            <w:vAlign w:val="center"/>
          </w:tcPr>
          <w:p w14:paraId="599DC37F" w14:textId="77777777" w:rsidR="00DE67FB" w:rsidRDefault="00DE67FB">
            <w:pPr>
              <w:rPr>
                <w:sz w:val="18"/>
                <w:szCs w:val="18"/>
              </w:rPr>
            </w:pPr>
          </w:p>
        </w:tc>
      </w:tr>
      <w:tr w:rsidR="00DE67FB" w14:paraId="3469E7B6" w14:textId="77777777">
        <w:tc>
          <w:tcPr>
            <w:tcW w:w="2196" w:type="dxa"/>
            <w:shd w:val="clear" w:color="auto" w:fill="E6E6E6"/>
            <w:vAlign w:val="center"/>
          </w:tcPr>
          <w:p w14:paraId="051EB3B1" w14:textId="77777777" w:rsidR="00DE67FB" w:rsidRDefault="00000000">
            <w:r>
              <w:lastRenderedPageBreak/>
              <w:t>石墨聚苯板</w:t>
            </w:r>
          </w:p>
        </w:tc>
        <w:tc>
          <w:tcPr>
            <w:tcW w:w="1018" w:type="dxa"/>
            <w:vAlign w:val="center"/>
          </w:tcPr>
          <w:p w14:paraId="05E04E58" w14:textId="77777777" w:rsidR="00DE67FB" w:rsidRDefault="00000000">
            <w:r>
              <w:t>0.033</w:t>
            </w:r>
          </w:p>
        </w:tc>
        <w:tc>
          <w:tcPr>
            <w:tcW w:w="1030" w:type="dxa"/>
            <w:vAlign w:val="center"/>
          </w:tcPr>
          <w:p w14:paraId="092A2C8F" w14:textId="77777777" w:rsidR="00DE67FB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31FC3255" w14:textId="77777777" w:rsidR="00DE67FB" w:rsidRDefault="00000000">
            <w:r>
              <w:t>20.0</w:t>
            </w:r>
          </w:p>
        </w:tc>
        <w:tc>
          <w:tcPr>
            <w:tcW w:w="1018" w:type="dxa"/>
            <w:vAlign w:val="center"/>
          </w:tcPr>
          <w:p w14:paraId="3323AC30" w14:textId="77777777" w:rsidR="00DE67FB" w:rsidRDefault="00000000">
            <w:r>
              <w:t>1633.5</w:t>
            </w:r>
          </w:p>
        </w:tc>
        <w:tc>
          <w:tcPr>
            <w:tcW w:w="1188" w:type="dxa"/>
            <w:vAlign w:val="center"/>
          </w:tcPr>
          <w:p w14:paraId="7A9187F3" w14:textId="77777777" w:rsidR="00DE67FB" w:rsidRDefault="00000000">
            <w:r>
              <w:t>0.0162</w:t>
            </w:r>
          </w:p>
        </w:tc>
        <w:tc>
          <w:tcPr>
            <w:tcW w:w="1516" w:type="dxa"/>
            <w:vAlign w:val="center"/>
          </w:tcPr>
          <w:p w14:paraId="3C195F4D" w14:textId="77777777" w:rsidR="00DE67FB" w:rsidRDefault="00DE67FB">
            <w:pPr>
              <w:rPr>
                <w:sz w:val="18"/>
                <w:szCs w:val="18"/>
              </w:rPr>
            </w:pPr>
          </w:p>
        </w:tc>
      </w:tr>
    </w:tbl>
    <w:p w14:paraId="5DEB09AE" w14:textId="77777777" w:rsidR="00DE67FB" w:rsidRDefault="00000000">
      <w:pPr>
        <w:pStyle w:val="1"/>
        <w:widowControl w:val="0"/>
        <w:jc w:val="both"/>
        <w:rPr>
          <w:kern w:val="2"/>
          <w:szCs w:val="24"/>
        </w:rPr>
      </w:pPr>
      <w:bookmarkStart w:id="39" w:name="_Toc184655121"/>
      <w:r>
        <w:rPr>
          <w:kern w:val="2"/>
          <w:szCs w:val="24"/>
        </w:rPr>
        <w:t>围护结构作法简要说明</w:t>
      </w:r>
      <w:bookmarkEnd w:id="39"/>
    </w:p>
    <w:p w14:paraId="1CDF4CE0" w14:textId="77777777" w:rsidR="00DE67F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1. </w:t>
      </w:r>
      <w:r>
        <w:rPr>
          <w:b/>
          <w:color w:val="000000"/>
          <w:kern w:val="2"/>
          <w:sz w:val="27"/>
          <w:szCs w:val="27"/>
          <w:lang w:val="en-US"/>
        </w:rPr>
        <w:t>屋顶：</w:t>
      </w:r>
      <w:r>
        <w:rPr>
          <w:color w:val="0000FF"/>
          <w:kern w:val="2"/>
          <w:szCs w:val="21"/>
          <w:lang w:val="en-US"/>
        </w:rPr>
        <w:t>屋顶构造一</w:t>
      </w:r>
      <w:r>
        <w:rPr>
          <w:color w:val="0000FF"/>
          <w:kern w:val="2"/>
          <w:szCs w:val="21"/>
          <w:lang w:val="en-US"/>
        </w:rPr>
        <w:t xml:space="preserve"> (K=0.264,D=3.856)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3D950019" w14:textId="77777777" w:rsidR="00DE67FB" w:rsidRDefault="00000000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加气混凝土、泡沫混凝土</w:t>
      </w:r>
      <w:r>
        <w:rPr>
          <w:color w:val="000000"/>
          <w:kern w:val="2"/>
          <w:szCs w:val="24"/>
          <w:lang w:val="en-US"/>
        </w:rPr>
        <w:t>(ρ=700)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000000"/>
          <w:kern w:val="2"/>
          <w:szCs w:val="24"/>
          <w:lang w:val="en-US"/>
        </w:rPr>
        <w:t>c20</w:t>
      </w:r>
      <w:r>
        <w:rPr>
          <w:color w:val="000000"/>
          <w:kern w:val="2"/>
          <w:szCs w:val="24"/>
          <w:lang w:val="en-US"/>
        </w:rPr>
        <w:t>细石混凝土</w:t>
      </w:r>
      <w:r>
        <w:rPr>
          <w:color w:val="000000"/>
          <w:kern w:val="2"/>
          <w:szCs w:val="24"/>
          <w:lang w:val="en-US"/>
        </w:rPr>
        <w:t>(ρ=2300) 40mm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110mm</w:t>
      </w:r>
      <w:r>
        <w:rPr>
          <w:color w:val="000000"/>
          <w:kern w:val="2"/>
          <w:szCs w:val="24"/>
          <w:lang w:val="en-US"/>
        </w:rPr>
        <w:t>＋轻骨料混凝土</w:t>
      </w:r>
      <w:r>
        <w:rPr>
          <w:color w:val="000000"/>
          <w:kern w:val="2"/>
          <w:szCs w:val="24"/>
          <w:lang w:val="en-US"/>
        </w:rPr>
        <w:t>(</w:t>
      </w:r>
      <w:r>
        <w:rPr>
          <w:color w:val="000000"/>
          <w:kern w:val="2"/>
          <w:szCs w:val="24"/>
          <w:lang w:val="en-US"/>
        </w:rPr>
        <w:t>找坡层</w:t>
      </w:r>
      <w:r>
        <w:rPr>
          <w:color w:val="000000"/>
          <w:kern w:val="2"/>
          <w:szCs w:val="24"/>
          <w:lang w:val="en-US"/>
        </w:rPr>
        <w:t>) 30mm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183186F1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2. </w:t>
      </w:r>
      <w:r>
        <w:rPr>
          <w:b/>
          <w:color w:val="000000"/>
          <w:kern w:val="2"/>
          <w:sz w:val="27"/>
          <w:szCs w:val="27"/>
          <w:lang w:val="en-US"/>
        </w:rPr>
        <w:t>外墙：</w:t>
      </w:r>
      <w:r>
        <w:rPr>
          <w:color w:val="0000FF"/>
          <w:kern w:val="2"/>
          <w:szCs w:val="21"/>
          <w:lang w:val="en-US"/>
        </w:rPr>
        <w:t>外墙构造一</w:t>
      </w:r>
      <w:r>
        <w:rPr>
          <w:color w:val="0000FF"/>
          <w:kern w:val="2"/>
          <w:szCs w:val="21"/>
          <w:lang w:val="en-US"/>
        </w:rPr>
        <w:t xml:space="preserve"> (K=0.445,D=3.064)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（由外到内）</w:t>
      </w:r>
    </w:p>
    <w:p w14:paraId="3F128672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石墨聚苯板</w:t>
      </w:r>
      <w:r>
        <w:rPr>
          <w:color w:val="800000"/>
          <w:kern w:val="2"/>
          <w:szCs w:val="24"/>
          <w:lang w:val="en-US"/>
        </w:rPr>
        <w:t xml:space="preserve">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200mm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44BC9469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3. </w:t>
      </w:r>
      <w:r>
        <w:rPr>
          <w:b/>
          <w:color w:val="000000"/>
          <w:kern w:val="2"/>
          <w:sz w:val="27"/>
          <w:szCs w:val="27"/>
          <w:lang w:val="en-US"/>
        </w:rPr>
        <w:t>挑空楼板：</w:t>
      </w:r>
      <w:r>
        <w:rPr>
          <w:color w:val="0000FF"/>
          <w:kern w:val="2"/>
          <w:szCs w:val="21"/>
          <w:lang w:val="en-US"/>
        </w:rPr>
        <w:t>挑空楼板构造一</w:t>
      </w:r>
      <w:r>
        <w:rPr>
          <w:color w:val="0000FF"/>
          <w:kern w:val="2"/>
          <w:szCs w:val="21"/>
          <w:lang w:val="en-US"/>
        </w:rPr>
        <w:t xml:space="preserve"> (K=0.417,D=2.426)</w:t>
      </w:r>
      <w:r>
        <w:rPr>
          <w:color w:val="0000FF"/>
          <w:kern w:val="2"/>
          <w:szCs w:val="21"/>
          <w:lang w:val="en-US"/>
        </w:rPr>
        <w:t>：</w:t>
      </w:r>
      <w:r>
        <w:rPr>
          <w:color w:val="000000"/>
          <w:kern w:val="2"/>
          <w:szCs w:val="24"/>
          <w:lang w:val="en-US"/>
        </w:rPr>
        <w:t>（由上到下）</w:t>
      </w:r>
    </w:p>
    <w:p w14:paraId="1196678C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水泥砂浆</w:t>
      </w:r>
      <w:r>
        <w:rPr>
          <w:color w:val="000000"/>
          <w:kern w:val="2"/>
          <w:szCs w:val="24"/>
          <w:lang w:val="en-US"/>
        </w:rPr>
        <w:t xml:space="preserve"> 20mm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00"/>
          <w:kern w:val="2"/>
          <w:szCs w:val="24"/>
          <w:lang w:val="en-US"/>
        </w:rPr>
        <w:t>挤塑聚苯板</w:t>
      </w:r>
      <w:r>
        <w:rPr>
          <w:color w:val="800000"/>
          <w:kern w:val="2"/>
          <w:szCs w:val="24"/>
          <w:lang w:val="en-US"/>
        </w:rPr>
        <w:t>(ρ=25-32) 70mm</w:t>
      </w:r>
      <w:r>
        <w:rPr>
          <w:color w:val="000000"/>
          <w:kern w:val="2"/>
          <w:szCs w:val="24"/>
          <w:lang w:val="en-US"/>
        </w:rPr>
        <w:t>＋</w:t>
      </w:r>
      <w:r>
        <w:rPr>
          <w:color w:val="800080"/>
          <w:kern w:val="2"/>
          <w:szCs w:val="24"/>
          <w:lang w:val="en-US"/>
        </w:rPr>
        <w:t>钢筋混凝土</w:t>
      </w:r>
      <w:r>
        <w:rPr>
          <w:color w:val="800080"/>
          <w:kern w:val="2"/>
          <w:szCs w:val="24"/>
          <w:lang w:val="en-US"/>
        </w:rPr>
        <w:t xml:space="preserve"> 120mm</w:t>
      </w:r>
      <w:r>
        <w:rPr>
          <w:color w:val="000000"/>
          <w:kern w:val="2"/>
          <w:szCs w:val="24"/>
          <w:lang w:val="en-US"/>
        </w:rPr>
        <w:t>＋石灰砂浆</w:t>
      </w:r>
      <w:r>
        <w:rPr>
          <w:color w:val="000000"/>
          <w:kern w:val="2"/>
          <w:szCs w:val="24"/>
          <w:lang w:val="en-US"/>
        </w:rPr>
        <w:t xml:space="preserve"> 20mm</w:t>
      </w:r>
    </w:p>
    <w:p w14:paraId="520F32CF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4. </w:t>
      </w:r>
      <w:r>
        <w:rPr>
          <w:b/>
          <w:color w:val="000000"/>
          <w:kern w:val="2"/>
          <w:sz w:val="27"/>
          <w:szCs w:val="27"/>
          <w:lang w:val="en-US"/>
        </w:rPr>
        <w:t>幕墙：</w:t>
      </w:r>
      <w:r>
        <w:rPr>
          <w:color w:val="0000FF"/>
          <w:kern w:val="2"/>
          <w:szCs w:val="21"/>
          <w:lang w:val="en-US"/>
        </w:rPr>
        <w:t>60</w:t>
      </w:r>
      <w:r>
        <w:rPr>
          <w:color w:val="0000FF"/>
          <w:kern w:val="2"/>
          <w:szCs w:val="21"/>
          <w:lang w:val="en-US"/>
        </w:rPr>
        <w:t>系列内平开下悬铝合金窗</w:t>
      </w:r>
      <w:r>
        <w:rPr>
          <w:color w:val="0000FF"/>
          <w:kern w:val="2"/>
          <w:szCs w:val="21"/>
          <w:lang w:val="en-US"/>
        </w:rPr>
        <w:t>[5</w:t>
      </w:r>
      <w:r>
        <w:rPr>
          <w:color w:val="0000FF"/>
          <w:kern w:val="2"/>
          <w:szCs w:val="21"/>
          <w:lang w:val="en-US"/>
        </w:rPr>
        <w:t>涂膜</w:t>
      </w:r>
      <w:r>
        <w:rPr>
          <w:color w:val="0000FF"/>
          <w:kern w:val="2"/>
          <w:szCs w:val="21"/>
          <w:lang w:val="en-US"/>
        </w:rPr>
        <w:t>+12A+5Low-E] (K=2.300)</w:t>
      </w:r>
      <w:r>
        <w:rPr>
          <w:color w:val="0000FF"/>
          <w:kern w:val="2"/>
          <w:szCs w:val="21"/>
          <w:lang w:val="en-US"/>
        </w:rPr>
        <w:t>：</w:t>
      </w:r>
    </w:p>
    <w:p w14:paraId="2C1D1DF2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2.300W/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0.231</w:t>
      </w:r>
    </w:p>
    <w:p w14:paraId="74129238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5. </w:t>
      </w:r>
      <w:r>
        <w:rPr>
          <w:b/>
          <w:color w:val="000000"/>
          <w:kern w:val="2"/>
          <w:sz w:val="27"/>
          <w:szCs w:val="27"/>
          <w:lang w:val="en-US"/>
        </w:rPr>
        <w:t>天窗：</w:t>
      </w:r>
      <w:r>
        <w:rPr>
          <w:color w:val="0000FF"/>
          <w:kern w:val="2"/>
          <w:szCs w:val="21"/>
          <w:lang w:val="en-US"/>
        </w:rPr>
        <w:t>60</w:t>
      </w:r>
      <w:r>
        <w:rPr>
          <w:color w:val="0000FF"/>
          <w:kern w:val="2"/>
          <w:szCs w:val="21"/>
          <w:lang w:val="en-US"/>
        </w:rPr>
        <w:t>系列内平开下悬玻璃钢窗</w:t>
      </w:r>
      <w:r>
        <w:rPr>
          <w:color w:val="0000FF"/>
          <w:kern w:val="2"/>
          <w:szCs w:val="21"/>
          <w:lang w:val="en-US"/>
        </w:rPr>
        <w:t>[5</w:t>
      </w:r>
      <w:r>
        <w:rPr>
          <w:color w:val="0000FF"/>
          <w:kern w:val="2"/>
          <w:szCs w:val="21"/>
          <w:lang w:val="en-US"/>
        </w:rPr>
        <w:t>涂膜</w:t>
      </w:r>
      <w:r>
        <w:rPr>
          <w:color w:val="0000FF"/>
          <w:kern w:val="2"/>
          <w:szCs w:val="21"/>
          <w:lang w:val="en-US"/>
        </w:rPr>
        <w:t>+12A+5Low-E] (K=2.200)</w:t>
      </w:r>
      <w:r>
        <w:rPr>
          <w:color w:val="0000FF"/>
          <w:kern w:val="2"/>
          <w:szCs w:val="21"/>
          <w:lang w:val="en-US"/>
        </w:rPr>
        <w:t>：</w:t>
      </w:r>
    </w:p>
    <w:p w14:paraId="07806F39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2.200W/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0.222</w:t>
      </w:r>
    </w:p>
    <w:p w14:paraId="6537A15E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b/>
          <w:color w:val="000000"/>
          <w:kern w:val="2"/>
          <w:sz w:val="27"/>
          <w:szCs w:val="27"/>
          <w:lang w:val="en-US"/>
        </w:rPr>
        <w:t xml:space="preserve">6. </w:t>
      </w:r>
      <w:r>
        <w:rPr>
          <w:b/>
          <w:color w:val="000000"/>
          <w:kern w:val="2"/>
          <w:sz w:val="27"/>
          <w:szCs w:val="27"/>
          <w:lang w:val="en-US"/>
        </w:rPr>
        <w:t>外窗：</w:t>
      </w:r>
      <w:r>
        <w:rPr>
          <w:color w:val="0000FF"/>
          <w:kern w:val="2"/>
          <w:szCs w:val="21"/>
          <w:lang w:val="en-US"/>
        </w:rPr>
        <w:t>70</w:t>
      </w:r>
      <w:r>
        <w:rPr>
          <w:color w:val="0000FF"/>
          <w:kern w:val="2"/>
          <w:szCs w:val="21"/>
          <w:lang w:val="en-US"/>
        </w:rPr>
        <w:t>系列断桥铝窗</w:t>
      </w:r>
      <w:r>
        <w:rPr>
          <w:color w:val="0000FF"/>
          <w:kern w:val="2"/>
          <w:szCs w:val="21"/>
          <w:lang w:val="en-US"/>
        </w:rPr>
        <w:t>5Low-E+0.3V+5 (K=0.970)</w:t>
      </w:r>
      <w:r>
        <w:rPr>
          <w:color w:val="0000FF"/>
          <w:kern w:val="2"/>
          <w:szCs w:val="21"/>
          <w:lang w:val="en-US"/>
        </w:rPr>
        <w:t>：</w:t>
      </w:r>
    </w:p>
    <w:p w14:paraId="22366DD0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    </w:t>
      </w:r>
      <w:r>
        <w:rPr>
          <w:color w:val="000000"/>
          <w:kern w:val="2"/>
          <w:szCs w:val="24"/>
          <w:lang w:val="en-US"/>
        </w:rPr>
        <w:t>传热系数</w:t>
      </w:r>
      <w:r>
        <w:rPr>
          <w:color w:val="000000"/>
          <w:kern w:val="2"/>
          <w:szCs w:val="24"/>
          <w:lang w:val="en-US"/>
        </w:rPr>
        <w:t>0.970W/</w:t>
      </w:r>
      <w:r>
        <w:rPr>
          <w:color w:val="000000"/>
          <w:kern w:val="2"/>
          <w:szCs w:val="24"/>
          <w:lang w:val="en-US"/>
        </w:rPr>
        <w:t>㎡</w:t>
      </w:r>
      <w:r>
        <w:rPr>
          <w:color w:val="000000"/>
          <w:kern w:val="2"/>
          <w:szCs w:val="24"/>
          <w:lang w:val="en-US"/>
        </w:rPr>
        <w:t>.K</w:t>
      </w:r>
      <w:r>
        <w:rPr>
          <w:color w:val="000000"/>
          <w:kern w:val="2"/>
          <w:szCs w:val="24"/>
          <w:lang w:val="en-US"/>
        </w:rPr>
        <w:t>，窗太阳得热系数</w:t>
      </w:r>
      <w:r>
        <w:rPr>
          <w:color w:val="000000"/>
          <w:kern w:val="2"/>
          <w:szCs w:val="24"/>
          <w:lang w:val="en-US"/>
        </w:rPr>
        <w:t>0.479</w:t>
      </w:r>
    </w:p>
    <w:p w14:paraId="1D1F9629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0" w:name="_Toc184655122"/>
      <w:r>
        <w:rPr>
          <w:color w:val="000000"/>
          <w:kern w:val="2"/>
          <w:szCs w:val="24"/>
        </w:rPr>
        <w:t>体形系数</w:t>
      </w:r>
      <w:bookmarkEnd w:id="40"/>
    </w:p>
    <w:p w14:paraId="5FD07550" w14:textId="77777777" w:rsidR="00DE67FB" w:rsidRDefault="00000000">
      <w:pPr>
        <w:pStyle w:val="2"/>
        <w:widowControl w:val="0"/>
        <w:rPr>
          <w:kern w:val="2"/>
        </w:rPr>
      </w:pPr>
      <w:bookmarkStart w:id="41" w:name="_Toc184655123"/>
      <w:r>
        <w:rPr>
          <w:kern w:val="2"/>
        </w:rPr>
        <w:t>体形系数</w:t>
      </w:r>
      <w:bookmarkEnd w:id="4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3"/>
        <w:gridCol w:w="6820"/>
      </w:tblGrid>
      <w:tr w:rsidR="00DE67FB" w14:paraId="6F238732" w14:textId="77777777">
        <w:tc>
          <w:tcPr>
            <w:tcW w:w="2513" w:type="dxa"/>
            <w:shd w:val="clear" w:color="auto" w:fill="E6E6E6"/>
            <w:vAlign w:val="center"/>
          </w:tcPr>
          <w:p w14:paraId="5B3176C5" w14:textId="77777777" w:rsidR="00DE67FB" w:rsidRDefault="00000000">
            <w:r>
              <w:t>外表面积</w:t>
            </w:r>
          </w:p>
        </w:tc>
        <w:tc>
          <w:tcPr>
            <w:tcW w:w="6820" w:type="dxa"/>
            <w:vAlign w:val="center"/>
          </w:tcPr>
          <w:p w14:paraId="13A65550" w14:textId="77777777" w:rsidR="00DE67FB" w:rsidRDefault="00000000">
            <w:r>
              <w:t>4492.89</w:t>
            </w:r>
          </w:p>
        </w:tc>
      </w:tr>
      <w:tr w:rsidR="00DE67FB" w14:paraId="712DA750" w14:textId="77777777">
        <w:tc>
          <w:tcPr>
            <w:tcW w:w="2513" w:type="dxa"/>
            <w:shd w:val="clear" w:color="auto" w:fill="E6E6E6"/>
            <w:vAlign w:val="center"/>
          </w:tcPr>
          <w:p w14:paraId="41067EA7" w14:textId="77777777" w:rsidR="00DE67FB" w:rsidRDefault="00000000">
            <w:r>
              <w:t>建筑体积</w:t>
            </w:r>
          </w:p>
        </w:tc>
        <w:tc>
          <w:tcPr>
            <w:tcW w:w="6820" w:type="dxa"/>
            <w:vAlign w:val="center"/>
          </w:tcPr>
          <w:p w14:paraId="31359F51" w14:textId="77777777" w:rsidR="00DE67FB" w:rsidRDefault="00000000">
            <w:r>
              <w:t>20037.24</w:t>
            </w:r>
          </w:p>
        </w:tc>
      </w:tr>
      <w:tr w:rsidR="00DE67FB" w14:paraId="2811A95B" w14:textId="77777777">
        <w:tc>
          <w:tcPr>
            <w:tcW w:w="2513" w:type="dxa"/>
            <w:shd w:val="clear" w:color="auto" w:fill="E6E6E6"/>
            <w:vAlign w:val="center"/>
          </w:tcPr>
          <w:p w14:paraId="7F788D70" w14:textId="77777777" w:rsidR="00DE67FB" w:rsidRDefault="00000000">
            <w:r>
              <w:t>体形系数</w:t>
            </w:r>
          </w:p>
        </w:tc>
        <w:tc>
          <w:tcPr>
            <w:tcW w:w="6820" w:type="dxa"/>
            <w:vAlign w:val="center"/>
          </w:tcPr>
          <w:p w14:paraId="4ED6F8BF" w14:textId="77777777" w:rsidR="00DE67FB" w:rsidRDefault="00000000">
            <w:r>
              <w:t>0.22</w:t>
            </w:r>
          </w:p>
        </w:tc>
      </w:tr>
    </w:tbl>
    <w:p w14:paraId="489AC619" w14:textId="77777777" w:rsidR="00DE67FB" w:rsidRDefault="00000000">
      <w:pPr>
        <w:pStyle w:val="2"/>
        <w:widowControl w:val="0"/>
        <w:rPr>
          <w:kern w:val="2"/>
        </w:rPr>
      </w:pPr>
      <w:bookmarkStart w:id="42" w:name="_Toc184655124"/>
      <w:r>
        <w:rPr>
          <w:kern w:val="2"/>
        </w:rPr>
        <w:t>楼层信息表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2"/>
        <w:gridCol w:w="1392"/>
        <w:gridCol w:w="2264"/>
        <w:gridCol w:w="2264"/>
        <w:gridCol w:w="2531"/>
      </w:tblGrid>
      <w:tr w:rsidR="00DE67FB" w14:paraId="6687DE8C" w14:textId="77777777">
        <w:tc>
          <w:tcPr>
            <w:tcW w:w="882" w:type="dxa"/>
            <w:shd w:val="clear" w:color="auto" w:fill="E6E6E6"/>
            <w:vAlign w:val="center"/>
          </w:tcPr>
          <w:p w14:paraId="74AE9634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1392" w:type="dxa"/>
            <w:shd w:val="clear" w:color="auto" w:fill="E6E6E6"/>
            <w:vAlign w:val="center"/>
          </w:tcPr>
          <w:p w14:paraId="68C54306" w14:textId="77777777" w:rsidR="00DE67FB" w:rsidRDefault="00000000">
            <w:pPr>
              <w:jc w:val="center"/>
            </w:pPr>
            <w:r>
              <w:t>层高</w:t>
            </w:r>
            <w:r>
              <w:t>(m)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72A91A03" w14:textId="77777777" w:rsidR="00DE67FB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263" w:type="dxa"/>
            <w:shd w:val="clear" w:color="auto" w:fill="E6E6E6"/>
            <w:vAlign w:val="center"/>
          </w:tcPr>
          <w:p w14:paraId="5C57E750" w14:textId="77777777" w:rsidR="00DE67FB" w:rsidRDefault="00000000">
            <w:pPr>
              <w:jc w:val="center"/>
            </w:pPr>
            <w:r>
              <w:t>外表面积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530" w:type="dxa"/>
            <w:shd w:val="clear" w:color="auto" w:fill="E6E6E6"/>
            <w:vAlign w:val="center"/>
          </w:tcPr>
          <w:p w14:paraId="3351DC94" w14:textId="77777777" w:rsidR="00DE67FB" w:rsidRDefault="00000000">
            <w:pPr>
              <w:jc w:val="center"/>
            </w:pPr>
            <w:r>
              <w:t>计算体积</w:t>
            </w:r>
            <w:r>
              <w:t>(m3)</w:t>
            </w:r>
          </w:p>
        </w:tc>
      </w:tr>
      <w:tr w:rsidR="00DE67FB" w14:paraId="0D1120BF" w14:textId="77777777">
        <w:tc>
          <w:tcPr>
            <w:tcW w:w="882" w:type="dxa"/>
            <w:vAlign w:val="center"/>
          </w:tcPr>
          <w:p w14:paraId="05719753" w14:textId="77777777" w:rsidR="00DE67FB" w:rsidRDefault="00000000">
            <w:pPr>
              <w:jc w:val="center"/>
            </w:pPr>
            <w:r>
              <w:t>1</w:t>
            </w:r>
          </w:p>
        </w:tc>
        <w:tc>
          <w:tcPr>
            <w:tcW w:w="1392" w:type="dxa"/>
            <w:vAlign w:val="center"/>
          </w:tcPr>
          <w:p w14:paraId="71C7054B" w14:textId="77777777" w:rsidR="00DE67FB" w:rsidRDefault="00000000">
            <w:pPr>
              <w:jc w:val="right"/>
            </w:pPr>
            <w:r>
              <w:t>3.600</w:t>
            </w:r>
          </w:p>
        </w:tc>
        <w:tc>
          <w:tcPr>
            <w:tcW w:w="2263" w:type="dxa"/>
            <w:vAlign w:val="center"/>
          </w:tcPr>
          <w:p w14:paraId="7B230CA6" w14:textId="77777777" w:rsidR="00DE67FB" w:rsidRDefault="00000000">
            <w:pPr>
              <w:jc w:val="right"/>
            </w:pPr>
            <w:r>
              <w:t>2125.14</w:t>
            </w:r>
          </w:p>
        </w:tc>
        <w:tc>
          <w:tcPr>
            <w:tcW w:w="2263" w:type="dxa"/>
            <w:vAlign w:val="center"/>
          </w:tcPr>
          <w:p w14:paraId="0AA926A2" w14:textId="77777777" w:rsidR="00DE67FB" w:rsidRDefault="00000000">
            <w:pPr>
              <w:jc w:val="right"/>
            </w:pPr>
            <w:r>
              <w:t>978.43</w:t>
            </w:r>
          </w:p>
        </w:tc>
        <w:tc>
          <w:tcPr>
            <w:tcW w:w="2530" w:type="dxa"/>
            <w:vAlign w:val="center"/>
          </w:tcPr>
          <w:p w14:paraId="163BBEBD" w14:textId="77777777" w:rsidR="00DE67FB" w:rsidRDefault="00000000">
            <w:pPr>
              <w:jc w:val="right"/>
            </w:pPr>
            <w:r>
              <w:t>7650.50</w:t>
            </w:r>
          </w:p>
        </w:tc>
      </w:tr>
      <w:tr w:rsidR="00DE67FB" w14:paraId="35D31224" w14:textId="77777777">
        <w:tc>
          <w:tcPr>
            <w:tcW w:w="882" w:type="dxa"/>
            <w:vAlign w:val="center"/>
          </w:tcPr>
          <w:p w14:paraId="6521E8D2" w14:textId="77777777" w:rsidR="00DE67FB" w:rsidRDefault="00000000">
            <w:pPr>
              <w:jc w:val="center"/>
            </w:pPr>
            <w:r>
              <w:t>2</w:t>
            </w:r>
          </w:p>
        </w:tc>
        <w:tc>
          <w:tcPr>
            <w:tcW w:w="1392" w:type="dxa"/>
            <w:vAlign w:val="center"/>
          </w:tcPr>
          <w:p w14:paraId="60EDAB49" w14:textId="77777777" w:rsidR="00DE67FB" w:rsidRDefault="00000000">
            <w:pPr>
              <w:jc w:val="right"/>
            </w:pPr>
            <w:r>
              <w:t>3.300</w:t>
            </w:r>
          </w:p>
        </w:tc>
        <w:tc>
          <w:tcPr>
            <w:tcW w:w="2263" w:type="dxa"/>
            <w:vAlign w:val="center"/>
          </w:tcPr>
          <w:p w14:paraId="18D0F80C" w14:textId="77777777" w:rsidR="00DE67FB" w:rsidRDefault="00000000">
            <w:pPr>
              <w:jc w:val="right"/>
            </w:pPr>
            <w:r>
              <w:t>2132.33</w:t>
            </w:r>
          </w:p>
        </w:tc>
        <w:tc>
          <w:tcPr>
            <w:tcW w:w="2263" w:type="dxa"/>
            <w:vAlign w:val="center"/>
          </w:tcPr>
          <w:p w14:paraId="23C8A6BF" w14:textId="77777777" w:rsidR="00DE67FB" w:rsidRDefault="00000000">
            <w:pPr>
              <w:jc w:val="right"/>
            </w:pPr>
            <w:r>
              <w:t>682.16</w:t>
            </w:r>
          </w:p>
        </w:tc>
        <w:tc>
          <w:tcPr>
            <w:tcW w:w="2530" w:type="dxa"/>
            <w:vAlign w:val="center"/>
          </w:tcPr>
          <w:p w14:paraId="63B1C4AD" w14:textId="77777777" w:rsidR="00DE67FB" w:rsidRDefault="00000000">
            <w:pPr>
              <w:jc w:val="right"/>
            </w:pPr>
            <w:r>
              <w:t>7036.67</w:t>
            </w:r>
          </w:p>
        </w:tc>
      </w:tr>
      <w:tr w:rsidR="00DE67FB" w14:paraId="5984142F" w14:textId="77777777">
        <w:tc>
          <w:tcPr>
            <w:tcW w:w="882" w:type="dxa"/>
            <w:vAlign w:val="center"/>
          </w:tcPr>
          <w:p w14:paraId="7D6BBB20" w14:textId="77777777" w:rsidR="00DE67FB" w:rsidRDefault="00000000">
            <w:pPr>
              <w:jc w:val="center"/>
            </w:pPr>
            <w:r>
              <w:t>3</w:t>
            </w:r>
          </w:p>
        </w:tc>
        <w:tc>
          <w:tcPr>
            <w:tcW w:w="1392" w:type="dxa"/>
            <w:vAlign w:val="center"/>
          </w:tcPr>
          <w:p w14:paraId="28F6C8D7" w14:textId="77777777" w:rsidR="00DE67FB" w:rsidRDefault="00000000">
            <w:pPr>
              <w:jc w:val="right"/>
            </w:pPr>
            <w:r>
              <w:t>3.300</w:t>
            </w:r>
          </w:p>
        </w:tc>
        <w:tc>
          <w:tcPr>
            <w:tcW w:w="2263" w:type="dxa"/>
            <w:vAlign w:val="center"/>
          </w:tcPr>
          <w:p w14:paraId="1E83B0A8" w14:textId="77777777" w:rsidR="00DE67FB" w:rsidRDefault="00000000">
            <w:pPr>
              <w:jc w:val="right"/>
            </w:pPr>
            <w:r>
              <w:t>1621.23</w:t>
            </w:r>
          </w:p>
        </w:tc>
        <w:tc>
          <w:tcPr>
            <w:tcW w:w="2263" w:type="dxa"/>
            <w:vAlign w:val="center"/>
          </w:tcPr>
          <w:p w14:paraId="3D1CDA9F" w14:textId="77777777" w:rsidR="00DE67FB" w:rsidRDefault="00000000">
            <w:pPr>
              <w:jc w:val="right"/>
            </w:pPr>
            <w:r>
              <w:t>1211.08</w:t>
            </w:r>
          </w:p>
        </w:tc>
        <w:tc>
          <w:tcPr>
            <w:tcW w:w="2530" w:type="dxa"/>
            <w:vAlign w:val="center"/>
          </w:tcPr>
          <w:p w14:paraId="16FBEB71" w14:textId="77777777" w:rsidR="00DE67FB" w:rsidRDefault="00000000">
            <w:pPr>
              <w:jc w:val="right"/>
            </w:pPr>
            <w:r>
              <w:t>5350.06</w:t>
            </w:r>
          </w:p>
        </w:tc>
      </w:tr>
      <w:tr w:rsidR="00DE67FB" w14:paraId="4146DBE4" w14:textId="77777777">
        <w:tc>
          <w:tcPr>
            <w:tcW w:w="882" w:type="dxa"/>
            <w:vAlign w:val="center"/>
          </w:tcPr>
          <w:p w14:paraId="3B072983" w14:textId="77777777" w:rsidR="00DE67FB" w:rsidRDefault="00000000">
            <w:pPr>
              <w:jc w:val="center"/>
            </w:pPr>
            <w:r>
              <w:t>4</w:t>
            </w:r>
          </w:p>
        </w:tc>
        <w:tc>
          <w:tcPr>
            <w:tcW w:w="1392" w:type="dxa"/>
            <w:vAlign w:val="center"/>
          </w:tcPr>
          <w:p w14:paraId="1CD069A6" w14:textId="77777777" w:rsidR="00DE67FB" w:rsidRDefault="00000000">
            <w:pPr>
              <w:jc w:val="right"/>
            </w:pPr>
            <w:r>
              <w:t>3.300</w:t>
            </w:r>
          </w:p>
        </w:tc>
        <w:tc>
          <w:tcPr>
            <w:tcW w:w="2263" w:type="dxa"/>
            <w:vAlign w:val="center"/>
          </w:tcPr>
          <w:p w14:paraId="0271BDBB" w14:textId="77777777" w:rsidR="00DE67FB" w:rsidRDefault="00000000">
            <w:pPr>
              <w:jc w:val="right"/>
            </w:pPr>
            <w:r>
              <w:t>0.00</w:t>
            </w:r>
          </w:p>
        </w:tc>
        <w:tc>
          <w:tcPr>
            <w:tcW w:w="2263" w:type="dxa"/>
            <w:vAlign w:val="center"/>
          </w:tcPr>
          <w:p w14:paraId="608859CA" w14:textId="77777777" w:rsidR="00DE67FB" w:rsidRDefault="00000000">
            <w:pPr>
              <w:jc w:val="right"/>
            </w:pPr>
            <w:r>
              <w:t>1621.22</w:t>
            </w:r>
          </w:p>
        </w:tc>
        <w:tc>
          <w:tcPr>
            <w:tcW w:w="2530" w:type="dxa"/>
            <w:vAlign w:val="center"/>
          </w:tcPr>
          <w:p w14:paraId="69E996B0" w14:textId="77777777" w:rsidR="00DE67FB" w:rsidRDefault="00000000">
            <w:pPr>
              <w:jc w:val="right"/>
            </w:pPr>
            <w:r>
              <w:t>0.00</w:t>
            </w:r>
          </w:p>
        </w:tc>
      </w:tr>
      <w:tr w:rsidR="00DE67FB" w14:paraId="290E48E9" w14:textId="77777777">
        <w:tc>
          <w:tcPr>
            <w:tcW w:w="882" w:type="dxa"/>
            <w:vAlign w:val="center"/>
          </w:tcPr>
          <w:p w14:paraId="566EA0A1" w14:textId="77777777" w:rsidR="00DE67FB" w:rsidRDefault="00000000">
            <w:pPr>
              <w:jc w:val="center"/>
            </w:pPr>
            <w:r>
              <w:t>合计</w:t>
            </w:r>
          </w:p>
        </w:tc>
        <w:tc>
          <w:tcPr>
            <w:tcW w:w="1392" w:type="dxa"/>
            <w:vAlign w:val="center"/>
          </w:tcPr>
          <w:p w14:paraId="6D15226B" w14:textId="77777777" w:rsidR="00DE67FB" w:rsidRDefault="00000000">
            <w:pPr>
              <w:jc w:val="right"/>
            </w:pPr>
            <w:r>
              <w:t>13.50</w:t>
            </w:r>
          </w:p>
        </w:tc>
        <w:tc>
          <w:tcPr>
            <w:tcW w:w="2263" w:type="dxa"/>
            <w:vAlign w:val="center"/>
          </w:tcPr>
          <w:p w14:paraId="5ED64C38" w14:textId="77777777" w:rsidR="00DE67FB" w:rsidRDefault="00000000">
            <w:pPr>
              <w:jc w:val="right"/>
            </w:pPr>
            <w:r>
              <w:t>5878.70</w:t>
            </w:r>
          </w:p>
        </w:tc>
        <w:tc>
          <w:tcPr>
            <w:tcW w:w="2263" w:type="dxa"/>
            <w:vAlign w:val="center"/>
          </w:tcPr>
          <w:p w14:paraId="5E36E92B" w14:textId="77777777" w:rsidR="00DE67FB" w:rsidRDefault="00000000">
            <w:pPr>
              <w:jc w:val="right"/>
            </w:pPr>
            <w:r>
              <w:t>4492.89</w:t>
            </w:r>
          </w:p>
        </w:tc>
        <w:tc>
          <w:tcPr>
            <w:tcW w:w="2530" w:type="dxa"/>
            <w:vAlign w:val="center"/>
          </w:tcPr>
          <w:p w14:paraId="7B9BF4E1" w14:textId="77777777" w:rsidR="00DE67FB" w:rsidRDefault="00000000">
            <w:pPr>
              <w:jc w:val="right"/>
            </w:pPr>
            <w:r>
              <w:t>20037.24</w:t>
            </w:r>
          </w:p>
        </w:tc>
      </w:tr>
    </w:tbl>
    <w:p w14:paraId="240FDF26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3" w:name="_Toc184655125"/>
      <w:r>
        <w:rPr>
          <w:color w:val="000000"/>
          <w:kern w:val="2"/>
          <w:szCs w:val="24"/>
        </w:rPr>
        <w:lastRenderedPageBreak/>
        <w:t>窗墙比</w:t>
      </w:r>
      <w:bookmarkEnd w:id="43"/>
    </w:p>
    <w:p w14:paraId="0FF079BE" w14:textId="77777777" w:rsidR="00DE67FB" w:rsidRDefault="00000000">
      <w:pPr>
        <w:pStyle w:val="2"/>
        <w:widowControl w:val="0"/>
        <w:rPr>
          <w:kern w:val="2"/>
        </w:rPr>
      </w:pPr>
      <w:bookmarkStart w:id="44" w:name="_Toc184655126"/>
      <w:r>
        <w:rPr>
          <w:kern w:val="2"/>
        </w:rPr>
        <w:t>窗墙比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1296"/>
        <w:gridCol w:w="1585"/>
        <w:gridCol w:w="1585"/>
        <w:gridCol w:w="1132"/>
        <w:gridCol w:w="1019"/>
        <w:gridCol w:w="1585"/>
      </w:tblGrid>
      <w:tr w:rsidR="00DE67FB" w14:paraId="71CE4099" w14:textId="77777777">
        <w:tc>
          <w:tcPr>
            <w:tcW w:w="1131" w:type="dxa"/>
            <w:shd w:val="clear" w:color="auto" w:fill="E6E6E6"/>
            <w:vAlign w:val="center"/>
          </w:tcPr>
          <w:p w14:paraId="177B25B3" w14:textId="77777777" w:rsidR="00DE67FB" w:rsidRDefault="00000000">
            <w:pPr>
              <w:jc w:val="center"/>
            </w:pPr>
            <w:r>
              <w:t>朝向</w:t>
            </w:r>
          </w:p>
        </w:tc>
        <w:tc>
          <w:tcPr>
            <w:tcW w:w="1296" w:type="dxa"/>
            <w:shd w:val="clear" w:color="auto" w:fill="E6E6E6"/>
            <w:vAlign w:val="center"/>
          </w:tcPr>
          <w:p w14:paraId="6A61F5ED" w14:textId="77777777" w:rsidR="00DE67FB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4B248440" w14:textId="77777777" w:rsidR="00DE67FB" w:rsidRDefault="00000000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2F26E74" w14:textId="77777777" w:rsidR="00DE67FB" w:rsidRDefault="00000000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398444DD" w14:textId="77777777" w:rsidR="00DE67FB" w:rsidRDefault="00000000">
            <w:pPr>
              <w:jc w:val="center"/>
            </w:pPr>
            <w:r>
              <w:t>窗墙比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529B44" w14:textId="77777777" w:rsidR="00DE67FB" w:rsidRDefault="00000000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61B5665" w14:textId="77777777" w:rsidR="00DE67FB" w:rsidRDefault="00000000">
            <w:pPr>
              <w:jc w:val="center"/>
            </w:pPr>
            <w:r>
              <w:t>结论</w:t>
            </w:r>
          </w:p>
        </w:tc>
      </w:tr>
      <w:tr w:rsidR="00DE67FB" w14:paraId="03E1C9BD" w14:textId="77777777">
        <w:tc>
          <w:tcPr>
            <w:tcW w:w="1131" w:type="dxa"/>
            <w:shd w:val="clear" w:color="auto" w:fill="E6E6E6"/>
            <w:vAlign w:val="center"/>
          </w:tcPr>
          <w:p w14:paraId="10911A9B" w14:textId="77777777" w:rsidR="00DE67FB" w:rsidRDefault="00000000">
            <w:r>
              <w:t>南向</w:t>
            </w:r>
          </w:p>
        </w:tc>
        <w:tc>
          <w:tcPr>
            <w:tcW w:w="1296" w:type="dxa"/>
            <w:vAlign w:val="center"/>
          </w:tcPr>
          <w:p w14:paraId="29B66AE0" w14:textId="77777777" w:rsidR="00DE67FB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562EE08D" w14:textId="77777777" w:rsidR="00DE67FB" w:rsidRDefault="00000000">
            <w:r>
              <w:t>107.30</w:t>
            </w:r>
          </w:p>
        </w:tc>
        <w:tc>
          <w:tcPr>
            <w:tcW w:w="1584" w:type="dxa"/>
            <w:vAlign w:val="center"/>
          </w:tcPr>
          <w:p w14:paraId="5F695E82" w14:textId="77777777" w:rsidR="00DE67FB" w:rsidRDefault="00000000">
            <w:r>
              <w:t>380.00</w:t>
            </w:r>
          </w:p>
        </w:tc>
        <w:tc>
          <w:tcPr>
            <w:tcW w:w="1131" w:type="dxa"/>
            <w:vAlign w:val="center"/>
          </w:tcPr>
          <w:p w14:paraId="685B8089" w14:textId="77777777" w:rsidR="00DE67FB" w:rsidRDefault="00000000">
            <w:r>
              <w:t>0.28</w:t>
            </w:r>
          </w:p>
        </w:tc>
        <w:tc>
          <w:tcPr>
            <w:tcW w:w="1018" w:type="dxa"/>
            <w:vAlign w:val="center"/>
          </w:tcPr>
          <w:p w14:paraId="195EE369" w14:textId="77777777" w:rsidR="00DE67FB" w:rsidRDefault="00000000">
            <w:r>
              <w:t>0.50</w:t>
            </w:r>
          </w:p>
        </w:tc>
        <w:tc>
          <w:tcPr>
            <w:tcW w:w="1584" w:type="dxa"/>
            <w:vAlign w:val="center"/>
          </w:tcPr>
          <w:p w14:paraId="6846EC3D" w14:textId="77777777" w:rsidR="00DE67FB" w:rsidRDefault="00000000">
            <w:r>
              <w:t>适宜</w:t>
            </w:r>
          </w:p>
        </w:tc>
      </w:tr>
      <w:tr w:rsidR="00DE67FB" w14:paraId="7A253FF7" w14:textId="77777777">
        <w:tc>
          <w:tcPr>
            <w:tcW w:w="1131" w:type="dxa"/>
            <w:shd w:val="clear" w:color="auto" w:fill="E6E6E6"/>
            <w:vAlign w:val="center"/>
          </w:tcPr>
          <w:p w14:paraId="08050884" w14:textId="77777777" w:rsidR="00DE67FB" w:rsidRDefault="00000000">
            <w:r>
              <w:t>北向</w:t>
            </w:r>
          </w:p>
        </w:tc>
        <w:tc>
          <w:tcPr>
            <w:tcW w:w="1296" w:type="dxa"/>
            <w:vAlign w:val="center"/>
          </w:tcPr>
          <w:p w14:paraId="442473EA" w14:textId="77777777" w:rsidR="00DE67FB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457FA82E" w14:textId="77777777" w:rsidR="00DE67FB" w:rsidRDefault="00000000">
            <w:r>
              <w:t>34.92</w:t>
            </w:r>
          </w:p>
        </w:tc>
        <w:tc>
          <w:tcPr>
            <w:tcW w:w="1584" w:type="dxa"/>
            <w:vAlign w:val="center"/>
          </w:tcPr>
          <w:p w14:paraId="4D63D430" w14:textId="77777777" w:rsidR="00DE67FB" w:rsidRDefault="00000000">
            <w:r>
              <w:t>154.49</w:t>
            </w:r>
          </w:p>
        </w:tc>
        <w:tc>
          <w:tcPr>
            <w:tcW w:w="1131" w:type="dxa"/>
            <w:vAlign w:val="center"/>
          </w:tcPr>
          <w:p w14:paraId="09D0095C" w14:textId="77777777" w:rsidR="00DE67FB" w:rsidRDefault="00000000">
            <w:r>
              <w:t>0.23</w:t>
            </w:r>
          </w:p>
        </w:tc>
        <w:tc>
          <w:tcPr>
            <w:tcW w:w="1018" w:type="dxa"/>
            <w:vAlign w:val="center"/>
          </w:tcPr>
          <w:p w14:paraId="0D03D2AF" w14:textId="77777777" w:rsidR="00DE67FB" w:rsidRDefault="00000000">
            <w:r>
              <w:t>0.50</w:t>
            </w:r>
          </w:p>
        </w:tc>
        <w:tc>
          <w:tcPr>
            <w:tcW w:w="1584" w:type="dxa"/>
            <w:vAlign w:val="center"/>
          </w:tcPr>
          <w:p w14:paraId="66B64941" w14:textId="77777777" w:rsidR="00DE67FB" w:rsidRDefault="00000000">
            <w:r>
              <w:t>适宜</w:t>
            </w:r>
          </w:p>
        </w:tc>
      </w:tr>
      <w:tr w:rsidR="00DE67FB" w14:paraId="0E9B4BD5" w14:textId="77777777">
        <w:tc>
          <w:tcPr>
            <w:tcW w:w="1131" w:type="dxa"/>
            <w:shd w:val="clear" w:color="auto" w:fill="E6E6E6"/>
            <w:vAlign w:val="center"/>
          </w:tcPr>
          <w:p w14:paraId="0213E284" w14:textId="77777777" w:rsidR="00DE67FB" w:rsidRDefault="00000000">
            <w:r>
              <w:t>东向</w:t>
            </w:r>
          </w:p>
        </w:tc>
        <w:tc>
          <w:tcPr>
            <w:tcW w:w="1296" w:type="dxa"/>
            <w:vAlign w:val="center"/>
          </w:tcPr>
          <w:p w14:paraId="4FE59820" w14:textId="77777777" w:rsidR="00DE67FB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3609E9FB" w14:textId="77777777" w:rsidR="00DE67FB" w:rsidRDefault="00000000">
            <w:r>
              <w:t>195.15</w:t>
            </w:r>
          </w:p>
        </w:tc>
        <w:tc>
          <w:tcPr>
            <w:tcW w:w="1584" w:type="dxa"/>
            <w:vAlign w:val="center"/>
          </w:tcPr>
          <w:p w14:paraId="3562114F" w14:textId="77777777" w:rsidR="00DE67FB" w:rsidRDefault="00000000">
            <w:r>
              <w:t>738.31</w:t>
            </w:r>
          </w:p>
        </w:tc>
        <w:tc>
          <w:tcPr>
            <w:tcW w:w="1131" w:type="dxa"/>
            <w:vAlign w:val="center"/>
          </w:tcPr>
          <w:p w14:paraId="0E3ED659" w14:textId="77777777" w:rsidR="00DE67FB" w:rsidRDefault="00000000">
            <w:r>
              <w:t>0.26</w:t>
            </w:r>
          </w:p>
        </w:tc>
        <w:tc>
          <w:tcPr>
            <w:tcW w:w="1018" w:type="dxa"/>
            <w:vAlign w:val="center"/>
          </w:tcPr>
          <w:p w14:paraId="1BB1D539" w14:textId="77777777" w:rsidR="00DE67FB" w:rsidRDefault="00000000">
            <w:r>
              <w:t>0.50</w:t>
            </w:r>
          </w:p>
        </w:tc>
        <w:tc>
          <w:tcPr>
            <w:tcW w:w="1584" w:type="dxa"/>
            <w:vAlign w:val="center"/>
          </w:tcPr>
          <w:p w14:paraId="104DAABA" w14:textId="77777777" w:rsidR="00DE67FB" w:rsidRDefault="00000000">
            <w:r>
              <w:t>适宜</w:t>
            </w:r>
          </w:p>
        </w:tc>
      </w:tr>
      <w:tr w:rsidR="00DE67FB" w14:paraId="0ED37DBB" w14:textId="77777777">
        <w:tc>
          <w:tcPr>
            <w:tcW w:w="1131" w:type="dxa"/>
            <w:shd w:val="clear" w:color="auto" w:fill="E6E6E6"/>
            <w:vAlign w:val="center"/>
          </w:tcPr>
          <w:p w14:paraId="76B8EEEF" w14:textId="77777777" w:rsidR="00DE67FB" w:rsidRDefault="00000000">
            <w:r>
              <w:t>西向</w:t>
            </w:r>
          </w:p>
        </w:tc>
        <w:tc>
          <w:tcPr>
            <w:tcW w:w="1296" w:type="dxa"/>
            <w:vAlign w:val="center"/>
          </w:tcPr>
          <w:p w14:paraId="2FB34EBF" w14:textId="77777777" w:rsidR="00DE67FB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0CE0BC0C" w14:textId="77777777" w:rsidR="00DE67FB" w:rsidRDefault="00000000">
            <w:r>
              <w:t>211.11</w:t>
            </w:r>
          </w:p>
        </w:tc>
        <w:tc>
          <w:tcPr>
            <w:tcW w:w="1584" w:type="dxa"/>
            <w:vAlign w:val="center"/>
          </w:tcPr>
          <w:p w14:paraId="249AD6DA" w14:textId="77777777" w:rsidR="00DE67FB" w:rsidRDefault="00000000">
            <w:r>
              <w:t>987.48</w:t>
            </w:r>
          </w:p>
        </w:tc>
        <w:tc>
          <w:tcPr>
            <w:tcW w:w="1131" w:type="dxa"/>
            <w:vAlign w:val="center"/>
          </w:tcPr>
          <w:p w14:paraId="63312F67" w14:textId="77777777" w:rsidR="00DE67FB" w:rsidRDefault="00000000">
            <w:r>
              <w:t>0.21</w:t>
            </w:r>
          </w:p>
        </w:tc>
        <w:tc>
          <w:tcPr>
            <w:tcW w:w="1018" w:type="dxa"/>
            <w:vAlign w:val="center"/>
          </w:tcPr>
          <w:p w14:paraId="70F463D2" w14:textId="77777777" w:rsidR="00DE67FB" w:rsidRDefault="00000000">
            <w:r>
              <w:t>0.50</w:t>
            </w:r>
          </w:p>
        </w:tc>
        <w:tc>
          <w:tcPr>
            <w:tcW w:w="1584" w:type="dxa"/>
            <w:vAlign w:val="center"/>
          </w:tcPr>
          <w:p w14:paraId="6AA67496" w14:textId="77777777" w:rsidR="00DE67FB" w:rsidRDefault="00000000">
            <w:r>
              <w:t>适宜</w:t>
            </w:r>
          </w:p>
        </w:tc>
      </w:tr>
      <w:tr w:rsidR="00DE67FB" w14:paraId="6DD68BDB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628B1D3D" w14:textId="77777777" w:rsidR="00DE67FB" w:rsidRDefault="00000000">
            <w:r>
              <w:t>标准依据</w:t>
            </w:r>
          </w:p>
        </w:tc>
        <w:tc>
          <w:tcPr>
            <w:tcW w:w="6901" w:type="dxa"/>
            <w:gridSpan w:val="5"/>
            <w:vAlign w:val="center"/>
          </w:tcPr>
          <w:p w14:paraId="0DED90BE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4.2.1</w:t>
            </w:r>
            <w:r>
              <w:t>条</w:t>
            </w:r>
          </w:p>
        </w:tc>
      </w:tr>
      <w:tr w:rsidR="00DE67FB" w14:paraId="4E40C38A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5AC051A9" w14:textId="77777777" w:rsidR="00DE67FB" w:rsidRDefault="00000000">
            <w:r>
              <w:t>标准要求</w:t>
            </w:r>
          </w:p>
        </w:tc>
        <w:tc>
          <w:tcPr>
            <w:tcW w:w="6901" w:type="dxa"/>
            <w:gridSpan w:val="5"/>
            <w:vAlign w:val="center"/>
          </w:tcPr>
          <w:p w14:paraId="1F099909" w14:textId="77777777" w:rsidR="00DE67FB" w:rsidRDefault="00000000">
            <w:r>
              <w:t>甲类公共建筑各单一立面窗墙面积比</w:t>
            </w:r>
            <w:r>
              <w:t xml:space="preserve"> (</w:t>
            </w:r>
            <w:r>
              <w:t>包括透光幕墙</w:t>
            </w:r>
            <w:r>
              <w:t xml:space="preserve"> )</w:t>
            </w:r>
            <w:r>
              <w:t>均不宜大于</w:t>
            </w:r>
            <w:r>
              <w:t>0.50</w:t>
            </w:r>
          </w:p>
        </w:tc>
      </w:tr>
      <w:tr w:rsidR="00DE67FB" w14:paraId="6FABE7C7" w14:textId="77777777">
        <w:tc>
          <w:tcPr>
            <w:tcW w:w="2427" w:type="dxa"/>
            <w:gridSpan w:val="2"/>
            <w:shd w:val="clear" w:color="auto" w:fill="E6E6E6"/>
            <w:vAlign w:val="center"/>
          </w:tcPr>
          <w:p w14:paraId="259A53BC" w14:textId="77777777" w:rsidR="00DE67FB" w:rsidRDefault="00000000">
            <w:r>
              <w:t>结论</w:t>
            </w:r>
          </w:p>
        </w:tc>
        <w:tc>
          <w:tcPr>
            <w:tcW w:w="6901" w:type="dxa"/>
            <w:gridSpan w:val="5"/>
            <w:vAlign w:val="center"/>
          </w:tcPr>
          <w:p w14:paraId="2C8B1B87" w14:textId="77777777" w:rsidR="00DE67FB" w:rsidRDefault="00000000">
            <w:r>
              <w:t>适宜</w:t>
            </w:r>
          </w:p>
        </w:tc>
      </w:tr>
    </w:tbl>
    <w:p w14:paraId="30E7A00D" w14:textId="77777777" w:rsidR="00DE67FB" w:rsidRDefault="00000000">
      <w:pPr>
        <w:pStyle w:val="2"/>
        <w:widowControl w:val="0"/>
        <w:rPr>
          <w:kern w:val="2"/>
        </w:rPr>
      </w:pPr>
      <w:bookmarkStart w:id="45" w:name="_Toc184655127"/>
      <w:r>
        <w:rPr>
          <w:kern w:val="2"/>
        </w:rPr>
        <w:t>外窗表</w:t>
      </w:r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7"/>
        <w:gridCol w:w="1018"/>
        <w:gridCol w:w="1166"/>
        <w:gridCol w:w="1161"/>
        <w:gridCol w:w="963"/>
        <w:gridCol w:w="718"/>
        <w:gridCol w:w="1149"/>
        <w:gridCol w:w="1149"/>
        <w:gridCol w:w="1132"/>
      </w:tblGrid>
      <w:tr w:rsidR="00DE67FB" w14:paraId="533599FB" w14:textId="77777777">
        <w:tc>
          <w:tcPr>
            <w:tcW w:w="877" w:type="dxa"/>
            <w:shd w:val="clear" w:color="auto" w:fill="E6E6E6"/>
            <w:vAlign w:val="center"/>
          </w:tcPr>
          <w:p w14:paraId="40F3D5C9" w14:textId="77777777" w:rsidR="00DE67FB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5D494C" w14:textId="77777777" w:rsidR="00DE67FB" w:rsidRDefault="00000000">
            <w:pPr>
              <w:jc w:val="center"/>
            </w:pPr>
            <w:r>
              <w:t>立面</w:t>
            </w:r>
          </w:p>
        </w:tc>
        <w:tc>
          <w:tcPr>
            <w:tcW w:w="1165" w:type="dxa"/>
            <w:shd w:val="clear" w:color="auto" w:fill="E6E6E6"/>
            <w:vAlign w:val="center"/>
          </w:tcPr>
          <w:p w14:paraId="46D1DB2D" w14:textId="77777777" w:rsidR="00DE67FB" w:rsidRDefault="00000000">
            <w:pPr>
              <w:jc w:val="center"/>
            </w:pPr>
            <w:r>
              <w:t>编号</w:t>
            </w:r>
          </w:p>
        </w:tc>
        <w:tc>
          <w:tcPr>
            <w:tcW w:w="1160" w:type="dxa"/>
            <w:shd w:val="clear" w:color="auto" w:fill="E6E6E6"/>
            <w:vAlign w:val="center"/>
          </w:tcPr>
          <w:p w14:paraId="7BD21CC5" w14:textId="77777777" w:rsidR="00DE67FB" w:rsidRDefault="00000000">
            <w:pPr>
              <w:jc w:val="center"/>
            </w:pPr>
            <w:r>
              <w:t>尺寸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46A6A016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015842D7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3208D33A" w14:textId="77777777" w:rsidR="00DE67FB" w:rsidRDefault="00000000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148" w:type="dxa"/>
            <w:shd w:val="clear" w:color="auto" w:fill="E6E6E6"/>
            <w:vAlign w:val="center"/>
          </w:tcPr>
          <w:p w14:paraId="179C167D" w14:textId="77777777" w:rsidR="00DE67FB" w:rsidRDefault="00000000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A178426" w14:textId="77777777" w:rsidR="00DE67FB" w:rsidRDefault="00000000">
            <w:pPr>
              <w:jc w:val="center"/>
            </w:pPr>
            <w:r>
              <w:t>总面积</w:t>
            </w:r>
            <w:r>
              <w:br/>
            </w:r>
            <w:r>
              <w:t>（㎡）</w:t>
            </w:r>
          </w:p>
        </w:tc>
      </w:tr>
      <w:tr w:rsidR="00DE67FB" w14:paraId="27A7C048" w14:textId="77777777">
        <w:tc>
          <w:tcPr>
            <w:tcW w:w="877" w:type="dxa"/>
            <w:vMerge w:val="restart"/>
            <w:vAlign w:val="center"/>
          </w:tcPr>
          <w:p w14:paraId="4A611131" w14:textId="77777777" w:rsidR="00DE67FB" w:rsidRDefault="00000000">
            <w:r>
              <w:t>南向</w:t>
            </w:r>
          </w:p>
        </w:tc>
        <w:tc>
          <w:tcPr>
            <w:tcW w:w="1018" w:type="dxa"/>
            <w:vMerge w:val="restart"/>
            <w:vAlign w:val="center"/>
          </w:tcPr>
          <w:p w14:paraId="08DD6AEF" w14:textId="77777777" w:rsidR="00DE67FB" w:rsidRDefault="00000000">
            <w:r>
              <w:t>立面</w:t>
            </w:r>
            <w:r>
              <w:t>1</w:t>
            </w:r>
          </w:p>
        </w:tc>
        <w:tc>
          <w:tcPr>
            <w:tcW w:w="1165" w:type="dxa"/>
            <w:vAlign w:val="center"/>
          </w:tcPr>
          <w:p w14:paraId="315BF60B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FFAC5B6" w14:textId="77777777" w:rsidR="00DE67FB" w:rsidRDefault="00DE67FB"/>
        </w:tc>
        <w:tc>
          <w:tcPr>
            <w:tcW w:w="962" w:type="dxa"/>
            <w:vAlign w:val="center"/>
          </w:tcPr>
          <w:p w14:paraId="427F960F" w14:textId="77777777" w:rsidR="00DE67F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33AC871B" w14:textId="77777777" w:rsidR="00DE67FB" w:rsidRDefault="00DE67FB"/>
        </w:tc>
        <w:tc>
          <w:tcPr>
            <w:tcW w:w="1148" w:type="dxa"/>
            <w:vAlign w:val="center"/>
          </w:tcPr>
          <w:p w14:paraId="7CC7DF7C" w14:textId="77777777" w:rsidR="00DE67FB" w:rsidRDefault="00DE67FB"/>
        </w:tc>
        <w:tc>
          <w:tcPr>
            <w:tcW w:w="1148" w:type="dxa"/>
            <w:vAlign w:val="center"/>
          </w:tcPr>
          <w:p w14:paraId="1AD59F98" w14:textId="77777777" w:rsidR="00DE67FB" w:rsidRDefault="00000000">
            <w:r>
              <w:t>63.33</w:t>
            </w:r>
          </w:p>
        </w:tc>
        <w:tc>
          <w:tcPr>
            <w:tcW w:w="1131" w:type="dxa"/>
            <w:vMerge w:val="restart"/>
            <w:vAlign w:val="center"/>
          </w:tcPr>
          <w:p w14:paraId="10585453" w14:textId="77777777" w:rsidR="00DE67FB" w:rsidRDefault="00000000">
            <w:r>
              <w:t>107.30</w:t>
            </w:r>
          </w:p>
        </w:tc>
      </w:tr>
      <w:tr w:rsidR="00DE67FB" w14:paraId="441A41E4" w14:textId="77777777">
        <w:tc>
          <w:tcPr>
            <w:tcW w:w="877" w:type="dxa"/>
            <w:vMerge/>
            <w:vAlign w:val="center"/>
          </w:tcPr>
          <w:p w14:paraId="6988529C" w14:textId="77777777" w:rsidR="00DE67FB" w:rsidRDefault="00DE67FB"/>
        </w:tc>
        <w:tc>
          <w:tcPr>
            <w:tcW w:w="1018" w:type="dxa"/>
            <w:vMerge/>
            <w:vAlign w:val="center"/>
          </w:tcPr>
          <w:p w14:paraId="2DD61D50" w14:textId="77777777" w:rsidR="00DE67FB" w:rsidRDefault="00DE67FB"/>
        </w:tc>
        <w:tc>
          <w:tcPr>
            <w:tcW w:w="1165" w:type="dxa"/>
            <w:vAlign w:val="center"/>
          </w:tcPr>
          <w:p w14:paraId="0A2F5C75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5FAB88A" w14:textId="77777777" w:rsidR="00DE67FB" w:rsidRDefault="00DE67FB"/>
        </w:tc>
        <w:tc>
          <w:tcPr>
            <w:tcW w:w="962" w:type="dxa"/>
            <w:vAlign w:val="center"/>
          </w:tcPr>
          <w:p w14:paraId="0E865D47" w14:textId="77777777" w:rsidR="00DE67F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53B529C9" w14:textId="77777777" w:rsidR="00DE67FB" w:rsidRDefault="00DE67FB"/>
        </w:tc>
        <w:tc>
          <w:tcPr>
            <w:tcW w:w="1148" w:type="dxa"/>
            <w:vAlign w:val="center"/>
          </w:tcPr>
          <w:p w14:paraId="6810D850" w14:textId="77777777" w:rsidR="00DE67FB" w:rsidRDefault="00DE67FB"/>
        </w:tc>
        <w:tc>
          <w:tcPr>
            <w:tcW w:w="1148" w:type="dxa"/>
            <w:vAlign w:val="center"/>
          </w:tcPr>
          <w:p w14:paraId="69475C29" w14:textId="77777777" w:rsidR="00DE67FB" w:rsidRDefault="00000000">
            <w:r>
              <w:t>19.67</w:t>
            </w:r>
          </w:p>
        </w:tc>
        <w:tc>
          <w:tcPr>
            <w:tcW w:w="1131" w:type="dxa"/>
            <w:vMerge/>
            <w:vAlign w:val="center"/>
          </w:tcPr>
          <w:p w14:paraId="71A78EB2" w14:textId="77777777" w:rsidR="00DE67FB" w:rsidRDefault="00DE67FB"/>
        </w:tc>
      </w:tr>
      <w:tr w:rsidR="00DE67FB" w14:paraId="68CD85C3" w14:textId="77777777">
        <w:tc>
          <w:tcPr>
            <w:tcW w:w="877" w:type="dxa"/>
            <w:vMerge/>
            <w:vAlign w:val="center"/>
          </w:tcPr>
          <w:p w14:paraId="3E5EB227" w14:textId="77777777" w:rsidR="00DE67FB" w:rsidRDefault="00DE67FB"/>
        </w:tc>
        <w:tc>
          <w:tcPr>
            <w:tcW w:w="1018" w:type="dxa"/>
            <w:vMerge/>
            <w:vAlign w:val="center"/>
          </w:tcPr>
          <w:p w14:paraId="51E55257" w14:textId="77777777" w:rsidR="00DE67FB" w:rsidRDefault="00DE67FB"/>
        </w:tc>
        <w:tc>
          <w:tcPr>
            <w:tcW w:w="1165" w:type="dxa"/>
            <w:vAlign w:val="center"/>
          </w:tcPr>
          <w:p w14:paraId="6594BB14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15D9E88D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63BB2D7B" w14:textId="77777777" w:rsidR="00DE67F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1ECCB3BC" w14:textId="77777777" w:rsidR="00DE67FB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2E17E3ED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658FD084" w14:textId="77777777" w:rsidR="00DE67FB" w:rsidRDefault="00000000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593F347D" w14:textId="77777777" w:rsidR="00DE67FB" w:rsidRDefault="00DE67FB"/>
        </w:tc>
      </w:tr>
      <w:tr w:rsidR="00DE67FB" w14:paraId="7D9CB08A" w14:textId="77777777">
        <w:tc>
          <w:tcPr>
            <w:tcW w:w="877" w:type="dxa"/>
            <w:vMerge/>
            <w:vAlign w:val="center"/>
          </w:tcPr>
          <w:p w14:paraId="2F916853" w14:textId="77777777" w:rsidR="00DE67FB" w:rsidRDefault="00DE67FB"/>
        </w:tc>
        <w:tc>
          <w:tcPr>
            <w:tcW w:w="1018" w:type="dxa"/>
            <w:vMerge/>
            <w:vAlign w:val="center"/>
          </w:tcPr>
          <w:p w14:paraId="785C13DD" w14:textId="77777777" w:rsidR="00DE67FB" w:rsidRDefault="00DE67FB"/>
        </w:tc>
        <w:tc>
          <w:tcPr>
            <w:tcW w:w="1165" w:type="dxa"/>
            <w:vAlign w:val="center"/>
          </w:tcPr>
          <w:p w14:paraId="7F72EBB5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76C98AA4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2CD8BA94" w14:textId="77777777" w:rsidR="00DE67FB" w:rsidRDefault="00000000">
            <w:r>
              <w:t>1,3</w:t>
            </w:r>
          </w:p>
        </w:tc>
        <w:tc>
          <w:tcPr>
            <w:tcW w:w="718" w:type="dxa"/>
            <w:vAlign w:val="center"/>
          </w:tcPr>
          <w:p w14:paraId="117A8321" w14:textId="77777777" w:rsidR="00DE67FB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240547C8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799F7F5F" w14:textId="77777777" w:rsidR="00DE67FB" w:rsidRDefault="00000000">
            <w:r>
              <w:t>10.80</w:t>
            </w:r>
          </w:p>
        </w:tc>
        <w:tc>
          <w:tcPr>
            <w:tcW w:w="1131" w:type="dxa"/>
            <w:vMerge/>
            <w:vAlign w:val="center"/>
          </w:tcPr>
          <w:p w14:paraId="76E656CB" w14:textId="77777777" w:rsidR="00DE67FB" w:rsidRDefault="00DE67FB"/>
        </w:tc>
      </w:tr>
      <w:tr w:rsidR="00DE67FB" w14:paraId="3C11578E" w14:textId="77777777">
        <w:tc>
          <w:tcPr>
            <w:tcW w:w="877" w:type="dxa"/>
            <w:vMerge w:val="restart"/>
            <w:vAlign w:val="center"/>
          </w:tcPr>
          <w:p w14:paraId="7F2D95A4" w14:textId="77777777" w:rsidR="00DE67FB" w:rsidRDefault="00000000">
            <w:r>
              <w:t>北向</w:t>
            </w:r>
          </w:p>
        </w:tc>
        <w:tc>
          <w:tcPr>
            <w:tcW w:w="1018" w:type="dxa"/>
            <w:vMerge w:val="restart"/>
            <w:vAlign w:val="center"/>
          </w:tcPr>
          <w:p w14:paraId="12D2A9FE" w14:textId="77777777" w:rsidR="00DE67FB" w:rsidRDefault="00000000">
            <w:r>
              <w:t>立面</w:t>
            </w:r>
            <w:r>
              <w:t>2</w:t>
            </w:r>
          </w:p>
        </w:tc>
        <w:tc>
          <w:tcPr>
            <w:tcW w:w="1165" w:type="dxa"/>
            <w:vAlign w:val="center"/>
          </w:tcPr>
          <w:p w14:paraId="36D04107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E5B7585" w14:textId="77777777" w:rsidR="00DE67FB" w:rsidRDefault="00DE67FB"/>
        </w:tc>
        <w:tc>
          <w:tcPr>
            <w:tcW w:w="962" w:type="dxa"/>
            <w:vAlign w:val="center"/>
          </w:tcPr>
          <w:p w14:paraId="45B85033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AE9891F" w14:textId="77777777" w:rsidR="00DE67FB" w:rsidRDefault="00DE67FB"/>
        </w:tc>
        <w:tc>
          <w:tcPr>
            <w:tcW w:w="1148" w:type="dxa"/>
            <w:vAlign w:val="center"/>
          </w:tcPr>
          <w:p w14:paraId="7C3E46DF" w14:textId="77777777" w:rsidR="00DE67FB" w:rsidRDefault="00DE67FB"/>
        </w:tc>
        <w:tc>
          <w:tcPr>
            <w:tcW w:w="1148" w:type="dxa"/>
            <w:vAlign w:val="center"/>
          </w:tcPr>
          <w:p w14:paraId="7C31C654" w14:textId="77777777" w:rsidR="00DE67FB" w:rsidRDefault="00000000">
            <w:r>
              <w:t>27.72</w:t>
            </w:r>
          </w:p>
        </w:tc>
        <w:tc>
          <w:tcPr>
            <w:tcW w:w="1131" w:type="dxa"/>
            <w:vMerge w:val="restart"/>
            <w:vAlign w:val="center"/>
          </w:tcPr>
          <w:p w14:paraId="1C928552" w14:textId="77777777" w:rsidR="00DE67FB" w:rsidRDefault="00000000">
            <w:r>
              <w:t>34.92</w:t>
            </w:r>
          </w:p>
        </w:tc>
      </w:tr>
      <w:tr w:rsidR="00DE67FB" w14:paraId="4DD90B04" w14:textId="77777777">
        <w:tc>
          <w:tcPr>
            <w:tcW w:w="877" w:type="dxa"/>
            <w:vMerge/>
            <w:vAlign w:val="center"/>
          </w:tcPr>
          <w:p w14:paraId="0058C858" w14:textId="77777777" w:rsidR="00DE67FB" w:rsidRDefault="00DE67FB"/>
        </w:tc>
        <w:tc>
          <w:tcPr>
            <w:tcW w:w="1018" w:type="dxa"/>
            <w:vMerge/>
            <w:vAlign w:val="center"/>
          </w:tcPr>
          <w:p w14:paraId="690A7EB4" w14:textId="77777777" w:rsidR="00DE67FB" w:rsidRDefault="00DE67FB"/>
        </w:tc>
        <w:tc>
          <w:tcPr>
            <w:tcW w:w="1165" w:type="dxa"/>
            <w:vAlign w:val="center"/>
          </w:tcPr>
          <w:p w14:paraId="52ABBC12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15AF05B" w14:textId="77777777" w:rsidR="00DE67FB" w:rsidRDefault="00DE67FB"/>
        </w:tc>
        <w:tc>
          <w:tcPr>
            <w:tcW w:w="962" w:type="dxa"/>
            <w:vAlign w:val="center"/>
          </w:tcPr>
          <w:p w14:paraId="38C3A987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54B6B0C" w14:textId="77777777" w:rsidR="00DE67FB" w:rsidRDefault="00DE67FB"/>
        </w:tc>
        <w:tc>
          <w:tcPr>
            <w:tcW w:w="1148" w:type="dxa"/>
            <w:vAlign w:val="center"/>
          </w:tcPr>
          <w:p w14:paraId="79567E60" w14:textId="77777777" w:rsidR="00DE67FB" w:rsidRDefault="00DE67FB"/>
        </w:tc>
        <w:tc>
          <w:tcPr>
            <w:tcW w:w="1148" w:type="dxa"/>
            <w:vAlign w:val="center"/>
          </w:tcPr>
          <w:p w14:paraId="063B32F9" w14:textId="77777777" w:rsidR="00DE67FB" w:rsidRDefault="00000000">
            <w:r>
              <w:t>7.20</w:t>
            </w:r>
          </w:p>
        </w:tc>
        <w:tc>
          <w:tcPr>
            <w:tcW w:w="1131" w:type="dxa"/>
            <w:vMerge/>
            <w:vAlign w:val="center"/>
          </w:tcPr>
          <w:p w14:paraId="281F24F1" w14:textId="77777777" w:rsidR="00DE67FB" w:rsidRDefault="00DE67FB"/>
        </w:tc>
      </w:tr>
      <w:tr w:rsidR="00DE67FB" w14:paraId="0F5328E3" w14:textId="77777777">
        <w:tc>
          <w:tcPr>
            <w:tcW w:w="877" w:type="dxa"/>
            <w:vMerge w:val="restart"/>
            <w:vAlign w:val="center"/>
          </w:tcPr>
          <w:p w14:paraId="1A886DA6" w14:textId="77777777" w:rsidR="00DE67FB" w:rsidRDefault="00000000">
            <w:r>
              <w:t>东向</w:t>
            </w:r>
          </w:p>
        </w:tc>
        <w:tc>
          <w:tcPr>
            <w:tcW w:w="1018" w:type="dxa"/>
            <w:vMerge w:val="restart"/>
            <w:vAlign w:val="center"/>
          </w:tcPr>
          <w:p w14:paraId="7EE340EF" w14:textId="77777777" w:rsidR="00DE67FB" w:rsidRDefault="00000000">
            <w:r>
              <w:t>立面</w:t>
            </w:r>
            <w:r>
              <w:t>3</w:t>
            </w:r>
          </w:p>
        </w:tc>
        <w:tc>
          <w:tcPr>
            <w:tcW w:w="1165" w:type="dxa"/>
            <w:vAlign w:val="center"/>
          </w:tcPr>
          <w:p w14:paraId="6F3F0389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F77A291" w14:textId="77777777" w:rsidR="00DE67FB" w:rsidRDefault="00DE67FB"/>
        </w:tc>
        <w:tc>
          <w:tcPr>
            <w:tcW w:w="962" w:type="dxa"/>
            <w:vAlign w:val="center"/>
          </w:tcPr>
          <w:p w14:paraId="0BA48200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411BEE00" w14:textId="77777777" w:rsidR="00DE67FB" w:rsidRDefault="00DE67FB"/>
        </w:tc>
        <w:tc>
          <w:tcPr>
            <w:tcW w:w="1148" w:type="dxa"/>
            <w:vAlign w:val="center"/>
          </w:tcPr>
          <w:p w14:paraId="67865216" w14:textId="77777777" w:rsidR="00DE67FB" w:rsidRDefault="00DE67FB"/>
        </w:tc>
        <w:tc>
          <w:tcPr>
            <w:tcW w:w="1148" w:type="dxa"/>
            <w:vAlign w:val="center"/>
          </w:tcPr>
          <w:p w14:paraId="2707F8E6" w14:textId="77777777" w:rsidR="00DE67FB" w:rsidRDefault="00000000">
            <w:r>
              <w:t>8.43</w:t>
            </w:r>
          </w:p>
        </w:tc>
        <w:tc>
          <w:tcPr>
            <w:tcW w:w="1131" w:type="dxa"/>
            <w:vMerge w:val="restart"/>
            <w:vAlign w:val="center"/>
          </w:tcPr>
          <w:p w14:paraId="77E46066" w14:textId="77777777" w:rsidR="00DE67FB" w:rsidRDefault="00000000">
            <w:r>
              <w:t>195.15</w:t>
            </w:r>
          </w:p>
        </w:tc>
      </w:tr>
      <w:tr w:rsidR="00DE67FB" w14:paraId="4A34FEF7" w14:textId="77777777">
        <w:tc>
          <w:tcPr>
            <w:tcW w:w="877" w:type="dxa"/>
            <w:vMerge/>
            <w:vAlign w:val="center"/>
          </w:tcPr>
          <w:p w14:paraId="04543B73" w14:textId="77777777" w:rsidR="00DE67FB" w:rsidRDefault="00DE67FB"/>
        </w:tc>
        <w:tc>
          <w:tcPr>
            <w:tcW w:w="1018" w:type="dxa"/>
            <w:vMerge/>
            <w:vAlign w:val="center"/>
          </w:tcPr>
          <w:p w14:paraId="2E7959FC" w14:textId="77777777" w:rsidR="00DE67FB" w:rsidRDefault="00DE67FB"/>
        </w:tc>
        <w:tc>
          <w:tcPr>
            <w:tcW w:w="1165" w:type="dxa"/>
            <w:vAlign w:val="center"/>
          </w:tcPr>
          <w:p w14:paraId="007DDCA9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786F723" w14:textId="77777777" w:rsidR="00DE67FB" w:rsidRDefault="00DE67FB"/>
        </w:tc>
        <w:tc>
          <w:tcPr>
            <w:tcW w:w="962" w:type="dxa"/>
            <w:vAlign w:val="center"/>
          </w:tcPr>
          <w:p w14:paraId="0FC3FF51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6D268058" w14:textId="77777777" w:rsidR="00DE67FB" w:rsidRDefault="00DE67FB"/>
        </w:tc>
        <w:tc>
          <w:tcPr>
            <w:tcW w:w="1148" w:type="dxa"/>
            <w:vAlign w:val="center"/>
          </w:tcPr>
          <w:p w14:paraId="79169977" w14:textId="77777777" w:rsidR="00DE67FB" w:rsidRDefault="00DE67FB"/>
        </w:tc>
        <w:tc>
          <w:tcPr>
            <w:tcW w:w="1148" w:type="dxa"/>
            <w:vAlign w:val="center"/>
          </w:tcPr>
          <w:p w14:paraId="730A60D7" w14:textId="77777777" w:rsidR="00DE67FB" w:rsidRDefault="00000000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14:paraId="7032069F" w14:textId="77777777" w:rsidR="00DE67FB" w:rsidRDefault="00DE67FB"/>
        </w:tc>
      </w:tr>
      <w:tr w:rsidR="00DE67FB" w14:paraId="72DBCC4B" w14:textId="77777777">
        <w:tc>
          <w:tcPr>
            <w:tcW w:w="877" w:type="dxa"/>
            <w:vMerge/>
            <w:vAlign w:val="center"/>
          </w:tcPr>
          <w:p w14:paraId="6E2637A6" w14:textId="77777777" w:rsidR="00DE67FB" w:rsidRDefault="00DE67FB"/>
        </w:tc>
        <w:tc>
          <w:tcPr>
            <w:tcW w:w="1018" w:type="dxa"/>
            <w:vMerge/>
            <w:vAlign w:val="center"/>
          </w:tcPr>
          <w:p w14:paraId="4B31C70D" w14:textId="77777777" w:rsidR="00DE67FB" w:rsidRDefault="00DE67FB"/>
        </w:tc>
        <w:tc>
          <w:tcPr>
            <w:tcW w:w="1165" w:type="dxa"/>
            <w:vAlign w:val="center"/>
          </w:tcPr>
          <w:p w14:paraId="4FAE1F5B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5F5B388" w14:textId="77777777" w:rsidR="00DE67FB" w:rsidRDefault="00DE67FB"/>
        </w:tc>
        <w:tc>
          <w:tcPr>
            <w:tcW w:w="962" w:type="dxa"/>
            <w:vAlign w:val="center"/>
          </w:tcPr>
          <w:p w14:paraId="1DF56191" w14:textId="77777777" w:rsidR="00DE67FB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9ACC680" w14:textId="77777777" w:rsidR="00DE67FB" w:rsidRDefault="00DE67FB"/>
        </w:tc>
        <w:tc>
          <w:tcPr>
            <w:tcW w:w="1148" w:type="dxa"/>
            <w:vAlign w:val="center"/>
          </w:tcPr>
          <w:p w14:paraId="2447F9A3" w14:textId="77777777" w:rsidR="00DE67FB" w:rsidRDefault="00DE67FB"/>
        </w:tc>
        <w:tc>
          <w:tcPr>
            <w:tcW w:w="1148" w:type="dxa"/>
            <w:vAlign w:val="center"/>
          </w:tcPr>
          <w:p w14:paraId="7840B395" w14:textId="77777777" w:rsidR="00DE67FB" w:rsidRDefault="00000000">
            <w:r>
              <w:t>69.28</w:t>
            </w:r>
          </w:p>
        </w:tc>
        <w:tc>
          <w:tcPr>
            <w:tcW w:w="1131" w:type="dxa"/>
            <w:vMerge/>
            <w:vAlign w:val="center"/>
          </w:tcPr>
          <w:p w14:paraId="6536655F" w14:textId="77777777" w:rsidR="00DE67FB" w:rsidRDefault="00DE67FB"/>
        </w:tc>
      </w:tr>
      <w:tr w:rsidR="00DE67FB" w14:paraId="1F0585F9" w14:textId="77777777">
        <w:tc>
          <w:tcPr>
            <w:tcW w:w="877" w:type="dxa"/>
            <w:vMerge/>
            <w:vAlign w:val="center"/>
          </w:tcPr>
          <w:p w14:paraId="753950D4" w14:textId="77777777" w:rsidR="00DE67FB" w:rsidRDefault="00DE67FB"/>
        </w:tc>
        <w:tc>
          <w:tcPr>
            <w:tcW w:w="1018" w:type="dxa"/>
            <w:vMerge/>
            <w:vAlign w:val="center"/>
          </w:tcPr>
          <w:p w14:paraId="32DED153" w14:textId="77777777" w:rsidR="00DE67FB" w:rsidRDefault="00DE67FB"/>
        </w:tc>
        <w:tc>
          <w:tcPr>
            <w:tcW w:w="1165" w:type="dxa"/>
            <w:vAlign w:val="center"/>
          </w:tcPr>
          <w:p w14:paraId="29111DD1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0B1AB67" w14:textId="77777777" w:rsidR="00DE67FB" w:rsidRDefault="00DE67FB"/>
        </w:tc>
        <w:tc>
          <w:tcPr>
            <w:tcW w:w="962" w:type="dxa"/>
            <w:vAlign w:val="center"/>
          </w:tcPr>
          <w:p w14:paraId="0B09450B" w14:textId="77777777" w:rsidR="00DE67FB" w:rsidRDefault="00000000">
            <w:r>
              <w:t>2</w:t>
            </w:r>
          </w:p>
        </w:tc>
        <w:tc>
          <w:tcPr>
            <w:tcW w:w="718" w:type="dxa"/>
            <w:vAlign w:val="center"/>
          </w:tcPr>
          <w:p w14:paraId="7DAA7A6E" w14:textId="77777777" w:rsidR="00DE67FB" w:rsidRDefault="00DE67FB"/>
        </w:tc>
        <w:tc>
          <w:tcPr>
            <w:tcW w:w="1148" w:type="dxa"/>
            <w:vAlign w:val="center"/>
          </w:tcPr>
          <w:p w14:paraId="1027BA16" w14:textId="77777777" w:rsidR="00DE67FB" w:rsidRDefault="00DE67FB"/>
        </w:tc>
        <w:tc>
          <w:tcPr>
            <w:tcW w:w="1148" w:type="dxa"/>
            <w:vAlign w:val="center"/>
          </w:tcPr>
          <w:p w14:paraId="5F1A95AA" w14:textId="77777777" w:rsidR="00DE67FB" w:rsidRDefault="00000000">
            <w:r>
              <w:t>21.13</w:t>
            </w:r>
          </w:p>
        </w:tc>
        <w:tc>
          <w:tcPr>
            <w:tcW w:w="1131" w:type="dxa"/>
            <w:vMerge/>
            <w:vAlign w:val="center"/>
          </w:tcPr>
          <w:p w14:paraId="19EC7307" w14:textId="77777777" w:rsidR="00DE67FB" w:rsidRDefault="00DE67FB"/>
        </w:tc>
      </w:tr>
      <w:tr w:rsidR="00DE67FB" w14:paraId="6E3A8CCD" w14:textId="77777777">
        <w:tc>
          <w:tcPr>
            <w:tcW w:w="877" w:type="dxa"/>
            <w:vMerge/>
            <w:vAlign w:val="center"/>
          </w:tcPr>
          <w:p w14:paraId="31F15E4D" w14:textId="77777777" w:rsidR="00DE67FB" w:rsidRDefault="00DE67FB"/>
        </w:tc>
        <w:tc>
          <w:tcPr>
            <w:tcW w:w="1018" w:type="dxa"/>
            <w:vMerge/>
            <w:vAlign w:val="center"/>
          </w:tcPr>
          <w:p w14:paraId="13BB7655" w14:textId="77777777" w:rsidR="00DE67FB" w:rsidRDefault="00DE67FB"/>
        </w:tc>
        <w:tc>
          <w:tcPr>
            <w:tcW w:w="1165" w:type="dxa"/>
            <w:vAlign w:val="center"/>
          </w:tcPr>
          <w:p w14:paraId="19B763DD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B7EC59E" w14:textId="77777777" w:rsidR="00DE67FB" w:rsidRDefault="00DE67FB"/>
        </w:tc>
        <w:tc>
          <w:tcPr>
            <w:tcW w:w="962" w:type="dxa"/>
            <w:vAlign w:val="center"/>
          </w:tcPr>
          <w:p w14:paraId="396FF7F2" w14:textId="77777777" w:rsidR="00DE67F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787C593" w14:textId="77777777" w:rsidR="00DE67FB" w:rsidRDefault="00DE67FB"/>
        </w:tc>
        <w:tc>
          <w:tcPr>
            <w:tcW w:w="1148" w:type="dxa"/>
            <w:vAlign w:val="center"/>
          </w:tcPr>
          <w:p w14:paraId="4EB356E4" w14:textId="77777777" w:rsidR="00DE67FB" w:rsidRDefault="00DE67FB"/>
        </w:tc>
        <w:tc>
          <w:tcPr>
            <w:tcW w:w="1148" w:type="dxa"/>
            <w:vAlign w:val="center"/>
          </w:tcPr>
          <w:p w14:paraId="51195566" w14:textId="77777777" w:rsidR="00DE67FB" w:rsidRDefault="00000000">
            <w:r>
              <w:t>24.67</w:t>
            </w:r>
          </w:p>
        </w:tc>
        <w:tc>
          <w:tcPr>
            <w:tcW w:w="1131" w:type="dxa"/>
            <w:vMerge/>
            <w:vAlign w:val="center"/>
          </w:tcPr>
          <w:p w14:paraId="53EE0B76" w14:textId="77777777" w:rsidR="00DE67FB" w:rsidRDefault="00DE67FB"/>
        </w:tc>
      </w:tr>
      <w:tr w:rsidR="00DE67FB" w14:paraId="68F7DFE2" w14:textId="77777777">
        <w:tc>
          <w:tcPr>
            <w:tcW w:w="877" w:type="dxa"/>
            <w:vMerge/>
            <w:vAlign w:val="center"/>
          </w:tcPr>
          <w:p w14:paraId="573873A1" w14:textId="77777777" w:rsidR="00DE67FB" w:rsidRDefault="00DE67FB"/>
        </w:tc>
        <w:tc>
          <w:tcPr>
            <w:tcW w:w="1018" w:type="dxa"/>
            <w:vMerge/>
            <w:vAlign w:val="center"/>
          </w:tcPr>
          <w:p w14:paraId="2BB8DBB4" w14:textId="77777777" w:rsidR="00DE67FB" w:rsidRDefault="00DE67FB"/>
        </w:tc>
        <w:tc>
          <w:tcPr>
            <w:tcW w:w="1165" w:type="dxa"/>
            <w:vAlign w:val="center"/>
          </w:tcPr>
          <w:p w14:paraId="6DD157AA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31CF558" w14:textId="77777777" w:rsidR="00DE67FB" w:rsidRDefault="00DE67FB"/>
        </w:tc>
        <w:tc>
          <w:tcPr>
            <w:tcW w:w="962" w:type="dxa"/>
            <w:vAlign w:val="center"/>
          </w:tcPr>
          <w:p w14:paraId="58FCE9B0" w14:textId="77777777" w:rsidR="00DE67F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99DF208" w14:textId="77777777" w:rsidR="00DE67FB" w:rsidRDefault="00DE67FB"/>
        </w:tc>
        <w:tc>
          <w:tcPr>
            <w:tcW w:w="1148" w:type="dxa"/>
            <w:vAlign w:val="center"/>
          </w:tcPr>
          <w:p w14:paraId="3B5B08BB" w14:textId="77777777" w:rsidR="00DE67FB" w:rsidRDefault="00DE67FB"/>
        </w:tc>
        <w:tc>
          <w:tcPr>
            <w:tcW w:w="1148" w:type="dxa"/>
            <w:vAlign w:val="center"/>
          </w:tcPr>
          <w:p w14:paraId="2E6AB019" w14:textId="77777777" w:rsidR="00DE67FB" w:rsidRDefault="00000000">
            <w:r>
              <w:t>1.44</w:t>
            </w:r>
          </w:p>
        </w:tc>
        <w:tc>
          <w:tcPr>
            <w:tcW w:w="1131" w:type="dxa"/>
            <w:vMerge/>
            <w:vAlign w:val="center"/>
          </w:tcPr>
          <w:p w14:paraId="4DF27178" w14:textId="77777777" w:rsidR="00DE67FB" w:rsidRDefault="00DE67FB"/>
        </w:tc>
      </w:tr>
      <w:tr w:rsidR="00DE67FB" w14:paraId="14BAF811" w14:textId="77777777">
        <w:tc>
          <w:tcPr>
            <w:tcW w:w="877" w:type="dxa"/>
            <w:vMerge/>
            <w:vAlign w:val="center"/>
          </w:tcPr>
          <w:p w14:paraId="0854D266" w14:textId="77777777" w:rsidR="00DE67FB" w:rsidRDefault="00DE67FB"/>
        </w:tc>
        <w:tc>
          <w:tcPr>
            <w:tcW w:w="1018" w:type="dxa"/>
            <w:vMerge/>
            <w:vAlign w:val="center"/>
          </w:tcPr>
          <w:p w14:paraId="391838BF" w14:textId="77777777" w:rsidR="00DE67FB" w:rsidRDefault="00DE67FB"/>
        </w:tc>
        <w:tc>
          <w:tcPr>
            <w:tcW w:w="1165" w:type="dxa"/>
            <w:vAlign w:val="center"/>
          </w:tcPr>
          <w:p w14:paraId="7145B8DF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1AD239C7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0DFF3707" w14:textId="77777777" w:rsidR="00DE67F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12EEAFB5" w14:textId="77777777" w:rsidR="00DE67FB" w:rsidRDefault="00000000">
            <w:r>
              <w:t>7</w:t>
            </w:r>
          </w:p>
        </w:tc>
        <w:tc>
          <w:tcPr>
            <w:tcW w:w="1148" w:type="dxa"/>
            <w:vAlign w:val="center"/>
          </w:tcPr>
          <w:p w14:paraId="69D77404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098A9F50" w14:textId="77777777" w:rsidR="00DE67FB" w:rsidRDefault="00000000">
            <w:r>
              <w:t>18.90</w:t>
            </w:r>
          </w:p>
        </w:tc>
        <w:tc>
          <w:tcPr>
            <w:tcW w:w="1131" w:type="dxa"/>
            <w:vMerge/>
            <w:vAlign w:val="center"/>
          </w:tcPr>
          <w:p w14:paraId="260E7C15" w14:textId="77777777" w:rsidR="00DE67FB" w:rsidRDefault="00DE67FB"/>
        </w:tc>
      </w:tr>
      <w:tr w:rsidR="00DE67FB" w14:paraId="5E237ADE" w14:textId="77777777">
        <w:tc>
          <w:tcPr>
            <w:tcW w:w="877" w:type="dxa"/>
            <w:vMerge/>
            <w:vAlign w:val="center"/>
          </w:tcPr>
          <w:p w14:paraId="63CB4DC2" w14:textId="77777777" w:rsidR="00DE67FB" w:rsidRDefault="00DE67FB"/>
        </w:tc>
        <w:tc>
          <w:tcPr>
            <w:tcW w:w="1018" w:type="dxa"/>
            <w:vMerge/>
            <w:vAlign w:val="center"/>
          </w:tcPr>
          <w:p w14:paraId="0973046A" w14:textId="77777777" w:rsidR="00DE67FB" w:rsidRDefault="00DE67FB"/>
        </w:tc>
        <w:tc>
          <w:tcPr>
            <w:tcW w:w="1165" w:type="dxa"/>
            <w:vAlign w:val="center"/>
          </w:tcPr>
          <w:p w14:paraId="1C7D106E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04EC0F1A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6F0C0254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3AC23EF6" w14:textId="77777777" w:rsidR="00DE67FB" w:rsidRDefault="00000000">
            <w:r>
              <w:t>12</w:t>
            </w:r>
          </w:p>
        </w:tc>
        <w:tc>
          <w:tcPr>
            <w:tcW w:w="1148" w:type="dxa"/>
            <w:vAlign w:val="center"/>
          </w:tcPr>
          <w:p w14:paraId="48F63351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281B7D00" w14:textId="77777777" w:rsidR="00DE67FB" w:rsidRDefault="00000000">
            <w:r>
              <w:t>32.40</w:t>
            </w:r>
          </w:p>
        </w:tc>
        <w:tc>
          <w:tcPr>
            <w:tcW w:w="1131" w:type="dxa"/>
            <w:vMerge/>
            <w:vAlign w:val="center"/>
          </w:tcPr>
          <w:p w14:paraId="419722EB" w14:textId="77777777" w:rsidR="00DE67FB" w:rsidRDefault="00DE67FB"/>
        </w:tc>
      </w:tr>
      <w:tr w:rsidR="00DE67FB" w14:paraId="1E6AF313" w14:textId="77777777">
        <w:tc>
          <w:tcPr>
            <w:tcW w:w="877" w:type="dxa"/>
            <w:vMerge/>
            <w:vAlign w:val="center"/>
          </w:tcPr>
          <w:p w14:paraId="122D8D43" w14:textId="77777777" w:rsidR="00DE67FB" w:rsidRDefault="00DE67FB"/>
        </w:tc>
        <w:tc>
          <w:tcPr>
            <w:tcW w:w="1018" w:type="dxa"/>
            <w:vMerge/>
            <w:vAlign w:val="center"/>
          </w:tcPr>
          <w:p w14:paraId="78910B6B" w14:textId="77777777" w:rsidR="00DE67FB" w:rsidRDefault="00DE67FB"/>
        </w:tc>
        <w:tc>
          <w:tcPr>
            <w:tcW w:w="1165" w:type="dxa"/>
            <w:vAlign w:val="center"/>
          </w:tcPr>
          <w:p w14:paraId="6F6FFE08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367163FB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37155D64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9AC8A90" w14:textId="77777777" w:rsidR="00DE67FB" w:rsidRDefault="00000000">
            <w:r>
              <w:t>5</w:t>
            </w:r>
          </w:p>
        </w:tc>
        <w:tc>
          <w:tcPr>
            <w:tcW w:w="1148" w:type="dxa"/>
            <w:vAlign w:val="center"/>
          </w:tcPr>
          <w:p w14:paraId="7B4C89DB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425184B4" w14:textId="77777777" w:rsidR="00DE67FB" w:rsidRDefault="00000000">
            <w:r>
              <w:t>13.50</w:t>
            </w:r>
          </w:p>
        </w:tc>
        <w:tc>
          <w:tcPr>
            <w:tcW w:w="1131" w:type="dxa"/>
            <w:vMerge/>
            <w:vAlign w:val="center"/>
          </w:tcPr>
          <w:p w14:paraId="4C5CC7D4" w14:textId="77777777" w:rsidR="00DE67FB" w:rsidRDefault="00DE67FB"/>
        </w:tc>
      </w:tr>
      <w:tr w:rsidR="00DE67FB" w14:paraId="0F2BDA6B" w14:textId="77777777">
        <w:tc>
          <w:tcPr>
            <w:tcW w:w="877" w:type="dxa"/>
            <w:vMerge w:val="restart"/>
            <w:vAlign w:val="center"/>
          </w:tcPr>
          <w:p w14:paraId="07FBD854" w14:textId="77777777" w:rsidR="00DE67FB" w:rsidRDefault="00000000">
            <w:r>
              <w:lastRenderedPageBreak/>
              <w:t>西向</w:t>
            </w:r>
          </w:p>
        </w:tc>
        <w:tc>
          <w:tcPr>
            <w:tcW w:w="1018" w:type="dxa"/>
            <w:vMerge w:val="restart"/>
            <w:vAlign w:val="center"/>
          </w:tcPr>
          <w:p w14:paraId="63A6B95F" w14:textId="77777777" w:rsidR="00DE67FB" w:rsidRDefault="00000000">
            <w:r>
              <w:t>立面</w:t>
            </w:r>
            <w:r>
              <w:t>4</w:t>
            </w:r>
          </w:p>
        </w:tc>
        <w:tc>
          <w:tcPr>
            <w:tcW w:w="1165" w:type="dxa"/>
            <w:vAlign w:val="center"/>
          </w:tcPr>
          <w:p w14:paraId="0E226DD2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59DBD1E0" w14:textId="77777777" w:rsidR="00DE67FB" w:rsidRDefault="00DE67FB"/>
        </w:tc>
        <w:tc>
          <w:tcPr>
            <w:tcW w:w="962" w:type="dxa"/>
            <w:vAlign w:val="center"/>
          </w:tcPr>
          <w:p w14:paraId="610F6E3E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280521A2" w14:textId="77777777" w:rsidR="00DE67FB" w:rsidRDefault="00DE67FB"/>
        </w:tc>
        <w:tc>
          <w:tcPr>
            <w:tcW w:w="1148" w:type="dxa"/>
            <w:vAlign w:val="center"/>
          </w:tcPr>
          <w:p w14:paraId="67E806E9" w14:textId="77777777" w:rsidR="00DE67FB" w:rsidRDefault="00DE67FB"/>
        </w:tc>
        <w:tc>
          <w:tcPr>
            <w:tcW w:w="1148" w:type="dxa"/>
            <w:vAlign w:val="center"/>
          </w:tcPr>
          <w:p w14:paraId="4B5E084A" w14:textId="77777777" w:rsidR="00DE67FB" w:rsidRDefault="00000000">
            <w:r>
              <w:t>3.11</w:t>
            </w:r>
          </w:p>
        </w:tc>
        <w:tc>
          <w:tcPr>
            <w:tcW w:w="1131" w:type="dxa"/>
            <w:vMerge w:val="restart"/>
            <w:vAlign w:val="center"/>
          </w:tcPr>
          <w:p w14:paraId="7170CB15" w14:textId="77777777" w:rsidR="00DE67FB" w:rsidRDefault="00000000">
            <w:r>
              <w:t>211.11</w:t>
            </w:r>
          </w:p>
        </w:tc>
      </w:tr>
      <w:tr w:rsidR="00DE67FB" w14:paraId="1F09A1C1" w14:textId="77777777">
        <w:tc>
          <w:tcPr>
            <w:tcW w:w="877" w:type="dxa"/>
            <w:vMerge/>
            <w:vAlign w:val="center"/>
          </w:tcPr>
          <w:p w14:paraId="20670307" w14:textId="77777777" w:rsidR="00DE67FB" w:rsidRDefault="00DE67FB"/>
        </w:tc>
        <w:tc>
          <w:tcPr>
            <w:tcW w:w="1018" w:type="dxa"/>
            <w:vMerge/>
            <w:vAlign w:val="center"/>
          </w:tcPr>
          <w:p w14:paraId="2AEBFA50" w14:textId="77777777" w:rsidR="00DE67FB" w:rsidRDefault="00DE67FB"/>
        </w:tc>
        <w:tc>
          <w:tcPr>
            <w:tcW w:w="1165" w:type="dxa"/>
            <w:vAlign w:val="center"/>
          </w:tcPr>
          <w:p w14:paraId="39EE8F94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006E34E" w14:textId="77777777" w:rsidR="00DE67FB" w:rsidRDefault="00DE67FB"/>
        </w:tc>
        <w:tc>
          <w:tcPr>
            <w:tcW w:w="962" w:type="dxa"/>
            <w:vAlign w:val="center"/>
          </w:tcPr>
          <w:p w14:paraId="734AE633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1B6E1B94" w14:textId="77777777" w:rsidR="00DE67FB" w:rsidRDefault="00DE67FB"/>
        </w:tc>
        <w:tc>
          <w:tcPr>
            <w:tcW w:w="1148" w:type="dxa"/>
            <w:vAlign w:val="center"/>
          </w:tcPr>
          <w:p w14:paraId="6A24C9B7" w14:textId="77777777" w:rsidR="00DE67FB" w:rsidRDefault="00DE67FB"/>
        </w:tc>
        <w:tc>
          <w:tcPr>
            <w:tcW w:w="1148" w:type="dxa"/>
            <w:vAlign w:val="center"/>
          </w:tcPr>
          <w:p w14:paraId="205B603A" w14:textId="77777777" w:rsidR="00DE67FB" w:rsidRDefault="00000000">
            <w:r>
              <w:t>5.40</w:t>
            </w:r>
          </w:p>
        </w:tc>
        <w:tc>
          <w:tcPr>
            <w:tcW w:w="1131" w:type="dxa"/>
            <w:vMerge/>
            <w:vAlign w:val="center"/>
          </w:tcPr>
          <w:p w14:paraId="6C875660" w14:textId="77777777" w:rsidR="00DE67FB" w:rsidRDefault="00DE67FB"/>
        </w:tc>
      </w:tr>
      <w:tr w:rsidR="00DE67FB" w14:paraId="7A70E2FB" w14:textId="77777777">
        <w:tc>
          <w:tcPr>
            <w:tcW w:w="877" w:type="dxa"/>
            <w:vMerge/>
            <w:vAlign w:val="center"/>
          </w:tcPr>
          <w:p w14:paraId="4F8F2CC6" w14:textId="77777777" w:rsidR="00DE67FB" w:rsidRDefault="00DE67FB"/>
        </w:tc>
        <w:tc>
          <w:tcPr>
            <w:tcW w:w="1018" w:type="dxa"/>
            <w:vMerge/>
            <w:vAlign w:val="center"/>
          </w:tcPr>
          <w:p w14:paraId="42B58298" w14:textId="77777777" w:rsidR="00DE67FB" w:rsidRDefault="00DE67FB"/>
        </w:tc>
        <w:tc>
          <w:tcPr>
            <w:tcW w:w="1165" w:type="dxa"/>
            <w:vAlign w:val="center"/>
          </w:tcPr>
          <w:p w14:paraId="485FD2D1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1F276E59" w14:textId="77777777" w:rsidR="00DE67FB" w:rsidRDefault="00DE67FB"/>
        </w:tc>
        <w:tc>
          <w:tcPr>
            <w:tcW w:w="962" w:type="dxa"/>
            <w:vAlign w:val="center"/>
          </w:tcPr>
          <w:p w14:paraId="46C11EAE" w14:textId="77777777" w:rsidR="00DE67F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79C2C496" w14:textId="77777777" w:rsidR="00DE67FB" w:rsidRDefault="00DE67FB"/>
        </w:tc>
        <w:tc>
          <w:tcPr>
            <w:tcW w:w="1148" w:type="dxa"/>
            <w:vAlign w:val="center"/>
          </w:tcPr>
          <w:p w14:paraId="3FFCA45B" w14:textId="77777777" w:rsidR="00DE67FB" w:rsidRDefault="00DE67FB"/>
        </w:tc>
        <w:tc>
          <w:tcPr>
            <w:tcW w:w="1148" w:type="dxa"/>
            <w:vAlign w:val="center"/>
          </w:tcPr>
          <w:p w14:paraId="5A3A0642" w14:textId="77777777" w:rsidR="00DE67FB" w:rsidRDefault="00000000">
            <w:r>
              <w:t>26.86</w:t>
            </w:r>
          </w:p>
        </w:tc>
        <w:tc>
          <w:tcPr>
            <w:tcW w:w="1131" w:type="dxa"/>
            <w:vMerge/>
            <w:vAlign w:val="center"/>
          </w:tcPr>
          <w:p w14:paraId="7F0EEB96" w14:textId="77777777" w:rsidR="00DE67FB" w:rsidRDefault="00DE67FB"/>
        </w:tc>
      </w:tr>
      <w:tr w:rsidR="00DE67FB" w14:paraId="6C5859E0" w14:textId="77777777">
        <w:tc>
          <w:tcPr>
            <w:tcW w:w="877" w:type="dxa"/>
            <w:vMerge/>
            <w:vAlign w:val="center"/>
          </w:tcPr>
          <w:p w14:paraId="57C0C360" w14:textId="77777777" w:rsidR="00DE67FB" w:rsidRDefault="00DE67FB"/>
        </w:tc>
        <w:tc>
          <w:tcPr>
            <w:tcW w:w="1018" w:type="dxa"/>
            <w:vMerge/>
            <w:vAlign w:val="center"/>
          </w:tcPr>
          <w:p w14:paraId="19140E06" w14:textId="77777777" w:rsidR="00DE67FB" w:rsidRDefault="00DE67FB"/>
        </w:tc>
        <w:tc>
          <w:tcPr>
            <w:tcW w:w="1165" w:type="dxa"/>
            <w:vAlign w:val="center"/>
          </w:tcPr>
          <w:p w14:paraId="316AAEFB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64C7B2DD" w14:textId="77777777" w:rsidR="00DE67FB" w:rsidRDefault="00DE67FB"/>
        </w:tc>
        <w:tc>
          <w:tcPr>
            <w:tcW w:w="962" w:type="dxa"/>
            <w:vAlign w:val="center"/>
          </w:tcPr>
          <w:p w14:paraId="5C25C6C3" w14:textId="77777777" w:rsidR="00DE67FB" w:rsidRDefault="00000000">
            <w:r>
              <w:t>1</w:t>
            </w:r>
          </w:p>
        </w:tc>
        <w:tc>
          <w:tcPr>
            <w:tcW w:w="718" w:type="dxa"/>
            <w:vAlign w:val="center"/>
          </w:tcPr>
          <w:p w14:paraId="3047180F" w14:textId="77777777" w:rsidR="00DE67FB" w:rsidRDefault="00DE67FB"/>
        </w:tc>
        <w:tc>
          <w:tcPr>
            <w:tcW w:w="1148" w:type="dxa"/>
            <w:vAlign w:val="center"/>
          </w:tcPr>
          <w:p w14:paraId="3272BC89" w14:textId="77777777" w:rsidR="00DE67FB" w:rsidRDefault="00DE67FB"/>
        </w:tc>
        <w:tc>
          <w:tcPr>
            <w:tcW w:w="1148" w:type="dxa"/>
            <w:vAlign w:val="center"/>
          </w:tcPr>
          <w:p w14:paraId="76B79960" w14:textId="77777777" w:rsidR="00DE67FB" w:rsidRDefault="00000000">
            <w:r>
              <w:t>3.60</w:t>
            </w:r>
          </w:p>
        </w:tc>
        <w:tc>
          <w:tcPr>
            <w:tcW w:w="1131" w:type="dxa"/>
            <w:vMerge/>
            <w:vAlign w:val="center"/>
          </w:tcPr>
          <w:p w14:paraId="7C83EE42" w14:textId="77777777" w:rsidR="00DE67FB" w:rsidRDefault="00DE67FB"/>
        </w:tc>
      </w:tr>
      <w:tr w:rsidR="00DE67FB" w14:paraId="28C7FA33" w14:textId="77777777">
        <w:tc>
          <w:tcPr>
            <w:tcW w:w="877" w:type="dxa"/>
            <w:vMerge/>
            <w:vAlign w:val="center"/>
          </w:tcPr>
          <w:p w14:paraId="147CE8FA" w14:textId="77777777" w:rsidR="00DE67FB" w:rsidRDefault="00DE67FB"/>
        </w:tc>
        <w:tc>
          <w:tcPr>
            <w:tcW w:w="1018" w:type="dxa"/>
            <w:vMerge/>
            <w:vAlign w:val="center"/>
          </w:tcPr>
          <w:p w14:paraId="17028960" w14:textId="77777777" w:rsidR="00DE67FB" w:rsidRDefault="00DE67FB"/>
        </w:tc>
        <w:tc>
          <w:tcPr>
            <w:tcW w:w="1165" w:type="dxa"/>
            <w:vAlign w:val="center"/>
          </w:tcPr>
          <w:p w14:paraId="575CF773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248DCCDF" w14:textId="77777777" w:rsidR="00DE67FB" w:rsidRDefault="00DE67FB"/>
        </w:tc>
        <w:tc>
          <w:tcPr>
            <w:tcW w:w="962" w:type="dxa"/>
            <w:vAlign w:val="center"/>
          </w:tcPr>
          <w:p w14:paraId="6EF95589" w14:textId="77777777" w:rsidR="00DE67FB" w:rsidRDefault="00000000">
            <w:r>
              <w:t>2~3</w:t>
            </w:r>
          </w:p>
        </w:tc>
        <w:tc>
          <w:tcPr>
            <w:tcW w:w="718" w:type="dxa"/>
            <w:vAlign w:val="center"/>
          </w:tcPr>
          <w:p w14:paraId="6E535065" w14:textId="77777777" w:rsidR="00DE67FB" w:rsidRDefault="00DE67FB"/>
        </w:tc>
        <w:tc>
          <w:tcPr>
            <w:tcW w:w="1148" w:type="dxa"/>
            <w:vAlign w:val="center"/>
          </w:tcPr>
          <w:p w14:paraId="0D4014A0" w14:textId="77777777" w:rsidR="00DE67FB" w:rsidRDefault="00DE67FB"/>
        </w:tc>
        <w:tc>
          <w:tcPr>
            <w:tcW w:w="1148" w:type="dxa"/>
            <w:vAlign w:val="center"/>
          </w:tcPr>
          <w:p w14:paraId="6E64012F" w14:textId="77777777" w:rsidR="00DE67FB" w:rsidRDefault="00000000">
            <w:r>
              <w:t>56.22</w:t>
            </w:r>
          </w:p>
        </w:tc>
        <w:tc>
          <w:tcPr>
            <w:tcW w:w="1131" w:type="dxa"/>
            <w:vMerge/>
            <w:vAlign w:val="center"/>
          </w:tcPr>
          <w:p w14:paraId="0D8E57B9" w14:textId="77777777" w:rsidR="00DE67FB" w:rsidRDefault="00DE67FB"/>
        </w:tc>
      </w:tr>
      <w:tr w:rsidR="00DE67FB" w14:paraId="1C08A840" w14:textId="77777777">
        <w:tc>
          <w:tcPr>
            <w:tcW w:w="877" w:type="dxa"/>
            <w:vMerge/>
            <w:vAlign w:val="center"/>
          </w:tcPr>
          <w:p w14:paraId="1AD62D87" w14:textId="77777777" w:rsidR="00DE67FB" w:rsidRDefault="00DE67FB"/>
        </w:tc>
        <w:tc>
          <w:tcPr>
            <w:tcW w:w="1018" w:type="dxa"/>
            <w:vMerge/>
            <w:vAlign w:val="center"/>
          </w:tcPr>
          <w:p w14:paraId="259D53F5" w14:textId="77777777" w:rsidR="00DE67FB" w:rsidRDefault="00DE67FB"/>
        </w:tc>
        <w:tc>
          <w:tcPr>
            <w:tcW w:w="1165" w:type="dxa"/>
            <w:vAlign w:val="center"/>
          </w:tcPr>
          <w:p w14:paraId="1FAAB586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60" w:type="dxa"/>
            <w:vAlign w:val="center"/>
          </w:tcPr>
          <w:p w14:paraId="73028F26" w14:textId="77777777" w:rsidR="00DE67FB" w:rsidRDefault="00DE67FB"/>
        </w:tc>
        <w:tc>
          <w:tcPr>
            <w:tcW w:w="962" w:type="dxa"/>
            <w:vAlign w:val="center"/>
          </w:tcPr>
          <w:p w14:paraId="443A8ADB" w14:textId="77777777" w:rsidR="00DE67F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14EDDCB0" w14:textId="77777777" w:rsidR="00DE67FB" w:rsidRDefault="00DE67FB"/>
        </w:tc>
        <w:tc>
          <w:tcPr>
            <w:tcW w:w="1148" w:type="dxa"/>
            <w:vAlign w:val="center"/>
          </w:tcPr>
          <w:p w14:paraId="0437F959" w14:textId="77777777" w:rsidR="00DE67FB" w:rsidRDefault="00DE67FB"/>
        </w:tc>
        <w:tc>
          <w:tcPr>
            <w:tcW w:w="1148" w:type="dxa"/>
            <w:vAlign w:val="center"/>
          </w:tcPr>
          <w:p w14:paraId="726581A7" w14:textId="77777777" w:rsidR="00DE67FB" w:rsidRDefault="00000000">
            <w:r>
              <w:t>19.61</w:t>
            </w:r>
          </w:p>
        </w:tc>
        <w:tc>
          <w:tcPr>
            <w:tcW w:w="1131" w:type="dxa"/>
            <w:vMerge/>
            <w:vAlign w:val="center"/>
          </w:tcPr>
          <w:p w14:paraId="3B2BD7F5" w14:textId="77777777" w:rsidR="00DE67FB" w:rsidRDefault="00DE67FB"/>
        </w:tc>
      </w:tr>
      <w:tr w:rsidR="00DE67FB" w14:paraId="730D1AD1" w14:textId="77777777">
        <w:tc>
          <w:tcPr>
            <w:tcW w:w="877" w:type="dxa"/>
            <w:vMerge/>
            <w:vAlign w:val="center"/>
          </w:tcPr>
          <w:p w14:paraId="132B555A" w14:textId="77777777" w:rsidR="00DE67FB" w:rsidRDefault="00DE67FB"/>
        </w:tc>
        <w:tc>
          <w:tcPr>
            <w:tcW w:w="1018" w:type="dxa"/>
            <w:vMerge/>
            <w:vAlign w:val="center"/>
          </w:tcPr>
          <w:p w14:paraId="007616B8" w14:textId="77777777" w:rsidR="00DE67FB" w:rsidRDefault="00DE67FB"/>
        </w:tc>
        <w:tc>
          <w:tcPr>
            <w:tcW w:w="1165" w:type="dxa"/>
            <w:vAlign w:val="center"/>
          </w:tcPr>
          <w:p w14:paraId="4D524D16" w14:textId="77777777" w:rsidR="00DE67FB" w:rsidRDefault="00000000">
            <w:r>
              <w:t>C0909</w:t>
            </w:r>
          </w:p>
        </w:tc>
        <w:tc>
          <w:tcPr>
            <w:tcW w:w="1160" w:type="dxa"/>
            <w:vAlign w:val="center"/>
          </w:tcPr>
          <w:p w14:paraId="69642054" w14:textId="77777777" w:rsidR="00DE67FB" w:rsidRDefault="00000000">
            <w:r>
              <w:t>0.90×0.90</w:t>
            </w:r>
          </w:p>
        </w:tc>
        <w:tc>
          <w:tcPr>
            <w:tcW w:w="962" w:type="dxa"/>
            <w:vAlign w:val="center"/>
          </w:tcPr>
          <w:p w14:paraId="41392BEE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49571523" w14:textId="77777777" w:rsidR="00DE67FB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2CD2CB17" w14:textId="77777777" w:rsidR="00DE67FB" w:rsidRDefault="00000000">
            <w:r>
              <w:t>0.81</w:t>
            </w:r>
          </w:p>
        </w:tc>
        <w:tc>
          <w:tcPr>
            <w:tcW w:w="1148" w:type="dxa"/>
            <w:vAlign w:val="center"/>
          </w:tcPr>
          <w:p w14:paraId="2DC5EFFF" w14:textId="77777777" w:rsidR="00DE67FB" w:rsidRDefault="00000000">
            <w:r>
              <w:t>4.86</w:t>
            </w:r>
          </w:p>
        </w:tc>
        <w:tc>
          <w:tcPr>
            <w:tcW w:w="1131" w:type="dxa"/>
            <w:vMerge/>
            <w:vAlign w:val="center"/>
          </w:tcPr>
          <w:p w14:paraId="1D94DDC9" w14:textId="77777777" w:rsidR="00DE67FB" w:rsidRDefault="00DE67FB"/>
        </w:tc>
      </w:tr>
      <w:tr w:rsidR="00DE67FB" w14:paraId="5213E3AB" w14:textId="77777777">
        <w:tc>
          <w:tcPr>
            <w:tcW w:w="877" w:type="dxa"/>
            <w:vMerge/>
            <w:vAlign w:val="center"/>
          </w:tcPr>
          <w:p w14:paraId="58CAC9F9" w14:textId="77777777" w:rsidR="00DE67FB" w:rsidRDefault="00DE67FB"/>
        </w:tc>
        <w:tc>
          <w:tcPr>
            <w:tcW w:w="1018" w:type="dxa"/>
            <w:vMerge/>
            <w:vAlign w:val="center"/>
          </w:tcPr>
          <w:p w14:paraId="76B32DA5" w14:textId="77777777" w:rsidR="00DE67FB" w:rsidRDefault="00DE67FB"/>
        </w:tc>
        <w:tc>
          <w:tcPr>
            <w:tcW w:w="1165" w:type="dxa"/>
            <w:vAlign w:val="center"/>
          </w:tcPr>
          <w:p w14:paraId="52EB0B20" w14:textId="77777777" w:rsidR="00DE67FB" w:rsidRDefault="00000000">
            <w:r>
              <w:t>C0909</w:t>
            </w:r>
          </w:p>
        </w:tc>
        <w:tc>
          <w:tcPr>
            <w:tcW w:w="1160" w:type="dxa"/>
            <w:vAlign w:val="center"/>
          </w:tcPr>
          <w:p w14:paraId="1E16B1F4" w14:textId="77777777" w:rsidR="00DE67FB" w:rsidRDefault="00000000">
            <w:r>
              <w:t>0.90×0.90</w:t>
            </w:r>
          </w:p>
        </w:tc>
        <w:tc>
          <w:tcPr>
            <w:tcW w:w="962" w:type="dxa"/>
            <w:vAlign w:val="center"/>
          </w:tcPr>
          <w:p w14:paraId="67B5A39F" w14:textId="77777777" w:rsidR="00DE67FB" w:rsidRDefault="00000000">
            <w:r>
              <w:t>1~2</w:t>
            </w:r>
          </w:p>
        </w:tc>
        <w:tc>
          <w:tcPr>
            <w:tcW w:w="718" w:type="dxa"/>
            <w:vAlign w:val="center"/>
          </w:tcPr>
          <w:p w14:paraId="3E52FDA1" w14:textId="77777777" w:rsidR="00DE67FB" w:rsidRDefault="00000000">
            <w:r>
              <w:t>4</w:t>
            </w:r>
          </w:p>
        </w:tc>
        <w:tc>
          <w:tcPr>
            <w:tcW w:w="1148" w:type="dxa"/>
            <w:vAlign w:val="center"/>
          </w:tcPr>
          <w:p w14:paraId="10D8CE6D" w14:textId="77777777" w:rsidR="00DE67FB" w:rsidRDefault="00000000">
            <w:r>
              <w:t>0.81</w:t>
            </w:r>
          </w:p>
        </w:tc>
        <w:tc>
          <w:tcPr>
            <w:tcW w:w="1148" w:type="dxa"/>
            <w:vAlign w:val="center"/>
          </w:tcPr>
          <w:p w14:paraId="6873E344" w14:textId="77777777" w:rsidR="00DE67FB" w:rsidRDefault="00000000">
            <w:r>
              <w:t>3.24</w:t>
            </w:r>
          </w:p>
        </w:tc>
        <w:tc>
          <w:tcPr>
            <w:tcW w:w="1131" w:type="dxa"/>
            <w:vMerge/>
            <w:vAlign w:val="center"/>
          </w:tcPr>
          <w:p w14:paraId="40E2A655" w14:textId="77777777" w:rsidR="00DE67FB" w:rsidRDefault="00DE67FB"/>
        </w:tc>
      </w:tr>
      <w:tr w:rsidR="00DE67FB" w14:paraId="685EFE7E" w14:textId="77777777">
        <w:tc>
          <w:tcPr>
            <w:tcW w:w="877" w:type="dxa"/>
            <w:vMerge/>
            <w:vAlign w:val="center"/>
          </w:tcPr>
          <w:p w14:paraId="6011FA53" w14:textId="77777777" w:rsidR="00DE67FB" w:rsidRDefault="00DE67FB"/>
        </w:tc>
        <w:tc>
          <w:tcPr>
            <w:tcW w:w="1018" w:type="dxa"/>
            <w:vMerge/>
            <w:vAlign w:val="center"/>
          </w:tcPr>
          <w:p w14:paraId="2CBD2EE0" w14:textId="77777777" w:rsidR="00DE67FB" w:rsidRDefault="00DE67FB"/>
        </w:tc>
        <w:tc>
          <w:tcPr>
            <w:tcW w:w="1165" w:type="dxa"/>
            <w:vAlign w:val="center"/>
          </w:tcPr>
          <w:p w14:paraId="70BC105A" w14:textId="77777777" w:rsidR="00DE67FB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79CC49BF" w14:textId="77777777" w:rsidR="00DE67FB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2D362ABC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12123C00" w14:textId="77777777" w:rsidR="00DE67FB" w:rsidRDefault="00000000">
            <w:r>
              <w:t>6</w:t>
            </w:r>
          </w:p>
        </w:tc>
        <w:tc>
          <w:tcPr>
            <w:tcW w:w="1148" w:type="dxa"/>
            <w:vAlign w:val="center"/>
          </w:tcPr>
          <w:p w14:paraId="60948D56" w14:textId="77777777" w:rsidR="00DE67FB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3DFF0511" w14:textId="77777777" w:rsidR="00DE67FB" w:rsidRDefault="00000000">
            <w:r>
              <w:t>10.80</w:t>
            </w:r>
          </w:p>
        </w:tc>
        <w:tc>
          <w:tcPr>
            <w:tcW w:w="1131" w:type="dxa"/>
            <w:vMerge/>
            <w:vAlign w:val="center"/>
          </w:tcPr>
          <w:p w14:paraId="7B723B6F" w14:textId="77777777" w:rsidR="00DE67FB" w:rsidRDefault="00DE67FB"/>
        </w:tc>
      </w:tr>
      <w:tr w:rsidR="00DE67FB" w14:paraId="7F9C8703" w14:textId="77777777">
        <w:tc>
          <w:tcPr>
            <w:tcW w:w="877" w:type="dxa"/>
            <w:vMerge/>
            <w:vAlign w:val="center"/>
          </w:tcPr>
          <w:p w14:paraId="1F561AA4" w14:textId="77777777" w:rsidR="00DE67FB" w:rsidRDefault="00DE67FB"/>
        </w:tc>
        <w:tc>
          <w:tcPr>
            <w:tcW w:w="1018" w:type="dxa"/>
            <w:vMerge/>
            <w:vAlign w:val="center"/>
          </w:tcPr>
          <w:p w14:paraId="4548CA83" w14:textId="77777777" w:rsidR="00DE67FB" w:rsidRDefault="00DE67FB"/>
        </w:tc>
        <w:tc>
          <w:tcPr>
            <w:tcW w:w="1165" w:type="dxa"/>
            <w:vAlign w:val="center"/>
          </w:tcPr>
          <w:p w14:paraId="148DE1A1" w14:textId="77777777" w:rsidR="00DE67FB" w:rsidRDefault="00000000">
            <w:r>
              <w:t>C1215</w:t>
            </w:r>
          </w:p>
        </w:tc>
        <w:tc>
          <w:tcPr>
            <w:tcW w:w="1160" w:type="dxa"/>
            <w:vAlign w:val="center"/>
          </w:tcPr>
          <w:p w14:paraId="22158F65" w14:textId="77777777" w:rsidR="00DE67FB" w:rsidRDefault="00000000">
            <w:r>
              <w:t>1.20×1.50</w:t>
            </w:r>
          </w:p>
        </w:tc>
        <w:tc>
          <w:tcPr>
            <w:tcW w:w="962" w:type="dxa"/>
            <w:vAlign w:val="center"/>
          </w:tcPr>
          <w:p w14:paraId="302AC81F" w14:textId="77777777" w:rsidR="00DE67FB" w:rsidRDefault="00000000">
            <w:r>
              <w:t>3</w:t>
            </w:r>
          </w:p>
        </w:tc>
        <w:tc>
          <w:tcPr>
            <w:tcW w:w="718" w:type="dxa"/>
            <w:vAlign w:val="center"/>
          </w:tcPr>
          <w:p w14:paraId="744C0A1A" w14:textId="77777777" w:rsidR="00DE67FB" w:rsidRDefault="00000000">
            <w:r>
              <w:t>1</w:t>
            </w:r>
          </w:p>
        </w:tc>
        <w:tc>
          <w:tcPr>
            <w:tcW w:w="1148" w:type="dxa"/>
            <w:vAlign w:val="center"/>
          </w:tcPr>
          <w:p w14:paraId="242C742B" w14:textId="77777777" w:rsidR="00DE67FB" w:rsidRDefault="00000000">
            <w:r>
              <w:t>1.80</w:t>
            </w:r>
          </w:p>
        </w:tc>
        <w:tc>
          <w:tcPr>
            <w:tcW w:w="1148" w:type="dxa"/>
            <w:vAlign w:val="center"/>
          </w:tcPr>
          <w:p w14:paraId="58715EAD" w14:textId="77777777" w:rsidR="00DE67FB" w:rsidRDefault="00000000">
            <w:r>
              <w:t>1.80</w:t>
            </w:r>
          </w:p>
        </w:tc>
        <w:tc>
          <w:tcPr>
            <w:tcW w:w="1131" w:type="dxa"/>
            <w:vMerge/>
            <w:vAlign w:val="center"/>
          </w:tcPr>
          <w:p w14:paraId="1049F083" w14:textId="77777777" w:rsidR="00DE67FB" w:rsidRDefault="00DE67FB"/>
        </w:tc>
      </w:tr>
      <w:tr w:rsidR="00DE67FB" w14:paraId="212398A4" w14:textId="77777777">
        <w:tc>
          <w:tcPr>
            <w:tcW w:w="877" w:type="dxa"/>
            <w:vMerge/>
            <w:vAlign w:val="center"/>
          </w:tcPr>
          <w:p w14:paraId="32F46B7C" w14:textId="77777777" w:rsidR="00DE67FB" w:rsidRDefault="00DE67FB"/>
        </w:tc>
        <w:tc>
          <w:tcPr>
            <w:tcW w:w="1018" w:type="dxa"/>
            <w:vMerge/>
            <w:vAlign w:val="center"/>
          </w:tcPr>
          <w:p w14:paraId="65CC5560" w14:textId="77777777" w:rsidR="00DE67FB" w:rsidRDefault="00DE67FB"/>
        </w:tc>
        <w:tc>
          <w:tcPr>
            <w:tcW w:w="1165" w:type="dxa"/>
            <w:vAlign w:val="center"/>
          </w:tcPr>
          <w:p w14:paraId="6AF44234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379CA82C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0FEC6D63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7C2D3ACA" w14:textId="77777777" w:rsidR="00DE67FB" w:rsidRDefault="00000000">
            <w:r>
              <w:t>11</w:t>
            </w:r>
          </w:p>
        </w:tc>
        <w:tc>
          <w:tcPr>
            <w:tcW w:w="1148" w:type="dxa"/>
            <w:vAlign w:val="center"/>
          </w:tcPr>
          <w:p w14:paraId="6E3550B0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0E657324" w14:textId="77777777" w:rsidR="00DE67FB" w:rsidRDefault="00000000">
            <w:r>
              <w:t>29.70</w:t>
            </w:r>
          </w:p>
        </w:tc>
        <w:tc>
          <w:tcPr>
            <w:tcW w:w="1131" w:type="dxa"/>
            <w:vMerge/>
            <w:vAlign w:val="center"/>
          </w:tcPr>
          <w:p w14:paraId="64FEE1A6" w14:textId="77777777" w:rsidR="00DE67FB" w:rsidRDefault="00DE67FB"/>
        </w:tc>
      </w:tr>
      <w:tr w:rsidR="00DE67FB" w14:paraId="48888920" w14:textId="77777777">
        <w:tc>
          <w:tcPr>
            <w:tcW w:w="877" w:type="dxa"/>
            <w:vMerge/>
            <w:vAlign w:val="center"/>
          </w:tcPr>
          <w:p w14:paraId="6DA37E4D" w14:textId="77777777" w:rsidR="00DE67FB" w:rsidRDefault="00DE67FB"/>
        </w:tc>
        <w:tc>
          <w:tcPr>
            <w:tcW w:w="1018" w:type="dxa"/>
            <w:vMerge/>
            <w:vAlign w:val="center"/>
          </w:tcPr>
          <w:p w14:paraId="34314F0D" w14:textId="77777777" w:rsidR="00DE67FB" w:rsidRDefault="00DE67FB"/>
        </w:tc>
        <w:tc>
          <w:tcPr>
            <w:tcW w:w="1165" w:type="dxa"/>
            <w:vAlign w:val="center"/>
          </w:tcPr>
          <w:p w14:paraId="62B281F5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753084D8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61654170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048C3FFB" w14:textId="77777777" w:rsidR="00DE67FB" w:rsidRDefault="00000000">
            <w:r>
              <w:t>9</w:t>
            </w:r>
          </w:p>
        </w:tc>
        <w:tc>
          <w:tcPr>
            <w:tcW w:w="1148" w:type="dxa"/>
            <w:vAlign w:val="center"/>
          </w:tcPr>
          <w:p w14:paraId="137F2EF1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11389438" w14:textId="77777777" w:rsidR="00DE67FB" w:rsidRDefault="00000000">
            <w:r>
              <w:t>24.30</w:t>
            </w:r>
          </w:p>
        </w:tc>
        <w:tc>
          <w:tcPr>
            <w:tcW w:w="1131" w:type="dxa"/>
            <w:vMerge/>
            <w:vAlign w:val="center"/>
          </w:tcPr>
          <w:p w14:paraId="429AD274" w14:textId="77777777" w:rsidR="00DE67FB" w:rsidRDefault="00DE67FB"/>
        </w:tc>
      </w:tr>
      <w:tr w:rsidR="00DE67FB" w14:paraId="0DD9B403" w14:textId="77777777">
        <w:tc>
          <w:tcPr>
            <w:tcW w:w="877" w:type="dxa"/>
            <w:vMerge/>
            <w:vAlign w:val="center"/>
          </w:tcPr>
          <w:p w14:paraId="39017A6D" w14:textId="77777777" w:rsidR="00DE67FB" w:rsidRDefault="00DE67FB"/>
        </w:tc>
        <w:tc>
          <w:tcPr>
            <w:tcW w:w="1018" w:type="dxa"/>
            <w:vMerge/>
            <w:vAlign w:val="center"/>
          </w:tcPr>
          <w:p w14:paraId="08C26D5C" w14:textId="77777777" w:rsidR="00DE67FB" w:rsidRDefault="00DE67FB"/>
        </w:tc>
        <w:tc>
          <w:tcPr>
            <w:tcW w:w="1165" w:type="dxa"/>
            <w:vAlign w:val="center"/>
          </w:tcPr>
          <w:p w14:paraId="25EA1A05" w14:textId="77777777" w:rsidR="00DE67FB" w:rsidRDefault="00000000">
            <w:r>
              <w:t>C1815</w:t>
            </w:r>
          </w:p>
        </w:tc>
        <w:tc>
          <w:tcPr>
            <w:tcW w:w="1160" w:type="dxa"/>
            <w:vAlign w:val="center"/>
          </w:tcPr>
          <w:p w14:paraId="20F5031E" w14:textId="77777777" w:rsidR="00DE67FB" w:rsidRDefault="00000000">
            <w:r>
              <w:t>1.80×1.50</w:t>
            </w:r>
          </w:p>
        </w:tc>
        <w:tc>
          <w:tcPr>
            <w:tcW w:w="962" w:type="dxa"/>
            <w:vAlign w:val="center"/>
          </w:tcPr>
          <w:p w14:paraId="72854C72" w14:textId="77777777" w:rsidR="00DE67FB" w:rsidRDefault="00000000">
            <w:r>
              <w:t>1~3</w:t>
            </w:r>
          </w:p>
        </w:tc>
        <w:tc>
          <w:tcPr>
            <w:tcW w:w="718" w:type="dxa"/>
            <w:vAlign w:val="center"/>
          </w:tcPr>
          <w:p w14:paraId="7ED2943E" w14:textId="77777777" w:rsidR="00DE67FB" w:rsidRDefault="00000000">
            <w:r>
              <w:t>8</w:t>
            </w:r>
          </w:p>
        </w:tc>
        <w:tc>
          <w:tcPr>
            <w:tcW w:w="1148" w:type="dxa"/>
            <w:vAlign w:val="center"/>
          </w:tcPr>
          <w:p w14:paraId="6F8DFED7" w14:textId="77777777" w:rsidR="00DE67FB" w:rsidRDefault="00000000">
            <w:r>
              <w:t>2.70</w:t>
            </w:r>
          </w:p>
        </w:tc>
        <w:tc>
          <w:tcPr>
            <w:tcW w:w="1148" w:type="dxa"/>
            <w:vAlign w:val="center"/>
          </w:tcPr>
          <w:p w14:paraId="357662BC" w14:textId="77777777" w:rsidR="00DE67FB" w:rsidRDefault="00000000">
            <w:r>
              <w:t>21.60</w:t>
            </w:r>
          </w:p>
        </w:tc>
        <w:tc>
          <w:tcPr>
            <w:tcW w:w="1131" w:type="dxa"/>
            <w:vMerge/>
            <w:vAlign w:val="center"/>
          </w:tcPr>
          <w:p w14:paraId="19B69E0A" w14:textId="77777777" w:rsidR="00DE67FB" w:rsidRDefault="00DE67FB"/>
        </w:tc>
      </w:tr>
    </w:tbl>
    <w:p w14:paraId="73DB8A6A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6" w:name="_Toc184655128"/>
      <w:r>
        <w:rPr>
          <w:color w:val="000000"/>
          <w:kern w:val="2"/>
          <w:szCs w:val="24"/>
        </w:rPr>
        <w:t>可见光透射比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1188"/>
        <w:gridCol w:w="1131"/>
        <w:gridCol w:w="2089"/>
        <w:gridCol w:w="2010"/>
        <w:gridCol w:w="2010"/>
      </w:tblGrid>
      <w:tr w:rsidR="00DE67FB" w14:paraId="0615F075" w14:textId="77777777">
        <w:tc>
          <w:tcPr>
            <w:tcW w:w="905" w:type="dxa"/>
            <w:shd w:val="clear" w:color="auto" w:fill="E6E6E6"/>
            <w:vAlign w:val="center"/>
          </w:tcPr>
          <w:p w14:paraId="4859EE9B" w14:textId="77777777" w:rsidR="00DE67FB" w:rsidRDefault="00000000">
            <w:pPr>
              <w:jc w:val="center"/>
            </w:pPr>
            <w:r>
              <w:t>朝向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D2391F1" w14:textId="77777777" w:rsidR="00DE67FB" w:rsidRDefault="00000000">
            <w:pPr>
              <w:jc w:val="center"/>
            </w:pPr>
            <w:r>
              <w:t>立面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8A29808" w14:textId="77777777" w:rsidR="00DE67FB" w:rsidRDefault="00000000">
            <w:pPr>
              <w:jc w:val="center"/>
            </w:pPr>
            <w:r>
              <w:t>窗墙比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14:paraId="30AF1757" w14:textId="77777777" w:rsidR="00DE67FB" w:rsidRDefault="00000000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481F336E" w14:textId="77777777" w:rsidR="00DE67FB" w:rsidRDefault="00000000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14:paraId="7004E018" w14:textId="77777777" w:rsidR="00DE67FB" w:rsidRDefault="00000000">
            <w:pPr>
              <w:jc w:val="center"/>
            </w:pPr>
            <w:r>
              <w:t>透射比限值</w:t>
            </w:r>
          </w:p>
        </w:tc>
      </w:tr>
      <w:tr w:rsidR="00DE67FB" w14:paraId="3B18E8F8" w14:textId="77777777">
        <w:tc>
          <w:tcPr>
            <w:tcW w:w="905" w:type="dxa"/>
            <w:shd w:val="clear" w:color="auto" w:fill="E6E6E6"/>
            <w:vAlign w:val="center"/>
          </w:tcPr>
          <w:p w14:paraId="12B6762C" w14:textId="77777777" w:rsidR="00DE67FB" w:rsidRDefault="00000000">
            <w:r>
              <w:t>南向</w:t>
            </w:r>
          </w:p>
        </w:tc>
        <w:tc>
          <w:tcPr>
            <w:tcW w:w="1188" w:type="dxa"/>
            <w:vAlign w:val="center"/>
          </w:tcPr>
          <w:p w14:paraId="7CE03C44" w14:textId="77777777" w:rsidR="00DE67FB" w:rsidRDefault="00000000">
            <w:r>
              <w:t>立面</w:t>
            </w:r>
            <w:r>
              <w:t>1</w:t>
            </w:r>
          </w:p>
        </w:tc>
        <w:tc>
          <w:tcPr>
            <w:tcW w:w="1131" w:type="dxa"/>
            <w:vAlign w:val="center"/>
          </w:tcPr>
          <w:p w14:paraId="4174E514" w14:textId="77777777" w:rsidR="00DE67FB" w:rsidRDefault="00000000">
            <w:r>
              <w:t>0.28</w:t>
            </w:r>
          </w:p>
        </w:tc>
        <w:tc>
          <w:tcPr>
            <w:tcW w:w="2088" w:type="dxa"/>
            <w:vAlign w:val="center"/>
          </w:tcPr>
          <w:p w14:paraId="3C850B27" w14:textId="77777777" w:rsidR="00DE67FB" w:rsidRDefault="00DE67FB"/>
        </w:tc>
        <w:tc>
          <w:tcPr>
            <w:tcW w:w="2009" w:type="dxa"/>
            <w:vAlign w:val="center"/>
          </w:tcPr>
          <w:p w14:paraId="5709BDAB" w14:textId="77777777" w:rsidR="00DE67FB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2BBE358B" w14:textId="77777777" w:rsidR="00DE67FB" w:rsidRDefault="00000000">
            <w:r>
              <w:t>0.50</w:t>
            </w:r>
          </w:p>
        </w:tc>
      </w:tr>
      <w:tr w:rsidR="00DE67FB" w14:paraId="69A2EEFF" w14:textId="77777777">
        <w:tc>
          <w:tcPr>
            <w:tcW w:w="905" w:type="dxa"/>
            <w:shd w:val="clear" w:color="auto" w:fill="E6E6E6"/>
            <w:vAlign w:val="center"/>
          </w:tcPr>
          <w:p w14:paraId="45AE32E8" w14:textId="77777777" w:rsidR="00DE67FB" w:rsidRDefault="00000000">
            <w:r>
              <w:t>北向</w:t>
            </w:r>
          </w:p>
        </w:tc>
        <w:tc>
          <w:tcPr>
            <w:tcW w:w="1188" w:type="dxa"/>
            <w:vAlign w:val="center"/>
          </w:tcPr>
          <w:p w14:paraId="46E3CCB1" w14:textId="77777777" w:rsidR="00DE67FB" w:rsidRDefault="00000000">
            <w:r>
              <w:t>立面</w:t>
            </w:r>
            <w:r>
              <w:t>2</w:t>
            </w:r>
          </w:p>
        </w:tc>
        <w:tc>
          <w:tcPr>
            <w:tcW w:w="1131" w:type="dxa"/>
            <w:vAlign w:val="center"/>
          </w:tcPr>
          <w:p w14:paraId="2C30770C" w14:textId="77777777" w:rsidR="00DE67FB" w:rsidRDefault="00000000">
            <w:r>
              <w:t>0.23</w:t>
            </w:r>
          </w:p>
        </w:tc>
        <w:tc>
          <w:tcPr>
            <w:tcW w:w="2088" w:type="dxa"/>
            <w:vAlign w:val="center"/>
          </w:tcPr>
          <w:p w14:paraId="5A53CB8B" w14:textId="77777777" w:rsidR="00DE67FB" w:rsidRDefault="00DE67FB"/>
        </w:tc>
        <w:tc>
          <w:tcPr>
            <w:tcW w:w="2009" w:type="dxa"/>
            <w:vAlign w:val="center"/>
          </w:tcPr>
          <w:p w14:paraId="5BB47893" w14:textId="77777777" w:rsidR="00DE67FB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35827A84" w14:textId="77777777" w:rsidR="00DE67FB" w:rsidRDefault="00000000">
            <w:r>
              <w:t>0.50</w:t>
            </w:r>
          </w:p>
        </w:tc>
      </w:tr>
      <w:tr w:rsidR="00DE67FB" w14:paraId="721E970D" w14:textId="77777777">
        <w:tc>
          <w:tcPr>
            <w:tcW w:w="905" w:type="dxa"/>
            <w:shd w:val="clear" w:color="auto" w:fill="E6E6E6"/>
            <w:vAlign w:val="center"/>
          </w:tcPr>
          <w:p w14:paraId="2AB78CB2" w14:textId="77777777" w:rsidR="00DE67FB" w:rsidRDefault="00000000">
            <w:r>
              <w:t>东向</w:t>
            </w:r>
          </w:p>
        </w:tc>
        <w:tc>
          <w:tcPr>
            <w:tcW w:w="1188" w:type="dxa"/>
            <w:vAlign w:val="center"/>
          </w:tcPr>
          <w:p w14:paraId="5E9D5D42" w14:textId="77777777" w:rsidR="00DE67FB" w:rsidRDefault="00000000">
            <w:r>
              <w:t>立面</w:t>
            </w:r>
            <w:r>
              <w:t>3</w:t>
            </w:r>
          </w:p>
        </w:tc>
        <w:tc>
          <w:tcPr>
            <w:tcW w:w="1131" w:type="dxa"/>
            <w:vAlign w:val="center"/>
          </w:tcPr>
          <w:p w14:paraId="560F8996" w14:textId="77777777" w:rsidR="00DE67FB" w:rsidRDefault="00000000">
            <w:r>
              <w:t>0.26</w:t>
            </w:r>
          </w:p>
        </w:tc>
        <w:tc>
          <w:tcPr>
            <w:tcW w:w="2088" w:type="dxa"/>
            <w:vAlign w:val="center"/>
          </w:tcPr>
          <w:p w14:paraId="2D1E2CD0" w14:textId="77777777" w:rsidR="00DE67FB" w:rsidRDefault="00DE67FB"/>
        </w:tc>
        <w:tc>
          <w:tcPr>
            <w:tcW w:w="2009" w:type="dxa"/>
            <w:vAlign w:val="center"/>
          </w:tcPr>
          <w:p w14:paraId="79AA01EC" w14:textId="77777777" w:rsidR="00DE67FB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0A18BD30" w14:textId="77777777" w:rsidR="00DE67FB" w:rsidRDefault="00000000">
            <w:r>
              <w:t>0.50</w:t>
            </w:r>
          </w:p>
        </w:tc>
      </w:tr>
      <w:tr w:rsidR="00DE67FB" w14:paraId="4D947A84" w14:textId="77777777">
        <w:tc>
          <w:tcPr>
            <w:tcW w:w="905" w:type="dxa"/>
            <w:shd w:val="clear" w:color="auto" w:fill="E6E6E6"/>
            <w:vAlign w:val="center"/>
          </w:tcPr>
          <w:p w14:paraId="1A95CBE8" w14:textId="77777777" w:rsidR="00DE67FB" w:rsidRDefault="00000000">
            <w:r>
              <w:t>西向</w:t>
            </w:r>
          </w:p>
        </w:tc>
        <w:tc>
          <w:tcPr>
            <w:tcW w:w="1188" w:type="dxa"/>
            <w:vAlign w:val="center"/>
          </w:tcPr>
          <w:p w14:paraId="7FBC3242" w14:textId="77777777" w:rsidR="00DE67FB" w:rsidRDefault="00000000">
            <w:r>
              <w:t>立面</w:t>
            </w:r>
            <w:r>
              <w:t>4</w:t>
            </w:r>
          </w:p>
        </w:tc>
        <w:tc>
          <w:tcPr>
            <w:tcW w:w="1131" w:type="dxa"/>
            <w:vAlign w:val="center"/>
          </w:tcPr>
          <w:p w14:paraId="71E109E8" w14:textId="77777777" w:rsidR="00DE67FB" w:rsidRDefault="00000000">
            <w:r>
              <w:t>0.21</w:t>
            </w:r>
          </w:p>
        </w:tc>
        <w:tc>
          <w:tcPr>
            <w:tcW w:w="2088" w:type="dxa"/>
            <w:vAlign w:val="center"/>
          </w:tcPr>
          <w:p w14:paraId="6145F3E7" w14:textId="77777777" w:rsidR="00DE67FB" w:rsidRDefault="00DE67FB"/>
        </w:tc>
        <w:tc>
          <w:tcPr>
            <w:tcW w:w="2009" w:type="dxa"/>
            <w:vAlign w:val="center"/>
          </w:tcPr>
          <w:p w14:paraId="53AAD10A" w14:textId="77777777" w:rsidR="00DE67FB" w:rsidRDefault="00000000">
            <w:r>
              <w:t>0.62</w:t>
            </w:r>
          </w:p>
        </w:tc>
        <w:tc>
          <w:tcPr>
            <w:tcW w:w="2009" w:type="dxa"/>
            <w:vAlign w:val="center"/>
          </w:tcPr>
          <w:p w14:paraId="5B224A97" w14:textId="77777777" w:rsidR="00DE67FB" w:rsidRDefault="00000000">
            <w:r>
              <w:t>0.50</w:t>
            </w:r>
          </w:p>
        </w:tc>
      </w:tr>
      <w:tr w:rsidR="00DE67FB" w14:paraId="21D8CBC8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542CF6DD" w14:textId="77777777" w:rsidR="00DE67FB" w:rsidRDefault="00000000">
            <w:r>
              <w:t>标准依据</w:t>
            </w:r>
          </w:p>
        </w:tc>
        <w:tc>
          <w:tcPr>
            <w:tcW w:w="7237" w:type="dxa"/>
            <w:gridSpan w:val="4"/>
            <w:vAlign w:val="center"/>
          </w:tcPr>
          <w:p w14:paraId="5C075F1D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4.2.3</w:t>
            </w:r>
            <w:r>
              <w:t>条</w:t>
            </w:r>
          </w:p>
        </w:tc>
      </w:tr>
      <w:tr w:rsidR="00DE67FB" w14:paraId="255D731B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150E6EE2" w14:textId="77777777" w:rsidR="00DE67FB" w:rsidRDefault="00000000">
            <w:r>
              <w:t>标准要求</w:t>
            </w:r>
          </w:p>
        </w:tc>
        <w:tc>
          <w:tcPr>
            <w:tcW w:w="7237" w:type="dxa"/>
            <w:gridSpan w:val="4"/>
            <w:vAlign w:val="center"/>
          </w:tcPr>
          <w:p w14:paraId="65C0828E" w14:textId="77777777" w:rsidR="00DE67FB" w:rsidRDefault="00000000">
            <w:r>
              <w:t>当窗墙面积比小于</w:t>
            </w:r>
            <w:r>
              <w:t>0.40</w:t>
            </w:r>
            <w:r>
              <w:t>时，玻璃的可见光透射比不应当小于</w:t>
            </w:r>
            <w:r>
              <w:t>0.5;</w:t>
            </w:r>
            <w:r>
              <w:t>当窗墙面积比大于等于</w:t>
            </w:r>
            <w:r>
              <w:t>0.40</w:t>
            </w:r>
            <w:r>
              <w:t>时，玻璃的可见光透射比不应当小于</w:t>
            </w:r>
            <w:r>
              <w:t>0.3;</w:t>
            </w:r>
          </w:p>
        </w:tc>
      </w:tr>
      <w:tr w:rsidR="00DE67FB" w14:paraId="09772CCF" w14:textId="77777777">
        <w:tc>
          <w:tcPr>
            <w:tcW w:w="2093" w:type="dxa"/>
            <w:gridSpan w:val="2"/>
            <w:shd w:val="clear" w:color="auto" w:fill="E6E6E6"/>
            <w:vAlign w:val="center"/>
          </w:tcPr>
          <w:p w14:paraId="0D158D68" w14:textId="77777777" w:rsidR="00DE67FB" w:rsidRDefault="00000000">
            <w:r>
              <w:t>结论</w:t>
            </w:r>
          </w:p>
        </w:tc>
        <w:tc>
          <w:tcPr>
            <w:tcW w:w="7237" w:type="dxa"/>
            <w:gridSpan w:val="4"/>
            <w:vAlign w:val="center"/>
          </w:tcPr>
          <w:p w14:paraId="0EDE83E9" w14:textId="77777777" w:rsidR="00DE67FB" w:rsidRDefault="00000000">
            <w:r>
              <w:t>满足</w:t>
            </w:r>
          </w:p>
        </w:tc>
      </w:tr>
    </w:tbl>
    <w:p w14:paraId="3BFEA64A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47" w:name="_Toc184655129"/>
      <w:r>
        <w:rPr>
          <w:color w:val="000000"/>
          <w:kern w:val="2"/>
          <w:szCs w:val="24"/>
        </w:rPr>
        <w:t>天窗</w:t>
      </w:r>
      <w:bookmarkEnd w:id="47"/>
    </w:p>
    <w:p w14:paraId="333E3B5A" w14:textId="77777777" w:rsidR="00DE67FB" w:rsidRDefault="00000000">
      <w:pPr>
        <w:pStyle w:val="2"/>
        <w:widowControl w:val="0"/>
        <w:rPr>
          <w:kern w:val="2"/>
        </w:rPr>
      </w:pPr>
      <w:bookmarkStart w:id="48" w:name="_Toc184655130"/>
      <w:r>
        <w:rPr>
          <w:kern w:val="2"/>
        </w:rPr>
        <w:t>天窗屋顶比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9"/>
        <w:gridCol w:w="1811"/>
        <w:gridCol w:w="1811"/>
        <w:gridCol w:w="1811"/>
        <w:gridCol w:w="1811"/>
      </w:tblGrid>
      <w:tr w:rsidR="00DE67FB" w14:paraId="1F54B15D" w14:textId="77777777">
        <w:tc>
          <w:tcPr>
            <w:tcW w:w="2088" w:type="dxa"/>
            <w:shd w:val="clear" w:color="auto" w:fill="E6E6E6"/>
            <w:vAlign w:val="center"/>
          </w:tcPr>
          <w:p w14:paraId="7577B6B2" w14:textId="77777777" w:rsidR="00DE67FB" w:rsidRDefault="00000000">
            <w:pPr>
              <w:jc w:val="center"/>
            </w:pPr>
            <w:r>
              <w:t>房间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0CA8C40D" w14:textId="77777777" w:rsidR="00DE67FB" w:rsidRDefault="00000000">
            <w:pPr>
              <w:jc w:val="center"/>
            </w:pPr>
            <w:r>
              <w:t>天窗编号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4175E417" w14:textId="77777777" w:rsidR="00DE67FB" w:rsidRDefault="00000000">
            <w:pPr>
              <w:jc w:val="center"/>
            </w:pPr>
            <w:r>
              <w:t>天窗面积（㎡）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2BC1720" w14:textId="77777777" w:rsidR="00DE67FB" w:rsidRDefault="00000000">
            <w:pPr>
              <w:jc w:val="center"/>
            </w:pPr>
            <w:r>
              <w:t>屋顶面积（㎡）</w:t>
            </w:r>
          </w:p>
        </w:tc>
        <w:tc>
          <w:tcPr>
            <w:tcW w:w="1811" w:type="dxa"/>
            <w:shd w:val="clear" w:color="auto" w:fill="E6E6E6"/>
            <w:vAlign w:val="center"/>
          </w:tcPr>
          <w:p w14:paraId="64D01F7B" w14:textId="77777777" w:rsidR="00DE67FB" w:rsidRDefault="00000000">
            <w:pPr>
              <w:jc w:val="center"/>
            </w:pPr>
            <w:r>
              <w:t>面积比</w:t>
            </w:r>
          </w:p>
        </w:tc>
      </w:tr>
      <w:tr w:rsidR="00DE67FB" w14:paraId="7CFE9654" w14:textId="77777777">
        <w:tc>
          <w:tcPr>
            <w:tcW w:w="2088" w:type="dxa"/>
            <w:vAlign w:val="center"/>
          </w:tcPr>
          <w:p w14:paraId="0F25040C" w14:textId="77777777" w:rsidR="00DE67FB" w:rsidRDefault="00000000">
            <w:r>
              <w:t>3080</w:t>
            </w:r>
          </w:p>
        </w:tc>
        <w:tc>
          <w:tcPr>
            <w:tcW w:w="1811" w:type="dxa"/>
            <w:vAlign w:val="center"/>
          </w:tcPr>
          <w:p w14:paraId="1A18E9DF" w14:textId="77777777" w:rsidR="00DE67FB" w:rsidRDefault="00DE67FB"/>
        </w:tc>
        <w:tc>
          <w:tcPr>
            <w:tcW w:w="1811" w:type="dxa"/>
            <w:vAlign w:val="center"/>
          </w:tcPr>
          <w:p w14:paraId="48D0DB9D" w14:textId="77777777" w:rsidR="00DE67FB" w:rsidRDefault="00000000">
            <w:r>
              <w:t>111.85</w:t>
            </w:r>
          </w:p>
        </w:tc>
        <w:tc>
          <w:tcPr>
            <w:tcW w:w="1811" w:type="dxa"/>
            <w:vAlign w:val="center"/>
          </w:tcPr>
          <w:p w14:paraId="0F85FA71" w14:textId="77777777" w:rsidR="00DE67FB" w:rsidRDefault="00000000">
            <w:r>
              <w:t>120.08</w:t>
            </w:r>
          </w:p>
        </w:tc>
        <w:tc>
          <w:tcPr>
            <w:tcW w:w="1811" w:type="dxa"/>
            <w:vAlign w:val="center"/>
          </w:tcPr>
          <w:p w14:paraId="21E583D0" w14:textId="77777777" w:rsidR="00DE67FB" w:rsidRDefault="00000000">
            <w:r>
              <w:t>0.93</w:t>
            </w:r>
          </w:p>
        </w:tc>
      </w:tr>
      <w:tr w:rsidR="00DE67FB" w14:paraId="2A57092A" w14:textId="77777777">
        <w:tc>
          <w:tcPr>
            <w:tcW w:w="2088" w:type="dxa"/>
            <w:vAlign w:val="center"/>
          </w:tcPr>
          <w:p w14:paraId="4DDA1791" w14:textId="77777777" w:rsidR="00DE67FB" w:rsidRDefault="00000000">
            <w:r>
              <w:t>3086</w:t>
            </w:r>
          </w:p>
        </w:tc>
        <w:tc>
          <w:tcPr>
            <w:tcW w:w="1811" w:type="dxa"/>
            <w:vAlign w:val="center"/>
          </w:tcPr>
          <w:p w14:paraId="42C6E3AD" w14:textId="77777777" w:rsidR="00DE67FB" w:rsidRDefault="00DE67FB"/>
        </w:tc>
        <w:tc>
          <w:tcPr>
            <w:tcW w:w="1811" w:type="dxa"/>
            <w:vAlign w:val="center"/>
          </w:tcPr>
          <w:p w14:paraId="6319410E" w14:textId="77777777" w:rsidR="00DE67FB" w:rsidRDefault="00000000">
            <w:r>
              <w:t>77.12</w:t>
            </w:r>
          </w:p>
        </w:tc>
        <w:tc>
          <w:tcPr>
            <w:tcW w:w="1811" w:type="dxa"/>
            <w:vAlign w:val="center"/>
          </w:tcPr>
          <w:p w14:paraId="5AE1B4CA" w14:textId="77777777" w:rsidR="00DE67FB" w:rsidRDefault="00000000">
            <w:r>
              <w:t>77.12</w:t>
            </w:r>
          </w:p>
        </w:tc>
        <w:tc>
          <w:tcPr>
            <w:tcW w:w="1811" w:type="dxa"/>
            <w:vAlign w:val="center"/>
          </w:tcPr>
          <w:p w14:paraId="1FE18925" w14:textId="77777777" w:rsidR="00DE67FB" w:rsidRDefault="00000000">
            <w:r>
              <w:t>1.00</w:t>
            </w:r>
          </w:p>
        </w:tc>
      </w:tr>
      <w:tr w:rsidR="00DE67FB" w14:paraId="178134C2" w14:textId="77777777">
        <w:tc>
          <w:tcPr>
            <w:tcW w:w="3899" w:type="dxa"/>
            <w:gridSpan w:val="2"/>
            <w:shd w:val="clear" w:color="auto" w:fill="E6E6E6"/>
            <w:vAlign w:val="center"/>
          </w:tcPr>
          <w:p w14:paraId="680756FD" w14:textId="77777777" w:rsidR="00DE67FB" w:rsidRDefault="00000000">
            <w:r>
              <w:t>整栋建筑</w:t>
            </w:r>
          </w:p>
        </w:tc>
        <w:tc>
          <w:tcPr>
            <w:tcW w:w="1811" w:type="dxa"/>
            <w:vAlign w:val="center"/>
          </w:tcPr>
          <w:p w14:paraId="7CA113BB" w14:textId="77777777" w:rsidR="00DE67FB" w:rsidRDefault="00000000">
            <w:r>
              <w:t>188.97</w:t>
            </w:r>
          </w:p>
        </w:tc>
        <w:tc>
          <w:tcPr>
            <w:tcW w:w="1811" w:type="dxa"/>
            <w:vAlign w:val="center"/>
          </w:tcPr>
          <w:p w14:paraId="4A7ED562" w14:textId="77777777" w:rsidR="00DE67FB" w:rsidRDefault="00000000">
            <w:r>
              <w:t>2136.29</w:t>
            </w:r>
          </w:p>
        </w:tc>
        <w:tc>
          <w:tcPr>
            <w:tcW w:w="1811" w:type="dxa"/>
            <w:vAlign w:val="center"/>
          </w:tcPr>
          <w:p w14:paraId="7ECCF288" w14:textId="77777777" w:rsidR="00DE67FB" w:rsidRDefault="00000000">
            <w:r>
              <w:t>0.09</w:t>
            </w:r>
          </w:p>
        </w:tc>
      </w:tr>
      <w:tr w:rsidR="00DE67FB" w14:paraId="5EFADB95" w14:textId="77777777">
        <w:tc>
          <w:tcPr>
            <w:tcW w:w="2088" w:type="dxa"/>
            <w:shd w:val="clear" w:color="auto" w:fill="E6E6E6"/>
            <w:vAlign w:val="center"/>
          </w:tcPr>
          <w:p w14:paraId="52D1B8F0" w14:textId="77777777" w:rsidR="00DE67FB" w:rsidRDefault="00000000">
            <w:r>
              <w:t>标准依据</w:t>
            </w:r>
          </w:p>
        </w:tc>
        <w:tc>
          <w:tcPr>
            <w:tcW w:w="7244" w:type="dxa"/>
            <w:gridSpan w:val="4"/>
            <w:vAlign w:val="center"/>
          </w:tcPr>
          <w:p w14:paraId="52B0AD72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4.2.6</w:t>
            </w:r>
            <w:r>
              <w:t>条</w:t>
            </w:r>
          </w:p>
        </w:tc>
      </w:tr>
      <w:tr w:rsidR="00DE67FB" w14:paraId="0A01C130" w14:textId="77777777">
        <w:tc>
          <w:tcPr>
            <w:tcW w:w="2088" w:type="dxa"/>
            <w:shd w:val="clear" w:color="auto" w:fill="E6E6E6"/>
            <w:vAlign w:val="center"/>
          </w:tcPr>
          <w:p w14:paraId="58C6D5EB" w14:textId="77777777" w:rsidR="00DE67FB" w:rsidRDefault="00000000">
            <w:r>
              <w:t>标准要求</w:t>
            </w:r>
          </w:p>
        </w:tc>
        <w:tc>
          <w:tcPr>
            <w:tcW w:w="7244" w:type="dxa"/>
            <w:gridSpan w:val="4"/>
            <w:vAlign w:val="center"/>
          </w:tcPr>
          <w:p w14:paraId="5F097CB3" w14:textId="77777777" w:rsidR="00DE67FB" w:rsidRDefault="00000000">
            <w:r>
              <w:t>天窗面积不应大于屋顶总面积的</w:t>
            </w:r>
            <w:r>
              <w:t>10%</w:t>
            </w:r>
          </w:p>
        </w:tc>
      </w:tr>
      <w:tr w:rsidR="00DE67FB" w14:paraId="15B40E73" w14:textId="77777777">
        <w:tc>
          <w:tcPr>
            <w:tcW w:w="2088" w:type="dxa"/>
            <w:shd w:val="clear" w:color="auto" w:fill="E6E6E6"/>
            <w:vAlign w:val="center"/>
          </w:tcPr>
          <w:p w14:paraId="005CFFF8" w14:textId="77777777" w:rsidR="00DE67FB" w:rsidRDefault="00000000">
            <w:r>
              <w:lastRenderedPageBreak/>
              <w:t>结论</w:t>
            </w:r>
          </w:p>
        </w:tc>
        <w:tc>
          <w:tcPr>
            <w:tcW w:w="7244" w:type="dxa"/>
            <w:gridSpan w:val="4"/>
            <w:vAlign w:val="center"/>
          </w:tcPr>
          <w:p w14:paraId="0AD4830C" w14:textId="77777777" w:rsidR="00DE67FB" w:rsidRDefault="00000000">
            <w:r>
              <w:t>满足</w:t>
            </w:r>
          </w:p>
        </w:tc>
      </w:tr>
    </w:tbl>
    <w:p w14:paraId="379AFE47" w14:textId="77777777" w:rsidR="00DE67FB" w:rsidRDefault="00000000">
      <w:pPr>
        <w:pStyle w:val="2"/>
        <w:widowControl w:val="0"/>
        <w:rPr>
          <w:kern w:val="2"/>
        </w:rPr>
      </w:pPr>
      <w:bookmarkStart w:id="49" w:name="_Toc184655131"/>
      <w:r>
        <w:rPr>
          <w:kern w:val="2"/>
        </w:rPr>
        <w:t>天窗类型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976"/>
        <w:gridCol w:w="1188"/>
        <w:gridCol w:w="1188"/>
        <w:gridCol w:w="1301"/>
        <w:gridCol w:w="2774"/>
      </w:tblGrid>
      <w:tr w:rsidR="00DE67FB" w14:paraId="36E259FE" w14:textId="77777777">
        <w:tc>
          <w:tcPr>
            <w:tcW w:w="905" w:type="dxa"/>
            <w:shd w:val="clear" w:color="auto" w:fill="E6E6E6"/>
            <w:vAlign w:val="center"/>
          </w:tcPr>
          <w:p w14:paraId="5019B056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048EC0CB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386CE49" w14:textId="77777777" w:rsidR="00DE67FB" w:rsidRDefault="00000000">
            <w:pPr>
              <w:jc w:val="center"/>
            </w:pPr>
            <w:r>
              <w:t>构造编号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5A4BC9C" w14:textId="77777777" w:rsidR="00DE67FB" w:rsidRDefault="00000000">
            <w:pPr>
              <w:jc w:val="center"/>
            </w:pPr>
            <w:r>
              <w:t>传热系数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6BE46A56" w14:textId="77777777" w:rsidR="00DE67FB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  <w:tc>
          <w:tcPr>
            <w:tcW w:w="2773" w:type="dxa"/>
            <w:shd w:val="clear" w:color="auto" w:fill="E6E6E6"/>
            <w:vAlign w:val="center"/>
          </w:tcPr>
          <w:p w14:paraId="34D051E4" w14:textId="77777777" w:rsidR="00DE67FB" w:rsidRDefault="00000000">
            <w:pPr>
              <w:jc w:val="center"/>
            </w:pPr>
            <w:r>
              <w:t>备注</w:t>
            </w:r>
          </w:p>
        </w:tc>
      </w:tr>
      <w:tr w:rsidR="00DE67FB" w14:paraId="3B071B7F" w14:textId="77777777">
        <w:tc>
          <w:tcPr>
            <w:tcW w:w="905" w:type="dxa"/>
            <w:vAlign w:val="center"/>
          </w:tcPr>
          <w:p w14:paraId="24A327A9" w14:textId="77777777" w:rsidR="00DE67FB" w:rsidRDefault="00000000">
            <w:r>
              <w:t>1</w:t>
            </w:r>
          </w:p>
        </w:tc>
        <w:tc>
          <w:tcPr>
            <w:tcW w:w="1975" w:type="dxa"/>
            <w:vAlign w:val="center"/>
          </w:tcPr>
          <w:p w14:paraId="223555B0" w14:textId="77777777" w:rsidR="00DE67FB" w:rsidRDefault="00000000">
            <w:r>
              <w:t>60</w:t>
            </w:r>
            <w:r>
              <w:t>系列内平开下悬玻璃钢窗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1188" w:type="dxa"/>
            <w:vAlign w:val="center"/>
          </w:tcPr>
          <w:p w14:paraId="73250BDD" w14:textId="77777777" w:rsidR="00DE67FB" w:rsidRDefault="00000000">
            <w:r>
              <w:t>107</w:t>
            </w:r>
          </w:p>
        </w:tc>
        <w:tc>
          <w:tcPr>
            <w:tcW w:w="1188" w:type="dxa"/>
            <w:vAlign w:val="center"/>
          </w:tcPr>
          <w:p w14:paraId="6F450FB3" w14:textId="77777777" w:rsidR="00DE67FB" w:rsidRDefault="00000000">
            <w:r>
              <w:t>2.20</w:t>
            </w:r>
          </w:p>
        </w:tc>
        <w:tc>
          <w:tcPr>
            <w:tcW w:w="1301" w:type="dxa"/>
            <w:vAlign w:val="center"/>
          </w:tcPr>
          <w:p w14:paraId="47782DF4" w14:textId="77777777" w:rsidR="00DE67FB" w:rsidRDefault="00000000">
            <w:r>
              <w:t>0.22</w:t>
            </w:r>
          </w:p>
        </w:tc>
        <w:tc>
          <w:tcPr>
            <w:tcW w:w="2773" w:type="dxa"/>
            <w:vAlign w:val="center"/>
          </w:tcPr>
          <w:p w14:paraId="6887C114" w14:textId="77777777" w:rsidR="00DE67FB" w:rsidRDefault="00DE67FB"/>
        </w:tc>
      </w:tr>
      <w:tr w:rsidR="00DE67FB" w14:paraId="60F64DB2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AB69AF3" w14:textId="77777777" w:rsidR="00DE67FB" w:rsidRDefault="00000000">
            <w:r>
              <w:t>平均</w:t>
            </w:r>
          </w:p>
        </w:tc>
        <w:tc>
          <w:tcPr>
            <w:tcW w:w="1188" w:type="dxa"/>
            <w:vAlign w:val="center"/>
          </w:tcPr>
          <w:p w14:paraId="6A631E83" w14:textId="77777777" w:rsidR="00DE67FB" w:rsidRDefault="00DE67FB"/>
        </w:tc>
        <w:tc>
          <w:tcPr>
            <w:tcW w:w="1188" w:type="dxa"/>
            <w:vAlign w:val="center"/>
          </w:tcPr>
          <w:p w14:paraId="7796774E" w14:textId="77777777" w:rsidR="00DE67FB" w:rsidRDefault="00000000">
            <w:r>
              <w:t>2.20</w:t>
            </w:r>
          </w:p>
        </w:tc>
        <w:tc>
          <w:tcPr>
            <w:tcW w:w="1301" w:type="dxa"/>
            <w:vAlign w:val="center"/>
          </w:tcPr>
          <w:p w14:paraId="626BE4DE" w14:textId="77777777" w:rsidR="00DE67FB" w:rsidRDefault="00000000">
            <w:r>
              <w:t>0.22</w:t>
            </w:r>
          </w:p>
        </w:tc>
        <w:tc>
          <w:tcPr>
            <w:tcW w:w="2773" w:type="dxa"/>
            <w:vAlign w:val="center"/>
          </w:tcPr>
          <w:p w14:paraId="60380A76" w14:textId="77777777" w:rsidR="00DE67FB" w:rsidRDefault="00DE67FB"/>
        </w:tc>
      </w:tr>
      <w:tr w:rsidR="00DE67FB" w14:paraId="3FBEC7D4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640F9707" w14:textId="77777777" w:rsidR="00DE67FB" w:rsidRDefault="00000000">
            <w:r>
              <w:t>标准依据</w:t>
            </w:r>
          </w:p>
        </w:tc>
        <w:tc>
          <w:tcPr>
            <w:tcW w:w="6450" w:type="dxa"/>
            <w:gridSpan w:val="4"/>
            <w:vAlign w:val="center"/>
          </w:tcPr>
          <w:p w14:paraId="4521E0ED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DE67FB" w14:paraId="1973CC0E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1504E0CB" w14:textId="77777777" w:rsidR="00DE67FB" w:rsidRDefault="00000000">
            <w:r>
              <w:t>标准要求</w:t>
            </w:r>
          </w:p>
        </w:tc>
        <w:tc>
          <w:tcPr>
            <w:tcW w:w="6450" w:type="dxa"/>
            <w:gridSpan w:val="4"/>
            <w:vAlign w:val="center"/>
          </w:tcPr>
          <w:p w14:paraId="773077E0" w14:textId="77777777" w:rsidR="00DE67FB" w:rsidRDefault="00000000">
            <w:r>
              <w:t>K≤3.0,SHGC≤0.24</w:t>
            </w:r>
          </w:p>
        </w:tc>
      </w:tr>
      <w:tr w:rsidR="00DE67FB" w14:paraId="4429A912" w14:textId="77777777">
        <w:tc>
          <w:tcPr>
            <w:tcW w:w="2880" w:type="dxa"/>
            <w:gridSpan w:val="2"/>
            <w:shd w:val="clear" w:color="auto" w:fill="E6E6E6"/>
            <w:vAlign w:val="center"/>
          </w:tcPr>
          <w:p w14:paraId="0A67FC59" w14:textId="77777777" w:rsidR="00DE67FB" w:rsidRDefault="00000000">
            <w:r>
              <w:t>结论</w:t>
            </w:r>
          </w:p>
        </w:tc>
        <w:tc>
          <w:tcPr>
            <w:tcW w:w="6450" w:type="dxa"/>
            <w:gridSpan w:val="4"/>
            <w:vAlign w:val="center"/>
          </w:tcPr>
          <w:p w14:paraId="52488BD7" w14:textId="77777777" w:rsidR="00DE67FB" w:rsidRDefault="00000000">
            <w:r>
              <w:t>满足</w:t>
            </w:r>
          </w:p>
        </w:tc>
      </w:tr>
    </w:tbl>
    <w:p w14:paraId="0D47FBF2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0" w:name="_Toc184655132"/>
      <w:r>
        <w:rPr>
          <w:color w:val="000000"/>
          <w:kern w:val="2"/>
          <w:szCs w:val="24"/>
        </w:rPr>
        <w:t>屋顶</w:t>
      </w:r>
      <w:bookmarkEnd w:id="50"/>
    </w:p>
    <w:p w14:paraId="1D9935AD" w14:textId="77777777" w:rsidR="00DE67FB" w:rsidRDefault="00000000">
      <w:pPr>
        <w:pStyle w:val="2"/>
        <w:widowControl w:val="0"/>
        <w:rPr>
          <w:kern w:val="2"/>
        </w:rPr>
      </w:pPr>
      <w:bookmarkStart w:id="51" w:name="_Toc184655133"/>
      <w:r>
        <w:rPr>
          <w:kern w:val="2"/>
        </w:rPr>
        <w:t>屋顶构造一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67FB" w14:paraId="228B681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19AD019F" w14:textId="77777777" w:rsidR="00DE67F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23E716" w14:textId="77777777" w:rsidR="00DE67F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56504EC" w14:textId="77777777" w:rsidR="00DE67F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7A819E" w14:textId="77777777" w:rsidR="00DE67F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9CB407F" w14:textId="77777777" w:rsidR="00DE67F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5762785" w14:textId="77777777" w:rsidR="00DE67F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0D6FBED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E67FB" w14:paraId="239F42D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924647D" w14:textId="77777777" w:rsidR="00DE67FB" w:rsidRDefault="00DE67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2FE31A" w14:textId="77777777" w:rsidR="00DE67F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C285887" w14:textId="77777777" w:rsidR="00DE67F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2D90517" w14:textId="77777777" w:rsidR="00DE67F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A51939" w14:textId="77777777" w:rsidR="00DE67F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AC57FB0" w14:textId="77777777" w:rsidR="00DE67F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5C076ED" w14:textId="77777777" w:rsidR="00DE67FB" w:rsidRDefault="00000000">
            <w:pPr>
              <w:jc w:val="center"/>
            </w:pPr>
            <w:r>
              <w:t>D=R*S</w:t>
            </w:r>
          </w:p>
        </w:tc>
      </w:tr>
      <w:tr w:rsidR="00DE67FB" w14:paraId="57976BA2" w14:textId="77777777">
        <w:tc>
          <w:tcPr>
            <w:tcW w:w="3345" w:type="dxa"/>
            <w:vAlign w:val="center"/>
          </w:tcPr>
          <w:p w14:paraId="2FD3ABF6" w14:textId="77777777" w:rsidR="00DE67FB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6678DA40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559B9F1" w14:textId="77777777" w:rsidR="00DE67FB" w:rsidRDefault="00000000">
            <w:r>
              <w:t>0.180</w:t>
            </w:r>
          </w:p>
        </w:tc>
        <w:tc>
          <w:tcPr>
            <w:tcW w:w="1075" w:type="dxa"/>
            <w:vAlign w:val="center"/>
          </w:tcPr>
          <w:p w14:paraId="1E3F3396" w14:textId="77777777" w:rsidR="00DE67FB" w:rsidRDefault="00000000">
            <w:r>
              <w:t>3.100</w:t>
            </w:r>
          </w:p>
        </w:tc>
        <w:tc>
          <w:tcPr>
            <w:tcW w:w="848" w:type="dxa"/>
            <w:vAlign w:val="center"/>
          </w:tcPr>
          <w:p w14:paraId="79AABD95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637F0E5" w14:textId="77777777" w:rsidR="00DE67FB" w:rsidRDefault="00000000">
            <w:r>
              <w:t>0.111</w:t>
            </w:r>
          </w:p>
        </w:tc>
        <w:tc>
          <w:tcPr>
            <w:tcW w:w="1064" w:type="dxa"/>
            <w:vAlign w:val="center"/>
          </w:tcPr>
          <w:p w14:paraId="4B214D18" w14:textId="77777777" w:rsidR="00DE67FB" w:rsidRDefault="00000000">
            <w:r>
              <w:t>0.344</w:t>
            </w:r>
          </w:p>
        </w:tc>
      </w:tr>
      <w:tr w:rsidR="00DE67FB" w14:paraId="1519F729" w14:textId="77777777">
        <w:tc>
          <w:tcPr>
            <w:tcW w:w="3345" w:type="dxa"/>
            <w:vAlign w:val="center"/>
          </w:tcPr>
          <w:p w14:paraId="6708FE7D" w14:textId="77777777" w:rsidR="00DE67FB" w:rsidRDefault="00000000">
            <w:r>
              <w:t>c20</w:t>
            </w:r>
            <w:r>
              <w:t>细石混凝土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5F17FD0A" w14:textId="77777777" w:rsidR="00DE67FB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6535D99" w14:textId="77777777" w:rsidR="00DE67FB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373A7ED0" w14:textId="77777777" w:rsidR="00DE67FB" w:rsidRDefault="00000000">
            <w:r>
              <w:t>15.243</w:t>
            </w:r>
          </w:p>
        </w:tc>
        <w:tc>
          <w:tcPr>
            <w:tcW w:w="848" w:type="dxa"/>
            <w:vAlign w:val="center"/>
          </w:tcPr>
          <w:p w14:paraId="5A1FCF4C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160795E" w14:textId="77777777" w:rsidR="00DE67FB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3D1CCE0F" w14:textId="77777777" w:rsidR="00DE67FB" w:rsidRDefault="00000000">
            <w:r>
              <w:t>0.404</w:t>
            </w:r>
          </w:p>
        </w:tc>
      </w:tr>
      <w:tr w:rsidR="00DE67FB" w14:paraId="285B5CA1" w14:textId="77777777">
        <w:tc>
          <w:tcPr>
            <w:tcW w:w="3345" w:type="dxa"/>
            <w:vAlign w:val="center"/>
          </w:tcPr>
          <w:p w14:paraId="202B8DFA" w14:textId="77777777" w:rsidR="00DE67FB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41F27E7F" w14:textId="77777777" w:rsidR="00DE67FB" w:rsidRDefault="00000000">
            <w:r>
              <w:t>110</w:t>
            </w:r>
          </w:p>
        </w:tc>
        <w:tc>
          <w:tcPr>
            <w:tcW w:w="1075" w:type="dxa"/>
            <w:vAlign w:val="center"/>
          </w:tcPr>
          <w:p w14:paraId="0EEB9D57" w14:textId="77777777" w:rsidR="00DE67F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7FFFC5DA" w14:textId="77777777" w:rsidR="00DE67F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25645B1" w14:textId="77777777" w:rsidR="00DE67F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2BC56C5" w14:textId="77777777" w:rsidR="00DE67FB" w:rsidRDefault="00000000">
            <w:r>
              <w:t>3.333</w:t>
            </w:r>
          </w:p>
        </w:tc>
        <w:tc>
          <w:tcPr>
            <w:tcW w:w="1064" w:type="dxa"/>
            <w:vAlign w:val="center"/>
          </w:tcPr>
          <w:p w14:paraId="5E597145" w14:textId="77777777" w:rsidR="00DE67FB" w:rsidRDefault="00000000">
            <w:r>
              <w:t>1.173</w:t>
            </w:r>
          </w:p>
        </w:tc>
      </w:tr>
      <w:tr w:rsidR="00DE67FB" w14:paraId="6E187C70" w14:textId="77777777">
        <w:tc>
          <w:tcPr>
            <w:tcW w:w="3345" w:type="dxa"/>
            <w:vAlign w:val="center"/>
          </w:tcPr>
          <w:p w14:paraId="53FD49EE" w14:textId="77777777" w:rsidR="00DE67FB" w:rsidRDefault="00000000">
            <w:r>
              <w:t>轻骨料混凝土</w:t>
            </w:r>
            <w:r>
              <w:t>(</w:t>
            </w:r>
            <w:r>
              <w:t>找坡层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70A0734" w14:textId="77777777" w:rsidR="00DE67FB" w:rsidRDefault="00000000">
            <w:r>
              <w:t>30</w:t>
            </w:r>
          </w:p>
        </w:tc>
        <w:tc>
          <w:tcPr>
            <w:tcW w:w="1075" w:type="dxa"/>
            <w:vAlign w:val="center"/>
          </w:tcPr>
          <w:p w14:paraId="16C32445" w14:textId="77777777" w:rsidR="00DE67FB" w:rsidRDefault="00000000">
            <w:r>
              <w:t>0.300</w:t>
            </w:r>
          </w:p>
        </w:tc>
        <w:tc>
          <w:tcPr>
            <w:tcW w:w="1075" w:type="dxa"/>
            <w:vAlign w:val="center"/>
          </w:tcPr>
          <w:p w14:paraId="57531E64" w14:textId="77777777" w:rsidR="00DE67FB" w:rsidRDefault="00000000">
            <w:r>
              <w:t>5.000</w:t>
            </w:r>
          </w:p>
        </w:tc>
        <w:tc>
          <w:tcPr>
            <w:tcW w:w="848" w:type="dxa"/>
            <w:vAlign w:val="center"/>
          </w:tcPr>
          <w:p w14:paraId="2AC1CC6E" w14:textId="77777777" w:rsidR="00DE67FB" w:rsidRDefault="00000000">
            <w:r>
              <w:t>1.50</w:t>
            </w:r>
          </w:p>
        </w:tc>
        <w:tc>
          <w:tcPr>
            <w:tcW w:w="1075" w:type="dxa"/>
            <w:vAlign w:val="center"/>
          </w:tcPr>
          <w:p w14:paraId="67CC533A" w14:textId="77777777" w:rsidR="00DE67FB" w:rsidRDefault="00000000">
            <w:r>
              <w:t>0.067</w:t>
            </w:r>
          </w:p>
        </w:tc>
        <w:tc>
          <w:tcPr>
            <w:tcW w:w="1064" w:type="dxa"/>
            <w:vAlign w:val="center"/>
          </w:tcPr>
          <w:p w14:paraId="24A1CBE9" w14:textId="77777777" w:rsidR="00DE67FB" w:rsidRDefault="00000000">
            <w:r>
              <w:t>0.500</w:t>
            </w:r>
          </w:p>
        </w:tc>
      </w:tr>
      <w:tr w:rsidR="00DE67FB" w14:paraId="2265B46A" w14:textId="77777777">
        <w:tc>
          <w:tcPr>
            <w:tcW w:w="3345" w:type="dxa"/>
            <w:vAlign w:val="center"/>
          </w:tcPr>
          <w:p w14:paraId="3C6AC9E0" w14:textId="77777777" w:rsidR="00DE67F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7CF7382" w14:textId="77777777" w:rsidR="00DE67F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1C8F39F7" w14:textId="77777777" w:rsidR="00DE67F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3DAF763F" w14:textId="77777777" w:rsidR="00DE67F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F582D99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4DA10D6" w14:textId="77777777" w:rsidR="00DE67F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7CC4BBCD" w14:textId="77777777" w:rsidR="00DE67FB" w:rsidRDefault="00000000">
            <w:r>
              <w:t>1.186</w:t>
            </w:r>
          </w:p>
        </w:tc>
      </w:tr>
      <w:tr w:rsidR="00DE67FB" w14:paraId="0C5876C8" w14:textId="77777777">
        <w:tc>
          <w:tcPr>
            <w:tcW w:w="3345" w:type="dxa"/>
            <w:vAlign w:val="center"/>
          </w:tcPr>
          <w:p w14:paraId="32C7139C" w14:textId="77777777" w:rsidR="00DE67F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A481DFE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BB35657" w14:textId="77777777" w:rsidR="00DE67F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0A0422DF" w14:textId="77777777" w:rsidR="00DE67F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5BBA81A1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0BD54F" w14:textId="77777777" w:rsidR="00DE67F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6A02E6AD" w14:textId="77777777" w:rsidR="00DE67FB" w:rsidRDefault="00000000">
            <w:r>
              <w:t>0.249</w:t>
            </w:r>
          </w:p>
        </w:tc>
      </w:tr>
      <w:tr w:rsidR="00DE67FB" w14:paraId="3C37FF6C" w14:textId="77777777">
        <w:tc>
          <w:tcPr>
            <w:tcW w:w="3345" w:type="dxa"/>
            <w:vAlign w:val="center"/>
          </w:tcPr>
          <w:p w14:paraId="38D19AC4" w14:textId="77777777" w:rsidR="00DE67F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C2B2F50" w14:textId="77777777" w:rsidR="00DE67FB" w:rsidRDefault="00000000">
            <w:r>
              <w:t>340</w:t>
            </w:r>
          </w:p>
        </w:tc>
        <w:tc>
          <w:tcPr>
            <w:tcW w:w="1075" w:type="dxa"/>
            <w:vAlign w:val="center"/>
          </w:tcPr>
          <w:p w14:paraId="7FC2EF4B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4630B47" w14:textId="77777777" w:rsidR="00DE67F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6B48686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26999387" w14:textId="77777777" w:rsidR="00DE67FB" w:rsidRDefault="00000000">
            <w:r>
              <w:t>3.631</w:t>
            </w:r>
          </w:p>
        </w:tc>
        <w:tc>
          <w:tcPr>
            <w:tcW w:w="1064" w:type="dxa"/>
            <w:vAlign w:val="center"/>
          </w:tcPr>
          <w:p w14:paraId="6CBD7B81" w14:textId="77777777" w:rsidR="00DE67FB" w:rsidRDefault="00000000">
            <w:r>
              <w:t>3.856</w:t>
            </w:r>
          </w:p>
        </w:tc>
      </w:tr>
      <w:tr w:rsidR="00DE67FB" w14:paraId="0E409541" w14:textId="77777777">
        <w:tc>
          <w:tcPr>
            <w:tcW w:w="3345" w:type="dxa"/>
            <w:shd w:val="clear" w:color="auto" w:fill="E6E6E6"/>
            <w:vAlign w:val="center"/>
          </w:tcPr>
          <w:p w14:paraId="4B4E99F1" w14:textId="77777777" w:rsidR="00DE67F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217485E0" w14:textId="77777777" w:rsidR="00DE67F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E67FB" w14:paraId="32CDF73D" w14:textId="77777777">
        <w:tc>
          <w:tcPr>
            <w:tcW w:w="3345" w:type="dxa"/>
            <w:shd w:val="clear" w:color="auto" w:fill="E6E6E6"/>
            <w:vAlign w:val="center"/>
          </w:tcPr>
          <w:p w14:paraId="5EAA9EE6" w14:textId="77777777" w:rsidR="00DE67F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29ED7E9" w14:textId="77777777" w:rsidR="00DE67FB" w:rsidRDefault="00000000">
            <w:pPr>
              <w:jc w:val="center"/>
            </w:pPr>
            <w:r>
              <w:t>0.26</w:t>
            </w:r>
          </w:p>
        </w:tc>
      </w:tr>
      <w:tr w:rsidR="00DE67FB" w14:paraId="437EC94D" w14:textId="77777777">
        <w:tc>
          <w:tcPr>
            <w:tcW w:w="3345" w:type="dxa"/>
            <w:shd w:val="clear" w:color="auto" w:fill="E6E6E6"/>
            <w:vAlign w:val="center"/>
          </w:tcPr>
          <w:p w14:paraId="2292A0B9" w14:textId="77777777" w:rsidR="00DE67F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6E2CB092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DE67FB" w14:paraId="29E6F636" w14:textId="77777777">
        <w:tc>
          <w:tcPr>
            <w:tcW w:w="3345" w:type="dxa"/>
            <w:shd w:val="clear" w:color="auto" w:fill="E6E6E6"/>
            <w:vAlign w:val="center"/>
          </w:tcPr>
          <w:p w14:paraId="71FD56FA" w14:textId="77777777" w:rsidR="00DE67F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1EFEA404" w14:textId="77777777" w:rsidR="00DE67FB" w:rsidRDefault="00000000">
            <w:r>
              <w:t>K</w:t>
            </w:r>
            <w:r>
              <w:t>应满足表</w:t>
            </w:r>
            <w:r>
              <w:t>4.3.2-2</w:t>
            </w:r>
            <w:r>
              <w:t>的规定</w:t>
            </w:r>
            <w:r>
              <w:t>(K≤0.40)</w:t>
            </w:r>
          </w:p>
        </w:tc>
      </w:tr>
      <w:tr w:rsidR="00DE67FB" w14:paraId="3C3C89D6" w14:textId="77777777">
        <w:tc>
          <w:tcPr>
            <w:tcW w:w="3345" w:type="dxa"/>
            <w:shd w:val="clear" w:color="auto" w:fill="E6E6E6"/>
            <w:vAlign w:val="center"/>
          </w:tcPr>
          <w:p w14:paraId="1C803768" w14:textId="77777777" w:rsidR="00DE67F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7DDA56B0" w14:textId="77777777" w:rsidR="00DE67FB" w:rsidRDefault="00000000">
            <w:r>
              <w:t>满足</w:t>
            </w:r>
          </w:p>
        </w:tc>
      </w:tr>
    </w:tbl>
    <w:p w14:paraId="79809FCB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67F32C5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2" w:name="_Toc184655134"/>
      <w:r>
        <w:rPr>
          <w:color w:val="000000"/>
          <w:kern w:val="2"/>
          <w:szCs w:val="24"/>
        </w:rPr>
        <w:t>外墙</w:t>
      </w:r>
      <w:bookmarkEnd w:id="52"/>
    </w:p>
    <w:p w14:paraId="68CB8B80" w14:textId="77777777" w:rsidR="00DE67FB" w:rsidRDefault="00000000">
      <w:pPr>
        <w:pStyle w:val="2"/>
        <w:widowControl w:val="0"/>
        <w:rPr>
          <w:kern w:val="2"/>
        </w:rPr>
      </w:pPr>
      <w:bookmarkStart w:id="53" w:name="_Toc184655135"/>
      <w:r>
        <w:rPr>
          <w:kern w:val="2"/>
        </w:rPr>
        <w:t>外墙相关构造</w:t>
      </w:r>
      <w:bookmarkEnd w:id="53"/>
    </w:p>
    <w:p w14:paraId="63B3A8D5" w14:textId="77777777" w:rsidR="00DE67FB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外墙构造一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67FB" w14:paraId="433135A3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7E60CC77" w14:textId="77777777" w:rsidR="00DE67F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90F04F" w14:textId="77777777" w:rsidR="00DE67F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5FE2EF" w14:textId="77777777" w:rsidR="00DE67F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291DBAB" w14:textId="77777777" w:rsidR="00DE67F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A4F7E1" w14:textId="77777777" w:rsidR="00DE67F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C63486" w14:textId="77777777" w:rsidR="00DE67F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5D9E4F3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E67FB" w14:paraId="6ABB988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51E395B1" w14:textId="77777777" w:rsidR="00DE67FB" w:rsidRDefault="00DE67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2F27B39" w14:textId="77777777" w:rsidR="00DE67F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B6DFDF7" w14:textId="77777777" w:rsidR="00DE67F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B4D8C7" w14:textId="77777777" w:rsidR="00DE67F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ED214A" w14:textId="77777777" w:rsidR="00DE67F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522C2F0" w14:textId="77777777" w:rsidR="00DE67F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9D4DB9" w14:textId="77777777" w:rsidR="00DE67FB" w:rsidRDefault="00000000">
            <w:pPr>
              <w:jc w:val="center"/>
            </w:pPr>
            <w:r>
              <w:t>D=R*S</w:t>
            </w:r>
          </w:p>
        </w:tc>
      </w:tr>
      <w:tr w:rsidR="00DE67FB" w14:paraId="54EDE035" w14:textId="77777777">
        <w:tc>
          <w:tcPr>
            <w:tcW w:w="3345" w:type="dxa"/>
            <w:vAlign w:val="center"/>
          </w:tcPr>
          <w:p w14:paraId="39D8846F" w14:textId="77777777" w:rsidR="00DE67F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25D7209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5ECA9B3" w14:textId="77777777" w:rsidR="00DE67F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336F71E" w14:textId="77777777" w:rsidR="00DE67F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EB3117D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6B2CF37" w14:textId="77777777" w:rsidR="00DE67F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4C42C8C" w14:textId="77777777" w:rsidR="00DE67FB" w:rsidRDefault="00000000">
            <w:r>
              <w:t>0.245</w:t>
            </w:r>
          </w:p>
        </w:tc>
      </w:tr>
      <w:tr w:rsidR="00DE67FB" w14:paraId="74AE9463" w14:textId="77777777">
        <w:tc>
          <w:tcPr>
            <w:tcW w:w="3345" w:type="dxa"/>
            <w:vAlign w:val="center"/>
          </w:tcPr>
          <w:p w14:paraId="44BF39EE" w14:textId="77777777" w:rsidR="00DE67FB" w:rsidRDefault="00000000">
            <w:r>
              <w:t>石墨聚苯板</w:t>
            </w:r>
          </w:p>
        </w:tc>
        <w:tc>
          <w:tcPr>
            <w:tcW w:w="848" w:type="dxa"/>
            <w:vAlign w:val="center"/>
          </w:tcPr>
          <w:p w14:paraId="771E2FC8" w14:textId="77777777" w:rsidR="00DE67FB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5C1C0111" w14:textId="77777777" w:rsidR="00DE67FB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3961DB4B" w14:textId="77777777" w:rsidR="00DE67FB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7A269838" w14:textId="77777777" w:rsidR="00DE67F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35AAA397" w14:textId="77777777" w:rsidR="00DE67FB" w:rsidRDefault="00000000">
            <w:r>
              <w:t>1.928</w:t>
            </w:r>
          </w:p>
        </w:tc>
        <w:tc>
          <w:tcPr>
            <w:tcW w:w="1064" w:type="dxa"/>
            <w:vAlign w:val="center"/>
          </w:tcPr>
          <w:p w14:paraId="6E52AC72" w14:textId="77777777" w:rsidR="00DE67FB" w:rsidRDefault="00000000">
            <w:r>
              <w:t>0.594</w:t>
            </w:r>
          </w:p>
        </w:tc>
      </w:tr>
      <w:tr w:rsidR="00DE67FB" w14:paraId="6A634E34" w14:textId="77777777">
        <w:tc>
          <w:tcPr>
            <w:tcW w:w="3345" w:type="dxa"/>
            <w:vAlign w:val="center"/>
          </w:tcPr>
          <w:p w14:paraId="687F8748" w14:textId="77777777" w:rsidR="00DE67F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F75D5F4" w14:textId="77777777" w:rsidR="00DE67F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669DFB0F" w14:textId="77777777" w:rsidR="00DE67F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5B54D62" w14:textId="77777777" w:rsidR="00DE67F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76687C3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373118B" w14:textId="77777777" w:rsidR="00DE67F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1074C2D6" w14:textId="77777777" w:rsidR="00DE67FB" w:rsidRDefault="00000000">
            <w:r>
              <w:t>1.977</w:t>
            </w:r>
          </w:p>
        </w:tc>
      </w:tr>
      <w:tr w:rsidR="00DE67FB" w14:paraId="274450DC" w14:textId="77777777">
        <w:tc>
          <w:tcPr>
            <w:tcW w:w="3345" w:type="dxa"/>
            <w:vAlign w:val="center"/>
          </w:tcPr>
          <w:p w14:paraId="7EBBFF26" w14:textId="77777777" w:rsidR="00DE67F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D3841FB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47E053" w14:textId="77777777" w:rsidR="00DE67F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5A759516" w14:textId="77777777" w:rsidR="00DE67F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BE54B06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67C23CF" w14:textId="77777777" w:rsidR="00DE67F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73769523" w14:textId="77777777" w:rsidR="00DE67FB" w:rsidRDefault="00000000">
            <w:r>
              <w:t>0.249</w:t>
            </w:r>
          </w:p>
        </w:tc>
      </w:tr>
      <w:tr w:rsidR="00DE67FB" w14:paraId="634A7CC4" w14:textId="77777777">
        <w:tc>
          <w:tcPr>
            <w:tcW w:w="3345" w:type="dxa"/>
            <w:vAlign w:val="center"/>
          </w:tcPr>
          <w:p w14:paraId="02DEC631" w14:textId="77777777" w:rsidR="00DE67F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3765F71B" w14:textId="77777777" w:rsidR="00DE67FB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5DC58E37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EEDC8CA" w14:textId="77777777" w:rsidR="00DE67F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33CF468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478F98B" w14:textId="77777777" w:rsidR="00DE67FB" w:rsidRDefault="00000000">
            <w:r>
              <w:t>2.090</w:t>
            </w:r>
          </w:p>
        </w:tc>
        <w:tc>
          <w:tcPr>
            <w:tcW w:w="1064" w:type="dxa"/>
            <w:vAlign w:val="center"/>
          </w:tcPr>
          <w:p w14:paraId="400A3971" w14:textId="77777777" w:rsidR="00DE67FB" w:rsidRDefault="00000000">
            <w:r>
              <w:t>3.064</w:t>
            </w:r>
          </w:p>
        </w:tc>
      </w:tr>
      <w:tr w:rsidR="00DE67FB" w14:paraId="3A6F1E03" w14:textId="77777777">
        <w:tc>
          <w:tcPr>
            <w:tcW w:w="3345" w:type="dxa"/>
            <w:shd w:val="clear" w:color="auto" w:fill="E6E6E6"/>
            <w:vAlign w:val="center"/>
          </w:tcPr>
          <w:p w14:paraId="3BA14771" w14:textId="77777777" w:rsidR="00DE67F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53E8488" w14:textId="77777777" w:rsidR="00DE67F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E67FB" w14:paraId="459F5132" w14:textId="77777777">
        <w:tc>
          <w:tcPr>
            <w:tcW w:w="3345" w:type="dxa"/>
            <w:shd w:val="clear" w:color="auto" w:fill="E6E6E6"/>
            <w:vAlign w:val="center"/>
          </w:tcPr>
          <w:p w14:paraId="53DF334D" w14:textId="77777777" w:rsidR="00DE67F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34C0057D" w14:textId="77777777" w:rsidR="00DE67FB" w:rsidRDefault="00000000">
            <w:pPr>
              <w:jc w:val="center"/>
            </w:pPr>
            <w:r>
              <w:t>0.45</w:t>
            </w:r>
          </w:p>
        </w:tc>
      </w:tr>
    </w:tbl>
    <w:p w14:paraId="0BFABB44" w14:textId="77777777" w:rsidR="00DE67FB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热桥柱构造一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67FB" w14:paraId="4A25DBCD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CEED9D9" w14:textId="77777777" w:rsidR="00DE67F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22831DF" w14:textId="77777777" w:rsidR="00DE67F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B0E2243" w14:textId="77777777" w:rsidR="00DE67F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52D8C" w14:textId="77777777" w:rsidR="00DE67F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F11919" w14:textId="77777777" w:rsidR="00DE67F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5C8144" w14:textId="77777777" w:rsidR="00DE67F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3D7D57C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E67FB" w14:paraId="62789B68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96E1493" w14:textId="77777777" w:rsidR="00DE67FB" w:rsidRDefault="00DE67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F1821B7" w14:textId="77777777" w:rsidR="00DE67F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BD27346" w14:textId="77777777" w:rsidR="00DE67F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9D1FC5" w14:textId="77777777" w:rsidR="00DE67F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DD88C27" w14:textId="77777777" w:rsidR="00DE67F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587DC" w14:textId="77777777" w:rsidR="00DE67F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8B9FF02" w14:textId="77777777" w:rsidR="00DE67FB" w:rsidRDefault="00000000">
            <w:pPr>
              <w:jc w:val="center"/>
            </w:pPr>
            <w:r>
              <w:t>D=R*S</w:t>
            </w:r>
          </w:p>
        </w:tc>
      </w:tr>
      <w:tr w:rsidR="00DE67FB" w14:paraId="48F3ED27" w14:textId="77777777">
        <w:tc>
          <w:tcPr>
            <w:tcW w:w="3345" w:type="dxa"/>
            <w:vAlign w:val="center"/>
          </w:tcPr>
          <w:p w14:paraId="47EEE103" w14:textId="77777777" w:rsidR="00DE67F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23B1013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EE47688" w14:textId="77777777" w:rsidR="00DE67F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3DA3F9C7" w14:textId="77777777" w:rsidR="00DE67F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6B20DE0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7CB2844" w14:textId="77777777" w:rsidR="00DE67F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17D45CAC" w14:textId="77777777" w:rsidR="00DE67FB" w:rsidRDefault="00000000">
            <w:r>
              <w:t>0.245</w:t>
            </w:r>
          </w:p>
        </w:tc>
      </w:tr>
      <w:tr w:rsidR="00DE67FB" w14:paraId="78D50098" w14:textId="77777777">
        <w:tc>
          <w:tcPr>
            <w:tcW w:w="3345" w:type="dxa"/>
            <w:vAlign w:val="center"/>
          </w:tcPr>
          <w:p w14:paraId="50DDD39F" w14:textId="77777777" w:rsidR="00DE67FB" w:rsidRDefault="00000000">
            <w:r>
              <w:t>石墨聚苯板</w:t>
            </w:r>
          </w:p>
        </w:tc>
        <w:tc>
          <w:tcPr>
            <w:tcW w:w="848" w:type="dxa"/>
            <w:vAlign w:val="center"/>
          </w:tcPr>
          <w:p w14:paraId="690C6E86" w14:textId="77777777" w:rsidR="00DE67FB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1CF8FCDF" w14:textId="77777777" w:rsidR="00DE67FB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1709C9F6" w14:textId="77777777" w:rsidR="00DE67FB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6D9598C3" w14:textId="77777777" w:rsidR="00DE67F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1F126C19" w14:textId="77777777" w:rsidR="00DE67FB" w:rsidRDefault="00000000">
            <w:r>
              <w:t>1.928</w:t>
            </w:r>
          </w:p>
        </w:tc>
        <w:tc>
          <w:tcPr>
            <w:tcW w:w="1064" w:type="dxa"/>
            <w:vAlign w:val="center"/>
          </w:tcPr>
          <w:p w14:paraId="20C9CD48" w14:textId="77777777" w:rsidR="00DE67FB" w:rsidRDefault="00000000">
            <w:r>
              <w:t>0.594</w:t>
            </w:r>
          </w:p>
        </w:tc>
      </w:tr>
      <w:tr w:rsidR="00DE67FB" w14:paraId="1BBCB393" w14:textId="77777777">
        <w:tc>
          <w:tcPr>
            <w:tcW w:w="3345" w:type="dxa"/>
            <w:vAlign w:val="center"/>
          </w:tcPr>
          <w:p w14:paraId="1E84C553" w14:textId="77777777" w:rsidR="00DE67F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6692CF9A" w14:textId="77777777" w:rsidR="00DE67F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933279B" w14:textId="77777777" w:rsidR="00DE67F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A8324ED" w14:textId="77777777" w:rsidR="00DE67F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42C53BF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39569FB" w14:textId="77777777" w:rsidR="00DE67F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060F8061" w14:textId="77777777" w:rsidR="00DE67FB" w:rsidRDefault="00000000">
            <w:r>
              <w:t>1.977</w:t>
            </w:r>
          </w:p>
        </w:tc>
      </w:tr>
      <w:tr w:rsidR="00DE67FB" w14:paraId="47515854" w14:textId="77777777">
        <w:tc>
          <w:tcPr>
            <w:tcW w:w="3345" w:type="dxa"/>
            <w:vAlign w:val="center"/>
          </w:tcPr>
          <w:p w14:paraId="3141D9EE" w14:textId="77777777" w:rsidR="00DE67F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46525CE5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0C2AA6F" w14:textId="77777777" w:rsidR="00DE67F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7115E16" w14:textId="77777777" w:rsidR="00DE67F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60532BD6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C59345" w14:textId="77777777" w:rsidR="00DE67F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3AFB8CD" w14:textId="77777777" w:rsidR="00DE67FB" w:rsidRDefault="00000000">
            <w:r>
              <w:t>0.249</w:t>
            </w:r>
          </w:p>
        </w:tc>
      </w:tr>
      <w:tr w:rsidR="00DE67FB" w14:paraId="48AAB142" w14:textId="77777777">
        <w:tc>
          <w:tcPr>
            <w:tcW w:w="3345" w:type="dxa"/>
            <w:vAlign w:val="center"/>
          </w:tcPr>
          <w:p w14:paraId="16B66FC7" w14:textId="77777777" w:rsidR="00DE67F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FEACFED" w14:textId="77777777" w:rsidR="00DE67FB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1E379E80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6C86173" w14:textId="77777777" w:rsidR="00DE67F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604F6785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14344FD" w14:textId="77777777" w:rsidR="00DE67FB" w:rsidRDefault="00000000">
            <w:r>
              <w:t>2.090</w:t>
            </w:r>
          </w:p>
        </w:tc>
        <w:tc>
          <w:tcPr>
            <w:tcW w:w="1064" w:type="dxa"/>
            <w:vAlign w:val="center"/>
          </w:tcPr>
          <w:p w14:paraId="6CBA786C" w14:textId="77777777" w:rsidR="00DE67FB" w:rsidRDefault="00000000">
            <w:r>
              <w:t>3.064</w:t>
            </w:r>
          </w:p>
        </w:tc>
      </w:tr>
      <w:tr w:rsidR="00DE67FB" w14:paraId="6CAC4EA8" w14:textId="77777777">
        <w:tc>
          <w:tcPr>
            <w:tcW w:w="3345" w:type="dxa"/>
            <w:shd w:val="clear" w:color="auto" w:fill="E6E6E6"/>
            <w:vAlign w:val="center"/>
          </w:tcPr>
          <w:p w14:paraId="575F0BB7" w14:textId="77777777" w:rsidR="00DE67F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7451440B" w14:textId="77777777" w:rsidR="00DE67F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E67FB" w14:paraId="4A6CE122" w14:textId="77777777">
        <w:tc>
          <w:tcPr>
            <w:tcW w:w="3345" w:type="dxa"/>
            <w:shd w:val="clear" w:color="auto" w:fill="E6E6E6"/>
            <w:vAlign w:val="center"/>
          </w:tcPr>
          <w:p w14:paraId="29527C31" w14:textId="77777777" w:rsidR="00DE67F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5C7332B3" w14:textId="77777777" w:rsidR="00DE67FB" w:rsidRDefault="00000000">
            <w:pPr>
              <w:jc w:val="center"/>
            </w:pPr>
            <w:r>
              <w:t>0.45</w:t>
            </w:r>
          </w:p>
        </w:tc>
      </w:tr>
    </w:tbl>
    <w:p w14:paraId="4E05A29A" w14:textId="77777777" w:rsidR="00DE67FB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热桥梁构造一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67FB" w14:paraId="25817C35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93BD233" w14:textId="77777777" w:rsidR="00DE67F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6FBC9B8" w14:textId="77777777" w:rsidR="00DE67F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764D7E" w14:textId="77777777" w:rsidR="00DE67F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987B6B6" w14:textId="77777777" w:rsidR="00DE67F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793916" w14:textId="77777777" w:rsidR="00DE67F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38FDA15" w14:textId="77777777" w:rsidR="00DE67F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0AE3058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E67FB" w14:paraId="01390F8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386C7BB" w14:textId="77777777" w:rsidR="00DE67FB" w:rsidRDefault="00DE67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A93FE8" w14:textId="77777777" w:rsidR="00DE67F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C055B35" w14:textId="77777777" w:rsidR="00DE67F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88D560" w14:textId="77777777" w:rsidR="00DE67F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06E848B" w14:textId="77777777" w:rsidR="00DE67F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ADF729B" w14:textId="77777777" w:rsidR="00DE67F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93C814B" w14:textId="77777777" w:rsidR="00DE67FB" w:rsidRDefault="00000000">
            <w:pPr>
              <w:jc w:val="center"/>
            </w:pPr>
            <w:r>
              <w:t>D=R*S</w:t>
            </w:r>
          </w:p>
        </w:tc>
      </w:tr>
      <w:tr w:rsidR="00DE67FB" w14:paraId="48C8FA1D" w14:textId="77777777">
        <w:tc>
          <w:tcPr>
            <w:tcW w:w="3345" w:type="dxa"/>
            <w:vAlign w:val="center"/>
          </w:tcPr>
          <w:p w14:paraId="0516423C" w14:textId="77777777" w:rsidR="00DE67F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1F79924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2BAD8E5" w14:textId="77777777" w:rsidR="00DE67F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51FA979" w14:textId="77777777" w:rsidR="00DE67F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0AB57076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DA808C0" w14:textId="77777777" w:rsidR="00DE67F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2649C31" w14:textId="77777777" w:rsidR="00DE67FB" w:rsidRDefault="00000000">
            <w:r>
              <w:t>0.245</w:t>
            </w:r>
          </w:p>
        </w:tc>
      </w:tr>
      <w:tr w:rsidR="00DE67FB" w14:paraId="4695F3F1" w14:textId="77777777">
        <w:tc>
          <w:tcPr>
            <w:tcW w:w="3345" w:type="dxa"/>
            <w:vAlign w:val="center"/>
          </w:tcPr>
          <w:p w14:paraId="612FFD1B" w14:textId="77777777" w:rsidR="00DE67FB" w:rsidRDefault="00000000">
            <w:r>
              <w:t>石墨聚苯板</w:t>
            </w:r>
          </w:p>
        </w:tc>
        <w:tc>
          <w:tcPr>
            <w:tcW w:w="848" w:type="dxa"/>
            <w:vAlign w:val="center"/>
          </w:tcPr>
          <w:p w14:paraId="090DD518" w14:textId="77777777" w:rsidR="00DE67FB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72B4BCDA" w14:textId="77777777" w:rsidR="00DE67FB" w:rsidRDefault="00000000">
            <w:r>
              <w:t>0.033</w:t>
            </w:r>
          </w:p>
        </w:tc>
        <w:tc>
          <w:tcPr>
            <w:tcW w:w="1075" w:type="dxa"/>
            <w:vAlign w:val="center"/>
          </w:tcPr>
          <w:p w14:paraId="1ABDEDCF" w14:textId="77777777" w:rsidR="00DE67FB" w:rsidRDefault="00000000">
            <w:r>
              <w:t>0.280</w:t>
            </w:r>
          </w:p>
        </w:tc>
        <w:tc>
          <w:tcPr>
            <w:tcW w:w="848" w:type="dxa"/>
            <w:vAlign w:val="center"/>
          </w:tcPr>
          <w:p w14:paraId="0358E65C" w14:textId="77777777" w:rsidR="00DE67F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048A07D4" w14:textId="77777777" w:rsidR="00DE67FB" w:rsidRDefault="00000000">
            <w:r>
              <w:t>1.928</w:t>
            </w:r>
          </w:p>
        </w:tc>
        <w:tc>
          <w:tcPr>
            <w:tcW w:w="1064" w:type="dxa"/>
            <w:vAlign w:val="center"/>
          </w:tcPr>
          <w:p w14:paraId="3E5B1088" w14:textId="77777777" w:rsidR="00DE67FB" w:rsidRDefault="00000000">
            <w:r>
              <w:t>0.594</w:t>
            </w:r>
          </w:p>
        </w:tc>
      </w:tr>
      <w:tr w:rsidR="00DE67FB" w14:paraId="518C5650" w14:textId="77777777">
        <w:tc>
          <w:tcPr>
            <w:tcW w:w="3345" w:type="dxa"/>
            <w:vAlign w:val="center"/>
          </w:tcPr>
          <w:p w14:paraId="01BC49C8" w14:textId="77777777" w:rsidR="00DE67F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2F674058" w14:textId="77777777" w:rsidR="00DE67FB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71C3CC6" w14:textId="77777777" w:rsidR="00DE67F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01544962" w14:textId="77777777" w:rsidR="00DE67F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198FD2BA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D93DDCC" w14:textId="77777777" w:rsidR="00DE67FB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6CB0B13D" w14:textId="77777777" w:rsidR="00DE67FB" w:rsidRDefault="00000000">
            <w:r>
              <w:t>1.977</w:t>
            </w:r>
          </w:p>
        </w:tc>
      </w:tr>
      <w:tr w:rsidR="00DE67FB" w14:paraId="2519AC1D" w14:textId="77777777">
        <w:tc>
          <w:tcPr>
            <w:tcW w:w="3345" w:type="dxa"/>
            <w:vAlign w:val="center"/>
          </w:tcPr>
          <w:p w14:paraId="0FD81D4C" w14:textId="77777777" w:rsidR="00DE67F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70E8A51A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12D500" w14:textId="77777777" w:rsidR="00DE67F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758232E5" w14:textId="77777777" w:rsidR="00DE67F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EE7697D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EC6A246" w14:textId="77777777" w:rsidR="00DE67F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54C244F" w14:textId="77777777" w:rsidR="00DE67FB" w:rsidRDefault="00000000">
            <w:r>
              <w:t>0.249</w:t>
            </w:r>
          </w:p>
        </w:tc>
      </w:tr>
      <w:tr w:rsidR="00DE67FB" w14:paraId="080D7D54" w14:textId="77777777">
        <w:tc>
          <w:tcPr>
            <w:tcW w:w="3345" w:type="dxa"/>
            <w:vAlign w:val="center"/>
          </w:tcPr>
          <w:p w14:paraId="64EC9DF7" w14:textId="77777777" w:rsidR="00DE67F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6474E6DE" w14:textId="77777777" w:rsidR="00DE67FB" w:rsidRDefault="00000000">
            <w:r>
              <w:t>310</w:t>
            </w:r>
          </w:p>
        </w:tc>
        <w:tc>
          <w:tcPr>
            <w:tcW w:w="1075" w:type="dxa"/>
            <w:vAlign w:val="center"/>
          </w:tcPr>
          <w:p w14:paraId="73C9C031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DDF0712" w14:textId="77777777" w:rsidR="00DE67F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01F0D57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24F873E" w14:textId="77777777" w:rsidR="00DE67FB" w:rsidRDefault="00000000">
            <w:r>
              <w:t>2.090</w:t>
            </w:r>
          </w:p>
        </w:tc>
        <w:tc>
          <w:tcPr>
            <w:tcW w:w="1064" w:type="dxa"/>
            <w:vAlign w:val="center"/>
          </w:tcPr>
          <w:p w14:paraId="100417B0" w14:textId="77777777" w:rsidR="00DE67FB" w:rsidRDefault="00000000">
            <w:r>
              <w:t>3.064</w:t>
            </w:r>
          </w:p>
        </w:tc>
      </w:tr>
      <w:tr w:rsidR="00DE67FB" w14:paraId="06638C06" w14:textId="77777777">
        <w:tc>
          <w:tcPr>
            <w:tcW w:w="3345" w:type="dxa"/>
            <w:shd w:val="clear" w:color="auto" w:fill="E6E6E6"/>
            <w:vAlign w:val="center"/>
          </w:tcPr>
          <w:p w14:paraId="088DB073" w14:textId="77777777" w:rsidR="00DE67FB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EB6D058" w14:textId="77777777" w:rsidR="00DE67FB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DE67FB" w14:paraId="610C4F55" w14:textId="77777777">
        <w:tc>
          <w:tcPr>
            <w:tcW w:w="3345" w:type="dxa"/>
            <w:shd w:val="clear" w:color="auto" w:fill="E6E6E6"/>
            <w:vAlign w:val="center"/>
          </w:tcPr>
          <w:p w14:paraId="33FF83AB" w14:textId="77777777" w:rsidR="00DE67F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6C6B0784" w14:textId="77777777" w:rsidR="00DE67FB" w:rsidRDefault="00000000">
            <w:pPr>
              <w:jc w:val="center"/>
            </w:pPr>
            <w:r>
              <w:t>0.45</w:t>
            </w:r>
          </w:p>
        </w:tc>
      </w:tr>
    </w:tbl>
    <w:p w14:paraId="304C5DCD" w14:textId="77777777" w:rsidR="00DE67FB" w:rsidRDefault="00000000">
      <w:pPr>
        <w:pStyle w:val="2"/>
        <w:widowControl w:val="0"/>
        <w:rPr>
          <w:kern w:val="2"/>
        </w:rPr>
      </w:pPr>
      <w:bookmarkStart w:id="54" w:name="_Toc184655136"/>
      <w:r>
        <w:rPr>
          <w:kern w:val="2"/>
        </w:rPr>
        <w:t>外墙主断面传热系数的修正系数</w:t>
      </w:r>
      <w:r>
        <w:rPr>
          <w:kern w:val="2"/>
        </w:rPr>
        <w:t>ψ</w:t>
      </w:r>
      <w:bookmarkEnd w:id="54"/>
    </w:p>
    <w:p w14:paraId="7CB746DA" w14:textId="77777777" w:rsidR="00000000" w:rsidRDefault="00000000">
      <w:pPr>
        <w:spacing w:line="300" w:lineRule="auto"/>
        <w:jc w:val="center"/>
        <w:rPr>
          <w:b/>
          <w:bCs/>
          <w:color w:val="000000"/>
          <w:szCs w:val="21"/>
        </w:rPr>
      </w:pPr>
      <w:bookmarkStart w:id="55" w:name="黑龙江公建2020外墙K修正系数表"/>
      <w:r>
        <w:rPr>
          <w:rFonts w:hint="eastAsia"/>
          <w:b/>
          <w:szCs w:val="21"/>
        </w:rPr>
        <w:t>外墙平均传热系数的修正系数ψ</w:t>
      </w:r>
      <w:bookmarkStart w:id="56" w:name="广东公建2020外墙K修正系数表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04"/>
        <w:gridCol w:w="1904"/>
        <w:gridCol w:w="1905"/>
        <w:gridCol w:w="1905"/>
      </w:tblGrid>
      <w:tr w:rsidR="00EF24C4" w14:paraId="28C934D0" w14:textId="77777777">
        <w:trPr>
          <w:trHeight w:val="503"/>
          <w:jc w:val="center"/>
        </w:trPr>
        <w:tc>
          <w:tcPr>
            <w:tcW w:w="1904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1E26210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保温方式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37CE629C" w14:textId="77777777" w:rsidR="000000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外保温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3A9DCAF" w14:textId="77777777" w:rsidR="000000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自保温、夹芯保温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2683C92B" w14:textId="77777777" w:rsidR="000000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内保温</w:t>
            </w:r>
          </w:p>
        </w:tc>
      </w:tr>
      <w:tr w:rsidR="00EF24C4" w14:paraId="419FA9C6" w14:textId="77777777">
        <w:trPr>
          <w:trHeight w:val="525"/>
          <w:jc w:val="center"/>
        </w:trPr>
        <w:tc>
          <w:tcPr>
            <w:tcW w:w="1904" w:type="dxa"/>
            <w:tcBorders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49FBE04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修正系数ψ</w:t>
            </w:r>
          </w:p>
        </w:tc>
        <w:tc>
          <w:tcPr>
            <w:tcW w:w="1904" w:type="dxa"/>
            <w:tcBorders>
              <w:tl2br w:val="nil"/>
              <w:tr2bl w:val="nil"/>
            </w:tcBorders>
            <w:vAlign w:val="center"/>
          </w:tcPr>
          <w:p w14:paraId="5ED735DE" w14:textId="77777777" w:rsidR="000000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1.</w:t>
            </w:r>
            <w:r>
              <w:rPr>
                <w:rFonts w:ascii="宋体" w:hAnsi="宋体" w:hint="eastAsia"/>
                <w:kern w:val="2"/>
                <w:szCs w:val="21"/>
                <w:lang w:val="en-US"/>
              </w:rPr>
              <w:t>30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013A6317" w14:textId="77777777" w:rsidR="00000000" w:rsidRDefault="00000000">
            <w:pPr>
              <w:jc w:val="center"/>
              <w:rPr>
                <w:b/>
                <w:szCs w:val="21"/>
                <w:lang w:val="en-US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1.</w:t>
            </w:r>
            <w:r>
              <w:rPr>
                <w:rFonts w:ascii="宋体" w:hAnsi="宋体" w:hint="eastAsia"/>
                <w:kern w:val="2"/>
                <w:szCs w:val="21"/>
                <w:lang w:val="en-US"/>
              </w:rPr>
              <w:t>35</w:t>
            </w:r>
          </w:p>
        </w:tc>
        <w:tc>
          <w:tcPr>
            <w:tcW w:w="1905" w:type="dxa"/>
            <w:tcBorders>
              <w:tl2br w:val="nil"/>
              <w:tr2bl w:val="nil"/>
            </w:tcBorders>
            <w:vAlign w:val="center"/>
          </w:tcPr>
          <w:p w14:paraId="37F809E0" w14:textId="77777777" w:rsidR="00000000" w:rsidRDefault="00000000">
            <w:pPr>
              <w:jc w:val="center"/>
              <w:rPr>
                <w:b/>
                <w:szCs w:val="21"/>
              </w:rPr>
            </w:pPr>
            <w:r>
              <w:rPr>
                <w:rFonts w:ascii="宋体" w:hAnsi="宋体" w:hint="eastAsia"/>
                <w:kern w:val="2"/>
                <w:szCs w:val="21"/>
              </w:rPr>
              <w:t>—</w:t>
            </w:r>
          </w:p>
        </w:tc>
      </w:tr>
      <w:bookmarkEnd w:id="55"/>
    </w:tbl>
    <w:p w14:paraId="2540D63E" w14:textId="77777777" w:rsidR="00000000" w:rsidRDefault="00000000">
      <w:pPr>
        <w:spacing w:line="360" w:lineRule="auto"/>
        <w:jc w:val="center"/>
        <w:rPr>
          <w:b/>
          <w:bCs/>
          <w:color w:val="000000"/>
          <w:szCs w:val="21"/>
        </w:rPr>
      </w:pPr>
    </w:p>
    <w:p w14:paraId="4367BCAC" w14:textId="77777777" w:rsidR="00000000" w:rsidRDefault="00000000">
      <w:pPr>
        <w:spacing w:line="360" w:lineRule="auto"/>
        <w:jc w:val="center"/>
        <w:rPr>
          <w:b/>
          <w:bCs/>
          <w:i/>
          <w:iCs/>
          <w:color w:val="000000"/>
          <w:szCs w:val="21"/>
          <w:vertAlign w:val="subscript"/>
        </w:rPr>
      </w:pPr>
      <w:r>
        <w:rPr>
          <w:b/>
          <w:bCs/>
          <w:color w:val="000000"/>
          <w:szCs w:val="21"/>
        </w:rPr>
        <w:t>外墙主体部位传热系数的修正系数</w:t>
      </w:r>
      <w:r>
        <w:rPr>
          <w:b/>
          <w:bCs/>
          <w:color w:val="000000"/>
          <w:szCs w:val="21"/>
        </w:rPr>
        <w:t>φ</w:t>
      </w:r>
    </w:p>
    <w:tbl>
      <w:tblPr>
        <w:tblW w:w="0" w:type="auto"/>
        <w:tblInd w:w="8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647"/>
        <w:gridCol w:w="1647"/>
        <w:gridCol w:w="1774"/>
        <w:gridCol w:w="1510"/>
      </w:tblGrid>
      <w:tr w:rsidR="00EF24C4" w14:paraId="7E4E2FEE" w14:textId="77777777">
        <w:trPr>
          <w:trHeight w:val="561"/>
        </w:trPr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7DBDFC81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气候分区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7C8CE1E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外保温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43C2B993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夹心保温</w:t>
            </w:r>
            <w:r>
              <w:rPr>
                <w:rFonts w:hint="eastAsia"/>
                <w:szCs w:val="21"/>
              </w:rPr>
              <w:t xml:space="preserve">  </w:t>
            </w:r>
          </w:p>
          <w:p w14:paraId="20561CD6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（自保温）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229D0ED1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内保温</w:t>
            </w:r>
          </w:p>
        </w:tc>
      </w:tr>
      <w:tr w:rsidR="00EF24C4" w14:paraId="6C4093B9" w14:textId="77777777">
        <w:trPr>
          <w:trHeight w:val="276"/>
        </w:trPr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1891ACA8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夏热冬冷地区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279971CA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44AF142B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1.40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0BA5A1E5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</w:tr>
      <w:tr w:rsidR="00EF24C4" w14:paraId="2D18E0F8" w14:textId="77777777">
        <w:trPr>
          <w:trHeight w:val="302"/>
        </w:trPr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04700FA1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夏热冬暖</w:t>
            </w:r>
            <w:r>
              <w:rPr>
                <w:szCs w:val="21"/>
              </w:rPr>
              <w:t>地区</w:t>
            </w:r>
          </w:p>
        </w:tc>
        <w:tc>
          <w:tcPr>
            <w:tcW w:w="1647" w:type="dxa"/>
            <w:shd w:val="clear" w:color="auto" w:fill="F2F2F2" w:themeFill="background1" w:themeFillShade="F2"/>
            <w:vAlign w:val="center"/>
          </w:tcPr>
          <w:p w14:paraId="5A144ADC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1.20</w:t>
            </w:r>
          </w:p>
        </w:tc>
        <w:tc>
          <w:tcPr>
            <w:tcW w:w="1774" w:type="dxa"/>
            <w:shd w:val="clear" w:color="auto" w:fill="F2F2F2" w:themeFill="background1" w:themeFillShade="F2"/>
            <w:vAlign w:val="center"/>
          </w:tcPr>
          <w:p w14:paraId="5788BCAD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1.40</w:t>
            </w:r>
          </w:p>
        </w:tc>
        <w:tc>
          <w:tcPr>
            <w:tcW w:w="1510" w:type="dxa"/>
            <w:shd w:val="clear" w:color="auto" w:fill="F2F2F2" w:themeFill="background1" w:themeFillShade="F2"/>
            <w:vAlign w:val="center"/>
          </w:tcPr>
          <w:p w14:paraId="33BB221F" w14:textId="77777777" w:rsidR="00000000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1.30</w:t>
            </w:r>
          </w:p>
        </w:tc>
      </w:tr>
      <w:bookmarkEnd w:id="56"/>
    </w:tbl>
    <w:p w14:paraId="2E7B5E8A" w14:textId="77777777" w:rsidR="00000000" w:rsidRDefault="00000000">
      <w:pPr>
        <w:jc w:val="both"/>
      </w:pPr>
    </w:p>
    <w:p w14:paraId="4DE6A2CF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2400AE67" w14:textId="77777777" w:rsidR="00DE67FB" w:rsidRDefault="00000000">
      <w:pPr>
        <w:pStyle w:val="2"/>
        <w:widowControl w:val="0"/>
        <w:rPr>
          <w:kern w:val="2"/>
        </w:rPr>
      </w:pPr>
      <w:bookmarkStart w:id="57" w:name="_Toc184655137"/>
      <w:r>
        <w:rPr>
          <w:kern w:val="2"/>
        </w:rPr>
        <w:t>外墙平均热工特性</w:t>
      </w:r>
      <w:bookmarkEnd w:id="57"/>
    </w:p>
    <w:p w14:paraId="492F58AB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1.</w:t>
      </w:r>
      <w:r>
        <w:rPr>
          <w:color w:val="000000"/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E67FB" w14:paraId="4159330D" w14:textId="77777777">
        <w:tc>
          <w:tcPr>
            <w:tcW w:w="2948" w:type="dxa"/>
            <w:shd w:val="clear" w:color="auto" w:fill="E6E6E6"/>
            <w:vAlign w:val="center"/>
          </w:tcPr>
          <w:p w14:paraId="38697B41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41AA2C01" w14:textId="77777777" w:rsidR="00DE67F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866EF77" w14:textId="77777777" w:rsidR="00DE67F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5FFD7E8C" w14:textId="77777777" w:rsidR="00DE67F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1AECA44B" w14:textId="77777777" w:rsidR="00DE67F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03678626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5921C6C" w14:textId="77777777" w:rsidR="00DE67F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E67FB" w14:paraId="7ABBF0D4" w14:textId="77777777">
        <w:tc>
          <w:tcPr>
            <w:tcW w:w="2948" w:type="dxa"/>
            <w:vAlign w:val="center"/>
          </w:tcPr>
          <w:p w14:paraId="16084F12" w14:textId="77777777" w:rsidR="00DE67F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7CE14BE" w14:textId="77777777" w:rsidR="00DE67F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17FEA780" w14:textId="77777777" w:rsidR="00DE67FB" w:rsidRDefault="00000000">
            <w:r>
              <w:t>254.60</w:t>
            </w:r>
          </w:p>
        </w:tc>
        <w:tc>
          <w:tcPr>
            <w:tcW w:w="922" w:type="dxa"/>
            <w:vAlign w:val="center"/>
          </w:tcPr>
          <w:p w14:paraId="1F6C9140" w14:textId="77777777" w:rsidR="00DE67F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230CFD1F" w14:textId="77777777" w:rsidR="00DE67FB" w:rsidRDefault="00000000">
            <w:r>
              <w:t>0.45</w:t>
            </w:r>
          </w:p>
        </w:tc>
        <w:tc>
          <w:tcPr>
            <w:tcW w:w="1107" w:type="dxa"/>
            <w:vAlign w:val="center"/>
          </w:tcPr>
          <w:p w14:paraId="445762EE" w14:textId="77777777" w:rsidR="00DE67FB" w:rsidRDefault="00000000">
            <w:r>
              <w:t>3.06</w:t>
            </w:r>
          </w:p>
        </w:tc>
        <w:tc>
          <w:tcPr>
            <w:tcW w:w="1107" w:type="dxa"/>
            <w:vAlign w:val="center"/>
          </w:tcPr>
          <w:p w14:paraId="677B280A" w14:textId="77777777" w:rsidR="00DE67FB" w:rsidRDefault="00000000">
            <w:r>
              <w:t>0.75</w:t>
            </w:r>
          </w:p>
        </w:tc>
      </w:tr>
      <w:tr w:rsidR="00DE67FB" w14:paraId="2AD94467" w14:textId="77777777">
        <w:tc>
          <w:tcPr>
            <w:tcW w:w="2948" w:type="dxa"/>
            <w:shd w:val="clear" w:color="auto" w:fill="E6E6E6"/>
            <w:vAlign w:val="center"/>
          </w:tcPr>
          <w:p w14:paraId="1712F61F" w14:textId="77777777" w:rsidR="00DE67FB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4D78B58A" w14:textId="77777777" w:rsidR="00DE67FB" w:rsidRDefault="00000000">
            <w:pPr>
              <w:jc w:val="center"/>
            </w:pPr>
            <w:r>
              <w:t>0.45 × 1.20 = 0.54</w:t>
            </w:r>
          </w:p>
        </w:tc>
      </w:tr>
    </w:tbl>
    <w:p w14:paraId="6C21F204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2.</w:t>
      </w:r>
      <w:r>
        <w:rPr>
          <w:color w:val="000000"/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E67FB" w14:paraId="2FA52F89" w14:textId="77777777">
        <w:tc>
          <w:tcPr>
            <w:tcW w:w="2948" w:type="dxa"/>
            <w:shd w:val="clear" w:color="auto" w:fill="E6E6E6"/>
            <w:vAlign w:val="center"/>
          </w:tcPr>
          <w:p w14:paraId="6D4E720B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57A1417" w14:textId="77777777" w:rsidR="00DE67F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761BF8C" w14:textId="77777777" w:rsidR="00DE67F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2BFE4E2E" w14:textId="77777777" w:rsidR="00DE67F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609F8E7" w14:textId="77777777" w:rsidR="00DE67F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79E869D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779F26EC" w14:textId="77777777" w:rsidR="00DE67F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E67FB" w14:paraId="05B52F79" w14:textId="77777777">
        <w:tc>
          <w:tcPr>
            <w:tcW w:w="2948" w:type="dxa"/>
            <w:vAlign w:val="center"/>
          </w:tcPr>
          <w:p w14:paraId="6F1D61B9" w14:textId="77777777" w:rsidR="00DE67F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53AF6EF" w14:textId="77777777" w:rsidR="00DE67F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52200B0F" w14:textId="77777777" w:rsidR="00DE67FB" w:rsidRDefault="00000000">
            <w:r>
              <w:t>109.49</w:t>
            </w:r>
          </w:p>
        </w:tc>
        <w:tc>
          <w:tcPr>
            <w:tcW w:w="922" w:type="dxa"/>
            <w:vAlign w:val="center"/>
          </w:tcPr>
          <w:p w14:paraId="32552F4B" w14:textId="77777777" w:rsidR="00DE67F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090418DB" w14:textId="77777777" w:rsidR="00DE67FB" w:rsidRDefault="00000000">
            <w:r>
              <w:t>0.45</w:t>
            </w:r>
          </w:p>
        </w:tc>
        <w:tc>
          <w:tcPr>
            <w:tcW w:w="1107" w:type="dxa"/>
            <w:vAlign w:val="center"/>
          </w:tcPr>
          <w:p w14:paraId="7D3A3D68" w14:textId="77777777" w:rsidR="00DE67FB" w:rsidRDefault="00000000">
            <w:r>
              <w:t>3.06</w:t>
            </w:r>
          </w:p>
        </w:tc>
        <w:tc>
          <w:tcPr>
            <w:tcW w:w="1107" w:type="dxa"/>
            <w:vAlign w:val="center"/>
          </w:tcPr>
          <w:p w14:paraId="3E52B34C" w14:textId="77777777" w:rsidR="00DE67FB" w:rsidRDefault="00000000">
            <w:r>
              <w:t>0.75</w:t>
            </w:r>
          </w:p>
        </w:tc>
      </w:tr>
      <w:tr w:rsidR="00DE67FB" w14:paraId="4382B112" w14:textId="77777777">
        <w:tc>
          <w:tcPr>
            <w:tcW w:w="2948" w:type="dxa"/>
            <w:shd w:val="clear" w:color="auto" w:fill="E6E6E6"/>
            <w:vAlign w:val="center"/>
          </w:tcPr>
          <w:p w14:paraId="12EAE5AA" w14:textId="77777777" w:rsidR="00DE67FB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587960C8" w14:textId="77777777" w:rsidR="00DE67FB" w:rsidRDefault="00000000">
            <w:pPr>
              <w:jc w:val="center"/>
            </w:pPr>
            <w:r>
              <w:t>0.45 × 1.20 = 0.54</w:t>
            </w:r>
          </w:p>
        </w:tc>
      </w:tr>
    </w:tbl>
    <w:p w14:paraId="07CFE645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3.</w:t>
      </w:r>
      <w:r>
        <w:rPr>
          <w:color w:val="000000"/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E67FB" w14:paraId="674FB7A7" w14:textId="77777777">
        <w:tc>
          <w:tcPr>
            <w:tcW w:w="2948" w:type="dxa"/>
            <w:shd w:val="clear" w:color="auto" w:fill="E6E6E6"/>
            <w:vAlign w:val="center"/>
          </w:tcPr>
          <w:p w14:paraId="4DC199AA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1730FC3B" w14:textId="77777777" w:rsidR="00DE67F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D49255F" w14:textId="77777777" w:rsidR="00DE67F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2B815C" w14:textId="77777777" w:rsidR="00DE67F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20E63B7" w14:textId="77777777" w:rsidR="00DE67F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D142D49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A1A2023" w14:textId="77777777" w:rsidR="00DE67F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E67FB" w14:paraId="2A4F2310" w14:textId="77777777">
        <w:tc>
          <w:tcPr>
            <w:tcW w:w="2948" w:type="dxa"/>
            <w:vAlign w:val="center"/>
          </w:tcPr>
          <w:p w14:paraId="784572CE" w14:textId="77777777" w:rsidR="00DE67F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1B5253AE" w14:textId="77777777" w:rsidR="00DE67F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0610404" w14:textId="77777777" w:rsidR="00DE67FB" w:rsidRDefault="00000000">
            <w:r>
              <w:t>530.44</w:t>
            </w:r>
          </w:p>
        </w:tc>
        <w:tc>
          <w:tcPr>
            <w:tcW w:w="922" w:type="dxa"/>
            <w:vAlign w:val="center"/>
          </w:tcPr>
          <w:p w14:paraId="64E3E411" w14:textId="77777777" w:rsidR="00DE67F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15B15F7B" w14:textId="77777777" w:rsidR="00DE67FB" w:rsidRDefault="00000000">
            <w:r>
              <w:t>0.45</w:t>
            </w:r>
          </w:p>
        </w:tc>
        <w:tc>
          <w:tcPr>
            <w:tcW w:w="1107" w:type="dxa"/>
            <w:vAlign w:val="center"/>
          </w:tcPr>
          <w:p w14:paraId="50A8BC76" w14:textId="77777777" w:rsidR="00DE67FB" w:rsidRDefault="00000000">
            <w:r>
              <w:t>3.06</w:t>
            </w:r>
          </w:p>
        </w:tc>
        <w:tc>
          <w:tcPr>
            <w:tcW w:w="1107" w:type="dxa"/>
            <w:vAlign w:val="center"/>
          </w:tcPr>
          <w:p w14:paraId="7452DF58" w14:textId="77777777" w:rsidR="00DE67FB" w:rsidRDefault="00000000">
            <w:r>
              <w:t>0.75</w:t>
            </w:r>
          </w:p>
        </w:tc>
      </w:tr>
      <w:tr w:rsidR="00DE67FB" w14:paraId="01E03FDE" w14:textId="77777777">
        <w:tc>
          <w:tcPr>
            <w:tcW w:w="2948" w:type="dxa"/>
            <w:shd w:val="clear" w:color="auto" w:fill="E6E6E6"/>
            <w:vAlign w:val="center"/>
          </w:tcPr>
          <w:p w14:paraId="3900EC76" w14:textId="77777777" w:rsidR="00DE67FB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737C47ED" w14:textId="77777777" w:rsidR="00DE67FB" w:rsidRDefault="00000000">
            <w:pPr>
              <w:jc w:val="center"/>
            </w:pPr>
            <w:r>
              <w:t>0.45 × 1.20 = 0.54</w:t>
            </w:r>
          </w:p>
        </w:tc>
      </w:tr>
    </w:tbl>
    <w:p w14:paraId="12FEE95D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4.</w:t>
      </w:r>
      <w:r>
        <w:rPr>
          <w:color w:val="000000"/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E67FB" w14:paraId="262A908F" w14:textId="77777777">
        <w:tc>
          <w:tcPr>
            <w:tcW w:w="2948" w:type="dxa"/>
            <w:shd w:val="clear" w:color="auto" w:fill="E6E6E6"/>
            <w:vAlign w:val="center"/>
          </w:tcPr>
          <w:p w14:paraId="584B53BA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5CD7E73A" w14:textId="77777777" w:rsidR="00DE67F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1CE820C" w14:textId="77777777" w:rsidR="00DE67F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4A5FE85E" w14:textId="77777777" w:rsidR="00DE67F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C62281A" w14:textId="77777777" w:rsidR="00DE67F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3CA95200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6BB9AB3" w14:textId="77777777" w:rsidR="00DE67F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E67FB" w14:paraId="54C28AA8" w14:textId="77777777">
        <w:tc>
          <w:tcPr>
            <w:tcW w:w="2948" w:type="dxa"/>
            <w:vAlign w:val="center"/>
          </w:tcPr>
          <w:p w14:paraId="49F87505" w14:textId="77777777" w:rsidR="00DE67F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5BAE2E0F" w14:textId="77777777" w:rsidR="00DE67F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4429EF35" w14:textId="77777777" w:rsidR="00DE67FB" w:rsidRDefault="00000000">
            <w:r>
              <w:t>754.19</w:t>
            </w:r>
          </w:p>
        </w:tc>
        <w:tc>
          <w:tcPr>
            <w:tcW w:w="922" w:type="dxa"/>
            <w:vAlign w:val="center"/>
          </w:tcPr>
          <w:p w14:paraId="17CAA477" w14:textId="77777777" w:rsidR="00DE67F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54142566" w14:textId="77777777" w:rsidR="00DE67FB" w:rsidRDefault="00000000">
            <w:r>
              <w:t>0.45</w:t>
            </w:r>
          </w:p>
        </w:tc>
        <w:tc>
          <w:tcPr>
            <w:tcW w:w="1107" w:type="dxa"/>
            <w:vAlign w:val="center"/>
          </w:tcPr>
          <w:p w14:paraId="23EB8E6D" w14:textId="77777777" w:rsidR="00DE67FB" w:rsidRDefault="00000000">
            <w:r>
              <w:t>3.06</w:t>
            </w:r>
          </w:p>
        </w:tc>
        <w:tc>
          <w:tcPr>
            <w:tcW w:w="1107" w:type="dxa"/>
            <w:vAlign w:val="center"/>
          </w:tcPr>
          <w:p w14:paraId="1EC3B34E" w14:textId="77777777" w:rsidR="00DE67FB" w:rsidRDefault="00000000">
            <w:r>
              <w:t>0.75</w:t>
            </w:r>
          </w:p>
        </w:tc>
      </w:tr>
      <w:tr w:rsidR="00DE67FB" w14:paraId="248CF7D7" w14:textId="77777777">
        <w:tc>
          <w:tcPr>
            <w:tcW w:w="2948" w:type="dxa"/>
            <w:shd w:val="clear" w:color="auto" w:fill="E6E6E6"/>
            <w:vAlign w:val="center"/>
          </w:tcPr>
          <w:p w14:paraId="464E2845" w14:textId="77777777" w:rsidR="00DE67FB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F6BC5B8" w14:textId="77777777" w:rsidR="00DE67FB" w:rsidRDefault="00000000">
            <w:pPr>
              <w:jc w:val="center"/>
            </w:pPr>
            <w:r>
              <w:t>0.45 × 1.20 = 0.54</w:t>
            </w:r>
          </w:p>
        </w:tc>
      </w:tr>
    </w:tbl>
    <w:p w14:paraId="4F0CBE55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5.</w:t>
      </w:r>
      <w:r>
        <w:rPr>
          <w:color w:val="000000"/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951"/>
        <w:gridCol w:w="990"/>
        <w:gridCol w:w="922"/>
        <w:gridCol w:w="1306"/>
        <w:gridCol w:w="1107"/>
        <w:gridCol w:w="1107"/>
      </w:tblGrid>
      <w:tr w:rsidR="00DE67FB" w14:paraId="7803A569" w14:textId="77777777">
        <w:tc>
          <w:tcPr>
            <w:tcW w:w="2948" w:type="dxa"/>
            <w:shd w:val="clear" w:color="auto" w:fill="E6E6E6"/>
            <w:vAlign w:val="center"/>
          </w:tcPr>
          <w:p w14:paraId="36EEAACE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950" w:type="dxa"/>
            <w:shd w:val="clear" w:color="auto" w:fill="E6E6E6"/>
            <w:vAlign w:val="center"/>
          </w:tcPr>
          <w:p w14:paraId="7D1B7833" w14:textId="77777777" w:rsidR="00DE67FB" w:rsidRDefault="00000000">
            <w:pPr>
              <w:jc w:val="center"/>
            </w:pPr>
            <w:r>
              <w:t>构件</w:t>
            </w:r>
            <w:r>
              <w:br/>
            </w:r>
            <w:r>
              <w:t>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1DF34CA" w14:textId="77777777" w:rsidR="00DE67FB" w:rsidRDefault="0000000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22" w:type="dxa"/>
            <w:shd w:val="clear" w:color="auto" w:fill="E6E6E6"/>
            <w:vAlign w:val="center"/>
          </w:tcPr>
          <w:p w14:paraId="0AF8F164" w14:textId="77777777" w:rsidR="00DE67FB" w:rsidRDefault="00000000">
            <w:pPr>
              <w:jc w:val="center"/>
            </w:pPr>
            <w:r>
              <w:t>面积所占比例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0B515229" w14:textId="77777777" w:rsidR="00DE67FB" w:rsidRDefault="0000000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49C9B7A6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14:paraId="5A974374" w14:textId="77777777" w:rsidR="00DE67FB" w:rsidRDefault="00000000">
            <w:pPr>
              <w:jc w:val="center"/>
            </w:pPr>
            <w:r>
              <w:t>太阳辐射</w:t>
            </w:r>
            <w:r>
              <w:br/>
            </w:r>
            <w:r>
              <w:t>吸收系数</w:t>
            </w:r>
          </w:p>
        </w:tc>
      </w:tr>
      <w:tr w:rsidR="00DE67FB" w14:paraId="53D5CEB2" w14:textId="77777777">
        <w:tc>
          <w:tcPr>
            <w:tcW w:w="2948" w:type="dxa"/>
            <w:vAlign w:val="center"/>
          </w:tcPr>
          <w:p w14:paraId="3EED990B" w14:textId="77777777" w:rsidR="00DE67FB" w:rsidRDefault="00000000">
            <w:r>
              <w:t>外墙构造一</w:t>
            </w:r>
          </w:p>
        </w:tc>
        <w:tc>
          <w:tcPr>
            <w:tcW w:w="950" w:type="dxa"/>
            <w:vAlign w:val="center"/>
          </w:tcPr>
          <w:p w14:paraId="3C15040D" w14:textId="77777777" w:rsidR="00DE67FB" w:rsidRDefault="00000000">
            <w:r>
              <w:t>主墙体</w:t>
            </w:r>
          </w:p>
        </w:tc>
        <w:tc>
          <w:tcPr>
            <w:tcW w:w="990" w:type="dxa"/>
            <w:vAlign w:val="center"/>
          </w:tcPr>
          <w:p w14:paraId="0D494463" w14:textId="77777777" w:rsidR="00DE67FB" w:rsidRDefault="00000000">
            <w:r>
              <w:t>1648.72</w:t>
            </w:r>
          </w:p>
        </w:tc>
        <w:tc>
          <w:tcPr>
            <w:tcW w:w="922" w:type="dxa"/>
            <w:vAlign w:val="center"/>
          </w:tcPr>
          <w:p w14:paraId="4ED13F63" w14:textId="77777777" w:rsidR="00DE67FB" w:rsidRDefault="00000000">
            <w:r>
              <w:t>1.000</w:t>
            </w:r>
          </w:p>
        </w:tc>
        <w:tc>
          <w:tcPr>
            <w:tcW w:w="1305" w:type="dxa"/>
            <w:vAlign w:val="center"/>
          </w:tcPr>
          <w:p w14:paraId="4C79A65C" w14:textId="77777777" w:rsidR="00DE67FB" w:rsidRDefault="00000000">
            <w:r>
              <w:t>0.45</w:t>
            </w:r>
          </w:p>
        </w:tc>
        <w:tc>
          <w:tcPr>
            <w:tcW w:w="1107" w:type="dxa"/>
            <w:vAlign w:val="center"/>
          </w:tcPr>
          <w:p w14:paraId="71EFF8C0" w14:textId="77777777" w:rsidR="00DE67FB" w:rsidRDefault="00000000">
            <w:r>
              <w:t>3.06</w:t>
            </w:r>
          </w:p>
        </w:tc>
        <w:tc>
          <w:tcPr>
            <w:tcW w:w="1107" w:type="dxa"/>
            <w:vAlign w:val="center"/>
          </w:tcPr>
          <w:p w14:paraId="1E26DC15" w14:textId="77777777" w:rsidR="00DE67FB" w:rsidRDefault="00000000">
            <w:r>
              <w:t>0.75</w:t>
            </w:r>
          </w:p>
        </w:tc>
      </w:tr>
      <w:tr w:rsidR="00DE67FB" w14:paraId="5AC04715" w14:textId="77777777">
        <w:tc>
          <w:tcPr>
            <w:tcW w:w="2948" w:type="dxa"/>
            <w:shd w:val="clear" w:color="auto" w:fill="E6E6E6"/>
            <w:vAlign w:val="center"/>
          </w:tcPr>
          <w:p w14:paraId="4C675DED" w14:textId="77777777" w:rsidR="00DE67FB" w:rsidRDefault="00000000">
            <w:r>
              <w:t>平均传热系数</w:t>
            </w:r>
            <w:r>
              <w:t>K</w:t>
            </w:r>
          </w:p>
        </w:tc>
        <w:tc>
          <w:tcPr>
            <w:tcW w:w="6381" w:type="dxa"/>
            <w:gridSpan w:val="6"/>
          </w:tcPr>
          <w:p w14:paraId="348B3014" w14:textId="77777777" w:rsidR="00DE67FB" w:rsidRDefault="00000000">
            <w:pPr>
              <w:jc w:val="center"/>
            </w:pPr>
            <w:r>
              <w:t>0.45 × 1.20 = 0.54</w:t>
            </w:r>
          </w:p>
        </w:tc>
      </w:tr>
      <w:tr w:rsidR="00DE67FB" w14:paraId="01404BA8" w14:textId="77777777">
        <w:tc>
          <w:tcPr>
            <w:tcW w:w="2948" w:type="dxa"/>
            <w:shd w:val="clear" w:color="auto" w:fill="E6E6E6"/>
            <w:vAlign w:val="center"/>
          </w:tcPr>
          <w:p w14:paraId="1D73C5FA" w14:textId="77777777" w:rsidR="00DE67FB" w:rsidRDefault="00000000">
            <w:r>
              <w:t>标准依据</w:t>
            </w:r>
          </w:p>
        </w:tc>
        <w:tc>
          <w:tcPr>
            <w:tcW w:w="6381" w:type="dxa"/>
            <w:gridSpan w:val="6"/>
          </w:tcPr>
          <w:p w14:paraId="7D7EB706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DE67FB" w14:paraId="361D4D1B" w14:textId="77777777">
        <w:tc>
          <w:tcPr>
            <w:tcW w:w="2948" w:type="dxa"/>
            <w:shd w:val="clear" w:color="auto" w:fill="E6E6E6"/>
            <w:vAlign w:val="center"/>
          </w:tcPr>
          <w:p w14:paraId="1AA323DB" w14:textId="77777777" w:rsidR="00DE67FB" w:rsidRDefault="00000000">
            <w:r>
              <w:t>标准要求</w:t>
            </w:r>
          </w:p>
        </w:tc>
        <w:tc>
          <w:tcPr>
            <w:tcW w:w="6381" w:type="dxa"/>
            <w:gridSpan w:val="6"/>
          </w:tcPr>
          <w:p w14:paraId="7FA34865" w14:textId="77777777" w:rsidR="00DE67FB" w:rsidRDefault="00000000">
            <w:r>
              <w:t>K</w:t>
            </w:r>
            <w:r>
              <w:t>应满足表</w:t>
            </w:r>
            <w:r>
              <w:t>4.3.2-2</w:t>
            </w:r>
            <w:r>
              <w:t>的规定</w:t>
            </w:r>
            <w:r>
              <w:t>(K≤1.00)</w:t>
            </w:r>
          </w:p>
        </w:tc>
      </w:tr>
      <w:tr w:rsidR="00DE67FB" w14:paraId="04B676E5" w14:textId="77777777">
        <w:tc>
          <w:tcPr>
            <w:tcW w:w="2948" w:type="dxa"/>
            <w:shd w:val="clear" w:color="auto" w:fill="E6E6E6"/>
            <w:vAlign w:val="center"/>
          </w:tcPr>
          <w:p w14:paraId="1D23D12A" w14:textId="77777777" w:rsidR="00DE67FB" w:rsidRDefault="00000000">
            <w:r>
              <w:t>结论</w:t>
            </w:r>
          </w:p>
        </w:tc>
        <w:tc>
          <w:tcPr>
            <w:tcW w:w="6381" w:type="dxa"/>
            <w:gridSpan w:val="6"/>
          </w:tcPr>
          <w:p w14:paraId="021BEF42" w14:textId="77777777" w:rsidR="00DE67FB" w:rsidRDefault="00000000">
            <w:r>
              <w:t>满足</w:t>
            </w:r>
          </w:p>
        </w:tc>
      </w:tr>
    </w:tbl>
    <w:p w14:paraId="66FBE058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58" w:name="_Toc184655138"/>
      <w:r>
        <w:rPr>
          <w:color w:val="000000"/>
          <w:kern w:val="2"/>
          <w:szCs w:val="24"/>
        </w:rPr>
        <w:lastRenderedPageBreak/>
        <w:t>挑空楼板</w:t>
      </w:r>
      <w:bookmarkEnd w:id="58"/>
    </w:p>
    <w:p w14:paraId="67DA86CB" w14:textId="77777777" w:rsidR="00DE67FB" w:rsidRDefault="00000000">
      <w:pPr>
        <w:pStyle w:val="2"/>
        <w:widowControl w:val="0"/>
        <w:rPr>
          <w:kern w:val="2"/>
        </w:rPr>
      </w:pPr>
      <w:bookmarkStart w:id="59" w:name="_Toc184655139"/>
      <w:r>
        <w:rPr>
          <w:kern w:val="2"/>
        </w:rPr>
        <w:t>挑空楼板构造一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DE67FB" w14:paraId="2D7B7E47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45720DCF" w14:textId="77777777" w:rsidR="00DE67FB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388A5E6" w14:textId="77777777" w:rsidR="00DE67FB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515161" w14:textId="77777777" w:rsidR="00DE67FB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ABD480" w14:textId="77777777" w:rsidR="00DE67FB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903F976" w14:textId="77777777" w:rsidR="00DE67FB" w:rsidRDefault="00000000">
            <w:pPr>
              <w:jc w:val="center"/>
            </w:pPr>
            <w:r>
              <w:t>修正</w:t>
            </w:r>
            <w:r>
              <w:br/>
            </w:r>
            <w:r>
              <w:t>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85D7DD" w14:textId="77777777" w:rsidR="00DE67FB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1B73BBC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</w:tr>
      <w:tr w:rsidR="00DE67FB" w14:paraId="14F45E16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5A8419B" w14:textId="77777777" w:rsidR="00DE67FB" w:rsidRDefault="00DE67FB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2E9D304" w14:textId="77777777" w:rsidR="00DE67FB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F511618" w14:textId="77777777" w:rsidR="00DE67FB" w:rsidRDefault="00000000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4C9882A" w14:textId="77777777" w:rsidR="00DE67FB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796709" w14:textId="77777777" w:rsidR="00DE67FB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728B73" w14:textId="77777777" w:rsidR="00DE67FB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35CAA0D" w14:textId="77777777" w:rsidR="00DE67FB" w:rsidRDefault="00000000">
            <w:pPr>
              <w:jc w:val="center"/>
            </w:pPr>
            <w:r>
              <w:t>D=R*S</w:t>
            </w:r>
          </w:p>
        </w:tc>
      </w:tr>
      <w:tr w:rsidR="00DE67FB" w14:paraId="607C157E" w14:textId="77777777">
        <w:tc>
          <w:tcPr>
            <w:tcW w:w="3345" w:type="dxa"/>
            <w:vAlign w:val="center"/>
          </w:tcPr>
          <w:p w14:paraId="7DCA2FA8" w14:textId="77777777" w:rsidR="00DE67FB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50932CAD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925D160" w14:textId="77777777" w:rsidR="00DE67FB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7ADE1242" w14:textId="77777777" w:rsidR="00DE67FB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46F6BA2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180F0DB" w14:textId="77777777" w:rsidR="00DE67FB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3AA4D494" w14:textId="77777777" w:rsidR="00DE67FB" w:rsidRDefault="00000000">
            <w:r>
              <w:t>0.245</w:t>
            </w:r>
          </w:p>
        </w:tc>
      </w:tr>
      <w:tr w:rsidR="00DE67FB" w14:paraId="2714CE84" w14:textId="77777777">
        <w:tc>
          <w:tcPr>
            <w:tcW w:w="3345" w:type="dxa"/>
            <w:vAlign w:val="center"/>
          </w:tcPr>
          <w:p w14:paraId="135179EA" w14:textId="77777777" w:rsidR="00DE67FB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37BEB224" w14:textId="77777777" w:rsidR="00DE67FB" w:rsidRDefault="00000000">
            <w:r>
              <w:t>70</w:t>
            </w:r>
          </w:p>
        </w:tc>
        <w:tc>
          <w:tcPr>
            <w:tcW w:w="1075" w:type="dxa"/>
            <w:vAlign w:val="center"/>
          </w:tcPr>
          <w:p w14:paraId="29C4E865" w14:textId="77777777" w:rsidR="00DE67FB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21431F4" w14:textId="77777777" w:rsidR="00DE67FB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5BCD0726" w14:textId="77777777" w:rsidR="00DE67FB" w:rsidRDefault="00000000">
            <w:r>
              <w:t>1.10</w:t>
            </w:r>
          </w:p>
        </w:tc>
        <w:tc>
          <w:tcPr>
            <w:tcW w:w="1075" w:type="dxa"/>
            <w:vAlign w:val="center"/>
          </w:tcPr>
          <w:p w14:paraId="63982EC5" w14:textId="77777777" w:rsidR="00DE67FB" w:rsidRDefault="00000000">
            <w:r>
              <w:t>2.121</w:t>
            </w:r>
          </w:p>
        </w:tc>
        <w:tc>
          <w:tcPr>
            <w:tcW w:w="1064" w:type="dxa"/>
            <w:vAlign w:val="center"/>
          </w:tcPr>
          <w:p w14:paraId="604736F9" w14:textId="77777777" w:rsidR="00DE67FB" w:rsidRDefault="00000000">
            <w:r>
              <w:t>0.747</w:t>
            </w:r>
          </w:p>
        </w:tc>
      </w:tr>
      <w:tr w:rsidR="00DE67FB" w14:paraId="47A75D71" w14:textId="77777777">
        <w:tc>
          <w:tcPr>
            <w:tcW w:w="3345" w:type="dxa"/>
            <w:vAlign w:val="center"/>
          </w:tcPr>
          <w:p w14:paraId="6443728C" w14:textId="77777777" w:rsidR="00DE67FB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0A8E4179" w14:textId="77777777" w:rsidR="00DE67FB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0E7285EB" w14:textId="77777777" w:rsidR="00DE67FB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A883C5F" w14:textId="77777777" w:rsidR="00DE67FB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780E499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6CEA47C" w14:textId="77777777" w:rsidR="00DE67FB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20892043" w14:textId="77777777" w:rsidR="00DE67FB" w:rsidRDefault="00000000">
            <w:r>
              <w:t>1.186</w:t>
            </w:r>
          </w:p>
        </w:tc>
      </w:tr>
      <w:tr w:rsidR="00DE67FB" w14:paraId="284D9FE1" w14:textId="77777777">
        <w:tc>
          <w:tcPr>
            <w:tcW w:w="3345" w:type="dxa"/>
            <w:vAlign w:val="center"/>
          </w:tcPr>
          <w:p w14:paraId="7AB88D3E" w14:textId="77777777" w:rsidR="00DE67FB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150F7185" w14:textId="77777777" w:rsidR="00DE67FB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C82C7AC" w14:textId="77777777" w:rsidR="00DE67FB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032C87C" w14:textId="77777777" w:rsidR="00DE67FB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741FCF7" w14:textId="77777777" w:rsidR="00DE67FB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99240E3" w14:textId="77777777" w:rsidR="00DE67FB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4ACFFDEF" w14:textId="77777777" w:rsidR="00DE67FB" w:rsidRDefault="00000000">
            <w:r>
              <w:t>0.249</w:t>
            </w:r>
          </w:p>
        </w:tc>
      </w:tr>
      <w:tr w:rsidR="00DE67FB" w14:paraId="6FBE372F" w14:textId="77777777">
        <w:tc>
          <w:tcPr>
            <w:tcW w:w="3345" w:type="dxa"/>
            <w:vAlign w:val="center"/>
          </w:tcPr>
          <w:p w14:paraId="44FB3D59" w14:textId="77777777" w:rsidR="00DE67FB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56D6B87" w14:textId="77777777" w:rsidR="00DE67FB" w:rsidRDefault="00000000">
            <w:r>
              <w:t>230</w:t>
            </w:r>
          </w:p>
        </w:tc>
        <w:tc>
          <w:tcPr>
            <w:tcW w:w="1075" w:type="dxa"/>
            <w:vAlign w:val="center"/>
          </w:tcPr>
          <w:p w14:paraId="01C2FEFA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0BC63B6" w14:textId="77777777" w:rsidR="00DE67FB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649FB03" w14:textId="77777777" w:rsidR="00DE67FB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F2F6DEB" w14:textId="77777777" w:rsidR="00DE67FB" w:rsidRDefault="00000000">
            <w:r>
              <w:t>2.236</w:t>
            </w:r>
          </w:p>
        </w:tc>
        <w:tc>
          <w:tcPr>
            <w:tcW w:w="1064" w:type="dxa"/>
            <w:vAlign w:val="center"/>
          </w:tcPr>
          <w:p w14:paraId="7998A350" w14:textId="77777777" w:rsidR="00DE67FB" w:rsidRDefault="00000000">
            <w:r>
              <w:t>2.426</w:t>
            </w:r>
          </w:p>
        </w:tc>
      </w:tr>
      <w:tr w:rsidR="00DE67FB" w14:paraId="3EF54C90" w14:textId="77777777">
        <w:tc>
          <w:tcPr>
            <w:tcW w:w="3345" w:type="dxa"/>
            <w:shd w:val="clear" w:color="auto" w:fill="E6E6E6"/>
            <w:vAlign w:val="center"/>
          </w:tcPr>
          <w:p w14:paraId="6F58017B" w14:textId="77777777" w:rsidR="00DE67FB" w:rsidRDefault="00000000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14:paraId="1E3DABD2" w14:textId="77777777" w:rsidR="00DE67FB" w:rsidRDefault="00000000">
            <w:pPr>
              <w:jc w:val="center"/>
            </w:pPr>
            <w:r>
              <w:t>0.42</w:t>
            </w:r>
          </w:p>
        </w:tc>
      </w:tr>
      <w:tr w:rsidR="00DE67FB" w14:paraId="5214564B" w14:textId="77777777">
        <w:tc>
          <w:tcPr>
            <w:tcW w:w="3345" w:type="dxa"/>
            <w:shd w:val="clear" w:color="auto" w:fill="E6E6E6"/>
            <w:vAlign w:val="center"/>
          </w:tcPr>
          <w:p w14:paraId="63870FC5" w14:textId="77777777" w:rsidR="00DE67FB" w:rsidRDefault="00000000">
            <w:r>
              <w:t>标准依据</w:t>
            </w:r>
          </w:p>
        </w:tc>
        <w:tc>
          <w:tcPr>
            <w:tcW w:w="5985" w:type="dxa"/>
            <w:gridSpan w:val="6"/>
          </w:tcPr>
          <w:p w14:paraId="4F74E224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4.3.1</w:t>
            </w:r>
            <w:r>
              <w:t>条</w:t>
            </w:r>
          </w:p>
        </w:tc>
      </w:tr>
      <w:tr w:rsidR="00DE67FB" w14:paraId="304C993F" w14:textId="77777777">
        <w:tc>
          <w:tcPr>
            <w:tcW w:w="3345" w:type="dxa"/>
            <w:shd w:val="clear" w:color="auto" w:fill="E6E6E6"/>
            <w:vAlign w:val="center"/>
          </w:tcPr>
          <w:p w14:paraId="713F6591" w14:textId="77777777" w:rsidR="00DE67FB" w:rsidRDefault="00000000">
            <w:r>
              <w:t>标准要求</w:t>
            </w:r>
          </w:p>
        </w:tc>
        <w:tc>
          <w:tcPr>
            <w:tcW w:w="5985" w:type="dxa"/>
            <w:gridSpan w:val="6"/>
          </w:tcPr>
          <w:p w14:paraId="28286237" w14:textId="77777777" w:rsidR="00DE67FB" w:rsidRDefault="00000000">
            <w:r>
              <w:t>K≤1.50</w:t>
            </w:r>
          </w:p>
        </w:tc>
      </w:tr>
      <w:tr w:rsidR="00DE67FB" w14:paraId="60E80231" w14:textId="77777777">
        <w:tc>
          <w:tcPr>
            <w:tcW w:w="3345" w:type="dxa"/>
            <w:shd w:val="clear" w:color="auto" w:fill="E6E6E6"/>
            <w:vAlign w:val="center"/>
          </w:tcPr>
          <w:p w14:paraId="059FC162" w14:textId="77777777" w:rsidR="00DE67FB" w:rsidRDefault="00000000">
            <w:r>
              <w:t>结论</w:t>
            </w:r>
          </w:p>
        </w:tc>
        <w:tc>
          <w:tcPr>
            <w:tcW w:w="5985" w:type="dxa"/>
            <w:gridSpan w:val="6"/>
          </w:tcPr>
          <w:p w14:paraId="5CCA889E" w14:textId="77777777" w:rsidR="00DE67FB" w:rsidRDefault="00000000">
            <w:r>
              <w:t>满足</w:t>
            </w:r>
          </w:p>
        </w:tc>
      </w:tr>
    </w:tbl>
    <w:p w14:paraId="3FA9081D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0" w:name="_Toc184655140"/>
      <w:r>
        <w:rPr>
          <w:color w:val="000000"/>
          <w:kern w:val="2"/>
          <w:szCs w:val="24"/>
        </w:rPr>
        <w:t>外窗热工</w:t>
      </w:r>
      <w:bookmarkEnd w:id="60"/>
    </w:p>
    <w:p w14:paraId="52A9131B" w14:textId="77777777" w:rsidR="00DE67FB" w:rsidRDefault="00000000">
      <w:pPr>
        <w:pStyle w:val="2"/>
        <w:widowControl w:val="0"/>
        <w:rPr>
          <w:kern w:val="2"/>
        </w:rPr>
      </w:pPr>
      <w:bookmarkStart w:id="61" w:name="_Toc184655141"/>
      <w:r>
        <w:rPr>
          <w:kern w:val="2"/>
        </w:rPr>
        <w:t>外窗</w:t>
      </w:r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2604"/>
        <w:gridCol w:w="826"/>
        <w:gridCol w:w="832"/>
        <w:gridCol w:w="1069"/>
        <w:gridCol w:w="956"/>
        <w:gridCol w:w="2253"/>
      </w:tblGrid>
      <w:tr w:rsidR="00DE67FB" w14:paraId="28D24869" w14:textId="77777777">
        <w:tc>
          <w:tcPr>
            <w:tcW w:w="792" w:type="dxa"/>
            <w:shd w:val="clear" w:color="auto" w:fill="E6E6E6"/>
            <w:vAlign w:val="center"/>
          </w:tcPr>
          <w:p w14:paraId="3B4ED318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2603" w:type="dxa"/>
            <w:shd w:val="clear" w:color="auto" w:fill="E6E6E6"/>
            <w:vAlign w:val="center"/>
          </w:tcPr>
          <w:p w14:paraId="5A0502DA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14:paraId="0D4B5BCF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1F0DDC48" w14:textId="77777777" w:rsidR="00DE67FB" w:rsidRDefault="00000000">
            <w:pPr>
              <w:jc w:val="center"/>
            </w:pPr>
            <w:r>
              <w:t>传热</w:t>
            </w:r>
            <w:r>
              <w:br/>
            </w:r>
            <w:r>
              <w:t>系数</w:t>
            </w:r>
          </w:p>
        </w:tc>
        <w:tc>
          <w:tcPr>
            <w:tcW w:w="1069" w:type="dxa"/>
            <w:shd w:val="clear" w:color="auto" w:fill="E6E6E6"/>
            <w:vAlign w:val="center"/>
          </w:tcPr>
          <w:p w14:paraId="71C885F4" w14:textId="77777777" w:rsidR="00DE67FB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34C7CCA4" w14:textId="77777777" w:rsidR="00DE67FB" w:rsidRDefault="00000000">
            <w:pPr>
              <w:jc w:val="center"/>
            </w:pPr>
            <w:r>
              <w:t>可见光</w:t>
            </w:r>
            <w:r>
              <w:br/>
            </w:r>
            <w:r>
              <w:t>透射比</w:t>
            </w:r>
          </w:p>
        </w:tc>
        <w:tc>
          <w:tcPr>
            <w:tcW w:w="2252" w:type="dxa"/>
            <w:shd w:val="clear" w:color="auto" w:fill="E6E6E6"/>
            <w:vAlign w:val="center"/>
          </w:tcPr>
          <w:p w14:paraId="700271BD" w14:textId="77777777" w:rsidR="00DE67FB" w:rsidRDefault="00000000">
            <w:pPr>
              <w:jc w:val="center"/>
            </w:pPr>
            <w:r>
              <w:t>数据来源</w:t>
            </w:r>
          </w:p>
        </w:tc>
      </w:tr>
      <w:tr w:rsidR="00DE67FB" w14:paraId="7EA0A947" w14:textId="77777777">
        <w:tc>
          <w:tcPr>
            <w:tcW w:w="792" w:type="dxa"/>
            <w:vMerge w:val="restart"/>
            <w:vAlign w:val="center"/>
          </w:tcPr>
          <w:p w14:paraId="2630BB96" w14:textId="77777777" w:rsidR="00DE67FB" w:rsidRDefault="00000000">
            <w:r>
              <w:t>1</w:t>
            </w:r>
          </w:p>
        </w:tc>
        <w:tc>
          <w:tcPr>
            <w:tcW w:w="2603" w:type="dxa"/>
            <w:vMerge w:val="restart"/>
            <w:vAlign w:val="center"/>
          </w:tcPr>
          <w:p w14:paraId="3699425C" w14:textId="77777777" w:rsidR="00DE67FB" w:rsidRDefault="00000000">
            <w:r>
              <w:t>60</w:t>
            </w:r>
            <w:r>
              <w:t>系列内平开下悬铝合金窗</w:t>
            </w:r>
            <w:r>
              <w:t>[5</w:t>
            </w:r>
            <w:r>
              <w:t>涂膜</w:t>
            </w:r>
            <w:r>
              <w:t>+12A+5Low-E]</w:t>
            </w:r>
          </w:p>
        </w:tc>
        <w:tc>
          <w:tcPr>
            <w:tcW w:w="826" w:type="dxa"/>
            <w:vAlign w:val="center"/>
          </w:tcPr>
          <w:p w14:paraId="3093873C" w14:textId="77777777" w:rsidR="00DE67FB" w:rsidRDefault="00000000">
            <w:r>
              <w:t>108</w:t>
            </w:r>
          </w:p>
        </w:tc>
        <w:tc>
          <w:tcPr>
            <w:tcW w:w="832" w:type="dxa"/>
            <w:vAlign w:val="center"/>
          </w:tcPr>
          <w:p w14:paraId="26B7CB09" w14:textId="77777777" w:rsidR="00DE67FB" w:rsidRDefault="00000000">
            <w:r>
              <w:t>2.30</w:t>
            </w:r>
          </w:p>
        </w:tc>
        <w:tc>
          <w:tcPr>
            <w:tcW w:w="1069" w:type="dxa"/>
            <w:vAlign w:val="center"/>
          </w:tcPr>
          <w:p w14:paraId="73F4E19F" w14:textId="77777777" w:rsidR="00DE67FB" w:rsidRDefault="00000000">
            <w:r>
              <w:t>0.23</w:t>
            </w:r>
          </w:p>
        </w:tc>
        <w:tc>
          <w:tcPr>
            <w:tcW w:w="956" w:type="dxa"/>
            <w:vAlign w:val="center"/>
          </w:tcPr>
          <w:p w14:paraId="14808A4C" w14:textId="77777777" w:rsidR="00DE67FB" w:rsidRDefault="00000000">
            <w:r>
              <w:t>0.620</w:t>
            </w:r>
          </w:p>
        </w:tc>
        <w:tc>
          <w:tcPr>
            <w:tcW w:w="2252" w:type="dxa"/>
            <w:vAlign w:val="center"/>
          </w:tcPr>
          <w:p w14:paraId="22465110" w14:textId="77777777" w:rsidR="00DE67FB" w:rsidRDefault="00000000">
            <w:r>
              <w:t>建筑节能门窗</w:t>
            </w:r>
            <w:r>
              <w:t xml:space="preserve"> 16J607</w:t>
            </w:r>
          </w:p>
        </w:tc>
      </w:tr>
      <w:tr w:rsidR="00DE67FB" w14:paraId="7B5BE231" w14:textId="77777777">
        <w:tc>
          <w:tcPr>
            <w:tcW w:w="792" w:type="dxa"/>
            <w:vMerge/>
            <w:vAlign w:val="center"/>
          </w:tcPr>
          <w:p w14:paraId="748AFA28" w14:textId="77777777" w:rsidR="00DE67FB" w:rsidRDefault="00DE67FB"/>
        </w:tc>
        <w:tc>
          <w:tcPr>
            <w:tcW w:w="2603" w:type="dxa"/>
            <w:vMerge/>
            <w:vAlign w:val="center"/>
          </w:tcPr>
          <w:p w14:paraId="12ABC9FE" w14:textId="77777777" w:rsidR="00DE67FB" w:rsidRDefault="00DE67FB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6370D9AE" w14:textId="77777777" w:rsidR="00DE67FB" w:rsidRDefault="00000000">
            <w:pPr>
              <w:jc w:val="center"/>
            </w:pPr>
            <w:r>
              <w:t>窗编号</w:t>
            </w:r>
          </w:p>
        </w:tc>
      </w:tr>
      <w:tr w:rsidR="00DE67FB" w14:paraId="4B404980" w14:textId="77777777">
        <w:tc>
          <w:tcPr>
            <w:tcW w:w="792" w:type="dxa"/>
            <w:vMerge/>
            <w:vAlign w:val="center"/>
          </w:tcPr>
          <w:p w14:paraId="0F0166EB" w14:textId="77777777" w:rsidR="00DE67FB" w:rsidRDefault="00DE67FB"/>
        </w:tc>
        <w:tc>
          <w:tcPr>
            <w:tcW w:w="2603" w:type="dxa"/>
            <w:vMerge/>
            <w:vAlign w:val="center"/>
          </w:tcPr>
          <w:p w14:paraId="43D5F540" w14:textId="77777777" w:rsidR="00DE67FB" w:rsidRDefault="00DE67FB"/>
        </w:tc>
        <w:tc>
          <w:tcPr>
            <w:tcW w:w="5935" w:type="dxa"/>
            <w:gridSpan w:val="5"/>
            <w:vAlign w:val="center"/>
          </w:tcPr>
          <w:p w14:paraId="022E74B7" w14:textId="77777777" w:rsidR="00DE67FB" w:rsidRDefault="00000000">
            <w:r>
              <w:t>幕墙</w:t>
            </w:r>
          </w:p>
        </w:tc>
      </w:tr>
      <w:tr w:rsidR="00DE67FB" w14:paraId="021B3C30" w14:textId="77777777">
        <w:tc>
          <w:tcPr>
            <w:tcW w:w="792" w:type="dxa"/>
            <w:vMerge w:val="restart"/>
            <w:vAlign w:val="center"/>
          </w:tcPr>
          <w:p w14:paraId="7C50961B" w14:textId="77777777" w:rsidR="00DE67FB" w:rsidRDefault="00000000">
            <w:r>
              <w:t>2</w:t>
            </w:r>
          </w:p>
        </w:tc>
        <w:tc>
          <w:tcPr>
            <w:tcW w:w="2603" w:type="dxa"/>
            <w:vMerge w:val="restart"/>
            <w:vAlign w:val="center"/>
          </w:tcPr>
          <w:p w14:paraId="3A9B7C26" w14:textId="77777777" w:rsidR="00DE67FB" w:rsidRDefault="00000000">
            <w:r>
              <w:t>70</w:t>
            </w:r>
            <w:r>
              <w:t>系列断桥铝窗</w:t>
            </w:r>
            <w:r>
              <w:t>5Low-E+0.3V+5</w:t>
            </w:r>
          </w:p>
        </w:tc>
        <w:tc>
          <w:tcPr>
            <w:tcW w:w="826" w:type="dxa"/>
            <w:vAlign w:val="center"/>
          </w:tcPr>
          <w:p w14:paraId="79F69ED5" w14:textId="77777777" w:rsidR="00DE67FB" w:rsidRDefault="00000000">
            <w:r>
              <w:t>18</w:t>
            </w:r>
          </w:p>
        </w:tc>
        <w:tc>
          <w:tcPr>
            <w:tcW w:w="832" w:type="dxa"/>
            <w:vAlign w:val="center"/>
          </w:tcPr>
          <w:p w14:paraId="05385A34" w14:textId="77777777" w:rsidR="00DE67FB" w:rsidRDefault="00000000">
            <w:r>
              <w:t>0.97</w:t>
            </w:r>
          </w:p>
        </w:tc>
        <w:tc>
          <w:tcPr>
            <w:tcW w:w="1069" w:type="dxa"/>
            <w:vAlign w:val="center"/>
          </w:tcPr>
          <w:p w14:paraId="5DE92414" w14:textId="77777777" w:rsidR="00DE67FB" w:rsidRDefault="00000000">
            <w:r>
              <w:t>0.48</w:t>
            </w:r>
          </w:p>
        </w:tc>
        <w:tc>
          <w:tcPr>
            <w:tcW w:w="956" w:type="dxa"/>
            <w:vAlign w:val="center"/>
          </w:tcPr>
          <w:p w14:paraId="5419ED07" w14:textId="77777777" w:rsidR="00DE67FB" w:rsidRDefault="00000000">
            <w:r>
              <w:t>0.710</w:t>
            </w:r>
          </w:p>
        </w:tc>
        <w:tc>
          <w:tcPr>
            <w:tcW w:w="2252" w:type="dxa"/>
            <w:vAlign w:val="center"/>
          </w:tcPr>
          <w:p w14:paraId="01A7169D" w14:textId="77777777" w:rsidR="00DE67FB" w:rsidRDefault="00DE67FB"/>
        </w:tc>
      </w:tr>
      <w:tr w:rsidR="00DE67FB" w14:paraId="46BAD595" w14:textId="77777777">
        <w:tc>
          <w:tcPr>
            <w:tcW w:w="792" w:type="dxa"/>
            <w:vMerge/>
            <w:vAlign w:val="center"/>
          </w:tcPr>
          <w:p w14:paraId="69E0A4EC" w14:textId="77777777" w:rsidR="00DE67FB" w:rsidRDefault="00DE67FB"/>
        </w:tc>
        <w:tc>
          <w:tcPr>
            <w:tcW w:w="2603" w:type="dxa"/>
            <w:vMerge/>
            <w:vAlign w:val="center"/>
          </w:tcPr>
          <w:p w14:paraId="6A23F2DE" w14:textId="77777777" w:rsidR="00DE67FB" w:rsidRDefault="00DE67FB"/>
        </w:tc>
        <w:tc>
          <w:tcPr>
            <w:tcW w:w="5935" w:type="dxa"/>
            <w:gridSpan w:val="5"/>
            <w:shd w:val="clear" w:color="auto" w:fill="E6E6E6"/>
            <w:vAlign w:val="center"/>
          </w:tcPr>
          <w:p w14:paraId="00292D48" w14:textId="77777777" w:rsidR="00DE67FB" w:rsidRDefault="00000000">
            <w:pPr>
              <w:jc w:val="center"/>
            </w:pPr>
            <w:r>
              <w:t>窗编号</w:t>
            </w:r>
          </w:p>
        </w:tc>
      </w:tr>
      <w:tr w:rsidR="00DE67FB" w14:paraId="387C5ACC" w14:textId="77777777">
        <w:tc>
          <w:tcPr>
            <w:tcW w:w="792" w:type="dxa"/>
            <w:vMerge/>
            <w:vAlign w:val="center"/>
          </w:tcPr>
          <w:p w14:paraId="08A09857" w14:textId="77777777" w:rsidR="00DE67FB" w:rsidRDefault="00DE67FB"/>
        </w:tc>
        <w:tc>
          <w:tcPr>
            <w:tcW w:w="2603" w:type="dxa"/>
            <w:vMerge/>
            <w:vAlign w:val="center"/>
          </w:tcPr>
          <w:p w14:paraId="1400EFFD" w14:textId="77777777" w:rsidR="00DE67FB" w:rsidRDefault="00DE67FB"/>
        </w:tc>
        <w:tc>
          <w:tcPr>
            <w:tcW w:w="5935" w:type="dxa"/>
            <w:gridSpan w:val="5"/>
            <w:vAlign w:val="center"/>
          </w:tcPr>
          <w:p w14:paraId="03038119" w14:textId="77777777" w:rsidR="00DE67FB" w:rsidRDefault="00000000">
            <w:r>
              <w:t>C1815</w:t>
            </w:r>
            <w:r>
              <w:t>，</w:t>
            </w:r>
            <w:r>
              <w:t>C0909</w:t>
            </w:r>
            <w:r>
              <w:t>，</w:t>
            </w:r>
            <w:r>
              <w:t>C1215</w:t>
            </w:r>
          </w:p>
        </w:tc>
      </w:tr>
    </w:tbl>
    <w:p w14:paraId="15B41F3A" w14:textId="77777777" w:rsidR="00DE67FB" w:rsidRDefault="00000000">
      <w:pPr>
        <w:pStyle w:val="2"/>
        <w:widowControl w:val="0"/>
        <w:rPr>
          <w:kern w:val="2"/>
        </w:rPr>
      </w:pPr>
      <w:bookmarkStart w:id="62" w:name="_Toc184655142"/>
      <w:r>
        <w:rPr>
          <w:kern w:val="2"/>
        </w:rPr>
        <w:lastRenderedPageBreak/>
        <w:t>外遮阳类型</w:t>
      </w:r>
      <w:bookmarkEnd w:id="62"/>
    </w:p>
    <w:p w14:paraId="3A1EB9C1" w14:textId="77777777" w:rsidR="00DE67FB" w:rsidRDefault="00000000">
      <w:pPr>
        <w:pStyle w:val="3"/>
        <w:widowControl w:val="0"/>
        <w:jc w:val="both"/>
        <w:rPr>
          <w:rFonts w:hint="eastAsia"/>
          <w:color w:val="000000"/>
          <w:kern w:val="2"/>
          <w:szCs w:val="24"/>
        </w:rPr>
      </w:pPr>
      <w:r>
        <w:rPr>
          <w:color w:val="000000"/>
          <w:kern w:val="2"/>
          <w:szCs w:val="24"/>
        </w:rPr>
        <w:t>平板遮阳</w:t>
      </w:r>
    </w:p>
    <w:p w14:paraId="47C8F81B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45B79B5E" wp14:editId="2FD03A6B">
            <wp:extent cx="3134054" cy="219098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134054" cy="219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3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1562"/>
        <w:gridCol w:w="1019"/>
        <w:gridCol w:w="1019"/>
        <w:gridCol w:w="1019"/>
        <w:gridCol w:w="1019"/>
        <w:gridCol w:w="1019"/>
        <w:gridCol w:w="1019"/>
      </w:tblGrid>
      <w:tr w:rsidR="00DE67FB" w14:paraId="111D63C1" w14:textId="77777777">
        <w:tc>
          <w:tcPr>
            <w:tcW w:w="707" w:type="dxa"/>
            <w:shd w:val="clear" w:color="auto" w:fill="E6E6E6"/>
            <w:vAlign w:val="center"/>
          </w:tcPr>
          <w:p w14:paraId="03E2F93B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1562" w:type="dxa"/>
            <w:shd w:val="clear" w:color="auto" w:fill="E6E6E6"/>
            <w:vAlign w:val="center"/>
          </w:tcPr>
          <w:p w14:paraId="3580029C" w14:textId="77777777" w:rsidR="00DE67FB" w:rsidRDefault="00000000">
            <w:pPr>
              <w:jc w:val="center"/>
            </w:pPr>
            <w:r>
              <w:t>编号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AF0DAAA" w14:textId="77777777" w:rsidR="00DE67FB" w:rsidRDefault="00000000">
            <w:pPr>
              <w:jc w:val="center"/>
            </w:pPr>
            <w:r>
              <w:t>水平挑出</w:t>
            </w:r>
            <w:r>
              <w:t>Ah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50163E1" w14:textId="77777777" w:rsidR="00DE67FB" w:rsidRDefault="00000000">
            <w:pPr>
              <w:jc w:val="center"/>
            </w:pPr>
            <w:r>
              <w:t>距离上沿</w:t>
            </w:r>
            <w:r>
              <w:t>Eh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1618A74" w14:textId="77777777" w:rsidR="00DE67FB" w:rsidRDefault="00000000">
            <w:pPr>
              <w:jc w:val="center"/>
            </w:pPr>
            <w:r>
              <w:t>垂直挑出</w:t>
            </w:r>
            <w:r>
              <w:t>Av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06094435" w14:textId="77777777" w:rsidR="00DE67FB" w:rsidRDefault="00000000">
            <w:pPr>
              <w:jc w:val="center"/>
            </w:pPr>
            <w:r>
              <w:t>距离边沿</w:t>
            </w:r>
            <w:r>
              <w:t>Ev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C8A6458" w14:textId="77777777" w:rsidR="00DE67FB" w:rsidRDefault="00000000">
            <w:pPr>
              <w:jc w:val="center"/>
            </w:pPr>
            <w:r>
              <w:t>挡板高</w:t>
            </w:r>
            <w:r>
              <w:t>Dh (m)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4385B8F" w14:textId="77777777" w:rsidR="00DE67FB" w:rsidRDefault="00000000">
            <w:pPr>
              <w:jc w:val="center"/>
            </w:pPr>
            <w:r>
              <w:t>挡板透射</w:t>
            </w:r>
            <w:r>
              <w:t>η*</w:t>
            </w:r>
          </w:p>
        </w:tc>
      </w:tr>
      <w:tr w:rsidR="00DE67FB" w14:paraId="593DA756" w14:textId="77777777">
        <w:tc>
          <w:tcPr>
            <w:tcW w:w="707" w:type="dxa"/>
            <w:vAlign w:val="center"/>
          </w:tcPr>
          <w:p w14:paraId="2F889EAF" w14:textId="77777777" w:rsidR="00DE67FB" w:rsidRDefault="00000000">
            <w:r>
              <w:t>1</w:t>
            </w:r>
          </w:p>
        </w:tc>
        <w:tc>
          <w:tcPr>
            <w:tcW w:w="1562" w:type="dxa"/>
            <w:vAlign w:val="center"/>
          </w:tcPr>
          <w:p w14:paraId="273C6290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529DF0A0" w14:textId="77777777" w:rsidR="00DE67FB" w:rsidRDefault="00000000">
            <w:r>
              <w:t>0.600</w:t>
            </w:r>
          </w:p>
        </w:tc>
        <w:tc>
          <w:tcPr>
            <w:tcW w:w="1018" w:type="dxa"/>
            <w:vAlign w:val="center"/>
          </w:tcPr>
          <w:p w14:paraId="1024FA74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5A8DCD3" w14:textId="77777777" w:rsidR="00DE67FB" w:rsidRDefault="00000000">
            <w:r>
              <w:t>0.100</w:t>
            </w:r>
          </w:p>
        </w:tc>
        <w:tc>
          <w:tcPr>
            <w:tcW w:w="1018" w:type="dxa"/>
            <w:vAlign w:val="center"/>
          </w:tcPr>
          <w:p w14:paraId="6A2C7CB1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47B87DD3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BBFD43C" w14:textId="77777777" w:rsidR="00DE67FB" w:rsidRDefault="00000000">
            <w:r>
              <w:t>0.000</w:t>
            </w:r>
          </w:p>
        </w:tc>
      </w:tr>
      <w:tr w:rsidR="00DE67FB" w14:paraId="3C7D5D3E" w14:textId="77777777">
        <w:tc>
          <w:tcPr>
            <w:tcW w:w="707" w:type="dxa"/>
            <w:vAlign w:val="center"/>
          </w:tcPr>
          <w:p w14:paraId="2D496828" w14:textId="77777777" w:rsidR="00DE67FB" w:rsidRDefault="00000000">
            <w:r>
              <w:t>2</w:t>
            </w:r>
          </w:p>
        </w:tc>
        <w:tc>
          <w:tcPr>
            <w:tcW w:w="1562" w:type="dxa"/>
            <w:vAlign w:val="center"/>
          </w:tcPr>
          <w:p w14:paraId="742D9F2B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1018" w:type="dxa"/>
            <w:vAlign w:val="center"/>
          </w:tcPr>
          <w:p w14:paraId="15403041" w14:textId="77777777" w:rsidR="00DE67FB" w:rsidRDefault="00000000">
            <w:r>
              <w:t>0.500</w:t>
            </w:r>
          </w:p>
        </w:tc>
        <w:tc>
          <w:tcPr>
            <w:tcW w:w="1018" w:type="dxa"/>
            <w:vAlign w:val="center"/>
          </w:tcPr>
          <w:p w14:paraId="5A87FC5D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2DE951F4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6AF9D322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0D25A2DC" w14:textId="77777777" w:rsidR="00DE67FB" w:rsidRDefault="00000000">
            <w:r>
              <w:t>0.000</w:t>
            </w:r>
          </w:p>
        </w:tc>
        <w:tc>
          <w:tcPr>
            <w:tcW w:w="1018" w:type="dxa"/>
            <w:vAlign w:val="center"/>
          </w:tcPr>
          <w:p w14:paraId="77E58DC9" w14:textId="77777777" w:rsidR="00DE67FB" w:rsidRDefault="00000000">
            <w:r>
              <w:t>0.000</w:t>
            </w:r>
          </w:p>
        </w:tc>
      </w:tr>
    </w:tbl>
    <w:p w14:paraId="306EEBDD" w14:textId="77777777" w:rsidR="00DE67FB" w:rsidRDefault="00000000">
      <w:pPr>
        <w:pStyle w:val="2"/>
        <w:widowControl w:val="0"/>
        <w:rPr>
          <w:kern w:val="2"/>
        </w:rPr>
      </w:pPr>
      <w:bookmarkStart w:id="63" w:name="_Toc184655143"/>
      <w:r>
        <w:rPr>
          <w:kern w:val="2"/>
        </w:rPr>
        <w:t>平均传热系数</w:t>
      </w:r>
      <w:bookmarkEnd w:id="63"/>
    </w:p>
    <w:p w14:paraId="2A5B5D0C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0E0D4E15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E67FB" w14:paraId="2A46B5D1" w14:textId="77777777">
        <w:tc>
          <w:tcPr>
            <w:tcW w:w="1013" w:type="dxa"/>
            <w:shd w:val="clear" w:color="auto" w:fill="E6E6E6"/>
            <w:vAlign w:val="center"/>
          </w:tcPr>
          <w:p w14:paraId="2F79425D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9F3AF3E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496C5F8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735C33D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48FD6A6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D2A6FD3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010E378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2F3490F" w14:textId="77777777" w:rsidR="00DE67FB" w:rsidRDefault="00000000">
            <w:pPr>
              <w:jc w:val="center"/>
            </w:pPr>
            <w:r>
              <w:t>传热系数</w:t>
            </w:r>
          </w:p>
        </w:tc>
      </w:tr>
      <w:tr w:rsidR="00DE67FB" w14:paraId="6C9DC909" w14:textId="77777777">
        <w:tc>
          <w:tcPr>
            <w:tcW w:w="1013" w:type="dxa"/>
            <w:vAlign w:val="center"/>
          </w:tcPr>
          <w:p w14:paraId="75B9E5F2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B758A4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FD082CA" w14:textId="77777777" w:rsidR="00DE67F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0D3658ED" w14:textId="77777777" w:rsidR="00DE67FB" w:rsidRDefault="00DE67FB"/>
        </w:tc>
        <w:tc>
          <w:tcPr>
            <w:tcW w:w="1188" w:type="dxa"/>
            <w:vAlign w:val="center"/>
          </w:tcPr>
          <w:p w14:paraId="78FE31E5" w14:textId="77777777" w:rsidR="00DE67FB" w:rsidRDefault="00DE67FB"/>
        </w:tc>
        <w:tc>
          <w:tcPr>
            <w:tcW w:w="1188" w:type="dxa"/>
            <w:vAlign w:val="center"/>
          </w:tcPr>
          <w:p w14:paraId="4ACD0811" w14:textId="77777777" w:rsidR="00DE67FB" w:rsidRDefault="00000000">
            <w:r>
              <w:t>63.335</w:t>
            </w:r>
          </w:p>
        </w:tc>
        <w:tc>
          <w:tcPr>
            <w:tcW w:w="1188" w:type="dxa"/>
            <w:vAlign w:val="center"/>
          </w:tcPr>
          <w:p w14:paraId="36BB40FA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48B897A1" w14:textId="77777777" w:rsidR="00DE67FB" w:rsidRDefault="00000000">
            <w:r>
              <w:t>2.300</w:t>
            </w:r>
          </w:p>
        </w:tc>
      </w:tr>
      <w:tr w:rsidR="00DE67FB" w14:paraId="711C3500" w14:textId="77777777">
        <w:tc>
          <w:tcPr>
            <w:tcW w:w="1013" w:type="dxa"/>
            <w:vAlign w:val="center"/>
          </w:tcPr>
          <w:p w14:paraId="7C365E65" w14:textId="77777777" w:rsidR="00DE67F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CD039E8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B4A64CD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009FF6A" w14:textId="77777777" w:rsidR="00DE67FB" w:rsidRDefault="00DE67FB"/>
        </w:tc>
        <w:tc>
          <w:tcPr>
            <w:tcW w:w="1188" w:type="dxa"/>
            <w:vAlign w:val="center"/>
          </w:tcPr>
          <w:p w14:paraId="3A985190" w14:textId="77777777" w:rsidR="00DE67FB" w:rsidRDefault="00DE67FB"/>
        </w:tc>
        <w:tc>
          <w:tcPr>
            <w:tcW w:w="1188" w:type="dxa"/>
            <w:vAlign w:val="center"/>
          </w:tcPr>
          <w:p w14:paraId="007DC2CE" w14:textId="77777777" w:rsidR="00DE67FB" w:rsidRDefault="00000000">
            <w:r>
              <w:t>19.666</w:t>
            </w:r>
          </w:p>
        </w:tc>
        <w:tc>
          <w:tcPr>
            <w:tcW w:w="1188" w:type="dxa"/>
            <w:vAlign w:val="center"/>
          </w:tcPr>
          <w:p w14:paraId="73A702DE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6925FB07" w14:textId="77777777" w:rsidR="00DE67FB" w:rsidRDefault="00000000">
            <w:r>
              <w:t>2.300</w:t>
            </w:r>
          </w:p>
        </w:tc>
      </w:tr>
      <w:tr w:rsidR="00DE67FB" w14:paraId="66D6700A" w14:textId="77777777">
        <w:tc>
          <w:tcPr>
            <w:tcW w:w="1013" w:type="dxa"/>
            <w:vAlign w:val="center"/>
          </w:tcPr>
          <w:p w14:paraId="622A2BB2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6DB3EAF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24006C15" w14:textId="77777777" w:rsidR="00DE67F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3F3F376C" w14:textId="77777777" w:rsidR="00DE67F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773E033F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10F8000" w14:textId="77777777" w:rsidR="00DE67FB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6AAE3A11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8F6959D" w14:textId="77777777" w:rsidR="00DE67FB" w:rsidRDefault="00000000">
            <w:r>
              <w:t>0.970</w:t>
            </w:r>
          </w:p>
        </w:tc>
      </w:tr>
      <w:tr w:rsidR="00DE67FB" w14:paraId="36870FCC" w14:textId="77777777">
        <w:tc>
          <w:tcPr>
            <w:tcW w:w="1013" w:type="dxa"/>
            <w:vAlign w:val="center"/>
          </w:tcPr>
          <w:p w14:paraId="4B951ED3" w14:textId="77777777" w:rsidR="00DE67F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2CC73C6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688234B7" w14:textId="77777777" w:rsidR="00DE67FB" w:rsidRDefault="00000000">
            <w:r>
              <w:t>1,3</w:t>
            </w:r>
          </w:p>
        </w:tc>
        <w:tc>
          <w:tcPr>
            <w:tcW w:w="1188" w:type="dxa"/>
            <w:vAlign w:val="center"/>
          </w:tcPr>
          <w:p w14:paraId="662D3CC0" w14:textId="77777777" w:rsidR="00DE67F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70807DA5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0C61125D" w14:textId="77777777" w:rsidR="00DE67FB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030A3129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90CAE4A" w14:textId="77777777" w:rsidR="00DE67FB" w:rsidRDefault="00000000">
            <w:r>
              <w:t>0.970</w:t>
            </w:r>
          </w:p>
        </w:tc>
      </w:tr>
      <w:tr w:rsidR="00DE67FB" w14:paraId="28DBCAF8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675D774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1D76EE2" w14:textId="77777777" w:rsidR="00DE67FB" w:rsidRDefault="00000000">
            <w:r>
              <w:t>107.301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60C5A3C0" w14:textId="77777777" w:rsidR="00DE67F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927D9D0" w14:textId="77777777" w:rsidR="00DE67FB" w:rsidRDefault="00000000">
            <w:r>
              <w:t>1.999</w:t>
            </w:r>
          </w:p>
        </w:tc>
      </w:tr>
    </w:tbl>
    <w:p w14:paraId="13064DBC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73E0DD44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E67FB" w14:paraId="42E6BB0B" w14:textId="77777777">
        <w:tc>
          <w:tcPr>
            <w:tcW w:w="1013" w:type="dxa"/>
            <w:shd w:val="clear" w:color="auto" w:fill="E6E6E6"/>
            <w:vAlign w:val="center"/>
          </w:tcPr>
          <w:p w14:paraId="14956DD8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3A3BFED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C06B35F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81C4045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EDA5B2D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9E8AB74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E0686BC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6BD568" w14:textId="77777777" w:rsidR="00DE67FB" w:rsidRDefault="00000000">
            <w:pPr>
              <w:jc w:val="center"/>
            </w:pPr>
            <w:r>
              <w:t>传热系数</w:t>
            </w:r>
          </w:p>
        </w:tc>
      </w:tr>
      <w:tr w:rsidR="00DE67FB" w14:paraId="691831CC" w14:textId="77777777">
        <w:tc>
          <w:tcPr>
            <w:tcW w:w="1013" w:type="dxa"/>
            <w:vAlign w:val="center"/>
          </w:tcPr>
          <w:p w14:paraId="28A25AAE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77D9C33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8DE4C50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3224F3C" w14:textId="77777777" w:rsidR="00DE67FB" w:rsidRDefault="00DE67FB"/>
        </w:tc>
        <w:tc>
          <w:tcPr>
            <w:tcW w:w="1188" w:type="dxa"/>
            <w:vAlign w:val="center"/>
          </w:tcPr>
          <w:p w14:paraId="06469727" w14:textId="77777777" w:rsidR="00DE67FB" w:rsidRDefault="00DE67FB"/>
        </w:tc>
        <w:tc>
          <w:tcPr>
            <w:tcW w:w="1188" w:type="dxa"/>
            <w:vAlign w:val="center"/>
          </w:tcPr>
          <w:p w14:paraId="5D216B70" w14:textId="77777777" w:rsidR="00DE67FB" w:rsidRDefault="00000000">
            <w:r>
              <w:t>27.720</w:t>
            </w:r>
          </w:p>
        </w:tc>
        <w:tc>
          <w:tcPr>
            <w:tcW w:w="1188" w:type="dxa"/>
            <w:vAlign w:val="center"/>
          </w:tcPr>
          <w:p w14:paraId="66239156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7D8B6E6C" w14:textId="77777777" w:rsidR="00DE67FB" w:rsidRDefault="00000000">
            <w:r>
              <w:t>2.300</w:t>
            </w:r>
          </w:p>
        </w:tc>
      </w:tr>
      <w:tr w:rsidR="00DE67FB" w14:paraId="6E2ABABC" w14:textId="77777777">
        <w:tc>
          <w:tcPr>
            <w:tcW w:w="1013" w:type="dxa"/>
            <w:vAlign w:val="center"/>
          </w:tcPr>
          <w:p w14:paraId="603B5605" w14:textId="77777777" w:rsidR="00DE67F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5F5FE1C5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C65283E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4FC5BF05" w14:textId="77777777" w:rsidR="00DE67FB" w:rsidRDefault="00DE67FB"/>
        </w:tc>
        <w:tc>
          <w:tcPr>
            <w:tcW w:w="1188" w:type="dxa"/>
            <w:vAlign w:val="center"/>
          </w:tcPr>
          <w:p w14:paraId="703DFD41" w14:textId="77777777" w:rsidR="00DE67FB" w:rsidRDefault="00DE67FB"/>
        </w:tc>
        <w:tc>
          <w:tcPr>
            <w:tcW w:w="1188" w:type="dxa"/>
            <w:vAlign w:val="center"/>
          </w:tcPr>
          <w:p w14:paraId="152989AC" w14:textId="77777777" w:rsidR="00DE67FB" w:rsidRDefault="00000000">
            <w:r>
              <w:t>7.200</w:t>
            </w:r>
          </w:p>
        </w:tc>
        <w:tc>
          <w:tcPr>
            <w:tcW w:w="1188" w:type="dxa"/>
            <w:vAlign w:val="center"/>
          </w:tcPr>
          <w:p w14:paraId="7593440D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2DA6AC3F" w14:textId="77777777" w:rsidR="00DE67FB" w:rsidRDefault="00000000">
            <w:r>
              <w:t>2.300</w:t>
            </w:r>
          </w:p>
        </w:tc>
      </w:tr>
      <w:tr w:rsidR="00DE67FB" w14:paraId="4647C07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784AB3EE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4E5B88E" w14:textId="77777777" w:rsidR="00DE67FB" w:rsidRDefault="00000000">
            <w:r>
              <w:t>34.920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5BE60C9B" w14:textId="77777777" w:rsidR="00DE67F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237E7B2A" w14:textId="77777777" w:rsidR="00DE67FB" w:rsidRDefault="00000000">
            <w:r>
              <w:t>2.300</w:t>
            </w:r>
          </w:p>
        </w:tc>
      </w:tr>
    </w:tbl>
    <w:p w14:paraId="49AF76A3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B672A26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lastRenderedPageBreak/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6FC8D2F6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E67FB" w14:paraId="39DAE484" w14:textId="77777777">
        <w:tc>
          <w:tcPr>
            <w:tcW w:w="1013" w:type="dxa"/>
            <w:shd w:val="clear" w:color="auto" w:fill="E6E6E6"/>
            <w:vAlign w:val="center"/>
          </w:tcPr>
          <w:p w14:paraId="06521B96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6F8F27B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77B19DE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89C5AE6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158100F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A6CD582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C47AFB2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52C26D6" w14:textId="77777777" w:rsidR="00DE67FB" w:rsidRDefault="00000000">
            <w:pPr>
              <w:jc w:val="center"/>
            </w:pPr>
            <w:r>
              <w:t>传热系数</w:t>
            </w:r>
          </w:p>
        </w:tc>
      </w:tr>
      <w:tr w:rsidR="00DE67FB" w14:paraId="2DA159BF" w14:textId="77777777">
        <w:tc>
          <w:tcPr>
            <w:tcW w:w="1013" w:type="dxa"/>
            <w:vAlign w:val="center"/>
          </w:tcPr>
          <w:p w14:paraId="1D7D70B3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0594736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C0DC7B2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7B2D2DB" w14:textId="77777777" w:rsidR="00DE67FB" w:rsidRDefault="00DE67FB"/>
        </w:tc>
        <w:tc>
          <w:tcPr>
            <w:tcW w:w="1188" w:type="dxa"/>
            <w:vAlign w:val="center"/>
          </w:tcPr>
          <w:p w14:paraId="124FD136" w14:textId="77777777" w:rsidR="00DE67FB" w:rsidRDefault="00DE67FB"/>
        </w:tc>
        <w:tc>
          <w:tcPr>
            <w:tcW w:w="1188" w:type="dxa"/>
            <w:vAlign w:val="center"/>
          </w:tcPr>
          <w:p w14:paraId="1B19BA32" w14:textId="77777777" w:rsidR="00DE67FB" w:rsidRDefault="00000000">
            <w:r>
              <w:t>8.428</w:t>
            </w:r>
          </w:p>
        </w:tc>
        <w:tc>
          <w:tcPr>
            <w:tcW w:w="1188" w:type="dxa"/>
            <w:vAlign w:val="center"/>
          </w:tcPr>
          <w:p w14:paraId="4508BEC5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7B8B64A7" w14:textId="77777777" w:rsidR="00DE67FB" w:rsidRDefault="00000000">
            <w:r>
              <w:t>2.300</w:t>
            </w:r>
          </w:p>
        </w:tc>
      </w:tr>
      <w:tr w:rsidR="00DE67FB" w14:paraId="2ED73AB5" w14:textId="77777777">
        <w:tc>
          <w:tcPr>
            <w:tcW w:w="1013" w:type="dxa"/>
            <w:vAlign w:val="center"/>
          </w:tcPr>
          <w:p w14:paraId="21FCD0A0" w14:textId="77777777" w:rsidR="00DE67F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7ADC549A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1A686E9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C92994D" w14:textId="77777777" w:rsidR="00DE67FB" w:rsidRDefault="00DE67FB"/>
        </w:tc>
        <w:tc>
          <w:tcPr>
            <w:tcW w:w="1188" w:type="dxa"/>
            <w:vAlign w:val="center"/>
          </w:tcPr>
          <w:p w14:paraId="3F0FCDCE" w14:textId="77777777" w:rsidR="00DE67FB" w:rsidRDefault="00DE67FB"/>
        </w:tc>
        <w:tc>
          <w:tcPr>
            <w:tcW w:w="1188" w:type="dxa"/>
            <w:vAlign w:val="center"/>
          </w:tcPr>
          <w:p w14:paraId="5C571F77" w14:textId="77777777" w:rsidR="00DE67FB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155F0AF3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7A33C346" w14:textId="77777777" w:rsidR="00DE67FB" w:rsidRDefault="00000000">
            <w:r>
              <w:t>2.300</w:t>
            </w:r>
          </w:p>
        </w:tc>
      </w:tr>
      <w:tr w:rsidR="00DE67FB" w14:paraId="3743613C" w14:textId="77777777">
        <w:tc>
          <w:tcPr>
            <w:tcW w:w="1013" w:type="dxa"/>
            <w:vAlign w:val="center"/>
          </w:tcPr>
          <w:p w14:paraId="11F40959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5A175BC5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D28767F" w14:textId="77777777" w:rsidR="00DE67F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2456CF7D" w14:textId="77777777" w:rsidR="00DE67FB" w:rsidRDefault="00DE67FB"/>
        </w:tc>
        <w:tc>
          <w:tcPr>
            <w:tcW w:w="1188" w:type="dxa"/>
            <w:vAlign w:val="center"/>
          </w:tcPr>
          <w:p w14:paraId="3162B0B9" w14:textId="77777777" w:rsidR="00DE67FB" w:rsidRDefault="00DE67FB"/>
        </w:tc>
        <w:tc>
          <w:tcPr>
            <w:tcW w:w="1188" w:type="dxa"/>
            <w:vAlign w:val="center"/>
          </w:tcPr>
          <w:p w14:paraId="32227988" w14:textId="77777777" w:rsidR="00DE67FB" w:rsidRDefault="00000000">
            <w:r>
              <w:t>69.280</w:t>
            </w:r>
          </w:p>
        </w:tc>
        <w:tc>
          <w:tcPr>
            <w:tcW w:w="1188" w:type="dxa"/>
            <w:vAlign w:val="center"/>
          </w:tcPr>
          <w:p w14:paraId="6F9D2574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7AB2C52E" w14:textId="77777777" w:rsidR="00DE67FB" w:rsidRDefault="00000000">
            <w:r>
              <w:t>2.300</w:t>
            </w:r>
          </w:p>
        </w:tc>
      </w:tr>
      <w:tr w:rsidR="00DE67FB" w14:paraId="42044A85" w14:textId="77777777">
        <w:tc>
          <w:tcPr>
            <w:tcW w:w="1013" w:type="dxa"/>
            <w:vAlign w:val="center"/>
          </w:tcPr>
          <w:p w14:paraId="2EF60773" w14:textId="77777777" w:rsidR="00DE67F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2F8899A6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267B4B19" w14:textId="77777777" w:rsidR="00DE67F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62FCD718" w14:textId="77777777" w:rsidR="00DE67FB" w:rsidRDefault="00DE67FB"/>
        </w:tc>
        <w:tc>
          <w:tcPr>
            <w:tcW w:w="1188" w:type="dxa"/>
            <w:vAlign w:val="center"/>
          </w:tcPr>
          <w:p w14:paraId="18D4ABD5" w14:textId="77777777" w:rsidR="00DE67FB" w:rsidRDefault="00DE67FB"/>
        </w:tc>
        <w:tc>
          <w:tcPr>
            <w:tcW w:w="1188" w:type="dxa"/>
            <w:vAlign w:val="center"/>
          </w:tcPr>
          <w:p w14:paraId="31D0C460" w14:textId="77777777" w:rsidR="00DE67FB" w:rsidRDefault="00000000">
            <w:r>
              <w:t>21.130</w:t>
            </w:r>
          </w:p>
        </w:tc>
        <w:tc>
          <w:tcPr>
            <w:tcW w:w="1188" w:type="dxa"/>
            <w:vAlign w:val="center"/>
          </w:tcPr>
          <w:p w14:paraId="310A60FB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7637494F" w14:textId="77777777" w:rsidR="00DE67FB" w:rsidRDefault="00000000">
            <w:r>
              <w:t>2.300</w:t>
            </w:r>
          </w:p>
        </w:tc>
      </w:tr>
      <w:tr w:rsidR="00DE67FB" w14:paraId="6928F3F8" w14:textId="77777777">
        <w:tc>
          <w:tcPr>
            <w:tcW w:w="1013" w:type="dxa"/>
            <w:vAlign w:val="center"/>
          </w:tcPr>
          <w:p w14:paraId="39AB9CAB" w14:textId="77777777" w:rsidR="00DE67F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07A6297C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0C9239F7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0C669E2" w14:textId="77777777" w:rsidR="00DE67FB" w:rsidRDefault="00DE67FB"/>
        </w:tc>
        <w:tc>
          <w:tcPr>
            <w:tcW w:w="1188" w:type="dxa"/>
            <w:vAlign w:val="center"/>
          </w:tcPr>
          <w:p w14:paraId="36D8E2F0" w14:textId="77777777" w:rsidR="00DE67FB" w:rsidRDefault="00DE67FB"/>
        </w:tc>
        <w:tc>
          <w:tcPr>
            <w:tcW w:w="1188" w:type="dxa"/>
            <w:vAlign w:val="center"/>
          </w:tcPr>
          <w:p w14:paraId="3986D0E1" w14:textId="77777777" w:rsidR="00DE67FB" w:rsidRDefault="00000000">
            <w:r>
              <w:t>24.668</w:t>
            </w:r>
          </w:p>
        </w:tc>
        <w:tc>
          <w:tcPr>
            <w:tcW w:w="1188" w:type="dxa"/>
            <w:vAlign w:val="center"/>
          </w:tcPr>
          <w:p w14:paraId="04080A5B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4381E487" w14:textId="77777777" w:rsidR="00DE67FB" w:rsidRDefault="00000000">
            <w:r>
              <w:t>2.300</w:t>
            </w:r>
          </w:p>
        </w:tc>
      </w:tr>
      <w:tr w:rsidR="00DE67FB" w14:paraId="481A4DB1" w14:textId="77777777">
        <w:tc>
          <w:tcPr>
            <w:tcW w:w="1013" w:type="dxa"/>
            <w:vAlign w:val="center"/>
          </w:tcPr>
          <w:p w14:paraId="632464A2" w14:textId="77777777" w:rsidR="00DE67F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06357824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C4EB606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02A9DFD2" w14:textId="77777777" w:rsidR="00DE67FB" w:rsidRDefault="00DE67FB"/>
        </w:tc>
        <w:tc>
          <w:tcPr>
            <w:tcW w:w="1188" w:type="dxa"/>
            <w:vAlign w:val="center"/>
          </w:tcPr>
          <w:p w14:paraId="49FC3462" w14:textId="77777777" w:rsidR="00DE67FB" w:rsidRDefault="00DE67FB"/>
        </w:tc>
        <w:tc>
          <w:tcPr>
            <w:tcW w:w="1188" w:type="dxa"/>
            <w:vAlign w:val="center"/>
          </w:tcPr>
          <w:p w14:paraId="6B727D2D" w14:textId="77777777" w:rsidR="00DE67FB" w:rsidRDefault="00000000">
            <w:r>
              <w:t>1.440</w:t>
            </w:r>
          </w:p>
        </w:tc>
        <w:tc>
          <w:tcPr>
            <w:tcW w:w="1188" w:type="dxa"/>
            <w:vAlign w:val="center"/>
          </w:tcPr>
          <w:p w14:paraId="22391592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02FD3D03" w14:textId="77777777" w:rsidR="00DE67FB" w:rsidRDefault="00000000">
            <w:r>
              <w:t>2.300</w:t>
            </w:r>
          </w:p>
        </w:tc>
      </w:tr>
      <w:tr w:rsidR="00DE67FB" w14:paraId="6685ADFB" w14:textId="77777777">
        <w:tc>
          <w:tcPr>
            <w:tcW w:w="1013" w:type="dxa"/>
            <w:vAlign w:val="center"/>
          </w:tcPr>
          <w:p w14:paraId="34236296" w14:textId="77777777" w:rsidR="00DE67F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4C89D275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5E5BB4A9" w14:textId="77777777" w:rsidR="00DE67F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7F2E8F48" w14:textId="77777777" w:rsidR="00DE67F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383BBFD5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73B1FD3" w14:textId="77777777" w:rsidR="00DE67FB" w:rsidRDefault="00000000">
            <w:r>
              <w:t>18.900</w:t>
            </w:r>
          </w:p>
        </w:tc>
        <w:tc>
          <w:tcPr>
            <w:tcW w:w="1188" w:type="dxa"/>
            <w:vAlign w:val="center"/>
          </w:tcPr>
          <w:p w14:paraId="6240CC80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AF22516" w14:textId="77777777" w:rsidR="00DE67FB" w:rsidRDefault="00000000">
            <w:r>
              <w:t>0.970</w:t>
            </w:r>
          </w:p>
        </w:tc>
      </w:tr>
      <w:tr w:rsidR="00DE67FB" w14:paraId="5F1C4194" w14:textId="77777777">
        <w:tc>
          <w:tcPr>
            <w:tcW w:w="1013" w:type="dxa"/>
            <w:vAlign w:val="center"/>
          </w:tcPr>
          <w:p w14:paraId="31707317" w14:textId="77777777" w:rsidR="00DE67F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41FC0B54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7D4B6469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50581A9D" w14:textId="77777777" w:rsidR="00DE67FB" w:rsidRDefault="00000000">
            <w:r>
              <w:t>12</w:t>
            </w:r>
          </w:p>
        </w:tc>
        <w:tc>
          <w:tcPr>
            <w:tcW w:w="1188" w:type="dxa"/>
            <w:vAlign w:val="center"/>
          </w:tcPr>
          <w:p w14:paraId="5F01C649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6220C2C6" w14:textId="77777777" w:rsidR="00DE67FB" w:rsidRDefault="00000000">
            <w:r>
              <w:t>32.400</w:t>
            </w:r>
          </w:p>
        </w:tc>
        <w:tc>
          <w:tcPr>
            <w:tcW w:w="1188" w:type="dxa"/>
            <w:vAlign w:val="center"/>
          </w:tcPr>
          <w:p w14:paraId="1DDD011F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4280B7E9" w14:textId="77777777" w:rsidR="00DE67FB" w:rsidRDefault="00000000">
            <w:r>
              <w:t>0.970</w:t>
            </w:r>
          </w:p>
        </w:tc>
      </w:tr>
      <w:tr w:rsidR="00DE67FB" w14:paraId="43F95189" w14:textId="77777777">
        <w:tc>
          <w:tcPr>
            <w:tcW w:w="1013" w:type="dxa"/>
            <w:vAlign w:val="center"/>
          </w:tcPr>
          <w:p w14:paraId="5A0CC619" w14:textId="77777777" w:rsidR="00DE67F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3718862C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42E01EB3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2B069544" w14:textId="77777777" w:rsidR="00DE67F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36991C2F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2ADAFFAE" w14:textId="77777777" w:rsidR="00DE67FB" w:rsidRDefault="00000000">
            <w:r>
              <w:t>13.500</w:t>
            </w:r>
          </w:p>
        </w:tc>
        <w:tc>
          <w:tcPr>
            <w:tcW w:w="1188" w:type="dxa"/>
            <w:vAlign w:val="center"/>
          </w:tcPr>
          <w:p w14:paraId="2E8F906D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4A473BF" w14:textId="77777777" w:rsidR="00DE67FB" w:rsidRDefault="00000000">
            <w:r>
              <w:t>0.970</w:t>
            </w:r>
          </w:p>
        </w:tc>
      </w:tr>
      <w:tr w:rsidR="00DE67FB" w14:paraId="0BF96217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4EB9C4DE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7C25928" w14:textId="77777777" w:rsidR="00DE67FB" w:rsidRDefault="00000000">
            <w:r>
              <w:t>195.146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5E32B93" w14:textId="77777777" w:rsidR="00DE67F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770B6A49" w14:textId="77777777" w:rsidR="00DE67FB" w:rsidRDefault="00000000">
            <w:r>
              <w:t>1.858</w:t>
            </w:r>
          </w:p>
        </w:tc>
      </w:tr>
    </w:tbl>
    <w:p w14:paraId="7934D1A9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A5C4145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4040DE17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188"/>
        <w:gridCol w:w="1188"/>
        <w:gridCol w:w="1189"/>
        <w:gridCol w:w="1189"/>
        <w:gridCol w:w="1189"/>
        <w:gridCol w:w="1189"/>
        <w:gridCol w:w="1189"/>
      </w:tblGrid>
      <w:tr w:rsidR="00DE67FB" w14:paraId="50CE0B71" w14:textId="77777777">
        <w:tc>
          <w:tcPr>
            <w:tcW w:w="1013" w:type="dxa"/>
            <w:shd w:val="clear" w:color="auto" w:fill="E6E6E6"/>
            <w:vAlign w:val="center"/>
          </w:tcPr>
          <w:p w14:paraId="1394F319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43EB848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53096D3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3416C903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92A3FF2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14E4082D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1A50FC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0BA19497" w14:textId="77777777" w:rsidR="00DE67FB" w:rsidRDefault="00000000">
            <w:pPr>
              <w:jc w:val="center"/>
            </w:pPr>
            <w:r>
              <w:t>传热系数</w:t>
            </w:r>
          </w:p>
        </w:tc>
      </w:tr>
      <w:tr w:rsidR="00DE67FB" w14:paraId="23F774F3" w14:textId="77777777">
        <w:tc>
          <w:tcPr>
            <w:tcW w:w="1013" w:type="dxa"/>
            <w:vAlign w:val="center"/>
          </w:tcPr>
          <w:p w14:paraId="0B99DCCC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28B8436B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FFF3A63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3D6FABA0" w14:textId="77777777" w:rsidR="00DE67FB" w:rsidRDefault="00DE67FB"/>
        </w:tc>
        <w:tc>
          <w:tcPr>
            <w:tcW w:w="1188" w:type="dxa"/>
            <w:vAlign w:val="center"/>
          </w:tcPr>
          <w:p w14:paraId="0017F3CB" w14:textId="77777777" w:rsidR="00DE67FB" w:rsidRDefault="00DE67FB"/>
        </w:tc>
        <w:tc>
          <w:tcPr>
            <w:tcW w:w="1188" w:type="dxa"/>
            <w:vAlign w:val="center"/>
          </w:tcPr>
          <w:p w14:paraId="31F05DFB" w14:textId="77777777" w:rsidR="00DE67FB" w:rsidRDefault="00000000">
            <w:r>
              <w:t>3.114</w:t>
            </w:r>
          </w:p>
        </w:tc>
        <w:tc>
          <w:tcPr>
            <w:tcW w:w="1188" w:type="dxa"/>
            <w:vAlign w:val="center"/>
          </w:tcPr>
          <w:p w14:paraId="6D52389B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0652724C" w14:textId="77777777" w:rsidR="00DE67FB" w:rsidRDefault="00000000">
            <w:r>
              <w:t>2.300</w:t>
            </w:r>
          </w:p>
        </w:tc>
      </w:tr>
      <w:tr w:rsidR="00DE67FB" w14:paraId="3241512A" w14:textId="77777777">
        <w:tc>
          <w:tcPr>
            <w:tcW w:w="1013" w:type="dxa"/>
            <w:vAlign w:val="center"/>
          </w:tcPr>
          <w:p w14:paraId="674E4F9D" w14:textId="77777777" w:rsidR="00DE67FB" w:rsidRDefault="00000000">
            <w:r>
              <w:t>2</w:t>
            </w:r>
          </w:p>
        </w:tc>
        <w:tc>
          <w:tcPr>
            <w:tcW w:w="1188" w:type="dxa"/>
            <w:vAlign w:val="center"/>
          </w:tcPr>
          <w:p w14:paraId="425122DC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DB3302F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1E4C41E2" w14:textId="77777777" w:rsidR="00DE67FB" w:rsidRDefault="00DE67FB"/>
        </w:tc>
        <w:tc>
          <w:tcPr>
            <w:tcW w:w="1188" w:type="dxa"/>
            <w:vAlign w:val="center"/>
          </w:tcPr>
          <w:p w14:paraId="6E884787" w14:textId="77777777" w:rsidR="00DE67FB" w:rsidRDefault="00DE67FB"/>
        </w:tc>
        <w:tc>
          <w:tcPr>
            <w:tcW w:w="1188" w:type="dxa"/>
            <w:vAlign w:val="center"/>
          </w:tcPr>
          <w:p w14:paraId="7D2CEA5E" w14:textId="77777777" w:rsidR="00DE67FB" w:rsidRDefault="00000000">
            <w:r>
              <w:t>5.400</w:t>
            </w:r>
          </w:p>
        </w:tc>
        <w:tc>
          <w:tcPr>
            <w:tcW w:w="1188" w:type="dxa"/>
            <w:vAlign w:val="center"/>
          </w:tcPr>
          <w:p w14:paraId="3F2820BE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017CF7F6" w14:textId="77777777" w:rsidR="00DE67FB" w:rsidRDefault="00000000">
            <w:r>
              <w:t>2.300</w:t>
            </w:r>
          </w:p>
        </w:tc>
      </w:tr>
      <w:tr w:rsidR="00DE67FB" w14:paraId="116283EC" w14:textId="77777777">
        <w:tc>
          <w:tcPr>
            <w:tcW w:w="1013" w:type="dxa"/>
            <w:vAlign w:val="center"/>
          </w:tcPr>
          <w:p w14:paraId="0ED385F7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63C6FB34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639FF15D" w14:textId="77777777" w:rsidR="00DE67F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09FB5B80" w14:textId="77777777" w:rsidR="00DE67FB" w:rsidRDefault="00DE67FB"/>
        </w:tc>
        <w:tc>
          <w:tcPr>
            <w:tcW w:w="1188" w:type="dxa"/>
            <w:vAlign w:val="center"/>
          </w:tcPr>
          <w:p w14:paraId="0AF1E165" w14:textId="77777777" w:rsidR="00DE67FB" w:rsidRDefault="00DE67FB"/>
        </w:tc>
        <w:tc>
          <w:tcPr>
            <w:tcW w:w="1188" w:type="dxa"/>
            <w:vAlign w:val="center"/>
          </w:tcPr>
          <w:p w14:paraId="7C609363" w14:textId="77777777" w:rsidR="00DE67FB" w:rsidRDefault="00000000">
            <w:r>
              <w:t>26.862</w:t>
            </w:r>
          </w:p>
        </w:tc>
        <w:tc>
          <w:tcPr>
            <w:tcW w:w="1188" w:type="dxa"/>
            <w:vAlign w:val="center"/>
          </w:tcPr>
          <w:p w14:paraId="200349E8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39371662" w14:textId="77777777" w:rsidR="00DE67FB" w:rsidRDefault="00000000">
            <w:r>
              <w:t>2.300</w:t>
            </w:r>
          </w:p>
        </w:tc>
      </w:tr>
      <w:tr w:rsidR="00DE67FB" w14:paraId="293254B6" w14:textId="77777777">
        <w:tc>
          <w:tcPr>
            <w:tcW w:w="1013" w:type="dxa"/>
            <w:vAlign w:val="center"/>
          </w:tcPr>
          <w:p w14:paraId="0B6BB1CE" w14:textId="77777777" w:rsidR="00DE67F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D90E0BC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7A0A6F46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D5BCE9B" w14:textId="77777777" w:rsidR="00DE67FB" w:rsidRDefault="00DE67FB"/>
        </w:tc>
        <w:tc>
          <w:tcPr>
            <w:tcW w:w="1188" w:type="dxa"/>
            <w:vAlign w:val="center"/>
          </w:tcPr>
          <w:p w14:paraId="46120C04" w14:textId="77777777" w:rsidR="00DE67FB" w:rsidRDefault="00DE67FB"/>
        </w:tc>
        <w:tc>
          <w:tcPr>
            <w:tcW w:w="1188" w:type="dxa"/>
            <w:vAlign w:val="center"/>
          </w:tcPr>
          <w:p w14:paraId="3D63CB19" w14:textId="77777777" w:rsidR="00DE67FB" w:rsidRDefault="00000000">
            <w:r>
              <w:t>3.600</w:t>
            </w:r>
          </w:p>
        </w:tc>
        <w:tc>
          <w:tcPr>
            <w:tcW w:w="1188" w:type="dxa"/>
            <w:vAlign w:val="center"/>
          </w:tcPr>
          <w:p w14:paraId="38734929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39CA83E2" w14:textId="77777777" w:rsidR="00DE67FB" w:rsidRDefault="00000000">
            <w:r>
              <w:t>2.300</w:t>
            </w:r>
          </w:p>
        </w:tc>
      </w:tr>
      <w:tr w:rsidR="00DE67FB" w14:paraId="3911C929" w14:textId="77777777">
        <w:tc>
          <w:tcPr>
            <w:tcW w:w="1013" w:type="dxa"/>
            <w:vAlign w:val="center"/>
          </w:tcPr>
          <w:p w14:paraId="0AE89B45" w14:textId="77777777" w:rsidR="00DE67FB" w:rsidRDefault="00000000">
            <w:r>
              <w:t>5</w:t>
            </w:r>
          </w:p>
        </w:tc>
        <w:tc>
          <w:tcPr>
            <w:tcW w:w="1188" w:type="dxa"/>
            <w:vAlign w:val="center"/>
          </w:tcPr>
          <w:p w14:paraId="18994EAE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4C6C2DEB" w14:textId="77777777" w:rsidR="00DE67FB" w:rsidRDefault="00000000">
            <w:r>
              <w:t>2~3</w:t>
            </w:r>
          </w:p>
        </w:tc>
        <w:tc>
          <w:tcPr>
            <w:tcW w:w="1188" w:type="dxa"/>
            <w:vAlign w:val="center"/>
          </w:tcPr>
          <w:p w14:paraId="6D2A7FDD" w14:textId="77777777" w:rsidR="00DE67FB" w:rsidRDefault="00DE67FB"/>
        </w:tc>
        <w:tc>
          <w:tcPr>
            <w:tcW w:w="1188" w:type="dxa"/>
            <w:vAlign w:val="center"/>
          </w:tcPr>
          <w:p w14:paraId="127825EB" w14:textId="77777777" w:rsidR="00DE67FB" w:rsidRDefault="00DE67FB"/>
        </w:tc>
        <w:tc>
          <w:tcPr>
            <w:tcW w:w="1188" w:type="dxa"/>
            <w:vAlign w:val="center"/>
          </w:tcPr>
          <w:p w14:paraId="265359C0" w14:textId="77777777" w:rsidR="00DE67FB" w:rsidRDefault="00000000">
            <w:r>
              <w:t>56.218</w:t>
            </w:r>
          </w:p>
        </w:tc>
        <w:tc>
          <w:tcPr>
            <w:tcW w:w="1188" w:type="dxa"/>
            <w:vAlign w:val="center"/>
          </w:tcPr>
          <w:p w14:paraId="66A6E91F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2C4A4A51" w14:textId="77777777" w:rsidR="00DE67FB" w:rsidRDefault="00000000">
            <w:r>
              <w:t>2.300</w:t>
            </w:r>
          </w:p>
        </w:tc>
      </w:tr>
      <w:tr w:rsidR="00DE67FB" w14:paraId="7B3598F0" w14:textId="77777777">
        <w:tc>
          <w:tcPr>
            <w:tcW w:w="1013" w:type="dxa"/>
            <w:vAlign w:val="center"/>
          </w:tcPr>
          <w:p w14:paraId="7A5F0B86" w14:textId="77777777" w:rsidR="00DE67F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2B4A0785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520F4C43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2FED831A" w14:textId="77777777" w:rsidR="00DE67FB" w:rsidRDefault="00DE67FB"/>
        </w:tc>
        <w:tc>
          <w:tcPr>
            <w:tcW w:w="1188" w:type="dxa"/>
            <w:vAlign w:val="center"/>
          </w:tcPr>
          <w:p w14:paraId="45CB5157" w14:textId="77777777" w:rsidR="00DE67FB" w:rsidRDefault="00DE67FB"/>
        </w:tc>
        <w:tc>
          <w:tcPr>
            <w:tcW w:w="1188" w:type="dxa"/>
            <w:vAlign w:val="center"/>
          </w:tcPr>
          <w:p w14:paraId="23FC48BB" w14:textId="77777777" w:rsidR="00DE67FB" w:rsidRDefault="00000000">
            <w:r>
              <w:t>19.611</w:t>
            </w:r>
          </w:p>
        </w:tc>
        <w:tc>
          <w:tcPr>
            <w:tcW w:w="1188" w:type="dxa"/>
            <w:vAlign w:val="center"/>
          </w:tcPr>
          <w:p w14:paraId="207EE469" w14:textId="77777777" w:rsidR="00DE67FB" w:rsidRDefault="00000000">
            <w:r>
              <w:t>108</w:t>
            </w:r>
          </w:p>
        </w:tc>
        <w:tc>
          <w:tcPr>
            <w:tcW w:w="1188" w:type="dxa"/>
            <w:vAlign w:val="center"/>
          </w:tcPr>
          <w:p w14:paraId="3F0D45A5" w14:textId="77777777" w:rsidR="00DE67FB" w:rsidRDefault="00000000">
            <w:r>
              <w:t>2.300</w:t>
            </w:r>
          </w:p>
        </w:tc>
      </w:tr>
      <w:tr w:rsidR="00DE67FB" w14:paraId="47C1E753" w14:textId="77777777">
        <w:tc>
          <w:tcPr>
            <w:tcW w:w="1013" w:type="dxa"/>
            <w:vAlign w:val="center"/>
          </w:tcPr>
          <w:p w14:paraId="523932C3" w14:textId="77777777" w:rsidR="00DE67FB" w:rsidRDefault="00000000">
            <w:r>
              <w:t>7</w:t>
            </w:r>
          </w:p>
        </w:tc>
        <w:tc>
          <w:tcPr>
            <w:tcW w:w="1188" w:type="dxa"/>
            <w:vAlign w:val="center"/>
          </w:tcPr>
          <w:p w14:paraId="775D3B2D" w14:textId="77777777" w:rsidR="00DE67FB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4EB43378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722761D3" w14:textId="77777777" w:rsidR="00DE67F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BE0D6AF" w14:textId="77777777" w:rsidR="00DE67FB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2B98DB4E" w14:textId="77777777" w:rsidR="00DE67FB" w:rsidRDefault="00000000">
            <w:r>
              <w:t>4.860</w:t>
            </w:r>
          </w:p>
        </w:tc>
        <w:tc>
          <w:tcPr>
            <w:tcW w:w="1188" w:type="dxa"/>
            <w:vAlign w:val="center"/>
          </w:tcPr>
          <w:p w14:paraId="22221030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0FD3B48B" w14:textId="77777777" w:rsidR="00DE67FB" w:rsidRDefault="00000000">
            <w:r>
              <w:t>0.970</w:t>
            </w:r>
          </w:p>
        </w:tc>
      </w:tr>
      <w:tr w:rsidR="00DE67FB" w14:paraId="3A82F024" w14:textId="77777777">
        <w:tc>
          <w:tcPr>
            <w:tcW w:w="1013" w:type="dxa"/>
            <w:vAlign w:val="center"/>
          </w:tcPr>
          <w:p w14:paraId="74D44925" w14:textId="77777777" w:rsidR="00DE67F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0F070329" w14:textId="77777777" w:rsidR="00DE67FB" w:rsidRDefault="00000000">
            <w:r>
              <w:t>C0909</w:t>
            </w:r>
          </w:p>
        </w:tc>
        <w:tc>
          <w:tcPr>
            <w:tcW w:w="1188" w:type="dxa"/>
            <w:vAlign w:val="center"/>
          </w:tcPr>
          <w:p w14:paraId="1B10F2F8" w14:textId="77777777" w:rsidR="00DE67FB" w:rsidRDefault="00000000">
            <w:r>
              <w:t>1~2</w:t>
            </w:r>
          </w:p>
        </w:tc>
        <w:tc>
          <w:tcPr>
            <w:tcW w:w="1188" w:type="dxa"/>
            <w:vAlign w:val="center"/>
          </w:tcPr>
          <w:p w14:paraId="7445DAF9" w14:textId="77777777" w:rsidR="00DE67FB" w:rsidRDefault="00000000">
            <w:r>
              <w:t>4</w:t>
            </w:r>
          </w:p>
        </w:tc>
        <w:tc>
          <w:tcPr>
            <w:tcW w:w="1188" w:type="dxa"/>
            <w:vAlign w:val="center"/>
          </w:tcPr>
          <w:p w14:paraId="36EE7C37" w14:textId="77777777" w:rsidR="00DE67FB" w:rsidRDefault="00000000">
            <w:r>
              <w:t>0.810</w:t>
            </w:r>
          </w:p>
        </w:tc>
        <w:tc>
          <w:tcPr>
            <w:tcW w:w="1188" w:type="dxa"/>
            <w:vAlign w:val="center"/>
          </w:tcPr>
          <w:p w14:paraId="76202A43" w14:textId="77777777" w:rsidR="00DE67FB" w:rsidRDefault="00000000">
            <w:r>
              <w:t>3.240</w:t>
            </w:r>
          </w:p>
        </w:tc>
        <w:tc>
          <w:tcPr>
            <w:tcW w:w="1188" w:type="dxa"/>
            <w:vAlign w:val="center"/>
          </w:tcPr>
          <w:p w14:paraId="4B0235D7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2ED8495B" w14:textId="77777777" w:rsidR="00DE67FB" w:rsidRDefault="00000000">
            <w:r>
              <w:t>0.970</w:t>
            </w:r>
          </w:p>
        </w:tc>
      </w:tr>
      <w:tr w:rsidR="00DE67FB" w14:paraId="0E1C8550" w14:textId="77777777">
        <w:tc>
          <w:tcPr>
            <w:tcW w:w="1013" w:type="dxa"/>
            <w:vAlign w:val="center"/>
          </w:tcPr>
          <w:p w14:paraId="4C4364E0" w14:textId="77777777" w:rsidR="00DE67F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5081D05F" w14:textId="77777777" w:rsidR="00DE67FB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1F23B50A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37E50305" w14:textId="77777777" w:rsidR="00DE67FB" w:rsidRDefault="00000000">
            <w:r>
              <w:t>6</w:t>
            </w:r>
          </w:p>
        </w:tc>
        <w:tc>
          <w:tcPr>
            <w:tcW w:w="1188" w:type="dxa"/>
            <w:vAlign w:val="center"/>
          </w:tcPr>
          <w:p w14:paraId="67B1AE1B" w14:textId="77777777" w:rsidR="00DE67FB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2671331A" w14:textId="77777777" w:rsidR="00DE67FB" w:rsidRDefault="00000000">
            <w:r>
              <w:t>10.800</w:t>
            </w:r>
          </w:p>
        </w:tc>
        <w:tc>
          <w:tcPr>
            <w:tcW w:w="1188" w:type="dxa"/>
            <w:vAlign w:val="center"/>
          </w:tcPr>
          <w:p w14:paraId="5FC2387F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38FE47FD" w14:textId="77777777" w:rsidR="00DE67FB" w:rsidRDefault="00000000">
            <w:r>
              <w:t>0.970</w:t>
            </w:r>
          </w:p>
        </w:tc>
      </w:tr>
      <w:tr w:rsidR="00DE67FB" w14:paraId="798C12E2" w14:textId="77777777">
        <w:tc>
          <w:tcPr>
            <w:tcW w:w="1013" w:type="dxa"/>
            <w:vAlign w:val="center"/>
          </w:tcPr>
          <w:p w14:paraId="7732FDB7" w14:textId="77777777" w:rsidR="00DE67FB" w:rsidRDefault="00000000">
            <w:r>
              <w:t>10</w:t>
            </w:r>
          </w:p>
        </w:tc>
        <w:tc>
          <w:tcPr>
            <w:tcW w:w="1188" w:type="dxa"/>
            <w:vAlign w:val="center"/>
          </w:tcPr>
          <w:p w14:paraId="7A3C4366" w14:textId="77777777" w:rsidR="00DE67FB" w:rsidRDefault="00000000">
            <w:r>
              <w:t>C1215</w:t>
            </w:r>
          </w:p>
        </w:tc>
        <w:tc>
          <w:tcPr>
            <w:tcW w:w="1188" w:type="dxa"/>
            <w:vAlign w:val="center"/>
          </w:tcPr>
          <w:p w14:paraId="74F28BE0" w14:textId="77777777" w:rsidR="00DE67FB" w:rsidRDefault="00000000">
            <w:r>
              <w:t>3</w:t>
            </w:r>
          </w:p>
        </w:tc>
        <w:tc>
          <w:tcPr>
            <w:tcW w:w="1188" w:type="dxa"/>
            <w:vAlign w:val="center"/>
          </w:tcPr>
          <w:p w14:paraId="17ECF8E7" w14:textId="77777777" w:rsidR="00DE67FB" w:rsidRDefault="00000000">
            <w:r>
              <w:t>1</w:t>
            </w:r>
          </w:p>
        </w:tc>
        <w:tc>
          <w:tcPr>
            <w:tcW w:w="1188" w:type="dxa"/>
            <w:vAlign w:val="center"/>
          </w:tcPr>
          <w:p w14:paraId="79157860" w14:textId="77777777" w:rsidR="00DE67FB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47B7FF7F" w14:textId="77777777" w:rsidR="00DE67FB" w:rsidRDefault="00000000">
            <w:r>
              <w:t>1.800</w:t>
            </w:r>
          </w:p>
        </w:tc>
        <w:tc>
          <w:tcPr>
            <w:tcW w:w="1188" w:type="dxa"/>
            <w:vAlign w:val="center"/>
          </w:tcPr>
          <w:p w14:paraId="78D19874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1BD29ADF" w14:textId="77777777" w:rsidR="00DE67FB" w:rsidRDefault="00000000">
            <w:r>
              <w:t>0.970</w:t>
            </w:r>
          </w:p>
        </w:tc>
      </w:tr>
      <w:tr w:rsidR="00DE67FB" w14:paraId="34F1AA58" w14:textId="77777777">
        <w:tc>
          <w:tcPr>
            <w:tcW w:w="1013" w:type="dxa"/>
            <w:vAlign w:val="center"/>
          </w:tcPr>
          <w:p w14:paraId="0DBD58F2" w14:textId="77777777" w:rsidR="00DE67F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340A04AC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7F61FC45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6D17CF56" w14:textId="77777777" w:rsidR="00DE67FB" w:rsidRDefault="00000000">
            <w:r>
              <w:t>11</w:t>
            </w:r>
          </w:p>
        </w:tc>
        <w:tc>
          <w:tcPr>
            <w:tcW w:w="1188" w:type="dxa"/>
            <w:vAlign w:val="center"/>
          </w:tcPr>
          <w:p w14:paraId="457A0237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74B3C813" w14:textId="77777777" w:rsidR="00DE67FB" w:rsidRDefault="00000000">
            <w:r>
              <w:t>29.700</w:t>
            </w:r>
          </w:p>
        </w:tc>
        <w:tc>
          <w:tcPr>
            <w:tcW w:w="1188" w:type="dxa"/>
            <w:vAlign w:val="center"/>
          </w:tcPr>
          <w:p w14:paraId="300F87C6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5ED88EF8" w14:textId="77777777" w:rsidR="00DE67FB" w:rsidRDefault="00000000">
            <w:r>
              <w:t>0.970</w:t>
            </w:r>
          </w:p>
        </w:tc>
      </w:tr>
      <w:tr w:rsidR="00DE67FB" w14:paraId="7009527D" w14:textId="77777777">
        <w:tc>
          <w:tcPr>
            <w:tcW w:w="1013" w:type="dxa"/>
            <w:vAlign w:val="center"/>
          </w:tcPr>
          <w:p w14:paraId="3620BB2D" w14:textId="77777777" w:rsidR="00DE67FB" w:rsidRDefault="00000000">
            <w:r>
              <w:lastRenderedPageBreak/>
              <w:t>12</w:t>
            </w:r>
          </w:p>
        </w:tc>
        <w:tc>
          <w:tcPr>
            <w:tcW w:w="1188" w:type="dxa"/>
            <w:vAlign w:val="center"/>
          </w:tcPr>
          <w:p w14:paraId="20B97295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056D91AE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577A61A1" w14:textId="77777777" w:rsidR="00DE67FB" w:rsidRDefault="00000000">
            <w:r>
              <w:t>9</w:t>
            </w:r>
          </w:p>
        </w:tc>
        <w:tc>
          <w:tcPr>
            <w:tcW w:w="1188" w:type="dxa"/>
            <w:vAlign w:val="center"/>
          </w:tcPr>
          <w:p w14:paraId="0D0037C8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5C68A269" w14:textId="77777777" w:rsidR="00DE67FB" w:rsidRDefault="00000000">
            <w:r>
              <w:t>24.300</w:t>
            </w:r>
          </w:p>
        </w:tc>
        <w:tc>
          <w:tcPr>
            <w:tcW w:w="1188" w:type="dxa"/>
            <w:vAlign w:val="center"/>
          </w:tcPr>
          <w:p w14:paraId="352B7D2C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606DD175" w14:textId="77777777" w:rsidR="00DE67FB" w:rsidRDefault="00000000">
            <w:r>
              <w:t>0.970</w:t>
            </w:r>
          </w:p>
        </w:tc>
      </w:tr>
      <w:tr w:rsidR="00DE67FB" w14:paraId="4E9DDEB0" w14:textId="77777777">
        <w:tc>
          <w:tcPr>
            <w:tcW w:w="1013" w:type="dxa"/>
            <w:vAlign w:val="center"/>
          </w:tcPr>
          <w:p w14:paraId="30AE6F36" w14:textId="77777777" w:rsidR="00DE67FB" w:rsidRDefault="00000000">
            <w:r>
              <w:t>13</w:t>
            </w:r>
          </w:p>
        </w:tc>
        <w:tc>
          <w:tcPr>
            <w:tcW w:w="1188" w:type="dxa"/>
            <w:vAlign w:val="center"/>
          </w:tcPr>
          <w:p w14:paraId="2EED3060" w14:textId="77777777" w:rsidR="00DE67FB" w:rsidRDefault="00000000">
            <w:r>
              <w:t>C1815</w:t>
            </w:r>
          </w:p>
        </w:tc>
        <w:tc>
          <w:tcPr>
            <w:tcW w:w="1188" w:type="dxa"/>
            <w:vAlign w:val="center"/>
          </w:tcPr>
          <w:p w14:paraId="5C65B0D5" w14:textId="77777777" w:rsidR="00DE67FB" w:rsidRDefault="00000000">
            <w:r>
              <w:t>1~3</w:t>
            </w:r>
          </w:p>
        </w:tc>
        <w:tc>
          <w:tcPr>
            <w:tcW w:w="1188" w:type="dxa"/>
            <w:vAlign w:val="center"/>
          </w:tcPr>
          <w:p w14:paraId="443DD30A" w14:textId="77777777" w:rsidR="00DE67FB" w:rsidRDefault="00000000">
            <w:r>
              <w:t>8</w:t>
            </w:r>
          </w:p>
        </w:tc>
        <w:tc>
          <w:tcPr>
            <w:tcW w:w="1188" w:type="dxa"/>
            <w:vAlign w:val="center"/>
          </w:tcPr>
          <w:p w14:paraId="12D6038C" w14:textId="77777777" w:rsidR="00DE67FB" w:rsidRDefault="00000000">
            <w:r>
              <w:t>2.700</w:t>
            </w:r>
          </w:p>
        </w:tc>
        <w:tc>
          <w:tcPr>
            <w:tcW w:w="1188" w:type="dxa"/>
            <w:vAlign w:val="center"/>
          </w:tcPr>
          <w:p w14:paraId="3752CE54" w14:textId="77777777" w:rsidR="00DE67FB" w:rsidRDefault="00000000">
            <w:r>
              <w:t>21.600</w:t>
            </w:r>
          </w:p>
        </w:tc>
        <w:tc>
          <w:tcPr>
            <w:tcW w:w="1188" w:type="dxa"/>
            <w:vAlign w:val="center"/>
          </w:tcPr>
          <w:p w14:paraId="7EC23664" w14:textId="77777777" w:rsidR="00DE67FB" w:rsidRDefault="00000000">
            <w:r>
              <w:t>18</w:t>
            </w:r>
          </w:p>
        </w:tc>
        <w:tc>
          <w:tcPr>
            <w:tcW w:w="1188" w:type="dxa"/>
            <w:vAlign w:val="center"/>
          </w:tcPr>
          <w:p w14:paraId="7BAD9E46" w14:textId="77777777" w:rsidR="00DE67FB" w:rsidRDefault="00000000">
            <w:r>
              <w:t>0.970</w:t>
            </w:r>
          </w:p>
        </w:tc>
      </w:tr>
      <w:tr w:rsidR="00DE67FB" w14:paraId="4F124186" w14:textId="77777777">
        <w:tc>
          <w:tcPr>
            <w:tcW w:w="3389" w:type="dxa"/>
            <w:gridSpan w:val="3"/>
            <w:shd w:val="clear" w:color="auto" w:fill="E6E6E6"/>
            <w:vAlign w:val="center"/>
          </w:tcPr>
          <w:p w14:paraId="1974D823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88" w:type="dxa"/>
            <w:vAlign w:val="center"/>
          </w:tcPr>
          <w:p w14:paraId="32947428" w14:textId="77777777" w:rsidR="00DE67FB" w:rsidRDefault="00000000">
            <w:r>
              <w:t>211.105</w:t>
            </w:r>
          </w:p>
        </w:tc>
        <w:tc>
          <w:tcPr>
            <w:tcW w:w="3564" w:type="dxa"/>
            <w:gridSpan w:val="3"/>
            <w:shd w:val="clear" w:color="auto" w:fill="E6E6E6"/>
            <w:vAlign w:val="center"/>
          </w:tcPr>
          <w:p w14:paraId="0438FA47" w14:textId="77777777" w:rsidR="00DE67FB" w:rsidRDefault="00000000">
            <w:r>
              <w:t>立面平均传热系数</w:t>
            </w:r>
          </w:p>
        </w:tc>
        <w:tc>
          <w:tcPr>
            <w:tcW w:w="1188" w:type="dxa"/>
            <w:vAlign w:val="center"/>
          </w:tcPr>
          <w:p w14:paraId="18E61DCF" w14:textId="77777777" w:rsidR="00DE67FB" w:rsidRDefault="00000000">
            <w:r>
              <w:t>1.693</w:t>
            </w:r>
          </w:p>
        </w:tc>
      </w:tr>
    </w:tbl>
    <w:p w14:paraId="0A689BC8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6A2D02EC" w14:textId="77777777" w:rsidR="00DE67FB" w:rsidRDefault="00000000">
      <w:pPr>
        <w:pStyle w:val="2"/>
        <w:widowControl w:val="0"/>
        <w:rPr>
          <w:kern w:val="2"/>
        </w:rPr>
      </w:pPr>
      <w:bookmarkStart w:id="64" w:name="_Toc184655144"/>
      <w:r>
        <w:rPr>
          <w:kern w:val="2"/>
        </w:rPr>
        <w:t>综合太阳得热系数</w:t>
      </w:r>
      <w:bookmarkEnd w:id="64"/>
    </w:p>
    <w:p w14:paraId="5BD60B92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1. </w:t>
      </w:r>
      <w:r>
        <w:rPr>
          <w:color w:val="000000"/>
          <w:kern w:val="2"/>
          <w:szCs w:val="24"/>
          <w:lang w:val="en-US"/>
        </w:rPr>
        <w:t>南向：</w:t>
      </w:r>
    </w:p>
    <w:p w14:paraId="3D86D933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1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E67FB" w14:paraId="35818624" w14:textId="77777777">
        <w:tc>
          <w:tcPr>
            <w:tcW w:w="656" w:type="dxa"/>
            <w:shd w:val="clear" w:color="auto" w:fill="E6E6E6"/>
            <w:vAlign w:val="center"/>
          </w:tcPr>
          <w:p w14:paraId="79474859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3EAF81D5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6E1499D3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275E1E80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C4EF3D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E1ACFB9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59FE0DE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1829DCF" w14:textId="77777777" w:rsidR="00DE67FB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AECDD06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7BE80C50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102D50CD" w14:textId="77777777" w:rsidR="00DE67FB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E67FB" w14:paraId="379FFAB6" w14:textId="77777777">
        <w:tc>
          <w:tcPr>
            <w:tcW w:w="656" w:type="dxa"/>
            <w:vAlign w:val="center"/>
          </w:tcPr>
          <w:p w14:paraId="4503D95C" w14:textId="77777777" w:rsidR="00DE67F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3FB686CC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85E1AEC" w14:textId="77777777" w:rsidR="00DE67F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2D3BAF45" w14:textId="77777777" w:rsidR="00DE67FB" w:rsidRDefault="00DE67FB"/>
        </w:tc>
        <w:tc>
          <w:tcPr>
            <w:tcW w:w="848" w:type="dxa"/>
            <w:vAlign w:val="center"/>
          </w:tcPr>
          <w:p w14:paraId="65BFB43E" w14:textId="77777777" w:rsidR="00DE67FB" w:rsidRDefault="00DE67FB"/>
        </w:tc>
        <w:tc>
          <w:tcPr>
            <w:tcW w:w="848" w:type="dxa"/>
            <w:vAlign w:val="center"/>
          </w:tcPr>
          <w:p w14:paraId="0672A7FC" w14:textId="77777777" w:rsidR="00DE67FB" w:rsidRDefault="00000000">
            <w:r>
              <w:t>63.335</w:t>
            </w:r>
          </w:p>
        </w:tc>
        <w:tc>
          <w:tcPr>
            <w:tcW w:w="781" w:type="dxa"/>
            <w:vAlign w:val="center"/>
          </w:tcPr>
          <w:p w14:paraId="77A332E1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4AE3D4C1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2165C310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7F8F336" w14:textId="77777777" w:rsidR="00DE67FB" w:rsidRDefault="00000000">
            <w:r>
              <w:t>0.896</w:t>
            </w:r>
          </w:p>
        </w:tc>
        <w:tc>
          <w:tcPr>
            <w:tcW w:w="916" w:type="dxa"/>
            <w:vAlign w:val="center"/>
          </w:tcPr>
          <w:p w14:paraId="04973384" w14:textId="77777777" w:rsidR="00DE67FB" w:rsidRDefault="00000000">
            <w:r>
              <w:t>0.207</w:t>
            </w:r>
          </w:p>
        </w:tc>
      </w:tr>
      <w:tr w:rsidR="00DE67FB" w14:paraId="3341DDE8" w14:textId="77777777">
        <w:tc>
          <w:tcPr>
            <w:tcW w:w="656" w:type="dxa"/>
            <w:vAlign w:val="center"/>
          </w:tcPr>
          <w:p w14:paraId="0F61F4F5" w14:textId="77777777" w:rsidR="00DE67F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BFF1081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328F2DD" w14:textId="77777777" w:rsidR="00DE67F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14F9E580" w14:textId="77777777" w:rsidR="00DE67FB" w:rsidRDefault="00DE67FB"/>
        </w:tc>
        <w:tc>
          <w:tcPr>
            <w:tcW w:w="848" w:type="dxa"/>
            <w:vAlign w:val="center"/>
          </w:tcPr>
          <w:p w14:paraId="51E6117A" w14:textId="77777777" w:rsidR="00DE67FB" w:rsidRDefault="00DE67FB"/>
        </w:tc>
        <w:tc>
          <w:tcPr>
            <w:tcW w:w="848" w:type="dxa"/>
            <w:vAlign w:val="center"/>
          </w:tcPr>
          <w:p w14:paraId="02395515" w14:textId="77777777" w:rsidR="00DE67FB" w:rsidRDefault="00000000">
            <w:r>
              <w:t>19.666</w:t>
            </w:r>
          </w:p>
        </w:tc>
        <w:tc>
          <w:tcPr>
            <w:tcW w:w="781" w:type="dxa"/>
            <w:vAlign w:val="center"/>
          </w:tcPr>
          <w:p w14:paraId="6C81BF59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4896A66E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567BA67F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AF3C7D" w14:textId="77777777" w:rsidR="00DE67FB" w:rsidRDefault="00000000">
            <w:r>
              <w:t>0.900</w:t>
            </w:r>
          </w:p>
        </w:tc>
        <w:tc>
          <w:tcPr>
            <w:tcW w:w="916" w:type="dxa"/>
            <w:vAlign w:val="center"/>
          </w:tcPr>
          <w:p w14:paraId="3DB065E5" w14:textId="77777777" w:rsidR="00DE67FB" w:rsidRDefault="00000000">
            <w:r>
              <w:t>0.208</w:t>
            </w:r>
          </w:p>
        </w:tc>
      </w:tr>
      <w:tr w:rsidR="00DE67FB" w14:paraId="38C7F9F6" w14:textId="77777777">
        <w:tc>
          <w:tcPr>
            <w:tcW w:w="656" w:type="dxa"/>
            <w:vAlign w:val="center"/>
          </w:tcPr>
          <w:p w14:paraId="00EACD59" w14:textId="77777777" w:rsidR="00DE67F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AD48E6C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57689CD3" w14:textId="77777777" w:rsidR="00DE67F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63553CEB" w14:textId="77777777" w:rsidR="00DE67FB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580EDD49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4D4C1229" w14:textId="77777777" w:rsidR="00DE67FB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7A618429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A180DDC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57D8793A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6AF8AC7" w14:textId="77777777" w:rsidR="00DE67FB" w:rsidRDefault="00000000">
            <w:r>
              <w:t>0.747</w:t>
            </w:r>
          </w:p>
        </w:tc>
        <w:tc>
          <w:tcPr>
            <w:tcW w:w="916" w:type="dxa"/>
            <w:vAlign w:val="center"/>
          </w:tcPr>
          <w:p w14:paraId="376BAC91" w14:textId="77777777" w:rsidR="00DE67FB" w:rsidRDefault="00000000">
            <w:r>
              <w:t>0.358</w:t>
            </w:r>
          </w:p>
        </w:tc>
      </w:tr>
      <w:tr w:rsidR="00DE67FB" w14:paraId="3BB3C26A" w14:textId="77777777">
        <w:tc>
          <w:tcPr>
            <w:tcW w:w="656" w:type="dxa"/>
            <w:vAlign w:val="center"/>
          </w:tcPr>
          <w:p w14:paraId="6ACD308D" w14:textId="77777777" w:rsidR="00DE67F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5CCC776C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2B0E6126" w14:textId="77777777" w:rsidR="00DE67FB" w:rsidRDefault="00000000">
            <w:r>
              <w:t>1,3</w:t>
            </w:r>
          </w:p>
        </w:tc>
        <w:tc>
          <w:tcPr>
            <w:tcW w:w="769" w:type="dxa"/>
            <w:vAlign w:val="center"/>
          </w:tcPr>
          <w:p w14:paraId="61B1AC65" w14:textId="77777777" w:rsidR="00DE67FB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782F845E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51F5F6A5" w14:textId="77777777" w:rsidR="00DE67FB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6403F261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676564C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04D95A09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15FB621" w14:textId="77777777" w:rsidR="00DE67FB" w:rsidRDefault="00000000">
            <w:r>
              <w:t>0.734</w:t>
            </w:r>
          </w:p>
        </w:tc>
        <w:tc>
          <w:tcPr>
            <w:tcW w:w="916" w:type="dxa"/>
            <w:vAlign w:val="center"/>
          </w:tcPr>
          <w:p w14:paraId="6FDAE5EE" w14:textId="77777777" w:rsidR="00DE67FB" w:rsidRDefault="00000000">
            <w:r>
              <w:t>0.351</w:t>
            </w:r>
          </w:p>
        </w:tc>
      </w:tr>
      <w:tr w:rsidR="00DE67FB" w14:paraId="4AEB9870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7A362629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0A62E1F1" w14:textId="77777777" w:rsidR="00DE67FB" w:rsidRDefault="00000000">
            <w:r>
              <w:t>107.301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0E829586" w14:textId="77777777" w:rsidR="00DE67F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42AEE748" w14:textId="77777777" w:rsidR="00DE67FB" w:rsidRDefault="00000000">
            <w:r>
              <w:t>0.240</w:t>
            </w:r>
          </w:p>
        </w:tc>
      </w:tr>
    </w:tbl>
    <w:p w14:paraId="4B43CE03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2. </w:t>
      </w:r>
      <w:r>
        <w:rPr>
          <w:color w:val="000000"/>
          <w:kern w:val="2"/>
          <w:szCs w:val="24"/>
          <w:lang w:val="en-US"/>
        </w:rPr>
        <w:t>北向：</w:t>
      </w:r>
    </w:p>
    <w:p w14:paraId="03433451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2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E67FB" w14:paraId="76FB34C1" w14:textId="77777777">
        <w:tc>
          <w:tcPr>
            <w:tcW w:w="656" w:type="dxa"/>
            <w:shd w:val="clear" w:color="auto" w:fill="E6E6E6"/>
            <w:vAlign w:val="center"/>
          </w:tcPr>
          <w:p w14:paraId="443AB821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BB6A661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4919A04B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7273AE7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0BB212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6BB23A5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6453593D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C93735E" w14:textId="77777777" w:rsidR="00DE67FB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FBDC0CD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5D9A68CA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07B2F204" w14:textId="77777777" w:rsidR="00DE67FB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E67FB" w14:paraId="19C443F1" w14:textId="77777777">
        <w:tc>
          <w:tcPr>
            <w:tcW w:w="656" w:type="dxa"/>
            <w:vAlign w:val="center"/>
          </w:tcPr>
          <w:p w14:paraId="1E23BDE3" w14:textId="77777777" w:rsidR="00DE67F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5C3864FC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A87083C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2953ED32" w14:textId="77777777" w:rsidR="00DE67FB" w:rsidRDefault="00DE67FB"/>
        </w:tc>
        <w:tc>
          <w:tcPr>
            <w:tcW w:w="848" w:type="dxa"/>
            <w:vAlign w:val="center"/>
          </w:tcPr>
          <w:p w14:paraId="13BF5356" w14:textId="77777777" w:rsidR="00DE67FB" w:rsidRDefault="00DE67FB"/>
        </w:tc>
        <w:tc>
          <w:tcPr>
            <w:tcW w:w="848" w:type="dxa"/>
            <w:vAlign w:val="center"/>
          </w:tcPr>
          <w:p w14:paraId="2DECB840" w14:textId="77777777" w:rsidR="00DE67FB" w:rsidRDefault="00000000">
            <w:r>
              <w:t>27.720</w:t>
            </w:r>
          </w:p>
        </w:tc>
        <w:tc>
          <w:tcPr>
            <w:tcW w:w="781" w:type="dxa"/>
            <w:vAlign w:val="center"/>
          </w:tcPr>
          <w:p w14:paraId="6D6536F4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5EFA2853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3DE9D164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4E12CFFB" w14:textId="77777777" w:rsidR="00DE67FB" w:rsidRDefault="00000000">
            <w:r>
              <w:t>0.921</w:t>
            </w:r>
          </w:p>
        </w:tc>
        <w:tc>
          <w:tcPr>
            <w:tcW w:w="916" w:type="dxa"/>
            <w:vAlign w:val="center"/>
          </w:tcPr>
          <w:p w14:paraId="42C1A42E" w14:textId="77777777" w:rsidR="00DE67FB" w:rsidRDefault="00000000">
            <w:r>
              <w:t>0.212</w:t>
            </w:r>
          </w:p>
        </w:tc>
      </w:tr>
      <w:tr w:rsidR="00DE67FB" w14:paraId="39DED2E6" w14:textId="77777777">
        <w:tc>
          <w:tcPr>
            <w:tcW w:w="656" w:type="dxa"/>
            <w:vAlign w:val="center"/>
          </w:tcPr>
          <w:p w14:paraId="196F361E" w14:textId="77777777" w:rsidR="00DE67F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5A7BCDE6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A96E8D0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A6E61DB" w14:textId="77777777" w:rsidR="00DE67FB" w:rsidRDefault="00DE67FB"/>
        </w:tc>
        <w:tc>
          <w:tcPr>
            <w:tcW w:w="848" w:type="dxa"/>
            <w:vAlign w:val="center"/>
          </w:tcPr>
          <w:p w14:paraId="27ACF6C9" w14:textId="77777777" w:rsidR="00DE67FB" w:rsidRDefault="00DE67FB"/>
        </w:tc>
        <w:tc>
          <w:tcPr>
            <w:tcW w:w="848" w:type="dxa"/>
            <w:vAlign w:val="center"/>
          </w:tcPr>
          <w:p w14:paraId="318449E6" w14:textId="77777777" w:rsidR="00DE67FB" w:rsidRDefault="00000000">
            <w:r>
              <w:t>7.200</w:t>
            </w:r>
          </w:p>
        </w:tc>
        <w:tc>
          <w:tcPr>
            <w:tcW w:w="781" w:type="dxa"/>
            <w:vAlign w:val="center"/>
          </w:tcPr>
          <w:p w14:paraId="3B13BDF8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7F6B9C85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5E609AD1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B20318C" w14:textId="77777777" w:rsidR="00DE67FB" w:rsidRDefault="00000000">
            <w:r>
              <w:t>0.832</w:t>
            </w:r>
          </w:p>
        </w:tc>
        <w:tc>
          <w:tcPr>
            <w:tcW w:w="916" w:type="dxa"/>
            <w:vAlign w:val="center"/>
          </w:tcPr>
          <w:p w14:paraId="5D1997BB" w14:textId="77777777" w:rsidR="00DE67FB" w:rsidRDefault="00000000">
            <w:r>
              <w:t>0.192</w:t>
            </w:r>
          </w:p>
        </w:tc>
      </w:tr>
      <w:tr w:rsidR="00DE67FB" w14:paraId="4AEC6E2F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44DA5F6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1E49121" w14:textId="77777777" w:rsidR="00DE67FB" w:rsidRDefault="00000000">
            <w:r>
              <w:t>34.920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58A072C2" w14:textId="77777777" w:rsidR="00DE67F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1E5F592A" w14:textId="77777777" w:rsidR="00DE67FB" w:rsidRDefault="00000000">
            <w:r>
              <w:t>0.208</w:t>
            </w:r>
          </w:p>
        </w:tc>
      </w:tr>
    </w:tbl>
    <w:p w14:paraId="6B4BD750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57901AE3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3. </w:t>
      </w:r>
      <w:r>
        <w:rPr>
          <w:color w:val="000000"/>
          <w:kern w:val="2"/>
          <w:szCs w:val="24"/>
          <w:lang w:val="en-US"/>
        </w:rPr>
        <w:t>东向：</w:t>
      </w:r>
    </w:p>
    <w:p w14:paraId="4E6455FF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3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E67FB" w14:paraId="4B8AF6A7" w14:textId="77777777">
        <w:tc>
          <w:tcPr>
            <w:tcW w:w="656" w:type="dxa"/>
            <w:shd w:val="clear" w:color="auto" w:fill="E6E6E6"/>
            <w:vAlign w:val="center"/>
          </w:tcPr>
          <w:p w14:paraId="7A44082D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1EFA9FCF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0FD18C9D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50C104A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AD9DBFE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2D99BE1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13DE347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44DAC8" w14:textId="77777777" w:rsidR="00DE67FB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28A0925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48D85CB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64527CCF" w14:textId="77777777" w:rsidR="00DE67FB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E67FB" w14:paraId="5C9DFB07" w14:textId="77777777">
        <w:tc>
          <w:tcPr>
            <w:tcW w:w="656" w:type="dxa"/>
            <w:vAlign w:val="center"/>
          </w:tcPr>
          <w:p w14:paraId="2D253C43" w14:textId="77777777" w:rsidR="00DE67F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088596C8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07F6323A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AF19E0F" w14:textId="77777777" w:rsidR="00DE67FB" w:rsidRDefault="00DE67FB"/>
        </w:tc>
        <w:tc>
          <w:tcPr>
            <w:tcW w:w="848" w:type="dxa"/>
            <w:vAlign w:val="center"/>
          </w:tcPr>
          <w:p w14:paraId="724967C2" w14:textId="77777777" w:rsidR="00DE67FB" w:rsidRDefault="00DE67FB"/>
        </w:tc>
        <w:tc>
          <w:tcPr>
            <w:tcW w:w="848" w:type="dxa"/>
            <w:vAlign w:val="center"/>
          </w:tcPr>
          <w:p w14:paraId="051E742B" w14:textId="77777777" w:rsidR="00DE67FB" w:rsidRDefault="00000000">
            <w:r>
              <w:t>8.428</w:t>
            </w:r>
          </w:p>
        </w:tc>
        <w:tc>
          <w:tcPr>
            <w:tcW w:w="781" w:type="dxa"/>
            <w:vAlign w:val="center"/>
          </w:tcPr>
          <w:p w14:paraId="7C5B3E4E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53722860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5D83D665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C4D3A2" w14:textId="77777777" w:rsidR="00DE67FB" w:rsidRDefault="00000000">
            <w:r>
              <w:t>0.905</w:t>
            </w:r>
          </w:p>
        </w:tc>
        <w:tc>
          <w:tcPr>
            <w:tcW w:w="916" w:type="dxa"/>
            <w:vAlign w:val="center"/>
          </w:tcPr>
          <w:p w14:paraId="0AF7B9C2" w14:textId="77777777" w:rsidR="00DE67FB" w:rsidRDefault="00000000">
            <w:r>
              <w:t>0.209</w:t>
            </w:r>
          </w:p>
        </w:tc>
      </w:tr>
      <w:tr w:rsidR="00DE67FB" w14:paraId="41D98140" w14:textId="77777777">
        <w:tc>
          <w:tcPr>
            <w:tcW w:w="656" w:type="dxa"/>
            <w:vAlign w:val="center"/>
          </w:tcPr>
          <w:p w14:paraId="33B4142F" w14:textId="77777777" w:rsidR="00DE67FB" w:rsidRDefault="00000000">
            <w:r>
              <w:lastRenderedPageBreak/>
              <w:t>2</w:t>
            </w:r>
          </w:p>
        </w:tc>
        <w:tc>
          <w:tcPr>
            <w:tcW w:w="888" w:type="dxa"/>
            <w:vAlign w:val="center"/>
          </w:tcPr>
          <w:p w14:paraId="1E772458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BBA1291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0C673346" w14:textId="77777777" w:rsidR="00DE67FB" w:rsidRDefault="00DE67FB"/>
        </w:tc>
        <w:tc>
          <w:tcPr>
            <w:tcW w:w="848" w:type="dxa"/>
            <w:vAlign w:val="center"/>
          </w:tcPr>
          <w:p w14:paraId="6E26BBCD" w14:textId="77777777" w:rsidR="00DE67FB" w:rsidRDefault="00DE67FB"/>
        </w:tc>
        <w:tc>
          <w:tcPr>
            <w:tcW w:w="848" w:type="dxa"/>
            <w:vAlign w:val="center"/>
          </w:tcPr>
          <w:p w14:paraId="5EFF8A3A" w14:textId="77777777" w:rsidR="00DE67FB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0C66BC7F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5C5A1D6A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08275E14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950CE53" w14:textId="77777777" w:rsidR="00DE67FB" w:rsidRDefault="00000000">
            <w:r>
              <w:t>0.796</w:t>
            </w:r>
          </w:p>
        </w:tc>
        <w:tc>
          <w:tcPr>
            <w:tcW w:w="916" w:type="dxa"/>
            <w:vAlign w:val="center"/>
          </w:tcPr>
          <w:p w14:paraId="5C0834AC" w14:textId="77777777" w:rsidR="00DE67FB" w:rsidRDefault="00000000">
            <w:r>
              <w:t>0.183</w:t>
            </w:r>
          </w:p>
        </w:tc>
      </w:tr>
      <w:tr w:rsidR="00DE67FB" w14:paraId="09B734CB" w14:textId="77777777">
        <w:tc>
          <w:tcPr>
            <w:tcW w:w="656" w:type="dxa"/>
            <w:vAlign w:val="center"/>
          </w:tcPr>
          <w:p w14:paraId="50405B20" w14:textId="77777777" w:rsidR="00DE67F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4FF4C386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BFDD0E8" w14:textId="77777777" w:rsidR="00DE67FB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53443D54" w14:textId="77777777" w:rsidR="00DE67FB" w:rsidRDefault="00DE67FB"/>
        </w:tc>
        <w:tc>
          <w:tcPr>
            <w:tcW w:w="848" w:type="dxa"/>
            <w:vAlign w:val="center"/>
          </w:tcPr>
          <w:p w14:paraId="7BF1B2D4" w14:textId="77777777" w:rsidR="00DE67FB" w:rsidRDefault="00DE67FB"/>
        </w:tc>
        <w:tc>
          <w:tcPr>
            <w:tcW w:w="848" w:type="dxa"/>
            <w:vAlign w:val="center"/>
          </w:tcPr>
          <w:p w14:paraId="02665DC4" w14:textId="77777777" w:rsidR="00DE67FB" w:rsidRDefault="00000000">
            <w:r>
              <w:t>69.280</w:t>
            </w:r>
          </w:p>
        </w:tc>
        <w:tc>
          <w:tcPr>
            <w:tcW w:w="781" w:type="dxa"/>
            <w:vAlign w:val="center"/>
          </w:tcPr>
          <w:p w14:paraId="2C27C74D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0D159711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1051133D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15BB725" w14:textId="77777777" w:rsidR="00DE67FB" w:rsidRDefault="00000000">
            <w:r>
              <w:t>0.897</w:t>
            </w:r>
          </w:p>
        </w:tc>
        <w:tc>
          <w:tcPr>
            <w:tcW w:w="916" w:type="dxa"/>
            <w:vAlign w:val="center"/>
          </w:tcPr>
          <w:p w14:paraId="068DD1D3" w14:textId="77777777" w:rsidR="00DE67FB" w:rsidRDefault="00000000">
            <w:r>
              <w:t>0.207</w:t>
            </w:r>
          </w:p>
        </w:tc>
      </w:tr>
      <w:tr w:rsidR="00DE67FB" w14:paraId="540DE009" w14:textId="77777777">
        <w:tc>
          <w:tcPr>
            <w:tcW w:w="656" w:type="dxa"/>
            <w:vAlign w:val="center"/>
          </w:tcPr>
          <w:p w14:paraId="5470F882" w14:textId="77777777" w:rsidR="00DE67F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0CFA65E0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D230342" w14:textId="77777777" w:rsidR="00DE67FB" w:rsidRDefault="00000000">
            <w:r>
              <w:t>2</w:t>
            </w:r>
          </w:p>
        </w:tc>
        <w:tc>
          <w:tcPr>
            <w:tcW w:w="769" w:type="dxa"/>
            <w:vAlign w:val="center"/>
          </w:tcPr>
          <w:p w14:paraId="434106B8" w14:textId="77777777" w:rsidR="00DE67FB" w:rsidRDefault="00DE67FB"/>
        </w:tc>
        <w:tc>
          <w:tcPr>
            <w:tcW w:w="848" w:type="dxa"/>
            <w:vAlign w:val="center"/>
          </w:tcPr>
          <w:p w14:paraId="30AB918B" w14:textId="77777777" w:rsidR="00DE67FB" w:rsidRDefault="00DE67FB"/>
        </w:tc>
        <w:tc>
          <w:tcPr>
            <w:tcW w:w="848" w:type="dxa"/>
            <w:vAlign w:val="center"/>
          </w:tcPr>
          <w:p w14:paraId="40FB4D06" w14:textId="77777777" w:rsidR="00DE67FB" w:rsidRDefault="00000000">
            <w:r>
              <w:t>21.130</w:t>
            </w:r>
          </w:p>
        </w:tc>
        <w:tc>
          <w:tcPr>
            <w:tcW w:w="781" w:type="dxa"/>
            <w:vAlign w:val="center"/>
          </w:tcPr>
          <w:p w14:paraId="03C6BC9F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7A3EC047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54635D8D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308CA82" w14:textId="77777777" w:rsidR="00DE67FB" w:rsidRDefault="00000000">
            <w:r>
              <w:t>0.892</w:t>
            </w:r>
          </w:p>
        </w:tc>
        <w:tc>
          <w:tcPr>
            <w:tcW w:w="916" w:type="dxa"/>
            <w:vAlign w:val="center"/>
          </w:tcPr>
          <w:p w14:paraId="034DA05E" w14:textId="77777777" w:rsidR="00DE67FB" w:rsidRDefault="00000000">
            <w:r>
              <w:t>0.206</w:t>
            </w:r>
          </w:p>
        </w:tc>
      </w:tr>
      <w:tr w:rsidR="00DE67FB" w14:paraId="4C888434" w14:textId="77777777">
        <w:tc>
          <w:tcPr>
            <w:tcW w:w="656" w:type="dxa"/>
            <w:vAlign w:val="center"/>
          </w:tcPr>
          <w:p w14:paraId="3358985A" w14:textId="77777777" w:rsidR="00DE67F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68D973C8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793BBD9C" w14:textId="77777777" w:rsidR="00DE67F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03E5F07A" w14:textId="77777777" w:rsidR="00DE67FB" w:rsidRDefault="00DE67FB"/>
        </w:tc>
        <w:tc>
          <w:tcPr>
            <w:tcW w:w="848" w:type="dxa"/>
            <w:vAlign w:val="center"/>
          </w:tcPr>
          <w:p w14:paraId="274733E4" w14:textId="77777777" w:rsidR="00DE67FB" w:rsidRDefault="00DE67FB"/>
        </w:tc>
        <w:tc>
          <w:tcPr>
            <w:tcW w:w="848" w:type="dxa"/>
            <w:vAlign w:val="center"/>
          </w:tcPr>
          <w:p w14:paraId="719E74D0" w14:textId="77777777" w:rsidR="00DE67FB" w:rsidRDefault="00000000">
            <w:r>
              <w:t>24.668</w:t>
            </w:r>
          </w:p>
        </w:tc>
        <w:tc>
          <w:tcPr>
            <w:tcW w:w="781" w:type="dxa"/>
            <w:vAlign w:val="center"/>
          </w:tcPr>
          <w:p w14:paraId="66F4383C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421E4C8F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1F6BDFF8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87BF4A7" w14:textId="77777777" w:rsidR="00DE67FB" w:rsidRDefault="00000000">
            <w:r>
              <w:t>0.896</w:t>
            </w:r>
          </w:p>
        </w:tc>
        <w:tc>
          <w:tcPr>
            <w:tcW w:w="916" w:type="dxa"/>
            <w:vAlign w:val="center"/>
          </w:tcPr>
          <w:p w14:paraId="1665700E" w14:textId="77777777" w:rsidR="00DE67FB" w:rsidRDefault="00000000">
            <w:r>
              <w:t>0.207</w:t>
            </w:r>
          </w:p>
        </w:tc>
      </w:tr>
      <w:tr w:rsidR="00DE67FB" w14:paraId="51D9CBA9" w14:textId="77777777">
        <w:tc>
          <w:tcPr>
            <w:tcW w:w="656" w:type="dxa"/>
            <w:vAlign w:val="center"/>
          </w:tcPr>
          <w:p w14:paraId="2C44A4CB" w14:textId="77777777" w:rsidR="00DE67F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6072DAC8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31401F19" w14:textId="77777777" w:rsidR="00DE67F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03F5BFE7" w14:textId="77777777" w:rsidR="00DE67FB" w:rsidRDefault="00DE67FB"/>
        </w:tc>
        <w:tc>
          <w:tcPr>
            <w:tcW w:w="848" w:type="dxa"/>
            <w:vAlign w:val="center"/>
          </w:tcPr>
          <w:p w14:paraId="05CFAEC7" w14:textId="77777777" w:rsidR="00DE67FB" w:rsidRDefault="00DE67FB"/>
        </w:tc>
        <w:tc>
          <w:tcPr>
            <w:tcW w:w="848" w:type="dxa"/>
            <w:vAlign w:val="center"/>
          </w:tcPr>
          <w:p w14:paraId="0B70C211" w14:textId="77777777" w:rsidR="00DE67FB" w:rsidRDefault="00000000">
            <w:r>
              <w:t>1.440</w:t>
            </w:r>
          </w:p>
        </w:tc>
        <w:tc>
          <w:tcPr>
            <w:tcW w:w="781" w:type="dxa"/>
            <w:vAlign w:val="center"/>
          </w:tcPr>
          <w:p w14:paraId="7FD1BB5F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2C0E2A5E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367C1F8E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2D36865" w14:textId="77777777" w:rsidR="00DE67FB" w:rsidRDefault="00000000">
            <w:r>
              <w:t>0.757</w:t>
            </w:r>
          </w:p>
        </w:tc>
        <w:tc>
          <w:tcPr>
            <w:tcW w:w="916" w:type="dxa"/>
            <w:vAlign w:val="center"/>
          </w:tcPr>
          <w:p w14:paraId="1358D46B" w14:textId="77777777" w:rsidR="00DE67FB" w:rsidRDefault="00000000">
            <w:r>
              <w:t>0.174</w:t>
            </w:r>
          </w:p>
        </w:tc>
      </w:tr>
      <w:tr w:rsidR="00DE67FB" w14:paraId="11AA7D12" w14:textId="77777777">
        <w:tc>
          <w:tcPr>
            <w:tcW w:w="656" w:type="dxa"/>
            <w:vAlign w:val="center"/>
          </w:tcPr>
          <w:p w14:paraId="2B66F47A" w14:textId="77777777" w:rsidR="00DE67FB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27BDBD3F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3511D3F5" w14:textId="77777777" w:rsidR="00DE67F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07FD2F14" w14:textId="77777777" w:rsidR="00DE67FB" w:rsidRDefault="00000000">
            <w:r>
              <w:t>7</w:t>
            </w:r>
          </w:p>
        </w:tc>
        <w:tc>
          <w:tcPr>
            <w:tcW w:w="848" w:type="dxa"/>
            <w:vAlign w:val="center"/>
          </w:tcPr>
          <w:p w14:paraId="1703DA46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09D97843" w14:textId="77777777" w:rsidR="00DE67FB" w:rsidRDefault="00000000">
            <w:r>
              <w:t>18.900</w:t>
            </w:r>
          </w:p>
        </w:tc>
        <w:tc>
          <w:tcPr>
            <w:tcW w:w="781" w:type="dxa"/>
            <w:vAlign w:val="center"/>
          </w:tcPr>
          <w:p w14:paraId="76E76B18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7045FDF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6DDEB411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3AEEA03" w14:textId="77777777" w:rsidR="00DE67FB" w:rsidRDefault="00000000">
            <w:r>
              <w:t>0.734</w:t>
            </w:r>
          </w:p>
        </w:tc>
        <w:tc>
          <w:tcPr>
            <w:tcW w:w="916" w:type="dxa"/>
            <w:vAlign w:val="center"/>
          </w:tcPr>
          <w:p w14:paraId="3854360E" w14:textId="77777777" w:rsidR="00DE67FB" w:rsidRDefault="00000000">
            <w:r>
              <w:t>0.351</w:t>
            </w:r>
          </w:p>
        </w:tc>
      </w:tr>
      <w:tr w:rsidR="00DE67FB" w14:paraId="101D62E6" w14:textId="77777777">
        <w:tc>
          <w:tcPr>
            <w:tcW w:w="656" w:type="dxa"/>
            <w:vAlign w:val="center"/>
          </w:tcPr>
          <w:p w14:paraId="548CE80A" w14:textId="77777777" w:rsidR="00DE67FB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3CAEB2EE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15133280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1C850A68" w14:textId="77777777" w:rsidR="00DE67FB" w:rsidRDefault="00000000">
            <w:r>
              <w:t>12</w:t>
            </w:r>
          </w:p>
        </w:tc>
        <w:tc>
          <w:tcPr>
            <w:tcW w:w="848" w:type="dxa"/>
            <w:vAlign w:val="center"/>
          </w:tcPr>
          <w:p w14:paraId="36ECEA35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39E1D676" w14:textId="77777777" w:rsidR="00DE67FB" w:rsidRDefault="00000000">
            <w:r>
              <w:t>32.400</w:t>
            </w:r>
          </w:p>
        </w:tc>
        <w:tc>
          <w:tcPr>
            <w:tcW w:w="781" w:type="dxa"/>
            <w:vAlign w:val="center"/>
          </w:tcPr>
          <w:p w14:paraId="27ED333A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51D3010D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26DC266B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6BA906A" w14:textId="77777777" w:rsidR="00DE67FB" w:rsidRDefault="00000000">
            <w:r>
              <w:t>0.736</w:t>
            </w:r>
          </w:p>
        </w:tc>
        <w:tc>
          <w:tcPr>
            <w:tcW w:w="916" w:type="dxa"/>
            <w:vAlign w:val="center"/>
          </w:tcPr>
          <w:p w14:paraId="1E431F88" w14:textId="77777777" w:rsidR="00DE67FB" w:rsidRDefault="00000000">
            <w:r>
              <w:t>0.352</w:t>
            </w:r>
          </w:p>
        </w:tc>
      </w:tr>
      <w:tr w:rsidR="00DE67FB" w14:paraId="7780B36E" w14:textId="77777777">
        <w:tc>
          <w:tcPr>
            <w:tcW w:w="656" w:type="dxa"/>
            <w:vAlign w:val="center"/>
          </w:tcPr>
          <w:p w14:paraId="5267D7C3" w14:textId="77777777" w:rsidR="00DE67FB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74CD353E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7F8090D1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0240A787" w14:textId="77777777" w:rsidR="00DE67FB" w:rsidRDefault="00000000">
            <w:r>
              <w:t>5</w:t>
            </w:r>
          </w:p>
        </w:tc>
        <w:tc>
          <w:tcPr>
            <w:tcW w:w="848" w:type="dxa"/>
            <w:vAlign w:val="center"/>
          </w:tcPr>
          <w:p w14:paraId="0567946D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71B5DDC8" w14:textId="77777777" w:rsidR="00DE67FB" w:rsidRDefault="00000000">
            <w:r>
              <w:t>13.500</w:t>
            </w:r>
          </w:p>
        </w:tc>
        <w:tc>
          <w:tcPr>
            <w:tcW w:w="781" w:type="dxa"/>
            <w:vAlign w:val="center"/>
          </w:tcPr>
          <w:p w14:paraId="690A3DBA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8EEF1D8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11C0CD2E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C8C0BCB" w14:textId="77777777" w:rsidR="00DE67FB" w:rsidRDefault="00000000">
            <w:r>
              <w:t>0.723</w:t>
            </w:r>
          </w:p>
        </w:tc>
        <w:tc>
          <w:tcPr>
            <w:tcW w:w="916" w:type="dxa"/>
            <w:vAlign w:val="center"/>
          </w:tcPr>
          <w:p w14:paraId="13AD396D" w14:textId="77777777" w:rsidR="00DE67FB" w:rsidRDefault="00000000">
            <w:r>
              <w:t>0.346</w:t>
            </w:r>
          </w:p>
        </w:tc>
      </w:tr>
      <w:tr w:rsidR="00DE67FB" w14:paraId="6652C3F4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1F7082F1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3A5C1451" w14:textId="77777777" w:rsidR="00DE67FB" w:rsidRDefault="00000000">
            <w:r>
              <w:t>195.146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79844D2D" w14:textId="77777777" w:rsidR="00DE67F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6391AACF" w14:textId="77777777" w:rsidR="00DE67FB" w:rsidRDefault="00000000">
            <w:r>
              <w:t>0.254</w:t>
            </w:r>
          </w:p>
        </w:tc>
      </w:tr>
    </w:tbl>
    <w:p w14:paraId="1034520B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423C20C6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 xml:space="preserve">4. </w:t>
      </w:r>
      <w:r>
        <w:rPr>
          <w:color w:val="000000"/>
          <w:kern w:val="2"/>
          <w:szCs w:val="24"/>
          <w:lang w:val="en-US"/>
        </w:rPr>
        <w:t>西向：</w:t>
      </w:r>
    </w:p>
    <w:p w14:paraId="17C22F4A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立面</w:t>
      </w:r>
      <w:r>
        <w:rPr>
          <w:color w:val="000000"/>
          <w:kern w:val="2"/>
          <w:szCs w:val="24"/>
          <w:lang w:val="en-US"/>
        </w:rPr>
        <w:t>4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DE67FB" w14:paraId="62DEFE2B" w14:textId="77777777">
        <w:tc>
          <w:tcPr>
            <w:tcW w:w="656" w:type="dxa"/>
            <w:shd w:val="clear" w:color="auto" w:fill="E6E6E6"/>
            <w:vAlign w:val="center"/>
          </w:tcPr>
          <w:p w14:paraId="0F9CD7D1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0F102DAB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AB4AA32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14:paraId="7FF23F64" w14:textId="77777777" w:rsidR="00DE67FB" w:rsidRDefault="00000000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B76C9A8" w14:textId="77777777" w:rsidR="00DE67FB" w:rsidRDefault="00000000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22DBEA" w14:textId="77777777" w:rsidR="00DE67FB" w:rsidRDefault="00000000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3F5B8E74" w14:textId="77777777" w:rsidR="00DE67FB" w:rsidRDefault="00000000">
            <w:pPr>
              <w:jc w:val="center"/>
            </w:pPr>
            <w:r>
              <w:t>构造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3674C7F1" w14:textId="77777777" w:rsidR="00DE67FB" w:rsidRDefault="00000000">
            <w:pPr>
              <w:jc w:val="center"/>
            </w:pPr>
            <w:r>
              <w:t>窗太阳</w:t>
            </w:r>
            <w:r>
              <w:br/>
            </w:r>
            <w:r>
              <w:t>得热系数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9272D30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2EFD4C9A" w14:textId="77777777" w:rsidR="00DE67FB" w:rsidRDefault="00000000">
            <w:pPr>
              <w:jc w:val="center"/>
            </w:pPr>
            <w:r>
              <w:t>外遮阳</w:t>
            </w:r>
            <w:r>
              <w:br/>
            </w:r>
            <w:r>
              <w:t>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14:paraId="46707255" w14:textId="77777777" w:rsidR="00DE67FB" w:rsidRDefault="00000000">
            <w:pPr>
              <w:jc w:val="center"/>
            </w:pPr>
            <w:r>
              <w:t>综合太阳</w:t>
            </w:r>
            <w:r>
              <w:br/>
            </w:r>
            <w:r>
              <w:t>得热系数</w:t>
            </w:r>
          </w:p>
        </w:tc>
      </w:tr>
      <w:tr w:rsidR="00DE67FB" w14:paraId="2743E7B6" w14:textId="77777777">
        <w:tc>
          <w:tcPr>
            <w:tcW w:w="656" w:type="dxa"/>
            <w:vAlign w:val="center"/>
          </w:tcPr>
          <w:p w14:paraId="1FC9A8EA" w14:textId="77777777" w:rsidR="00DE67FB" w:rsidRDefault="00000000">
            <w:r>
              <w:t>1</w:t>
            </w:r>
          </w:p>
        </w:tc>
        <w:tc>
          <w:tcPr>
            <w:tcW w:w="888" w:type="dxa"/>
            <w:vAlign w:val="center"/>
          </w:tcPr>
          <w:p w14:paraId="1661E510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49D584D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6351525E" w14:textId="77777777" w:rsidR="00DE67FB" w:rsidRDefault="00DE67FB"/>
        </w:tc>
        <w:tc>
          <w:tcPr>
            <w:tcW w:w="848" w:type="dxa"/>
            <w:vAlign w:val="center"/>
          </w:tcPr>
          <w:p w14:paraId="41D1DC88" w14:textId="77777777" w:rsidR="00DE67FB" w:rsidRDefault="00DE67FB"/>
        </w:tc>
        <w:tc>
          <w:tcPr>
            <w:tcW w:w="848" w:type="dxa"/>
            <w:vAlign w:val="center"/>
          </w:tcPr>
          <w:p w14:paraId="2B0614F7" w14:textId="77777777" w:rsidR="00DE67FB" w:rsidRDefault="00000000">
            <w:r>
              <w:t>3.114</w:t>
            </w:r>
          </w:p>
        </w:tc>
        <w:tc>
          <w:tcPr>
            <w:tcW w:w="781" w:type="dxa"/>
            <w:vAlign w:val="center"/>
          </w:tcPr>
          <w:p w14:paraId="235F0D1E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1086F305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2425C65C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376C18" w14:textId="77777777" w:rsidR="00DE67FB" w:rsidRDefault="00000000">
            <w:r>
              <w:t>0.911</w:t>
            </w:r>
          </w:p>
        </w:tc>
        <w:tc>
          <w:tcPr>
            <w:tcW w:w="916" w:type="dxa"/>
            <w:vAlign w:val="center"/>
          </w:tcPr>
          <w:p w14:paraId="613AC928" w14:textId="77777777" w:rsidR="00DE67FB" w:rsidRDefault="00000000">
            <w:r>
              <w:t>0.210</w:t>
            </w:r>
          </w:p>
        </w:tc>
      </w:tr>
      <w:tr w:rsidR="00DE67FB" w14:paraId="251A8171" w14:textId="77777777">
        <w:tc>
          <w:tcPr>
            <w:tcW w:w="656" w:type="dxa"/>
            <w:vAlign w:val="center"/>
          </w:tcPr>
          <w:p w14:paraId="731D0555" w14:textId="77777777" w:rsidR="00DE67FB" w:rsidRDefault="00000000">
            <w:r>
              <w:t>2</w:t>
            </w:r>
          </w:p>
        </w:tc>
        <w:tc>
          <w:tcPr>
            <w:tcW w:w="888" w:type="dxa"/>
            <w:vAlign w:val="center"/>
          </w:tcPr>
          <w:p w14:paraId="3B629460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FE30283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52E43B0C" w14:textId="77777777" w:rsidR="00DE67FB" w:rsidRDefault="00DE67FB"/>
        </w:tc>
        <w:tc>
          <w:tcPr>
            <w:tcW w:w="848" w:type="dxa"/>
            <w:vAlign w:val="center"/>
          </w:tcPr>
          <w:p w14:paraId="18BA24F0" w14:textId="77777777" w:rsidR="00DE67FB" w:rsidRDefault="00DE67FB"/>
        </w:tc>
        <w:tc>
          <w:tcPr>
            <w:tcW w:w="848" w:type="dxa"/>
            <w:vAlign w:val="center"/>
          </w:tcPr>
          <w:p w14:paraId="3827BC0B" w14:textId="77777777" w:rsidR="00DE67FB" w:rsidRDefault="00000000">
            <w:r>
              <w:t>5.400</w:t>
            </w:r>
          </w:p>
        </w:tc>
        <w:tc>
          <w:tcPr>
            <w:tcW w:w="781" w:type="dxa"/>
            <w:vAlign w:val="center"/>
          </w:tcPr>
          <w:p w14:paraId="6765B5F4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4402482D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2697CDD3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8BFEB93" w14:textId="77777777" w:rsidR="00DE67FB" w:rsidRDefault="00000000">
            <w:r>
              <w:t>0.810</w:t>
            </w:r>
          </w:p>
        </w:tc>
        <w:tc>
          <w:tcPr>
            <w:tcW w:w="916" w:type="dxa"/>
            <w:vAlign w:val="center"/>
          </w:tcPr>
          <w:p w14:paraId="65BD2AA9" w14:textId="77777777" w:rsidR="00DE67FB" w:rsidRDefault="00000000">
            <w:r>
              <w:t>0.187</w:t>
            </w:r>
          </w:p>
        </w:tc>
      </w:tr>
      <w:tr w:rsidR="00DE67FB" w14:paraId="4531A767" w14:textId="77777777">
        <w:tc>
          <w:tcPr>
            <w:tcW w:w="656" w:type="dxa"/>
            <w:vAlign w:val="center"/>
          </w:tcPr>
          <w:p w14:paraId="04E4A30C" w14:textId="77777777" w:rsidR="00DE67FB" w:rsidRDefault="00000000">
            <w:r>
              <w:t>3</w:t>
            </w:r>
          </w:p>
        </w:tc>
        <w:tc>
          <w:tcPr>
            <w:tcW w:w="888" w:type="dxa"/>
            <w:vAlign w:val="center"/>
          </w:tcPr>
          <w:p w14:paraId="524FB26A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67C690B" w14:textId="77777777" w:rsidR="00DE67F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7DD6B158" w14:textId="77777777" w:rsidR="00DE67FB" w:rsidRDefault="00DE67FB"/>
        </w:tc>
        <w:tc>
          <w:tcPr>
            <w:tcW w:w="848" w:type="dxa"/>
            <w:vAlign w:val="center"/>
          </w:tcPr>
          <w:p w14:paraId="305E81D1" w14:textId="77777777" w:rsidR="00DE67FB" w:rsidRDefault="00DE67FB"/>
        </w:tc>
        <w:tc>
          <w:tcPr>
            <w:tcW w:w="848" w:type="dxa"/>
            <w:vAlign w:val="center"/>
          </w:tcPr>
          <w:p w14:paraId="34A70AB7" w14:textId="77777777" w:rsidR="00DE67FB" w:rsidRDefault="00000000">
            <w:r>
              <w:t>26.862</w:t>
            </w:r>
          </w:p>
        </w:tc>
        <w:tc>
          <w:tcPr>
            <w:tcW w:w="781" w:type="dxa"/>
            <w:vAlign w:val="center"/>
          </w:tcPr>
          <w:p w14:paraId="0752D584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0FD5E3ED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1B95ACB4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580F324E" w14:textId="77777777" w:rsidR="00DE67FB" w:rsidRDefault="00000000">
            <w:r>
              <w:t>0.907~0.907</w:t>
            </w:r>
          </w:p>
        </w:tc>
        <w:tc>
          <w:tcPr>
            <w:tcW w:w="916" w:type="dxa"/>
            <w:vAlign w:val="center"/>
          </w:tcPr>
          <w:p w14:paraId="5A09CE06" w14:textId="77777777" w:rsidR="00DE67FB" w:rsidRDefault="00000000">
            <w:r>
              <w:t>0.209~0.209</w:t>
            </w:r>
          </w:p>
        </w:tc>
      </w:tr>
      <w:tr w:rsidR="00DE67FB" w14:paraId="33E6C619" w14:textId="77777777">
        <w:tc>
          <w:tcPr>
            <w:tcW w:w="656" w:type="dxa"/>
            <w:vAlign w:val="center"/>
          </w:tcPr>
          <w:p w14:paraId="1CEFF17D" w14:textId="77777777" w:rsidR="00DE67FB" w:rsidRDefault="00000000">
            <w:r>
              <w:t>4</w:t>
            </w:r>
          </w:p>
        </w:tc>
        <w:tc>
          <w:tcPr>
            <w:tcW w:w="888" w:type="dxa"/>
            <w:vAlign w:val="center"/>
          </w:tcPr>
          <w:p w14:paraId="3C0FFE6F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4CA0C0BD" w14:textId="77777777" w:rsidR="00DE67FB" w:rsidRDefault="00000000">
            <w:r>
              <w:t>1</w:t>
            </w:r>
          </w:p>
        </w:tc>
        <w:tc>
          <w:tcPr>
            <w:tcW w:w="769" w:type="dxa"/>
            <w:vAlign w:val="center"/>
          </w:tcPr>
          <w:p w14:paraId="4E0EF963" w14:textId="77777777" w:rsidR="00DE67FB" w:rsidRDefault="00DE67FB"/>
        </w:tc>
        <w:tc>
          <w:tcPr>
            <w:tcW w:w="848" w:type="dxa"/>
            <w:vAlign w:val="center"/>
          </w:tcPr>
          <w:p w14:paraId="2F8225EE" w14:textId="77777777" w:rsidR="00DE67FB" w:rsidRDefault="00DE67FB"/>
        </w:tc>
        <w:tc>
          <w:tcPr>
            <w:tcW w:w="848" w:type="dxa"/>
            <w:vAlign w:val="center"/>
          </w:tcPr>
          <w:p w14:paraId="2EF5E292" w14:textId="77777777" w:rsidR="00DE67FB" w:rsidRDefault="00000000">
            <w:r>
              <w:t>3.600</w:t>
            </w:r>
          </w:p>
        </w:tc>
        <w:tc>
          <w:tcPr>
            <w:tcW w:w="781" w:type="dxa"/>
            <w:vAlign w:val="center"/>
          </w:tcPr>
          <w:p w14:paraId="2A01BCFA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1FBB96AB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7A8FDB69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BE13B4F" w14:textId="77777777" w:rsidR="00DE67FB" w:rsidRDefault="00000000">
            <w:r>
              <w:t>0.800</w:t>
            </w:r>
          </w:p>
        </w:tc>
        <w:tc>
          <w:tcPr>
            <w:tcW w:w="916" w:type="dxa"/>
            <w:vAlign w:val="center"/>
          </w:tcPr>
          <w:p w14:paraId="0AAD42C2" w14:textId="77777777" w:rsidR="00DE67FB" w:rsidRDefault="00000000">
            <w:r>
              <w:t>0.184</w:t>
            </w:r>
          </w:p>
        </w:tc>
      </w:tr>
      <w:tr w:rsidR="00DE67FB" w14:paraId="5C3FD3A6" w14:textId="77777777">
        <w:tc>
          <w:tcPr>
            <w:tcW w:w="656" w:type="dxa"/>
            <w:vAlign w:val="center"/>
          </w:tcPr>
          <w:p w14:paraId="374A7AB5" w14:textId="77777777" w:rsidR="00DE67FB" w:rsidRDefault="00000000">
            <w:r>
              <w:t>5</w:t>
            </w:r>
          </w:p>
        </w:tc>
        <w:tc>
          <w:tcPr>
            <w:tcW w:w="888" w:type="dxa"/>
            <w:vAlign w:val="center"/>
          </w:tcPr>
          <w:p w14:paraId="3F52527D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54334BFE" w14:textId="77777777" w:rsidR="00DE67FB" w:rsidRDefault="00000000">
            <w:r>
              <w:t>2~3</w:t>
            </w:r>
          </w:p>
        </w:tc>
        <w:tc>
          <w:tcPr>
            <w:tcW w:w="769" w:type="dxa"/>
            <w:vAlign w:val="center"/>
          </w:tcPr>
          <w:p w14:paraId="4EF72D28" w14:textId="77777777" w:rsidR="00DE67FB" w:rsidRDefault="00DE67FB"/>
        </w:tc>
        <w:tc>
          <w:tcPr>
            <w:tcW w:w="848" w:type="dxa"/>
            <w:vAlign w:val="center"/>
          </w:tcPr>
          <w:p w14:paraId="7B8C4838" w14:textId="77777777" w:rsidR="00DE67FB" w:rsidRDefault="00DE67FB"/>
        </w:tc>
        <w:tc>
          <w:tcPr>
            <w:tcW w:w="848" w:type="dxa"/>
            <w:vAlign w:val="center"/>
          </w:tcPr>
          <w:p w14:paraId="4FBB93BD" w14:textId="77777777" w:rsidR="00DE67FB" w:rsidRDefault="00000000">
            <w:r>
              <w:t>56.218</w:t>
            </w:r>
          </w:p>
        </w:tc>
        <w:tc>
          <w:tcPr>
            <w:tcW w:w="781" w:type="dxa"/>
            <w:vAlign w:val="center"/>
          </w:tcPr>
          <w:p w14:paraId="6A1F9C30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59B7D82B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7CECD7B0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51B749F" w14:textId="77777777" w:rsidR="00DE67FB" w:rsidRDefault="00000000">
            <w:r>
              <w:t>0.904</w:t>
            </w:r>
          </w:p>
        </w:tc>
        <w:tc>
          <w:tcPr>
            <w:tcW w:w="916" w:type="dxa"/>
            <w:vAlign w:val="center"/>
          </w:tcPr>
          <w:p w14:paraId="2955D101" w14:textId="77777777" w:rsidR="00DE67FB" w:rsidRDefault="00000000">
            <w:r>
              <w:t>0.208</w:t>
            </w:r>
          </w:p>
        </w:tc>
      </w:tr>
      <w:tr w:rsidR="00DE67FB" w14:paraId="153E688D" w14:textId="77777777">
        <w:tc>
          <w:tcPr>
            <w:tcW w:w="656" w:type="dxa"/>
            <w:vAlign w:val="center"/>
          </w:tcPr>
          <w:p w14:paraId="17A781AA" w14:textId="77777777" w:rsidR="00DE67FB" w:rsidRDefault="00000000">
            <w:r>
              <w:t>6</w:t>
            </w:r>
          </w:p>
        </w:tc>
        <w:tc>
          <w:tcPr>
            <w:tcW w:w="888" w:type="dxa"/>
            <w:vAlign w:val="center"/>
          </w:tcPr>
          <w:p w14:paraId="102621FD" w14:textId="77777777" w:rsidR="00DE67FB" w:rsidRDefault="00000000">
            <w:r>
              <w:t>(</w:t>
            </w:r>
            <w:r>
              <w:t>玻璃幕墙</w:t>
            </w:r>
            <w:r>
              <w:t>)</w:t>
            </w:r>
          </w:p>
        </w:tc>
        <w:tc>
          <w:tcPr>
            <w:tcW w:w="769" w:type="dxa"/>
            <w:vAlign w:val="center"/>
          </w:tcPr>
          <w:p w14:paraId="21F2A879" w14:textId="77777777" w:rsidR="00DE67F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75360152" w14:textId="77777777" w:rsidR="00DE67FB" w:rsidRDefault="00DE67FB"/>
        </w:tc>
        <w:tc>
          <w:tcPr>
            <w:tcW w:w="848" w:type="dxa"/>
            <w:vAlign w:val="center"/>
          </w:tcPr>
          <w:p w14:paraId="33DD9F0D" w14:textId="77777777" w:rsidR="00DE67FB" w:rsidRDefault="00DE67FB"/>
        </w:tc>
        <w:tc>
          <w:tcPr>
            <w:tcW w:w="848" w:type="dxa"/>
            <w:vAlign w:val="center"/>
          </w:tcPr>
          <w:p w14:paraId="582B7DBA" w14:textId="77777777" w:rsidR="00DE67FB" w:rsidRDefault="00000000">
            <w:r>
              <w:t>19.611</w:t>
            </w:r>
          </w:p>
        </w:tc>
        <w:tc>
          <w:tcPr>
            <w:tcW w:w="781" w:type="dxa"/>
            <w:vAlign w:val="center"/>
          </w:tcPr>
          <w:p w14:paraId="178337C4" w14:textId="77777777" w:rsidR="00DE67FB" w:rsidRDefault="00000000">
            <w:r>
              <w:t>108</w:t>
            </w:r>
          </w:p>
        </w:tc>
        <w:tc>
          <w:tcPr>
            <w:tcW w:w="916" w:type="dxa"/>
            <w:vAlign w:val="center"/>
          </w:tcPr>
          <w:p w14:paraId="1FFF22F6" w14:textId="77777777" w:rsidR="00DE67FB" w:rsidRDefault="00000000">
            <w:r>
              <w:t>0.231</w:t>
            </w:r>
          </w:p>
        </w:tc>
        <w:tc>
          <w:tcPr>
            <w:tcW w:w="1018" w:type="dxa"/>
            <w:vAlign w:val="center"/>
          </w:tcPr>
          <w:p w14:paraId="19ECF928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331F3971" w14:textId="77777777" w:rsidR="00DE67FB" w:rsidRDefault="00000000">
            <w:r>
              <w:t>0.899</w:t>
            </w:r>
          </w:p>
        </w:tc>
        <w:tc>
          <w:tcPr>
            <w:tcW w:w="916" w:type="dxa"/>
            <w:vAlign w:val="center"/>
          </w:tcPr>
          <w:p w14:paraId="4FEB6995" w14:textId="77777777" w:rsidR="00DE67FB" w:rsidRDefault="00000000">
            <w:r>
              <w:t>0.207</w:t>
            </w:r>
          </w:p>
        </w:tc>
      </w:tr>
      <w:tr w:rsidR="00DE67FB" w14:paraId="391ED59B" w14:textId="77777777">
        <w:tc>
          <w:tcPr>
            <w:tcW w:w="656" w:type="dxa"/>
            <w:vAlign w:val="center"/>
          </w:tcPr>
          <w:p w14:paraId="163DA086" w14:textId="77777777" w:rsidR="00DE67FB" w:rsidRDefault="00000000">
            <w:r>
              <w:t>7</w:t>
            </w:r>
          </w:p>
        </w:tc>
        <w:tc>
          <w:tcPr>
            <w:tcW w:w="888" w:type="dxa"/>
            <w:vAlign w:val="center"/>
          </w:tcPr>
          <w:p w14:paraId="5543EA1A" w14:textId="77777777" w:rsidR="00DE67FB" w:rsidRDefault="00000000">
            <w:r>
              <w:t>C0909</w:t>
            </w:r>
          </w:p>
        </w:tc>
        <w:tc>
          <w:tcPr>
            <w:tcW w:w="769" w:type="dxa"/>
            <w:vAlign w:val="center"/>
          </w:tcPr>
          <w:p w14:paraId="2978D4D8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1B8A1D71" w14:textId="77777777" w:rsidR="00DE67FB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1C9829A8" w14:textId="77777777" w:rsidR="00DE67FB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1482CEF3" w14:textId="77777777" w:rsidR="00DE67FB" w:rsidRDefault="00000000">
            <w:r>
              <w:t>4.860</w:t>
            </w:r>
          </w:p>
        </w:tc>
        <w:tc>
          <w:tcPr>
            <w:tcW w:w="781" w:type="dxa"/>
            <w:vAlign w:val="center"/>
          </w:tcPr>
          <w:p w14:paraId="794A0D9A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28F8B82B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68BE20C3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60FBBC31" w14:textId="77777777" w:rsidR="00DE67FB" w:rsidRDefault="00000000">
            <w:r>
              <w:t>0.629</w:t>
            </w:r>
          </w:p>
        </w:tc>
        <w:tc>
          <w:tcPr>
            <w:tcW w:w="916" w:type="dxa"/>
            <w:vAlign w:val="center"/>
          </w:tcPr>
          <w:p w14:paraId="346F9E76" w14:textId="77777777" w:rsidR="00DE67FB" w:rsidRDefault="00000000">
            <w:r>
              <w:t>0.301</w:t>
            </w:r>
          </w:p>
        </w:tc>
      </w:tr>
      <w:tr w:rsidR="00DE67FB" w14:paraId="2DC5A2A4" w14:textId="77777777">
        <w:tc>
          <w:tcPr>
            <w:tcW w:w="656" w:type="dxa"/>
            <w:vAlign w:val="center"/>
          </w:tcPr>
          <w:p w14:paraId="6EF572BF" w14:textId="77777777" w:rsidR="00DE67FB" w:rsidRDefault="00000000">
            <w:r>
              <w:t>8</w:t>
            </w:r>
          </w:p>
        </w:tc>
        <w:tc>
          <w:tcPr>
            <w:tcW w:w="888" w:type="dxa"/>
            <w:vAlign w:val="center"/>
          </w:tcPr>
          <w:p w14:paraId="5940089D" w14:textId="77777777" w:rsidR="00DE67FB" w:rsidRDefault="00000000">
            <w:r>
              <w:t>C0909</w:t>
            </w:r>
          </w:p>
        </w:tc>
        <w:tc>
          <w:tcPr>
            <w:tcW w:w="769" w:type="dxa"/>
            <w:vAlign w:val="center"/>
          </w:tcPr>
          <w:p w14:paraId="0897595D" w14:textId="77777777" w:rsidR="00DE67FB" w:rsidRDefault="00000000">
            <w:r>
              <w:t>1~2</w:t>
            </w:r>
          </w:p>
        </w:tc>
        <w:tc>
          <w:tcPr>
            <w:tcW w:w="769" w:type="dxa"/>
            <w:vAlign w:val="center"/>
          </w:tcPr>
          <w:p w14:paraId="314BEE99" w14:textId="77777777" w:rsidR="00DE67FB" w:rsidRDefault="00000000">
            <w:r>
              <w:t>4</w:t>
            </w:r>
          </w:p>
        </w:tc>
        <w:tc>
          <w:tcPr>
            <w:tcW w:w="848" w:type="dxa"/>
            <w:vAlign w:val="center"/>
          </w:tcPr>
          <w:p w14:paraId="490D24B2" w14:textId="77777777" w:rsidR="00DE67FB" w:rsidRDefault="00000000">
            <w:r>
              <w:t>0.810</w:t>
            </w:r>
          </w:p>
        </w:tc>
        <w:tc>
          <w:tcPr>
            <w:tcW w:w="848" w:type="dxa"/>
            <w:vAlign w:val="center"/>
          </w:tcPr>
          <w:p w14:paraId="18459496" w14:textId="77777777" w:rsidR="00DE67FB" w:rsidRDefault="00000000">
            <w:r>
              <w:t>3.240</w:t>
            </w:r>
          </w:p>
        </w:tc>
        <w:tc>
          <w:tcPr>
            <w:tcW w:w="781" w:type="dxa"/>
            <w:vAlign w:val="center"/>
          </w:tcPr>
          <w:p w14:paraId="406202C1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B106BCD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1004481B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F4EE2DE" w14:textId="77777777" w:rsidR="00DE67FB" w:rsidRDefault="00000000">
            <w:r>
              <w:t>0.640</w:t>
            </w:r>
          </w:p>
        </w:tc>
        <w:tc>
          <w:tcPr>
            <w:tcW w:w="916" w:type="dxa"/>
            <w:vAlign w:val="center"/>
          </w:tcPr>
          <w:p w14:paraId="606214D2" w14:textId="77777777" w:rsidR="00DE67FB" w:rsidRDefault="00000000">
            <w:r>
              <w:t>0.306</w:t>
            </w:r>
          </w:p>
        </w:tc>
      </w:tr>
      <w:tr w:rsidR="00DE67FB" w14:paraId="5C6E10EE" w14:textId="77777777">
        <w:tc>
          <w:tcPr>
            <w:tcW w:w="656" w:type="dxa"/>
            <w:vAlign w:val="center"/>
          </w:tcPr>
          <w:p w14:paraId="11FD4C11" w14:textId="77777777" w:rsidR="00DE67FB" w:rsidRDefault="00000000">
            <w:r>
              <w:t>9</w:t>
            </w:r>
          </w:p>
        </w:tc>
        <w:tc>
          <w:tcPr>
            <w:tcW w:w="888" w:type="dxa"/>
            <w:vAlign w:val="center"/>
          </w:tcPr>
          <w:p w14:paraId="3D5BDD86" w14:textId="77777777" w:rsidR="00DE67FB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084E441C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3D97A543" w14:textId="77777777" w:rsidR="00DE67FB" w:rsidRDefault="00000000">
            <w:r>
              <w:t>6</w:t>
            </w:r>
          </w:p>
        </w:tc>
        <w:tc>
          <w:tcPr>
            <w:tcW w:w="848" w:type="dxa"/>
            <w:vAlign w:val="center"/>
          </w:tcPr>
          <w:p w14:paraId="7DABD2ED" w14:textId="77777777" w:rsidR="00DE67FB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3C7DB43" w14:textId="77777777" w:rsidR="00DE67FB" w:rsidRDefault="00000000">
            <w:r>
              <w:t>10.800</w:t>
            </w:r>
          </w:p>
        </w:tc>
        <w:tc>
          <w:tcPr>
            <w:tcW w:w="781" w:type="dxa"/>
            <w:vAlign w:val="center"/>
          </w:tcPr>
          <w:p w14:paraId="65337B45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030CEF6B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22499E2F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7D464165" w14:textId="77777777" w:rsidR="00DE67FB" w:rsidRDefault="00000000">
            <w:r>
              <w:t>0.731</w:t>
            </w:r>
          </w:p>
        </w:tc>
        <w:tc>
          <w:tcPr>
            <w:tcW w:w="916" w:type="dxa"/>
            <w:vAlign w:val="center"/>
          </w:tcPr>
          <w:p w14:paraId="0B47CC1C" w14:textId="77777777" w:rsidR="00DE67FB" w:rsidRDefault="00000000">
            <w:r>
              <w:t>0.350</w:t>
            </w:r>
          </w:p>
        </w:tc>
      </w:tr>
      <w:tr w:rsidR="00DE67FB" w14:paraId="72E144DF" w14:textId="77777777">
        <w:tc>
          <w:tcPr>
            <w:tcW w:w="656" w:type="dxa"/>
            <w:vAlign w:val="center"/>
          </w:tcPr>
          <w:p w14:paraId="058C7499" w14:textId="77777777" w:rsidR="00DE67FB" w:rsidRDefault="00000000">
            <w:r>
              <w:lastRenderedPageBreak/>
              <w:t>10</w:t>
            </w:r>
          </w:p>
        </w:tc>
        <w:tc>
          <w:tcPr>
            <w:tcW w:w="888" w:type="dxa"/>
            <w:vAlign w:val="center"/>
          </w:tcPr>
          <w:p w14:paraId="7861C7E7" w14:textId="77777777" w:rsidR="00DE67FB" w:rsidRDefault="00000000">
            <w:r>
              <w:t>C1215</w:t>
            </w:r>
          </w:p>
        </w:tc>
        <w:tc>
          <w:tcPr>
            <w:tcW w:w="769" w:type="dxa"/>
            <w:vAlign w:val="center"/>
          </w:tcPr>
          <w:p w14:paraId="5A3EDD35" w14:textId="77777777" w:rsidR="00DE67FB" w:rsidRDefault="00000000">
            <w:r>
              <w:t>3</w:t>
            </w:r>
          </w:p>
        </w:tc>
        <w:tc>
          <w:tcPr>
            <w:tcW w:w="769" w:type="dxa"/>
            <w:vAlign w:val="center"/>
          </w:tcPr>
          <w:p w14:paraId="38B9107F" w14:textId="77777777" w:rsidR="00DE67FB" w:rsidRDefault="00000000">
            <w:r>
              <w:t>1</w:t>
            </w:r>
          </w:p>
        </w:tc>
        <w:tc>
          <w:tcPr>
            <w:tcW w:w="848" w:type="dxa"/>
            <w:vAlign w:val="center"/>
          </w:tcPr>
          <w:p w14:paraId="2EBAB49A" w14:textId="77777777" w:rsidR="00DE67FB" w:rsidRDefault="00000000">
            <w:r>
              <w:t>1.800</w:t>
            </w:r>
          </w:p>
        </w:tc>
        <w:tc>
          <w:tcPr>
            <w:tcW w:w="848" w:type="dxa"/>
            <w:vAlign w:val="center"/>
          </w:tcPr>
          <w:p w14:paraId="4BAF30F7" w14:textId="77777777" w:rsidR="00DE67FB" w:rsidRDefault="00000000">
            <w:r>
              <w:t>1.800</w:t>
            </w:r>
          </w:p>
        </w:tc>
        <w:tc>
          <w:tcPr>
            <w:tcW w:w="781" w:type="dxa"/>
            <w:vAlign w:val="center"/>
          </w:tcPr>
          <w:p w14:paraId="1AF65657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75AFC94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7898A3B6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12CD7754" w14:textId="77777777" w:rsidR="00DE67FB" w:rsidRDefault="00000000">
            <w:r>
              <w:t>0.725</w:t>
            </w:r>
          </w:p>
        </w:tc>
        <w:tc>
          <w:tcPr>
            <w:tcW w:w="916" w:type="dxa"/>
            <w:vAlign w:val="center"/>
          </w:tcPr>
          <w:p w14:paraId="6F678EE1" w14:textId="77777777" w:rsidR="00DE67FB" w:rsidRDefault="00000000">
            <w:r>
              <w:t>0.347</w:t>
            </w:r>
          </w:p>
        </w:tc>
      </w:tr>
      <w:tr w:rsidR="00DE67FB" w14:paraId="585382C5" w14:textId="77777777">
        <w:tc>
          <w:tcPr>
            <w:tcW w:w="656" w:type="dxa"/>
            <w:vAlign w:val="center"/>
          </w:tcPr>
          <w:p w14:paraId="471C1805" w14:textId="77777777" w:rsidR="00DE67FB" w:rsidRDefault="00000000">
            <w:r>
              <w:t>11</w:t>
            </w:r>
          </w:p>
        </w:tc>
        <w:tc>
          <w:tcPr>
            <w:tcW w:w="888" w:type="dxa"/>
            <w:vAlign w:val="center"/>
          </w:tcPr>
          <w:p w14:paraId="1BD25F25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7098D46C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321A261A" w14:textId="77777777" w:rsidR="00DE67FB" w:rsidRDefault="00000000">
            <w:r>
              <w:t>11</w:t>
            </w:r>
          </w:p>
        </w:tc>
        <w:tc>
          <w:tcPr>
            <w:tcW w:w="848" w:type="dxa"/>
            <w:vAlign w:val="center"/>
          </w:tcPr>
          <w:p w14:paraId="30347875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7FDDF24" w14:textId="77777777" w:rsidR="00DE67FB" w:rsidRDefault="00000000">
            <w:r>
              <w:t>29.700</w:t>
            </w:r>
          </w:p>
        </w:tc>
        <w:tc>
          <w:tcPr>
            <w:tcW w:w="781" w:type="dxa"/>
            <w:vAlign w:val="center"/>
          </w:tcPr>
          <w:p w14:paraId="11666297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1FE0EDA9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130A25B8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755B59A" w14:textId="77777777" w:rsidR="00DE67FB" w:rsidRDefault="00000000">
            <w:r>
              <w:t>0.740</w:t>
            </w:r>
          </w:p>
        </w:tc>
        <w:tc>
          <w:tcPr>
            <w:tcW w:w="916" w:type="dxa"/>
            <w:vAlign w:val="center"/>
          </w:tcPr>
          <w:p w14:paraId="7E24796F" w14:textId="77777777" w:rsidR="00DE67FB" w:rsidRDefault="00000000">
            <w:r>
              <w:t>0.354</w:t>
            </w:r>
          </w:p>
        </w:tc>
      </w:tr>
      <w:tr w:rsidR="00DE67FB" w14:paraId="44787040" w14:textId="77777777">
        <w:tc>
          <w:tcPr>
            <w:tcW w:w="656" w:type="dxa"/>
            <w:vAlign w:val="center"/>
          </w:tcPr>
          <w:p w14:paraId="16CCABB1" w14:textId="77777777" w:rsidR="00DE67FB" w:rsidRDefault="00000000">
            <w:r>
              <w:t>12</w:t>
            </w:r>
          </w:p>
        </w:tc>
        <w:tc>
          <w:tcPr>
            <w:tcW w:w="888" w:type="dxa"/>
            <w:vAlign w:val="center"/>
          </w:tcPr>
          <w:p w14:paraId="44E35CE6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616FB4DA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1579EC1C" w14:textId="77777777" w:rsidR="00DE67FB" w:rsidRDefault="00000000">
            <w:r>
              <w:t>9</w:t>
            </w:r>
          </w:p>
        </w:tc>
        <w:tc>
          <w:tcPr>
            <w:tcW w:w="848" w:type="dxa"/>
            <w:vAlign w:val="center"/>
          </w:tcPr>
          <w:p w14:paraId="0163AAA5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67961F75" w14:textId="77777777" w:rsidR="00DE67FB" w:rsidRDefault="00000000">
            <w:r>
              <w:t>24.300</w:t>
            </w:r>
          </w:p>
        </w:tc>
        <w:tc>
          <w:tcPr>
            <w:tcW w:w="781" w:type="dxa"/>
            <w:vAlign w:val="center"/>
          </w:tcPr>
          <w:p w14:paraId="0541A918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4300B7A3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0D91D1B8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2E2729BB" w14:textId="77777777" w:rsidR="00DE67FB" w:rsidRDefault="00000000">
            <w:r>
              <w:t>0.747</w:t>
            </w:r>
          </w:p>
        </w:tc>
        <w:tc>
          <w:tcPr>
            <w:tcW w:w="916" w:type="dxa"/>
            <w:vAlign w:val="center"/>
          </w:tcPr>
          <w:p w14:paraId="2F78B304" w14:textId="77777777" w:rsidR="00DE67FB" w:rsidRDefault="00000000">
            <w:r>
              <w:t>0.358</w:t>
            </w:r>
          </w:p>
        </w:tc>
      </w:tr>
      <w:tr w:rsidR="00DE67FB" w14:paraId="11F66B00" w14:textId="77777777">
        <w:tc>
          <w:tcPr>
            <w:tcW w:w="656" w:type="dxa"/>
            <w:vAlign w:val="center"/>
          </w:tcPr>
          <w:p w14:paraId="5B77323F" w14:textId="77777777" w:rsidR="00DE67FB" w:rsidRDefault="00000000">
            <w:r>
              <w:t>13</w:t>
            </w:r>
          </w:p>
        </w:tc>
        <w:tc>
          <w:tcPr>
            <w:tcW w:w="888" w:type="dxa"/>
            <w:vAlign w:val="center"/>
          </w:tcPr>
          <w:p w14:paraId="06CF836A" w14:textId="77777777" w:rsidR="00DE67FB" w:rsidRDefault="00000000">
            <w:r>
              <w:t>C1815</w:t>
            </w:r>
          </w:p>
        </w:tc>
        <w:tc>
          <w:tcPr>
            <w:tcW w:w="769" w:type="dxa"/>
            <w:vAlign w:val="center"/>
          </w:tcPr>
          <w:p w14:paraId="61F13BE4" w14:textId="77777777" w:rsidR="00DE67FB" w:rsidRDefault="00000000">
            <w:r>
              <w:t>1~3</w:t>
            </w:r>
          </w:p>
        </w:tc>
        <w:tc>
          <w:tcPr>
            <w:tcW w:w="769" w:type="dxa"/>
            <w:vAlign w:val="center"/>
          </w:tcPr>
          <w:p w14:paraId="7E93977B" w14:textId="77777777" w:rsidR="00DE67FB" w:rsidRDefault="00000000">
            <w:r>
              <w:t>8</w:t>
            </w:r>
          </w:p>
        </w:tc>
        <w:tc>
          <w:tcPr>
            <w:tcW w:w="848" w:type="dxa"/>
            <w:vAlign w:val="center"/>
          </w:tcPr>
          <w:p w14:paraId="7F273AF9" w14:textId="77777777" w:rsidR="00DE67FB" w:rsidRDefault="00000000">
            <w:r>
              <w:t>2.700</w:t>
            </w:r>
          </w:p>
        </w:tc>
        <w:tc>
          <w:tcPr>
            <w:tcW w:w="848" w:type="dxa"/>
            <w:vAlign w:val="center"/>
          </w:tcPr>
          <w:p w14:paraId="1F0E54E0" w14:textId="77777777" w:rsidR="00DE67FB" w:rsidRDefault="00000000">
            <w:r>
              <w:t>21.600</w:t>
            </w:r>
          </w:p>
        </w:tc>
        <w:tc>
          <w:tcPr>
            <w:tcW w:w="781" w:type="dxa"/>
            <w:vAlign w:val="center"/>
          </w:tcPr>
          <w:p w14:paraId="03DAD6F1" w14:textId="77777777" w:rsidR="00DE67FB" w:rsidRDefault="00000000">
            <w:r>
              <w:t>18</w:t>
            </w:r>
          </w:p>
        </w:tc>
        <w:tc>
          <w:tcPr>
            <w:tcW w:w="916" w:type="dxa"/>
            <w:vAlign w:val="center"/>
          </w:tcPr>
          <w:p w14:paraId="7D748C8D" w14:textId="77777777" w:rsidR="00DE67FB" w:rsidRDefault="00000000">
            <w:r>
              <w:t>0.479</w:t>
            </w:r>
          </w:p>
        </w:tc>
        <w:tc>
          <w:tcPr>
            <w:tcW w:w="1018" w:type="dxa"/>
            <w:vAlign w:val="center"/>
          </w:tcPr>
          <w:p w14:paraId="7B40F57B" w14:textId="77777777" w:rsidR="00DE67FB" w:rsidRDefault="00000000">
            <w:r>
              <w:t>平板遮阳</w:t>
            </w:r>
            <w:r>
              <w:t>0</w:t>
            </w:r>
          </w:p>
        </w:tc>
        <w:tc>
          <w:tcPr>
            <w:tcW w:w="916" w:type="dxa"/>
            <w:vAlign w:val="center"/>
          </w:tcPr>
          <w:p w14:paraId="06165E0F" w14:textId="77777777" w:rsidR="00DE67FB" w:rsidRDefault="00000000">
            <w:r>
              <w:t>0.755</w:t>
            </w:r>
          </w:p>
        </w:tc>
        <w:tc>
          <w:tcPr>
            <w:tcW w:w="916" w:type="dxa"/>
            <w:vAlign w:val="center"/>
          </w:tcPr>
          <w:p w14:paraId="232307FE" w14:textId="77777777" w:rsidR="00DE67FB" w:rsidRDefault="00000000">
            <w:r>
              <w:t>0.361</w:t>
            </w:r>
          </w:p>
        </w:tc>
      </w:tr>
      <w:tr w:rsidR="00DE67FB" w14:paraId="4550647C" w14:textId="77777777">
        <w:tc>
          <w:tcPr>
            <w:tcW w:w="3930" w:type="dxa"/>
            <w:gridSpan w:val="5"/>
            <w:shd w:val="clear" w:color="auto" w:fill="E6E6E6"/>
            <w:vAlign w:val="center"/>
          </w:tcPr>
          <w:p w14:paraId="35739CAB" w14:textId="77777777" w:rsidR="00DE67FB" w:rsidRDefault="00000000">
            <w:r>
              <w:t>立面总面积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14:paraId="2F4E1268" w14:textId="77777777" w:rsidR="00DE67FB" w:rsidRDefault="00000000">
            <w:r>
              <w:t>211.105</w:t>
            </w:r>
          </w:p>
        </w:tc>
        <w:tc>
          <w:tcPr>
            <w:tcW w:w="3631" w:type="dxa"/>
            <w:gridSpan w:val="4"/>
            <w:shd w:val="clear" w:color="auto" w:fill="E6E6E6"/>
            <w:vAlign w:val="center"/>
          </w:tcPr>
          <w:p w14:paraId="6124E1CB" w14:textId="77777777" w:rsidR="00DE67FB" w:rsidRDefault="00000000">
            <w:r>
              <w:t>综合太阳得热系数</w:t>
            </w:r>
          </w:p>
        </w:tc>
        <w:tc>
          <w:tcPr>
            <w:tcW w:w="916" w:type="dxa"/>
            <w:vAlign w:val="center"/>
          </w:tcPr>
          <w:p w14:paraId="5EF7038F" w14:textId="77777777" w:rsidR="00DE67FB" w:rsidRDefault="00000000">
            <w:r>
              <w:t>0.273</w:t>
            </w:r>
          </w:p>
        </w:tc>
      </w:tr>
    </w:tbl>
    <w:p w14:paraId="382BB33A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7F878B2A" w14:textId="77777777" w:rsidR="00DE67FB" w:rsidRDefault="00000000">
      <w:pPr>
        <w:pStyle w:val="2"/>
        <w:widowControl w:val="0"/>
        <w:rPr>
          <w:kern w:val="2"/>
        </w:rPr>
      </w:pPr>
      <w:bookmarkStart w:id="65" w:name="_Toc184655145"/>
      <w:r>
        <w:rPr>
          <w:kern w:val="2"/>
        </w:rPr>
        <w:t>总体热工性能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1018"/>
        <w:gridCol w:w="1018"/>
        <w:gridCol w:w="1132"/>
        <w:gridCol w:w="1246"/>
        <w:gridCol w:w="1076"/>
        <w:gridCol w:w="1466"/>
        <w:gridCol w:w="1132"/>
      </w:tblGrid>
      <w:tr w:rsidR="00DE67FB" w14:paraId="6B75C866" w14:textId="77777777">
        <w:tc>
          <w:tcPr>
            <w:tcW w:w="1245" w:type="dxa"/>
            <w:shd w:val="clear" w:color="auto" w:fill="E6E6E6"/>
            <w:vAlign w:val="center"/>
          </w:tcPr>
          <w:p w14:paraId="0DF2B4F6" w14:textId="77777777" w:rsidR="00DE67FB" w:rsidRDefault="00000000">
            <w:pPr>
              <w:jc w:val="center"/>
            </w:pPr>
            <w:r>
              <w:t>朝向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314E7A8" w14:textId="77777777" w:rsidR="00DE67FB" w:rsidRDefault="00000000">
            <w:pPr>
              <w:jc w:val="center"/>
            </w:pPr>
            <w:r>
              <w:t>立面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4407EAE7" w14:textId="77777777" w:rsidR="00DE67FB" w:rsidRDefault="00000000">
            <w:pPr>
              <w:jc w:val="center"/>
            </w:pPr>
            <w:r>
              <w:t>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ECB75B5" w14:textId="77777777" w:rsidR="00DE67FB" w:rsidRDefault="00000000">
            <w:pPr>
              <w:jc w:val="center"/>
            </w:pPr>
            <w:r>
              <w:t>传热系数</w:t>
            </w:r>
          </w:p>
        </w:tc>
        <w:tc>
          <w:tcPr>
            <w:tcW w:w="1245" w:type="dxa"/>
            <w:shd w:val="clear" w:color="auto" w:fill="E6E6E6"/>
            <w:vAlign w:val="center"/>
          </w:tcPr>
          <w:p w14:paraId="5E6FA021" w14:textId="77777777" w:rsidR="00DE67FB" w:rsidRDefault="00000000">
            <w:pPr>
              <w:jc w:val="center"/>
            </w:pPr>
            <w:r>
              <w:t>综合太阳得热系数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B5F0A18" w14:textId="77777777" w:rsidR="00DE67FB" w:rsidRDefault="00000000">
            <w:pPr>
              <w:jc w:val="center"/>
            </w:pPr>
            <w:r>
              <w:t>窗墙比</w:t>
            </w:r>
          </w:p>
        </w:tc>
        <w:tc>
          <w:tcPr>
            <w:tcW w:w="1465" w:type="dxa"/>
            <w:shd w:val="clear" w:color="auto" w:fill="E6E6E6"/>
            <w:vAlign w:val="center"/>
          </w:tcPr>
          <w:p w14:paraId="08134172" w14:textId="77777777" w:rsidR="00DE67FB" w:rsidRDefault="00000000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65C2564E" w14:textId="77777777" w:rsidR="00DE67FB" w:rsidRDefault="00000000">
            <w:pPr>
              <w:jc w:val="center"/>
            </w:pPr>
            <w:r>
              <w:t>结论</w:t>
            </w:r>
          </w:p>
        </w:tc>
      </w:tr>
      <w:tr w:rsidR="00DE67FB" w14:paraId="0CCDDD14" w14:textId="77777777">
        <w:tc>
          <w:tcPr>
            <w:tcW w:w="1245" w:type="dxa"/>
            <w:shd w:val="clear" w:color="auto" w:fill="E6E6E6"/>
            <w:vAlign w:val="center"/>
          </w:tcPr>
          <w:p w14:paraId="2095D7A2" w14:textId="77777777" w:rsidR="00DE67FB" w:rsidRDefault="00000000">
            <w:r>
              <w:t>南向</w:t>
            </w:r>
          </w:p>
        </w:tc>
        <w:tc>
          <w:tcPr>
            <w:tcW w:w="1018" w:type="dxa"/>
            <w:vAlign w:val="center"/>
          </w:tcPr>
          <w:p w14:paraId="2F7E2EF4" w14:textId="77777777" w:rsidR="00DE67FB" w:rsidRDefault="00000000">
            <w:r>
              <w:t>立面</w:t>
            </w:r>
            <w:r>
              <w:t>1</w:t>
            </w:r>
          </w:p>
        </w:tc>
        <w:tc>
          <w:tcPr>
            <w:tcW w:w="1018" w:type="dxa"/>
            <w:vAlign w:val="center"/>
          </w:tcPr>
          <w:p w14:paraId="16DC1CF6" w14:textId="77777777" w:rsidR="00DE67FB" w:rsidRDefault="00000000">
            <w:r>
              <w:t>107.30</w:t>
            </w:r>
          </w:p>
        </w:tc>
        <w:tc>
          <w:tcPr>
            <w:tcW w:w="1131" w:type="dxa"/>
            <w:vAlign w:val="center"/>
          </w:tcPr>
          <w:p w14:paraId="154FC670" w14:textId="77777777" w:rsidR="00DE67FB" w:rsidRDefault="00000000">
            <w:r>
              <w:t>2.00</w:t>
            </w:r>
          </w:p>
        </w:tc>
        <w:tc>
          <w:tcPr>
            <w:tcW w:w="1245" w:type="dxa"/>
            <w:vAlign w:val="center"/>
          </w:tcPr>
          <w:p w14:paraId="307C6B97" w14:textId="77777777" w:rsidR="00DE67FB" w:rsidRDefault="00000000">
            <w:r>
              <w:t>0.24</w:t>
            </w:r>
          </w:p>
        </w:tc>
        <w:tc>
          <w:tcPr>
            <w:tcW w:w="1075" w:type="dxa"/>
            <w:vAlign w:val="center"/>
          </w:tcPr>
          <w:p w14:paraId="30383C79" w14:textId="77777777" w:rsidR="00DE67FB" w:rsidRDefault="00000000">
            <w:r>
              <w:t>0.28</w:t>
            </w:r>
          </w:p>
        </w:tc>
        <w:tc>
          <w:tcPr>
            <w:tcW w:w="1465" w:type="dxa"/>
            <w:vAlign w:val="center"/>
          </w:tcPr>
          <w:p w14:paraId="7874C5C5" w14:textId="77777777" w:rsidR="00DE67FB" w:rsidRDefault="00000000">
            <w:r>
              <w:t>K≤3.50, SHGC≤0.30</w:t>
            </w:r>
          </w:p>
        </w:tc>
        <w:tc>
          <w:tcPr>
            <w:tcW w:w="1131" w:type="dxa"/>
            <w:vAlign w:val="center"/>
          </w:tcPr>
          <w:p w14:paraId="32D41246" w14:textId="77777777" w:rsidR="00DE67FB" w:rsidRDefault="00000000">
            <w:r>
              <w:t>满足</w:t>
            </w:r>
          </w:p>
        </w:tc>
      </w:tr>
      <w:tr w:rsidR="00DE67FB" w14:paraId="530890BE" w14:textId="77777777">
        <w:tc>
          <w:tcPr>
            <w:tcW w:w="1245" w:type="dxa"/>
            <w:shd w:val="clear" w:color="auto" w:fill="E6E6E6"/>
            <w:vAlign w:val="center"/>
          </w:tcPr>
          <w:p w14:paraId="50A6ECFB" w14:textId="77777777" w:rsidR="00DE67FB" w:rsidRDefault="00000000">
            <w:r>
              <w:t>北向</w:t>
            </w:r>
          </w:p>
        </w:tc>
        <w:tc>
          <w:tcPr>
            <w:tcW w:w="1018" w:type="dxa"/>
            <w:vAlign w:val="center"/>
          </w:tcPr>
          <w:p w14:paraId="2EDE332D" w14:textId="77777777" w:rsidR="00DE67FB" w:rsidRDefault="00000000">
            <w:r>
              <w:t>立面</w:t>
            </w:r>
            <w:r>
              <w:t>2</w:t>
            </w:r>
          </w:p>
        </w:tc>
        <w:tc>
          <w:tcPr>
            <w:tcW w:w="1018" w:type="dxa"/>
            <w:vAlign w:val="center"/>
          </w:tcPr>
          <w:p w14:paraId="1D5DFE98" w14:textId="77777777" w:rsidR="00DE67FB" w:rsidRDefault="00000000">
            <w:r>
              <w:t>34.92</w:t>
            </w:r>
          </w:p>
        </w:tc>
        <w:tc>
          <w:tcPr>
            <w:tcW w:w="1131" w:type="dxa"/>
            <w:vAlign w:val="center"/>
          </w:tcPr>
          <w:p w14:paraId="39FCDE5E" w14:textId="77777777" w:rsidR="00DE67FB" w:rsidRDefault="00000000">
            <w:r>
              <w:t>2.30</w:t>
            </w:r>
          </w:p>
        </w:tc>
        <w:tc>
          <w:tcPr>
            <w:tcW w:w="1245" w:type="dxa"/>
            <w:vAlign w:val="center"/>
          </w:tcPr>
          <w:p w14:paraId="34EB8B20" w14:textId="77777777" w:rsidR="00DE67FB" w:rsidRDefault="00000000">
            <w:r>
              <w:t>0.21</w:t>
            </w:r>
          </w:p>
        </w:tc>
        <w:tc>
          <w:tcPr>
            <w:tcW w:w="1075" w:type="dxa"/>
            <w:vAlign w:val="center"/>
          </w:tcPr>
          <w:p w14:paraId="4B450F55" w14:textId="77777777" w:rsidR="00DE67FB" w:rsidRDefault="00000000">
            <w:r>
              <w:t>0.23</w:t>
            </w:r>
          </w:p>
        </w:tc>
        <w:tc>
          <w:tcPr>
            <w:tcW w:w="1465" w:type="dxa"/>
            <w:vAlign w:val="center"/>
          </w:tcPr>
          <w:p w14:paraId="336A1F60" w14:textId="77777777" w:rsidR="00DE67FB" w:rsidRDefault="00000000">
            <w:r>
              <w:t>K≤3.50, SHGC≤0.30</w:t>
            </w:r>
          </w:p>
        </w:tc>
        <w:tc>
          <w:tcPr>
            <w:tcW w:w="1131" w:type="dxa"/>
            <w:vAlign w:val="center"/>
          </w:tcPr>
          <w:p w14:paraId="09426425" w14:textId="77777777" w:rsidR="00DE67FB" w:rsidRDefault="00000000">
            <w:r>
              <w:t>满足</w:t>
            </w:r>
          </w:p>
        </w:tc>
      </w:tr>
      <w:tr w:rsidR="00DE67FB" w14:paraId="1748BFD7" w14:textId="77777777">
        <w:tc>
          <w:tcPr>
            <w:tcW w:w="1245" w:type="dxa"/>
            <w:shd w:val="clear" w:color="auto" w:fill="E6E6E6"/>
            <w:vAlign w:val="center"/>
          </w:tcPr>
          <w:p w14:paraId="0AA5B6CC" w14:textId="77777777" w:rsidR="00DE67FB" w:rsidRDefault="00000000">
            <w:r>
              <w:t>东向</w:t>
            </w:r>
          </w:p>
        </w:tc>
        <w:tc>
          <w:tcPr>
            <w:tcW w:w="1018" w:type="dxa"/>
            <w:vAlign w:val="center"/>
          </w:tcPr>
          <w:p w14:paraId="1262678F" w14:textId="77777777" w:rsidR="00DE67FB" w:rsidRDefault="00000000">
            <w:r>
              <w:t>立面</w:t>
            </w:r>
            <w:r>
              <w:t>3</w:t>
            </w:r>
          </w:p>
        </w:tc>
        <w:tc>
          <w:tcPr>
            <w:tcW w:w="1018" w:type="dxa"/>
            <w:vAlign w:val="center"/>
          </w:tcPr>
          <w:p w14:paraId="642B9C4F" w14:textId="77777777" w:rsidR="00DE67FB" w:rsidRDefault="00000000">
            <w:r>
              <w:t>195.15</w:t>
            </w:r>
          </w:p>
        </w:tc>
        <w:tc>
          <w:tcPr>
            <w:tcW w:w="1131" w:type="dxa"/>
            <w:vAlign w:val="center"/>
          </w:tcPr>
          <w:p w14:paraId="781867D9" w14:textId="77777777" w:rsidR="00DE67FB" w:rsidRDefault="00000000">
            <w:r>
              <w:t>1.86</w:t>
            </w:r>
          </w:p>
        </w:tc>
        <w:tc>
          <w:tcPr>
            <w:tcW w:w="1245" w:type="dxa"/>
            <w:vAlign w:val="center"/>
          </w:tcPr>
          <w:p w14:paraId="5B54F846" w14:textId="77777777" w:rsidR="00DE67FB" w:rsidRDefault="00000000">
            <w:r>
              <w:t>0.25</w:t>
            </w:r>
          </w:p>
        </w:tc>
        <w:tc>
          <w:tcPr>
            <w:tcW w:w="1075" w:type="dxa"/>
            <w:vAlign w:val="center"/>
          </w:tcPr>
          <w:p w14:paraId="65C58CCA" w14:textId="77777777" w:rsidR="00DE67FB" w:rsidRDefault="00000000">
            <w:r>
              <w:t>0.26</w:t>
            </w:r>
          </w:p>
        </w:tc>
        <w:tc>
          <w:tcPr>
            <w:tcW w:w="1465" w:type="dxa"/>
            <w:vAlign w:val="center"/>
          </w:tcPr>
          <w:p w14:paraId="66B708C8" w14:textId="77777777" w:rsidR="00DE67FB" w:rsidRDefault="00000000">
            <w:r>
              <w:t>K≤3.50, SHGC≤0.30</w:t>
            </w:r>
          </w:p>
        </w:tc>
        <w:tc>
          <w:tcPr>
            <w:tcW w:w="1131" w:type="dxa"/>
            <w:vAlign w:val="center"/>
          </w:tcPr>
          <w:p w14:paraId="16D8D3F9" w14:textId="77777777" w:rsidR="00DE67FB" w:rsidRDefault="00000000">
            <w:r>
              <w:t>满足</w:t>
            </w:r>
          </w:p>
        </w:tc>
      </w:tr>
      <w:tr w:rsidR="00DE67FB" w14:paraId="09288C05" w14:textId="77777777">
        <w:tc>
          <w:tcPr>
            <w:tcW w:w="1245" w:type="dxa"/>
            <w:shd w:val="clear" w:color="auto" w:fill="E6E6E6"/>
            <w:vAlign w:val="center"/>
          </w:tcPr>
          <w:p w14:paraId="5CF4606A" w14:textId="77777777" w:rsidR="00DE67FB" w:rsidRDefault="00000000">
            <w:r>
              <w:t>西向</w:t>
            </w:r>
          </w:p>
        </w:tc>
        <w:tc>
          <w:tcPr>
            <w:tcW w:w="1018" w:type="dxa"/>
            <w:vAlign w:val="center"/>
          </w:tcPr>
          <w:p w14:paraId="26239D06" w14:textId="77777777" w:rsidR="00DE67FB" w:rsidRDefault="00000000">
            <w:r>
              <w:t>立面</w:t>
            </w:r>
            <w:r>
              <w:t>4</w:t>
            </w:r>
          </w:p>
        </w:tc>
        <w:tc>
          <w:tcPr>
            <w:tcW w:w="1018" w:type="dxa"/>
            <w:vAlign w:val="center"/>
          </w:tcPr>
          <w:p w14:paraId="3F4BB2D7" w14:textId="77777777" w:rsidR="00DE67FB" w:rsidRDefault="00000000">
            <w:r>
              <w:t>211.11</w:t>
            </w:r>
          </w:p>
        </w:tc>
        <w:tc>
          <w:tcPr>
            <w:tcW w:w="1131" w:type="dxa"/>
            <w:vAlign w:val="center"/>
          </w:tcPr>
          <w:p w14:paraId="5618BCC5" w14:textId="77777777" w:rsidR="00DE67FB" w:rsidRDefault="00000000">
            <w:r>
              <w:t>1.69</w:t>
            </w:r>
          </w:p>
        </w:tc>
        <w:tc>
          <w:tcPr>
            <w:tcW w:w="1245" w:type="dxa"/>
            <w:vAlign w:val="center"/>
          </w:tcPr>
          <w:p w14:paraId="0E0EA32B" w14:textId="77777777" w:rsidR="00DE67FB" w:rsidRDefault="00000000">
            <w:r>
              <w:t>0.27</w:t>
            </w:r>
          </w:p>
        </w:tc>
        <w:tc>
          <w:tcPr>
            <w:tcW w:w="1075" w:type="dxa"/>
            <w:vAlign w:val="center"/>
          </w:tcPr>
          <w:p w14:paraId="629654AD" w14:textId="77777777" w:rsidR="00DE67FB" w:rsidRDefault="00000000">
            <w:r>
              <w:t>0.21</w:t>
            </w:r>
          </w:p>
        </w:tc>
        <w:tc>
          <w:tcPr>
            <w:tcW w:w="1465" w:type="dxa"/>
            <w:vAlign w:val="center"/>
          </w:tcPr>
          <w:p w14:paraId="3C3B698F" w14:textId="77777777" w:rsidR="00DE67FB" w:rsidRDefault="00000000">
            <w:r>
              <w:t>K≤3.50, SHGC≤0.30</w:t>
            </w:r>
          </w:p>
        </w:tc>
        <w:tc>
          <w:tcPr>
            <w:tcW w:w="1131" w:type="dxa"/>
            <w:vAlign w:val="center"/>
          </w:tcPr>
          <w:p w14:paraId="4E4D5E54" w14:textId="77777777" w:rsidR="00DE67FB" w:rsidRDefault="00000000">
            <w:r>
              <w:t>满足</w:t>
            </w:r>
          </w:p>
        </w:tc>
      </w:tr>
      <w:tr w:rsidR="00DE67FB" w14:paraId="1F0E98E7" w14:textId="77777777">
        <w:tc>
          <w:tcPr>
            <w:tcW w:w="1245" w:type="dxa"/>
            <w:shd w:val="clear" w:color="auto" w:fill="E6E6E6"/>
            <w:vAlign w:val="center"/>
          </w:tcPr>
          <w:p w14:paraId="73904493" w14:textId="77777777" w:rsidR="00DE67FB" w:rsidRDefault="00000000">
            <w:r>
              <w:t>综合平均</w:t>
            </w:r>
          </w:p>
        </w:tc>
        <w:tc>
          <w:tcPr>
            <w:tcW w:w="1018" w:type="dxa"/>
            <w:vAlign w:val="center"/>
          </w:tcPr>
          <w:p w14:paraId="00A3B46A" w14:textId="77777777" w:rsidR="00DE67FB" w:rsidRDefault="00DE67FB"/>
        </w:tc>
        <w:tc>
          <w:tcPr>
            <w:tcW w:w="1018" w:type="dxa"/>
            <w:vAlign w:val="center"/>
          </w:tcPr>
          <w:p w14:paraId="234D0779" w14:textId="77777777" w:rsidR="00DE67FB" w:rsidRDefault="00000000">
            <w:r>
              <w:t>548.47</w:t>
            </w:r>
          </w:p>
        </w:tc>
        <w:tc>
          <w:tcPr>
            <w:tcW w:w="1131" w:type="dxa"/>
            <w:vAlign w:val="center"/>
          </w:tcPr>
          <w:p w14:paraId="5D2472F1" w14:textId="77777777" w:rsidR="00DE67FB" w:rsidRDefault="00000000">
            <w:r>
              <w:t>1.85</w:t>
            </w:r>
          </w:p>
        </w:tc>
        <w:tc>
          <w:tcPr>
            <w:tcW w:w="1245" w:type="dxa"/>
            <w:vAlign w:val="center"/>
          </w:tcPr>
          <w:p w14:paraId="5A5A5F8E" w14:textId="77777777" w:rsidR="00DE67FB" w:rsidRDefault="00000000">
            <w:r>
              <w:t>0.26</w:t>
            </w:r>
          </w:p>
        </w:tc>
        <w:tc>
          <w:tcPr>
            <w:tcW w:w="1075" w:type="dxa"/>
            <w:vAlign w:val="center"/>
          </w:tcPr>
          <w:p w14:paraId="58109E34" w14:textId="77777777" w:rsidR="00DE67FB" w:rsidRDefault="00000000">
            <w:r>
              <w:t>0.24</w:t>
            </w:r>
          </w:p>
        </w:tc>
        <w:tc>
          <w:tcPr>
            <w:tcW w:w="1465" w:type="dxa"/>
            <w:vAlign w:val="center"/>
          </w:tcPr>
          <w:p w14:paraId="10922602" w14:textId="77777777" w:rsidR="00DE67FB" w:rsidRDefault="00DE67FB"/>
        </w:tc>
        <w:tc>
          <w:tcPr>
            <w:tcW w:w="1131" w:type="dxa"/>
            <w:vAlign w:val="center"/>
          </w:tcPr>
          <w:p w14:paraId="51C8CA88" w14:textId="77777777" w:rsidR="00DE67FB" w:rsidRDefault="00DE67FB"/>
        </w:tc>
      </w:tr>
      <w:tr w:rsidR="00DE67FB" w14:paraId="2BF25A12" w14:textId="77777777">
        <w:tc>
          <w:tcPr>
            <w:tcW w:w="1245" w:type="dxa"/>
            <w:shd w:val="clear" w:color="auto" w:fill="E6E6E6"/>
            <w:vAlign w:val="center"/>
          </w:tcPr>
          <w:p w14:paraId="0E0C9310" w14:textId="77777777" w:rsidR="00DE67FB" w:rsidRDefault="00000000">
            <w:r>
              <w:t>标准依据</w:t>
            </w:r>
          </w:p>
        </w:tc>
        <w:tc>
          <w:tcPr>
            <w:tcW w:w="8083" w:type="dxa"/>
            <w:gridSpan w:val="7"/>
            <w:vAlign w:val="center"/>
          </w:tcPr>
          <w:p w14:paraId="137288AF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4.3.2</w:t>
            </w:r>
            <w:r>
              <w:t>条</w:t>
            </w:r>
          </w:p>
        </w:tc>
      </w:tr>
      <w:tr w:rsidR="00DE67FB" w14:paraId="170B0A71" w14:textId="77777777">
        <w:tc>
          <w:tcPr>
            <w:tcW w:w="1245" w:type="dxa"/>
            <w:shd w:val="clear" w:color="auto" w:fill="E6E6E6"/>
            <w:vAlign w:val="center"/>
          </w:tcPr>
          <w:p w14:paraId="0B763CBC" w14:textId="77777777" w:rsidR="00DE67FB" w:rsidRDefault="00000000">
            <w:r>
              <w:t>标准要求</w:t>
            </w:r>
          </w:p>
        </w:tc>
        <w:tc>
          <w:tcPr>
            <w:tcW w:w="8083" w:type="dxa"/>
            <w:gridSpan w:val="7"/>
            <w:vAlign w:val="center"/>
          </w:tcPr>
          <w:p w14:paraId="5204A3C1" w14:textId="77777777" w:rsidR="00DE67FB" w:rsidRDefault="00000000">
            <w:r>
              <w:t>外窗传热系数和综合太阳得热系数满足表</w:t>
            </w:r>
            <w:r>
              <w:t>4.3.2-2</w:t>
            </w:r>
            <w:r>
              <w:t>的要求</w:t>
            </w:r>
          </w:p>
        </w:tc>
      </w:tr>
      <w:tr w:rsidR="00DE67FB" w14:paraId="1DC730DE" w14:textId="77777777">
        <w:tc>
          <w:tcPr>
            <w:tcW w:w="1245" w:type="dxa"/>
            <w:shd w:val="clear" w:color="auto" w:fill="E6E6E6"/>
            <w:vAlign w:val="center"/>
          </w:tcPr>
          <w:p w14:paraId="1D9C5709" w14:textId="77777777" w:rsidR="00DE67FB" w:rsidRDefault="00000000">
            <w:r>
              <w:t>结论</w:t>
            </w:r>
          </w:p>
        </w:tc>
        <w:tc>
          <w:tcPr>
            <w:tcW w:w="8083" w:type="dxa"/>
            <w:gridSpan w:val="7"/>
            <w:vAlign w:val="center"/>
          </w:tcPr>
          <w:p w14:paraId="11C3C0C6" w14:textId="77777777" w:rsidR="00DE67FB" w:rsidRDefault="00000000">
            <w:r>
              <w:t>满足</w:t>
            </w:r>
          </w:p>
        </w:tc>
      </w:tr>
    </w:tbl>
    <w:p w14:paraId="7DAA6C51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注：本表所统计的外窗包含凸窗。</w:t>
      </w:r>
    </w:p>
    <w:p w14:paraId="0E0A5E0F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6" w:name="_Toc184655146"/>
      <w:r>
        <w:rPr>
          <w:color w:val="000000"/>
          <w:kern w:val="2"/>
          <w:szCs w:val="24"/>
        </w:rPr>
        <w:t>有效通风换气面积</w:t>
      </w:r>
      <w:bookmarkEnd w:id="6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962"/>
        <w:gridCol w:w="583"/>
        <w:gridCol w:w="152"/>
        <w:gridCol w:w="735"/>
        <w:gridCol w:w="962"/>
        <w:gridCol w:w="735"/>
        <w:gridCol w:w="679"/>
        <w:gridCol w:w="679"/>
        <w:gridCol w:w="1075"/>
        <w:gridCol w:w="1018"/>
        <w:gridCol w:w="1034"/>
      </w:tblGrid>
      <w:tr w:rsidR="00DE67FB" w14:paraId="30B68D81" w14:textId="77777777">
        <w:tc>
          <w:tcPr>
            <w:tcW w:w="718" w:type="dxa"/>
            <w:shd w:val="clear" w:color="auto" w:fill="E6E6E6"/>
            <w:vAlign w:val="center"/>
          </w:tcPr>
          <w:p w14:paraId="3EC71807" w14:textId="77777777" w:rsidR="00DE67FB" w:rsidRDefault="00000000">
            <w:pPr>
              <w:jc w:val="center"/>
            </w:pPr>
            <w:r>
              <w:t>楼层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6F18F52" w14:textId="77777777" w:rsidR="00DE67FB" w:rsidRDefault="00000000">
            <w:pPr>
              <w:jc w:val="center"/>
            </w:pPr>
            <w:r>
              <w:t>房间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14:paraId="2C142145" w14:textId="77777777" w:rsidR="00DE67FB" w:rsidRDefault="00000000">
            <w:pPr>
              <w:jc w:val="center"/>
            </w:pPr>
            <w:r>
              <w:t>房间面积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1B4D1DE0" w14:textId="77777777" w:rsidR="00DE67FB" w:rsidRDefault="00000000">
            <w:pPr>
              <w:jc w:val="center"/>
            </w:pPr>
            <w:r>
              <w:t>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62" w:type="dxa"/>
            <w:shd w:val="clear" w:color="auto" w:fill="E6E6E6"/>
            <w:vAlign w:val="center"/>
          </w:tcPr>
          <w:p w14:paraId="787FCAA0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598D5B6D" w14:textId="77777777" w:rsidR="00DE67FB" w:rsidRDefault="00000000">
            <w:pPr>
              <w:jc w:val="center"/>
            </w:pPr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1EF955D1" w14:textId="77777777" w:rsidR="00DE67FB" w:rsidRDefault="00000000">
            <w:pPr>
              <w:jc w:val="center"/>
            </w:pPr>
            <w:r>
              <w:t>有效通风面积比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5E5DF802" w14:textId="77777777" w:rsidR="00DE67FB" w:rsidRDefault="00000000">
            <w:pPr>
              <w:jc w:val="center"/>
            </w:pPr>
            <w:r>
              <w:t>门窗</w:t>
            </w:r>
            <w:r>
              <w:br/>
            </w:r>
            <w:r>
              <w:t>类型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60050B2" w14:textId="77777777" w:rsidR="00DE67F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外窗面积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524B30C" w14:textId="77777777" w:rsidR="00DE67FB" w:rsidRDefault="00000000">
            <w:pPr>
              <w:jc w:val="center"/>
            </w:pPr>
            <w:r>
              <w:t>有效通风面积</w:t>
            </w:r>
            <w:r>
              <w:t>/</w:t>
            </w:r>
            <w:r>
              <w:t>立面面积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4BF5D343" w14:textId="77777777" w:rsidR="00DE67FB" w:rsidRDefault="00000000">
            <w:pPr>
              <w:jc w:val="center"/>
            </w:pPr>
            <w:r>
              <w:t>结论</w:t>
            </w:r>
          </w:p>
        </w:tc>
      </w:tr>
      <w:tr w:rsidR="00DE67FB" w14:paraId="313F29EE" w14:textId="77777777">
        <w:tc>
          <w:tcPr>
            <w:tcW w:w="718" w:type="dxa"/>
            <w:vMerge w:val="restart"/>
            <w:vAlign w:val="center"/>
          </w:tcPr>
          <w:p w14:paraId="665F515F" w14:textId="77777777" w:rsidR="00DE67FB" w:rsidRDefault="00000000">
            <w:r>
              <w:t>1</w:t>
            </w:r>
          </w:p>
        </w:tc>
        <w:tc>
          <w:tcPr>
            <w:tcW w:w="962" w:type="dxa"/>
            <w:vMerge w:val="restart"/>
            <w:vAlign w:val="center"/>
          </w:tcPr>
          <w:p w14:paraId="71C19C99" w14:textId="77777777" w:rsidR="00DE67FB" w:rsidRDefault="00000000">
            <w:r>
              <w:t>1001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BA199C9" w14:textId="77777777" w:rsidR="00DE67FB" w:rsidRDefault="00000000">
            <w:r>
              <w:t>441.79</w:t>
            </w:r>
          </w:p>
        </w:tc>
        <w:tc>
          <w:tcPr>
            <w:tcW w:w="735" w:type="dxa"/>
            <w:vMerge w:val="restart"/>
            <w:vAlign w:val="center"/>
          </w:tcPr>
          <w:p w14:paraId="719585C3" w14:textId="77777777" w:rsidR="00DE67FB" w:rsidRDefault="00000000">
            <w:r>
              <w:t>145.26</w:t>
            </w:r>
          </w:p>
        </w:tc>
        <w:tc>
          <w:tcPr>
            <w:tcW w:w="962" w:type="dxa"/>
            <w:vAlign w:val="center"/>
          </w:tcPr>
          <w:p w14:paraId="1039909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B6BAE92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D14CABD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1B29B3C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1BFA4030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A7D40C9" w14:textId="77777777" w:rsidR="00DE67FB" w:rsidRDefault="00000000">
            <w:r>
              <w:t>0.01</w:t>
            </w:r>
          </w:p>
        </w:tc>
        <w:tc>
          <w:tcPr>
            <w:tcW w:w="1030" w:type="dxa"/>
            <w:vMerge w:val="restart"/>
            <w:vAlign w:val="center"/>
          </w:tcPr>
          <w:p w14:paraId="622B4692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561CF8C0" w14:textId="77777777">
        <w:tc>
          <w:tcPr>
            <w:tcW w:w="718" w:type="dxa"/>
            <w:vMerge/>
            <w:vAlign w:val="center"/>
          </w:tcPr>
          <w:p w14:paraId="5F384F99" w14:textId="77777777" w:rsidR="00DE67FB" w:rsidRDefault="00DE67FB"/>
        </w:tc>
        <w:tc>
          <w:tcPr>
            <w:tcW w:w="962" w:type="dxa"/>
            <w:vMerge/>
            <w:vAlign w:val="center"/>
          </w:tcPr>
          <w:p w14:paraId="0E528D0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FF832D6" w14:textId="77777777" w:rsidR="00DE67FB" w:rsidRDefault="00DE67FB"/>
        </w:tc>
        <w:tc>
          <w:tcPr>
            <w:tcW w:w="735" w:type="dxa"/>
            <w:vMerge/>
            <w:vAlign w:val="center"/>
          </w:tcPr>
          <w:p w14:paraId="3FC2FC8E" w14:textId="77777777" w:rsidR="00DE67FB" w:rsidRDefault="00DE67FB"/>
        </w:tc>
        <w:tc>
          <w:tcPr>
            <w:tcW w:w="962" w:type="dxa"/>
            <w:vAlign w:val="center"/>
          </w:tcPr>
          <w:p w14:paraId="365FB1FF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03C5862" w14:textId="77777777" w:rsidR="00DE67FB" w:rsidRDefault="00000000">
            <w:r>
              <w:t>2.87</w:t>
            </w:r>
          </w:p>
        </w:tc>
        <w:tc>
          <w:tcPr>
            <w:tcW w:w="679" w:type="dxa"/>
            <w:vAlign w:val="center"/>
          </w:tcPr>
          <w:p w14:paraId="76176BC9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B8EE318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3AB1145" w14:textId="77777777" w:rsidR="00DE67FB" w:rsidRDefault="00DE67FB"/>
        </w:tc>
        <w:tc>
          <w:tcPr>
            <w:tcW w:w="1018" w:type="dxa"/>
            <w:vMerge/>
            <w:vAlign w:val="center"/>
          </w:tcPr>
          <w:p w14:paraId="44C26027" w14:textId="77777777" w:rsidR="00DE67FB" w:rsidRDefault="00DE67FB"/>
        </w:tc>
        <w:tc>
          <w:tcPr>
            <w:tcW w:w="1030" w:type="dxa"/>
            <w:vMerge/>
            <w:vAlign w:val="center"/>
          </w:tcPr>
          <w:p w14:paraId="6FEF9B12" w14:textId="77777777" w:rsidR="00DE67FB" w:rsidRDefault="00DE67FB"/>
        </w:tc>
      </w:tr>
      <w:tr w:rsidR="00DE67FB" w14:paraId="5EA49BA5" w14:textId="77777777">
        <w:tc>
          <w:tcPr>
            <w:tcW w:w="718" w:type="dxa"/>
            <w:vMerge/>
            <w:vAlign w:val="center"/>
          </w:tcPr>
          <w:p w14:paraId="307FB74A" w14:textId="77777777" w:rsidR="00DE67FB" w:rsidRDefault="00DE67FB"/>
        </w:tc>
        <w:tc>
          <w:tcPr>
            <w:tcW w:w="962" w:type="dxa"/>
            <w:vMerge/>
            <w:vAlign w:val="center"/>
          </w:tcPr>
          <w:p w14:paraId="2EA76E0C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683585DE" w14:textId="77777777" w:rsidR="00DE67FB" w:rsidRDefault="00DE67FB"/>
        </w:tc>
        <w:tc>
          <w:tcPr>
            <w:tcW w:w="735" w:type="dxa"/>
            <w:vMerge/>
            <w:vAlign w:val="center"/>
          </w:tcPr>
          <w:p w14:paraId="685D88BC" w14:textId="77777777" w:rsidR="00DE67FB" w:rsidRDefault="00DE67FB"/>
        </w:tc>
        <w:tc>
          <w:tcPr>
            <w:tcW w:w="962" w:type="dxa"/>
            <w:vAlign w:val="center"/>
          </w:tcPr>
          <w:p w14:paraId="6753947F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C74C42D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696A55F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C53221B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C500B32" w14:textId="77777777" w:rsidR="00DE67FB" w:rsidRDefault="00DE67FB"/>
        </w:tc>
        <w:tc>
          <w:tcPr>
            <w:tcW w:w="1018" w:type="dxa"/>
            <w:vMerge/>
            <w:vAlign w:val="center"/>
          </w:tcPr>
          <w:p w14:paraId="55CA6F81" w14:textId="77777777" w:rsidR="00DE67FB" w:rsidRDefault="00DE67FB"/>
        </w:tc>
        <w:tc>
          <w:tcPr>
            <w:tcW w:w="1030" w:type="dxa"/>
            <w:vMerge/>
            <w:vAlign w:val="center"/>
          </w:tcPr>
          <w:p w14:paraId="522488E5" w14:textId="77777777" w:rsidR="00DE67FB" w:rsidRDefault="00DE67FB"/>
        </w:tc>
      </w:tr>
      <w:tr w:rsidR="00DE67FB" w14:paraId="5E81FA70" w14:textId="77777777">
        <w:tc>
          <w:tcPr>
            <w:tcW w:w="718" w:type="dxa"/>
            <w:vMerge/>
            <w:vAlign w:val="center"/>
          </w:tcPr>
          <w:p w14:paraId="6BF3FCB4" w14:textId="77777777" w:rsidR="00DE67FB" w:rsidRDefault="00DE67FB"/>
        </w:tc>
        <w:tc>
          <w:tcPr>
            <w:tcW w:w="962" w:type="dxa"/>
            <w:vMerge/>
            <w:vAlign w:val="center"/>
          </w:tcPr>
          <w:p w14:paraId="0A327796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D226213" w14:textId="77777777" w:rsidR="00DE67FB" w:rsidRDefault="00DE67FB"/>
        </w:tc>
        <w:tc>
          <w:tcPr>
            <w:tcW w:w="735" w:type="dxa"/>
            <w:vMerge/>
            <w:vAlign w:val="center"/>
          </w:tcPr>
          <w:p w14:paraId="3B194FAA" w14:textId="77777777" w:rsidR="00DE67FB" w:rsidRDefault="00DE67FB"/>
        </w:tc>
        <w:tc>
          <w:tcPr>
            <w:tcW w:w="962" w:type="dxa"/>
            <w:vAlign w:val="center"/>
          </w:tcPr>
          <w:p w14:paraId="551201A7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ED635CA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ADA6337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71D3734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6DBBA68" w14:textId="77777777" w:rsidR="00DE67FB" w:rsidRDefault="00DE67FB"/>
        </w:tc>
        <w:tc>
          <w:tcPr>
            <w:tcW w:w="1018" w:type="dxa"/>
            <w:vMerge/>
            <w:vAlign w:val="center"/>
          </w:tcPr>
          <w:p w14:paraId="068AEC92" w14:textId="77777777" w:rsidR="00DE67FB" w:rsidRDefault="00DE67FB"/>
        </w:tc>
        <w:tc>
          <w:tcPr>
            <w:tcW w:w="1030" w:type="dxa"/>
            <w:vMerge/>
            <w:vAlign w:val="center"/>
          </w:tcPr>
          <w:p w14:paraId="1AA246C7" w14:textId="77777777" w:rsidR="00DE67FB" w:rsidRDefault="00DE67FB"/>
        </w:tc>
      </w:tr>
      <w:tr w:rsidR="00DE67FB" w14:paraId="20390FAB" w14:textId="77777777">
        <w:tc>
          <w:tcPr>
            <w:tcW w:w="718" w:type="dxa"/>
            <w:vMerge/>
            <w:vAlign w:val="center"/>
          </w:tcPr>
          <w:p w14:paraId="3B7172BB" w14:textId="77777777" w:rsidR="00DE67FB" w:rsidRDefault="00DE67FB"/>
        </w:tc>
        <w:tc>
          <w:tcPr>
            <w:tcW w:w="962" w:type="dxa"/>
            <w:vMerge/>
            <w:vAlign w:val="center"/>
          </w:tcPr>
          <w:p w14:paraId="0A4B33D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20FC880" w14:textId="77777777" w:rsidR="00DE67FB" w:rsidRDefault="00DE67FB"/>
        </w:tc>
        <w:tc>
          <w:tcPr>
            <w:tcW w:w="735" w:type="dxa"/>
            <w:vMerge/>
            <w:vAlign w:val="center"/>
          </w:tcPr>
          <w:p w14:paraId="328B755F" w14:textId="77777777" w:rsidR="00DE67FB" w:rsidRDefault="00DE67FB"/>
        </w:tc>
        <w:tc>
          <w:tcPr>
            <w:tcW w:w="962" w:type="dxa"/>
            <w:vAlign w:val="center"/>
          </w:tcPr>
          <w:p w14:paraId="2B229110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823CB3B" w14:textId="77777777" w:rsidR="00DE67FB" w:rsidRDefault="00000000">
            <w:r>
              <w:t>2.89</w:t>
            </w:r>
          </w:p>
        </w:tc>
        <w:tc>
          <w:tcPr>
            <w:tcW w:w="679" w:type="dxa"/>
            <w:vAlign w:val="center"/>
          </w:tcPr>
          <w:p w14:paraId="40388E05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4AD2BC2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274986E" w14:textId="77777777" w:rsidR="00DE67FB" w:rsidRDefault="00DE67FB"/>
        </w:tc>
        <w:tc>
          <w:tcPr>
            <w:tcW w:w="1018" w:type="dxa"/>
            <w:vMerge/>
            <w:vAlign w:val="center"/>
          </w:tcPr>
          <w:p w14:paraId="1E087D78" w14:textId="77777777" w:rsidR="00DE67FB" w:rsidRDefault="00DE67FB"/>
        </w:tc>
        <w:tc>
          <w:tcPr>
            <w:tcW w:w="1030" w:type="dxa"/>
            <w:vMerge/>
            <w:vAlign w:val="center"/>
          </w:tcPr>
          <w:p w14:paraId="46C21F56" w14:textId="77777777" w:rsidR="00DE67FB" w:rsidRDefault="00DE67FB"/>
        </w:tc>
      </w:tr>
      <w:tr w:rsidR="00DE67FB" w14:paraId="5B37D1FE" w14:textId="77777777">
        <w:tc>
          <w:tcPr>
            <w:tcW w:w="718" w:type="dxa"/>
            <w:vMerge/>
            <w:vAlign w:val="center"/>
          </w:tcPr>
          <w:p w14:paraId="481ADC67" w14:textId="77777777" w:rsidR="00DE67FB" w:rsidRDefault="00DE67FB"/>
        </w:tc>
        <w:tc>
          <w:tcPr>
            <w:tcW w:w="962" w:type="dxa"/>
            <w:vMerge/>
            <w:vAlign w:val="center"/>
          </w:tcPr>
          <w:p w14:paraId="4986279F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AAACE30" w14:textId="77777777" w:rsidR="00DE67FB" w:rsidRDefault="00DE67FB"/>
        </w:tc>
        <w:tc>
          <w:tcPr>
            <w:tcW w:w="735" w:type="dxa"/>
            <w:vMerge/>
            <w:vAlign w:val="center"/>
          </w:tcPr>
          <w:p w14:paraId="45B4CF98" w14:textId="77777777" w:rsidR="00DE67FB" w:rsidRDefault="00DE67FB"/>
        </w:tc>
        <w:tc>
          <w:tcPr>
            <w:tcW w:w="962" w:type="dxa"/>
            <w:vAlign w:val="center"/>
          </w:tcPr>
          <w:p w14:paraId="448CD0FC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93A3A6C" w14:textId="77777777" w:rsidR="00DE67FB" w:rsidRDefault="00000000">
            <w:r>
              <w:t>14.79</w:t>
            </w:r>
          </w:p>
        </w:tc>
        <w:tc>
          <w:tcPr>
            <w:tcW w:w="679" w:type="dxa"/>
            <w:vAlign w:val="center"/>
          </w:tcPr>
          <w:p w14:paraId="79E02A21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7BD3F95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23CF9E4" w14:textId="77777777" w:rsidR="00DE67FB" w:rsidRDefault="00DE67FB"/>
        </w:tc>
        <w:tc>
          <w:tcPr>
            <w:tcW w:w="1018" w:type="dxa"/>
            <w:vMerge/>
            <w:vAlign w:val="center"/>
          </w:tcPr>
          <w:p w14:paraId="184B739A" w14:textId="77777777" w:rsidR="00DE67FB" w:rsidRDefault="00DE67FB"/>
        </w:tc>
        <w:tc>
          <w:tcPr>
            <w:tcW w:w="1030" w:type="dxa"/>
            <w:vMerge/>
            <w:vAlign w:val="center"/>
          </w:tcPr>
          <w:p w14:paraId="219E9145" w14:textId="77777777" w:rsidR="00DE67FB" w:rsidRDefault="00DE67FB"/>
        </w:tc>
      </w:tr>
      <w:tr w:rsidR="00DE67FB" w14:paraId="4B190250" w14:textId="77777777">
        <w:tc>
          <w:tcPr>
            <w:tcW w:w="718" w:type="dxa"/>
            <w:vMerge/>
            <w:vAlign w:val="center"/>
          </w:tcPr>
          <w:p w14:paraId="077FD385" w14:textId="77777777" w:rsidR="00DE67FB" w:rsidRDefault="00DE67FB"/>
        </w:tc>
        <w:tc>
          <w:tcPr>
            <w:tcW w:w="962" w:type="dxa"/>
            <w:vMerge/>
            <w:vAlign w:val="center"/>
          </w:tcPr>
          <w:p w14:paraId="4DE24B6A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D7400E3" w14:textId="77777777" w:rsidR="00DE67FB" w:rsidRDefault="00DE67FB"/>
        </w:tc>
        <w:tc>
          <w:tcPr>
            <w:tcW w:w="735" w:type="dxa"/>
            <w:vMerge/>
            <w:vAlign w:val="center"/>
          </w:tcPr>
          <w:p w14:paraId="66530D6F" w14:textId="77777777" w:rsidR="00DE67FB" w:rsidRDefault="00DE67FB"/>
        </w:tc>
        <w:tc>
          <w:tcPr>
            <w:tcW w:w="962" w:type="dxa"/>
            <w:vAlign w:val="center"/>
          </w:tcPr>
          <w:p w14:paraId="1B3736AA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038DB58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04392AB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B5E597B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D9B6F5E" w14:textId="77777777" w:rsidR="00DE67FB" w:rsidRDefault="00DE67FB"/>
        </w:tc>
        <w:tc>
          <w:tcPr>
            <w:tcW w:w="1018" w:type="dxa"/>
            <w:vMerge/>
            <w:vAlign w:val="center"/>
          </w:tcPr>
          <w:p w14:paraId="0F0C3F05" w14:textId="77777777" w:rsidR="00DE67FB" w:rsidRDefault="00DE67FB"/>
        </w:tc>
        <w:tc>
          <w:tcPr>
            <w:tcW w:w="1030" w:type="dxa"/>
            <w:vMerge/>
            <w:vAlign w:val="center"/>
          </w:tcPr>
          <w:p w14:paraId="63DA5C6F" w14:textId="77777777" w:rsidR="00DE67FB" w:rsidRDefault="00DE67FB"/>
        </w:tc>
      </w:tr>
      <w:tr w:rsidR="00DE67FB" w14:paraId="482872AB" w14:textId="77777777">
        <w:tc>
          <w:tcPr>
            <w:tcW w:w="718" w:type="dxa"/>
            <w:vMerge/>
            <w:vAlign w:val="center"/>
          </w:tcPr>
          <w:p w14:paraId="197A97CC" w14:textId="77777777" w:rsidR="00DE67FB" w:rsidRDefault="00DE67FB"/>
        </w:tc>
        <w:tc>
          <w:tcPr>
            <w:tcW w:w="962" w:type="dxa"/>
            <w:vMerge/>
            <w:vAlign w:val="center"/>
          </w:tcPr>
          <w:p w14:paraId="0F1E33B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14B1EB30" w14:textId="77777777" w:rsidR="00DE67FB" w:rsidRDefault="00DE67FB"/>
        </w:tc>
        <w:tc>
          <w:tcPr>
            <w:tcW w:w="735" w:type="dxa"/>
            <w:vMerge/>
            <w:vAlign w:val="center"/>
          </w:tcPr>
          <w:p w14:paraId="08985AC5" w14:textId="77777777" w:rsidR="00DE67FB" w:rsidRDefault="00DE67FB"/>
        </w:tc>
        <w:tc>
          <w:tcPr>
            <w:tcW w:w="962" w:type="dxa"/>
            <w:vAlign w:val="center"/>
          </w:tcPr>
          <w:p w14:paraId="57DEF23C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EFFCA41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5FEED03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FD77E48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9146319" w14:textId="77777777" w:rsidR="00DE67FB" w:rsidRDefault="00DE67FB"/>
        </w:tc>
        <w:tc>
          <w:tcPr>
            <w:tcW w:w="1018" w:type="dxa"/>
            <w:vMerge/>
            <w:vAlign w:val="center"/>
          </w:tcPr>
          <w:p w14:paraId="1E2AB935" w14:textId="77777777" w:rsidR="00DE67FB" w:rsidRDefault="00DE67FB"/>
        </w:tc>
        <w:tc>
          <w:tcPr>
            <w:tcW w:w="1030" w:type="dxa"/>
            <w:vMerge/>
            <w:vAlign w:val="center"/>
          </w:tcPr>
          <w:p w14:paraId="680FFB4C" w14:textId="77777777" w:rsidR="00DE67FB" w:rsidRDefault="00DE67FB"/>
        </w:tc>
      </w:tr>
      <w:tr w:rsidR="00DE67FB" w14:paraId="1E5DAAA5" w14:textId="77777777">
        <w:tc>
          <w:tcPr>
            <w:tcW w:w="718" w:type="dxa"/>
            <w:vMerge/>
            <w:vAlign w:val="center"/>
          </w:tcPr>
          <w:p w14:paraId="52C3DEB7" w14:textId="77777777" w:rsidR="00DE67FB" w:rsidRDefault="00DE67FB"/>
        </w:tc>
        <w:tc>
          <w:tcPr>
            <w:tcW w:w="962" w:type="dxa"/>
            <w:vMerge/>
            <w:vAlign w:val="center"/>
          </w:tcPr>
          <w:p w14:paraId="3F43EF18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C3832AD" w14:textId="77777777" w:rsidR="00DE67FB" w:rsidRDefault="00DE67FB"/>
        </w:tc>
        <w:tc>
          <w:tcPr>
            <w:tcW w:w="735" w:type="dxa"/>
            <w:vMerge/>
            <w:vAlign w:val="center"/>
          </w:tcPr>
          <w:p w14:paraId="02FCF137" w14:textId="77777777" w:rsidR="00DE67FB" w:rsidRDefault="00DE67FB"/>
        </w:tc>
        <w:tc>
          <w:tcPr>
            <w:tcW w:w="962" w:type="dxa"/>
            <w:vAlign w:val="center"/>
          </w:tcPr>
          <w:p w14:paraId="3CBE80B4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35C5C4C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94DB776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583FA6A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32A9876" w14:textId="77777777" w:rsidR="00DE67FB" w:rsidRDefault="00DE67FB"/>
        </w:tc>
        <w:tc>
          <w:tcPr>
            <w:tcW w:w="1018" w:type="dxa"/>
            <w:vMerge/>
            <w:vAlign w:val="center"/>
          </w:tcPr>
          <w:p w14:paraId="7427CCB1" w14:textId="77777777" w:rsidR="00DE67FB" w:rsidRDefault="00DE67FB"/>
        </w:tc>
        <w:tc>
          <w:tcPr>
            <w:tcW w:w="1030" w:type="dxa"/>
            <w:vMerge/>
            <w:vAlign w:val="center"/>
          </w:tcPr>
          <w:p w14:paraId="35E49CBC" w14:textId="77777777" w:rsidR="00DE67FB" w:rsidRDefault="00DE67FB"/>
        </w:tc>
      </w:tr>
      <w:tr w:rsidR="00DE67FB" w14:paraId="53FC45EE" w14:textId="77777777">
        <w:tc>
          <w:tcPr>
            <w:tcW w:w="718" w:type="dxa"/>
            <w:vMerge/>
            <w:vAlign w:val="center"/>
          </w:tcPr>
          <w:p w14:paraId="0A684753" w14:textId="77777777" w:rsidR="00DE67FB" w:rsidRDefault="00DE67FB"/>
        </w:tc>
        <w:tc>
          <w:tcPr>
            <w:tcW w:w="962" w:type="dxa"/>
            <w:vMerge/>
            <w:vAlign w:val="center"/>
          </w:tcPr>
          <w:p w14:paraId="5D84E449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E36BA02" w14:textId="77777777" w:rsidR="00DE67FB" w:rsidRDefault="00DE67FB"/>
        </w:tc>
        <w:tc>
          <w:tcPr>
            <w:tcW w:w="735" w:type="dxa"/>
            <w:vMerge/>
            <w:vAlign w:val="center"/>
          </w:tcPr>
          <w:p w14:paraId="248AB160" w14:textId="77777777" w:rsidR="00DE67FB" w:rsidRDefault="00DE67FB"/>
        </w:tc>
        <w:tc>
          <w:tcPr>
            <w:tcW w:w="962" w:type="dxa"/>
            <w:vAlign w:val="center"/>
          </w:tcPr>
          <w:p w14:paraId="77C370C3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FC9CE38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1BF90B0B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C297086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CCEA21E" w14:textId="77777777" w:rsidR="00DE67FB" w:rsidRDefault="00DE67FB"/>
        </w:tc>
        <w:tc>
          <w:tcPr>
            <w:tcW w:w="1018" w:type="dxa"/>
            <w:vMerge/>
            <w:vAlign w:val="center"/>
          </w:tcPr>
          <w:p w14:paraId="3E2E1FC8" w14:textId="77777777" w:rsidR="00DE67FB" w:rsidRDefault="00DE67FB"/>
        </w:tc>
        <w:tc>
          <w:tcPr>
            <w:tcW w:w="1030" w:type="dxa"/>
            <w:vMerge/>
            <w:vAlign w:val="center"/>
          </w:tcPr>
          <w:p w14:paraId="0A860F0E" w14:textId="77777777" w:rsidR="00DE67FB" w:rsidRDefault="00DE67FB"/>
        </w:tc>
      </w:tr>
      <w:tr w:rsidR="00DE67FB" w14:paraId="259FFEA7" w14:textId="77777777">
        <w:tc>
          <w:tcPr>
            <w:tcW w:w="718" w:type="dxa"/>
            <w:vMerge/>
            <w:vAlign w:val="center"/>
          </w:tcPr>
          <w:p w14:paraId="10139DFF" w14:textId="77777777" w:rsidR="00DE67FB" w:rsidRDefault="00DE67FB"/>
        </w:tc>
        <w:tc>
          <w:tcPr>
            <w:tcW w:w="962" w:type="dxa"/>
            <w:vMerge/>
            <w:vAlign w:val="center"/>
          </w:tcPr>
          <w:p w14:paraId="5BA0EDA4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7C99AA6" w14:textId="77777777" w:rsidR="00DE67FB" w:rsidRDefault="00DE67FB"/>
        </w:tc>
        <w:tc>
          <w:tcPr>
            <w:tcW w:w="735" w:type="dxa"/>
            <w:vMerge/>
            <w:vAlign w:val="center"/>
          </w:tcPr>
          <w:p w14:paraId="1C3EA5A1" w14:textId="77777777" w:rsidR="00DE67FB" w:rsidRDefault="00DE67FB"/>
        </w:tc>
        <w:tc>
          <w:tcPr>
            <w:tcW w:w="962" w:type="dxa"/>
            <w:vAlign w:val="center"/>
          </w:tcPr>
          <w:p w14:paraId="2A64C45E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6CE0A6F" w14:textId="77777777" w:rsidR="00DE67FB" w:rsidRDefault="00000000">
            <w:r>
              <w:t>12.93</w:t>
            </w:r>
          </w:p>
        </w:tc>
        <w:tc>
          <w:tcPr>
            <w:tcW w:w="679" w:type="dxa"/>
            <w:vAlign w:val="center"/>
          </w:tcPr>
          <w:p w14:paraId="59733EAE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5388AE1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534A245" w14:textId="77777777" w:rsidR="00DE67FB" w:rsidRDefault="00DE67FB"/>
        </w:tc>
        <w:tc>
          <w:tcPr>
            <w:tcW w:w="1018" w:type="dxa"/>
            <w:vMerge/>
            <w:vAlign w:val="center"/>
          </w:tcPr>
          <w:p w14:paraId="5F42044F" w14:textId="77777777" w:rsidR="00DE67FB" w:rsidRDefault="00DE67FB"/>
        </w:tc>
        <w:tc>
          <w:tcPr>
            <w:tcW w:w="1030" w:type="dxa"/>
            <w:vMerge/>
            <w:vAlign w:val="center"/>
          </w:tcPr>
          <w:p w14:paraId="02AC4356" w14:textId="77777777" w:rsidR="00DE67FB" w:rsidRDefault="00DE67FB"/>
        </w:tc>
      </w:tr>
      <w:tr w:rsidR="00DE67FB" w14:paraId="411289B1" w14:textId="77777777">
        <w:tc>
          <w:tcPr>
            <w:tcW w:w="718" w:type="dxa"/>
            <w:vMerge/>
            <w:vAlign w:val="center"/>
          </w:tcPr>
          <w:p w14:paraId="05F9204B" w14:textId="77777777" w:rsidR="00DE67FB" w:rsidRDefault="00DE67FB"/>
        </w:tc>
        <w:tc>
          <w:tcPr>
            <w:tcW w:w="962" w:type="dxa"/>
            <w:vMerge/>
            <w:vAlign w:val="center"/>
          </w:tcPr>
          <w:p w14:paraId="41589CA3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F7DE650" w14:textId="77777777" w:rsidR="00DE67FB" w:rsidRDefault="00DE67FB"/>
        </w:tc>
        <w:tc>
          <w:tcPr>
            <w:tcW w:w="735" w:type="dxa"/>
            <w:vMerge/>
            <w:vAlign w:val="center"/>
          </w:tcPr>
          <w:p w14:paraId="1BF987BF" w14:textId="77777777" w:rsidR="00DE67FB" w:rsidRDefault="00DE67FB"/>
        </w:tc>
        <w:tc>
          <w:tcPr>
            <w:tcW w:w="962" w:type="dxa"/>
            <w:vAlign w:val="center"/>
          </w:tcPr>
          <w:p w14:paraId="4ED96774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562A868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4E35A66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0FD2E0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7198A5B" w14:textId="77777777" w:rsidR="00DE67FB" w:rsidRDefault="00DE67FB"/>
        </w:tc>
        <w:tc>
          <w:tcPr>
            <w:tcW w:w="1018" w:type="dxa"/>
            <w:vMerge/>
            <w:vAlign w:val="center"/>
          </w:tcPr>
          <w:p w14:paraId="19DD9AA1" w14:textId="77777777" w:rsidR="00DE67FB" w:rsidRDefault="00DE67FB"/>
        </w:tc>
        <w:tc>
          <w:tcPr>
            <w:tcW w:w="1030" w:type="dxa"/>
            <w:vMerge/>
            <w:vAlign w:val="center"/>
          </w:tcPr>
          <w:p w14:paraId="6581D699" w14:textId="77777777" w:rsidR="00DE67FB" w:rsidRDefault="00DE67FB"/>
        </w:tc>
      </w:tr>
      <w:tr w:rsidR="00DE67FB" w14:paraId="0D837F3E" w14:textId="77777777">
        <w:tc>
          <w:tcPr>
            <w:tcW w:w="718" w:type="dxa"/>
            <w:vMerge/>
            <w:vAlign w:val="center"/>
          </w:tcPr>
          <w:p w14:paraId="7F392A88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4F219E70" w14:textId="77777777" w:rsidR="00DE67FB" w:rsidRDefault="00000000">
            <w:r>
              <w:t>1002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7C8126A" w14:textId="77777777" w:rsidR="00DE67FB" w:rsidRDefault="00000000">
            <w:r>
              <w:t>410.81</w:t>
            </w:r>
          </w:p>
        </w:tc>
        <w:tc>
          <w:tcPr>
            <w:tcW w:w="735" w:type="dxa"/>
            <w:vMerge w:val="restart"/>
            <w:vAlign w:val="center"/>
          </w:tcPr>
          <w:p w14:paraId="317763A5" w14:textId="77777777" w:rsidR="00DE67FB" w:rsidRDefault="00000000">
            <w:r>
              <w:t>156.93</w:t>
            </w:r>
          </w:p>
        </w:tc>
        <w:tc>
          <w:tcPr>
            <w:tcW w:w="962" w:type="dxa"/>
            <w:vAlign w:val="center"/>
          </w:tcPr>
          <w:p w14:paraId="4C36837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25D3900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D60A29F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F4B7DA2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E1FA1D1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E8FB367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49E26683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AB3FD6E" w14:textId="77777777">
        <w:tc>
          <w:tcPr>
            <w:tcW w:w="718" w:type="dxa"/>
            <w:vMerge/>
            <w:vAlign w:val="center"/>
          </w:tcPr>
          <w:p w14:paraId="08B5243A" w14:textId="77777777" w:rsidR="00DE67FB" w:rsidRDefault="00DE67FB"/>
        </w:tc>
        <w:tc>
          <w:tcPr>
            <w:tcW w:w="962" w:type="dxa"/>
            <w:vMerge/>
            <w:vAlign w:val="center"/>
          </w:tcPr>
          <w:p w14:paraId="283B691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A3C3F2D" w14:textId="77777777" w:rsidR="00DE67FB" w:rsidRDefault="00DE67FB"/>
        </w:tc>
        <w:tc>
          <w:tcPr>
            <w:tcW w:w="735" w:type="dxa"/>
            <w:vMerge/>
            <w:vAlign w:val="center"/>
          </w:tcPr>
          <w:p w14:paraId="44505952" w14:textId="77777777" w:rsidR="00DE67FB" w:rsidRDefault="00DE67FB"/>
        </w:tc>
        <w:tc>
          <w:tcPr>
            <w:tcW w:w="962" w:type="dxa"/>
            <w:vAlign w:val="center"/>
          </w:tcPr>
          <w:p w14:paraId="597F6C9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874BEFC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1CF87E4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9CEE1A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C671EBC" w14:textId="77777777" w:rsidR="00DE67FB" w:rsidRDefault="00DE67FB"/>
        </w:tc>
        <w:tc>
          <w:tcPr>
            <w:tcW w:w="1018" w:type="dxa"/>
            <w:vMerge/>
            <w:vAlign w:val="center"/>
          </w:tcPr>
          <w:p w14:paraId="2B12E11F" w14:textId="77777777" w:rsidR="00DE67FB" w:rsidRDefault="00DE67FB"/>
        </w:tc>
        <w:tc>
          <w:tcPr>
            <w:tcW w:w="1030" w:type="dxa"/>
            <w:vMerge/>
            <w:vAlign w:val="center"/>
          </w:tcPr>
          <w:p w14:paraId="0E533F67" w14:textId="77777777" w:rsidR="00DE67FB" w:rsidRDefault="00DE67FB"/>
        </w:tc>
      </w:tr>
      <w:tr w:rsidR="00DE67FB" w14:paraId="37144ED9" w14:textId="77777777">
        <w:tc>
          <w:tcPr>
            <w:tcW w:w="718" w:type="dxa"/>
            <w:vMerge/>
            <w:vAlign w:val="center"/>
          </w:tcPr>
          <w:p w14:paraId="560E227A" w14:textId="77777777" w:rsidR="00DE67FB" w:rsidRDefault="00DE67FB"/>
        </w:tc>
        <w:tc>
          <w:tcPr>
            <w:tcW w:w="962" w:type="dxa"/>
            <w:vMerge/>
            <w:vAlign w:val="center"/>
          </w:tcPr>
          <w:p w14:paraId="774D8107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35BDA28" w14:textId="77777777" w:rsidR="00DE67FB" w:rsidRDefault="00DE67FB"/>
        </w:tc>
        <w:tc>
          <w:tcPr>
            <w:tcW w:w="735" w:type="dxa"/>
            <w:vMerge/>
            <w:vAlign w:val="center"/>
          </w:tcPr>
          <w:p w14:paraId="25CD3109" w14:textId="77777777" w:rsidR="00DE67FB" w:rsidRDefault="00DE67FB"/>
        </w:tc>
        <w:tc>
          <w:tcPr>
            <w:tcW w:w="962" w:type="dxa"/>
            <w:vAlign w:val="center"/>
          </w:tcPr>
          <w:p w14:paraId="4BDEED8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24B23E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7ADB9F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EC469DD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01E060D" w14:textId="77777777" w:rsidR="00DE67FB" w:rsidRDefault="00DE67FB"/>
        </w:tc>
        <w:tc>
          <w:tcPr>
            <w:tcW w:w="1018" w:type="dxa"/>
            <w:vMerge/>
            <w:vAlign w:val="center"/>
          </w:tcPr>
          <w:p w14:paraId="6ADACE20" w14:textId="77777777" w:rsidR="00DE67FB" w:rsidRDefault="00DE67FB"/>
        </w:tc>
        <w:tc>
          <w:tcPr>
            <w:tcW w:w="1030" w:type="dxa"/>
            <w:vMerge/>
            <w:vAlign w:val="center"/>
          </w:tcPr>
          <w:p w14:paraId="6722A4AC" w14:textId="77777777" w:rsidR="00DE67FB" w:rsidRDefault="00DE67FB"/>
        </w:tc>
      </w:tr>
      <w:tr w:rsidR="00DE67FB" w14:paraId="780999C2" w14:textId="77777777">
        <w:tc>
          <w:tcPr>
            <w:tcW w:w="718" w:type="dxa"/>
            <w:vMerge/>
            <w:vAlign w:val="center"/>
          </w:tcPr>
          <w:p w14:paraId="2121B80C" w14:textId="77777777" w:rsidR="00DE67FB" w:rsidRDefault="00DE67FB"/>
        </w:tc>
        <w:tc>
          <w:tcPr>
            <w:tcW w:w="962" w:type="dxa"/>
            <w:vMerge/>
            <w:vAlign w:val="center"/>
          </w:tcPr>
          <w:p w14:paraId="259E5657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6630100" w14:textId="77777777" w:rsidR="00DE67FB" w:rsidRDefault="00DE67FB"/>
        </w:tc>
        <w:tc>
          <w:tcPr>
            <w:tcW w:w="735" w:type="dxa"/>
            <w:vMerge/>
            <w:vAlign w:val="center"/>
          </w:tcPr>
          <w:p w14:paraId="5F2A3C15" w14:textId="77777777" w:rsidR="00DE67FB" w:rsidRDefault="00DE67FB"/>
        </w:tc>
        <w:tc>
          <w:tcPr>
            <w:tcW w:w="962" w:type="dxa"/>
            <w:vAlign w:val="center"/>
          </w:tcPr>
          <w:p w14:paraId="724FDEB9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D204B07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AEB3411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C395901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F183343" w14:textId="77777777" w:rsidR="00DE67FB" w:rsidRDefault="00DE67FB"/>
        </w:tc>
        <w:tc>
          <w:tcPr>
            <w:tcW w:w="1018" w:type="dxa"/>
            <w:vMerge/>
            <w:vAlign w:val="center"/>
          </w:tcPr>
          <w:p w14:paraId="2E735826" w14:textId="77777777" w:rsidR="00DE67FB" w:rsidRDefault="00DE67FB"/>
        </w:tc>
        <w:tc>
          <w:tcPr>
            <w:tcW w:w="1030" w:type="dxa"/>
            <w:vMerge/>
            <w:vAlign w:val="center"/>
          </w:tcPr>
          <w:p w14:paraId="1A09763C" w14:textId="77777777" w:rsidR="00DE67FB" w:rsidRDefault="00DE67FB"/>
        </w:tc>
      </w:tr>
      <w:tr w:rsidR="00DE67FB" w14:paraId="2F4ACDBB" w14:textId="77777777">
        <w:tc>
          <w:tcPr>
            <w:tcW w:w="718" w:type="dxa"/>
            <w:vMerge/>
            <w:vAlign w:val="center"/>
          </w:tcPr>
          <w:p w14:paraId="235CAFFF" w14:textId="77777777" w:rsidR="00DE67FB" w:rsidRDefault="00DE67FB"/>
        </w:tc>
        <w:tc>
          <w:tcPr>
            <w:tcW w:w="962" w:type="dxa"/>
            <w:vMerge/>
            <w:vAlign w:val="center"/>
          </w:tcPr>
          <w:p w14:paraId="35D8A1AE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2BF5418" w14:textId="77777777" w:rsidR="00DE67FB" w:rsidRDefault="00DE67FB"/>
        </w:tc>
        <w:tc>
          <w:tcPr>
            <w:tcW w:w="735" w:type="dxa"/>
            <w:vMerge/>
            <w:vAlign w:val="center"/>
          </w:tcPr>
          <w:p w14:paraId="110A0C4A" w14:textId="77777777" w:rsidR="00DE67FB" w:rsidRDefault="00DE67FB"/>
        </w:tc>
        <w:tc>
          <w:tcPr>
            <w:tcW w:w="962" w:type="dxa"/>
            <w:vAlign w:val="center"/>
          </w:tcPr>
          <w:p w14:paraId="4986381E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3D23AA72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C4E9F33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F3E1B75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CB00642" w14:textId="77777777" w:rsidR="00DE67FB" w:rsidRDefault="00DE67FB"/>
        </w:tc>
        <w:tc>
          <w:tcPr>
            <w:tcW w:w="1018" w:type="dxa"/>
            <w:vMerge/>
            <w:vAlign w:val="center"/>
          </w:tcPr>
          <w:p w14:paraId="67ECF900" w14:textId="77777777" w:rsidR="00DE67FB" w:rsidRDefault="00DE67FB"/>
        </w:tc>
        <w:tc>
          <w:tcPr>
            <w:tcW w:w="1030" w:type="dxa"/>
            <w:vMerge/>
            <w:vAlign w:val="center"/>
          </w:tcPr>
          <w:p w14:paraId="09196BD7" w14:textId="77777777" w:rsidR="00DE67FB" w:rsidRDefault="00DE67FB"/>
        </w:tc>
      </w:tr>
      <w:tr w:rsidR="00DE67FB" w14:paraId="240A8317" w14:textId="77777777">
        <w:tc>
          <w:tcPr>
            <w:tcW w:w="718" w:type="dxa"/>
            <w:vMerge/>
            <w:vAlign w:val="center"/>
          </w:tcPr>
          <w:p w14:paraId="63C3425E" w14:textId="77777777" w:rsidR="00DE67FB" w:rsidRDefault="00DE67FB"/>
        </w:tc>
        <w:tc>
          <w:tcPr>
            <w:tcW w:w="962" w:type="dxa"/>
            <w:vMerge/>
            <w:vAlign w:val="center"/>
          </w:tcPr>
          <w:p w14:paraId="54D5FC45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03BC107" w14:textId="77777777" w:rsidR="00DE67FB" w:rsidRDefault="00DE67FB"/>
        </w:tc>
        <w:tc>
          <w:tcPr>
            <w:tcW w:w="735" w:type="dxa"/>
            <w:vMerge/>
            <w:vAlign w:val="center"/>
          </w:tcPr>
          <w:p w14:paraId="7F68FAD6" w14:textId="77777777" w:rsidR="00DE67FB" w:rsidRDefault="00DE67FB"/>
        </w:tc>
        <w:tc>
          <w:tcPr>
            <w:tcW w:w="962" w:type="dxa"/>
            <w:vAlign w:val="center"/>
          </w:tcPr>
          <w:p w14:paraId="796BE703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3B8A6749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7A9257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F0F7783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F68AD49" w14:textId="77777777" w:rsidR="00DE67FB" w:rsidRDefault="00DE67FB"/>
        </w:tc>
        <w:tc>
          <w:tcPr>
            <w:tcW w:w="1018" w:type="dxa"/>
            <w:vMerge/>
            <w:vAlign w:val="center"/>
          </w:tcPr>
          <w:p w14:paraId="7DCCBB68" w14:textId="77777777" w:rsidR="00DE67FB" w:rsidRDefault="00DE67FB"/>
        </w:tc>
        <w:tc>
          <w:tcPr>
            <w:tcW w:w="1030" w:type="dxa"/>
            <w:vMerge/>
            <w:vAlign w:val="center"/>
          </w:tcPr>
          <w:p w14:paraId="323E8895" w14:textId="77777777" w:rsidR="00DE67FB" w:rsidRDefault="00DE67FB"/>
        </w:tc>
      </w:tr>
      <w:tr w:rsidR="00DE67FB" w14:paraId="44F4965B" w14:textId="77777777">
        <w:tc>
          <w:tcPr>
            <w:tcW w:w="718" w:type="dxa"/>
            <w:vMerge/>
            <w:vAlign w:val="center"/>
          </w:tcPr>
          <w:p w14:paraId="4253BD5B" w14:textId="77777777" w:rsidR="00DE67FB" w:rsidRDefault="00DE67FB"/>
        </w:tc>
        <w:tc>
          <w:tcPr>
            <w:tcW w:w="962" w:type="dxa"/>
            <w:vMerge/>
            <w:vAlign w:val="center"/>
          </w:tcPr>
          <w:p w14:paraId="21942826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BD4F659" w14:textId="77777777" w:rsidR="00DE67FB" w:rsidRDefault="00DE67FB"/>
        </w:tc>
        <w:tc>
          <w:tcPr>
            <w:tcW w:w="735" w:type="dxa"/>
            <w:vMerge/>
            <w:vAlign w:val="center"/>
          </w:tcPr>
          <w:p w14:paraId="43FB852E" w14:textId="77777777" w:rsidR="00DE67FB" w:rsidRDefault="00DE67FB"/>
        </w:tc>
        <w:tc>
          <w:tcPr>
            <w:tcW w:w="962" w:type="dxa"/>
            <w:vAlign w:val="center"/>
          </w:tcPr>
          <w:p w14:paraId="23310F2D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C20068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3A7CA20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7022057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79F86F7" w14:textId="77777777" w:rsidR="00DE67FB" w:rsidRDefault="00DE67FB"/>
        </w:tc>
        <w:tc>
          <w:tcPr>
            <w:tcW w:w="1018" w:type="dxa"/>
            <w:vMerge/>
            <w:vAlign w:val="center"/>
          </w:tcPr>
          <w:p w14:paraId="6E099801" w14:textId="77777777" w:rsidR="00DE67FB" w:rsidRDefault="00DE67FB"/>
        </w:tc>
        <w:tc>
          <w:tcPr>
            <w:tcW w:w="1030" w:type="dxa"/>
            <w:vMerge/>
            <w:vAlign w:val="center"/>
          </w:tcPr>
          <w:p w14:paraId="01195C3F" w14:textId="77777777" w:rsidR="00DE67FB" w:rsidRDefault="00DE67FB"/>
        </w:tc>
      </w:tr>
      <w:tr w:rsidR="00DE67FB" w14:paraId="2F0F1A33" w14:textId="77777777">
        <w:tc>
          <w:tcPr>
            <w:tcW w:w="718" w:type="dxa"/>
            <w:vMerge/>
            <w:vAlign w:val="center"/>
          </w:tcPr>
          <w:p w14:paraId="7639071C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04D2B19D" w14:textId="77777777" w:rsidR="00DE67FB" w:rsidRDefault="00000000">
            <w:r>
              <w:t>1003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1F49201" w14:textId="77777777" w:rsidR="00DE67FB" w:rsidRDefault="00000000">
            <w:r>
              <w:t>233.18</w:t>
            </w:r>
          </w:p>
        </w:tc>
        <w:tc>
          <w:tcPr>
            <w:tcW w:w="735" w:type="dxa"/>
            <w:vMerge w:val="restart"/>
            <w:vAlign w:val="center"/>
          </w:tcPr>
          <w:p w14:paraId="3E91EC28" w14:textId="77777777" w:rsidR="00DE67FB" w:rsidRDefault="00000000">
            <w:r>
              <w:t>143.93</w:t>
            </w:r>
          </w:p>
        </w:tc>
        <w:tc>
          <w:tcPr>
            <w:tcW w:w="962" w:type="dxa"/>
            <w:vAlign w:val="center"/>
          </w:tcPr>
          <w:p w14:paraId="7F1D926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C87158C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5526D4E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638342F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536C9AA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1E34962" w14:textId="77777777" w:rsidR="00DE67FB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67833181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266B069" w14:textId="77777777">
        <w:tc>
          <w:tcPr>
            <w:tcW w:w="718" w:type="dxa"/>
            <w:vMerge/>
            <w:vAlign w:val="center"/>
          </w:tcPr>
          <w:p w14:paraId="716CE56D" w14:textId="77777777" w:rsidR="00DE67FB" w:rsidRDefault="00DE67FB"/>
        </w:tc>
        <w:tc>
          <w:tcPr>
            <w:tcW w:w="962" w:type="dxa"/>
            <w:vMerge/>
            <w:vAlign w:val="center"/>
          </w:tcPr>
          <w:p w14:paraId="79AA6AB3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19CC48A5" w14:textId="77777777" w:rsidR="00DE67FB" w:rsidRDefault="00DE67FB"/>
        </w:tc>
        <w:tc>
          <w:tcPr>
            <w:tcW w:w="735" w:type="dxa"/>
            <w:vMerge/>
            <w:vAlign w:val="center"/>
          </w:tcPr>
          <w:p w14:paraId="4D0B9FE8" w14:textId="77777777" w:rsidR="00DE67FB" w:rsidRDefault="00DE67FB"/>
        </w:tc>
        <w:tc>
          <w:tcPr>
            <w:tcW w:w="962" w:type="dxa"/>
            <w:vAlign w:val="center"/>
          </w:tcPr>
          <w:p w14:paraId="5202697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193C594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D0F9B13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BD1FB7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47673F8" w14:textId="77777777" w:rsidR="00DE67FB" w:rsidRDefault="00DE67FB"/>
        </w:tc>
        <w:tc>
          <w:tcPr>
            <w:tcW w:w="1018" w:type="dxa"/>
            <w:vMerge/>
            <w:vAlign w:val="center"/>
          </w:tcPr>
          <w:p w14:paraId="4F4BA551" w14:textId="77777777" w:rsidR="00DE67FB" w:rsidRDefault="00DE67FB"/>
        </w:tc>
        <w:tc>
          <w:tcPr>
            <w:tcW w:w="1030" w:type="dxa"/>
            <w:vMerge/>
            <w:vAlign w:val="center"/>
          </w:tcPr>
          <w:p w14:paraId="2412056B" w14:textId="77777777" w:rsidR="00DE67FB" w:rsidRDefault="00DE67FB"/>
        </w:tc>
      </w:tr>
      <w:tr w:rsidR="00DE67FB" w14:paraId="608C2CE6" w14:textId="77777777">
        <w:tc>
          <w:tcPr>
            <w:tcW w:w="718" w:type="dxa"/>
            <w:vMerge/>
            <w:vAlign w:val="center"/>
          </w:tcPr>
          <w:p w14:paraId="188AA47B" w14:textId="77777777" w:rsidR="00DE67FB" w:rsidRDefault="00DE67FB"/>
        </w:tc>
        <w:tc>
          <w:tcPr>
            <w:tcW w:w="962" w:type="dxa"/>
            <w:vMerge/>
            <w:vAlign w:val="center"/>
          </w:tcPr>
          <w:p w14:paraId="19D4D196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1479253C" w14:textId="77777777" w:rsidR="00DE67FB" w:rsidRDefault="00DE67FB"/>
        </w:tc>
        <w:tc>
          <w:tcPr>
            <w:tcW w:w="735" w:type="dxa"/>
            <w:vMerge/>
            <w:vAlign w:val="center"/>
          </w:tcPr>
          <w:p w14:paraId="06963C0D" w14:textId="77777777" w:rsidR="00DE67FB" w:rsidRDefault="00DE67FB"/>
        </w:tc>
        <w:tc>
          <w:tcPr>
            <w:tcW w:w="962" w:type="dxa"/>
            <w:vAlign w:val="center"/>
          </w:tcPr>
          <w:p w14:paraId="4C8A7C9D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7DB6E38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8205CB8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91DAC8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82FFA1" w14:textId="77777777" w:rsidR="00DE67FB" w:rsidRDefault="00DE67FB"/>
        </w:tc>
        <w:tc>
          <w:tcPr>
            <w:tcW w:w="1018" w:type="dxa"/>
            <w:vMerge/>
            <w:vAlign w:val="center"/>
          </w:tcPr>
          <w:p w14:paraId="46957637" w14:textId="77777777" w:rsidR="00DE67FB" w:rsidRDefault="00DE67FB"/>
        </w:tc>
        <w:tc>
          <w:tcPr>
            <w:tcW w:w="1030" w:type="dxa"/>
            <w:vMerge/>
            <w:vAlign w:val="center"/>
          </w:tcPr>
          <w:p w14:paraId="6EE4F4B1" w14:textId="77777777" w:rsidR="00DE67FB" w:rsidRDefault="00DE67FB"/>
        </w:tc>
      </w:tr>
      <w:tr w:rsidR="00DE67FB" w14:paraId="7D81B79E" w14:textId="77777777">
        <w:tc>
          <w:tcPr>
            <w:tcW w:w="718" w:type="dxa"/>
            <w:vMerge/>
            <w:vAlign w:val="center"/>
          </w:tcPr>
          <w:p w14:paraId="7CA36478" w14:textId="77777777" w:rsidR="00DE67FB" w:rsidRDefault="00DE67FB"/>
        </w:tc>
        <w:tc>
          <w:tcPr>
            <w:tcW w:w="962" w:type="dxa"/>
            <w:vMerge/>
            <w:vAlign w:val="center"/>
          </w:tcPr>
          <w:p w14:paraId="23524588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64248A7" w14:textId="77777777" w:rsidR="00DE67FB" w:rsidRDefault="00DE67FB"/>
        </w:tc>
        <w:tc>
          <w:tcPr>
            <w:tcW w:w="735" w:type="dxa"/>
            <w:vMerge/>
            <w:vAlign w:val="center"/>
          </w:tcPr>
          <w:p w14:paraId="57E9E4C4" w14:textId="77777777" w:rsidR="00DE67FB" w:rsidRDefault="00DE67FB"/>
        </w:tc>
        <w:tc>
          <w:tcPr>
            <w:tcW w:w="962" w:type="dxa"/>
            <w:vAlign w:val="center"/>
          </w:tcPr>
          <w:p w14:paraId="42FA1296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EA7E71A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A59856B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76043D2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316A2FD" w14:textId="77777777" w:rsidR="00DE67FB" w:rsidRDefault="00DE67FB"/>
        </w:tc>
        <w:tc>
          <w:tcPr>
            <w:tcW w:w="1018" w:type="dxa"/>
            <w:vMerge/>
            <w:vAlign w:val="center"/>
          </w:tcPr>
          <w:p w14:paraId="16777345" w14:textId="77777777" w:rsidR="00DE67FB" w:rsidRDefault="00DE67FB"/>
        </w:tc>
        <w:tc>
          <w:tcPr>
            <w:tcW w:w="1030" w:type="dxa"/>
            <w:vMerge/>
            <w:vAlign w:val="center"/>
          </w:tcPr>
          <w:p w14:paraId="7F8DC9C0" w14:textId="77777777" w:rsidR="00DE67FB" w:rsidRDefault="00DE67FB"/>
        </w:tc>
      </w:tr>
      <w:tr w:rsidR="00DE67FB" w14:paraId="51056266" w14:textId="77777777">
        <w:tc>
          <w:tcPr>
            <w:tcW w:w="718" w:type="dxa"/>
            <w:vMerge/>
            <w:vAlign w:val="center"/>
          </w:tcPr>
          <w:p w14:paraId="746E25C0" w14:textId="77777777" w:rsidR="00DE67FB" w:rsidRDefault="00DE67FB"/>
        </w:tc>
        <w:tc>
          <w:tcPr>
            <w:tcW w:w="962" w:type="dxa"/>
            <w:vMerge/>
            <w:vAlign w:val="center"/>
          </w:tcPr>
          <w:p w14:paraId="40AB329B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2C147E4" w14:textId="77777777" w:rsidR="00DE67FB" w:rsidRDefault="00DE67FB"/>
        </w:tc>
        <w:tc>
          <w:tcPr>
            <w:tcW w:w="735" w:type="dxa"/>
            <w:vMerge/>
            <w:vAlign w:val="center"/>
          </w:tcPr>
          <w:p w14:paraId="4BEFB8AA" w14:textId="77777777" w:rsidR="00DE67FB" w:rsidRDefault="00DE67FB"/>
        </w:tc>
        <w:tc>
          <w:tcPr>
            <w:tcW w:w="962" w:type="dxa"/>
            <w:vAlign w:val="center"/>
          </w:tcPr>
          <w:p w14:paraId="468C2C8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A93F3B5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8F92BFC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195C75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9FCBC48" w14:textId="77777777" w:rsidR="00DE67FB" w:rsidRDefault="00DE67FB"/>
        </w:tc>
        <w:tc>
          <w:tcPr>
            <w:tcW w:w="1018" w:type="dxa"/>
            <w:vMerge/>
            <w:vAlign w:val="center"/>
          </w:tcPr>
          <w:p w14:paraId="6FD016CE" w14:textId="77777777" w:rsidR="00DE67FB" w:rsidRDefault="00DE67FB"/>
        </w:tc>
        <w:tc>
          <w:tcPr>
            <w:tcW w:w="1030" w:type="dxa"/>
            <w:vMerge/>
            <w:vAlign w:val="center"/>
          </w:tcPr>
          <w:p w14:paraId="1D07D865" w14:textId="77777777" w:rsidR="00DE67FB" w:rsidRDefault="00DE67FB"/>
        </w:tc>
      </w:tr>
      <w:tr w:rsidR="00DE67FB" w14:paraId="199C83AA" w14:textId="77777777">
        <w:tc>
          <w:tcPr>
            <w:tcW w:w="718" w:type="dxa"/>
            <w:vMerge/>
            <w:vAlign w:val="center"/>
          </w:tcPr>
          <w:p w14:paraId="569CB660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550D5A1D" w14:textId="77777777" w:rsidR="00DE67FB" w:rsidRDefault="00000000">
            <w:r>
              <w:t>1004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C46F12F" w14:textId="77777777" w:rsidR="00DE67FB" w:rsidRDefault="00000000">
            <w:r>
              <w:t>199.63</w:t>
            </w:r>
          </w:p>
        </w:tc>
        <w:tc>
          <w:tcPr>
            <w:tcW w:w="735" w:type="dxa"/>
            <w:vMerge w:val="restart"/>
            <w:vAlign w:val="center"/>
          </w:tcPr>
          <w:p w14:paraId="489F926F" w14:textId="77777777" w:rsidR="00DE67FB" w:rsidRDefault="00000000">
            <w:r>
              <w:t>84.24</w:t>
            </w:r>
          </w:p>
        </w:tc>
        <w:tc>
          <w:tcPr>
            <w:tcW w:w="962" w:type="dxa"/>
            <w:vAlign w:val="center"/>
          </w:tcPr>
          <w:p w14:paraId="2CC177A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5172406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3CDA710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8EE315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BAA8767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8194E1C" w14:textId="77777777" w:rsidR="00DE67FB" w:rsidRDefault="00000000">
            <w:r>
              <w:t>0.02</w:t>
            </w:r>
          </w:p>
        </w:tc>
        <w:tc>
          <w:tcPr>
            <w:tcW w:w="1030" w:type="dxa"/>
            <w:vMerge w:val="restart"/>
            <w:vAlign w:val="center"/>
          </w:tcPr>
          <w:p w14:paraId="2DD68441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3F5EAE14" w14:textId="77777777">
        <w:tc>
          <w:tcPr>
            <w:tcW w:w="718" w:type="dxa"/>
            <w:vMerge/>
            <w:vAlign w:val="center"/>
          </w:tcPr>
          <w:p w14:paraId="2473C044" w14:textId="77777777" w:rsidR="00DE67FB" w:rsidRDefault="00DE67FB"/>
        </w:tc>
        <w:tc>
          <w:tcPr>
            <w:tcW w:w="962" w:type="dxa"/>
            <w:vMerge/>
            <w:vAlign w:val="center"/>
          </w:tcPr>
          <w:p w14:paraId="07A3AA54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CC9FFC8" w14:textId="77777777" w:rsidR="00DE67FB" w:rsidRDefault="00DE67FB"/>
        </w:tc>
        <w:tc>
          <w:tcPr>
            <w:tcW w:w="735" w:type="dxa"/>
            <w:vMerge/>
            <w:vAlign w:val="center"/>
          </w:tcPr>
          <w:p w14:paraId="5C665606" w14:textId="77777777" w:rsidR="00DE67FB" w:rsidRDefault="00DE67FB"/>
        </w:tc>
        <w:tc>
          <w:tcPr>
            <w:tcW w:w="962" w:type="dxa"/>
            <w:vAlign w:val="center"/>
          </w:tcPr>
          <w:p w14:paraId="5CFF1120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040D683" w14:textId="77777777" w:rsidR="00DE67FB" w:rsidRDefault="00000000">
            <w:r>
              <w:t>4.05</w:t>
            </w:r>
          </w:p>
        </w:tc>
        <w:tc>
          <w:tcPr>
            <w:tcW w:w="679" w:type="dxa"/>
            <w:vAlign w:val="center"/>
          </w:tcPr>
          <w:p w14:paraId="127229EC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0BEFD67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7A0C3ADF" w14:textId="77777777" w:rsidR="00DE67FB" w:rsidRDefault="00DE67FB"/>
        </w:tc>
        <w:tc>
          <w:tcPr>
            <w:tcW w:w="1018" w:type="dxa"/>
            <w:vMerge/>
            <w:vAlign w:val="center"/>
          </w:tcPr>
          <w:p w14:paraId="423B70C7" w14:textId="77777777" w:rsidR="00DE67FB" w:rsidRDefault="00DE67FB"/>
        </w:tc>
        <w:tc>
          <w:tcPr>
            <w:tcW w:w="1030" w:type="dxa"/>
            <w:vMerge/>
            <w:vAlign w:val="center"/>
          </w:tcPr>
          <w:p w14:paraId="7D624E31" w14:textId="77777777" w:rsidR="00DE67FB" w:rsidRDefault="00DE67FB"/>
        </w:tc>
      </w:tr>
      <w:tr w:rsidR="00DE67FB" w14:paraId="06C5158D" w14:textId="77777777">
        <w:tc>
          <w:tcPr>
            <w:tcW w:w="718" w:type="dxa"/>
            <w:vMerge/>
            <w:vAlign w:val="center"/>
          </w:tcPr>
          <w:p w14:paraId="2E490DE8" w14:textId="77777777" w:rsidR="00DE67FB" w:rsidRDefault="00DE67FB"/>
        </w:tc>
        <w:tc>
          <w:tcPr>
            <w:tcW w:w="962" w:type="dxa"/>
            <w:vMerge/>
            <w:vAlign w:val="center"/>
          </w:tcPr>
          <w:p w14:paraId="43A7528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516B9D4" w14:textId="77777777" w:rsidR="00DE67FB" w:rsidRDefault="00DE67FB"/>
        </w:tc>
        <w:tc>
          <w:tcPr>
            <w:tcW w:w="735" w:type="dxa"/>
            <w:vMerge/>
            <w:vAlign w:val="center"/>
          </w:tcPr>
          <w:p w14:paraId="53E39BE2" w14:textId="77777777" w:rsidR="00DE67FB" w:rsidRDefault="00DE67FB"/>
        </w:tc>
        <w:tc>
          <w:tcPr>
            <w:tcW w:w="962" w:type="dxa"/>
            <w:vAlign w:val="center"/>
          </w:tcPr>
          <w:p w14:paraId="5DE00AD6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70C967F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8F66F69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11CF0ED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E538F83" w14:textId="77777777" w:rsidR="00DE67FB" w:rsidRDefault="00DE67FB"/>
        </w:tc>
        <w:tc>
          <w:tcPr>
            <w:tcW w:w="1018" w:type="dxa"/>
            <w:vMerge/>
            <w:vAlign w:val="center"/>
          </w:tcPr>
          <w:p w14:paraId="56B55F24" w14:textId="77777777" w:rsidR="00DE67FB" w:rsidRDefault="00DE67FB"/>
        </w:tc>
        <w:tc>
          <w:tcPr>
            <w:tcW w:w="1030" w:type="dxa"/>
            <w:vMerge/>
            <w:vAlign w:val="center"/>
          </w:tcPr>
          <w:p w14:paraId="070FDE05" w14:textId="77777777" w:rsidR="00DE67FB" w:rsidRDefault="00DE67FB"/>
        </w:tc>
      </w:tr>
      <w:tr w:rsidR="00DE67FB" w14:paraId="2E33C720" w14:textId="77777777">
        <w:tc>
          <w:tcPr>
            <w:tcW w:w="718" w:type="dxa"/>
            <w:vMerge/>
            <w:vAlign w:val="center"/>
          </w:tcPr>
          <w:p w14:paraId="51D86A62" w14:textId="77777777" w:rsidR="00DE67FB" w:rsidRDefault="00DE67FB"/>
        </w:tc>
        <w:tc>
          <w:tcPr>
            <w:tcW w:w="962" w:type="dxa"/>
            <w:vMerge/>
            <w:vAlign w:val="center"/>
          </w:tcPr>
          <w:p w14:paraId="76761939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BB2A7EE" w14:textId="77777777" w:rsidR="00DE67FB" w:rsidRDefault="00DE67FB"/>
        </w:tc>
        <w:tc>
          <w:tcPr>
            <w:tcW w:w="735" w:type="dxa"/>
            <w:vMerge/>
            <w:vAlign w:val="center"/>
          </w:tcPr>
          <w:p w14:paraId="7FE111A0" w14:textId="77777777" w:rsidR="00DE67FB" w:rsidRDefault="00DE67FB"/>
        </w:tc>
        <w:tc>
          <w:tcPr>
            <w:tcW w:w="962" w:type="dxa"/>
            <w:vAlign w:val="center"/>
          </w:tcPr>
          <w:p w14:paraId="786E21DB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415BCC7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0F7FFA0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5167518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996D6A3" w14:textId="77777777" w:rsidR="00DE67FB" w:rsidRDefault="00DE67FB"/>
        </w:tc>
        <w:tc>
          <w:tcPr>
            <w:tcW w:w="1018" w:type="dxa"/>
            <w:vMerge/>
            <w:vAlign w:val="center"/>
          </w:tcPr>
          <w:p w14:paraId="3AB4F88B" w14:textId="77777777" w:rsidR="00DE67FB" w:rsidRDefault="00DE67FB"/>
        </w:tc>
        <w:tc>
          <w:tcPr>
            <w:tcW w:w="1030" w:type="dxa"/>
            <w:vMerge/>
            <w:vAlign w:val="center"/>
          </w:tcPr>
          <w:p w14:paraId="4BAFB15B" w14:textId="77777777" w:rsidR="00DE67FB" w:rsidRDefault="00DE67FB"/>
        </w:tc>
      </w:tr>
      <w:tr w:rsidR="00DE67FB" w14:paraId="7C01067D" w14:textId="77777777">
        <w:tc>
          <w:tcPr>
            <w:tcW w:w="718" w:type="dxa"/>
            <w:vMerge/>
            <w:vAlign w:val="center"/>
          </w:tcPr>
          <w:p w14:paraId="136AF304" w14:textId="77777777" w:rsidR="00DE67FB" w:rsidRDefault="00DE67FB"/>
        </w:tc>
        <w:tc>
          <w:tcPr>
            <w:tcW w:w="962" w:type="dxa"/>
            <w:vMerge/>
            <w:vAlign w:val="center"/>
          </w:tcPr>
          <w:p w14:paraId="08F9928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69764596" w14:textId="77777777" w:rsidR="00DE67FB" w:rsidRDefault="00DE67FB"/>
        </w:tc>
        <w:tc>
          <w:tcPr>
            <w:tcW w:w="735" w:type="dxa"/>
            <w:vMerge/>
            <w:vAlign w:val="center"/>
          </w:tcPr>
          <w:p w14:paraId="79588CD1" w14:textId="77777777" w:rsidR="00DE67FB" w:rsidRDefault="00DE67FB"/>
        </w:tc>
        <w:tc>
          <w:tcPr>
            <w:tcW w:w="962" w:type="dxa"/>
            <w:vAlign w:val="center"/>
          </w:tcPr>
          <w:p w14:paraId="551F1B65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56ADA12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F3C98FE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2C60172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1323C98" w14:textId="77777777" w:rsidR="00DE67FB" w:rsidRDefault="00DE67FB"/>
        </w:tc>
        <w:tc>
          <w:tcPr>
            <w:tcW w:w="1018" w:type="dxa"/>
            <w:vMerge/>
            <w:vAlign w:val="center"/>
          </w:tcPr>
          <w:p w14:paraId="1F4B6651" w14:textId="77777777" w:rsidR="00DE67FB" w:rsidRDefault="00DE67FB"/>
        </w:tc>
        <w:tc>
          <w:tcPr>
            <w:tcW w:w="1030" w:type="dxa"/>
            <w:vMerge/>
            <w:vAlign w:val="center"/>
          </w:tcPr>
          <w:p w14:paraId="2AA0F5C3" w14:textId="77777777" w:rsidR="00DE67FB" w:rsidRDefault="00DE67FB"/>
        </w:tc>
      </w:tr>
      <w:tr w:rsidR="00DE67FB" w14:paraId="7564D811" w14:textId="77777777">
        <w:tc>
          <w:tcPr>
            <w:tcW w:w="718" w:type="dxa"/>
            <w:vMerge/>
            <w:vAlign w:val="center"/>
          </w:tcPr>
          <w:p w14:paraId="4E62E2A5" w14:textId="77777777" w:rsidR="00DE67FB" w:rsidRDefault="00DE67FB"/>
        </w:tc>
        <w:tc>
          <w:tcPr>
            <w:tcW w:w="962" w:type="dxa"/>
            <w:vMerge/>
            <w:vAlign w:val="center"/>
          </w:tcPr>
          <w:p w14:paraId="429DA9E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58B2A0E" w14:textId="77777777" w:rsidR="00DE67FB" w:rsidRDefault="00DE67FB"/>
        </w:tc>
        <w:tc>
          <w:tcPr>
            <w:tcW w:w="735" w:type="dxa"/>
            <w:vMerge/>
            <w:vAlign w:val="center"/>
          </w:tcPr>
          <w:p w14:paraId="36D92497" w14:textId="77777777" w:rsidR="00DE67FB" w:rsidRDefault="00DE67FB"/>
        </w:tc>
        <w:tc>
          <w:tcPr>
            <w:tcW w:w="962" w:type="dxa"/>
            <w:vAlign w:val="center"/>
          </w:tcPr>
          <w:p w14:paraId="435D95F6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84EE7CA" w14:textId="77777777" w:rsidR="00DE67FB" w:rsidRDefault="00000000">
            <w:r>
              <w:t>4.38</w:t>
            </w:r>
          </w:p>
        </w:tc>
        <w:tc>
          <w:tcPr>
            <w:tcW w:w="679" w:type="dxa"/>
            <w:vAlign w:val="center"/>
          </w:tcPr>
          <w:p w14:paraId="061F2008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31C78E4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656C68E" w14:textId="77777777" w:rsidR="00DE67FB" w:rsidRDefault="00DE67FB"/>
        </w:tc>
        <w:tc>
          <w:tcPr>
            <w:tcW w:w="1018" w:type="dxa"/>
            <w:vMerge/>
            <w:vAlign w:val="center"/>
          </w:tcPr>
          <w:p w14:paraId="6A0BF5A6" w14:textId="77777777" w:rsidR="00DE67FB" w:rsidRDefault="00DE67FB"/>
        </w:tc>
        <w:tc>
          <w:tcPr>
            <w:tcW w:w="1030" w:type="dxa"/>
            <w:vMerge/>
            <w:vAlign w:val="center"/>
          </w:tcPr>
          <w:p w14:paraId="67DBC6C1" w14:textId="77777777" w:rsidR="00DE67FB" w:rsidRDefault="00DE67FB"/>
        </w:tc>
      </w:tr>
      <w:tr w:rsidR="00DE67FB" w14:paraId="35698949" w14:textId="77777777">
        <w:tc>
          <w:tcPr>
            <w:tcW w:w="718" w:type="dxa"/>
            <w:vMerge/>
            <w:vAlign w:val="center"/>
          </w:tcPr>
          <w:p w14:paraId="38C1EAFA" w14:textId="77777777" w:rsidR="00DE67FB" w:rsidRDefault="00DE67FB"/>
        </w:tc>
        <w:tc>
          <w:tcPr>
            <w:tcW w:w="962" w:type="dxa"/>
            <w:vMerge/>
            <w:vAlign w:val="center"/>
          </w:tcPr>
          <w:p w14:paraId="02605AC1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5866119" w14:textId="77777777" w:rsidR="00DE67FB" w:rsidRDefault="00DE67FB"/>
        </w:tc>
        <w:tc>
          <w:tcPr>
            <w:tcW w:w="735" w:type="dxa"/>
            <w:vMerge/>
            <w:vAlign w:val="center"/>
          </w:tcPr>
          <w:p w14:paraId="4F47E4C2" w14:textId="77777777" w:rsidR="00DE67FB" w:rsidRDefault="00DE67FB"/>
        </w:tc>
        <w:tc>
          <w:tcPr>
            <w:tcW w:w="962" w:type="dxa"/>
            <w:vAlign w:val="center"/>
          </w:tcPr>
          <w:p w14:paraId="141FCDCE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3271DD2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EAFCDCB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976A9AF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858563F" w14:textId="77777777" w:rsidR="00DE67FB" w:rsidRDefault="00DE67FB"/>
        </w:tc>
        <w:tc>
          <w:tcPr>
            <w:tcW w:w="1018" w:type="dxa"/>
            <w:vMerge/>
            <w:vAlign w:val="center"/>
          </w:tcPr>
          <w:p w14:paraId="7FF18726" w14:textId="77777777" w:rsidR="00DE67FB" w:rsidRDefault="00DE67FB"/>
        </w:tc>
        <w:tc>
          <w:tcPr>
            <w:tcW w:w="1030" w:type="dxa"/>
            <w:vMerge/>
            <w:vAlign w:val="center"/>
          </w:tcPr>
          <w:p w14:paraId="6FDABBF5" w14:textId="77777777" w:rsidR="00DE67FB" w:rsidRDefault="00DE67FB"/>
        </w:tc>
      </w:tr>
      <w:tr w:rsidR="00DE67FB" w14:paraId="5861933B" w14:textId="77777777">
        <w:tc>
          <w:tcPr>
            <w:tcW w:w="718" w:type="dxa"/>
            <w:vMerge/>
            <w:vAlign w:val="center"/>
          </w:tcPr>
          <w:p w14:paraId="2CC482EC" w14:textId="77777777" w:rsidR="00DE67FB" w:rsidRDefault="00DE67FB"/>
        </w:tc>
        <w:tc>
          <w:tcPr>
            <w:tcW w:w="962" w:type="dxa"/>
            <w:vMerge/>
            <w:vAlign w:val="center"/>
          </w:tcPr>
          <w:p w14:paraId="09DF6391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9FB5E42" w14:textId="77777777" w:rsidR="00DE67FB" w:rsidRDefault="00DE67FB"/>
        </w:tc>
        <w:tc>
          <w:tcPr>
            <w:tcW w:w="735" w:type="dxa"/>
            <w:vMerge/>
            <w:vAlign w:val="center"/>
          </w:tcPr>
          <w:p w14:paraId="1B5BE6BE" w14:textId="77777777" w:rsidR="00DE67FB" w:rsidRDefault="00DE67FB"/>
        </w:tc>
        <w:tc>
          <w:tcPr>
            <w:tcW w:w="962" w:type="dxa"/>
            <w:vAlign w:val="center"/>
          </w:tcPr>
          <w:p w14:paraId="2FAFB58E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2D4DAB6" w14:textId="77777777" w:rsidR="00DE67FB" w:rsidRDefault="00000000">
            <w:r>
              <w:t>1.33</w:t>
            </w:r>
          </w:p>
        </w:tc>
        <w:tc>
          <w:tcPr>
            <w:tcW w:w="679" w:type="dxa"/>
            <w:vAlign w:val="center"/>
          </w:tcPr>
          <w:p w14:paraId="3AD72E97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C2332B8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D5DA1D9" w14:textId="77777777" w:rsidR="00DE67FB" w:rsidRDefault="00DE67FB"/>
        </w:tc>
        <w:tc>
          <w:tcPr>
            <w:tcW w:w="1018" w:type="dxa"/>
            <w:vMerge/>
            <w:vAlign w:val="center"/>
          </w:tcPr>
          <w:p w14:paraId="2C16D5FA" w14:textId="77777777" w:rsidR="00DE67FB" w:rsidRDefault="00DE67FB"/>
        </w:tc>
        <w:tc>
          <w:tcPr>
            <w:tcW w:w="1030" w:type="dxa"/>
            <w:vMerge/>
            <w:vAlign w:val="center"/>
          </w:tcPr>
          <w:p w14:paraId="031BB0FD" w14:textId="77777777" w:rsidR="00DE67FB" w:rsidRDefault="00DE67FB"/>
        </w:tc>
      </w:tr>
      <w:tr w:rsidR="00DE67FB" w14:paraId="30C8504E" w14:textId="77777777">
        <w:tc>
          <w:tcPr>
            <w:tcW w:w="718" w:type="dxa"/>
            <w:vMerge/>
            <w:vAlign w:val="center"/>
          </w:tcPr>
          <w:p w14:paraId="325A168E" w14:textId="77777777" w:rsidR="00DE67FB" w:rsidRDefault="00DE67FB"/>
        </w:tc>
        <w:tc>
          <w:tcPr>
            <w:tcW w:w="962" w:type="dxa"/>
            <w:vMerge/>
            <w:vAlign w:val="center"/>
          </w:tcPr>
          <w:p w14:paraId="45200114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7D63EA5" w14:textId="77777777" w:rsidR="00DE67FB" w:rsidRDefault="00DE67FB"/>
        </w:tc>
        <w:tc>
          <w:tcPr>
            <w:tcW w:w="735" w:type="dxa"/>
            <w:vMerge/>
            <w:vAlign w:val="center"/>
          </w:tcPr>
          <w:p w14:paraId="712E2CBC" w14:textId="77777777" w:rsidR="00DE67FB" w:rsidRDefault="00DE67FB"/>
        </w:tc>
        <w:tc>
          <w:tcPr>
            <w:tcW w:w="962" w:type="dxa"/>
            <w:vAlign w:val="center"/>
          </w:tcPr>
          <w:p w14:paraId="13771E9D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BDE1951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727E1FAD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B921539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5E4522C4" w14:textId="77777777" w:rsidR="00DE67FB" w:rsidRDefault="00DE67FB"/>
        </w:tc>
        <w:tc>
          <w:tcPr>
            <w:tcW w:w="1018" w:type="dxa"/>
            <w:vMerge/>
            <w:vAlign w:val="center"/>
          </w:tcPr>
          <w:p w14:paraId="1D53AB2C" w14:textId="77777777" w:rsidR="00DE67FB" w:rsidRDefault="00DE67FB"/>
        </w:tc>
        <w:tc>
          <w:tcPr>
            <w:tcW w:w="1030" w:type="dxa"/>
            <w:vMerge/>
            <w:vAlign w:val="center"/>
          </w:tcPr>
          <w:p w14:paraId="2DDA7507" w14:textId="77777777" w:rsidR="00DE67FB" w:rsidRDefault="00DE67FB"/>
        </w:tc>
      </w:tr>
      <w:tr w:rsidR="00DE67FB" w14:paraId="3DDFA828" w14:textId="77777777">
        <w:tc>
          <w:tcPr>
            <w:tcW w:w="718" w:type="dxa"/>
            <w:vMerge/>
            <w:vAlign w:val="center"/>
          </w:tcPr>
          <w:p w14:paraId="0FBD941C" w14:textId="77777777" w:rsidR="00DE67FB" w:rsidRDefault="00DE67FB"/>
        </w:tc>
        <w:tc>
          <w:tcPr>
            <w:tcW w:w="962" w:type="dxa"/>
            <w:vMerge/>
            <w:vAlign w:val="center"/>
          </w:tcPr>
          <w:p w14:paraId="76E7AC7E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0D15210" w14:textId="77777777" w:rsidR="00DE67FB" w:rsidRDefault="00DE67FB"/>
        </w:tc>
        <w:tc>
          <w:tcPr>
            <w:tcW w:w="735" w:type="dxa"/>
            <w:vMerge/>
            <w:vAlign w:val="center"/>
          </w:tcPr>
          <w:p w14:paraId="6946060E" w14:textId="77777777" w:rsidR="00DE67FB" w:rsidRDefault="00DE67FB"/>
        </w:tc>
        <w:tc>
          <w:tcPr>
            <w:tcW w:w="962" w:type="dxa"/>
            <w:vAlign w:val="center"/>
          </w:tcPr>
          <w:p w14:paraId="3E63238C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C57913D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66BDA21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29BFF54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59EFD1A" w14:textId="77777777" w:rsidR="00DE67FB" w:rsidRDefault="00DE67FB"/>
        </w:tc>
        <w:tc>
          <w:tcPr>
            <w:tcW w:w="1018" w:type="dxa"/>
            <w:vMerge/>
            <w:vAlign w:val="center"/>
          </w:tcPr>
          <w:p w14:paraId="5F60A223" w14:textId="77777777" w:rsidR="00DE67FB" w:rsidRDefault="00DE67FB"/>
        </w:tc>
        <w:tc>
          <w:tcPr>
            <w:tcW w:w="1030" w:type="dxa"/>
            <w:vMerge/>
            <w:vAlign w:val="center"/>
          </w:tcPr>
          <w:p w14:paraId="193914CC" w14:textId="77777777" w:rsidR="00DE67FB" w:rsidRDefault="00DE67FB"/>
        </w:tc>
      </w:tr>
      <w:tr w:rsidR="00DE67FB" w14:paraId="50797684" w14:textId="77777777">
        <w:tc>
          <w:tcPr>
            <w:tcW w:w="718" w:type="dxa"/>
            <w:vMerge/>
            <w:vAlign w:val="center"/>
          </w:tcPr>
          <w:p w14:paraId="4842DC66" w14:textId="77777777" w:rsidR="00DE67FB" w:rsidRDefault="00DE67FB"/>
        </w:tc>
        <w:tc>
          <w:tcPr>
            <w:tcW w:w="962" w:type="dxa"/>
            <w:vMerge/>
            <w:vAlign w:val="center"/>
          </w:tcPr>
          <w:p w14:paraId="480E150A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F49EE42" w14:textId="77777777" w:rsidR="00DE67FB" w:rsidRDefault="00DE67FB"/>
        </w:tc>
        <w:tc>
          <w:tcPr>
            <w:tcW w:w="735" w:type="dxa"/>
            <w:vMerge/>
            <w:vAlign w:val="center"/>
          </w:tcPr>
          <w:p w14:paraId="32463AB6" w14:textId="77777777" w:rsidR="00DE67FB" w:rsidRDefault="00DE67FB"/>
        </w:tc>
        <w:tc>
          <w:tcPr>
            <w:tcW w:w="962" w:type="dxa"/>
            <w:vAlign w:val="center"/>
          </w:tcPr>
          <w:p w14:paraId="4B471EB3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27196EB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5AB75956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46EB1947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4358BE3" w14:textId="77777777" w:rsidR="00DE67FB" w:rsidRDefault="00DE67FB"/>
        </w:tc>
        <w:tc>
          <w:tcPr>
            <w:tcW w:w="1018" w:type="dxa"/>
            <w:vMerge/>
            <w:vAlign w:val="center"/>
          </w:tcPr>
          <w:p w14:paraId="55446E29" w14:textId="77777777" w:rsidR="00DE67FB" w:rsidRDefault="00DE67FB"/>
        </w:tc>
        <w:tc>
          <w:tcPr>
            <w:tcW w:w="1030" w:type="dxa"/>
            <w:vMerge/>
            <w:vAlign w:val="center"/>
          </w:tcPr>
          <w:p w14:paraId="3D430DE9" w14:textId="77777777" w:rsidR="00DE67FB" w:rsidRDefault="00DE67FB"/>
        </w:tc>
      </w:tr>
      <w:tr w:rsidR="00DE67FB" w14:paraId="25CA058F" w14:textId="77777777">
        <w:tc>
          <w:tcPr>
            <w:tcW w:w="718" w:type="dxa"/>
            <w:vMerge/>
            <w:vAlign w:val="center"/>
          </w:tcPr>
          <w:p w14:paraId="5EC47BBF" w14:textId="77777777" w:rsidR="00DE67FB" w:rsidRDefault="00DE67FB"/>
        </w:tc>
        <w:tc>
          <w:tcPr>
            <w:tcW w:w="962" w:type="dxa"/>
            <w:vMerge/>
            <w:vAlign w:val="center"/>
          </w:tcPr>
          <w:p w14:paraId="32CC2767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D106C2A" w14:textId="77777777" w:rsidR="00DE67FB" w:rsidRDefault="00DE67FB"/>
        </w:tc>
        <w:tc>
          <w:tcPr>
            <w:tcW w:w="735" w:type="dxa"/>
            <w:vMerge/>
            <w:vAlign w:val="center"/>
          </w:tcPr>
          <w:p w14:paraId="5A12679D" w14:textId="77777777" w:rsidR="00DE67FB" w:rsidRDefault="00DE67FB"/>
        </w:tc>
        <w:tc>
          <w:tcPr>
            <w:tcW w:w="962" w:type="dxa"/>
            <w:vAlign w:val="center"/>
          </w:tcPr>
          <w:p w14:paraId="0F1DE281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08873AFE" w14:textId="77777777" w:rsidR="00DE67FB" w:rsidRDefault="00000000">
            <w:r>
              <w:t>1.79</w:t>
            </w:r>
          </w:p>
        </w:tc>
        <w:tc>
          <w:tcPr>
            <w:tcW w:w="679" w:type="dxa"/>
            <w:vAlign w:val="center"/>
          </w:tcPr>
          <w:p w14:paraId="46EEEABB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6AFD436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26CF203" w14:textId="77777777" w:rsidR="00DE67FB" w:rsidRDefault="00DE67FB"/>
        </w:tc>
        <w:tc>
          <w:tcPr>
            <w:tcW w:w="1018" w:type="dxa"/>
            <w:vMerge/>
            <w:vAlign w:val="center"/>
          </w:tcPr>
          <w:p w14:paraId="188D2121" w14:textId="77777777" w:rsidR="00DE67FB" w:rsidRDefault="00DE67FB"/>
        </w:tc>
        <w:tc>
          <w:tcPr>
            <w:tcW w:w="1030" w:type="dxa"/>
            <w:vMerge/>
            <w:vAlign w:val="center"/>
          </w:tcPr>
          <w:p w14:paraId="793C9FC3" w14:textId="77777777" w:rsidR="00DE67FB" w:rsidRDefault="00DE67FB"/>
        </w:tc>
      </w:tr>
      <w:tr w:rsidR="00DE67FB" w14:paraId="49BFE7B4" w14:textId="77777777">
        <w:tc>
          <w:tcPr>
            <w:tcW w:w="718" w:type="dxa"/>
            <w:vMerge/>
            <w:vAlign w:val="center"/>
          </w:tcPr>
          <w:p w14:paraId="52441365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18A8D85E" w14:textId="77777777" w:rsidR="00DE67FB" w:rsidRDefault="00000000">
            <w:r>
              <w:t>1006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20815D5A" w14:textId="77777777" w:rsidR="00DE67FB" w:rsidRDefault="00000000">
            <w:r>
              <w:t>115.97</w:t>
            </w:r>
          </w:p>
        </w:tc>
        <w:tc>
          <w:tcPr>
            <w:tcW w:w="735" w:type="dxa"/>
            <w:vMerge w:val="restart"/>
            <w:vAlign w:val="center"/>
          </w:tcPr>
          <w:p w14:paraId="1DE6F8F3" w14:textId="77777777" w:rsidR="00DE67FB" w:rsidRDefault="00000000">
            <w:r>
              <w:t>86.55</w:t>
            </w:r>
          </w:p>
        </w:tc>
        <w:tc>
          <w:tcPr>
            <w:tcW w:w="962" w:type="dxa"/>
            <w:vAlign w:val="center"/>
          </w:tcPr>
          <w:p w14:paraId="40E93F0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F246EC0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3B988DA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FC3E983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9E22A05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472DD14" w14:textId="77777777" w:rsidR="00DE67FB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55982B3F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3351CB36" w14:textId="77777777">
        <w:tc>
          <w:tcPr>
            <w:tcW w:w="718" w:type="dxa"/>
            <w:vMerge/>
            <w:vAlign w:val="center"/>
          </w:tcPr>
          <w:p w14:paraId="6228B9BB" w14:textId="77777777" w:rsidR="00DE67FB" w:rsidRDefault="00DE67FB"/>
        </w:tc>
        <w:tc>
          <w:tcPr>
            <w:tcW w:w="962" w:type="dxa"/>
            <w:vMerge/>
            <w:vAlign w:val="center"/>
          </w:tcPr>
          <w:p w14:paraId="4F6A36D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8C7A6C2" w14:textId="77777777" w:rsidR="00DE67FB" w:rsidRDefault="00DE67FB"/>
        </w:tc>
        <w:tc>
          <w:tcPr>
            <w:tcW w:w="735" w:type="dxa"/>
            <w:vMerge/>
            <w:vAlign w:val="center"/>
          </w:tcPr>
          <w:p w14:paraId="5E553E96" w14:textId="77777777" w:rsidR="00DE67FB" w:rsidRDefault="00DE67FB"/>
        </w:tc>
        <w:tc>
          <w:tcPr>
            <w:tcW w:w="962" w:type="dxa"/>
            <w:vAlign w:val="center"/>
          </w:tcPr>
          <w:p w14:paraId="074EDFB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7E9B73C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C2782BD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2CF75EE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EC3389" w14:textId="77777777" w:rsidR="00DE67FB" w:rsidRDefault="00DE67FB"/>
        </w:tc>
        <w:tc>
          <w:tcPr>
            <w:tcW w:w="1018" w:type="dxa"/>
            <w:vMerge/>
            <w:vAlign w:val="center"/>
          </w:tcPr>
          <w:p w14:paraId="4F81BCDA" w14:textId="77777777" w:rsidR="00DE67FB" w:rsidRDefault="00DE67FB"/>
        </w:tc>
        <w:tc>
          <w:tcPr>
            <w:tcW w:w="1030" w:type="dxa"/>
            <w:vMerge/>
            <w:vAlign w:val="center"/>
          </w:tcPr>
          <w:p w14:paraId="3F36C5DF" w14:textId="77777777" w:rsidR="00DE67FB" w:rsidRDefault="00DE67FB"/>
        </w:tc>
      </w:tr>
      <w:tr w:rsidR="00DE67FB" w14:paraId="3296B6AE" w14:textId="77777777">
        <w:tc>
          <w:tcPr>
            <w:tcW w:w="718" w:type="dxa"/>
            <w:vMerge/>
            <w:vAlign w:val="center"/>
          </w:tcPr>
          <w:p w14:paraId="63EDB03B" w14:textId="77777777" w:rsidR="00DE67FB" w:rsidRDefault="00DE67FB"/>
        </w:tc>
        <w:tc>
          <w:tcPr>
            <w:tcW w:w="962" w:type="dxa"/>
            <w:vMerge/>
            <w:vAlign w:val="center"/>
          </w:tcPr>
          <w:p w14:paraId="308EAA91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6C323C10" w14:textId="77777777" w:rsidR="00DE67FB" w:rsidRDefault="00DE67FB"/>
        </w:tc>
        <w:tc>
          <w:tcPr>
            <w:tcW w:w="735" w:type="dxa"/>
            <w:vMerge/>
            <w:vAlign w:val="center"/>
          </w:tcPr>
          <w:p w14:paraId="5E372547" w14:textId="77777777" w:rsidR="00DE67FB" w:rsidRDefault="00DE67FB"/>
        </w:tc>
        <w:tc>
          <w:tcPr>
            <w:tcW w:w="962" w:type="dxa"/>
            <w:vAlign w:val="center"/>
          </w:tcPr>
          <w:p w14:paraId="049DEB3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39545479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3397D1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F810B6F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4A09C22" w14:textId="77777777" w:rsidR="00DE67FB" w:rsidRDefault="00DE67FB"/>
        </w:tc>
        <w:tc>
          <w:tcPr>
            <w:tcW w:w="1018" w:type="dxa"/>
            <w:vMerge/>
            <w:vAlign w:val="center"/>
          </w:tcPr>
          <w:p w14:paraId="70929319" w14:textId="77777777" w:rsidR="00DE67FB" w:rsidRDefault="00DE67FB"/>
        </w:tc>
        <w:tc>
          <w:tcPr>
            <w:tcW w:w="1030" w:type="dxa"/>
            <w:vMerge/>
            <w:vAlign w:val="center"/>
          </w:tcPr>
          <w:p w14:paraId="4222229D" w14:textId="77777777" w:rsidR="00DE67FB" w:rsidRDefault="00DE67FB"/>
        </w:tc>
      </w:tr>
      <w:tr w:rsidR="00DE67FB" w14:paraId="09AD82F2" w14:textId="77777777">
        <w:tc>
          <w:tcPr>
            <w:tcW w:w="718" w:type="dxa"/>
            <w:vMerge/>
            <w:vAlign w:val="center"/>
          </w:tcPr>
          <w:p w14:paraId="5AEAFC4A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03DD7CE0" w14:textId="77777777" w:rsidR="00DE67FB" w:rsidRDefault="00000000">
            <w:r>
              <w:t>1007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30C569E" w14:textId="77777777" w:rsidR="00DE67FB" w:rsidRDefault="00000000">
            <w:r>
              <w:t>115.87</w:t>
            </w:r>
          </w:p>
        </w:tc>
        <w:tc>
          <w:tcPr>
            <w:tcW w:w="735" w:type="dxa"/>
            <w:vMerge w:val="restart"/>
            <w:vAlign w:val="center"/>
          </w:tcPr>
          <w:p w14:paraId="6B63E2E8" w14:textId="77777777" w:rsidR="00DE67FB" w:rsidRDefault="00000000">
            <w:r>
              <w:t>74.90</w:t>
            </w:r>
          </w:p>
        </w:tc>
        <w:tc>
          <w:tcPr>
            <w:tcW w:w="962" w:type="dxa"/>
            <w:vAlign w:val="center"/>
          </w:tcPr>
          <w:p w14:paraId="7204D39E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3E373F9F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8908DE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CA0BA47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D16E3BA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22B174F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0A2A0925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58579847" w14:textId="77777777">
        <w:tc>
          <w:tcPr>
            <w:tcW w:w="718" w:type="dxa"/>
            <w:vMerge/>
            <w:vAlign w:val="center"/>
          </w:tcPr>
          <w:p w14:paraId="608541B9" w14:textId="77777777" w:rsidR="00DE67FB" w:rsidRDefault="00DE67FB"/>
        </w:tc>
        <w:tc>
          <w:tcPr>
            <w:tcW w:w="962" w:type="dxa"/>
            <w:vMerge/>
            <w:vAlign w:val="center"/>
          </w:tcPr>
          <w:p w14:paraId="73373ECE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971548E" w14:textId="77777777" w:rsidR="00DE67FB" w:rsidRDefault="00DE67FB"/>
        </w:tc>
        <w:tc>
          <w:tcPr>
            <w:tcW w:w="735" w:type="dxa"/>
            <w:vMerge/>
            <w:vAlign w:val="center"/>
          </w:tcPr>
          <w:p w14:paraId="7BC59ED4" w14:textId="77777777" w:rsidR="00DE67FB" w:rsidRDefault="00DE67FB"/>
        </w:tc>
        <w:tc>
          <w:tcPr>
            <w:tcW w:w="962" w:type="dxa"/>
            <w:vAlign w:val="center"/>
          </w:tcPr>
          <w:p w14:paraId="676B23A6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443823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CE7CCA0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3A202FE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959C7A1" w14:textId="77777777" w:rsidR="00DE67FB" w:rsidRDefault="00DE67FB"/>
        </w:tc>
        <w:tc>
          <w:tcPr>
            <w:tcW w:w="1018" w:type="dxa"/>
            <w:vMerge/>
            <w:vAlign w:val="center"/>
          </w:tcPr>
          <w:p w14:paraId="644C40E8" w14:textId="77777777" w:rsidR="00DE67FB" w:rsidRDefault="00DE67FB"/>
        </w:tc>
        <w:tc>
          <w:tcPr>
            <w:tcW w:w="1030" w:type="dxa"/>
            <w:vMerge/>
            <w:vAlign w:val="center"/>
          </w:tcPr>
          <w:p w14:paraId="5C62E0D1" w14:textId="77777777" w:rsidR="00DE67FB" w:rsidRDefault="00DE67FB"/>
        </w:tc>
      </w:tr>
      <w:tr w:rsidR="00DE67FB" w14:paraId="586C0B2B" w14:textId="77777777">
        <w:tc>
          <w:tcPr>
            <w:tcW w:w="718" w:type="dxa"/>
            <w:vMerge/>
            <w:vAlign w:val="center"/>
          </w:tcPr>
          <w:p w14:paraId="3379BA47" w14:textId="77777777" w:rsidR="00DE67FB" w:rsidRDefault="00DE67FB"/>
        </w:tc>
        <w:tc>
          <w:tcPr>
            <w:tcW w:w="962" w:type="dxa"/>
            <w:vMerge/>
            <w:vAlign w:val="center"/>
          </w:tcPr>
          <w:p w14:paraId="5FEC1181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E686849" w14:textId="77777777" w:rsidR="00DE67FB" w:rsidRDefault="00DE67FB"/>
        </w:tc>
        <w:tc>
          <w:tcPr>
            <w:tcW w:w="735" w:type="dxa"/>
            <w:vMerge/>
            <w:vAlign w:val="center"/>
          </w:tcPr>
          <w:p w14:paraId="0675C457" w14:textId="77777777" w:rsidR="00DE67FB" w:rsidRDefault="00DE67FB"/>
        </w:tc>
        <w:tc>
          <w:tcPr>
            <w:tcW w:w="962" w:type="dxa"/>
            <w:vAlign w:val="center"/>
          </w:tcPr>
          <w:p w14:paraId="6EF9EEF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55207ED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706C293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9635314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276D94B" w14:textId="77777777" w:rsidR="00DE67FB" w:rsidRDefault="00DE67FB"/>
        </w:tc>
        <w:tc>
          <w:tcPr>
            <w:tcW w:w="1018" w:type="dxa"/>
            <w:vMerge/>
            <w:vAlign w:val="center"/>
          </w:tcPr>
          <w:p w14:paraId="747AE078" w14:textId="77777777" w:rsidR="00DE67FB" w:rsidRDefault="00DE67FB"/>
        </w:tc>
        <w:tc>
          <w:tcPr>
            <w:tcW w:w="1030" w:type="dxa"/>
            <w:vMerge/>
            <w:vAlign w:val="center"/>
          </w:tcPr>
          <w:p w14:paraId="29024DB6" w14:textId="77777777" w:rsidR="00DE67FB" w:rsidRDefault="00DE67FB"/>
        </w:tc>
      </w:tr>
      <w:tr w:rsidR="00DE67FB" w14:paraId="51B31EBC" w14:textId="77777777">
        <w:tc>
          <w:tcPr>
            <w:tcW w:w="718" w:type="dxa"/>
            <w:vMerge/>
            <w:vAlign w:val="center"/>
          </w:tcPr>
          <w:p w14:paraId="43F55879" w14:textId="77777777" w:rsidR="00DE67FB" w:rsidRDefault="00DE67FB"/>
        </w:tc>
        <w:tc>
          <w:tcPr>
            <w:tcW w:w="962" w:type="dxa"/>
            <w:vMerge/>
            <w:vAlign w:val="center"/>
          </w:tcPr>
          <w:p w14:paraId="364FEA5B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2DE7B14" w14:textId="77777777" w:rsidR="00DE67FB" w:rsidRDefault="00DE67FB"/>
        </w:tc>
        <w:tc>
          <w:tcPr>
            <w:tcW w:w="735" w:type="dxa"/>
            <w:vMerge/>
            <w:vAlign w:val="center"/>
          </w:tcPr>
          <w:p w14:paraId="1C2475D3" w14:textId="77777777" w:rsidR="00DE67FB" w:rsidRDefault="00DE67FB"/>
        </w:tc>
        <w:tc>
          <w:tcPr>
            <w:tcW w:w="962" w:type="dxa"/>
            <w:vAlign w:val="center"/>
          </w:tcPr>
          <w:p w14:paraId="3DC8E509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5F076BC0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ABD8AA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47D03B5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B0404D5" w14:textId="77777777" w:rsidR="00DE67FB" w:rsidRDefault="00DE67FB"/>
        </w:tc>
        <w:tc>
          <w:tcPr>
            <w:tcW w:w="1018" w:type="dxa"/>
            <w:vMerge/>
            <w:vAlign w:val="center"/>
          </w:tcPr>
          <w:p w14:paraId="043A1D33" w14:textId="77777777" w:rsidR="00DE67FB" w:rsidRDefault="00DE67FB"/>
        </w:tc>
        <w:tc>
          <w:tcPr>
            <w:tcW w:w="1030" w:type="dxa"/>
            <w:vMerge/>
            <w:vAlign w:val="center"/>
          </w:tcPr>
          <w:p w14:paraId="447EDB62" w14:textId="77777777" w:rsidR="00DE67FB" w:rsidRDefault="00DE67FB"/>
        </w:tc>
      </w:tr>
      <w:tr w:rsidR="00DE67FB" w14:paraId="50EEEC04" w14:textId="77777777">
        <w:tc>
          <w:tcPr>
            <w:tcW w:w="718" w:type="dxa"/>
            <w:vMerge/>
            <w:vAlign w:val="center"/>
          </w:tcPr>
          <w:p w14:paraId="5FAEEDDC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54E7E969" w14:textId="77777777" w:rsidR="00DE67FB" w:rsidRDefault="00000000">
            <w:r>
              <w:t>1008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FF24ED7" w14:textId="77777777" w:rsidR="00DE67FB" w:rsidRDefault="00000000">
            <w:r>
              <w:t>47.57</w:t>
            </w:r>
          </w:p>
        </w:tc>
        <w:tc>
          <w:tcPr>
            <w:tcW w:w="735" w:type="dxa"/>
            <w:vMerge w:val="restart"/>
            <w:vAlign w:val="center"/>
          </w:tcPr>
          <w:p w14:paraId="6DC764F2" w14:textId="77777777" w:rsidR="00DE67FB" w:rsidRDefault="00000000">
            <w:r>
              <w:t>41.05</w:t>
            </w:r>
          </w:p>
        </w:tc>
        <w:tc>
          <w:tcPr>
            <w:tcW w:w="962" w:type="dxa"/>
            <w:vAlign w:val="center"/>
          </w:tcPr>
          <w:p w14:paraId="157885C3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BB04868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4D68AF5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59DB649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E671431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137E7771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75B8E325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43CDD4C" w14:textId="77777777">
        <w:tc>
          <w:tcPr>
            <w:tcW w:w="718" w:type="dxa"/>
            <w:vMerge/>
            <w:vAlign w:val="center"/>
          </w:tcPr>
          <w:p w14:paraId="78E12CBE" w14:textId="77777777" w:rsidR="00DE67FB" w:rsidRDefault="00DE67FB"/>
        </w:tc>
        <w:tc>
          <w:tcPr>
            <w:tcW w:w="962" w:type="dxa"/>
            <w:vMerge/>
            <w:vAlign w:val="center"/>
          </w:tcPr>
          <w:p w14:paraId="717E6650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1927FD7B" w14:textId="77777777" w:rsidR="00DE67FB" w:rsidRDefault="00DE67FB"/>
        </w:tc>
        <w:tc>
          <w:tcPr>
            <w:tcW w:w="735" w:type="dxa"/>
            <w:vMerge/>
            <w:vAlign w:val="center"/>
          </w:tcPr>
          <w:p w14:paraId="2E34193F" w14:textId="77777777" w:rsidR="00DE67FB" w:rsidRDefault="00DE67FB"/>
        </w:tc>
        <w:tc>
          <w:tcPr>
            <w:tcW w:w="962" w:type="dxa"/>
            <w:vAlign w:val="center"/>
          </w:tcPr>
          <w:p w14:paraId="1FB95D4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53B5883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0BF6185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90D138A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B38874" w14:textId="77777777" w:rsidR="00DE67FB" w:rsidRDefault="00DE67FB"/>
        </w:tc>
        <w:tc>
          <w:tcPr>
            <w:tcW w:w="1018" w:type="dxa"/>
            <w:vMerge/>
            <w:vAlign w:val="center"/>
          </w:tcPr>
          <w:p w14:paraId="53866C3B" w14:textId="77777777" w:rsidR="00DE67FB" w:rsidRDefault="00DE67FB"/>
        </w:tc>
        <w:tc>
          <w:tcPr>
            <w:tcW w:w="1030" w:type="dxa"/>
            <w:vMerge/>
            <w:vAlign w:val="center"/>
          </w:tcPr>
          <w:p w14:paraId="66F30612" w14:textId="77777777" w:rsidR="00DE67FB" w:rsidRDefault="00DE67FB"/>
        </w:tc>
      </w:tr>
      <w:tr w:rsidR="00DE67FB" w14:paraId="1F613833" w14:textId="77777777">
        <w:tc>
          <w:tcPr>
            <w:tcW w:w="718" w:type="dxa"/>
            <w:vMerge/>
            <w:vAlign w:val="center"/>
          </w:tcPr>
          <w:p w14:paraId="7E0270A4" w14:textId="77777777" w:rsidR="00DE67FB" w:rsidRDefault="00DE67FB"/>
        </w:tc>
        <w:tc>
          <w:tcPr>
            <w:tcW w:w="962" w:type="dxa"/>
            <w:vAlign w:val="center"/>
          </w:tcPr>
          <w:p w14:paraId="3EA84115" w14:textId="77777777" w:rsidR="00DE67FB" w:rsidRDefault="00000000">
            <w:r>
              <w:t>1011</w:t>
            </w:r>
          </w:p>
        </w:tc>
        <w:tc>
          <w:tcPr>
            <w:tcW w:w="735" w:type="dxa"/>
            <w:gridSpan w:val="2"/>
            <w:vAlign w:val="center"/>
          </w:tcPr>
          <w:p w14:paraId="57D5A60F" w14:textId="77777777" w:rsidR="00DE67FB" w:rsidRDefault="00000000">
            <w:r>
              <w:t>20.51</w:t>
            </w:r>
          </w:p>
        </w:tc>
        <w:tc>
          <w:tcPr>
            <w:tcW w:w="735" w:type="dxa"/>
            <w:vAlign w:val="center"/>
          </w:tcPr>
          <w:p w14:paraId="3A5068B6" w14:textId="77777777" w:rsidR="00DE67FB" w:rsidRDefault="00000000">
            <w:r>
              <w:t>32.05</w:t>
            </w:r>
          </w:p>
        </w:tc>
        <w:tc>
          <w:tcPr>
            <w:tcW w:w="962" w:type="dxa"/>
            <w:vAlign w:val="center"/>
          </w:tcPr>
          <w:p w14:paraId="39CDF119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CA723E6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31903E6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1B76420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388E3BC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5958167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03925205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0717FF5" w14:textId="77777777">
        <w:tc>
          <w:tcPr>
            <w:tcW w:w="718" w:type="dxa"/>
            <w:vMerge/>
            <w:vAlign w:val="center"/>
          </w:tcPr>
          <w:p w14:paraId="6FB5C0B6" w14:textId="77777777" w:rsidR="00DE67FB" w:rsidRDefault="00DE67FB"/>
        </w:tc>
        <w:tc>
          <w:tcPr>
            <w:tcW w:w="962" w:type="dxa"/>
            <w:vAlign w:val="center"/>
          </w:tcPr>
          <w:p w14:paraId="2AAEEB32" w14:textId="77777777" w:rsidR="00DE67FB" w:rsidRDefault="00000000">
            <w:r>
              <w:t>1014</w:t>
            </w:r>
          </w:p>
        </w:tc>
        <w:tc>
          <w:tcPr>
            <w:tcW w:w="735" w:type="dxa"/>
            <w:gridSpan w:val="2"/>
            <w:vAlign w:val="center"/>
          </w:tcPr>
          <w:p w14:paraId="1381B85B" w14:textId="77777777" w:rsidR="00DE67FB" w:rsidRDefault="00000000">
            <w:r>
              <w:t>18.24</w:t>
            </w:r>
          </w:p>
        </w:tc>
        <w:tc>
          <w:tcPr>
            <w:tcW w:w="735" w:type="dxa"/>
            <w:vAlign w:val="center"/>
          </w:tcPr>
          <w:p w14:paraId="728A30B4" w14:textId="77777777" w:rsidR="00DE67FB" w:rsidRDefault="00000000">
            <w:r>
              <w:t>14.40</w:t>
            </w:r>
          </w:p>
        </w:tc>
        <w:tc>
          <w:tcPr>
            <w:tcW w:w="962" w:type="dxa"/>
            <w:vAlign w:val="center"/>
          </w:tcPr>
          <w:p w14:paraId="3A7B6BB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BDF3A59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DCE220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7FC3B23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2758A55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2487F78" w14:textId="77777777" w:rsidR="00DE67FB" w:rsidRDefault="00000000">
            <w:r>
              <w:t>0.06</w:t>
            </w:r>
          </w:p>
        </w:tc>
        <w:tc>
          <w:tcPr>
            <w:tcW w:w="1030" w:type="dxa"/>
            <w:vAlign w:val="center"/>
          </w:tcPr>
          <w:p w14:paraId="624F1F52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6CDEE83" w14:textId="77777777">
        <w:tc>
          <w:tcPr>
            <w:tcW w:w="718" w:type="dxa"/>
            <w:vMerge/>
            <w:vAlign w:val="center"/>
          </w:tcPr>
          <w:p w14:paraId="6D469472" w14:textId="77777777" w:rsidR="00DE67FB" w:rsidRDefault="00DE67FB"/>
        </w:tc>
        <w:tc>
          <w:tcPr>
            <w:tcW w:w="962" w:type="dxa"/>
            <w:vAlign w:val="center"/>
          </w:tcPr>
          <w:p w14:paraId="47B9CD54" w14:textId="77777777" w:rsidR="00DE67FB" w:rsidRDefault="00000000">
            <w:r>
              <w:t>1017</w:t>
            </w:r>
          </w:p>
        </w:tc>
        <w:tc>
          <w:tcPr>
            <w:tcW w:w="735" w:type="dxa"/>
            <w:gridSpan w:val="2"/>
            <w:vAlign w:val="center"/>
          </w:tcPr>
          <w:p w14:paraId="3E06E95B" w14:textId="77777777" w:rsidR="00DE67FB" w:rsidRDefault="00000000">
            <w:r>
              <w:t>15.70</w:t>
            </w:r>
          </w:p>
        </w:tc>
        <w:tc>
          <w:tcPr>
            <w:tcW w:w="735" w:type="dxa"/>
            <w:vAlign w:val="center"/>
          </w:tcPr>
          <w:p w14:paraId="2A3319BB" w14:textId="77777777" w:rsidR="00DE67FB" w:rsidRDefault="00000000">
            <w:r>
              <w:t>32.87</w:t>
            </w:r>
          </w:p>
        </w:tc>
        <w:tc>
          <w:tcPr>
            <w:tcW w:w="962" w:type="dxa"/>
            <w:vAlign w:val="center"/>
          </w:tcPr>
          <w:p w14:paraId="056EF454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0C9FE262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CBC6EFD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3FAD241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860C249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530A269C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47782270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2C042DF" w14:textId="77777777">
        <w:tc>
          <w:tcPr>
            <w:tcW w:w="718" w:type="dxa"/>
            <w:vMerge/>
            <w:vAlign w:val="center"/>
          </w:tcPr>
          <w:p w14:paraId="054410E7" w14:textId="77777777" w:rsidR="00DE67FB" w:rsidRDefault="00DE67FB"/>
        </w:tc>
        <w:tc>
          <w:tcPr>
            <w:tcW w:w="962" w:type="dxa"/>
            <w:vAlign w:val="center"/>
          </w:tcPr>
          <w:p w14:paraId="1F492451" w14:textId="77777777" w:rsidR="00DE67FB" w:rsidRDefault="00000000">
            <w:r>
              <w:t>1018</w:t>
            </w:r>
          </w:p>
        </w:tc>
        <w:tc>
          <w:tcPr>
            <w:tcW w:w="735" w:type="dxa"/>
            <w:gridSpan w:val="2"/>
            <w:vAlign w:val="center"/>
          </w:tcPr>
          <w:p w14:paraId="54030C52" w14:textId="77777777" w:rsidR="00DE67FB" w:rsidRDefault="00000000">
            <w:r>
              <w:t>14.84</w:t>
            </w:r>
          </w:p>
        </w:tc>
        <w:tc>
          <w:tcPr>
            <w:tcW w:w="735" w:type="dxa"/>
            <w:vAlign w:val="center"/>
          </w:tcPr>
          <w:p w14:paraId="13FC77EA" w14:textId="77777777" w:rsidR="00DE67FB" w:rsidRDefault="00000000">
            <w:r>
              <w:t>19.80</w:t>
            </w:r>
          </w:p>
        </w:tc>
        <w:tc>
          <w:tcPr>
            <w:tcW w:w="962" w:type="dxa"/>
            <w:vAlign w:val="center"/>
          </w:tcPr>
          <w:p w14:paraId="5791027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119048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7D03CDC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BBA135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B244D90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AC068F3" w14:textId="77777777" w:rsidR="00DE67FB" w:rsidRDefault="00000000">
            <w:r>
              <w:t>0.04</w:t>
            </w:r>
          </w:p>
        </w:tc>
        <w:tc>
          <w:tcPr>
            <w:tcW w:w="1030" w:type="dxa"/>
            <w:vAlign w:val="center"/>
          </w:tcPr>
          <w:p w14:paraId="528711BC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794ADF33" w14:textId="77777777">
        <w:tc>
          <w:tcPr>
            <w:tcW w:w="718" w:type="dxa"/>
            <w:vMerge/>
            <w:vAlign w:val="center"/>
          </w:tcPr>
          <w:p w14:paraId="44D23C3A" w14:textId="77777777" w:rsidR="00DE67FB" w:rsidRDefault="00DE67FB"/>
        </w:tc>
        <w:tc>
          <w:tcPr>
            <w:tcW w:w="962" w:type="dxa"/>
            <w:vAlign w:val="center"/>
          </w:tcPr>
          <w:p w14:paraId="505D6765" w14:textId="77777777" w:rsidR="00DE67FB" w:rsidRDefault="00000000">
            <w:r>
              <w:t>1019</w:t>
            </w:r>
          </w:p>
        </w:tc>
        <w:tc>
          <w:tcPr>
            <w:tcW w:w="735" w:type="dxa"/>
            <w:gridSpan w:val="2"/>
            <w:vAlign w:val="center"/>
          </w:tcPr>
          <w:p w14:paraId="2A545DDE" w14:textId="77777777" w:rsidR="00DE67FB" w:rsidRDefault="00000000">
            <w:r>
              <w:t>14.82</w:t>
            </w:r>
          </w:p>
        </w:tc>
        <w:tc>
          <w:tcPr>
            <w:tcW w:w="735" w:type="dxa"/>
            <w:vAlign w:val="center"/>
          </w:tcPr>
          <w:p w14:paraId="01A1CEC4" w14:textId="77777777" w:rsidR="00DE67FB" w:rsidRDefault="00000000">
            <w:r>
              <w:t>30.05</w:t>
            </w:r>
          </w:p>
        </w:tc>
        <w:tc>
          <w:tcPr>
            <w:tcW w:w="962" w:type="dxa"/>
            <w:vAlign w:val="center"/>
          </w:tcPr>
          <w:p w14:paraId="3785E2C3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659171A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42D81198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627C331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E7819DF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0856F95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6A166C6F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039B7559" w14:textId="77777777">
        <w:tc>
          <w:tcPr>
            <w:tcW w:w="718" w:type="dxa"/>
            <w:vMerge/>
            <w:vAlign w:val="center"/>
          </w:tcPr>
          <w:p w14:paraId="4861918D" w14:textId="77777777" w:rsidR="00DE67FB" w:rsidRDefault="00DE67FB"/>
        </w:tc>
        <w:tc>
          <w:tcPr>
            <w:tcW w:w="962" w:type="dxa"/>
            <w:vAlign w:val="center"/>
          </w:tcPr>
          <w:p w14:paraId="6219A8F6" w14:textId="77777777" w:rsidR="00DE67FB" w:rsidRDefault="00000000">
            <w:r>
              <w:t>1020</w:t>
            </w:r>
          </w:p>
        </w:tc>
        <w:tc>
          <w:tcPr>
            <w:tcW w:w="735" w:type="dxa"/>
            <w:gridSpan w:val="2"/>
            <w:vAlign w:val="center"/>
          </w:tcPr>
          <w:p w14:paraId="0D73BDF0" w14:textId="77777777" w:rsidR="00DE67FB" w:rsidRDefault="00000000">
            <w:r>
              <w:t>12.92</w:t>
            </w:r>
          </w:p>
        </w:tc>
        <w:tc>
          <w:tcPr>
            <w:tcW w:w="735" w:type="dxa"/>
            <w:vAlign w:val="center"/>
          </w:tcPr>
          <w:p w14:paraId="2C4A4820" w14:textId="77777777" w:rsidR="00DE67FB" w:rsidRDefault="00000000">
            <w:r>
              <w:t>8.47</w:t>
            </w:r>
          </w:p>
        </w:tc>
        <w:tc>
          <w:tcPr>
            <w:tcW w:w="962" w:type="dxa"/>
            <w:vAlign w:val="center"/>
          </w:tcPr>
          <w:p w14:paraId="38BDC659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636F0C30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36336EB2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E2A73A9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DA401CB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7E5BC10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536C7A44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562233AC" w14:textId="77777777">
        <w:tc>
          <w:tcPr>
            <w:tcW w:w="718" w:type="dxa"/>
            <w:vMerge/>
            <w:vAlign w:val="center"/>
          </w:tcPr>
          <w:p w14:paraId="7DF1875C" w14:textId="77777777" w:rsidR="00DE67FB" w:rsidRDefault="00DE67FB"/>
        </w:tc>
        <w:tc>
          <w:tcPr>
            <w:tcW w:w="962" w:type="dxa"/>
            <w:vAlign w:val="center"/>
          </w:tcPr>
          <w:p w14:paraId="35E2BED2" w14:textId="77777777" w:rsidR="00DE67FB" w:rsidRDefault="00000000">
            <w:r>
              <w:t>1022</w:t>
            </w:r>
          </w:p>
        </w:tc>
        <w:tc>
          <w:tcPr>
            <w:tcW w:w="735" w:type="dxa"/>
            <w:gridSpan w:val="2"/>
            <w:vAlign w:val="center"/>
          </w:tcPr>
          <w:p w14:paraId="56BF556E" w14:textId="77777777" w:rsidR="00DE67FB" w:rsidRDefault="00000000">
            <w:r>
              <w:t>11.95</w:t>
            </w:r>
          </w:p>
        </w:tc>
        <w:tc>
          <w:tcPr>
            <w:tcW w:w="735" w:type="dxa"/>
            <w:vAlign w:val="center"/>
          </w:tcPr>
          <w:p w14:paraId="053D4052" w14:textId="77777777" w:rsidR="00DE67FB" w:rsidRDefault="00000000">
            <w:r>
              <w:t>12.43</w:t>
            </w:r>
          </w:p>
        </w:tc>
        <w:tc>
          <w:tcPr>
            <w:tcW w:w="962" w:type="dxa"/>
            <w:vAlign w:val="center"/>
          </w:tcPr>
          <w:p w14:paraId="19D937B9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3D3B74F2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2D023F5B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A455EEC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2576DE8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F2045E1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425B875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4894800" w14:textId="77777777">
        <w:tc>
          <w:tcPr>
            <w:tcW w:w="718" w:type="dxa"/>
            <w:vMerge/>
            <w:vAlign w:val="center"/>
          </w:tcPr>
          <w:p w14:paraId="79253F26" w14:textId="77777777" w:rsidR="00DE67FB" w:rsidRDefault="00DE67FB"/>
        </w:tc>
        <w:tc>
          <w:tcPr>
            <w:tcW w:w="962" w:type="dxa"/>
            <w:vAlign w:val="center"/>
          </w:tcPr>
          <w:p w14:paraId="24F483B3" w14:textId="77777777" w:rsidR="00DE67FB" w:rsidRDefault="00000000">
            <w:r>
              <w:t>1023</w:t>
            </w:r>
          </w:p>
        </w:tc>
        <w:tc>
          <w:tcPr>
            <w:tcW w:w="735" w:type="dxa"/>
            <w:gridSpan w:val="2"/>
            <w:vAlign w:val="center"/>
          </w:tcPr>
          <w:p w14:paraId="536D3D46" w14:textId="77777777" w:rsidR="00DE67FB" w:rsidRDefault="00000000">
            <w:r>
              <w:t>12.04</w:t>
            </w:r>
          </w:p>
        </w:tc>
        <w:tc>
          <w:tcPr>
            <w:tcW w:w="735" w:type="dxa"/>
            <w:vAlign w:val="center"/>
          </w:tcPr>
          <w:p w14:paraId="20D478B4" w14:textId="77777777" w:rsidR="00DE67FB" w:rsidRDefault="00000000">
            <w:r>
              <w:t>8.64</w:t>
            </w:r>
          </w:p>
        </w:tc>
        <w:tc>
          <w:tcPr>
            <w:tcW w:w="962" w:type="dxa"/>
            <w:vAlign w:val="center"/>
          </w:tcPr>
          <w:p w14:paraId="122755CE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0A136D19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264D0078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17D1C2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3D6FB55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974CF76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3147A4C8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41723BCC" w14:textId="77777777">
        <w:tc>
          <w:tcPr>
            <w:tcW w:w="718" w:type="dxa"/>
            <w:vMerge/>
            <w:vAlign w:val="center"/>
          </w:tcPr>
          <w:p w14:paraId="419BFC72" w14:textId="77777777" w:rsidR="00DE67FB" w:rsidRDefault="00DE67FB"/>
        </w:tc>
        <w:tc>
          <w:tcPr>
            <w:tcW w:w="962" w:type="dxa"/>
            <w:vAlign w:val="center"/>
          </w:tcPr>
          <w:p w14:paraId="18307017" w14:textId="77777777" w:rsidR="00DE67FB" w:rsidRDefault="00000000">
            <w:r>
              <w:t>1024</w:t>
            </w:r>
          </w:p>
        </w:tc>
        <w:tc>
          <w:tcPr>
            <w:tcW w:w="735" w:type="dxa"/>
            <w:gridSpan w:val="2"/>
            <w:vAlign w:val="center"/>
          </w:tcPr>
          <w:p w14:paraId="1548F18F" w14:textId="77777777" w:rsidR="00DE67FB" w:rsidRDefault="00000000">
            <w:r>
              <w:t>12.04</w:t>
            </w:r>
          </w:p>
        </w:tc>
        <w:tc>
          <w:tcPr>
            <w:tcW w:w="735" w:type="dxa"/>
            <w:vAlign w:val="center"/>
          </w:tcPr>
          <w:p w14:paraId="2A67AE34" w14:textId="77777777" w:rsidR="00DE67FB" w:rsidRDefault="00000000">
            <w:r>
              <w:t>8.64</w:t>
            </w:r>
          </w:p>
        </w:tc>
        <w:tc>
          <w:tcPr>
            <w:tcW w:w="962" w:type="dxa"/>
            <w:vAlign w:val="center"/>
          </w:tcPr>
          <w:p w14:paraId="6692BDA8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2682BBC9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006ADB20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E650A95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553B333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70E6BEE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1F4F54BB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18B7794" w14:textId="77777777">
        <w:tc>
          <w:tcPr>
            <w:tcW w:w="718" w:type="dxa"/>
            <w:vMerge w:val="restart"/>
            <w:vAlign w:val="center"/>
          </w:tcPr>
          <w:p w14:paraId="566CE999" w14:textId="77777777" w:rsidR="00DE67FB" w:rsidRDefault="00000000">
            <w:r>
              <w:t>2</w:t>
            </w:r>
          </w:p>
        </w:tc>
        <w:tc>
          <w:tcPr>
            <w:tcW w:w="962" w:type="dxa"/>
            <w:vMerge w:val="restart"/>
            <w:vAlign w:val="center"/>
          </w:tcPr>
          <w:p w14:paraId="2B4A64B4" w14:textId="77777777" w:rsidR="00DE67FB" w:rsidRDefault="00000000">
            <w:r>
              <w:t>2002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0062A3A" w14:textId="77777777" w:rsidR="00DE67FB" w:rsidRDefault="00000000">
            <w:r>
              <w:t>193.98</w:t>
            </w:r>
          </w:p>
        </w:tc>
        <w:tc>
          <w:tcPr>
            <w:tcW w:w="735" w:type="dxa"/>
            <w:vMerge w:val="restart"/>
            <w:vAlign w:val="center"/>
          </w:tcPr>
          <w:p w14:paraId="678ECEEE" w14:textId="77777777" w:rsidR="00DE67FB" w:rsidRDefault="00000000">
            <w:r>
              <w:t>110.84</w:t>
            </w:r>
          </w:p>
        </w:tc>
        <w:tc>
          <w:tcPr>
            <w:tcW w:w="962" w:type="dxa"/>
            <w:vAlign w:val="center"/>
          </w:tcPr>
          <w:p w14:paraId="6CA574D2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27F9FDE" w14:textId="77777777" w:rsidR="00DE67FB" w:rsidRDefault="00000000">
            <w:r>
              <w:t>21.13</w:t>
            </w:r>
          </w:p>
        </w:tc>
        <w:tc>
          <w:tcPr>
            <w:tcW w:w="679" w:type="dxa"/>
            <w:vAlign w:val="center"/>
          </w:tcPr>
          <w:p w14:paraId="1524B9A1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CF20EE2" w14:textId="77777777" w:rsidR="00DE67FB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2D31D330" w14:textId="77777777" w:rsidR="00DE67FB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6B7F9F2B" w14:textId="77777777" w:rsidR="00DE67FB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1A0A2072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35E9873" w14:textId="77777777">
        <w:tc>
          <w:tcPr>
            <w:tcW w:w="718" w:type="dxa"/>
            <w:vMerge/>
            <w:vAlign w:val="center"/>
          </w:tcPr>
          <w:p w14:paraId="2E772B27" w14:textId="77777777" w:rsidR="00DE67FB" w:rsidRDefault="00DE67FB"/>
        </w:tc>
        <w:tc>
          <w:tcPr>
            <w:tcW w:w="962" w:type="dxa"/>
            <w:vMerge/>
            <w:vAlign w:val="center"/>
          </w:tcPr>
          <w:p w14:paraId="2CBF4E76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231CFCC" w14:textId="77777777" w:rsidR="00DE67FB" w:rsidRDefault="00DE67FB"/>
        </w:tc>
        <w:tc>
          <w:tcPr>
            <w:tcW w:w="735" w:type="dxa"/>
            <w:vMerge/>
            <w:vAlign w:val="center"/>
          </w:tcPr>
          <w:p w14:paraId="0BFD912A" w14:textId="77777777" w:rsidR="00DE67FB" w:rsidRDefault="00DE67FB"/>
        </w:tc>
        <w:tc>
          <w:tcPr>
            <w:tcW w:w="962" w:type="dxa"/>
            <w:vAlign w:val="center"/>
          </w:tcPr>
          <w:p w14:paraId="19B6B9BF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200A4CA" w14:textId="77777777" w:rsidR="00DE67FB" w:rsidRDefault="00000000">
            <w:r>
              <w:t>26.40</w:t>
            </w:r>
          </w:p>
        </w:tc>
        <w:tc>
          <w:tcPr>
            <w:tcW w:w="679" w:type="dxa"/>
            <w:vAlign w:val="center"/>
          </w:tcPr>
          <w:p w14:paraId="3DBE890A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19C0C30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A8C792F" w14:textId="77777777" w:rsidR="00DE67FB" w:rsidRDefault="00DE67FB"/>
        </w:tc>
        <w:tc>
          <w:tcPr>
            <w:tcW w:w="1018" w:type="dxa"/>
            <w:vMerge/>
            <w:vAlign w:val="center"/>
          </w:tcPr>
          <w:p w14:paraId="2A11E18F" w14:textId="77777777" w:rsidR="00DE67FB" w:rsidRDefault="00DE67FB"/>
        </w:tc>
        <w:tc>
          <w:tcPr>
            <w:tcW w:w="1030" w:type="dxa"/>
            <w:vMerge/>
            <w:vAlign w:val="center"/>
          </w:tcPr>
          <w:p w14:paraId="0B06EA7E" w14:textId="77777777" w:rsidR="00DE67FB" w:rsidRDefault="00DE67FB"/>
        </w:tc>
      </w:tr>
      <w:tr w:rsidR="00DE67FB" w14:paraId="1B8DE699" w14:textId="77777777">
        <w:tc>
          <w:tcPr>
            <w:tcW w:w="718" w:type="dxa"/>
            <w:vMerge/>
            <w:vAlign w:val="center"/>
          </w:tcPr>
          <w:p w14:paraId="7F0B41D9" w14:textId="77777777" w:rsidR="00DE67FB" w:rsidRDefault="00DE67FB"/>
        </w:tc>
        <w:tc>
          <w:tcPr>
            <w:tcW w:w="962" w:type="dxa"/>
            <w:vMerge/>
            <w:vAlign w:val="center"/>
          </w:tcPr>
          <w:p w14:paraId="6DEA2C5F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BB5332B" w14:textId="77777777" w:rsidR="00DE67FB" w:rsidRDefault="00DE67FB"/>
        </w:tc>
        <w:tc>
          <w:tcPr>
            <w:tcW w:w="735" w:type="dxa"/>
            <w:vMerge/>
            <w:vAlign w:val="center"/>
          </w:tcPr>
          <w:p w14:paraId="0178DFCD" w14:textId="77777777" w:rsidR="00DE67FB" w:rsidRDefault="00DE67FB"/>
        </w:tc>
        <w:tc>
          <w:tcPr>
            <w:tcW w:w="962" w:type="dxa"/>
            <w:vAlign w:val="center"/>
          </w:tcPr>
          <w:p w14:paraId="152E7386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32128A10" w14:textId="77777777" w:rsidR="00DE67FB" w:rsidRDefault="00000000">
            <w:r>
              <w:t>21.10</w:t>
            </w:r>
          </w:p>
        </w:tc>
        <w:tc>
          <w:tcPr>
            <w:tcW w:w="679" w:type="dxa"/>
            <w:vAlign w:val="center"/>
          </w:tcPr>
          <w:p w14:paraId="0C475781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27F496DE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D4C77CF" w14:textId="77777777" w:rsidR="00DE67FB" w:rsidRDefault="00DE67FB"/>
        </w:tc>
        <w:tc>
          <w:tcPr>
            <w:tcW w:w="1018" w:type="dxa"/>
            <w:vMerge/>
            <w:vAlign w:val="center"/>
          </w:tcPr>
          <w:p w14:paraId="299D2864" w14:textId="77777777" w:rsidR="00DE67FB" w:rsidRDefault="00DE67FB"/>
        </w:tc>
        <w:tc>
          <w:tcPr>
            <w:tcW w:w="1030" w:type="dxa"/>
            <w:vMerge/>
            <w:vAlign w:val="center"/>
          </w:tcPr>
          <w:p w14:paraId="0D233AA8" w14:textId="77777777" w:rsidR="00DE67FB" w:rsidRDefault="00DE67FB"/>
        </w:tc>
      </w:tr>
      <w:tr w:rsidR="00DE67FB" w14:paraId="63A87DFE" w14:textId="77777777">
        <w:tc>
          <w:tcPr>
            <w:tcW w:w="718" w:type="dxa"/>
            <w:vMerge/>
            <w:vAlign w:val="center"/>
          </w:tcPr>
          <w:p w14:paraId="2DD42B76" w14:textId="77777777" w:rsidR="00DE67FB" w:rsidRDefault="00DE67FB"/>
        </w:tc>
        <w:tc>
          <w:tcPr>
            <w:tcW w:w="962" w:type="dxa"/>
            <w:vMerge/>
            <w:vAlign w:val="center"/>
          </w:tcPr>
          <w:p w14:paraId="3F942A54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228B7E7" w14:textId="77777777" w:rsidR="00DE67FB" w:rsidRDefault="00DE67FB"/>
        </w:tc>
        <w:tc>
          <w:tcPr>
            <w:tcW w:w="735" w:type="dxa"/>
            <w:vMerge/>
            <w:vAlign w:val="center"/>
          </w:tcPr>
          <w:p w14:paraId="5F23D529" w14:textId="77777777" w:rsidR="00DE67FB" w:rsidRDefault="00DE67FB"/>
        </w:tc>
        <w:tc>
          <w:tcPr>
            <w:tcW w:w="962" w:type="dxa"/>
            <w:vAlign w:val="center"/>
          </w:tcPr>
          <w:p w14:paraId="7CB5613B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55FFE62" w14:textId="77777777" w:rsidR="00DE67FB" w:rsidRDefault="00000000">
            <w:r>
              <w:t>21.10</w:t>
            </w:r>
          </w:p>
        </w:tc>
        <w:tc>
          <w:tcPr>
            <w:tcW w:w="679" w:type="dxa"/>
            <w:vAlign w:val="center"/>
          </w:tcPr>
          <w:p w14:paraId="5EAEC972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272FE11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4089C258" w14:textId="77777777" w:rsidR="00DE67FB" w:rsidRDefault="00DE67FB"/>
        </w:tc>
        <w:tc>
          <w:tcPr>
            <w:tcW w:w="1018" w:type="dxa"/>
            <w:vMerge/>
            <w:vAlign w:val="center"/>
          </w:tcPr>
          <w:p w14:paraId="7FF180A8" w14:textId="77777777" w:rsidR="00DE67FB" w:rsidRDefault="00DE67FB"/>
        </w:tc>
        <w:tc>
          <w:tcPr>
            <w:tcW w:w="1030" w:type="dxa"/>
            <w:vMerge/>
            <w:vAlign w:val="center"/>
          </w:tcPr>
          <w:p w14:paraId="6EE1B34D" w14:textId="77777777" w:rsidR="00DE67FB" w:rsidRDefault="00DE67FB"/>
        </w:tc>
      </w:tr>
      <w:tr w:rsidR="00DE67FB" w14:paraId="5BAD164B" w14:textId="77777777">
        <w:tc>
          <w:tcPr>
            <w:tcW w:w="718" w:type="dxa"/>
            <w:vMerge/>
            <w:vAlign w:val="center"/>
          </w:tcPr>
          <w:p w14:paraId="51F65E33" w14:textId="77777777" w:rsidR="00DE67FB" w:rsidRDefault="00DE67FB"/>
        </w:tc>
        <w:tc>
          <w:tcPr>
            <w:tcW w:w="962" w:type="dxa"/>
            <w:vMerge/>
            <w:vAlign w:val="center"/>
          </w:tcPr>
          <w:p w14:paraId="7388BE10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FF06F76" w14:textId="77777777" w:rsidR="00DE67FB" w:rsidRDefault="00DE67FB"/>
        </w:tc>
        <w:tc>
          <w:tcPr>
            <w:tcW w:w="735" w:type="dxa"/>
            <w:vMerge/>
            <w:vAlign w:val="center"/>
          </w:tcPr>
          <w:p w14:paraId="25F0E141" w14:textId="77777777" w:rsidR="00DE67FB" w:rsidRDefault="00DE67FB"/>
        </w:tc>
        <w:tc>
          <w:tcPr>
            <w:tcW w:w="962" w:type="dxa"/>
            <w:vAlign w:val="center"/>
          </w:tcPr>
          <w:p w14:paraId="24FE36DC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78B4AE5" w14:textId="77777777" w:rsidR="00DE67FB" w:rsidRDefault="00000000">
            <w:r>
              <w:t>21.10</w:t>
            </w:r>
          </w:p>
        </w:tc>
        <w:tc>
          <w:tcPr>
            <w:tcW w:w="679" w:type="dxa"/>
            <w:vAlign w:val="center"/>
          </w:tcPr>
          <w:p w14:paraId="45C51D24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5FBC1C6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16459EA7" w14:textId="77777777" w:rsidR="00DE67FB" w:rsidRDefault="00DE67FB"/>
        </w:tc>
        <w:tc>
          <w:tcPr>
            <w:tcW w:w="1018" w:type="dxa"/>
            <w:vMerge/>
            <w:vAlign w:val="center"/>
          </w:tcPr>
          <w:p w14:paraId="07E4185B" w14:textId="77777777" w:rsidR="00DE67FB" w:rsidRDefault="00DE67FB"/>
        </w:tc>
        <w:tc>
          <w:tcPr>
            <w:tcW w:w="1030" w:type="dxa"/>
            <w:vMerge/>
            <w:vAlign w:val="center"/>
          </w:tcPr>
          <w:p w14:paraId="54870A90" w14:textId="77777777" w:rsidR="00DE67FB" w:rsidRDefault="00DE67FB"/>
        </w:tc>
      </w:tr>
      <w:tr w:rsidR="00DE67FB" w14:paraId="08E93D43" w14:textId="77777777">
        <w:tc>
          <w:tcPr>
            <w:tcW w:w="718" w:type="dxa"/>
            <w:vMerge/>
            <w:vAlign w:val="center"/>
          </w:tcPr>
          <w:p w14:paraId="1A3D2F3D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3849F188" w14:textId="77777777" w:rsidR="00DE67FB" w:rsidRDefault="00000000">
            <w:r>
              <w:t>2004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07C3B4FE" w14:textId="77777777" w:rsidR="00DE67FB" w:rsidRDefault="00000000">
            <w:r>
              <w:t>188.91</w:t>
            </w:r>
          </w:p>
        </w:tc>
        <w:tc>
          <w:tcPr>
            <w:tcW w:w="735" w:type="dxa"/>
            <w:vMerge w:val="restart"/>
            <w:vAlign w:val="center"/>
          </w:tcPr>
          <w:p w14:paraId="7A032BCB" w14:textId="77777777" w:rsidR="00DE67FB" w:rsidRDefault="00000000">
            <w:r>
              <w:t>62.53</w:t>
            </w:r>
          </w:p>
        </w:tc>
        <w:tc>
          <w:tcPr>
            <w:tcW w:w="962" w:type="dxa"/>
            <w:vAlign w:val="center"/>
          </w:tcPr>
          <w:p w14:paraId="66B3FB70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1C1D8B9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4A3ED4D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FD37060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D8ADEB4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38E7256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4AC52A01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5793F75A" w14:textId="77777777">
        <w:tc>
          <w:tcPr>
            <w:tcW w:w="718" w:type="dxa"/>
            <w:vMerge/>
            <w:vAlign w:val="center"/>
          </w:tcPr>
          <w:p w14:paraId="76DFDF18" w14:textId="77777777" w:rsidR="00DE67FB" w:rsidRDefault="00DE67FB"/>
        </w:tc>
        <w:tc>
          <w:tcPr>
            <w:tcW w:w="962" w:type="dxa"/>
            <w:vMerge/>
            <w:vAlign w:val="center"/>
          </w:tcPr>
          <w:p w14:paraId="057E9EEC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65A3794E" w14:textId="77777777" w:rsidR="00DE67FB" w:rsidRDefault="00DE67FB"/>
        </w:tc>
        <w:tc>
          <w:tcPr>
            <w:tcW w:w="735" w:type="dxa"/>
            <w:vMerge/>
            <w:vAlign w:val="center"/>
          </w:tcPr>
          <w:p w14:paraId="4B71A0AB" w14:textId="77777777" w:rsidR="00DE67FB" w:rsidRDefault="00DE67FB"/>
        </w:tc>
        <w:tc>
          <w:tcPr>
            <w:tcW w:w="962" w:type="dxa"/>
            <w:vAlign w:val="center"/>
          </w:tcPr>
          <w:p w14:paraId="612D9936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D5B8555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B16EA1E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9204B61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F890D8" w14:textId="77777777" w:rsidR="00DE67FB" w:rsidRDefault="00DE67FB"/>
        </w:tc>
        <w:tc>
          <w:tcPr>
            <w:tcW w:w="1018" w:type="dxa"/>
            <w:vMerge/>
            <w:vAlign w:val="center"/>
          </w:tcPr>
          <w:p w14:paraId="18D988AF" w14:textId="77777777" w:rsidR="00DE67FB" w:rsidRDefault="00DE67FB"/>
        </w:tc>
        <w:tc>
          <w:tcPr>
            <w:tcW w:w="1030" w:type="dxa"/>
            <w:vMerge/>
            <w:vAlign w:val="center"/>
          </w:tcPr>
          <w:p w14:paraId="6C5D6FB9" w14:textId="77777777" w:rsidR="00DE67FB" w:rsidRDefault="00DE67FB"/>
        </w:tc>
      </w:tr>
      <w:tr w:rsidR="00DE67FB" w14:paraId="5F86F10E" w14:textId="77777777">
        <w:tc>
          <w:tcPr>
            <w:tcW w:w="718" w:type="dxa"/>
            <w:vMerge/>
            <w:vAlign w:val="center"/>
          </w:tcPr>
          <w:p w14:paraId="62852E4E" w14:textId="77777777" w:rsidR="00DE67FB" w:rsidRDefault="00DE67FB"/>
        </w:tc>
        <w:tc>
          <w:tcPr>
            <w:tcW w:w="962" w:type="dxa"/>
            <w:vMerge/>
            <w:vAlign w:val="center"/>
          </w:tcPr>
          <w:p w14:paraId="2A4E54C8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1A174C75" w14:textId="77777777" w:rsidR="00DE67FB" w:rsidRDefault="00DE67FB"/>
        </w:tc>
        <w:tc>
          <w:tcPr>
            <w:tcW w:w="735" w:type="dxa"/>
            <w:vMerge/>
            <w:vAlign w:val="center"/>
          </w:tcPr>
          <w:p w14:paraId="0ADCE924" w14:textId="77777777" w:rsidR="00DE67FB" w:rsidRDefault="00DE67FB"/>
        </w:tc>
        <w:tc>
          <w:tcPr>
            <w:tcW w:w="962" w:type="dxa"/>
            <w:vAlign w:val="center"/>
          </w:tcPr>
          <w:p w14:paraId="57E8CC3D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8F028EA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05E49EF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47471E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58015F3" w14:textId="77777777" w:rsidR="00DE67FB" w:rsidRDefault="00DE67FB"/>
        </w:tc>
        <w:tc>
          <w:tcPr>
            <w:tcW w:w="1018" w:type="dxa"/>
            <w:vMerge/>
            <w:vAlign w:val="center"/>
          </w:tcPr>
          <w:p w14:paraId="7DD6F320" w14:textId="77777777" w:rsidR="00DE67FB" w:rsidRDefault="00DE67FB"/>
        </w:tc>
        <w:tc>
          <w:tcPr>
            <w:tcW w:w="1030" w:type="dxa"/>
            <w:vMerge/>
            <w:vAlign w:val="center"/>
          </w:tcPr>
          <w:p w14:paraId="3A3A0963" w14:textId="77777777" w:rsidR="00DE67FB" w:rsidRDefault="00DE67FB"/>
        </w:tc>
      </w:tr>
      <w:tr w:rsidR="00DE67FB" w14:paraId="0A42DAB3" w14:textId="77777777">
        <w:tc>
          <w:tcPr>
            <w:tcW w:w="718" w:type="dxa"/>
            <w:vMerge/>
            <w:vAlign w:val="center"/>
          </w:tcPr>
          <w:p w14:paraId="56DA9AF9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1B782A16" w14:textId="77777777" w:rsidR="00DE67FB" w:rsidRDefault="00000000">
            <w:r>
              <w:t>2007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BF3497C" w14:textId="77777777" w:rsidR="00DE67FB" w:rsidRDefault="00000000">
            <w:r>
              <w:t>115.87</w:t>
            </w:r>
          </w:p>
        </w:tc>
        <w:tc>
          <w:tcPr>
            <w:tcW w:w="735" w:type="dxa"/>
            <w:vMerge w:val="restart"/>
            <w:vAlign w:val="center"/>
          </w:tcPr>
          <w:p w14:paraId="6F56FC6D" w14:textId="77777777" w:rsidR="00DE67FB" w:rsidRDefault="00000000">
            <w:r>
              <w:t>68.66</w:t>
            </w:r>
          </w:p>
        </w:tc>
        <w:tc>
          <w:tcPr>
            <w:tcW w:w="962" w:type="dxa"/>
            <w:vAlign w:val="center"/>
          </w:tcPr>
          <w:p w14:paraId="771ECE7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3E3A895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FC757FB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D874221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900AEE6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A428F43" w14:textId="77777777" w:rsidR="00DE67FB" w:rsidRDefault="00000000">
            <w:r>
              <w:t>0.05</w:t>
            </w:r>
          </w:p>
        </w:tc>
        <w:tc>
          <w:tcPr>
            <w:tcW w:w="1030" w:type="dxa"/>
            <w:vMerge w:val="restart"/>
            <w:vAlign w:val="center"/>
          </w:tcPr>
          <w:p w14:paraId="467ED1C9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50665F3" w14:textId="77777777">
        <w:tc>
          <w:tcPr>
            <w:tcW w:w="718" w:type="dxa"/>
            <w:vMerge/>
            <w:vAlign w:val="center"/>
          </w:tcPr>
          <w:p w14:paraId="41CCADDD" w14:textId="77777777" w:rsidR="00DE67FB" w:rsidRDefault="00DE67FB"/>
        </w:tc>
        <w:tc>
          <w:tcPr>
            <w:tcW w:w="962" w:type="dxa"/>
            <w:vMerge/>
            <w:vAlign w:val="center"/>
          </w:tcPr>
          <w:p w14:paraId="6436D0E6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5F8EAB0" w14:textId="77777777" w:rsidR="00DE67FB" w:rsidRDefault="00DE67FB"/>
        </w:tc>
        <w:tc>
          <w:tcPr>
            <w:tcW w:w="735" w:type="dxa"/>
            <w:vMerge/>
            <w:vAlign w:val="center"/>
          </w:tcPr>
          <w:p w14:paraId="59502153" w14:textId="77777777" w:rsidR="00DE67FB" w:rsidRDefault="00DE67FB"/>
        </w:tc>
        <w:tc>
          <w:tcPr>
            <w:tcW w:w="962" w:type="dxa"/>
            <w:vAlign w:val="center"/>
          </w:tcPr>
          <w:p w14:paraId="721B609D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F5663B8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03C46E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37933E9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BC92E43" w14:textId="77777777" w:rsidR="00DE67FB" w:rsidRDefault="00DE67FB"/>
        </w:tc>
        <w:tc>
          <w:tcPr>
            <w:tcW w:w="1018" w:type="dxa"/>
            <w:vMerge/>
            <w:vAlign w:val="center"/>
          </w:tcPr>
          <w:p w14:paraId="00009829" w14:textId="77777777" w:rsidR="00DE67FB" w:rsidRDefault="00DE67FB"/>
        </w:tc>
        <w:tc>
          <w:tcPr>
            <w:tcW w:w="1030" w:type="dxa"/>
            <w:vMerge/>
            <w:vAlign w:val="center"/>
          </w:tcPr>
          <w:p w14:paraId="31DA0BE0" w14:textId="77777777" w:rsidR="00DE67FB" w:rsidRDefault="00DE67FB"/>
        </w:tc>
      </w:tr>
      <w:tr w:rsidR="00DE67FB" w14:paraId="611DCC9D" w14:textId="77777777">
        <w:tc>
          <w:tcPr>
            <w:tcW w:w="718" w:type="dxa"/>
            <w:vMerge/>
            <w:vAlign w:val="center"/>
          </w:tcPr>
          <w:p w14:paraId="3181C6D0" w14:textId="77777777" w:rsidR="00DE67FB" w:rsidRDefault="00DE67FB"/>
        </w:tc>
        <w:tc>
          <w:tcPr>
            <w:tcW w:w="962" w:type="dxa"/>
            <w:vMerge/>
            <w:vAlign w:val="center"/>
          </w:tcPr>
          <w:p w14:paraId="5AB4E17E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683B86FF" w14:textId="77777777" w:rsidR="00DE67FB" w:rsidRDefault="00DE67FB"/>
        </w:tc>
        <w:tc>
          <w:tcPr>
            <w:tcW w:w="735" w:type="dxa"/>
            <w:vMerge/>
            <w:vAlign w:val="center"/>
          </w:tcPr>
          <w:p w14:paraId="4EB6D7E0" w14:textId="77777777" w:rsidR="00DE67FB" w:rsidRDefault="00DE67FB"/>
        </w:tc>
        <w:tc>
          <w:tcPr>
            <w:tcW w:w="962" w:type="dxa"/>
            <w:vAlign w:val="center"/>
          </w:tcPr>
          <w:p w14:paraId="57849426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434659A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92A78B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D661864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0C27D3C" w14:textId="77777777" w:rsidR="00DE67FB" w:rsidRDefault="00DE67FB"/>
        </w:tc>
        <w:tc>
          <w:tcPr>
            <w:tcW w:w="1018" w:type="dxa"/>
            <w:vMerge/>
            <w:vAlign w:val="center"/>
          </w:tcPr>
          <w:p w14:paraId="004B3686" w14:textId="77777777" w:rsidR="00DE67FB" w:rsidRDefault="00DE67FB"/>
        </w:tc>
        <w:tc>
          <w:tcPr>
            <w:tcW w:w="1030" w:type="dxa"/>
            <w:vMerge/>
            <w:vAlign w:val="center"/>
          </w:tcPr>
          <w:p w14:paraId="60777058" w14:textId="77777777" w:rsidR="00DE67FB" w:rsidRDefault="00DE67FB"/>
        </w:tc>
      </w:tr>
      <w:tr w:rsidR="00DE67FB" w14:paraId="40D2A67D" w14:textId="77777777">
        <w:tc>
          <w:tcPr>
            <w:tcW w:w="718" w:type="dxa"/>
            <w:vMerge/>
            <w:vAlign w:val="center"/>
          </w:tcPr>
          <w:p w14:paraId="4F3F99CC" w14:textId="77777777" w:rsidR="00DE67FB" w:rsidRDefault="00DE67FB"/>
        </w:tc>
        <w:tc>
          <w:tcPr>
            <w:tcW w:w="962" w:type="dxa"/>
            <w:vMerge/>
            <w:vAlign w:val="center"/>
          </w:tcPr>
          <w:p w14:paraId="55FBFD20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F2AA28C" w14:textId="77777777" w:rsidR="00DE67FB" w:rsidRDefault="00DE67FB"/>
        </w:tc>
        <w:tc>
          <w:tcPr>
            <w:tcW w:w="735" w:type="dxa"/>
            <w:vMerge/>
            <w:vAlign w:val="center"/>
          </w:tcPr>
          <w:p w14:paraId="61AA9A3E" w14:textId="77777777" w:rsidR="00DE67FB" w:rsidRDefault="00DE67FB"/>
        </w:tc>
        <w:tc>
          <w:tcPr>
            <w:tcW w:w="962" w:type="dxa"/>
            <w:vAlign w:val="center"/>
          </w:tcPr>
          <w:p w14:paraId="68EC1E0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547F244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425F5BD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F514819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C47CB6A" w14:textId="77777777" w:rsidR="00DE67FB" w:rsidRDefault="00DE67FB"/>
        </w:tc>
        <w:tc>
          <w:tcPr>
            <w:tcW w:w="1018" w:type="dxa"/>
            <w:vMerge/>
            <w:vAlign w:val="center"/>
          </w:tcPr>
          <w:p w14:paraId="09535D61" w14:textId="77777777" w:rsidR="00DE67FB" w:rsidRDefault="00DE67FB"/>
        </w:tc>
        <w:tc>
          <w:tcPr>
            <w:tcW w:w="1030" w:type="dxa"/>
            <w:vMerge/>
            <w:vAlign w:val="center"/>
          </w:tcPr>
          <w:p w14:paraId="5E320ABC" w14:textId="77777777" w:rsidR="00DE67FB" w:rsidRDefault="00DE67FB"/>
        </w:tc>
      </w:tr>
      <w:tr w:rsidR="00DE67FB" w14:paraId="6030DB46" w14:textId="77777777">
        <w:tc>
          <w:tcPr>
            <w:tcW w:w="718" w:type="dxa"/>
            <w:vMerge/>
            <w:vAlign w:val="center"/>
          </w:tcPr>
          <w:p w14:paraId="6C49DB3B" w14:textId="77777777" w:rsidR="00DE67FB" w:rsidRDefault="00DE67FB"/>
        </w:tc>
        <w:tc>
          <w:tcPr>
            <w:tcW w:w="962" w:type="dxa"/>
            <w:vAlign w:val="center"/>
          </w:tcPr>
          <w:p w14:paraId="686C4DC2" w14:textId="77777777" w:rsidR="00DE67FB" w:rsidRDefault="00000000">
            <w:r>
              <w:t>2008</w:t>
            </w:r>
          </w:p>
        </w:tc>
        <w:tc>
          <w:tcPr>
            <w:tcW w:w="735" w:type="dxa"/>
            <w:gridSpan w:val="2"/>
            <w:vAlign w:val="center"/>
          </w:tcPr>
          <w:p w14:paraId="1DEFF7E6" w14:textId="77777777" w:rsidR="00DE67FB" w:rsidRDefault="00000000">
            <w:r>
              <w:t>113.21</w:t>
            </w:r>
          </w:p>
        </w:tc>
        <w:tc>
          <w:tcPr>
            <w:tcW w:w="735" w:type="dxa"/>
            <w:vAlign w:val="center"/>
          </w:tcPr>
          <w:p w14:paraId="1A060607" w14:textId="77777777" w:rsidR="00DE67FB" w:rsidRDefault="00000000">
            <w:r>
              <w:t>21.13</w:t>
            </w:r>
          </w:p>
        </w:tc>
        <w:tc>
          <w:tcPr>
            <w:tcW w:w="962" w:type="dxa"/>
            <w:vAlign w:val="center"/>
          </w:tcPr>
          <w:p w14:paraId="7421FB5A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56B4B078" w14:textId="77777777" w:rsidR="00DE67FB" w:rsidRDefault="00000000">
            <w:r>
              <w:t>21.13</w:t>
            </w:r>
          </w:p>
        </w:tc>
        <w:tc>
          <w:tcPr>
            <w:tcW w:w="679" w:type="dxa"/>
            <w:vAlign w:val="center"/>
          </w:tcPr>
          <w:p w14:paraId="6CE2C056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1F98DCA" w14:textId="77777777" w:rsidR="00DE67FB" w:rsidRDefault="00000000">
            <w:r>
              <w:t>幕墙</w:t>
            </w:r>
          </w:p>
        </w:tc>
        <w:tc>
          <w:tcPr>
            <w:tcW w:w="1075" w:type="dxa"/>
            <w:vAlign w:val="center"/>
          </w:tcPr>
          <w:p w14:paraId="6DC1639C" w14:textId="77777777" w:rsidR="00DE67FB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2F1740B9" w14:textId="77777777" w:rsidR="00DE67FB" w:rsidRDefault="00000000">
            <w:r>
              <w:t>0.00</w:t>
            </w:r>
          </w:p>
        </w:tc>
        <w:tc>
          <w:tcPr>
            <w:tcW w:w="1030" w:type="dxa"/>
            <w:vAlign w:val="center"/>
          </w:tcPr>
          <w:p w14:paraId="2A1AC629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E96A43D" w14:textId="77777777">
        <w:tc>
          <w:tcPr>
            <w:tcW w:w="718" w:type="dxa"/>
            <w:vMerge/>
            <w:vAlign w:val="center"/>
          </w:tcPr>
          <w:p w14:paraId="4D58F81A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6932D7F5" w14:textId="77777777" w:rsidR="00DE67FB" w:rsidRDefault="00000000">
            <w:r>
              <w:t>2009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E93BC07" w14:textId="77777777" w:rsidR="00DE67FB" w:rsidRDefault="00000000">
            <w:r>
              <w:t>96.16</w:t>
            </w:r>
          </w:p>
        </w:tc>
        <w:tc>
          <w:tcPr>
            <w:tcW w:w="735" w:type="dxa"/>
            <w:vMerge w:val="restart"/>
            <w:vAlign w:val="center"/>
          </w:tcPr>
          <w:p w14:paraId="64A13334" w14:textId="77777777" w:rsidR="00DE67FB" w:rsidRDefault="00000000">
            <w:r>
              <w:t>47.48</w:t>
            </w:r>
          </w:p>
        </w:tc>
        <w:tc>
          <w:tcPr>
            <w:tcW w:w="962" w:type="dxa"/>
            <w:vAlign w:val="center"/>
          </w:tcPr>
          <w:p w14:paraId="173649D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8BC029F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FBD39BE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95D1FC4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249871DB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7549543" w14:textId="77777777" w:rsidR="00DE67FB" w:rsidRDefault="00000000">
            <w:r>
              <w:t>0.03</w:t>
            </w:r>
          </w:p>
        </w:tc>
        <w:tc>
          <w:tcPr>
            <w:tcW w:w="1030" w:type="dxa"/>
            <w:vMerge w:val="restart"/>
            <w:vAlign w:val="center"/>
          </w:tcPr>
          <w:p w14:paraId="52EECF61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37D6FC63" w14:textId="77777777">
        <w:tc>
          <w:tcPr>
            <w:tcW w:w="718" w:type="dxa"/>
            <w:vMerge/>
            <w:vAlign w:val="center"/>
          </w:tcPr>
          <w:p w14:paraId="6427967E" w14:textId="77777777" w:rsidR="00DE67FB" w:rsidRDefault="00DE67FB"/>
        </w:tc>
        <w:tc>
          <w:tcPr>
            <w:tcW w:w="962" w:type="dxa"/>
            <w:vMerge/>
            <w:vAlign w:val="center"/>
          </w:tcPr>
          <w:p w14:paraId="5DC553E9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6310050" w14:textId="77777777" w:rsidR="00DE67FB" w:rsidRDefault="00DE67FB"/>
        </w:tc>
        <w:tc>
          <w:tcPr>
            <w:tcW w:w="735" w:type="dxa"/>
            <w:vMerge/>
            <w:vAlign w:val="center"/>
          </w:tcPr>
          <w:p w14:paraId="50E5E1C4" w14:textId="77777777" w:rsidR="00DE67FB" w:rsidRDefault="00DE67FB"/>
        </w:tc>
        <w:tc>
          <w:tcPr>
            <w:tcW w:w="962" w:type="dxa"/>
            <w:vAlign w:val="center"/>
          </w:tcPr>
          <w:p w14:paraId="1E12FAD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592DCD64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D2D5383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EE9AECA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5E3724B" w14:textId="77777777" w:rsidR="00DE67FB" w:rsidRDefault="00DE67FB"/>
        </w:tc>
        <w:tc>
          <w:tcPr>
            <w:tcW w:w="1018" w:type="dxa"/>
            <w:vMerge/>
            <w:vAlign w:val="center"/>
          </w:tcPr>
          <w:p w14:paraId="41A48B33" w14:textId="77777777" w:rsidR="00DE67FB" w:rsidRDefault="00DE67FB"/>
        </w:tc>
        <w:tc>
          <w:tcPr>
            <w:tcW w:w="1030" w:type="dxa"/>
            <w:vMerge/>
            <w:vAlign w:val="center"/>
          </w:tcPr>
          <w:p w14:paraId="607D0934" w14:textId="77777777" w:rsidR="00DE67FB" w:rsidRDefault="00DE67FB"/>
        </w:tc>
      </w:tr>
      <w:tr w:rsidR="00DE67FB" w14:paraId="0D56D68E" w14:textId="77777777">
        <w:tc>
          <w:tcPr>
            <w:tcW w:w="718" w:type="dxa"/>
            <w:vMerge/>
            <w:vAlign w:val="center"/>
          </w:tcPr>
          <w:p w14:paraId="4D9D3C67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24231E7A" w14:textId="77777777" w:rsidR="00DE67FB" w:rsidRDefault="00000000">
            <w:r>
              <w:t>2010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254E6BD" w14:textId="77777777" w:rsidR="00DE67FB" w:rsidRDefault="00000000">
            <w:r>
              <w:t>96.16</w:t>
            </w:r>
          </w:p>
        </w:tc>
        <w:tc>
          <w:tcPr>
            <w:tcW w:w="735" w:type="dxa"/>
            <w:vMerge w:val="restart"/>
            <w:vAlign w:val="center"/>
          </w:tcPr>
          <w:p w14:paraId="3E24D83F" w14:textId="77777777" w:rsidR="00DE67FB" w:rsidRDefault="00000000">
            <w:r>
              <w:t>68.66</w:t>
            </w:r>
          </w:p>
        </w:tc>
        <w:tc>
          <w:tcPr>
            <w:tcW w:w="962" w:type="dxa"/>
            <w:vAlign w:val="center"/>
          </w:tcPr>
          <w:p w14:paraId="2688BED5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70DB1F7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371409A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AC80EB0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67E85F5C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589F3C24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FD3043F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57EB8D5F" w14:textId="77777777">
        <w:tc>
          <w:tcPr>
            <w:tcW w:w="718" w:type="dxa"/>
            <w:vMerge/>
            <w:vAlign w:val="center"/>
          </w:tcPr>
          <w:p w14:paraId="5771CE31" w14:textId="77777777" w:rsidR="00DE67FB" w:rsidRDefault="00DE67FB"/>
        </w:tc>
        <w:tc>
          <w:tcPr>
            <w:tcW w:w="962" w:type="dxa"/>
            <w:vMerge/>
            <w:vAlign w:val="center"/>
          </w:tcPr>
          <w:p w14:paraId="44000804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0404F9A" w14:textId="77777777" w:rsidR="00DE67FB" w:rsidRDefault="00DE67FB"/>
        </w:tc>
        <w:tc>
          <w:tcPr>
            <w:tcW w:w="735" w:type="dxa"/>
            <w:vMerge/>
            <w:vAlign w:val="center"/>
          </w:tcPr>
          <w:p w14:paraId="4E3AB218" w14:textId="77777777" w:rsidR="00DE67FB" w:rsidRDefault="00DE67FB"/>
        </w:tc>
        <w:tc>
          <w:tcPr>
            <w:tcW w:w="962" w:type="dxa"/>
            <w:vAlign w:val="center"/>
          </w:tcPr>
          <w:p w14:paraId="3CCF12D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F11BC6E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676C65E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5A4C81B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D9DAA57" w14:textId="77777777" w:rsidR="00DE67FB" w:rsidRDefault="00DE67FB"/>
        </w:tc>
        <w:tc>
          <w:tcPr>
            <w:tcW w:w="1018" w:type="dxa"/>
            <w:vMerge/>
            <w:vAlign w:val="center"/>
          </w:tcPr>
          <w:p w14:paraId="249CD972" w14:textId="77777777" w:rsidR="00DE67FB" w:rsidRDefault="00DE67FB"/>
        </w:tc>
        <w:tc>
          <w:tcPr>
            <w:tcW w:w="1030" w:type="dxa"/>
            <w:vMerge/>
            <w:vAlign w:val="center"/>
          </w:tcPr>
          <w:p w14:paraId="304EBE69" w14:textId="77777777" w:rsidR="00DE67FB" w:rsidRDefault="00DE67FB"/>
        </w:tc>
      </w:tr>
      <w:tr w:rsidR="00DE67FB" w14:paraId="6F9D51DC" w14:textId="77777777">
        <w:tc>
          <w:tcPr>
            <w:tcW w:w="718" w:type="dxa"/>
            <w:vMerge/>
            <w:vAlign w:val="center"/>
          </w:tcPr>
          <w:p w14:paraId="029B5D71" w14:textId="77777777" w:rsidR="00DE67FB" w:rsidRDefault="00DE67FB"/>
        </w:tc>
        <w:tc>
          <w:tcPr>
            <w:tcW w:w="962" w:type="dxa"/>
            <w:vMerge/>
            <w:vAlign w:val="center"/>
          </w:tcPr>
          <w:p w14:paraId="1D5C690E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D370FFB" w14:textId="77777777" w:rsidR="00DE67FB" w:rsidRDefault="00DE67FB"/>
        </w:tc>
        <w:tc>
          <w:tcPr>
            <w:tcW w:w="735" w:type="dxa"/>
            <w:vMerge/>
            <w:vAlign w:val="center"/>
          </w:tcPr>
          <w:p w14:paraId="446D157B" w14:textId="77777777" w:rsidR="00DE67FB" w:rsidRDefault="00DE67FB"/>
        </w:tc>
        <w:tc>
          <w:tcPr>
            <w:tcW w:w="962" w:type="dxa"/>
            <w:vAlign w:val="center"/>
          </w:tcPr>
          <w:p w14:paraId="27DDEEE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823820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5409D36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ADC09D1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67171AA" w14:textId="77777777" w:rsidR="00DE67FB" w:rsidRDefault="00DE67FB"/>
        </w:tc>
        <w:tc>
          <w:tcPr>
            <w:tcW w:w="1018" w:type="dxa"/>
            <w:vMerge/>
            <w:vAlign w:val="center"/>
          </w:tcPr>
          <w:p w14:paraId="59225F52" w14:textId="77777777" w:rsidR="00DE67FB" w:rsidRDefault="00DE67FB"/>
        </w:tc>
        <w:tc>
          <w:tcPr>
            <w:tcW w:w="1030" w:type="dxa"/>
            <w:vMerge/>
            <w:vAlign w:val="center"/>
          </w:tcPr>
          <w:p w14:paraId="16AFC175" w14:textId="77777777" w:rsidR="00DE67FB" w:rsidRDefault="00DE67FB"/>
        </w:tc>
      </w:tr>
      <w:tr w:rsidR="00DE67FB" w14:paraId="542BAFD7" w14:textId="77777777">
        <w:tc>
          <w:tcPr>
            <w:tcW w:w="718" w:type="dxa"/>
            <w:vMerge/>
            <w:vAlign w:val="center"/>
          </w:tcPr>
          <w:p w14:paraId="015A5325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01346D6A" w14:textId="77777777" w:rsidR="00DE67FB" w:rsidRDefault="00000000">
            <w:r>
              <w:t>2012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3562D1C" w14:textId="77777777" w:rsidR="00DE67FB" w:rsidRDefault="00000000">
            <w:r>
              <w:t>90.72</w:t>
            </w:r>
          </w:p>
        </w:tc>
        <w:tc>
          <w:tcPr>
            <w:tcW w:w="735" w:type="dxa"/>
            <w:vMerge w:val="restart"/>
            <w:vAlign w:val="center"/>
          </w:tcPr>
          <w:p w14:paraId="2C0D79F4" w14:textId="77777777" w:rsidR="00DE67FB" w:rsidRDefault="00000000">
            <w:r>
              <w:t>47.53</w:t>
            </w:r>
          </w:p>
        </w:tc>
        <w:tc>
          <w:tcPr>
            <w:tcW w:w="962" w:type="dxa"/>
            <w:vAlign w:val="center"/>
          </w:tcPr>
          <w:p w14:paraId="1C0C4AA7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E98A74F" w14:textId="77777777" w:rsidR="00DE67FB" w:rsidRDefault="00000000">
            <w:r>
              <w:t>26.40</w:t>
            </w:r>
          </w:p>
        </w:tc>
        <w:tc>
          <w:tcPr>
            <w:tcW w:w="679" w:type="dxa"/>
            <w:vAlign w:val="center"/>
          </w:tcPr>
          <w:p w14:paraId="615755D8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E8518A2" w14:textId="77777777" w:rsidR="00DE67FB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030EDE8A" w14:textId="77777777" w:rsidR="00DE67FB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6C7C05F5" w14:textId="77777777" w:rsidR="00DE67FB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6CFD8030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43B3E7F0" w14:textId="77777777">
        <w:tc>
          <w:tcPr>
            <w:tcW w:w="718" w:type="dxa"/>
            <w:vMerge/>
            <w:vAlign w:val="center"/>
          </w:tcPr>
          <w:p w14:paraId="2B05B56E" w14:textId="77777777" w:rsidR="00DE67FB" w:rsidRDefault="00DE67FB"/>
        </w:tc>
        <w:tc>
          <w:tcPr>
            <w:tcW w:w="962" w:type="dxa"/>
            <w:vMerge/>
            <w:vAlign w:val="center"/>
          </w:tcPr>
          <w:p w14:paraId="150E0D23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71AB8D4" w14:textId="77777777" w:rsidR="00DE67FB" w:rsidRDefault="00DE67FB"/>
        </w:tc>
        <w:tc>
          <w:tcPr>
            <w:tcW w:w="735" w:type="dxa"/>
            <w:vMerge/>
            <w:vAlign w:val="center"/>
          </w:tcPr>
          <w:p w14:paraId="373170F0" w14:textId="77777777" w:rsidR="00DE67FB" w:rsidRDefault="00DE67FB"/>
        </w:tc>
        <w:tc>
          <w:tcPr>
            <w:tcW w:w="962" w:type="dxa"/>
            <w:vAlign w:val="center"/>
          </w:tcPr>
          <w:p w14:paraId="7EC66B72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D14E077" w14:textId="77777777" w:rsidR="00DE67FB" w:rsidRDefault="00000000">
            <w:r>
              <w:t>21.13</w:t>
            </w:r>
          </w:p>
        </w:tc>
        <w:tc>
          <w:tcPr>
            <w:tcW w:w="679" w:type="dxa"/>
            <w:vAlign w:val="center"/>
          </w:tcPr>
          <w:p w14:paraId="44F3E602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BCBBE15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247FFED" w14:textId="77777777" w:rsidR="00DE67FB" w:rsidRDefault="00DE67FB"/>
        </w:tc>
        <w:tc>
          <w:tcPr>
            <w:tcW w:w="1018" w:type="dxa"/>
            <w:vMerge/>
            <w:vAlign w:val="center"/>
          </w:tcPr>
          <w:p w14:paraId="0F31E7D7" w14:textId="77777777" w:rsidR="00DE67FB" w:rsidRDefault="00DE67FB"/>
        </w:tc>
        <w:tc>
          <w:tcPr>
            <w:tcW w:w="1030" w:type="dxa"/>
            <w:vMerge/>
            <w:vAlign w:val="center"/>
          </w:tcPr>
          <w:p w14:paraId="0897D430" w14:textId="77777777" w:rsidR="00DE67FB" w:rsidRDefault="00DE67FB"/>
        </w:tc>
      </w:tr>
      <w:tr w:rsidR="00DE67FB" w14:paraId="2F52EE87" w14:textId="77777777">
        <w:tc>
          <w:tcPr>
            <w:tcW w:w="718" w:type="dxa"/>
            <w:vMerge/>
            <w:vAlign w:val="center"/>
          </w:tcPr>
          <w:p w14:paraId="67D5CC5C" w14:textId="77777777" w:rsidR="00DE67FB" w:rsidRDefault="00DE67FB"/>
        </w:tc>
        <w:tc>
          <w:tcPr>
            <w:tcW w:w="962" w:type="dxa"/>
            <w:vAlign w:val="center"/>
          </w:tcPr>
          <w:p w14:paraId="100DCE06" w14:textId="77777777" w:rsidR="00DE67FB" w:rsidRDefault="00000000">
            <w:r>
              <w:t>2014</w:t>
            </w:r>
          </w:p>
        </w:tc>
        <w:tc>
          <w:tcPr>
            <w:tcW w:w="735" w:type="dxa"/>
            <w:gridSpan w:val="2"/>
            <w:vAlign w:val="center"/>
          </w:tcPr>
          <w:p w14:paraId="7CA58588" w14:textId="77777777" w:rsidR="00DE67FB" w:rsidRDefault="00000000">
            <w:r>
              <w:t>66.24</w:t>
            </w:r>
          </w:p>
        </w:tc>
        <w:tc>
          <w:tcPr>
            <w:tcW w:w="735" w:type="dxa"/>
            <w:vAlign w:val="center"/>
          </w:tcPr>
          <w:p w14:paraId="7500ABF0" w14:textId="77777777" w:rsidR="00DE67FB" w:rsidRDefault="00000000">
            <w:r>
              <w:t>16.50</w:t>
            </w:r>
          </w:p>
        </w:tc>
        <w:tc>
          <w:tcPr>
            <w:tcW w:w="962" w:type="dxa"/>
            <w:vAlign w:val="center"/>
          </w:tcPr>
          <w:p w14:paraId="35D1080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F2CE4E8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8566A40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6370E83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9349BB2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245C8EB" w14:textId="77777777" w:rsidR="00DE67FB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1A399D44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309E4F8C" w14:textId="77777777">
        <w:tc>
          <w:tcPr>
            <w:tcW w:w="718" w:type="dxa"/>
            <w:vMerge/>
            <w:vAlign w:val="center"/>
          </w:tcPr>
          <w:p w14:paraId="1B958D0F" w14:textId="77777777" w:rsidR="00DE67FB" w:rsidRDefault="00DE67FB"/>
        </w:tc>
        <w:tc>
          <w:tcPr>
            <w:tcW w:w="962" w:type="dxa"/>
            <w:vAlign w:val="center"/>
          </w:tcPr>
          <w:p w14:paraId="53512E06" w14:textId="77777777" w:rsidR="00DE67FB" w:rsidRDefault="00000000">
            <w:r>
              <w:t>2015</w:t>
            </w:r>
          </w:p>
        </w:tc>
        <w:tc>
          <w:tcPr>
            <w:tcW w:w="735" w:type="dxa"/>
            <w:gridSpan w:val="2"/>
            <w:vAlign w:val="center"/>
          </w:tcPr>
          <w:p w14:paraId="6C5F7125" w14:textId="77777777" w:rsidR="00DE67FB" w:rsidRDefault="00000000">
            <w:r>
              <w:t>43.61</w:t>
            </w:r>
          </w:p>
        </w:tc>
        <w:tc>
          <w:tcPr>
            <w:tcW w:w="735" w:type="dxa"/>
            <w:vAlign w:val="center"/>
          </w:tcPr>
          <w:p w14:paraId="248497E5" w14:textId="77777777" w:rsidR="00DE67FB" w:rsidRDefault="00000000">
            <w:r>
              <w:t>12.13</w:t>
            </w:r>
          </w:p>
        </w:tc>
        <w:tc>
          <w:tcPr>
            <w:tcW w:w="962" w:type="dxa"/>
            <w:vAlign w:val="center"/>
          </w:tcPr>
          <w:p w14:paraId="0DC404FC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33FFF464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D4F66AF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A2336EA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3FEAC36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3C218176" w14:textId="77777777" w:rsidR="00DE67FB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6C7070A5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1FA4811" w14:textId="77777777">
        <w:tc>
          <w:tcPr>
            <w:tcW w:w="718" w:type="dxa"/>
            <w:vMerge/>
            <w:vAlign w:val="center"/>
          </w:tcPr>
          <w:p w14:paraId="445E6D06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75895DBC" w14:textId="77777777" w:rsidR="00DE67FB" w:rsidRDefault="00000000">
            <w:r>
              <w:t>2016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1DDFE58" w14:textId="77777777" w:rsidR="00DE67FB" w:rsidRDefault="00000000">
            <w:r>
              <w:t>41.97</w:t>
            </w:r>
          </w:p>
        </w:tc>
        <w:tc>
          <w:tcPr>
            <w:tcW w:w="735" w:type="dxa"/>
            <w:vMerge w:val="restart"/>
            <w:vAlign w:val="center"/>
          </w:tcPr>
          <w:p w14:paraId="2C7331FD" w14:textId="77777777" w:rsidR="00DE67FB" w:rsidRDefault="00000000">
            <w:r>
              <w:t>37.63</w:t>
            </w:r>
          </w:p>
        </w:tc>
        <w:tc>
          <w:tcPr>
            <w:tcW w:w="962" w:type="dxa"/>
            <w:vAlign w:val="center"/>
          </w:tcPr>
          <w:p w14:paraId="5A517D5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034268EC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5BFD1F2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AE5EAD6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16EEDE1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7A8BE49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2F98BF93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05CEFA1" w14:textId="77777777">
        <w:tc>
          <w:tcPr>
            <w:tcW w:w="718" w:type="dxa"/>
            <w:vMerge/>
            <w:vAlign w:val="center"/>
          </w:tcPr>
          <w:p w14:paraId="49AB6999" w14:textId="77777777" w:rsidR="00DE67FB" w:rsidRDefault="00DE67FB"/>
        </w:tc>
        <w:tc>
          <w:tcPr>
            <w:tcW w:w="962" w:type="dxa"/>
            <w:vMerge/>
            <w:vAlign w:val="center"/>
          </w:tcPr>
          <w:p w14:paraId="4FFEFFFA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4AEFB28" w14:textId="77777777" w:rsidR="00DE67FB" w:rsidRDefault="00DE67FB"/>
        </w:tc>
        <w:tc>
          <w:tcPr>
            <w:tcW w:w="735" w:type="dxa"/>
            <w:vMerge/>
            <w:vAlign w:val="center"/>
          </w:tcPr>
          <w:p w14:paraId="47E5DF22" w14:textId="77777777" w:rsidR="00DE67FB" w:rsidRDefault="00DE67FB"/>
        </w:tc>
        <w:tc>
          <w:tcPr>
            <w:tcW w:w="962" w:type="dxa"/>
            <w:vAlign w:val="center"/>
          </w:tcPr>
          <w:p w14:paraId="58ADFEA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60E5A2E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FA65B93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C13C71A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1DCA3333" w14:textId="77777777" w:rsidR="00DE67FB" w:rsidRDefault="00DE67FB"/>
        </w:tc>
        <w:tc>
          <w:tcPr>
            <w:tcW w:w="1018" w:type="dxa"/>
            <w:vMerge/>
            <w:vAlign w:val="center"/>
          </w:tcPr>
          <w:p w14:paraId="711ADDA7" w14:textId="77777777" w:rsidR="00DE67FB" w:rsidRDefault="00DE67FB"/>
        </w:tc>
        <w:tc>
          <w:tcPr>
            <w:tcW w:w="1030" w:type="dxa"/>
            <w:vMerge/>
            <w:vAlign w:val="center"/>
          </w:tcPr>
          <w:p w14:paraId="2EB63D5D" w14:textId="77777777" w:rsidR="00DE67FB" w:rsidRDefault="00DE67FB"/>
        </w:tc>
      </w:tr>
      <w:tr w:rsidR="00DE67FB" w14:paraId="576169C2" w14:textId="77777777">
        <w:tc>
          <w:tcPr>
            <w:tcW w:w="718" w:type="dxa"/>
            <w:vMerge/>
            <w:vAlign w:val="center"/>
          </w:tcPr>
          <w:p w14:paraId="2861BAF9" w14:textId="77777777" w:rsidR="00DE67FB" w:rsidRDefault="00DE67FB"/>
        </w:tc>
        <w:tc>
          <w:tcPr>
            <w:tcW w:w="962" w:type="dxa"/>
            <w:vAlign w:val="center"/>
          </w:tcPr>
          <w:p w14:paraId="484EA0DF" w14:textId="77777777" w:rsidR="00DE67FB" w:rsidRDefault="00000000">
            <w:r>
              <w:t>2021</w:t>
            </w:r>
          </w:p>
        </w:tc>
        <w:tc>
          <w:tcPr>
            <w:tcW w:w="735" w:type="dxa"/>
            <w:gridSpan w:val="2"/>
            <w:vAlign w:val="center"/>
          </w:tcPr>
          <w:p w14:paraId="0B7E709E" w14:textId="77777777" w:rsidR="00DE67FB" w:rsidRDefault="00000000">
            <w:r>
              <w:t>15.70</w:t>
            </w:r>
          </w:p>
        </w:tc>
        <w:tc>
          <w:tcPr>
            <w:tcW w:w="735" w:type="dxa"/>
            <w:vAlign w:val="center"/>
          </w:tcPr>
          <w:p w14:paraId="0CB31C91" w14:textId="77777777" w:rsidR="00DE67FB" w:rsidRDefault="00000000">
            <w:r>
              <w:t>30.13</w:t>
            </w:r>
          </w:p>
        </w:tc>
        <w:tc>
          <w:tcPr>
            <w:tcW w:w="962" w:type="dxa"/>
            <w:vAlign w:val="center"/>
          </w:tcPr>
          <w:p w14:paraId="4E5B9EDF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BEAB3B2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5FC6F9B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0527323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1617D9CA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C0AC638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34630FC9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E44A7BE" w14:textId="77777777">
        <w:tc>
          <w:tcPr>
            <w:tcW w:w="718" w:type="dxa"/>
            <w:vMerge/>
            <w:vAlign w:val="center"/>
          </w:tcPr>
          <w:p w14:paraId="4F232C37" w14:textId="77777777" w:rsidR="00DE67FB" w:rsidRDefault="00DE67FB"/>
        </w:tc>
        <w:tc>
          <w:tcPr>
            <w:tcW w:w="962" w:type="dxa"/>
            <w:vAlign w:val="center"/>
          </w:tcPr>
          <w:p w14:paraId="136413AC" w14:textId="77777777" w:rsidR="00DE67FB" w:rsidRDefault="00000000">
            <w:r>
              <w:t>2022</w:t>
            </w:r>
          </w:p>
        </w:tc>
        <w:tc>
          <w:tcPr>
            <w:tcW w:w="735" w:type="dxa"/>
            <w:gridSpan w:val="2"/>
            <w:vAlign w:val="center"/>
          </w:tcPr>
          <w:p w14:paraId="01537139" w14:textId="77777777" w:rsidR="00DE67FB" w:rsidRDefault="00000000">
            <w:r>
              <w:t>14.82</w:t>
            </w:r>
          </w:p>
        </w:tc>
        <w:tc>
          <w:tcPr>
            <w:tcW w:w="735" w:type="dxa"/>
            <w:vAlign w:val="center"/>
          </w:tcPr>
          <w:p w14:paraId="792B52F9" w14:textId="77777777" w:rsidR="00DE67FB" w:rsidRDefault="00000000">
            <w:r>
              <w:t>27.55</w:t>
            </w:r>
          </w:p>
        </w:tc>
        <w:tc>
          <w:tcPr>
            <w:tcW w:w="962" w:type="dxa"/>
            <w:vAlign w:val="center"/>
          </w:tcPr>
          <w:p w14:paraId="0E1B0E4D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F0057F2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0B3AACB1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4FFCA9B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40C8103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EBE2EBA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511358DB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1C4108B" w14:textId="77777777">
        <w:tc>
          <w:tcPr>
            <w:tcW w:w="718" w:type="dxa"/>
            <w:vMerge/>
            <w:vAlign w:val="center"/>
          </w:tcPr>
          <w:p w14:paraId="5AE40A39" w14:textId="77777777" w:rsidR="00DE67FB" w:rsidRDefault="00DE67FB"/>
        </w:tc>
        <w:tc>
          <w:tcPr>
            <w:tcW w:w="962" w:type="dxa"/>
            <w:vAlign w:val="center"/>
          </w:tcPr>
          <w:p w14:paraId="7969239D" w14:textId="77777777" w:rsidR="00DE67FB" w:rsidRDefault="00000000">
            <w:r>
              <w:t>2023</w:t>
            </w:r>
          </w:p>
        </w:tc>
        <w:tc>
          <w:tcPr>
            <w:tcW w:w="735" w:type="dxa"/>
            <w:gridSpan w:val="2"/>
            <w:vAlign w:val="center"/>
          </w:tcPr>
          <w:p w14:paraId="5188485A" w14:textId="77777777" w:rsidR="00DE67FB" w:rsidRDefault="00000000">
            <w:r>
              <w:t>12.92</w:t>
            </w:r>
          </w:p>
        </w:tc>
        <w:tc>
          <w:tcPr>
            <w:tcW w:w="735" w:type="dxa"/>
            <w:vAlign w:val="center"/>
          </w:tcPr>
          <w:p w14:paraId="744C8A85" w14:textId="77777777" w:rsidR="00DE67FB" w:rsidRDefault="00000000">
            <w:r>
              <w:t>7.77</w:t>
            </w:r>
          </w:p>
        </w:tc>
        <w:tc>
          <w:tcPr>
            <w:tcW w:w="962" w:type="dxa"/>
            <w:vAlign w:val="center"/>
          </w:tcPr>
          <w:p w14:paraId="376B0AC0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20883A19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25299C76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8642A5E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45BA2746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1817B14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2F5B6F28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4FCF87B9" w14:textId="77777777">
        <w:tc>
          <w:tcPr>
            <w:tcW w:w="718" w:type="dxa"/>
            <w:vMerge/>
            <w:vAlign w:val="center"/>
          </w:tcPr>
          <w:p w14:paraId="39BB9B7C" w14:textId="77777777" w:rsidR="00DE67FB" w:rsidRDefault="00DE67FB"/>
        </w:tc>
        <w:tc>
          <w:tcPr>
            <w:tcW w:w="962" w:type="dxa"/>
            <w:vAlign w:val="center"/>
          </w:tcPr>
          <w:p w14:paraId="6D48A89B" w14:textId="77777777" w:rsidR="00DE67FB" w:rsidRDefault="00000000">
            <w:r>
              <w:t>2025</w:t>
            </w:r>
          </w:p>
        </w:tc>
        <w:tc>
          <w:tcPr>
            <w:tcW w:w="735" w:type="dxa"/>
            <w:gridSpan w:val="2"/>
            <w:vAlign w:val="center"/>
          </w:tcPr>
          <w:p w14:paraId="177923DE" w14:textId="77777777" w:rsidR="00DE67FB" w:rsidRDefault="00000000">
            <w:r>
              <w:t>11.95</w:t>
            </w:r>
          </w:p>
        </w:tc>
        <w:tc>
          <w:tcPr>
            <w:tcW w:w="735" w:type="dxa"/>
            <w:vAlign w:val="center"/>
          </w:tcPr>
          <w:p w14:paraId="1D61C24F" w14:textId="77777777" w:rsidR="00DE67FB" w:rsidRDefault="00000000">
            <w:r>
              <w:t>11.39</w:t>
            </w:r>
          </w:p>
        </w:tc>
        <w:tc>
          <w:tcPr>
            <w:tcW w:w="962" w:type="dxa"/>
            <w:vAlign w:val="center"/>
          </w:tcPr>
          <w:p w14:paraId="4A680F30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151B9103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5D96DB22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F618648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B697DAD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9074A0F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27B11717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C71DF30" w14:textId="77777777">
        <w:tc>
          <w:tcPr>
            <w:tcW w:w="718" w:type="dxa"/>
            <w:vMerge/>
            <w:vAlign w:val="center"/>
          </w:tcPr>
          <w:p w14:paraId="6796B127" w14:textId="77777777" w:rsidR="00DE67FB" w:rsidRDefault="00DE67FB"/>
        </w:tc>
        <w:tc>
          <w:tcPr>
            <w:tcW w:w="962" w:type="dxa"/>
            <w:vAlign w:val="center"/>
          </w:tcPr>
          <w:p w14:paraId="1B17030E" w14:textId="77777777" w:rsidR="00DE67FB" w:rsidRDefault="00000000">
            <w:r>
              <w:t>2026</w:t>
            </w:r>
          </w:p>
        </w:tc>
        <w:tc>
          <w:tcPr>
            <w:tcW w:w="735" w:type="dxa"/>
            <w:gridSpan w:val="2"/>
            <w:vAlign w:val="center"/>
          </w:tcPr>
          <w:p w14:paraId="5CDCFA6A" w14:textId="77777777" w:rsidR="00DE67FB" w:rsidRDefault="00000000">
            <w:r>
              <w:t>12.04</w:t>
            </w:r>
          </w:p>
        </w:tc>
        <w:tc>
          <w:tcPr>
            <w:tcW w:w="735" w:type="dxa"/>
            <w:vAlign w:val="center"/>
          </w:tcPr>
          <w:p w14:paraId="247F958B" w14:textId="77777777" w:rsidR="00DE67FB" w:rsidRDefault="00000000">
            <w:r>
              <w:t>8.64</w:t>
            </w:r>
          </w:p>
        </w:tc>
        <w:tc>
          <w:tcPr>
            <w:tcW w:w="962" w:type="dxa"/>
            <w:vAlign w:val="center"/>
          </w:tcPr>
          <w:p w14:paraId="4D98B197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75E1BB41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6FD99ECD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AAE17C9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3D3307E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7F82DA2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36FB9437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3CBA0A8" w14:textId="77777777">
        <w:tc>
          <w:tcPr>
            <w:tcW w:w="718" w:type="dxa"/>
            <w:vMerge/>
            <w:vAlign w:val="center"/>
          </w:tcPr>
          <w:p w14:paraId="678C3324" w14:textId="77777777" w:rsidR="00DE67FB" w:rsidRDefault="00DE67FB"/>
        </w:tc>
        <w:tc>
          <w:tcPr>
            <w:tcW w:w="962" w:type="dxa"/>
            <w:vAlign w:val="center"/>
          </w:tcPr>
          <w:p w14:paraId="0892CBEA" w14:textId="77777777" w:rsidR="00DE67FB" w:rsidRDefault="00000000">
            <w:r>
              <w:t>2027</w:t>
            </w:r>
          </w:p>
        </w:tc>
        <w:tc>
          <w:tcPr>
            <w:tcW w:w="735" w:type="dxa"/>
            <w:gridSpan w:val="2"/>
            <w:vAlign w:val="center"/>
          </w:tcPr>
          <w:p w14:paraId="02A58FB3" w14:textId="77777777" w:rsidR="00DE67FB" w:rsidRDefault="00000000">
            <w:r>
              <w:t>12.04</w:t>
            </w:r>
          </w:p>
        </w:tc>
        <w:tc>
          <w:tcPr>
            <w:tcW w:w="735" w:type="dxa"/>
            <w:vAlign w:val="center"/>
          </w:tcPr>
          <w:p w14:paraId="248688A4" w14:textId="77777777" w:rsidR="00DE67FB" w:rsidRDefault="00000000">
            <w:r>
              <w:t>8.64</w:t>
            </w:r>
          </w:p>
        </w:tc>
        <w:tc>
          <w:tcPr>
            <w:tcW w:w="962" w:type="dxa"/>
            <w:vAlign w:val="center"/>
          </w:tcPr>
          <w:p w14:paraId="5834C16A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7AECD513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6AB72460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EFB5510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AFB06A6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6B3B0537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5243F2EF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D76B6B6" w14:textId="77777777">
        <w:tc>
          <w:tcPr>
            <w:tcW w:w="718" w:type="dxa"/>
            <w:vMerge w:val="restart"/>
            <w:vAlign w:val="center"/>
          </w:tcPr>
          <w:p w14:paraId="05DEFABE" w14:textId="77777777" w:rsidR="00DE67FB" w:rsidRDefault="00000000">
            <w:r>
              <w:t>3</w:t>
            </w:r>
          </w:p>
        </w:tc>
        <w:tc>
          <w:tcPr>
            <w:tcW w:w="962" w:type="dxa"/>
            <w:vMerge w:val="restart"/>
            <w:vAlign w:val="center"/>
          </w:tcPr>
          <w:p w14:paraId="5645F6DB" w14:textId="77777777" w:rsidR="00DE67FB" w:rsidRDefault="00000000">
            <w:r>
              <w:t>3081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551C135D" w14:textId="77777777" w:rsidR="00DE67FB" w:rsidRDefault="00000000">
            <w:r>
              <w:t>115.87</w:t>
            </w:r>
          </w:p>
        </w:tc>
        <w:tc>
          <w:tcPr>
            <w:tcW w:w="735" w:type="dxa"/>
            <w:vMerge w:val="restart"/>
            <w:vAlign w:val="center"/>
          </w:tcPr>
          <w:p w14:paraId="311FAE87" w14:textId="77777777" w:rsidR="00DE67FB" w:rsidRDefault="00000000">
            <w:r>
              <w:t>68.61</w:t>
            </w:r>
          </w:p>
        </w:tc>
        <w:tc>
          <w:tcPr>
            <w:tcW w:w="962" w:type="dxa"/>
            <w:vAlign w:val="center"/>
          </w:tcPr>
          <w:p w14:paraId="27773F6B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4C8C590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54FE90C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5AC52FE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5EF8A7BF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448438D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635420AF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22CC4D0" w14:textId="77777777">
        <w:tc>
          <w:tcPr>
            <w:tcW w:w="718" w:type="dxa"/>
            <w:vMerge/>
            <w:vAlign w:val="center"/>
          </w:tcPr>
          <w:p w14:paraId="3E4C357D" w14:textId="77777777" w:rsidR="00DE67FB" w:rsidRDefault="00DE67FB"/>
        </w:tc>
        <w:tc>
          <w:tcPr>
            <w:tcW w:w="962" w:type="dxa"/>
            <w:vMerge/>
            <w:vAlign w:val="center"/>
          </w:tcPr>
          <w:p w14:paraId="0CACE04B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F255597" w14:textId="77777777" w:rsidR="00DE67FB" w:rsidRDefault="00DE67FB"/>
        </w:tc>
        <w:tc>
          <w:tcPr>
            <w:tcW w:w="735" w:type="dxa"/>
            <w:vMerge/>
            <w:vAlign w:val="center"/>
          </w:tcPr>
          <w:p w14:paraId="36517279" w14:textId="77777777" w:rsidR="00DE67FB" w:rsidRDefault="00DE67FB"/>
        </w:tc>
        <w:tc>
          <w:tcPr>
            <w:tcW w:w="962" w:type="dxa"/>
            <w:vAlign w:val="center"/>
          </w:tcPr>
          <w:p w14:paraId="6DA16605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3D3B464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BBC53CB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2E76911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2B66E3E" w14:textId="77777777" w:rsidR="00DE67FB" w:rsidRDefault="00DE67FB"/>
        </w:tc>
        <w:tc>
          <w:tcPr>
            <w:tcW w:w="1018" w:type="dxa"/>
            <w:vMerge/>
            <w:vAlign w:val="center"/>
          </w:tcPr>
          <w:p w14:paraId="3BB01BC9" w14:textId="77777777" w:rsidR="00DE67FB" w:rsidRDefault="00DE67FB"/>
        </w:tc>
        <w:tc>
          <w:tcPr>
            <w:tcW w:w="1030" w:type="dxa"/>
            <w:vMerge/>
            <w:vAlign w:val="center"/>
          </w:tcPr>
          <w:p w14:paraId="6E26D0FF" w14:textId="77777777" w:rsidR="00DE67FB" w:rsidRDefault="00DE67FB"/>
        </w:tc>
      </w:tr>
      <w:tr w:rsidR="00DE67FB" w14:paraId="658AA762" w14:textId="77777777">
        <w:tc>
          <w:tcPr>
            <w:tcW w:w="718" w:type="dxa"/>
            <w:vMerge/>
            <w:vAlign w:val="center"/>
          </w:tcPr>
          <w:p w14:paraId="6A875B44" w14:textId="77777777" w:rsidR="00DE67FB" w:rsidRDefault="00DE67FB"/>
        </w:tc>
        <w:tc>
          <w:tcPr>
            <w:tcW w:w="962" w:type="dxa"/>
            <w:vMerge/>
            <w:vAlign w:val="center"/>
          </w:tcPr>
          <w:p w14:paraId="65C53BA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A8DA053" w14:textId="77777777" w:rsidR="00DE67FB" w:rsidRDefault="00DE67FB"/>
        </w:tc>
        <w:tc>
          <w:tcPr>
            <w:tcW w:w="735" w:type="dxa"/>
            <w:vMerge/>
            <w:vAlign w:val="center"/>
          </w:tcPr>
          <w:p w14:paraId="064C6E44" w14:textId="77777777" w:rsidR="00DE67FB" w:rsidRDefault="00DE67FB"/>
        </w:tc>
        <w:tc>
          <w:tcPr>
            <w:tcW w:w="962" w:type="dxa"/>
            <w:vAlign w:val="center"/>
          </w:tcPr>
          <w:p w14:paraId="3D2EDF93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A43DF12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8D1991F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BEBFD1A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75982D1" w14:textId="77777777" w:rsidR="00DE67FB" w:rsidRDefault="00DE67FB"/>
        </w:tc>
        <w:tc>
          <w:tcPr>
            <w:tcW w:w="1018" w:type="dxa"/>
            <w:vMerge/>
            <w:vAlign w:val="center"/>
          </w:tcPr>
          <w:p w14:paraId="3FFC8ADB" w14:textId="77777777" w:rsidR="00DE67FB" w:rsidRDefault="00DE67FB"/>
        </w:tc>
        <w:tc>
          <w:tcPr>
            <w:tcW w:w="1030" w:type="dxa"/>
            <w:vMerge/>
            <w:vAlign w:val="center"/>
          </w:tcPr>
          <w:p w14:paraId="5667C202" w14:textId="77777777" w:rsidR="00DE67FB" w:rsidRDefault="00DE67FB"/>
        </w:tc>
      </w:tr>
      <w:tr w:rsidR="00DE67FB" w14:paraId="30F29D79" w14:textId="77777777">
        <w:tc>
          <w:tcPr>
            <w:tcW w:w="718" w:type="dxa"/>
            <w:vMerge/>
            <w:vAlign w:val="center"/>
          </w:tcPr>
          <w:p w14:paraId="13444095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3C6E4FC6" w14:textId="77777777" w:rsidR="00DE67FB" w:rsidRDefault="00000000">
            <w:r>
              <w:t>3082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6EF728E2" w14:textId="77777777" w:rsidR="00DE67FB" w:rsidRDefault="00000000">
            <w:r>
              <w:t>115.81</w:t>
            </w:r>
          </w:p>
        </w:tc>
        <w:tc>
          <w:tcPr>
            <w:tcW w:w="735" w:type="dxa"/>
            <w:vMerge w:val="restart"/>
            <w:vAlign w:val="center"/>
          </w:tcPr>
          <w:p w14:paraId="1AE84AA8" w14:textId="77777777" w:rsidR="00DE67FB" w:rsidRDefault="00000000">
            <w:r>
              <w:t>89.77</w:t>
            </w:r>
          </w:p>
        </w:tc>
        <w:tc>
          <w:tcPr>
            <w:tcW w:w="962" w:type="dxa"/>
            <w:vAlign w:val="center"/>
          </w:tcPr>
          <w:p w14:paraId="5C84DFE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08D9433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27B641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2BB67B3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7A861159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4547394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36E2AC23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EF1EB32" w14:textId="77777777">
        <w:tc>
          <w:tcPr>
            <w:tcW w:w="718" w:type="dxa"/>
            <w:vMerge/>
            <w:vAlign w:val="center"/>
          </w:tcPr>
          <w:p w14:paraId="668FEDDE" w14:textId="77777777" w:rsidR="00DE67FB" w:rsidRDefault="00DE67FB"/>
        </w:tc>
        <w:tc>
          <w:tcPr>
            <w:tcW w:w="962" w:type="dxa"/>
            <w:vMerge/>
            <w:vAlign w:val="center"/>
          </w:tcPr>
          <w:p w14:paraId="3AA53F5B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07C5A80" w14:textId="77777777" w:rsidR="00DE67FB" w:rsidRDefault="00DE67FB"/>
        </w:tc>
        <w:tc>
          <w:tcPr>
            <w:tcW w:w="735" w:type="dxa"/>
            <w:vMerge/>
            <w:vAlign w:val="center"/>
          </w:tcPr>
          <w:p w14:paraId="6DA8D589" w14:textId="77777777" w:rsidR="00DE67FB" w:rsidRDefault="00DE67FB"/>
        </w:tc>
        <w:tc>
          <w:tcPr>
            <w:tcW w:w="962" w:type="dxa"/>
            <w:vAlign w:val="center"/>
          </w:tcPr>
          <w:p w14:paraId="0114DE7C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8A7FC50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F87448E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35DE979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44D275CA" w14:textId="77777777" w:rsidR="00DE67FB" w:rsidRDefault="00DE67FB"/>
        </w:tc>
        <w:tc>
          <w:tcPr>
            <w:tcW w:w="1018" w:type="dxa"/>
            <w:vMerge/>
            <w:vAlign w:val="center"/>
          </w:tcPr>
          <w:p w14:paraId="58FD8E03" w14:textId="77777777" w:rsidR="00DE67FB" w:rsidRDefault="00DE67FB"/>
        </w:tc>
        <w:tc>
          <w:tcPr>
            <w:tcW w:w="1030" w:type="dxa"/>
            <w:vMerge/>
            <w:vAlign w:val="center"/>
          </w:tcPr>
          <w:p w14:paraId="123DFBCF" w14:textId="77777777" w:rsidR="00DE67FB" w:rsidRDefault="00DE67FB"/>
        </w:tc>
      </w:tr>
      <w:tr w:rsidR="00DE67FB" w14:paraId="29EA2013" w14:textId="77777777">
        <w:tc>
          <w:tcPr>
            <w:tcW w:w="718" w:type="dxa"/>
            <w:vMerge/>
            <w:vAlign w:val="center"/>
          </w:tcPr>
          <w:p w14:paraId="51D8C371" w14:textId="77777777" w:rsidR="00DE67FB" w:rsidRDefault="00DE67FB"/>
        </w:tc>
        <w:tc>
          <w:tcPr>
            <w:tcW w:w="962" w:type="dxa"/>
            <w:vMerge/>
            <w:vAlign w:val="center"/>
          </w:tcPr>
          <w:p w14:paraId="03CE9DA5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8828362" w14:textId="77777777" w:rsidR="00DE67FB" w:rsidRDefault="00DE67FB"/>
        </w:tc>
        <w:tc>
          <w:tcPr>
            <w:tcW w:w="735" w:type="dxa"/>
            <w:vMerge/>
            <w:vAlign w:val="center"/>
          </w:tcPr>
          <w:p w14:paraId="31F7022C" w14:textId="77777777" w:rsidR="00DE67FB" w:rsidRDefault="00DE67FB"/>
        </w:tc>
        <w:tc>
          <w:tcPr>
            <w:tcW w:w="962" w:type="dxa"/>
            <w:vAlign w:val="center"/>
          </w:tcPr>
          <w:p w14:paraId="6C1B14F8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60056C4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60D93F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1F240C0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05AACD4F" w14:textId="77777777" w:rsidR="00DE67FB" w:rsidRDefault="00DE67FB"/>
        </w:tc>
        <w:tc>
          <w:tcPr>
            <w:tcW w:w="1018" w:type="dxa"/>
            <w:vMerge/>
            <w:vAlign w:val="center"/>
          </w:tcPr>
          <w:p w14:paraId="04931516" w14:textId="77777777" w:rsidR="00DE67FB" w:rsidRDefault="00DE67FB"/>
        </w:tc>
        <w:tc>
          <w:tcPr>
            <w:tcW w:w="1030" w:type="dxa"/>
            <w:vMerge/>
            <w:vAlign w:val="center"/>
          </w:tcPr>
          <w:p w14:paraId="199CA81D" w14:textId="77777777" w:rsidR="00DE67FB" w:rsidRDefault="00DE67FB"/>
        </w:tc>
      </w:tr>
      <w:tr w:rsidR="00DE67FB" w14:paraId="0DE01B07" w14:textId="77777777">
        <w:tc>
          <w:tcPr>
            <w:tcW w:w="718" w:type="dxa"/>
            <w:vMerge/>
            <w:vAlign w:val="center"/>
          </w:tcPr>
          <w:p w14:paraId="15DD53F1" w14:textId="77777777" w:rsidR="00DE67FB" w:rsidRDefault="00DE67FB"/>
        </w:tc>
        <w:tc>
          <w:tcPr>
            <w:tcW w:w="962" w:type="dxa"/>
            <w:vMerge/>
            <w:vAlign w:val="center"/>
          </w:tcPr>
          <w:p w14:paraId="66EA12A0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CD9684E" w14:textId="77777777" w:rsidR="00DE67FB" w:rsidRDefault="00DE67FB"/>
        </w:tc>
        <w:tc>
          <w:tcPr>
            <w:tcW w:w="735" w:type="dxa"/>
            <w:vMerge/>
            <w:vAlign w:val="center"/>
          </w:tcPr>
          <w:p w14:paraId="7B834C8D" w14:textId="77777777" w:rsidR="00DE67FB" w:rsidRDefault="00DE67FB"/>
        </w:tc>
        <w:tc>
          <w:tcPr>
            <w:tcW w:w="962" w:type="dxa"/>
            <w:vAlign w:val="center"/>
          </w:tcPr>
          <w:p w14:paraId="771CC3B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58D457C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37AF5F38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DE4B185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297B34C7" w14:textId="77777777" w:rsidR="00DE67FB" w:rsidRDefault="00DE67FB"/>
        </w:tc>
        <w:tc>
          <w:tcPr>
            <w:tcW w:w="1018" w:type="dxa"/>
            <w:vMerge/>
            <w:vAlign w:val="center"/>
          </w:tcPr>
          <w:p w14:paraId="76A47AA0" w14:textId="77777777" w:rsidR="00DE67FB" w:rsidRDefault="00DE67FB"/>
        </w:tc>
        <w:tc>
          <w:tcPr>
            <w:tcW w:w="1030" w:type="dxa"/>
            <w:vMerge/>
            <w:vAlign w:val="center"/>
          </w:tcPr>
          <w:p w14:paraId="1F013F24" w14:textId="77777777" w:rsidR="00DE67FB" w:rsidRDefault="00DE67FB"/>
        </w:tc>
      </w:tr>
      <w:tr w:rsidR="00DE67FB" w14:paraId="7901248B" w14:textId="77777777">
        <w:tc>
          <w:tcPr>
            <w:tcW w:w="718" w:type="dxa"/>
            <w:vMerge/>
            <w:vAlign w:val="center"/>
          </w:tcPr>
          <w:p w14:paraId="697991F0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77E09F71" w14:textId="77777777" w:rsidR="00DE67FB" w:rsidRDefault="00000000">
            <w:r>
              <w:t>3083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7F51AA88" w14:textId="77777777" w:rsidR="00DE67FB" w:rsidRDefault="00000000">
            <w:r>
              <w:t>99.58</w:t>
            </w:r>
          </w:p>
        </w:tc>
        <w:tc>
          <w:tcPr>
            <w:tcW w:w="735" w:type="dxa"/>
            <w:vMerge w:val="restart"/>
            <w:vAlign w:val="center"/>
          </w:tcPr>
          <w:p w14:paraId="7B08269A" w14:textId="77777777" w:rsidR="00DE67FB" w:rsidRDefault="00000000">
            <w:r>
              <w:t>109.77</w:t>
            </w:r>
          </w:p>
        </w:tc>
        <w:tc>
          <w:tcPr>
            <w:tcW w:w="962" w:type="dxa"/>
            <w:vAlign w:val="center"/>
          </w:tcPr>
          <w:p w14:paraId="02BDE440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9EA19EE" w14:textId="77777777" w:rsidR="00DE67FB" w:rsidRDefault="00000000">
            <w:r>
              <w:t>9.02</w:t>
            </w:r>
          </w:p>
        </w:tc>
        <w:tc>
          <w:tcPr>
            <w:tcW w:w="679" w:type="dxa"/>
            <w:vAlign w:val="center"/>
          </w:tcPr>
          <w:p w14:paraId="34F19F86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34819CEA" w14:textId="77777777" w:rsidR="00DE67FB" w:rsidRDefault="00000000">
            <w:r>
              <w:t>幕墙</w:t>
            </w:r>
          </w:p>
        </w:tc>
        <w:tc>
          <w:tcPr>
            <w:tcW w:w="1075" w:type="dxa"/>
            <w:vMerge w:val="restart"/>
            <w:vAlign w:val="center"/>
          </w:tcPr>
          <w:p w14:paraId="6B6D908D" w14:textId="77777777" w:rsidR="00DE67FB" w:rsidRDefault="00000000">
            <w:r>
              <w:t>－</w:t>
            </w:r>
          </w:p>
        </w:tc>
        <w:tc>
          <w:tcPr>
            <w:tcW w:w="1018" w:type="dxa"/>
            <w:vMerge w:val="restart"/>
            <w:vAlign w:val="center"/>
          </w:tcPr>
          <w:p w14:paraId="654F5F5E" w14:textId="77777777" w:rsidR="00DE67FB" w:rsidRDefault="00000000">
            <w:r>
              <w:t>0.00</w:t>
            </w:r>
          </w:p>
        </w:tc>
        <w:tc>
          <w:tcPr>
            <w:tcW w:w="1030" w:type="dxa"/>
            <w:vMerge w:val="restart"/>
            <w:vAlign w:val="center"/>
          </w:tcPr>
          <w:p w14:paraId="310A7397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67B3219" w14:textId="77777777">
        <w:tc>
          <w:tcPr>
            <w:tcW w:w="718" w:type="dxa"/>
            <w:vMerge/>
            <w:vAlign w:val="center"/>
          </w:tcPr>
          <w:p w14:paraId="3BE3EDA5" w14:textId="77777777" w:rsidR="00DE67FB" w:rsidRDefault="00DE67FB"/>
        </w:tc>
        <w:tc>
          <w:tcPr>
            <w:tcW w:w="962" w:type="dxa"/>
            <w:vMerge/>
            <w:vAlign w:val="center"/>
          </w:tcPr>
          <w:p w14:paraId="3220A43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9499513" w14:textId="77777777" w:rsidR="00DE67FB" w:rsidRDefault="00DE67FB"/>
        </w:tc>
        <w:tc>
          <w:tcPr>
            <w:tcW w:w="735" w:type="dxa"/>
            <w:vMerge/>
            <w:vAlign w:val="center"/>
          </w:tcPr>
          <w:p w14:paraId="06E8B660" w14:textId="77777777" w:rsidR="00DE67FB" w:rsidRDefault="00DE67FB"/>
        </w:tc>
        <w:tc>
          <w:tcPr>
            <w:tcW w:w="962" w:type="dxa"/>
            <w:vAlign w:val="center"/>
          </w:tcPr>
          <w:p w14:paraId="28A92465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BE5EDE9" w14:textId="77777777" w:rsidR="00DE67FB" w:rsidRDefault="00000000">
            <w:r>
              <w:t>1.44</w:t>
            </w:r>
          </w:p>
        </w:tc>
        <w:tc>
          <w:tcPr>
            <w:tcW w:w="679" w:type="dxa"/>
            <w:vAlign w:val="center"/>
          </w:tcPr>
          <w:p w14:paraId="3EE4FED4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210D62A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0AF51095" w14:textId="77777777" w:rsidR="00DE67FB" w:rsidRDefault="00DE67FB"/>
        </w:tc>
        <w:tc>
          <w:tcPr>
            <w:tcW w:w="1018" w:type="dxa"/>
            <w:vMerge/>
            <w:vAlign w:val="center"/>
          </w:tcPr>
          <w:p w14:paraId="7689D966" w14:textId="77777777" w:rsidR="00DE67FB" w:rsidRDefault="00DE67FB"/>
        </w:tc>
        <w:tc>
          <w:tcPr>
            <w:tcW w:w="1030" w:type="dxa"/>
            <w:vMerge/>
            <w:vAlign w:val="center"/>
          </w:tcPr>
          <w:p w14:paraId="216623E1" w14:textId="77777777" w:rsidR="00DE67FB" w:rsidRDefault="00DE67FB"/>
        </w:tc>
      </w:tr>
      <w:tr w:rsidR="00DE67FB" w14:paraId="15314695" w14:textId="77777777">
        <w:tc>
          <w:tcPr>
            <w:tcW w:w="718" w:type="dxa"/>
            <w:vMerge/>
            <w:vAlign w:val="center"/>
          </w:tcPr>
          <w:p w14:paraId="1F3DCE3D" w14:textId="77777777" w:rsidR="00DE67FB" w:rsidRDefault="00DE67FB"/>
        </w:tc>
        <w:tc>
          <w:tcPr>
            <w:tcW w:w="962" w:type="dxa"/>
            <w:vMerge/>
            <w:vAlign w:val="center"/>
          </w:tcPr>
          <w:p w14:paraId="211DB5E1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BD749AA" w14:textId="77777777" w:rsidR="00DE67FB" w:rsidRDefault="00DE67FB"/>
        </w:tc>
        <w:tc>
          <w:tcPr>
            <w:tcW w:w="735" w:type="dxa"/>
            <w:vMerge/>
            <w:vAlign w:val="center"/>
          </w:tcPr>
          <w:p w14:paraId="5D31B8D3" w14:textId="77777777" w:rsidR="00DE67FB" w:rsidRDefault="00DE67FB"/>
        </w:tc>
        <w:tc>
          <w:tcPr>
            <w:tcW w:w="962" w:type="dxa"/>
            <w:vAlign w:val="center"/>
          </w:tcPr>
          <w:p w14:paraId="578C6E16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168305D" w14:textId="77777777" w:rsidR="00DE67FB" w:rsidRDefault="00000000">
            <w:r>
              <w:t>7.46</w:t>
            </w:r>
          </w:p>
        </w:tc>
        <w:tc>
          <w:tcPr>
            <w:tcW w:w="679" w:type="dxa"/>
            <w:vAlign w:val="center"/>
          </w:tcPr>
          <w:p w14:paraId="5514289D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166FE28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7310651" w14:textId="77777777" w:rsidR="00DE67FB" w:rsidRDefault="00DE67FB"/>
        </w:tc>
        <w:tc>
          <w:tcPr>
            <w:tcW w:w="1018" w:type="dxa"/>
            <w:vMerge/>
            <w:vAlign w:val="center"/>
          </w:tcPr>
          <w:p w14:paraId="5ECC3DB2" w14:textId="77777777" w:rsidR="00DE67FB" w:rsidRDefault="00DE67FB"/>
        </w:tc>
        <w:tc>
          <w:tcPr>
            <w:tcW w:w="1030" w:type="dxa"/>
            <w:vMerge/>
            <w:vAlign w:val="center"/>
          </w:tcPr>
          <w:p w14:paraId="5C67CD06" w14:textId="77777777" w:rsidR="00DE67FB" w:rsidRDefault="00DE67FB"/>
        </w:tc>
      </w:tr>
      <w:tr w:rsidR="00DE67FB" w14:paraId="2415896D" w14:textId="77777777">
        <w:tc>
          <w:tcPr>
            <w:tcW w:w="718" w:type="dxa"/>
            <w:vMerge/>
            <w:vAlign w:val="center"/>
          </w:tcPr>
          <w:p w14:paraId="1E6D8F15" w14:textId="77777777" w:rsidR="00DE67FB" w:rsidRDefault="00DE67FB"/>
        </w:tc>
        <w:tc>
          <w:tcPr>
            <w:tcW w:w="962" w:type="dxa"/>
            <w:vMerge/>
            <w:vAlign w:val="center"/>
          </w:tcPr>
          <w:p w14:paraId="6C16E10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44C2F566" w14:textId="77777777" w:rsidR="00DE67FB" w:rsidRDefault="00DE67FB"/>
        </w:tc>
        <w:tc>
          <w:tcPr>
            <w:tcW w:w="735" w:type="dxa"/>
            <w:vMerge/>
            <w:vAlign w:val="center"/>
          </w:tcPr>
          <w:p w14:paraId="064D24A6" w14:textId="77777777" w:rsidR="00DE67FB" w:rsidRDefault="00DE67FB"/>
        </w:tc>
        <w:tc>
          <w:tcPr>
            <w:tcW w:w="962" w:type="dxa"/>
            <w:vAlign w:val="center"/>
          </w:tcPr>
          <w:p w14:paraId="58839892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4B80EF95" w14:textId="77777777" w:rsidR="00DE67FB" w:rsidRDefault="00000000">
            <w:r>
              <w:t>24.67</w:t>
            </w:r>
          </w:p>
        </w:tc>
        <w:tc>
          <w:tcPr>
            <w:tcW w:w="679" w:type="dxa"/>
            <w:vAlign w:val="center"/>
          </w:tcPr>
          <w:p w14:paraId="2C73F91A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78282957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37C6F913" w14:textId="77777777" w:rsidR="00DE67FB" w:rsidRDefault="00DE67FB"/>
        </w:tc>
        <w:tc>
          <w:tcPr>
            <w:tcW w:w="1018" w:type="dxa"/>
            <w:vMerge/>
            <w:vAlign w:val="center"/>
          </w:tcPr>
          <w:p w14:paraId="674E1B27" w14:textId="77777777" w:rsidR="00DE67FB" w:rsidRDefault="00DE67FB"/>
        </w:tc>
        <w:tc>
          <w:tcPr>
            <w:tcW w:w="1030" w:type="dxa"/>
            <w:vMerge/>
            <w:vAlign w:val="center"/>
          </w:tcPr>
          <w:p w14:paraId="3A748B6C" w14:textId="77777777" w:rsidR="00DE67FB" w:rsidRDefault="00DE67FB"/>
        </w:tc>
      </w:tr>
      <w:tr w:rsidR="00DE67FB" w14:paraId="30B18E35" w14:textId="77777777">
        <w:tc>
          <w:tcPr>
            <w:tcW w:w="718" w:type="dxa"/>
            <w:vMerge/>
            <w:vAlign w:val="center"/>
          </w:tcPr>
          <w:p w14:paraId="6945D03E" w14:textId="77777777" w:rsidR="00DE67FB" w:rsidRDefault="00DE67FB"/>
        </w:tc>
        <w:tc>
          <w:tcPr>
            <w:tcW w:w="962" w:type="dxa"/>
            <w:vMerge/>
            <w:vAlign w:val="center"/>
          </w:tcPr>
          <w:p w14:paraId="3652DCD3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3EE5FA0" w14:textId="77777777" w:rsidR="00DE67FB" w:rsidRDefault="00DE67FB"/>
        </w:tc>
        <w:tc>
          <w:tcPr>
            <w:tcW w:w="735" w:type="dxa"/>
            <w:vMerge/>
            <w:vAlign w:val="center"/>
          </w:tcPr>
          <w:p w14:paraId="0AD72FDB" w14:textId="77777777" w:rsidR="00DE67FB" w:rsidRDefault="00DE67FB"/>
        </w:tc>
        <w:tc>
          <w:tcPr>
            <w:tcW w:w="962" w:type="dxa"/>
            <w:vAlign w:val="center"/>
          </w:tcPr>
          <w:p w14:paraId="7C5396E8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2DD144E2" w14:textId="77777777" w:rsidR="00DE67FB" w:rsidRDefault="00000000">
            <w:r>
              <w:t>19.67</w:t>
            </w:r>
          </w:p>
        </w:tc>
        <w:tc>
          <w:tcPr>
            <w:tcW w:w="679" w:type="dxa"/>
            <w:vAlign w:val="center"/>
          </w:tcPr>
          <w:p w14:paraId="504C5CA8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1C8B689C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B38D867" w14:textId="77777777" w:rsidR="00DE67FB" w:rsidRDefault="00DE67FB"/>
        </w:tc>
        <w:tc>
          <w:tcPr>
            <w:tcW w:w="1018" w:type="dxa"/>
            <w:vMerge/>
            <w:vAlign w:val="center"/>
          </w:tcPr>
          <w:p w14:paraId="3ED2B5F1" w14:textId="77777777" w:rsidR="00DE67FB" w:rsidRDefault="00DE67FB"/>
        </w:tc>
        <w:tc>
          <w:tcPr>
            <w:tcW w:w="1030" w:type="dxa"/>
            <w:vMerge/>
            <w:vAlign w:val="center"/>
          </w:tcPr>
          <w:p w14:paraId="349AC62D" w14:textId="77777777" w:rsidR="00DE67FB" w:rsidRDefault="00DE67FB"/>
        </w:tc>
      </w:tr>
      <w:tr w:rsidR="00DE67FB" w14:paraId="07CC3A9C" w14:textId="77777777">
        <w:tc>
          <w:tcPr>
            <w:tcW w:w="718" w:type="dxa"/>
            <w:vMerge/>
            <w:vAlign w:val="center"/>
          </w:tcPr>
          <w:p w14:paraId="26A94346" w14:textId="77777777" w:rsidR="00DE67FB" w:rsidRDefault="00DE67FB"/>
        </w:tc>
        <w:tc>
          <w:tcPr>
            <w:tcW w:w="962" w:type="dxa"/>
            <w:vMerge/>
            <w:vAlign w:val="center"/>
          </w:tcPr>
          <w:p w14:paraId="46869AD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34EFE03C" w14:textId="77777777" w:rsidR="00DE67FB" w:rsidRDefault="00DE67FB"/>
        </w:tc>
        <w:tc>
          <w:tcPr>
            <w:tcW w:w="735" w:type="dxa"/>
            <w:vMerge/>
            <w:vAlign w:val="center"/>
          </w:tcPr>
          <w:p w14:paraId="717A305D" w14:textId="77777777" w:rsidR="00DE67FB" w:rsidRDefault="00DE67FB"/>
        </w:tc>
        <w:tc>
          <w:tcPr>
            <w:tcW w:w="962" w:type="dxa"/>
            <w:vAlign w:val="center"/>
          </w:tcPr>
          <w:p w14:paraId="779E666E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12CC738A" w14:textId="77777777" w:rsidR="00DE67FB" w:rsidRDefault="00000000">
            <w:r>
              <w:t>19.61</w:t>
            </w:r>
          </w:p>
        </w:tc>
        <w:tc>
          <w:tcPr>
            <w:tcW w:w="679" w:type="dxa"/>
            <w:vAlign w:val="center"/>
          </w:tcPr>
          <w:p w14:paraId="48792610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6AB5FEBD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62FA8B13" w14:textId="77777777" w:rsidR="00DE67FB" w:rsidRDefault="00DE67FB"/>
        </w:tc>
        <w:tc>
          <w:tcPr>
            <w:tcW w:w="1018" w:type="dxa"/>
            <w:vMerge/>
            <w:vAlign w:val="center"/>
          </w:tcPr>
          <w:p w14:paraId="40B63FC1" w14:textId="77777777" w:rsidR="00DE67FB" w:rsidRDefault="00DE67FB"/>
        </w:tc>
        <w:tc>
          <w:tcPr>
            <w:tcW w:w="1030" w:type="dxa"/>
            <w:vMerge/>
            <w:vAlign w:val="center"/>
          </w:tcPr>
          <w:p w14:paraId="2AB89F83" w14:textId="77777777" w:rsidR="00DE67FB" w:rsidRDefault="00DE67FB"/>
        </w:tc>
      </w:tr>
      <w:tr w:rsidR="00DE67FB" w14:paraId="2B915F1C" w14:textId="77777777">
        <w:tc>
          <w:tcPr>
            <w:tcW w:w="718" w:type="dxa"/>
            <w:vMerge/>
            <w:vAlign w:val="center"/>
          </w:tcPr>
          <w:p w14:paraId="40F13A3B" w14:textId="77777777" w:rsidR="00DE67FB" w:rsidRDefault="00DE67FB"/>
        </w:tc>
        <w:tc>
          <w:tcPr>
            <w:tcW w:w="962" w:type="dxa"/>
            <w:vMerge/>
            <w:vAlign w:val="center"/>
          </w:tcPr>
          <w:p w14:paraId="0153AED2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02666969" w14:textId="77777777" w:rsidR="00DE67FB" w:rsidRDefault="00DE67FB"/>
        </w:tc>
        <w:tc>
          <w:tcPr>
            <w:tcW w:w="735" w:type="dxa"/>
            <w:vMerge/>
            <w:vAlign w:val="center"/>
          </w:tcPr>
          <w:p w14:paraId="2DE6A0B0" w14:textId="77777777" w:rsidR="00DE67FB" w:rsidRDefault="00DE67FB"/>
        </w:tc>
        <w:tc>
          <w:tcPr>
            <w:tcW w:w="962" w:type="dxa"/>
            <w:vAlign w:val="center"/>
          </w:tcPr>
          <w:p w14:paraId="03AF401E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753B5E41" w14:textId="77777777" w:rsidR="00DE67FB" w:rsidRDefault="00000000">
            <w:r>
              <w:t>13.96</w:t>
            </w:r>
          </w:p>
        </w:tc>
        <w:tc>
          <w:tcPr>
            <w:tcW w:w="679" w:type="dxa"/>
            <w:vAlign w:val="center"/>
          </w:tcPr>
          <w:p w14:paraId="019BD146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51B82AA4" w14:textId="77777777" w:rsidR="00DE67FB" w:rsidRDefault="00000000">
            <w:r>
              <w:t>幕墙</w:t>
            </w:r>
          </w:p>
        </w:tc>
        <w:tc>
          <w:tcPr>
            <w:tcW w:w="1075" w:type="dxa"/>
            <w:vMerge/>
            <w:vAlign w:val="center"/>
          </w:tcPr>
          <w:p w14:paraId="2148C8F9" w14:textId="77777777" w:rsidR="00DE67FB" w:rsidRDefault="00DE67FB"/>
        </w:tc>
        <w:tc>
          <w:tcPr>
            <w:tcW w:w="1018" w:type="dxa"/>
            <w:vMerge/>
            <w:vAlign w:val="center"/>
          </w:tcPr>
          <w:p w14:paraId="0052ACE9" w14:textId="77777777" w:rsidR="00DE67FB" w:rsidRDefault="00DE67FB"/>
        </w:tc>
        <w:tc>
          <w:tcPr>
            <w:tcW w:w="1030" w:type="dxa"/>
            <w:vMerge/>
            <w:vAlign w:val="center"/>
          </w:tcPr>
          <w:p w14:paraId="7EC01FD0" w14:textId="77777777" w:rsidR="00DE67FB" w:rsidRDefault="00DE67FB"/>
        </w:tc>
      </w:tr>
      <w:tr w:rsidR="00DE67FB" w14:paraId="4467A28B" w14:textId="77777777">
        <w:tc>
          <w:tcPr>
            <w:tcW w:w="718" w:type="dxa"/>
            <w:vMerge/>
            <w:vAlign w:val="center"/>
          </w:tcPr>
          <w:p w14:paraId="02FA704B" w14:textId="77777777" w:rsidR="00DE67FB" w:rsidRDefault="00DE67FB"/>
        </w:tc>
        <w:tc>
          <w:tcPr>
            <w:tcW w:w="962" w:type="dxa"/>
            <w:vAlign w:val="center"/>
          </w:tcPr>
          <w:p w14:paraId="5CB2ACC9" w14:textId="77777777" w:rsidR="00DE67FB" w:rsidRDefault="00000000">
            <w:r>
              <w:t>3084</w:t>
            </w:r>
          </w:p>
        </w:tc>
        <w:tc>
          <w:tcPr>
            <w:tcW w:w="735" w:type="dxa"/>
            <w:gridSpan w:val="2"/>
            <w:vAlign w:val="center"/>
          </w:tcPr>
          <w:p w14:paraId="4D9B760F" w14:textId="77777777" w:rsidR="00DE67FB" w:rsidRDefault="00000000">
            <w:r>
              <w:t>96.16</w:t>
            </w:r>
          </w:p>
        </w:tc>
        <w:tc>
          <w:tcPr>
            <w:tcW w:w="735" w:type="dxa"/>
            <w:vAlign w:val="center"/>
          </w:tcPr>
          <w:p w14:paraId="600D0287" w14:textId="77777777" w:rsidR="00DE67FB" w:rsidRDefault="00000000">
            <w:r>
              <w:t>33.26</w:t>
            </w:r>
          </w:p>
        </w:tc>
        <w:tc>
          <w:tcPr>
            <w:tcW w:w="962" w:type="dxa"/>
            <w:vAlign w:val="center"/>
          </w:tcPr>
          <w:p w14:paraId="6E26D02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620C6393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1054DE8A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2EA0956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774DA5F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8EA35D8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3C207650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2EEC406" w14:textId="77777777">
        <w:tc>
          <w:tcPr>
            <w:tcW w:w="718" w:type="dxa"/>
            <w:vMerge/>
            <w:vAlign w:val="center"/>
          </w:tcPr>
          <w:p w14:paraId="56D39346" w14:textId="77777777" w:rsidR="00DE67FB" w:rsidRDefault="00DE67FB"/>
        </w:tc>
        <w:tc>
          <w:tcPr>
            <w:tcW w:w="962" w:type="dxa"/>
            <w:vAlign w:val="center"/>
          </w:tcPr>
          <w:p w14:paraId="0DC5CA09" w14:textId="77777777" w:rsidR="00DE67FB" w:rsidRDefault="00000000">
            <w:r>
              <w:t>3085</w:t>
            </w:r>
          </w:p>
        </w:tc>
        <w:tc>
          <w:tcPr>
            <w:tcW w:w="735" w:type="dxa"/>
            <w:gridSpan w:val="2"/>
            <w:vAlign w:val="center"/>
          </w:tcPr>
          <w:p w14:paraId="77E47A6E" w14:textId="77777777" w:rsidR="00DE67FB" w:rsidRDefault="00000000">
            <w:r>
              <w:t>80.53</w:t>
            </w:r>
          </w:p>
        </w:tc>
        <w:tc>
          <w:tcPr>
            <w:tcW w:w="735" w:type="dxa"/>
            <w:vAlign w:val="center"/>
          </w:tcPr>
          <w:p w14:paraId="1339D2E3" w14:textId="77777777" w:rsidR="00DE67FB" w:rsidRDefault="00000000">
            <w:r>
              <w:t>41.10</w:t>
            </w:r>
          </w:p>
        </w:tc>
        <w:tc>
          <w:tcPr>
            <w:tcW w:w="962" w:type="dxa"/>
            <w:vAlign w:val="center"/>
          </w:tcPr>
          <w:p w14:paraId="2C5C0AEF" w14:textId="77777777" w:rsidR="00DE67FB" w:rsidRDefault="00000000">
            <w:r>
              <w:t>未编号</w:t>
            </w:r>
          </w:p>
        </w:tc>
        <w:tc>
          <w:tcPr>
            <w:tcW w:w="735" w:type="dxa"/>
            <w:vAlign w:val="center"/>
          </w:tcPr>
          <w:p w14:paraId="621C3CB4" w14:textId="77777777" w:rsidR="00DE67FB" w:rsidRDefault="00000000">
            <w:r>
              <w:t>21.13</w:t>
            </w:r>
          </w:p>
        </w:tc>
        <w:tc>
          <w:tcPr>
            <w:tcW w:w="679" w:type="dxa"/>
            <w:vAlign w:val="center"/>
          </w:tcPr>
          <w:p w14:paraId="7051A2F9" w14:textId="77777777" w:rsidR="00DE67FB" w:rsidRDefault="00000000">
            <w:r>
              <w:t>0.00</w:t>
            </w:r>
          </w:p>
        </w:tc>
        <w:tc>
          <w:tcPr>
            <w:tcW w:w="679" w:type="dxa"/>
            <w:vAlign w:val="center"/>
          </w:tcPr>
          <w:p w14:paraId="06E625A5" w14:textId="77777777" w:rsidR="00DE67FB" w:rsidRDefault="00000000">
            <w:r>
              <w:t>幕墙</w:t>
            </w:r>
          </w:p>
        </w:tc>
        <w:tc>
          <w:tcPr>
            <w:tcW w:w="1075" w:type="dxa"/>
            <w:vAlign w:val="center"/>
          </w:tcPr>
          <w:p w14:paraId="463ECFBB" w14:textId="77777777" w:rsidR="00DE67FB" w:rsidRDefault="00000000">
            <w:r>
              <w:t>－</w:t>
            </w:r>
          </w:p>
        </w:tc>
        <w:tc>
          <w:tcPr>
            <w:tcW w:w="1018" w:type="dxa"/>
            <w:vAlign w:val="center"/>
          </w:tcPr>
          <w:p w14:paraId="72B419E3" w14:textId="77777777" w:rsidR="00DE67FB" w:rsidRDefault="00000000">
            <w:r>
              <w:t>0.00</w:t>
            </w:r>
          </w:p>
        </w:tc>
        <w:tc>
          <w:tcPr>
            <w:tcW w:w="1030" w:type="dxa"/>
            <w:vAlign w:val="center"/>
          </w:tcPr>
          <w:p w14:paraId="02521B52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638D231" w14:textId="77777777">
        <w:tc>
          <w:tcPr>
            <w:tcW w:w="718" w:type="dxa"/>
            <w:vMerge/>
            <w:vAlign w:val="center"/>
          </w:tcPr>
          <w:p w14:paraId="3CE2EC9B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689BB94B" w14:textId="77777777" w:rsidR="00DE67FB" w:rsidRDefault="00000000">
            <w:r>
              <w:t>3087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39205AEC" w14:textId="77777777" w:rsidR="00DE67FB" w:rsidRDefault="00000000">
            <w:r>
              <w:t>71.09</w:t>
            </w:r>
          </w:p>
        </w:tc>
        <w:tc>
          <w:tcPr>
            <w:tcW w:w="735" w:type="dxa"/>
            <w:vMerge w:val="restart"/>
            <w:vAlign w:val="center"/>
          </w:tcPr>
          <w:p w14:paraId="294CE00F" w14:textId="77777777" w:rsidR="00DE67FB" w:rsidRDefault="00000000">
            <w:r>
              <w:t>60.22</w:t>
            </w:r>
          </w:p>
        </w:tc>
        <w:tc>
          <w:tcPr>
            <w:tcW w:w="962" w:type="dxa"/>
            <w:vAlign w:val="center"/>
          </w:tcPr>
          <w:p w14:paraId="053C6E81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A67F02D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075D9B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42E4CEC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3F49D4D9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0E776958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161106A6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31D799B2" w14:textId="77777777">
        <w:tc>
          <w:tcPr>
            <w:tcW w:w="718" w:type="dxa"/>
            <w:vMerge/>
            <w:vAlign w:val="center"/>
          </w:tcPr>
          <w:p w14:paraId="6CE46B01" w14:textId="77777777" w:rsidR="00DE67FB" w:rsidRDefault="00DE67FB"/>
        </w:tc>
        <w:tc>
          <w:tcPr>
            <w:tcW w:w="962" w:type="dxa"/>
            <w:vMerge/>
            <w:vAlign w:val="center"/>
          </w:tcPr>
          <w:p w14:paraId="11E9F0F7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56CDE0E9" w14:textId="77777777" w:rsidR="00DE67FB" w:rsidRDefault="00DE67FB"/>
        </w:tc>
        <w:tc>
          <w:tcPr>
            <w:tcW w:w="735" w:type="dxa"/>
            <w:vMerge/>
            <w:vAlign w:val="center"/>
          </w:tcPr>
          <w:p w14:paraId="333A38CA" w14:textId="77777777" w:rsidR="00DE67FB" w:rsidRDefault="00DE67FB"/>
        </w:tc>
        <w:tc>
          <w:tcPr>
            <w:tcW w:w="962" w:type="dxa"/>
            <w:vAlign w:val="center"/>
          </w:tcPr>
          <w:p w14:paraId="5BA177AC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5C78D69A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2CDB8F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93DF8EE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69839F72" w14:textId="77777777" w:rsidR="00DE67FB" w:rsidRDefault="00DE67FB"/>
        </w:tc>
        <w:tc>
          <w:tcPr>
            <w:tcW w:w="1018" w:type="dxa"/>
            <w:vMerge/>
            <w:vAlign w:val="center"/>
          </w:tcPr>
          <w:p w14:paraId="7988C236" w14:textId="77777777" w:rsidR="00DE67FB" w:rsidRDefault="00DE67FB"/>
        </w:tc>
        <w:tc>
          <w:tcPr>
            <w:tcW w:w="1030" w:type="dxa"/>
            <w:vMerge/>
            <w:vAlign w:val="center"/>
          </w:tcPr>
          <w:p w14:paraId="0E8F7DBE" w14:textId="77777777" w:rsidR="00DE67FB" w:rsidRDefault="00DE67FB"/>
        </w:tc>
      </w:tr>
      <w:tr w:rsidR="00DE67FB" w14:paraId="6772C483" w14:textId="77777777">
        <w:tc>
          <w:tcPr>
            <w:tcW w:w="718" w:type="dxa"/>
            <w:vMerge/>
            <w:vAlign w:val="center"/>
          </w:tcPr>
          <w:p w14:paraId="373019EE" w14:textId="77777777" w:rsidR="00DE67FB" w:rsidRDefault="00DE67FB"/>
        </w:tc>
        <w:tc>
          <w:tcPr>
            <w:tcW w:w="962" w:type="dxa"/>
            <w:vMerge/>
            <w:vAlign w:val="center"/>
          </w:tcPr>
          <w:p w14:paraId="4B5F9840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2D60B275" w14:textId="77777777" w:rsidR="00DE67FB" w:rsidRDefault="00DE67FB"/>
        </w:tc>
        <w:tc>
          <w:tcPr>
            <w:tcW w:w="735" w:type="dxa"/>
            <w:vMerge/>
            <w:vAlign w:val="center"/>
          </w:tcPr>
          <w:p w14:paraId="71AAF8DC" w14:textId="77777777" w:rsidR="00DE67FB" w:rsidRDefault="00DE67FB"/>
        </w:tc>
        <w:tc>
          <w:tcPr>
            <w:tcW w:w="962" w:type="dxa"/>
            <w:vAlign w:val="center"/>
          </w:tcPr>
          <w:p w14:paraId="4719FF44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B62AA8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23358458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5722E262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7053AF34" w14:textId="77777777" w:rsidR="00DE67FB" w:rsidRDefault="00DE67FB"/>
        </w:tc>
        <w:tc>
          <w:tcPr>
            <w:tcW w:w="1018" w:type="dxa"/>
            <w:vMerge/>
            <w:vAlign w:val="center"/>
          </w:tcPr>
          <w:p w14:paraId="5575436B" w14:textId="77777777" w:rsidR="00DE67FB" w:rsidRDefault="00DE67FB"/>
        </w:tc>
        <w:tc>
          <w:tcPr>
            <w:tcW w:w="1030" w:type="dxa"/>
            <w:vMerge/>
            <w:vAlign w:val="center"/>
          </w:tcPr>
          <w:p w14:paraId="0EA83E82" w14:textId="77777777" w:rsidR="00DE67FB" w:rsidRDefault="00DE67FB"/>
        </w:tc>
      </w:tr>
      <w:tr w:rsidR="00DE67FB" w14:paraId="3D6FFF06" w14:textId="77777777">
        <w:tc>
          <w:tcPr>
            <w:tcW w:w="718" w:type="dxa"/>
            <w:vMerge/>
            <w:vAlign w:val="center"/>
          </w:tcPr>
          <w:p w14:paraId="38E9B3C7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78A29921" w14:textId="77777777" w:rsidR="00DE67FB" w:rsidRDefault="00000000">
            <w:r>
              <w:t>3090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0D97DE7" w14:textId="77777777" w:rsidR="00DE67FB" w:rsidRDefault="00000000">
            <w:r>
              <w:t>37.55</w:t>
            </w:r>
          </w:p>
        </w:tc>
        <w:tc>
          <w:tcPr>
            <w:tcW w:w="735" w:type="dxa"/>
            <w:vMerge w:val="restart"/>
            <w:vAlign w:val="center"/>
          </w:tcPr>
          <w:p w14:paraId="02BFC497" w14:textId="77777777" w:rsidR="00DE67FB" w:rsidRDefault="00000000">
            <w:r>
              <w:t>41.10</w:t>
            </w:r>
          </w:p>
        </w:tc>
        <w:tc>
          <w:tcPr>
            <w:tcW w:w="962" w:type="dxa"/>
            <w:vAlign w:val="center"/>
          </w:tcPr>
          <w:p w14:paraId="11E574C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2ABDB84F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4B547A2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2DF00A4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40283838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62018F5D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70E5DD84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A1D17D0" w14:textId="77777777">
        <w:tc>
          <w:tcPr>
            <w:tcW w:w="718" w:type="dxa"/>
            <w:vMerge/>
            <w:vAlign w:val="center"/>
          </w:tcPr>
          <w:p w14:paraId="0C975C94" w14:textId="77777777" w:rsidR="00DE67FB" w:rsidRDefault="00DE67FB"/>
        </w:tc>
        <w:tc>
          <w:tcPr>
            <w:tcW w:w="962" w:type="dxa"/>
            <w:vMerge/>
            <w:vAlign w:val="center"/>
          </w:tcPr>
          <w:p w14:paraId="25C7539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6ADF6A33" w14:textId="77777777" w:rsidR="00DE67FB" w:rsidRDefault="00DE67FB"/>
        </w:tc>
        <w:tc>
          <w:tcPr>
            <w:tcW w:w="735" w:type="dxa"/>
            <w:vMerge/>
            <w:vAlign w:val="center"/>
          </w:tcPr>
          <w:p w14:paraId="17FA2143" w14:textId="77777777" w:rsidR="00DE67FB" w:rsidRDefault="00DE67FB"/>
        </w:tc>
        <w:tc>
          <w:tcPr>
            <w:tcW w:w="962" w:type="dxa"/>
            <w:vAlign w:val="center"/>
          </w:tcPr>
          <w:p w14:paraId="71DACF32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724B926B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583D0A61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C420A7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57257258" w14:textId="77777777" w:rsidR="00DE67FB" w:rsidRDefault="00DE67FB"/>
        </w:tc>
        <w:tc>
          <w:tcPr>
            <w:tcW w:w="1018" w:type="dxa"/>
            <w:vMerge/>
            <w:vAlign w:val="center"/>
          </w:tcPr>
          <w:p w14:paraId="52A08557" w14:textId="77777777" w:rsidR="00DE67FB" w:rsidRDefault="00DE67FB"/>
        </w:tc>
        <w:tc>
          <w:tcPr>
            <w:tcW w:w="1030" w:type="dxa"/>
            <w:vMerge/>
            <w:vAlign w:val="center"/>
          </w:tcPr>
          <w:p w14:paraId="73283F9B" w14:textId="77777777" w:rsidR="00DE67FB" w:rsidRDefault="00DE67FB"/>
        </w:tc>
      </w:tr>
      <w:tr w:rsidR="00DE67FB" w14:paraId="41A7AA2D" w14:textId="77777777">
        <w:tc>
          <w:tcPr>
            <w:tcW w:w="718" w:type="dxa"/>
            <w:vMerge/>
            <w:vAlign w:val="center"/>
          </w:tcPr>
          <w:p w14:paraId="7927862A" w14:textId="77777777" w:rsidR="00DE67FB" w:rsidRDefault="00DE67FB"/>
        </w:tc>
        <w:tc>
          <w:tcPr>
            <w:tcW w:w="962" w:type="dxa"/>
            <w:vMerge w:val="restart"/>
            <w:vAlign w:val="center"/>
          </w:tcPr>
          <w:p w14:paraId="7C52DFE8" w14:textId="77777777" w:rsidR="00DE67FB" w:rsidRDefault="00000000">
            <w:r>
              <w:t>3091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14:paraId="1264C1CB" w14:textId="77777777" w:rsidR="00DE67FB" w:rsidRDefault="00000000">
            <w:r>
              <w:t>37.55</w:t>
            </w:r>
          </w:p>
        </w:tc>
        <w:tc>
          <w:tcPr>
            <w:tcW w:w="735" w:type="dxa"/>
            <w:vMerge w:val="restart"/>
            <w:vAlign w:val="center"/>
          </w:tcPr>
          <w:p w14:paraId="3E6B3B9F" w14:textId="77777777" w:rsidR="00DE67FB" w:rsidRDefault="00000000">
            <w:r>
              <w:t>41.10</w:t>
            </w:r>
          </w:p>
        </w:tc>
        <w:tc>
          <w:tcPr>
            <w:tcW w:w="962" w:type="dxa"/>
            <w:vAlign w:val="center"/>
          </w:tcPr>
          <w:p w14:paraId="32DB296A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CD09B81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9EA6F18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01B4AD49" w14:textId="77777777" w:rsidR="00DE67FB" w:rsidRDefault="00000000">
            <w:r>
              <w:t>外窗</w:t>
            </w:r>
          </w:p>
        </w:tc>
        <w:tc>
          <w:tcPr>
            <w:tcW w:w="1075" w:type="dxa"/>
            <w:vMerge w:val="restart"/>
            <w:vAlign w:val="center"/>
          </w:tcPr>
          <w:p w14:paraId="0B687A87" w14:textId="77777777" w:rsidR="00DE67FB" w:rsidRDefault="00000000">
            <w:r>
              <w:t>0.30</w:t>
            </w:r>
          </w:p>
        </w:tc>
        <w:tc>
          <w:tcPr>
            <w:tcW w:w="1018" w:type="dxa"/>
            <w:vMerge w:val="restart"/>
            <w:vAlign w:val="center"/>
          </w:tcPr>
          <w:p w14:paraId="42313894" w14:textId="77777777" w:rsidR="00DE67FB" w:rsidRDefault="00000000">
            <w:r>
              <w:t>0.04</w:t>
            </w:r>
          </w:p>
        </w:tc>
        <w:tc>
          <w:tcPr>
            <w:tcW w:w="1030" w:type="dxa"/>
            <w:vMerge w:val="restart"/>
            <w:vAlign w:val="center"/>
          </w:tcPr>
          <w:p w14:paraId="755464B0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5A33C0F5" w14:textId="77777777">
        <w:tc>
          <w:tcPr>
            <w:tcW w:w="718" w:type="dxa"/>
            <w:vMerge/>
            <w:vAlign w:val="center"/>
          </w:tcPr>
          <w:p w14:paraId="58384C19" w14:textId="77777777" w:rsidR="00DE67FB" w:rsidRDefault="00DE67FB"/>
        </w:tc>
        <w:tc>
          <w:tcPr>
            <w:tcW w:w="962" w:type="dxa"/>
            <w:vMerge/>
            <w:vAlign w:val="center"/>
          </w:tcPr>
          <w:p w14:paraId="02CC4D6D" w14:textId="77777777" w:rsidR="00DE67FB" w:rsidRDefault="00DE67FB"/>
        </w:tc>
        <w:tc>
          <w:tcPr>
            <w:tcW w:w="735" w:type="dxa"/>
            <w:gridSpan w:val="2"/>
            <w:vMerge/>
            <w:vAlign w:val="center"/>
          </w:tcPr>
          <w:p w14:paraId="72C3091D" w14:textId="77777777" w:rsidR="00DE67FB" w:rsidRDefault="00DE67FB"/>
        </w:tc>
        <w:tc>
          <w:tcPr>
            <w:tcW w:w="735" w:type="dxa"/>
            <w:vMerge/>
            <w:vAlign w:val="center"/>
          </w:tcPr>
          <w:p w14:paraId="3F41986C" w14:textId="77777777" w:rsidR="00DE67FB" w:rsidRDefault="00DE67FB"/>
        </w:tc>
        <w:tc>
          <w:tcPr>
            <w:tcW w:w="962" w:type="dxa"/>
            <w:vAlign w:val="center"/>
          </w:tcPr>
          <w:p w14:paraId="52812D97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0BEE933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7705203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1AB1E441" w14:textId="77777777" w:rsidR="00DE67FB" w:rsidRDefault="00000000">
            <w:r>
              <w:t>外窗</w:t>
            </w:r>
          </w:p>
        </w:tc>
        <w:tc>
          <w:tcPr>
            <w:tcW w:w="1075" w:type="dxa"/>
            <w:vMerge/>
            <w:vAlign w:val="center"/>
          </w:tcPr>
          <w:p w14:paraId="358E5846" w14:textId="77777777" w:rsidR="00DE67FB" w:rsidRDefault="00DE67FB"/>
        </w:tc>
        <w:tc>
          <w:tcPr>
            <w:tcW w:w="1018" w:type="dxa"/>
            <w:vMerge/>
            <w:vAlign w:val="center"/>
          </w:tcPr>
          <w:p w14:paraId="30DD33EC" w14:textId="77777777" w:rsidR="00DE67FB" w:rsidRDefault="00DE67FB"/>
        </w:tc>
        <w:tc>
          <w:tcPr>
            <w:tcW w:w="1030" w:type="dxa"/>
            <w:vMerge/>
            <w:vAlign w:val="center"/>
          </w:tcPr>
          <w:p w14:paraId="311DAAF2" w14:textId="77777777" w:rsidR="00DE67FB" w:rsidRDefault="00DE67FB"/>
        </w:tc>
      </w:tr>
      <w:tr w:rsidR="00DE67FB" w14:paraId="7ECE644C" w14:textId="77777777">
        <w:tc>
          <w:tcPr>
            <w:tcW w:w="718" w:type="dxa"/>
            <w:vMerge/>
            <w:vAlign w:val="center"/>
          </w:tcPr>
          <w:p w14:paraId="0E7E55F1" w14:textId="77777777" w:rsidR="00DE67FB" w:rsidRDefault="00DE67FB"/>
        </w:tc>
        <w:tc>
          <w:tcPr>
            <w:tcW w:w="962" w:type="dxa"/>
            <w:vAlign w:val="center"/>
          </w:tcPr>
          <w:p w14:paraId="1FB3B759" w14:textId="77777777" w:rsidR="00DE67FB" w:rsidRDefault="00000000">
            <w:r>
              <w:t>3092</w:t>
            </w:r>
          </w:p>
        </w:tc>
        <w:tc>
          <w:tcPr>
            <w:tcW w:w="735" w:type="dxa"/>
            <w:gridSpan w:val="2"/>
            <w:vAlign w:val="center"/>
          </w:tcPr>
          <w:p w14:paraId="4C8D9F08" w14:textId="77777777" w:rsidR="00DE67FB" w:rsidRDefault="00000000">
            <w:r>
              <w:t>37.44</w:t>
            </w:r>
          </w:p>
        </w:tc>
        <w:tc>
          <w:tcPr>
            <w:tcW w:w="735" w:type="dxa"/>
            <w:vAlign w:val="center"/>
          </w:tcPr>
          <w:p w14:paraId="701ADD9B" w14:textId="77777777" w:rsidR="00DE67FB" w:rsidRDefault="00000000">
            <w:r>
              <w:t>16.50</w:t>
            </w:r>
          </w:p>
        </w:tc>
        <w:tc>
          <w:tcPr>
            <w:tcW w:w="962" w:type="dxa"/>
            <w:vAlign w:val="center"/>
          </w:tcPr>
          <w:p w14:paraId="51B46C22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11A532B0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099657B7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7AFCFC9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EC336B9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021735D8" w14:textId="77777777" w:rsidR="00DE67FB" w:rsidRDefault="00000000">
            <w:r>
              <w:t>0.05</w:t>
            </w:r>
          </w:p>
        </w:tc>
        <w:tc>
          <w:tcPr>
            <w:tcW w:w="1030" w:type="dxa"/>
            <w:vAlign w:val="center"/>
          </w:tcPr>
          <w:p w14:paraId="4F7962C1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7AC378BA" w14:textId="77777777">
        <w:tc>
          <w:tcPr>
            <w:tcW w:w="718" w:type="dxa"/>
            <w:vMerge/>
            <w:vAlign w:val="center"/>
          </w:tcPr>
          <w:p w14:paraId="4EEAB4D0" w14:textId="77777777" w:rsidR="00DE67FB" w:rsidRDefault="00DE67FB"/>
        </w:tc>
        <w:tc>
          <w:tcPr>
            <w:tcW w:w="962" w:type="dxa"/>
            <w:vAlign w:val="center"/>
          </w:tcPr>
          <w:p w14:paraId="1D277D7C" w14:textId="77777777" w:rsidR="00DE67FB" w:rsidRDefault="00000000">
            <w:r>
              <w:t>3093</w:t>
            </w:r>
          </w:p>
        </w:tc>
        <w:tc>
          <w:tcPr>
            <w:tcW w:w="735" w:type="dxa"/>
            <w:gridSpan w:val="2"/>
            <w:vAlign w:val="center"/>
          </w:tcPr>
          <w:p w14:paraId="0F05C36F" w14:textId="77777777" w:rsidR="00DE67FB" w:rsidRDefault="00000000">
            <w:r>
              <w:t>34.15</w:t>
            </w:r>
          </w:p>
        </w:tc>
        <w:tc>
          <w:tcPr>
            <w:tcW w:w="735" w:type="dxa"/>
            <w:vAlign w:val="center"/>
          </w:tcPr>
          <w:p w14:paraId="6B273471" w14:textId="77777777" w:rsidR="00DE67FB" w:rsidRDefault="00000000">
            <w:r>
              <w:t>12.13</w:t>
            </w:r>
          </w:p>
        </w:tc>
        <w:tc>
          <w:tcPr>
            <w:tcW w:w="962" w:type="dxa"/>
            <w:vAlign w:val="center"/>
          </w:tcPr>
          <w:p w14:paraId="5A13B8F4" w14:textId="77777777" w:rsidR="00DE67FB" w:rsidRDefault="00000000">
            <w:r>
              <w:t>C1815</w:t>
            </w:r>
          </w:p>
        </w:tc>
        <w:tc>
          <w:tcPr>
            <w:tcW w:w="735" w:type="dxa"/>
            <w:vAlign w:val="center"/>
          </w:tcPr>
          <w:p w14:paraId="41AB43AE" w14:textId="77777777" w:rsidR="00DE67FB" w:rsidRDefault="00000000">
            <w:r>
              <w:t>2.70</w:t>
            </w:r>
          </w:p>
        </w:tc>
        <w:tc>
          <w:tcPr>
            <w:tcW w:w="679" w:type="dxa"/>
            <w:vAlign w:val="center"/>
          </w:tcPr>
          <w:p w14:paraId="6250384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A8C2CB3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E9BA340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3D28806" w14:textId="77777777" w:rsidR="00DE67FB" w:rsidRDefault="00000000">
            <w:r>
              <w:t>0.07</w:t>
            </w:r>
          </w:p>
        </w:tc>
        <w:tc>
          <w:tcPr>
            <w:tcW w:w="1030" w:type="dxa"/>
            <w:vAlign w:val="center"/>
          </w:tcPr>
          <w:p w14:paraId="5EB90361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B221F7A" w14:textId="77777777">
        <w:tc>
          <w:tcPr>
            <w:tcW w:w="718" w:type="dxa"/>
            <w:vMerge/>
            <w:vAlign w:val="center"/>
          </w:tcPr>
          <w:p w14:paraId="37FB6544" w14:textId="77777777" w:rsidR="00DE67FB" w:rsidRDefault="00DE67FB"/>
        </w:tc>
        <w:tc>
          <w:tcPr>
            <w:tcW w:w="962" w:type="dxa"/>
            <w:vAlign w:val="center"/>
          </w:tcPr>
          <w:p w14:paraId="4268B88C" w14:textId="77777777" w:rsidR="00DE67FB" w:rsidRDefault="00000000">
            <w:r>
              <w:t>3099</w:t>
            </w:r>
          </w:p>
        </w:tc>
        <w:tc>
          <w:tcPr>
            <w:tcW w:w="735" w:type="dxa"/>
            <w:gridSpan w:val="2"/>
            <w:vAlign w:val="center"/>
          </w:tcPr>
          <w:p w14:paraId="467C9A57" w14:textId="77777777" w:rsidR="00DE67FB" w:rsidRDefault="00000000">
            <w:r>
              <w:t>17.32</w:t>
            </w:r>
          </w:p>
        </w:tc>
        <w:tc>
          <w:tcPr>
            <w:tcW w:w="735" w:type="dxa"/>
            <w:vAlign w:val="center"/>
          </w:tcPr>
          <w:p w14:paraId="3539E063" w14:textId="77777777" w:rsidR="00DE67FB" w:rsidRDefault="00000000">
            <w:r>
              <w:t>36.14</w:t>
            </w:r>
          </w:p>
        </w:tc>
        <w:tc>
          <w:tcPr>
            <w:tcW w:w="962" w:type="dxa"/>
            <w:vAlign w:val="center"/>
          </w:tcPr>
          <w:p w14:paraId="0861F535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108B16B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358B346E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386742A4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6C746FE2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9F516EE" w14:textId="77777777" w:rsidR="00DE67FB" w:rsidRDefault="00000000">
            <w:r>
              <w:t>0.01</w:t>
            </w:r>
          </w:p>
        </w:tc>
        <w:tc>
          <w:tcPr>
            <w:tcW w:w="1030" w:type="dxa"/>
            <w:vAlign w:val="center"/>
          </w:tcPr>
          <w:p w14:paraId="5A7D7C9B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626B94A4" w14:textId="77777777">
        <w:tc>
          <w:tcPr>
            <w:tcW w:w="718" w:type="dxa"/>
            <w:vMerge/>
            <w:vAlign w:val="center"/>
          </w:tcPr>
          <w:p w14:paraId="071E44A5" w14:textId="77777777" w:rsidR="00DE67FB" w:rsidRDefault="00DE67FB"/>
        </w:tc>
        <w:tc>
          <w:tcPr>
            <w:tcW w:w="962" w:type="dxa"/>
            <w:vAlign w:val="center"/>
          </w:tcPr>
          <w:p w14:paraId="2F3C1FB2" w14:textId="77777777" w:rsidR="00DE67FB" w:rsidRDefault="00000000">
            <w:r>
              <w:t>3101</w:t>
            </w:r>
          </w:p>
        </w:tc>
        <w:tc>
          <w:tcPr>
            <w:tcW w:w="735" w:type="dxa"/>
            <w:gridSpan w:val="2"/>
            <w:vAlign w:val="center"/>
          </w:tcPr>
          <w:p w14:paraId="3098BA85" w14:textId="77777777" w:rsidR="00DE67FB" w:rsidRDefault="00000000">
            <w:r>
              <w:t>15.45</w:t>
            </w:r>
          </w:p>
        </w:tc>
        <w:tc>
          <w:tcPr>
            <w:tcW w:w="735" w:type="dxa"/>
            <w:vAlign w:val="center"/>
          </w:tcPr>
          <w:p w14:paraId="6E384566" w14:textId="77777777" w:rsidR="00DE67FB" w:rsidRDefault="00000000">
            <w:r>
              <w:t>30.13</w:t>
            </w:r>
          </w:p>
        </w:tc>
        <w:tc>
          <w:tcPr>
            <w:tcW w:w="962" w:type="dxa"/>
            <w:vAlign w:val="center"/>
          </w:tcPr>
          <w:p w14:paraId="7FCB4606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344A4AA4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211E562A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23DC41E8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53D9210B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4BD592F0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5B72E943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1FE63EBB" w14:textId="77777777">
        <w:tc>
          <w:tcPr>
            <w:tcW w:w="718" w:type="dxa"/>
            <w:vMerge/>
            <w:vAlign w:val="center"/>
          </w:tcPr>
          <w:p w14:paraId="54324798" w14:textId="77777777" w:rsidR="00DE67FB" w:rsidRDefault="00DE67FB"/>
        </w:tc>
        <w:tc>
          <w:tcPr>
            <w:tcW w:w="962" w:type="dxa"/>
            <w:vAlign w:val="center"/>
          </w:tcPr>
          <w:p w14:paraId="27F18144" w14:textId="77777777" w:rsidR="00DE67FB" w:rsidRDefault="00000000">
            <w:r>
              <w:t>3102</w:t>
            </w:r>
          </w:p>
        </w:tc>
        <w:tc>
          <w:tcPr>
            <w:tcW w:w="735" w:type="dxa"/>
            <w:gridSpan w:val="2"/>
            <w:vAlign w:val="center"/>
          </w:tcPr>
          <w:p w14:paraId="76F8C885" w14:textId="77777777" w:rsidR="00DE67FB" w:rsidRDefault="00000000">
            <w:r>
              <w:t>14.82</w:t>
            </w:r>
          </w:p>
        </w:tc>
        <w:tc>
          <w:tcPr>
            <w:tcW w:w="735" w:type="dxa"/>
            <w:vAlign w:val="center"/>
          </w:tcPr>
          <w:p w14:paraId="413186B6" w14:textId="77777777" w:rsidR="00DE67FB" w:rsidRDefault="00000000">
            <w:r>
              <w:t>27.55</w:t>
            </w:r>
          </w:p>
        </w:tc>
        <w:tc>
          <w:tcPr>
            <w:tcW w:w="962" w:type="dxa"/>
            <w:vAlign w:val="center"/>
          </w:tcPr>
          <w:p w14:paraId="2409B947" w14:textId="77777777" w:rsidR="00DE67FB" w:rsidRDefault="00000000">
            <w:r>
              <w:t>C1215</w:t>
            </w:r>
          </w:p>
        </w:tc>
        <w:tc>
          <w:tcPr>
            <w:tcW w:w="735" w:type="dxa"/>
            <w:vAlign w:val="center"/>
          </w:tcPr>
          <w:p w14:paraId="2415A55F" w14:textId="77777777" w:rsidR="00DE67FB" w:rsidRDefault="00000000">
            <w:r>
              <w:t>1.80</w:t>
            </w:r>
          </w:p>
        </w:tc>
        <w:tc>
          <w:tcPr>
            <w:tcW w:w="679" w:type="dxa"/>
            <w:vAlign w:val="center"/>
          </w:tcPr>
          <w:p w14:paraId="6D75F96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61EE316C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09EAD4E1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10F56AA6" w14:textId="77777777" w:rsidR="00DE67FB" w:rsidRDefault="00000000">
            <w:r>
              <w:t>0.02</w:t>
            </w:r>
          </w:p>
        </w:tc>
        <w:tc>
          <w:tcPr>
            <w:tcW w:w="1030" w:type="dxa"/>
            <w:vAlign w:val="center"/>
          </w:tcPr>
          <w:p w14:paraId="32090A8B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7B4FE340" w14:textId="77777777">
        <w:tc>
          <w:tcPr>
            <w:tcW w:w="718" w:type="dxa"/>
            <w:vMerge/>
            <w:vAlign w:val="center"/>
          </w:tcPr>
          <w:p w14:paraId="5F01434E" w14:textId="77777777" w:rsidR="00DE67FB" w:rsidRDefault="00DE67FB"/>
        </w:tc>
        <w:tc>
          <w:tcPr>
            <w:tcW w:w="962" w:type="dxa"/>
            <w:vAlign w:val="center"/>
          </w:tcPr>
          <w:p w14:paraId="4E7FEA17" w14:textId="77777777" w:rsidR="00DE67FB" w:rsidRDefault="00000000">
            <w:r>
              <w:t>3103</w:t>
            </w:r>
          </w:p>
        </w:tc>
        <w:tc>
          <w:tcPr>
            <w:tcW w:w="735" w:type="dxa"/>
            <w:gridSpan w:val="2"/>
            <w:vAlign w:val="center"/>
          </w:tcPr>
          <w:p w14:paraId="1C445DA2" w14:textId="77777777" w:rsidR="00DE67FB" w:rsidRDefault="00000000">
            <w:r>
              <w:t>12.04</w:t>
            </w:r>
          </w:p>
        </w:tc>
        <w:tc>
          <w:tcPr>
            <w:tcW w:w="735" w:type="dxa"/>
            <w:vAlign w:val="center"/>
          </w:tcPr>
          <w:p w14:paraId="05C8CB33" w14:textId="77777777" w:rsidR="00DE67FB" w:rsidRDefault="00000000">
            <w:r>
              <w:t>7.92</w:t>
            </w:r>
          </w:p>
        </w:tc>
        <w:tc>
          <w:tcPr>
            <w:tcW w:w="962" w:type="dxa"/>
            <w:vAlign w:val="center"/>
          </w:tcPr>
          <w:p w14:paraId="0328119D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33385C59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143B9189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4C4AFF06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7426633E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7FBA2819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23A13A8C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2DA08F2F" w14:textId="77777777">
        <w:tc>
          <w:tcPr>
            <w:tcW w:w="718" w:type="dxa"/>
            <w:vMerge/>
            <w:vAlign w:val="center"/>
          </w:tcPr>
          <w:p w14:paraId="42CDF8A6" w14:textId="77777777" w:rsidR="00DE67FB" w:rsidRDefault="00DE67FB"/>
        </w:tc>
        <w:tc>
          <w:tcPr>
            <w:tcW w:w="962" w:type="dxa"/>
            <w:vAlign w:val="center"/>
          </w:tcPr>
          <w:p w14:paraId="72C8CF72" w14:textId="77777777" w:rsidR="00DE67FB" w:rsidRDefault="00000000">
            <w:r>
              <w:t>3104</w:t>
            </w:r>
          </w:p>
        </w:tc>
        <w:tc>
          <w:tcPr>
            <w:tcW w:w="735" w:type="dxa"/>
            <w:gridSpan w:val="2"/>
            <w:vAlign w:val="center"/>
          </w:tcPr>
          <w:p w14:paraId="1CCB2BC5" w14:textId="77777777" w:rsidR="00DE67FB" w:rsidRDefault="00000000">
            <w:r>
              <w:t>12.04</w:t>
            </w:r>
          </w:p>
        </w:tc>
        <w:tc>
          <w:tcPr>
            <w:tcW w:w="735" w:type="dxa"/>
            <w:vAlign w:val="center"/>
          </w:tcPr>
          <w:p w14:paraId="395AF903" w14:textId="77777777" w:rsidR="00DE67FB" w:rsidRDefault="00000000">
            <w:r>
              <w:t>7.92</w:t>
            </w:r>
          </w:p>
        </w:tc>
        <w:tc>
          <w:tcPr>
            <w:tcW w:w="962" w:type="dxa"/>
            <w:vAlign w:val="center"/>
          </w:tcPr>
          <w:p w14:paraId="720FB6C3" w14:textId="77777777" w:rsidR="00DE67FB" w:rsidRDefault="00000000">
            <w:r>
              <w:t>C0909</w:t>
            </w:r>
          </w:p>
        </w:tc>
        <w:tc>
          <w:tcPr>
            <w:tcW w:w="735" w:type="dxa"/>
            <w:vAlign w:val="center"/>
          </w:tcPr>
          <w:p w14:paraId="5FE34C67" w14:textId="77777777" w:rsidR="00DE67FB" w:rsidRDefault="00000000">
            <w:r>
              <w:t>0.81</w:t>
            </w:r>
          </w:p>
        </w:tc>
        <w:tc>
          <w:tcPr>
            <w:tcW w:w="679" w:type="dxa"/>
            <w:vAlign w:val="center"/>
          </w:tcPr>
          <w:p w14:paraId="2DF6E51C" w14:textId="77777777" w:rsidR="00DE67FB" w:rsidRDefault="00000000">
            <w:r>
              <w:t>0.30</w:t>
            </w:r>
          </w:p>
        </w:tc>
        <w:tc>
          <w:tcPr>
            <w:tcW w:w="679" w:type="dxa"/>
            <w:vAlign w:val="center"/>
          </w:tcPr>
          <w:p w14:paraId="73C026E7" w14:textId="77777777" w:rsidR="00DE67FB" w:rsidRDefault="00000000">
            <w:r>
              <w:t>外窗</w:t>
            </w:r>
          </w:p>
        </w:tc>
        <w:tc>
          <w:tcPr>
            <w:tcW w:w="1075" w:type="dxa"/>
            <w:vAlign w:val="center"/>
          </w:tcPr>
          <w:p w14:paraId="2DA173EA" w14:textId="77777777" w:rsidR="00DE67FB" w:rsidRDefault="00000000">
            <w:r>
              <w:t>0.30</w:t>
            </w:r>
          </w:p>
        </w:tc>
        <w:tc>
          <w:tcPr>
            <w:tcW w:w="1018" w:type="dxa"/>
            <w:vAlign w:val="center"/>
          </w:tcPr>
          <w:p w14:paraId="25E8A58F" w14:textId="77777777" w:rsidR="00DE67FB" w:rsidRDefault="00000000">
            <w:r>
              <w:t>0.03</w:t>
            </w:r>
          </w:p>
        </w:tc>
        <w:tc>
          <w:tcPr>
            <w:tcW w:w="1030" w:type="dxa"/>
            <w:vAlign w:val="center"/>
          </w:tcPr>
          <w:p w14:paraId="692438B6" w14:textId="77777777" w:rsidR="00DE67FB" w:rsidRDefault="00000000">
            <w:r>
              <w:rPr>
                <w:color w:val="FF0000"/>
              </w:rPr>
              <w:t>不适宜</w:t>
            </w:r>
          </w:p>
        </w:tc>
      </w:tr>
      <w:tr w:rsidR="00DE67FB" w14:paraId="715F1A3D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03A1DB97" w14:textId="77777777" w:rsidR="00DE67FB" w:rsidRDefault="00000000">
            <w:r>
              <w:t>通风换气装置</w:t>
            </w:r>
          </w:p>
        </w:tc>
        <w:tc>
          <w:tcPr>
            <w:tcW w:w="7069" w:type="dxa"/>
            <w:gridSpan w:val="9"/>
            <w:vAlign w:val="center"/>
          </w:tcPr>
          <w:p w14:paraId="7371D757" w14:textId="77777777" w:rsidR="00DE67FB" w:rsidRDefault="00000000">
            <w:r>
              <w:t>有通风换气装置</w:t>
            </w:r>
          </w:p>
        </w:tc>
      </w:tr>
      <w:tr w:rsidR="00DE67FB" w14:paraId="77EF32B4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87E9D41" w14:textId="77777777" w:rsidR="00DE67FB" w:rsidRDefault="00000000">
            <w:r>
              <w:t>标准依据</w:t>
            </w:r>
          </w:p>
        </w:tc>
        <w:tc>
          <w:tcPr>
            <w:tcW w:w="7069" w:type="dxa"/>
            <w:gridSpan w:val="9"/>
            <w:vAlign w:val="center"/>
          </w:tcPr>
          <w:p w14:paraId="5C63B3A2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4.2.7</w:t>
            </w:r>
            <w:r>
              <w:t>条</w:t>
            </w:r>
          </w:p>
        </w:tc>
      </w:tr>
      <w:tr w:rsidR="00DE67FB" w14:paraId="6C9337B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2E790FF7" w14:textId="77777777" w:rsidR="00DE67FB" w:rsidRDefault="00000000">
            <w:r>
              <w:t>标准要求</w:t>
            </w:r>
          </w:p>
        </w:tc>
        <w:tc>
          <w:tcPr>
            <w:tcW w:w="7069" w:type="dxa"/>
            <w:gridSpan w:val="9"/>
            <w:vAlign w:val="center"/>
          </w:tcPr>
          <w:p w14:paraId="756631D9" w14:textId="77777777" w:rsidR="00DE67FB" w:rsidRDefault="00000000">
            <w:r>
              <w:t>甲类建筑外窗有效通风换气面积不宜小于所在房间立面面积的</w:t>
            </w:r>
            <w:r>
              <w:t xml:space="preserve">10% </w:t>
            </w:r>
          </w:p>
        </w:tc>
      </w:tr>
      <w:tr w:rsidR="00DE67FB" w14:paraId="10F0C67B" w14:textId="77777777">
        <w:tc>
          <w:tcPr>
            <w:tcW w:w="2263" w:type="dxa"/>
            <w:gridSpan w:val="3"/>
            <w:shd w:val="clear" w:color="auto" w:fill="E6E6E6"/>
            <w:vAlign w:val="center"/>
          </w:tcPr>
          <w:p w14:paraId="66CE0255" w14:textId="77777777" w:rsidR="00DE67FB" w:rsidRDefault="00000000">
            <w:r>
              <w:t>结论</w:t>
            </w:r>
          </w:p>
        </w:tc>
        <w:tc>
          <w:tcPr>
            <w:tcW w:w="7069" w:type="dxa"/>
            <w:gridSpan w:val="9"/>
            <w:vAlign w:val="center"/>
          </w:tcPr>
          <w:p w14:paraId="083C6B65" w14:textId="77777777" w:rsidR="00DE67FB" w:rsidRDefault="00000000">
            <w:r>
              <w:t>满足</w:t>
            </w:r>
          </w:p>
        </w:tc>
      </w:tr>
    </w:tbl>
    <w:p w14:paraId="7FFB066A" w14:textId="77777777" w:rsidR="00DE67FB" w:rsidRDefault="00000000">
      <w:pPr>
        <w:widowControl w:val="0"/>
        <w:jc w:val="both"/>
        <w:rPr>
          <w:color w:val="000000"/>
          <w:kern w:val="2"/>
          <w:szCs w:val="24"/>
          <w:lang w:val="en-US"/>
        </w:rPr>
      </w:pPr>
      <w:r>
        <w:rPr>
          <w:color w:val="000000"/>
          <w:kern w:val="2"/>
          <w:szCs w:val="24"/>
          <w:lang w:val="en-US"/>
        </w:rPr>
        <w:t>注：达标时只列出一项，不达标时列出全部不达标项</w:t>
      </w:r>
    </w:p>
    <w:p w14:paraId="5C321761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p w14:paraId="08B7BC48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7" w:name="_Toc184655147"/>
      <w:r>
        <w:rPr>
          <w:color w:val="000000"/>
          <w:kern w:val="2"/>
          <w:szCs w:val="24"/>
        </w:rPr>
        <w:t>非中空窗面积比</w:t>
      </w:r>
      <w:bookmarkEnd w:id="6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8"/>
        <w:gridCol w:w="1410"/>
        <w:gridCol w:w="1585"/>
        <w:gridCol w:w="1585"/>
        <w:gridCol w:w="1585"/>
        <w:gridCol w:w="792"/>
        <w:gridCol w:w="1018"/>
      </w:tblGrid>
      <w:tr w:rsidR="00DE67FB" w14:paraId="2A38A3DB" w14:textId="77777777">
        <w:tc>
          <w:tcPr>
            <w:tcW w:w="1358" w:type="dxa"/>
            <w:shd w:val="clear" w:color="auto" w:fill="E6E6E6"/>
            <w:vAlign w:val="center"/>
          </w:tcPr>
          <w:p w14:paraId="0BBEDA0B" w14:textId="77777777" w:rsidR="00DE67FB" w:rsidRDefault="00000000">
            <w:pPr>
              <w:jc w:val="center"/>
            </w:pPr>
            <w:r>
              <w:t>朝向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3BFA134" w14:textId="77777777" w:rsidR="00DE67FB" w:rsidRDefault="00000000">
            <w:pPr>
              <w:jc w:val="center"/>
            </w:pPr>
            <w:r>
              <w:t>立面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9980D20" w14:textId="77777777" w:rsidR="00DE67FB" w:rsidRDefault="00000000">
            <w:pPr>
              <w:jc w:val="center"/>
            </w:pPr>
            <w:r>
              <w:t>非中空玻璃面积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393C582C" w14:textId="77777777" w:rsidR="00DE67FB" w:rsidRDefault="00000000">
            <w:pPr>
              <w:jc w:val="center"/>
            </w:pPr>
            <w:r>
              <w:t>透光面积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14:paraId="5B0F57C4" w14:textId="77777777" w:rsidR="00DE67FB" w:rsidRDefault="00000000">
            <w:pPr>
              <w:jc w:val="center"/>
            </w:pPr>
            <w:r>
              <w:t>非中空面积比</w:t>
            </w:r>
          </w:p>
        </w:tc>
        <w:tc>
          <w:tcPr>
            <w:tcW w:w="792" w:type="dxa"/>
            <w:shd w:val="clear" w:color="auto" w:fill="E6E6E6"/>
            <w:vAlign w:val="center"/>
          </w:tcPr>
          <w:p w14:paraId="76A6D47D" w14:textId="77777777" w:rsidR="00DE67FB" w:rsidRDefault="00000000">
            <w:pPr>
              <w:jc w:val="center"/>
            </w:pPr>
            <w:r>
              <w:t>限值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7932BAE4" w14:textId="77777777" w:rsidR="00DE67FB" w:rsidRDefault="00000000">
            <w:pPr>
              <w:jc w:val="center"/>
            </w:pPr>
            <w:r>
              <w:t>结论</w:t>
            </w:r>
          </w:p>
        </w:tc>
      </w:tr>
      <w:tr w:rsidR="00DE67FB" w14:paraId="5C22774F" w14:textId="77777777">
        <w:tc>
          <w:tcPr>
            <w:tcW w:w="1358" w:type="dxa"/>
            <w:shd w:val="clear" w:color="auto" w:fill="E6E6E6"/>
            <w:vAlign w:val="center"/>
          </w:tcPr>
          <w:p w14:paraId="59F2D91B" w14:textId="77777777" w:rsidR="00DE67FB" w:rsidRDefault="00000000">
            <w:r>
              <w:t>南向</w:t>
            </w:r>
          </w:p>
        </w:tc>
        <w:tc>
          <w:tcPr>
            <w:tcW w:w="1409" w:type="dxa"/>
            <w:vAlign w:val="center"/>
          </w:tcPr>
          <w:p w14:paraId="547FC4C3" w14:textId="77777777" w:rsidR="00DE67FB" w:rsidRDefault="00000000">
            <w:r>
              <w:t>立面</w:t>
            </w:r>
            <w:r>
              <w:t>1</w:t>
            </w:r>
          </w:p>
        </w:tc>
        <w:tc>
          <w:tcPr>
            <w:tcW w:w="1584" w:type="dxa"/>
            <w:vAlign w:val="center"/>
          </w:tcPr>
          <w:p w14:paraId="44AC5284" w14:textId="77777777" w:rsidR="00DE67F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21E67E74" w14:textId="77777777" w:rsidR="00DE67FB" w:rsidRDefault="00000000">
            <w:r>
              <w:t>107.30</w:t>
            </w:r>
          </w:p>
        </w:tc>
        <w:tc>
          <w:tcPr>
            <w:tcW w:w="1584" w:type="dxa"/>
            <w:vAlign w:val="center"/>
          </w:tcPr>
          <w:p w14:paraId="228DDC38" w14:textId="77777777" w:rsidR="00DE67F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7460D09" w14:textId="77777777" w:rsidR="00DE67F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56EF10F" w14:textId="77777777" w:rsidR="00DE67FB" w:rsidRDefault="00000000">
            <w:r>
              <w:t>满足</w:t>
            </w:r>
          </w:p>
        </w:tc>
      </w:tr>
      <w:tr w:rsidR="00DE67FB" w14:paraId="249D5F9E" w14:textId="77777777">
        <w:tc>
          <w:tcPr>
            <w:tcW w:w="1358" w:type="dxa"/>
            <w:shd w:val="clear" w:color="auto" w:fill="E6E6E6"/>
            <w:vAlign w:val="center"/>
          </w:tcPr>
          <w:p w14:paraId="3147E7A5" w14:textId="77777777" w:rsidR="00DE67FB" w:rsidRDefault="00000000">
            <w:r>
              <w:t>北向</w:t>
            </w:r>
          </w:p>
        </w:tc>
        <w:tc>
          <w:tcPr>
            <w:tcW w:w="1409" w:type="dxa"/>
            <w:vAlign w:val="center"/>
          </w:tcPr>
          <w:p w14:paraId="2E8E6588" w14:textId="77777777" w:rsidR="00DE67FB" w:rsidRDefault="00000000">
            <w:r>
              <w:t>立面</w:t>
            </w:r>
            <w:r>
              <w:t>2</w:t>
            </w:r>
          </w:p>
        </w:tc>
        <w:tc>
          <w:tcPr>
            <w:tcW w:w="1584" w:type="dxa"/>
            <w:vAlign w:val="center"/>
          </w:tcPr>
          <w:p w14:paraId="27D9DBEA" w14:textId="77777777" w:rsidR="00DE67F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6BD65AC0" w14:textId="77777777" w:rsidR="00DE67FB" w:rsidRDefault="00000000">
            <w:r>
              <w:t>34.92</w:t>
            </w:r>
          </w:p>
        </w:tc>
        <w:tc>
          <w:tcPr>
            <w:tcW w:w="1584" w:type="dxa"/>
            <w:vAlign w:val="center"/>
          </w:tcPr>
          <w:p w14:paraId="1964612D" w14:textId="77777777" w:rsidR="00DE67F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AF0C4B4" w14:textId="77777777" w:rsidR="00DE67F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41B70090" w14:textId="77777777" w:rsidR="00DE67FB" w:rsidRDefault="00000000">
            <w:r>
              <w:t>满足</w:t>
            </w:r>
          </w:p>
        </w:tc>
      </w:tr>
      <w:tr w:rsidR="00DE67FB" w14:paraId="5826CE2C" w14:textId="77777777">
        <w:tc>
          <w:tcPr>
            <w:tcW w:w="1358" w:type="dxa"/>
            <w:shd w:val="clear" w:color="auto" w:fill="E6E6E6"/>
            <w:vAlign w:val="center"/>
          </w:tcPr>
          <w:p w14:paraId="4469F8EE" w14:textId="77777777" w:rsidR="00DE67FB" w:rsidRDefault="00000000">
            <w:r>
              <w:t>东向</w:t>
            </w:r>
          </w:p>
        </w:tc>
        <w:tc>
          <w:tcPr>
            <w:tcW w:w="1409" w:type="dxa"/>
            <w:vAlign w:val="center"/>
          </w:tcPr>
          <w:p w14:paraId="307F95B5" w14:textId="77777777" w:rsidR="00DE67FB" w:rsidRDefault="00000000">
            <w:r>
              <w:t>立面</w:t>
            </w:r>
            <w:r>
              <w:t>3</w:t>
            </w:r>
          </w:p>
        </w:tc>
        <w:tc>
          <w:tcPr>
            <w:tcW w:w="1584" w:type="dxa"/>
            <w:vAlign w:val="center"/>
          </w:tcPr>
          <w:p w14:paraId="299F1307" w14:textId="77777777" w:rsidR="00DE67F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56A9B7F4" w14:textId="77777777" w:rsidR="00DE67FB" w:rsidRDefault="00000000">
            <w:r>
              <w:t>195.15</w:t>
            </w:r>
          </w:p>
        </w:tc>
        <w:tc>
          <w:tcPr>
            <w:tcW w:w="1584" w:type="dxa"/>
            <w:vAlign w:val="center"/>
          </w:tcPr>
          <w:p w14:paraId="4802DF43" w14:textId="77777777" w:rsidR="00DE67F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313BDC17" w14:textId="77777777" w:rsidR="00DE67F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60773485" w14:textId="77777777" w:rsidR="00DE67FB" w:rsidRDefault="00000000">
            <w:r>
              <w:t>满足</w:t>
            </w:r>
          </w:p>
        </w:tc>
      </w:tr>
      <w:tr w:rsidR="00DE67FB" w14:paraId="664931AA" w14:textId="77777777">
        <w:tc>
          <w:tcPr>
            <w:tcW w:w="1358" w:type="dxa"/>
            <w:shd w:val="clear" w:color="auto" w:fill="E6E6E6"/>
            <w:vAlign w:val="center"/>
          </w:tcPr>
          <w:p w14:paraId="63C0517D" w14:textId="77777777" w:rsidR="00DE67FB" w:rsidRDefault="00000000">
            <w:r>
              <w:t>西向</w:t>
            </w:r>
          </w:p>
        </w:tc>
        <w:tc>
          <w:tcPr>
            <w:tcW w:w="1409" w:type="dxa"/>
            <w:vAlign w:val="center"/>
          </w:tcPr>
          <w:p w14:paraId="64030AA4" w14:textId="77777777" w:rsidR="00DE67FB" w:rsidRDefault="00000000">
            <w:r>
              <w:t>立面</w:t>
            </w:r>
            <w:r>
              <w:t>4</w:t>
            </w:r>
          </w:p>
        </w:tc>
        <w:tc>
          <w:tcPr>
            <w:tcW w:w="1584" w:type="dxa"/>
            <w:vAlign w:val="center"/>
          </w:tcPr>
          <w:p w14:paraId="63BC146F" w14:textId="77777777" w:rsidR="00DE67FB" w:rsidRDefault="00000000">
            <w:r>
              <w:t>0.00</w:t>
            </w:r>
          </w:p>
        </w:tc>
        <w:tc>
          <w:tcPr>
            <w:tcW w:w="1584" w:type="dxa"/>
            <w:vAlign w:val="center"/>
          </w:tcPr>
          <w:p w14:paraId="4168E4E1" w14:textId="77777777" w:rsidR="00DE67FB" w:rsidRDefault="00000000">
            <w:r>
              <w:t>211.11</w:t>
            </w:r>
          </w:p>
        </w:tc>
        <w:tc>
          <w:tcPr>
            <w:tcW w:w="1584" w:type="dxa"/>
            <w:vAlign w:val="center"/>
          </w:tcPr>
          <w:p w14:paraId="70215D8F" w14:textId="77777777" w:rsidR="00DE67FB" w:rsidRDefault="00000000">
            <w:r>
              <w:t>0.00</w:t>
            </w:r>
          </w:p>
        </w:tc>
        <w:tc>
          <w:tcPr>
            <w:tcW w:w="792" w:type="dxa"/>
            <w:vAlign w:val="center"/>
          </w:tcPr>
          <w:p w14:paraId="4B0F1E46" w14:textId="77777777" w:rsidR="00DE67FB" w:rsidRDefault="00000000">
            <w:r>
              <w:t>0.15</w:t>
            </w:r>
          </w:p>
        </w:tc>
        <w:tc>
          <w:tcPr>
            <w:tcW w:w="1018" w:type="dxa"/>
            <w:vAlign w:val="center"/>
          </w:tcPr>
          <w:p w14:paraId="1E094FDA" w14:textId="77777777" w:rsidR="00DE67FB" w:rsidRDefault="00000000">
            <w:r>
              <w:t>满足</w:t>
            </w:r>
          </w:p>
        </w:tc>
      </w:tr>
      <w:tr w:rsidR="00DE67FB" w14:paraId="0C76BA8B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21032DF0" w14:textId="77777777" w:rsidR="00DE67FB" w:rsidRDefault="00000000">
            <w:r>
              <w:t>标准依据</w:t>
            </w:r>
          </w:p>
        </w:tc>
        <w:tc>
          <w:tcPr>
            <w:tcW w:w="6562" w:type="dxa"/>
            <w:gridSpan w:val="5"/>
            <w:vAlign w:val="center"/>
          </w:tcPr>
          <w:p w14:paraId="1206083D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4.3.9</w:t>
            </w:r>
            <w:r>
              <w:t>条</w:t>
            </w:r>
          </w:p>
        </w:tc>
      </w:tr>
      <w:tr w:rsidR="00DE67FB" w14:paraId="114A0400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41DF2AAE" w14:textId="77777777" w:rsidR="00DE67FB" w:rsidRDefault="00000000">
            <w:r>
              <w:lastRenderedPageBreak/>
              <w:t>标准要求</w:t>
            </w:r>
          </w:p>
        </w:tc>
        <w:tc>
          <w:tcPr>
            <w:tcW w:w="6562" w:type="dxa"/>
            <w:gridSpan w:val="5"/>
            <w:vAlign w:val="center"/>
          </w:tcPr>
          <w:p w14:paraId="29753A4A" w14:textId="77777777" w:rsidR="00DE67FB" w:rsidRDefault="00000000">
            <w:r>
              <w:t>非中空玻璃的面积不应超过同一立面透光面积的</w:t>
            </w:r>
            <w:r>
              <w:t>15%</w:t>
            </w:r>
          </w:p>
        </w:tc>
      </w:tr>
      <w:tr w:rsidR="00DE67FB" w14:paraId="214C24AA" w14:textId="77777777">
        <w:tc>
          <w:tcPr>
            <w:tcW w:w="2767" w:type="dxa"/>
            <w:gridSpan w:val="2"/>
            <w:shd w:val="clear" w:color="auto" w:fill="E6E6E6"/>
            <w:vAlign w:val="center"/>
          </w:tcPr>
          <w:p w14:paraId="5F8822AE" w14:textId="77777777" w:rsidR="00DE67FB" w:rsidRDefault="00000000">
            <w:r>
              <w:t>结论</w:t>
            </w:r>
          </w:p>
        </w:tc>
        <w:tc>
          <w:tcPr>
            <w:tcW w:w="6562" w:type="dxa"/>
            <w:gridSpan w:val="5"/>
            <w:vAlign w:val="center"/>
          </w:tcPr>
          <w:p w14:paraId="04A74D46" w14:textId="77777777" w:rsidR="00DE67FB" w:rsidRDefault="00000000">
            <w:r>
              <w:t>满足</w:t>
            </w:r>
          </w:p>
        </w:tc>
      </w:tr>
    </w:tbl>
    <w:p w14:paraId="01274403" w14:textId="77777777" w:rsidR="00DE67FB" w:rsidRDefault="00000000">
      <w:pPr>
        <w:pStyle w:val="1"/>
        <w:widowControl w:val="0"/>
        <w:jc w:val="both"/>
        <w:rPr>
          <w:color w:val="000000"/>
          <w:kern w:val="2"/>
          <w:szCs w:val="24"/>
        </w:rPr>
      </w:pPr>
      <w:bookmarkStart w:id="68" w:name="_Toc184655148"/>
      <w:r>
        <w:rPr>
          <w:color w:val="000000"/>
          <w:kern w:val="2"/>
          <w:szCs w:val="24"/>
        </w:rPr>
        <w:t>隔热检查</w:t>
      </w:r>
      <w:bookmarkEnd w:id="68"/>
    </w:p>
    <w:p w14:paraId="5A68C7AF" w14:textId="77777777" w:rsidR="00DE67FB" w:rsidRDefault="00DE67FB">
      <w:pPr>
        <w:widowControl w:val="0"/>
        <w:jc w:val="both"/>
        <w:rPr>
          <w:color w:val="000000"/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DE67FB" w14:paraId="12A215B7" w14:textId="77777777">
        <w:tc>
          <w:tcPr>
            <w:tcW w:w="1709" w:type="dxa"/>
            <w:shd w:val="clear" w:color="auto" w:fill="E6E6E6"/>
            <w:vAlign w:val="center"/>
          </w:tcPr>
          <w:p w14:paraId="00C15EF1" w14:textId="77777777" w:rsidR="00DE67FB" w:rsidRDefault="00000000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156404BE" w14:textId="77777777" w:rsidR="00DE67FB" w:rsidRDefault="00000000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14:paraId="3916A18D" w14:textId="77777777" w:rsidR="00DE67FB" w:rsidRDefault="00000000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44069DD" w14:textId="77777777" w:rsidR="00DE67FB" w:rsidRDefault="00000000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14:paraId="262A17F5" w14:textId="77777777" w:rsidR="00DE67FB" w:rsidRDefault="00000000">
            <w:pPr>
              <w:jc w:val="center"/>
            </w:pPr>
            <w:r>
              <w:t>热惰性</w:t>
            </w:r>
            <w:r>
              <w:br/>
            </w:r>
            <w:r>
              <w:t>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14:paraId="37E5CF39" w14:textId="77777777" w:rsidR="00DE67FB" w:rsidRDefault="00000000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14:paraId="064B808C" w14:textId="77777777" w:rsidR="00DE67FB" w:rsidRDefault="00000000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98F2F3D" w14:textId="77777777" w:rsidR="00DE67FB" w:rsidRDefault="00000000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14:paraId="2513E95D" w14:textId="77777777" w:rsidR="00DE67FB" w:rsidRDefault="00000000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7EC6317" w14:textId="77777777" w:rsidR="00DE67FB" w:rsidRDefault="00000000">
            <w:pPr>
              <w:jc w:val="center"/>
            </w:pPr>
            <w:r>
              <w:t>结论</w:t>
            </w:r>
          </w:p>
        </w:tc>
      </w:tr>
      <w:tr w:rsidR="00DE67FB" w14:paraId="3BDA5B97" w14:textId="77777777">
        <w:tc>
          <w:tcPr>
            <w:tcW w:w="1709" w:type="dxa"/>
            <w:vAlign w:val="center"/>
          </w:tcPr>
          <w:p w14:paraId="6F27D556" w14:textId="77777777" w:rsidR="00DE67FB" w:rsidRDefault="00000000">
            <w:r>
              <w:t>外墙构造一</w:t>
            </w:r>
          </w:p>
        </w:tc>
        <w:tc>
          <w:tcPr>
            <w:tcW w:w="718" w:type="dxa"/>
            <w:vAlign w:val="center"/>
          </w:tcPr>
          <w:p w14:paraId="6630257F" w14:textId="77777777" w:rsidR="00DE67FB" w:rsidRDefault="00000000">
            <w:r>
              <w:t>外墙（填充墙）</w:t>
            </w:r>
          </w:p>
        </w:tc>
        <w:tc>
          <w:tcPr>
            <w:tcW w:w="565" w:type="dxa"/>
            <w:vAlign w:val="center"/>
          </w:tcPr>
          <w:p w14:paraId="601B70A5" w14:textId="77777777" w:rsidR="00DE67FB" w:rsidRDefault="00000000">
            <w:r>
              <w:t>东</w:t>
            </w:r>
          </w:p>
        </w:tc>
        <w:tc>
          <w:tcPr>
            <w:tcW w:w="718" w:type="dxa"/>
            <w:vAlign w:val="center"/>
          </w:tcPr>
          <w:p w14:paraId="17BD5F48" w14:textId="77777777" w:rsidR="00DE67FB" w:rsidRDefault="00000000">
            <w:r>
              <w:t>0.45</w:t>
            </w:r>
          </w:p>
        </w:tc>
        <w:tc>
          <w:tcPr>
            <w:tcW w:w="905" w:type="dxa"/>
            <w:vAlign w:val="center"/>
          </w:tcPr>
          <w:p w14:paraId="56FD11DD" w14:textId="77777777" w:rsidR="00DE67FB" w:rsidRDefault="00000000">
            <w:r>
              <w:t>3.06</w:t>
            </w:r>
          </w:p>
        </w:tc>
        <w:tc>
          <w:tcPr>
            <w:tcW w:w="718" w:type="dxa"/>
            <w:vAlign w:val="center"/>
          </w:tcPr>
          <w:p w14:paraId="45A33AC7" w14:textId="77777777" w:rsidR="00DE67FB" w:rsidRDefault="00000000">
            <w:r>
              <w:t>569</w:t>
            </w:r>
          </w:p>
        </w:tc>
        <w:tc>
          <w:tcPr>
            <w:tcW w:w="899" w:type="dxa"/>
            <w:vAlign w:val="center"/>
          </w:tcPr>
          <w:p w14:paraId="2212C8EC" w14:textId="77777777" w:rsidR="00DE67FB" w:rsidRDefault="00000000">
            <w:r>
              <w:t>530.44</w:t>
            </w:r>
          </w:p>
        </w:tc>
        <w:tc>
          <w:tcPr>
            <w:tcW w:w="1131" w:type="dxa"/>
            <w:vAlign w:val="center"/>
          </w:tcPr>
          <w:p w14:paraId="45B2DD67" w14:textId="77777777" w:rsidR="00DE67FB" w:rsidRDefault="00000000">
            <w:r>
              <w:t>35.71</w:t>
            </w:r>
          </w:p>
        </w:tc>
        <w:tc>
          <w:tcPr>
            <w:tcW w:w="888" w:type="dxa"/>
            <w:vAlign w:val="center"/>
          </w:tcPr>
          <w:p w14:paraId="79E47FD2" w14:textId="77777777" w:rsidR="00DE67FB" w:rsidRDefault="00000000">
            <w:r>
              <w:t>37.30</w:t>
            </w:r>
          </w:p>
        </w:tc>
        <w:tc>
          <w:tcPr>
            <w:tcW w:w="1075" w:type="dxa"/>
            <w:vAlign w:val="center"/>
          </w:tcPr>
          <w:p w14:paraId="4E089F76" w14:textId="77777777" w:rsidR="00DE67FB" w:rsidRDefault="00000000">
            <w:r>
              <w:t>满足</w:t>
            </w:r>
          </w:p>
        </w:tc>
      </w:tr>
      <w:tr w:rsidR="00DE67FB" w14:paraId="64E2124A" w14:textId="77777777">
        <w:tc>
          <w:tcPr>
            <w:tcW w:w="1709" w:type="dxa"/>
            <w:vAlign w:val="center"/>
          </w:tcPr>
          <w:p w14:paraId="42F89502" w14:textId="77777777" w:rsidR="00DE67FB" w:rsidRDefault="00000000">
            <w:r>
              <w:t>外墙构造一</w:t>
            </w:r>
          </w:p>
        </w:tc>
        <w:tc>
          <w:tcPr>
            <w:tcW w:w="718" w:type="dxa"/>
            <w:vAlign w:val="center"/>
          </w:tcPr>
          <w:p w14:paraId="55794FCF" w14:textId="77777777" w:rsidR="00DE67FB" w:rsidRDefault="00000000">
            <w:r>
              <w:t>外墙（填充墙）</w:t>
            </w:r>
          </w:p>
        </w:tc>
        <w:tc>
          <w:tcPr>
            <w:tcW w:w="565" w:type="dxa"/>
            <w:vAlign w:val="center"/>
          </w:tcPr>
          <w:p w14:paraId="29F78920" w14:textId="77777777" w:rsidR="00DE67FB" w:rsidRDefault="00000000">
            <w:r>
              <w:t>西</w:t>
            </w:r>
          </w:p>
        </w:tc>
        <w:tc>
          <w:tcPr>
            <w:tcW w:w="718" w:type="dxa"/>
            <w:vAlign w:val="center"/>
          </w:tcPr>
          <w:p w14:paraId="18544AB2" w14:textId="77777777" w:rsidR="00DE67FB" w:rsidRDefault="00000000">
            <w:r>
              <w:t>0.45</w:t>
            </w:r>
          </w:p>
        </w:tc>
        <w:tc>
          <w:tcPr>
            <w:tcW w:w="905" w:type="dxa"/>
            <w:vAlign w:val="center"/>
          </w:tcPr>
          <w:p w14:paraId="74C25FBC" w14:textId="77777777" w:rsidR="00DE67FB" w:rsidRDefault="00000000">
            <w:r>
              <w:t>3.06</w:t>
            </w:r>
          </w:p>
        </w:tc>
        <w:tc>
          <w:tcPr>
            <w:tcW w:w="718" w:type="dxa"/>
            <w:vAlign w:val="center"/>
          </w:tcPr>
          <w:p w14:paraId="5FDF9DAA" w14:textId="77777777" w:rsidR="00DE67FB" w:rsidRDefault="00000000">
            <w:r>
              <w:t>569</w:t>
            </w:r>
          </w:p>
        </w:tc>
        <w:tc>
          <w:tcPr>
            <w:tcW w:w="899" w:type="dxa"/>
            <w:vAlign w:val="center"/>
          </w:tcPr>
          <w:p w14:paraId="20B07207" w14:textId="77777777" w:rsidR="00DE67FB" w:rsidRDefault="00000000">
            <w:r>
              <w:t>754.19</w:t>
            </w:r>
          </w:p>
        </w:tc>
        <w:tc>
          <w:tcPr>
            <w:tcW w:w="1131" w:type="dxa"/>
            <w:vAlign w:val="center"/>
          </w:tcPr>
          <w:p w14:paraId="2C134645" w14:textId="77777777" w:rsidR="00DE67FB" w:rsidRDefault="00000000">
            <w:r>
              <w:t>35.70</w:t>
            </w:r>
          </w:p>
        </w:tc>
        <w:tc>
          <w:tcPr>
            <w:tcW w:w="888" w:type="dxa"/>
            <w:vAlign w:val="center"/>
          </w:tcPr>
          <w:p w14:paraId="7A7B82BB" w14:textId="77777777" w:rsidR="00DE67FB" w:rsidRDefault="00000000">
            <w:r>
              <w:t>37.30</w:t>
            </w:r>
          </w:p>
        </w:tc>
        <w:tc>
          <w:tcPr>
            <w:tcW w:w="1075" w:type="dxa"/>
            <w:vAlign w:val="center"/>
          </w:tcPr>
          <w:p w14:paraId="6F532C94" w14:textId="77777777" w:rsidR="00DE67FB" w:rsidRDefault="00000000">
            <w:r>
              <w:t>满足</w:t>
            </w:r>
          </w:p>
        </w:tc>
      </w:tr>
      <w:tr w:rsidR="00DE67FB" w14:paraId="30321104" w14:textId="77777777">
        <w:tc>
          <w:tcPr>
            <w:tcW w:w="1709" w:type="dxa"/>
            <w:vAlign w:val="center"/>
          </w:tcPr>
          <w:p w14:paraId="4FE489B5" w14:textId="77777777" w:rsidR="00DE67FB" w:rsidRDefault="00000000">
            <w:r>
              <w:t>屋顶构造一</w:t>
            </w:r>
          </w:p>
        </w:tc>
        <w:tc>
          <w:tcPr>
            <w:tcW w:w="718" w:type="dxa"/>
            <w:vAlign w:val="center"/>
          </w:tcPr>
          <w:p w14:paraId="0D83C304" w14:textId="77777777" w:rsidR="00DE67FB" w:rsidRDefault="00000000">
            <w:r>
              <w:t>屋顶</w:t>
            </w:r>
          </w:p>
        </w:tc>
        <w:tc>
          <w:tcPr>
            <w:tcW w:w="565" w:type="dxa"/>
            <w:vAlign w:val="center"/>
          </w:tcPr>
          <w:p w14:paraId="12DD3743" w14:textId="77777777" w:rsidR="00DE67FB" w:rsidRDefault="00000000">
            <w:r>
              <w:t>上</w:t>
            </w:r>
          </w:p>
        </w:tc>
        <w:tc>
          <w:tcPr>
            <w:tcW w:w="718" w:type="dxa"/>
            <w:vAlign w:val="center"/>
          </w:tcPr>
          <w:p w14:paraId="4B9DD1C4" w14:textId="77777777" w:rsidR="00DE67FB" w:rsidRDefault="00000000">
            <w:r>
              <w:t>0.26</w:t>
            </w:r>
          </w:p>
        </w:tc>
        <w:tc>
          <w:tcPr>
            <w:tcW w:w="905" w:type="dxa"/>
            <w:vAlign w:val="center"/>
          </w:tcPr>
          <w:p w14:paraId="00853089" w14:textId="77777777" w:rsidR="00DE67FB" w:rsidRDefault="00000000">
            <w:r>
              <w:t>3.86</w:t>
            </w:r>
          </w:p>
        </w:tc>
        <w:tc>
          <w:tcPr>
            <w:tcW w:w="718" w:type="dxa"/>
            <w:vAlign w:val="center"/>
          </w:tcPr>
          <w:p w14:paraId="10A3B391" w14:textId="77777777" w:rsidR="00DE67FB" w:rsidRDefault="00000000">
            <w:r>
              <w:t>473</w:t>
            </w:r>
          </w:p>
        </w:tc>
        <w:tc>
          <w:tcPr>
            <w:tcW w:w="899" w:type="dxa"/>
            <w:vAlign w:val="center"/>
          </w:tcPr>
          <w:p w14:paraId="732C7334" w14:textId="77777777" w:rsidR="00DE67FB" w:rsidRDefault="00000000">
            <w:r>
              <w:t>1947.32</w:t>
            </w:r>
          </w:p>
        </w:tc>
        <w:tc>
          <w:tcPr>
            <w:tcW w:w="1131" w:type="dxa"/>
            <w:vAlign w:val="center"/>
          </w:tcPr>
          <w:p w14:paraId="0B4C79B5" w14:textId="77777777" w:rsidR="00DE67FB" w:rsidRDefault="00000000">
            <w:r>
              <w:t>35.76</w:t>
            </w:r>
          </w:p>
        </w:tc>
        <w:tc>
          <w:tcPr>
            <w:tcW w:w="888" w:type="dxa"/>
            <w:vAlign w:val="center"/>
          </w:tcPr>
          <w:p w14:paraId="0FE5CE87" w14:textId="77777777" w:rsidR="00DE67FB" w:rsidRDefault="00000000">
            <w:r>
              <w:t>37.30</w:t>
            </w:r>
          </w:p>
        </w:tc>
        <w:tc>
          <w:tcPr>
            <w:tcW w:w="1075" w:type="dxa"/>
            <w:vAlign w:val="center"/>
          </w:tcPr>
          <w:p w14:paraId="7E30C63D" w14:textId="77777777" w:rsidR="00DE67FB" w:rsidRDefault="00000000">
            <w:r>
              <w:t>满足</w:t>
            </w:r>
          </w:p>
        </w:tc>
      </w:tr>
      <w:tr w:rsidR="00DE67FB" w14:paraId="171005A9" w14:textId="77777777">
        <w:tc>
          <w:tcPr>
            <w:tcW w:w="1709" w:type="dxa"/>
            <w:shd w:val="clear" w:color="auto" w:fill="E6E6E6"/>
            <w:vAlign w:val="center"/>
          </w:tcPr>
          <w:p w14:paraId="0BC38DDD" w14:textId="77777777" w:rsidR="00DE67FB" w:rsidRDefault="00000000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14:paraId="68260EBB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4.3.1</w:t>
            </w:r>
            <w:r>
              <w:t>条和《民用建筑热工设计规范》</w:t>
            </w:r>
            <w:r>
              <w:t>GB50176</w:t>
            </w:r>
          </w:p>
        </w:tc>
      </w:tr>
      <w:tr w:rsidR="00DE67FB" w14:paraId="56E42374" w14:textId="77777777">
        <w:tc>
          <w:tcPr>
            <w:tcW w:w="1709" w:type="dxa"/>
            <w:shd w:val="clear" w:color="auto" w:fill="E6E6E6"/>
            <w:vAlign w:val="center"/>
          </w:tcPr>
          <w:p w14:paraId="5CB5E32F" w14:textId="77777777" w:rsidR="00DE67FB" w:rsidRDefault="00000000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14:paraId="48D96428" w14:textId="77777777" w:rsidR="00DE67FB" w:rsidRDefault="00000000">
            <w:r>
              <w:t>内表面温度不超过限值</w:t>
            </w:r>
          </w:p>
        </w:tc>
      </w:tr>
      <w:tr w:rsidR="00DE67FB" w14:paraId="49200953" w14:textId="77777777">
        <w:tc>
          <w:tcPr>
            <w:tcW w:w="1709" w:type="dxa"/>
            <w:shd w:val="clear" w:color="auto" w:fill="E6E6E6"/>
            <w:vAlign w:val="center"/>
          </w:tcPr>
          <w:p w14:paraId="0930F994" w14:textId="77777777" w:rsidR="00DE67FB" w:rsidRDefault="00000000">
            <w:r>
              <w:t>结论</w:t>
            </w:r>
          </w:p>
        </w:tc>
        <w:tc>
          <w:tcPr>
            <w:tcW w:w="7617" w:type="dxa"/>
            <w:gridSpan w:val="9"/>
            <w:vAlign w:val="center"/>
          </w:tcPr>
          <w:p w14:paraId="36E34D7A" w14:textId="77777777" w:rsidR="00DE67FB" w:rsidRDefault="00000000">
            <w:r>
              <w:t>满足</w:t>
            </w:r>
          </w:p>
        </w:tc>
      </w:tr>
    </w:tbl>
    <w:p w14:paraId="6D12A458" w14:textId="77777777" w:rsidR="00DE67FB" w:rsidRDefault="00000000">
      <w:pPr>
        <w:pStyle w:val="1"/>
      </w:pPr>
      <w:bookmarkStart w:id="69" w:name="_Toc184655149"/>
      <w:r>
        <w:t>外窗气密性</w:t>
      </w:r>
      <w:bookmarkEnd w:id="6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DE67FB" w14:paraId="221C4BFE" w14:textId="77777777">
        <w:tc>
          <w:tcPr>
            <w:tcW w:w="2263" w:type="dxa"/>
            <w:shd w:val="clear" w:color="auto" w:fill="E6E6E6"/>
            <w:vAlign w:val="center"/>
          </w:tcPr>
          <w:p w14:paraId="7F37B315" w14:textId="77777777" w:rsidR="00DE67FB" w:rsidRDefault="00000000">
            <w:r>
              <w:t>层数</w:t>
            </w:r>
          </w:p>
        </w:tc>
        <w:tc>
          <w:tcPr>
            <w:tcW w:w="3534" w:type="dxa"/>
            <w:vAlign w:val="center"/>
          </w:tcPr>
          <w:p w14:paraId="16DE3B38" w14:textId="77777777" w:rsidR="00DE67FB" w:rsidRDefault="00000000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14:paraId="6692A04B" w14:textId="77777777" w:rsidR="00DE67FB" w:rsidRDefault="00000000">
            <w:r>
              <w:t>10</w:t>
            </w:r>
            <w:r>
              <w:t>层以上</w:t>
            </w:r>
          </w:p>
        </w:tc>
      </w:tr>
      <w:tr w:rsidR="00DE67FB" w14:paraId="0A91D99D" w14:textId="77777777">
        <w:tc>
          <w:tcPr>
            <w:tcW w:w="2263" w:type="dxa"/>
            <w:shd w:val="clear" w:color="auto" w:fill="E6E6E6"/>
            <w:vAlign w:val="center"/>
          </w:tcPr>
          <w:p w14:paraId="329C1495" w14:textId="77777777" w:rsidR="00DE67FB" w:rsidRDefault="00000000">
            <w:r>
              <w:t>最不利气密性等级</w:t>
            </w:r>
          </w:p>
        </w:tc>
        <w:tc>
          <w:tcPr>
            <w:tcW w:w="3534" w:type="dxa"/>
            <w:vAlign w:val="center"/>
          </w:tcPr>
          <w:p w14:paraId="28CE72A5" w14:textId="77777777" w:rsidR="00DE67FB" w:rsidRDefault="00000000">
            <w:r>
              <w:t>6</w:t>
            </w:r>
            <w:r>
              <w:t>级（窗编号：</w:t>
            </w:r>
            <w:r>
              <w:t>C0909</w:t>
            </w:r>
            <w:r>
              <w:t>）</w:t>
            </w:r>
          </w:p>
        </w:tc>
        <w:tc>
          <w:tcPr>
            <w:tcW w:w="3534" w:type="dxa"/>
            <w:vAlign w:val="center"/>
          </w:tcPr>
          <w:p w14:paraId="1310E79B" w14:textId="77777777" w:rsidR="00DE67FB" w:rsidRDefault="00000000">
            <w:r>
              <w:t>－</w:t>
            </w:r>
          </w:p>
        </w:tc>
      </w:tr>
      <w:tr w:rsidR="00DE67FB" w14:paraId="0E286ADC" w14:textId="77777777">
        <w:tc>
          <w:tcPr>
            <w:tcW w:w="2263" w:type="dxa"/>
            <w:shd w:val="clear" w:color="auto" w:fill="E6E6E6"/>
            <w:vAlign w:val="center"/>
          </w:tcPr>
          <w:p w14:paraId="18560746" w14:textId="77777777" w:rsidR="00DE67FB" w:rsidRDefault="00000000">
            <w:r>
              <w:t>外窗气密性措施</w:t>
            </w:r>
          </w:p>
        </w:tc>
        <w:tc>
          <w:tcPr>
            <w:tcW w:w="3534" w:type="dxa"/>
            <w:vAlign w:val="center"/>
          </w:tcPr>
          <w:p w14:paraId="3761B47D" w14:textId="77777777" w:rsidR="00DE67FB" w:rsidRDefault="00DE67FB"/>
        </w:tc>
        <w:tc>
          <w:tcPr>
            <w:tcW w:w="3534" w:type="dxa"/>
            <w:vAlign w:val="center"/>
          </w:tcPr>
          <w:p w14:paraId="3A55F1C2" w14:textId="77777777" w:rsidR="00DE67FB" w:rsidRDefault="00DE67FB"/>
        </w:tc>
      </w:tr>
      <w:tr w:rsidR="00DE67FB" w14:paraId="638C929C" w14:textId="77777777">
        <w:tc>
          <w:tcPr>
            <w:tcW w:w="2263" w:type="dxa"/>
            <w:shd w:val="clear" w:color="auto" w:fill="E6E6E6"/>
            <w:vAlign w:val="center"/>
          </w:tcPr>
          <w:p w14:paraId="3F98230F" w14:textId="77777777" w:rsidR="00DE67FB" w:rsidRDefault="00000000">
            <w:r>
              <w:t>标准依据</w:t>
            </w:r>
          </w:p>
        </w:tc>
        <w:tc>
          <w:tcPr>
            <w:tcW w:w="3534" w:type="dxa"/>
            <w:vAlign w:val="center"/>
          </w:tcPr>
          <w:p w14:paraId="4A85C593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4.3.7</w:t>
            </w:r>
            <w:r>
              <w:t>条</w:t>
            </w:r>
          </w:p>
        </w:tc>
        <w:tc>
          <w:tcPr>
            <w:tcW w:w="3534" w:type="dxa"/>
            <w:vAlign w:val="center"/>
          </w:tcPr>
          <w:p w14:paraId="08F96B0D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4.3.7</w:t>
            </w:r>
            <w:r>
              <w:t>条</w:t>
            </w:r>
          </w:p>
        </w:tc>
      </w:tr>
      <w:tr w:rsidR="00DE67FB" w14:paraId="19FB2963" w14:textId="77777777">
        <w:tc>
          <w:tcPr>
            <w:tcW w:w="2263" w:type="dxa"/>
            <w:shd w:val="clear" w:color="auto" w:fill="E6E6E6"/>
            <w:vAlign w:val="center"/>
          </w:tcPr>
          <w:p w14:paraId="22E1500D" w14:textId="77777777" w:rsidR="00DE67FB" w:rsidRDefault="00000000">
            <w:r>
              <w:t>标准要求</w:t>
            </w:r>
          </w:p>
        </w:tc>
        <w:tc>
          <w:tcPr>
            <w:tcW w:w="3534" w:type="dxa"/>
            <w:vAlign w:val="center"/>
          </w:tcPr>
          <w:p w14:paraId="38C8D359" w14:textId="77777777" w:rsidR="00DE67FB" w:rsidRDefault="00000000">
            <w:r>
              <w:t>10</w:t>
            </w:r>
            <w:r>
              <w:t>层以下外窗气密性不应低于《建筑外门窗气密、水密、抗风压性能分级及检测方法》</w:t>
            </w:r>
            <w:r>
              <w:t>GB/T 7106</w:t>
            </w:r>
            <w:r>
              <w:t>的</w:t>
            </w:r>
            <w:r>
              <w:t>6</w:t>
            </w:r>
            <w:r>
              <w:t>级</w:t>
            </w:r>
          </w:p>
        </w:tc>
        <w:tc>
          <w:tcPr>
            <w:tcW w:w="3534" w:type="dxa"/>
            <w:vAlign w:val="center"/>
          </w:tcPr>
          <w:p w14:paraId="0B60C1E5" w14:textId="77777777" w:rsidR="00DE67FB" w:rsidRDefault="00000000">
            <w:r>
              <w:t>10</w:t>
            </w:r>
            <w:r>
              <w:t>层及以上外窗气密性不应低于《建筑外门窗气密、水密、抗风压性能分级及检测方法》</w:t>
            </w:r>
            <w:r>
              <w:t>GB/T 7106</w:t>
            </w:r>
            <w:r>
              <w:t>的</w:t>
            </w:r>
            <w:r>
              <w:t>7</w:t>
            </w:r>
            <w:r>
              <w:t>级</w:t>
            </w:r>
          </w:p>
        </w:tc>
      </w:tr>
      <w:tr w:rsidR="00DE67FB" w14:paraId="1E7D3F63" w14:textId="77777777">
        <w:tc>
          <w:tcPr>
            <w:tcW w:w="2263" w:type="dxa"/>
            <w:shd w:val="clear" w:color="auto" w:fill="E6E6E6"/>
            <w:vAlign w:val="center"/>
          </w:tcPr>
          <w:p w14:paraId="536F8179" w14:textId="77777777" w:rsidR="00DE67FB" w:rsidRDefault="00000000">
            <w:r>
              <w:t>结论</w:t>
            </w:r>
          </w:p>
        </w:tc>
        <w:tc>
          <w:tcPr>
            <w:tcW w:w="3534" w:type="dxa"/>
            <w:vAlign w:val="center"/>
          </w:tcPr>
          <w:p w14:paraId="77C6D5DF" w14:textId="77777777" w:rsidR="00DE67FB" w:rsidRDefault="00000000">
            <w:r>
              <w:t>满足</w:t>
            </w:r>
          </w:p>
        </w:tc>
        <w:tc>
          <w:tcPr>
            <w:tcW w:w="3534" w:type="dxa"/>
            <w:vAlign w:val="center"/>
          </w:tcPr>
          <w:p w14:paraId="2207C0D4" w14:textId="77777777" w:rsidR="00DE67FB" w:rsidRDefault="00000000">
            <w:r>
              <w:t>－</w:t>
            </w:r>
          </w:p>
        </w:tc>
      </w:tr>
    </w:tbl>
    <w:p w14:paraId="45F57F8C" w14:textId="77777777" w:rsidR="00DE67FB" w:rsidRDefault="00000000">
      <w:pPr>
        <w:pStyle w:val="1"/>
      </w:pPr>
      <w:bookmarkStart w:id="70" w:name="_Toc184655150"/>
      <w:r>
        <w:t>幕墙气密性</w:t>
      </w:r>
      <w:bookmarkEnd w:id="7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DE67FB" w14:paraId="66D78583" w14:textId="77777777">
        <w:tc>
          <w:tcPr>
            <w:tcW w:w="2263" w:type="dxa"/>
            <w:shd w:val="clear" w:color="auto" w:fill="E6E6E6"/>
            <w:vAlign w:val="center"/>
          </w:tcPr>
          <w:p w14:paraId="762AFBBE" w14:textId="77777777" w:rsidR="00DE67FB" w:rsidRDefault="00000000">
            <w:r>
              <w:t>最不利气密性等级</w:t>
            </w:r>
          </w:p>
        </w:tc>
        <w:tc>
          <w:tcPr>
            <w:tcW w:w="7069" w:type="dxa"/>
            <w:vAlign w:val="center"/>
          </w:tcPr>
          <w:p w14:paraId="6A0898B7" w14:textId="77777777" w:rsidR="00DE67FB" w:rsidRDefault="00000000">
            <w:r>
              <w:t>3</w:t>
            </w:r>
            <w:r>
              <w:t>级（窗编号：）</w:t>
            </w:r>
          </w:p>
        </w:tc>
      </w:tr>
      <w:tr w:rsidR="00DE67FB" w14:paraId="6546D6BE" w14:textId="77777777">
        <w:tc>
          <w:tcPr>
            <w:tcW w:w="2263" w:type="dxa"/>
            <w:shd w:val="clear" w:color="auto" w:fill="E6E6E6"/>
            <w:vAlign w:val="center"/>
          </w:tcPr>
          <w:p w14:paraId="7529D50B" w14:textId="77777777" w:rsidR="00DE67FB" w:rsidRDefault="00000000">
            <w:r>
              <w:t>幕墙气密性措施</w:t>
            </w:r>
          </w:p>
        </w:tc>
        <w:tc>
          <w:tcPr>
            <w:tcW w:w="7069" w:type="dxa"/>
            <w:vAlign w:val="center"/>
          </w:tcPr>
          <w:p w14:paraId="60DEFAC2" w14:textId="77777777" w:rsidR="00DE67FB" w:rsidRDefault="00DE67FB"/>
        </w:tc>
      </w:tr>
      <w:tr w:rsidR="00DE67FB" w14:paraId="712F5D48" w14:textId="77777777">
        <w:tc>
          <w:tcPr>
            <w:tcW w:w="2263" w:type="dxa"/>
            <w:shd w:val="clear" w:color="auto" w:fill="E6E6E6"/>
            <w:vAlign w:val="center"/>
          </w:tcPr>
          <w:p w14:paraId="69A910EF" w14:textId="77777777" w:rsidR="00DE67FB" w:rsidRDefault="00000000">
            <w:r>
              <w:t>通风换气装置</w:t>
            </w:r>
          </w:p>
        </w:tc>
        <w:tc>
          <w:tcPr>
            <w:tcW w:w="7069" w:type="dxa"/>
            <w:vAlign w:val="center"/>
          </w:tcPr>
          <w:p w14:paraId="15FB9FD5" w14:textId="77777777" w:rsidR="00DE67FB" w:rsidRDefault="00000000">
            <w:r>
              <w:t>有通风换气装置</w:t>
            </w:r>
          </w:p>
        </w:tc>
      </w:tr>
      <w:tr w:rsidR="00DE67FB" w14:paraId="32E20061" w14:textId="77777777">
        <w:tc>
          <w:tcPr>
            <w:tcW w:w="2263" w:type="dxa"/>
            <w:shd w:val="clear" w:color="auto" w:fill="E6E6E6"/>
            <w:vAlign w:val="center"/>
          </w:tcPr>
          <w:p w14:paraId="411A881F" w14:textId="77777777" w:rsidR="00DE67FB" w:rsidRDefault="00000000">
            <w:r>
              <w:t>标准依据</w:t>
            </w:r>
          </w:p>
        </w:tc>
        <w:tc>
          <w:tcPr>
            <w:tcW w:w="7069" w:type="dxa"/>
            <w:vAlign w:val="center"/>
          </w:tcPr>
          <w:p w14:paraId="31E4D592" w14:textId="77777777" w:rsidR="00DE67FB" w:rsidRDefault="00000000">
            <w:r>
              <w:t>《广东省公共建筑节能设计标准》</w:t>
            </w:r>
            <w:r>
              <w:t>DBJ 15-51-2020</w:t>
            </w:r>
            <w:r>
              <w:t>第</w:t>
            </w:r>
            <w:r>
              <w:t>4.3.8</w:t>
            </w:r>
            <w:r>
              <w:t>条</w:t>
            </w:r>
          </w:p>
        </w:tc>
      </w:tr>
      <w:tr w:rsidR="00DE67FB" w14:paraId="466B9494" w14:textId="77777777">
        <w:tc>
          <w:tcPr>
            <w:tcW w:w="2263" w:type="dxa"/>
            <w:shd w:val="clear" w:color="auto" w:fill="E6E6E6"/>
            <w:vAlign w:val="center"/>
          </w:tcPr>
          <w:p w14:paraId="233567E0" w14:textId="77777777" w:rsidR="00DE67FB" w:rsidRDefault="00000000">
            <w:r>
              <w:t>标准要求</w:t>
            </w:r>
          </w:p>
        </w:tc>
        <w:tc>
          <w:tcPr>
            <w:tcW w:w="7069" w:type="dxa"/>
            <w:vAlign w:val="center"/>
          </w:tcPr>
          <w:p w14:paraId="52DEBFA9" w14:textId="77777777" w:rsidR="00DE67FB" w:rsidRDefault="00000000">
            <w:r>
              <w:t>幕墙气密性不应低于《建筑幕墙》</w:t>
            </w:r>
            <w:r>
              <w:t>GB/T 21086-2007</w:t>
            </w:r>
            <w:r>
              <w:t>的</w:t>
            </w:r>
            <w:r>
              <w:t>3</w:t>
            </w:r>
            <w:r>
              <w:t>级</w:t>
            </w:r>
          </w:p>
        </w:tc>
      </w:tr>
      <w:tr w:rsidR="00DE67FB" w14:paraId="2FB41889" w14:textId="77777777">
        <w:tc>
          <w:tcPr>
            <w:tcW w:w="2263" w:type="dxa"/>
            <w:shd w:val="clear" w:color="auto" w:fill="E6E6E6"/>
            <w:vAlign w:val="center"/>
          </w:tcPr>
          <w:p w14:paraId="282FD7F8" w14:textId="77777777" w:rsidR="00DE67FB" w:rsidRDefault="00000000">
            <w:r>
              <w:lastRenderedPageBreak/>
              <w:t>结论</w:t>
            </w:r>
          </w:p>
        </w:tc>
        <w:tc>
          <w:tcPr>
            <w:tcW w:w="7069" w:type="dxa"/>
            <w:vAlign w:val="center"/>
          </w:tcPr>
          <w:p w14:paraId="4E7D15A4" w14:textId="77777777" w:rsidR="00DE67FB" w:rsidRDefault="00000000">
            <w:r>
              <w:t>满足</w:t>
            </w:r>
          </w:p>
        </w:tc>
      </w:tr>
    </w:tbl>
    <w:p w14:paraId="2B1DFF16" w14:textId="77777777" w:rsidR="00DE67FB" w:rsidRDefault="00000000">
      <w:pPr>
        <w:pStyle w:val="1"/>
      </w:pPr>
      <w:bookmarkStart w:id="71" w:name="_Toc184655151"/>
      <w:r>
        <w:t>规定性指标检查结论</w:t>
      </w:r>
      <w:bookmarkEnd w:id="7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DE67FB" w14:paraId="49A7B58C" w14:textId="77777777">
        <w:tc>
          <w:tcPr>
            <w:tcW w:w="1131" w:type="dxa"/>
            <w:shd w:val="clear" w:color="auto" w:fill="E6E6E6"/>
            <w:vAlign w:val="center"/>
          </w:tcPr>
          <w:p w14:paraId="38CFB520" w14:textId="77777777" w:rsidR="00DE67FB" w:rsidRDefault="00000000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14:paraId="13646711" w14:textId="77777777" w:rsidR="00DE67FB" w:rsidRDefault="00000000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14:paraId="0DD2B3DF" w14:textId="77777777" w:rsidR="00DE67FB" w:rsidRDefault="00000000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14:paraId="674B2A6E" w14:textId="77777777" w:rsidR="00DE67FB" w:rsidRDefault="00000000">
            <w:pPr>
              <w:jc w:val="center"/>
            </w:pPr>
            <w:r>
              <w:t>可否性能权衡</w:t>
            </w:r>
          </w:p>
        </w:tc>
      </w:tr>
      <w:tr w:rsidR="00DE67FB" w14:paraId="21E9CBA6" w14:textId="77777777">
        <w:tc>
          <w:tcPr>
            <w:tcW w:w="1131" w:type="dxa"/>
            <w:vAlign w:val="center"/>
          </w:tcPr>
          <w:p w14:paraId="41EC91CD" w14:textId="77777777" w:rsidR="00DE67FB" w:rsidRDefault="00000000">
            <w:r>
              <w:t>1</w:t>
            </w:r>
          </w:p>
        </w:tc>
        <w:tc>
          <w:tcPr>
            <w:tcW w:w="4069" w:type="dxa"/>
            <w:vAlign w:val="center"/>
          </w:tcPr>
          <w:p w14:paraId="2BA24C6D" w14:textId="77777777" w:rsidR="00DE67FB" w:rsidRDefault="00000000">
            <w:r>
              <w:t>窗墙比</w:t>
            </w:r>
          </w:p>
        </w:tc>
        <w:tc>
          <w:tcPr>
            <w:tcW w:w="2150" w:type="dxa"/>
            <w:vAlign w:val="center"/>
          </w:tcPr>
          <w:p w14:paraId="0C5ABB1B" w14:textId="77777777" w:rsidR="00DE67FB" w:rsidRDefault="00000000">
            <w:r>
              <w:t>适宜</w:t>
            </w:r>
          </w:p>
        </w:tc>
        <w:tc>
          <w:tcPr>
            <w:tcW w:w="1980" w:type="dxa"/>
            <w:vAlign w:val="center"/>
          </w:tcPr>
          <w:p w14:paraId="0FC8B58E" w14:textId="77777777" w:rsidR="00DE67FB" w:rsidRDefault="00DE67FB"/>
        </w:tc>
      </w:tr>
      <w:tr w:rsidR="00DE67FB" w14:paraId="1ED12C5C" w14:textId="77777777">
        <w:tc>
          <w:tcPr>
            <w:tcW w:w="1131" w:type="dxa"/>
            <w:vAlign w:val="center"/>
          </w:tcPr>
          <w:p w14:paraId="21366896" w14:textId="77777777" w:rsidR="00DE67FB" w:rsidRDefault="00000000">
            <w:r>
              <w:t>2</w:t>
            </w:r>
          </w:p>
        </w:tc>
        <w:tc>
          <w:tcPr>
            <w:tcW w:w="4069" w:type="dxa"/>
            <w:vAlign w:val="center"/>
          </w:tcPr>
          <w:p w14:paraId="3F570EB2" w14:textId="77777777" w:rsidR="00DE67FB" w:rsidRDefault="00000000">
            <w:r>
              <w:t>可见光透射比</w:t>
            </w:r>
          </w:p>
        </w:tc>
        <w:tc>
          <w:tcPr>
            <w:tcW w:w="2150" w:type="dxa"/>
            <w:vAlign w:val="center"/>
          </w:tcPr>
          <w:p w14:paraId="09DB9217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7804483" w14:textId="77777777" w:rsidR="00DE67FB" w:rsidRDefault="00DE67FB"/>
        </w:tc>
      </w:tr>
      <w:tr w:rsidR="00DE67FB" w14:paraId="163CEEAE" w14:textId="77777777">
        <w:tc>
          <w:tcPr>
            <w:tcW w:w="1131" w:type="dxa"/>
            <w:vAlign w:val="center"/>
          </w:tcPr>
          <w:p w14:paraId="599F85EF" w14:textId="77777777" w:rsidR="00DE67FB" w:rsidRDefault="00000000">
            <w:r>
              <w:t>3</w:t>
            </w:r>
          </w:p>
        </w:tc>
        <w:tc>
          <w:tcPr>
            <w:tcW w:w="4069" w:type="dxa"/>
            <w:vAlign w:val="center"/>
          </w:tcPr>
          <w:p w14:paraId="57E20AB9" w14:textId="77777777" w:rsidR="00DE67FB" w:rsidRDefault="00000000">
            <w:r>
              <w:t>天窗屋顶比</w:t>
            </w:r>
          </w:p>
        </w:tc>
        <w:tc>
          <w:tcPr>
            <w:tcW w:w="2150" w:type="dxa"/>
            <w:vAlign w:val="center"/>
          </w:tcPr>
          <w:p w14:paraId="15C24070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582ECB5F" w14:textId="77777777" w:rsidR="00DE67FB" w:rsidRDefault="00DE67FB"/>
        </w:tc>
      </w:tr>
      <w:tr w:rsidR="00DE67FB" w14:paraId="148BE7B4" w14:textId="77777777">
        <w:tc>
          <w:tcPr>
            <w:tcW w:w="1131" w:type="dxa"/>
            <w:vAlign w:val="center"/>
          </w:tcPr>
          <w:p w14:paraId="3A9D43A8" w14:textId="77777777" w:rsidR="00DE67FB" w:rsidRDefault="00000000">
            <w:r>
              <w:t>4</w:t>
            </w:r>
          </w:p>
        </w:tc>
        <w:tc>
          <w:tcPr>
            <w:tcW w:w="4069" w:type="dxa"/>
            <w:vAlign w:val="center"/>
          </w:tcPr>
          <w:p w14:paraId="3E395195" w14:textId="77777777" w:rsidR="00DE67FB" w:rsidRDefault="00000000">
            <w:r>
              <w:t>天窗类型</w:t>
            </w:r>
          </w:p>
        </w:tc>
        <w:tc>
          <w:tcPr>
            <w:tcW w:w="2150" w:type="dxa"/>
            <w:vAlign w:val="center"/>
          </w:tcPr>
          <w:p w14:paraId="37FB9AE5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A720DE5" w14:textId="77777777" w:rsidR="00DE67FB" w:rsidRDefault="00DE67FB"/>
        </w:tc>
      </w:tr>
      <w:tr w:rsidR="00DE67FB" w14:paraId="7F56BED3" w14:textId="77777777">
        <w:tc>
          <w:tcPr>
            <w:tcW w:w="1131" w:type="dxa"/>
            <w:vAlign w:val="center"/>
          </w:tcPr>
          <w:p w14:paraId="5644B23D" w14:textId="77777777" w:rsidR="00DE67FB" w:rsidRDefault="00000000">
            <w:r>
              <w:t>5</w:t>
            </w:r>
          </w:p>
        </w:tc>
        <w:tc>
          <w:tcPr>
            <w:tcW w:w="4069" w:type="dxa"/>
            <w:vAlign w:val="center"/>
          </w:tcPr>
          <w:p w14:paraId="2476C3CD" w14:textId="77777777" w:rsidR="00DE67FB" w:rsidRDefault="00000000">
            <w:r>
              <w:t>屋顶</w:t>
            </w:r>
          </w:p>
        </w:tc>
        <w:tc>
          <w:tcPr>
            <w:tcW w:w="2150" w:type="dxa"/>
            <w:vAlign w:val="center"/>
          </w:tcPr>
          <w:p w14:paraId="7B4249B0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911EA50" w14:textId="77777777" w:rsidR="00DE67FB" w:rsidRDefault="00DE67FB"/>
        </w:tc>
      </w:tr>
      <w:tr w:rsidR="00DE67FB" w14:paraId="37A413D3" w14:textId="77777777">
        <w:tc>
          <w:tcPr>
            <w:tcW w:w="1131" w:type="dxa"/>
            <w:vAlign w:val="center"/>
          </w:tcPr>
          <w:p w14:paraId="3DE39498" w14:textId="77777777" w:rsidR="00DE67FB" w:rsidRDefault="00000000">
            <w:r>
              <w:t>6</w:t>
            </w:r>
          </w:p>
        </w:tc>
        <w:tc>
          <w:tcPr>
            <w:tcW w:w="4069" w:type="dxa"/>
            <w:vAlign w:val="center"/>
          </w:tcPr>
          <w:p w14:paraId="5EC87371" w14:textId="77777777" w:rsidR="00DE67FB" w:rsidRDefault="00000000">
            <w:r>
              <w:t>外墙</w:t>
            </w:r>
          </w:p>
        </w:tc>
        <w:tc>
          <w:tcPr>
            <w:tcW w:w="2150" w:type="dxa"/>
            <w:vAlign w:val="center"/>
          </w:tcPr>
          <w:p w14:paraId="4B01A94A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9C863A9" w14:textId="77777777" w:rsidR="00DE67FB" w:rsidRDefault="00DE67FB"/>
        </w:tc>
      </w:tr>
      <w:tr w:rsidR="00DE67FB" w14:paraId="583A540A" w14:textId="77777777">
        <w:tc>
          <w:tcPr>
            <w:tcW w:w="1131" w:type="dxa"/>
            <w:vAlign w:val="center"/>
          </w:tcPr>
          <w:p w14:paraId="2C995FCB" w14:textId="77777777" w:rsidR="00DE67FB" w:rsidRDefault="00000000">
            <w:r>
              <w:t>7</w:t>
            </w:r>
          </w:p>
        </w:tc>
        <w:tc>
          <w:tcPr>
            <w:tcW w:w="4069" w:type="dxa"/>
            <w:vAlign w:val="center"/>
          </w:tcPr>
          <w:p w14:paraId="12FCB5EE" w14:textId="77777777" w:rsidR="00DE67FB" w:rsidRDefault="00000000">
            <w:r>
              <w:t>挑空楼板</w:t>
            </w:r>
          </w:p>
        </w:tc>
        <w:tc>
          <w:tcPr>
            <w:tcW w:w="2150" w:type="dxa"/>
            <w:vAlign w:val="center"/>
          </w:tcPr>
          <w:p w14:paraId="03DC345F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1D1C9E0" w14:textId="77777777" w:rsidR="00DE67FB" w:rsidRDefault="00DE67FB"/>
        </w:tc>
      </w:tr>
      <w:tr w:rsidR="00DE67FB" w14:paraId="5C0DF72D" w14:textId="77777777">
        <w:tc>
          <w:tcPr>
            <w:tcW w:w="1131" w:type="dxa"/>
            <w:vAlign w:val="center"/>
          </w:tcPr>
          <w:p w14:paraId="50B6F047" w14:textId="77777777" w:rsidR="00DE67FB" w:rsidRDefault="00000000">
            <w:r>
              <w:t>8</w:t>
            </w:r>
          </w:p>
        </w:tc>
        <w:tc>
          <w:tcPr>
            <w:tcW w:w="4069" w:type="dxa"/>
            <w:vAlign w:val="center"/>
          </w:tcPr>
          <w:p w14:paraId="152CBC2C" w14:textId="77777777" w:rsidR="00DE67FB" w:rsidRDefault="00000000">
            <w:r>
              <w:t>外窗热工</w:t>
            </w:r>
          </w:p>
        </w:tc>
        <w:tc>
          <w:tcPr>
            <w:tcW w:w="2150" w:type="dxa"/>
            <w:vAlign w:val="center"/>
          </w:tcPr>
          <w:p w14:paraId="703B986E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3953B9DC" w14:textId="77777777" w:rsidR="00DE67FB" w:rsidRDefault="00DE67FB"/>
        </w:tc>
      </w:tr>
      <w:tr w:rsidR="00DE67FB" w14:paraId="2BC30EFE" w14:textId="77777777">
        <w:tc>
          <w:tcPr>
            <w:tcW w:w="1131" w:type="dxa"/>
            <w:vAlign w:val="center"/>
          </w:tcPr>
          <w:p w14:paraId="1ED0536A" w14:textId="77777777" w:rsidR="00DE67FB" w:rsidRDefault="00000000">
            <w:r>
              <w:t>9</w:t>
            </w:r>
          </w:p>
        </w:tc>
        <w:tc>
          <w:tcPr>
            <w:tcW w:w="4069" w:type="dxa"/>
            <w:vAlign w:val="center"/>
          </w:tcPr>
          <w:p w14:paraId="391CC9B9" w14:textId="77777777" w:rsidR="00DE67FB" w:rsidRDefault="00000000">
            <w:r>
              <w:t>有效通风换气面积</w:t>
            </w:r>
          </w:p>
        </w:tc>
        <w:tc>
          <w:tcPr>
            <w:tcW w:w="2150" w:type="dxa"/>
            <w:vAlign w:val="center"/>
          </w:tcPr>
          <w:p w14:paraId="20738B3C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BB14C26" w14:textId="77777777" w:rsidR="00DE67FB" w:rsidRDefault="00DE67FB"/>
        </w:tc>
      </w:tr>
      <w:tr w:rsidR="00DE67FB" w14:paraId="7DDED889" w14:textId="77777777">
        <w:tc>
          <w:tcPr>
            <w:tcW w:w="1131" w:type="dxa"/>
            <w:vAlign w:val="center"/>
          </w:tcPr>
          <w:p w14:paraId="75230129" w14:textId="77777777" w:rsidR="00DE67FB" w:rsidRDefault="00000000">
            <w:r>
              <w:t>10</w:t>
            </w:r>
          </w:p>
        </w:tc>
        <w:tc>
          <w:tcPr>
            <w:tcW w:w="4069" w:type="dxa"/>
            <w:vAlign w:val="center"/>
          </w:tcPr>
          <w:p w14:paraId="5AF06865" w14:textId="77777777" w:rsidR="00DE67FB" w:rsidRDefault="00000000">
            <w:r>
              <w:t>非中空窗面积比</w:t>
            </w:r>
          </w:p>
        </w:tc>
        <w:tc>
          <w:tcPr>
            <w:tcW w:w="2150" w:type="dxa"/>
            <w:vAlign w:val="center"/>
          </w:tcPr>
          <w:p w14:paraId="53E1D71D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1A064702" w14:textId="77777777" w:rsidR="00DE67FB" w:rsidRDefault="00DE67FB"/>
        </w:tc>
      </w:tr>
      <w:tr w:rsidR="00DE67FB" w14:paraId="2A50893C" w14:textId="77777777">
        <w:tc>
          <w:tcPr>
            <w:tcW w:w="1131" w:type="dxa"/>
            <w:vAlign w:val="center"/>
          </w:tcPr>
          <w:p w14:paraId="6926048A" w14:textId="77777777" w:rsidR="00DE67FB" w:rsidRDefault="00000000">
            <w:r>
              <w:t>11</w:t>
            </w:r>
          </w:p>
        </w:tc>
        <w:tc>
          <w:tcPr>
            <w:tcW w:w="4069" w:type="dxa"/>
            <w:vAlign w:val="center"/>
          </w:tcPr>
          <w:p w14:paraId="72891D3D" w14:textId="77777777" w:rsidR="00DE67FB" w:rsidRDefault="00000000">
            <w:r>
              <w:t>隔热检查</w:t>
            </w:r>
          </w:p>
        </w:tc>
        <w:tc>
          <w:tcPr>
            <w:tcW w:w="2150" w:type="dxa"/>
            <w:vAlign w:val="center"/>
          </w:tcPr>
          <w:p w14:paraId="113397B6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034FDFFC" w14:textId="77777777" w:rsidR="00DE67FB" w:rsidRDefault="00DE67FB"/>
        </w:tc>
      </w:tr>
      <w:tr w:rsidR="00DE67FB" w14:paraId="656EFAB4" w14:textId="77777777">
        <w:tc>
          <w:tcPr>
            <w:tcW w:w="1131" w:type="dxa"/>
            <w:vAlign w:val="center"/>
          </w:tcPr>
          <w:p w14:paraId="6EAD8F99" w14:textId="77777777" w:rsidR="00DE67FB" w:rsidRDefault="00000000">
            <w:r>
              <w:t>12</w:t>
            </w:r>
          </w:p>
        </w:tc>
        <w:tc>
          <w:tcPr>
            <w:tcW w:w="4069" w:type="dxa"/>
            <w:vAlign w:val="center"/>
          </w:tcPr>
          <w:p w14:paraId="136AD865" w14:textId="77777777" w:rsidR="00DE67FB" w:rsidRDefault="00000000">
            <w:r>
              <w:t>外窗气密性</w:t>
            </w:r>
          </w:p>
        </w:tc>
        <w:tc>
          <w:tcPr>
            <w:tcW w:w="2150" w:type="dxa"/>
            <w:vAlign w:val="center"/>
          </w:tcPr>
          <w:p w14:paraId="04FC5F41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60DEFBCE" w14:textId="77777777" w:rsidR="00DE67FB" w:rsidRDefault="00DE67FB"/>
        </w:tc>
      </w:tr>
      <w:tr w:rsidR="00DE67FB" w14:paraId="5F812829" w14:textId="77777777">
        <w:tc>
          <w:tcPr>
            <w:tcW w:w="1131" w:type="dxa"/>
            <w:vAlign w:val="center"/>
          </w:tcPr>
          <w:p w14:paraId="6D94C8AB" w14:textId="77777777" w:rsidR="00DE67FB" w:rsidRDefault="00000000">
            <w:r>
              <w:t>13</w:t>
            </w:r>
          </w:p>
        </w:tc>
        <w:tc>
          <w:tcPr>
            <w:tcW w:w="4069" w:type="dxa"/>
            <w:vAlign w:val="center"/>
          </w:tcPr>
          <w:p w14:paraId="7FE33CEE" w14:textId="77777777" w:rsidR="00DE67FB" w:rsidRDefault="00000000">
            <w:r>
              <w:t>幕墙气密性</w:t>
            </w:r>
          </w:p>
        </w:tc>
        <w:tc>
          <w:tcPr>
            <w:tcW w:w="2150" w:type="dxa"/>
            <w:vAlign w:val="center"/>
          </w:tcPr>
          <w:p w14:paraId="4BA57D8E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26CE9D9C" w14:textId="77777777" w:rsidR="00DE67FB" w:rsidRDefault="00DE67FB"/>
        </w:tc>
      </w:tr>
      <w:tr w:rsidR="00DE67FB" w14:paraId="2193100A" w14:textId="77777777">
        <w:tc>
          <w:tcPr>
            <w:tcW w:w="5200" w:type="dxa"/>
            <w:gridSpan w:val="2"/>
            <w:shd w:val="clear" w:color="auto" w:fill="E6E6E6"/>
            <w:vAlign w:val="center"/>
          </w:tcPr>
          <w:p w14:paraId="78EE9976" w14:textId="77777777" w:rsidR="00DE67FB" w:rsidRDefault="00000000">
            <w:r>
              <w:t>结论</w:t>
            </w:r>
          </w:p>
        </w:tc>
        <w:tc>
          <w:tcPr>
            <w:tcW w:w="2150" w:type="dxa"/>
            <w:vAlign w:val="center"/>
          </w:tcPr>
          <w:p w14:paraId="74824BA2" w14:textId="77777777" w:rsidR="00DE67FB" w:rsidRDefault="00000000">
            <w:r>
              <w:t>满足</w:t>
            </w:r>
          </w:p>
        </w:tc>
        <w:tc>
          <w:tcPr>
            <w:tcW w:w="1980" w:type="dxa"/>
            <w:vAlign w:val="center"/>
          </w:tcPr>
          <w:p w14:paraId="459C8B26" w14:textId="77777777" w:rsidR="00DE67FB" w:rsidRDefault="00DE67FB"/>
        </w:tc>
      </w:tr>
    </w:tbl>
    <w:p w14:paraId="21DB244E" w14:textId="77777777" w:rsidR="00DE67FB" w:rsidRDefault="00DE67FB"/>
    <w:p w14:paraId="6F0C818D" w14:textId="77777777" w:rsidR="00DE67FB" w:rsidRDefault="00000000">
      <w:r>
        <w:rPr>
          <w:color w:val="000000"/>
        </w:rPr>
        <w:t>□</w:t>
      </w:r>
      <w:r>
        <w:rPr>
          <w:color w:val="000000"/>
        </w:rPr>
        <w:t>说明：本工程所有规定性设计指标</w:t>
      </w:r>
      <w:r>
        <w:rPr>
          <w:b/>
          <w:color w:val="000000"/>
        </w:rPr>
        <w:t>满足</w:t>
      </w:r>
      <w:r>
        <w:rPr>
          <w:color w:val="000000"/>
        </w:rPr>
        <w:t>《广东省公共建筑节能设计标准》</w:t>
      </w:r>
      <w:r>
        <w:rPr>
          <w:color w:val="000000"/>
        </w:rPr>
        <w:t>DBJ 15-51-2020</w:t>
      </w:r>
      <w:r>
        <w:rPr>
          <w:color w:val="000000"/>
        </w:rPr>
        <w:t>的要求。</w:t>
      </w:r>
    </w:p>
    <w:p w14:paraId="4DD2E76C" w14:textId="77777777" w:rsidR="00DE67FB" w:rsidRDefault="00DE67FB"/>
    <w:sectPr w:rsidR="00DE67FB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19D23" w14:textId="77777777" w:rsidR="004C0B74" w:rsidRDefault="004C0B74" w:rsidP="00203A7D">
      <w:r>
        <w:separator/>
      </w:r>
    </w:p>
  </w:endnote>
  <w:endnote w:type="continuationSeparator" w:id="0">
    <w:p w14:paraId="2CECC87F" w14:textId="77777777" w:rsidR="004C0B74" w:rsidRDefault="004C0B74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616939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2DD27F0" w14:textId="77777777"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035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951F1B0" w14:textId="77777777"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3BC6B" w14:textId="77777777" w:rsidR="004C0B74" w:rsidRDefault="004C0B74" w:rsidP="00203A7D">
      <w:r>
        <w:separator/>
      </w:r>
    </w:p>
  </w:footnote>
  <w:footnote w:type="continuationSeparator" w:id="0">
    <w:p w14:paraId="079A3023" w14:textId="77777777" w:rsidR="004C0B74" w:rsidRDefault="004C0B74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06F6A" w14:textId="77777777" w:rsidR="0068547A" w:rsidRDefault="001A0F39" w:rsidP="0068547A">
    <w:pPr>
      <w:pStyle w:val="a4"/>
      <w:jc w:val="left"/>
    </w:pPr>
    <w:r>
      <w:rPr>
        <w:noProof/>
        <w:lang w:val="en-US"/>
      </w:rPr>
      <w:drawing>
        <wp:inline distT="0" distB="0" distL="0" distR="0" wp14:anchorId="36380064" wp14:editId="1D73C90F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88475" w14:textId="77777777"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0B17"/>
    <w:multiLevelType w:val="multilevel"/>
    <w:tmpl w:val="A0101B2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84669306">
    <w:abstractNumId w:val="0"/>
  </w:num>
  <w:num w:numId="2" w16cid:durableId="670832961">
    <w:abstractNumId w:val="2"/>
  </w:num>
  <w:num w:numId="3" w16cid:durableId="2116362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12C"/>
    <w:rsid w:val="00037A4C"/>
    <w:rsid w:val="0004094E"/>
    <w:rsid w:val="0004557E"/>
    <w:rsid w:val="00073958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671A9"/>
    <w:rsid w:val="00193751"/>
    <w:rsid w:val="001A0F39"/>
    <w:rsid w:val="001A7B58"/>
    <w:rsid w:val="001A7C37"/>
    <w:rsid w:val="001B7C87"/>
    <w:rsid w:val="001C3434"/>
    <w:rsid w:val="001C3598"/>
    <w:rsid w:val="001D044A"/>
    <w:rsid w:val="001D484E"/>
    <w:rsid w:val="001F00E7"/>
    <w:rsid w:val="001F0108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B33B4"/>
    <w:rsid w:val="003C51B9"/>
    <w:rsid w:val="003C5F3A"/>
    <w:rsid w:val="00412ACB"/>
    <w:rsid w:val="004169B3"/>
    <w:rsid w:val="00453246"/>
    <w:rsid w:val="0045706A"/>
    <w:rsid w:val="00483193"/>
    <w:rsid w:val="00487802"/>
    <w:rsid w:val="004C0B74"/>
    <w:rsid w:val="004C55EA"/>
    <w:rsid w:val="004D230F"/>
    <w:rsid w:val="004D449D"/>
    <w:rsid w:val="004F0639"/>
    <w:rsid w:val="005215FB"/>
    <w:rsid w:val="005407D2"/>
    <w:rsid w:val="0056528E"/>
    <w:rsid w:val="005725E0"/>
    <w:rsid w:val="005755BA"/>
    <w:rsid w:val="005A21DB"/>
    <w:rsid w:val="005D155F"/>
    <w:rsid w:val="005E235B"/>
    <w:rsid w:val="005F5114"/>
    <w:rsid w:val="006019FE"/>
    <w:rsid w:val="0062255B"/>
    <w:rsid w:val="006254D5"/>
    <w:rsid w:val="00662EF0"/>
    <w:rsid w:val="00666828"/>
    <w:rsid w:val="00670356"/>
    <w:rsid w:val="0067336D"/>
    <w:rsid w:val="0068547A"/>
    <w:rsid w:val="00694FCA"/>
    <w:rsid w:val="006D02D6"/>
    <w:rsid w:val="006E7597"/>
    <w:rsid w:val="006F3036"/>
    <w:rsid w:val="00726D4F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17A91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07931"/>
    <w:rsid w:val="00911AD1"/>
    <w:rsid w:val="00920FEB"/>
    <w:rsid w:val="009A40BC"/>
    <w:rsid w:val="009A4F1F"/>
    <w:rsid w:val="009C1CEB"/>
    <w:rsid w:val="009D6BB4"/>
    <w:rsid w:val="009E2DE9"/>
    <w:rsid w:val="00A21F14"/>
    <w:rsid w:val="00A32590"/>
    <w:rsid w:val="00A327ED"/>
    <w:rsid w:val="00A32DB6"/>
    <w:rsid w:val="00A355BD"/>
    <w:rsid w:val="00A400C9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3728"/>
    <w:rsid w:val="00B44806"/>
    <w:rsid w:val="00B55B22"/>
    <w:rsid w:val="00B60841"/>
    <w:rsid w:val="00B71B30"/>
    <w:rsid w:val="00B73C41"/>
    <w:rsid w:val="00B74351"/>
    <w:rsid w:val="00B7457E"/>
    <w:rsid w:val="00BB2937"/>
    <w:rsid w:val="00BB4C72"/>
    <w:rsid w:val="00BD39F3"/>
    <w:rsid w:val="00BE0BAC"/>
    <w:rsid w:val="00BE3C10"/>
    <w:rsid w:val="00BE75B4"/>
    <w:rsid w:val="00BF63F6"/>
    <w:rsid w:val="00C34777"/>
    <w:rsid w:val="00C63237"/>
    <w:rsid w:val="00C67778"/>
    <w:rsid w:val="00C86FAA"/>
    <w:rsid w:val="00C97E25"/>
    <w:rsid w:val="00CB0266"/>
    <w:rsid w:val="00CB0F5E"/>
    <w:rsid w:val="00CE012C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9343F"/>
    <w:rsid w:val="00DA192D"/>
    <w:rsid w:val="00DC73AD"/>
    <w:rsid w:val="00DD16C4"/>
    <w:rsid w:val="00DE572B"/>
    <w:rsid w:val="00DE67F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975A6"/>
    <w:rsid w:val="00E9798A"/>
    <w:rsid w:val="00EA5DEE"/>
    <w:rsid w:val="00EB67C0"/>
    <w:rsid w:val="00EB6DB8"/>
    <w:rsid w:val="00EC4359"/>
    <w:rsid w:val="00EE1BA7"/>
    <w:rsid w:val="00EF3DA5"/>
    <w:rsid w:val="00EF7114"/>
    <w:rsid w:val="00F30C12"/>
    <w:rsid w:val="00F5792F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7DF4F7EC"/>
  <w15:chartTrackingRefBased/>
  <w15:docId w15:val="{1AC8A4EB-C189-4669-AD7D-676E784D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BF63F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jp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image" Target="media/image7.jpg"/><Relationship Id="rId10" Type="http://schemas.openxmlformats.org/officeDocument/2006/relationships/header" Target="header2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623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</TotalTime>
  <Pages>28</Pages>
  <Words>6679</Words>
  <Characters>12686</Characters>
  <Application>Microsoft Office Word</Application>
  <DocSecurity>0</DocSecurity>
  <Lines>3610</Lines>
  <Paragraphs>2528</Paragraphs>
  <ScaleCrop>false</ScaleCrop>
  <Company>ths</Company>
  <LinksUpToDate>false</LinksUpToDate>
  <CharactersWithSpaces>13033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寂檸</dc:creator>
  <cp:keywords/>
  <dc:description/>
  <cp:lastModifiedBy>檸 寂</cp:lastModifiedBy>
  <cp:revision>1</cp:revision>
  <cp:lastPrinted>1899-12-31T16:00:00Z</cp:lastPrinted>
  <dcterms:created xsi:type="dcterms:W3CDTF">2024-12-09T08:45:00Z</dcterms:created>
  <dcterms:modified xsi:type="dcterms:W3CDTF">2024-12-09T08:46:00Z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7795a0a8-d445-4f2e-b3b4-836f88ffa381</vt:lpwstr>
  </property>
</Properties>
</file>