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C59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270555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7A871E3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55D74B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9EC02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3E7D6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proofErr w:type="gramStart"/>
            <w:r>
              <w:t>绿峰枢纽</w:t>
            </w:r>
            <w:bookmarkEnd w:id="4"/>
            <w:proofErr w:type="gramEnd"/>
          </w:p>
        </w:tc>
      </w:tr>
      <w:tr w:rsidR="00D40158" w:rsidRPr="00D40158" w14:paraId="04EE10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5469D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6CA47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惠州</w:t>
            </w:r>
            <w:bookmarkEnd w:id="5"/>
          </w:p>
        </w:tc>
      </w:tr>
      <w:tr w:rsidR="00D40158" w:rsidRPr="00D40158" w14:paraId="7D8CD1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F8B2A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E9E1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B27AC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5C98F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6497F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5C98A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1005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B9A3B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3300C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CF67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CB7AB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7FB39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6C0A3B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D1642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ED7BE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C6AE3D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017099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19877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C242C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887ECE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2024年12月9日</w:t>
              </w:r>
            </w:smartTag>
            <w:bookmarkEnd w:id="9"/>
          </w:p>
        </w:tc>
      </w:tr>
    </w:tbl>
    <w:p w14:paraId="21359600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FC854C5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F04F4F9" wp14:editId="6C36CD05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8CA14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CD9081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61D4A2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B3127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7A04DCF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D187409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2845A6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336BAB9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E3D5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3CFE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B69676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A244E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3925BC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T17820337159</w:t>
            </w:r>
            <w:bookmarkEnd w:id="13"/>
          </w:p>
        </w:tc>
      </w:tr>
    </w:tbl>
    <w:p w14:paraId="25B0A68C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4F2115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58F1CB4" w14:textId="77777777" w:rsidR="00CE012C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655117" w:history="1">
        <w:r w:rsidR="00CE012C" w:rsidRPr="00577303">
          <w:rPr>
            <w:rStyle w:val="a7"/>
            <w:rFonts w:hint="eastAsia"/>
          </w:rPr>
          <w:t>1</w:t>
        </w:r>
        <w:r w:rsidR="00CE012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E012C" w:rsidRPr="00577303">
          <w:rPr>
            <w:rStyle w:val="a7"/>
            <w:rFonts w:hint="eastAsia"/>
          </w:rPr>
          <w:t>建筑概况</w:t>
        </w:r>
        <w:r w:rsidR="00CE012C">
          <w:rPr>
            <w:rFonts w:hint="eastAsia"/>
            <w:webHidden/>
          </w:rPr>
          <w:tab/>
        </w:r>
        <w:r w:rsidR="00CE012C">
          <w:rPr>
            <w:rFonts w:hint="eastAsia"/>
            <w:webHidden/>
          </w:rPr>
          <w:fldChar w:fldCharType="begin"/>
        </w:r>
        <w:r w:rsidR="00CE012C">
          <w:rPr>
            <w:rFonts w:hint="eastAsia"/>
            <w:webHidden/>
          </w:rPr>
          <w:instrText xml:space="preserve"> </w:instrText>
        </w:r>
        <w:r w:rsidR="00CE012C">
          <w:rPr>
            <w:webHidden/>
          </w:rPr>
          <w:instrText>PAGEREF _Toc184655117 \h</w:instrText>
        </w:r>
        <w:r w:rsidR="00CE012C">
          <w:rPr>
            <w:rFonts w:hint="eastAsia"/>
            <w:webHidden/>
          </w:rPr>
          <w:instrText xml:space="preserve"> </w:instrText>
        </w:r>
        <w:r w:rsidR="00CE012C">
          <w:rPr>
            <w:rFonts w:hint="eastAsia"/>
            <w:webHidden/>
          </w:rPr>
        </w:r>
        <w:r w:rsidR="00CE012C">
          <w:rPr>
            <w:webHidden/>
          </w:rPr>
          <w:fldChar w:fldCharType="separate"/>
        </w:r>
        <w:r w:rsidR="00CE012C">
          <w:rPr>
            <w:webHidden/>
          </w:rPr>
          <w:t>3</w:t>
        </w:r>
        <w:r w:rsidR="00CE012C">
          <w:rPr>
            <w:rFonts w:hint="eastAsia"/>
            <w:webHidden/>
          </w:rPr>
          <w:fldChar w:fldCharType="end"/>
        </w:r>
      </w:hyperlink>
    </w:p>
    <w:p w14:paraId="6E4CFBC8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18" w:history="1">
        <w:r w:rsidRPr="00577303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A64120F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19" w:history="1">
        <w:r w:rsidRPr="00577303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C157A3B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0" w:history="1">
        <w:r w:rsidRPr="00577303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EFEE66D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1" w:history="1">
        <w:r w:rsidRPr="00577303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3DAB7E5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2" w:history="1">
        <w:r w:rsidRPr="00577303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8CD8CED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23" w:history="1">
        <w:r w:rsidRPr="00577303">
          <w:rPr>
            <w:rStyle w:val="a7"/>
            <w:rFonts w:hint="eastAsia"/>
            <w:lang w:val="en-GB"/>
          </w:rPr>
          <w:t>6.1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0A45DE8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24" w:history="1">
        <w:r w:rsidRPr="00577303">
          <w:rPr>
            <w:rStyle w:val="a7"/>
            <w:rFonts w:hint="eastAsia"/>
            <w:lang w:val="en-GB"/>
          </w:rPr>
          <w:t>6.2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CB33FDC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5" w:history="1">
        <w:r w:rsidRPr="00577303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3A5A5B4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26" w:history="1">
        <w:r w:rsidRPr="00577303">
          <w:rPr>
            <w:rStyle w:val="a7"/>
            <w:rFonts w:hint="eastAsia"/>
            <w:lang w:val="en-GB"/>
          </w:rPr>
          <w:t>7.1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4D2B3F8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27" w:history="1">
        <w:r w:rsidRPr="00577303">
          <w:rPr>
            <w:rStyle w:val="a7"/>
            <w:rFonts w:hint="eastAsia"/>
            <w:lang w:val="en-GB"/>
          </w:rPr>
          <w:t>7.2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24F192B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8" w:history="1">
        <w:r w:rsidRPr="00577303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F856BED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29" w:history="1">
        <w:r w:rsidRPr="00577303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C8A2CC1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0" w:history="1">
        <w:r w:rsidRPr="00577303">
          <w:rPr>
            <w:rStyle w:val="a7"/>
            <w:rFonts w:hint="eastAsia"/>
            <w:lang w:val="en-GB"/>
          </w:rPr>
          <w:t>9.1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BE3B0CC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1" w:history="1">
        <w:r w:rsidRPr="00577303">
          <w:rPr>
            <w:rStyle w:val="a7"/>
            <w:rFonts w:hint="eastAsia"/>
            <w:lang w:val="en-GB"/>
          </w:rPr>
          <w:t>9.2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9023CED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32" w:history="1">
        <w:r w:rsidRPr="00577303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5E8407D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3" w:history="1">
        <w:r w:rsidRPr="00577303">
          <w:rPr>
            <w:rStyle w:val="a7"/>
            <w:rFonts w:hint="eastAsia"/>
            <w:lang w:val="en-GB"/>
          </w:rPr>
          <w:t>10.1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9FEE6EE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34" w:history="1">
        <w:r w:rsidRPr="00577303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2EE2B67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5" w:history="1">
        <w:r w:rsidRPr="00577303">
          <w:rPr>
            <w:rStyle w:val="a7"/>
            <w:rFonts w:hint="eastAsia"/>
            <w:lang w:val="en-GB"/>
          </w:rPr>
          <w:t>11.1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603DA78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6" w:history="1">
        <w:r w:rsidRPr="00577303">
          <w:rPr>
            <w:rStyle w:val="a7"/>
            <w:rFonts w:hint="eastAsia"/>
            <w:lang w:val="en-GB"/>
          </w:rPr>
          <w:t>11.2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CE11572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7" w:history="1">
        <w:r w:rsidRPr="00577303">
          <w:rPr>
            <w:rStyle w:val="a7"/>
            <w:rFonts w:hint="eastAsia"/>
            <w:lang w:val="en-GB"/>
          </w:rPr>
          <w:t>11.3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20086D1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38" w:history="1">
        <w:r w:rsidRPr="00577303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940AF94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39" w:history="1">
        <w:r w:rsidRPr="00577303">
          <w:rPr>
            <w:rStyle w:val="a7"/>
            <w:rFonts w:hint="eastAsia"/>
            <w:lang w:val="en-GB"/>
          </w:rPr>
          <w:t>12.1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19CAEAF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40" w:history="1">
        <w:r w:rsidRPr="00577303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2E67254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41" w:history="1">
        <w:r w:rsidRPr="00577303">
          <w:rPr>
            <w:rStyle w:val="a7"/>
            <w:rFonts w:hint="eastAsia"/>
            <w:lang w:val="en-GB"/>
          </w:rPr>
          <w:t>13.1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DBCB2A4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42" w:history="1">
        <w:r w:rsidRPr="00577303">
          <w:rPr>
            <w:rStyle w:val="a7"/>
            <w:rFonts w:hint="eastAsia"/>
            <w:lang w:val="en-GB"/>
          </w:rPr>
          <w:t>13.2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B1E2B46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43" w:history="1">
        <w:r w:rsidRPr="00577303">
          <w:rPr>
            <w:rStyle w:val="a7"/>
            <w:rFonts w:hint="eastAsia"/>
            <w:lang w:val="en-GB"/>
          </w:rPr>
          <w:t>13.3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F6EF345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44" w:history="1">
        <w:r w:rsidRPr="00577303">
          <w:rPr>
            <w:rStyle w:val="a7"/>
            <w:rFonts w:hint="eastAsia"/>
            <w:lang w:val="en-GB"/>
          </w:rPr>
          <w:t>13.4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E778BE9" w14:textId="77777777" w:rsidR="00CE012C" w:rsidRDefault="00CE012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5145" w:history="1">
        <w:r w:rsidRPr="00577303">
          <w:rPr>
            <w:rStyle w:val="a7"/>
            <w:rFonts w:hint="eastAsia"/>
            <w:lang w:val="en-GB"/>
          </w:rPr>
          <w:t>13.5</w:t>
        </w:r>
        <w:r w:rsidRPr="00577303">
          <w:rPr>
            <w:rStyle w:val="a7"/>
            <w:rFonts w:hint="eastAsia"/>
          </w:rPr>
          <w:t xml:space="preserve"> </w:t>
        </w:r>
        <w:r w:rsidRPr="00577303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B3F4E6D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46" w:history="1">
        <w:r w:rsidRPr="00577303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有效通风换气面积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16B06AD7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47" w:history="1">
        <w:r w:rsidRPr="00577303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08FF7946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48" w:history="1">
        <w:r w:rsidRPr="00577303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隔热检查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BDC2AA0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49" w:history="1">
        <w:r w:rsidRPr="00577303">
          <w:rPr>
            <w:rStyle w:val="a7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585C1ECE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50" w:history="1">
        <w:r w:rsidRPr="00577303">
          <w:rPr>
            <w:rStyle w:val="a7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6116A724" w14:textId="77777777" w:rsidR="00CE012C" w:rsidRDefault="00CE012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5151" w:history="1">
        <w:r w:rsidRPr="00577303">
          <w:rPr>
            <w:rStyle w:val="a7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77303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_Toc184655151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3D16F5E8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4E4995A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0DBE3E4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EC285A2" w14:textId="77777777" w:rsidR="00D40158" w:rsidRDefault="00D40158" w:rsidP="00D40158">
      <w:pPr>
        <w:pStyle w:val="TOC1"/>
      </w:pPr>
    </w:p>
    <w:p w14:paraId="178D6F98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4655117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14CF661" w14:textId="77777777" w:rsidTr="00BE3C10">
        <w:tc>
          <w:tcPr>
            <w:tcW w:w="2759" w:type="dxa"/>
            <w:shd w:val="clear" w:color="auto" w:fill="E6E6E6"/>
          </w:tcPr>
          <w:p w14:paraId="27FEE8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92DE8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绿峰枢纽</w:t>
            </w:r>
            <w:bookmarkEnd w:id="18"/>
          </w:p>
        </w:tc>
      </w:tr>
      <w:tr w:rsidR="00D40158" w:rsidRPr="00FF2243" w14:paraId="0BB5CE1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094C8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56EAE0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广东</w:t>
            </w:r>
            <w:r>
              <w:t>-</w:t>
            </w:r>
            <w:r>
              <w:t>惠州</w:t>
            </w:r>
            <w:bookmarkEnd w:id="19"/>
          </w:p>
        </w:tc>
      </w:tr>
      <w:tr w:rsidR="005407D2" w:rsidRPr="00FF2243" w14:paraId="54A16A2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8AF9FF8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498CA9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3B4219E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F7276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752C30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5879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C5C5964" w14:textId="77777777" w:rsidTr="00BE3C10">
        <w:tc>
          <w:tcPr>
            <w:tcW w:w="2759" w:type="dxa"/>
            <w:shd w:val="clear" w:color="auto" w:fill="E6E6E6"/>
          </w:tcPr>
          <w:p w14:paraId="71E872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D846D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0BCD377" w14:textId="77777777" w:rsidTr="00BE3C10">
        <w:tc>
          <w:tcPr>
            <w:tcW w:w="2759" w:type="dxa"/>
            <w:shd w:val="clear" w:color="auto" w:fill="E6E6E6"/>
          </w:tcPr>
          <w:p w14:paraId="5DDE44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2FC36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5C85C01" w14:textId="77777777" w:rsidTr="00BE3C10">
        <w:tc>
          <w:tcPr>
            <w:tcW w:w="2759" w:type="dxa"/>
            <w:shd w:val="clear" w:color="auto" w:fill="E6E6E6"/>
          </w:tcPr>
          <w:p w14:paraId="370930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7691E3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20037.24</w:t>
            </w:r>
            <w:bookmarkEnd w:id="26"/>
          </w:p>
        </w:tc>
      </w:tr>
      <w:tr w:rsidR="00203A7D" w:rsidRPr="00FF2243" w14:paraId="5A113983" w14:textId="77777777" w:rsidTr="00BE3C10">
        <w:tc>
          <w:tcPr>
            <w:tcW w:w="2759" w:type="dxa"/>
            <w:shd w:val="clear" w:color="auto" w:fill="E6E6E6"/>
          </w:tcPr>
          <w:p w14:paraId="027E641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5D366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4492.89</w:t>
            </w:r>
            <w:bookmarkEnd w:id="27"/>
          </w:p>
        </w:tc>
      </w:tr>
      <w:tr w:rsidR="00FA4476" w:rsidRPr="00FF2243" w14:paraId="768113AE" w14:textId="77777777" w:rsidTr="00BE3C10">
        <w:tc>
          <w:tcPr>
            <w:tcW w:w="2759" w:type="dxa"/>
            <w:shd w:val="clear" w:color="auto" w:fill="E6E6E6"/>
          </w:tcPr>
          <w:p w14:paraId="61D839B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F2B2D9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205DFB3E" w14:textId="77777777" w:rsidTr="00BE3C10">
        <w:tc>
          <w:tcPr>
            <w:tcW w:w="2759" w:type="dxa"/>
            <w:shd w:val="clear" w:color="auto" w:fill="E6E6E6"/>
          </w:tcPr>
          <w:p w14:paraId="50DCF6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7F86C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51B5889" w14:textId="77777777" w:rsidTr="00BE3C10">
        <w:tc>
          <w:tcPr>
            <w:tcW w:w="2759" w:type="dxa"/>
            <w:shd w:val="clear" w:color="auto" w:fill="E6E6E6"/>
          </w:tcPr>
          <w:p w14:paraId="507C362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835DA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8198098" w14:textId="77777777" w:rsidTr="00BE3C10">
        <w:tc>
          <w:tcPr>
            <w:tcW w:w="2759" w:type="dxa"/>
            <w:shd w:val="clear" w:color="auto" w:fill="E6E6E6"/>
          </w:tcPr>
          <w:p w14:paraId="152055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476AEB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75670016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4655118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0B7B470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《广东省公共建筑节能设计标准》</w:t>
      </w:r>
      <w:r>
        <w:rPr>
          <w:kern w:val="2"/>
          <w:szCs w:val="24"/>
          <w:lang w:val="en-US"/>
        </w:rPr>
        <w:t>DBJ 15-51-2020</w:t>
      </w:r>
    </w:p>
    <w:p w14:paraId="136094EA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7B3D7F6A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14DFE5F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</w:t>
      </w:r>
    </w:p>
    <w:p w14:paraId="2824358A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026BD5D" w14:textId="77777777" w:rsidR="00DE67FB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4655119"/>
      <w:r>
        <w:rPr>
          <w:kern w:val="2"/>
          <w:szCs w:val="24"/>
        </w:rPr>
        <w:lastRenderedPageBreak/>
        <w:t>建筑大样</w:t>
      </w:r>
      <w:bookmarkEnd w:id="37"/>
    </w:p>
    <w:p w14:paraId="393B49AD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32377A2" wp14:editId="02B138EE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64C79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5309F36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E1A2FB" wp14:editId="62366193">
            <wp:extent cx="5667375" cy="4486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D1FB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B7C4B3A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B4A3A43" wp14:editId="49AA11D4">
            <wp:extent cx="5667375" cy="6134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96A9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9C699C6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C7AC4AA" wp14:editId="2CD76EA6">
            <wp:extent cx="5667375" cy="6143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2C9A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EE9EA76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FBC9551" wp14:editId="60B93B69">
            <wp:extent cx="5667375" cy="6172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7487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78739B4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D291611" wp14:editId="6C406BBB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A65A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BA39D32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71D1CD" wp14:editId="6F8AA2D3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23A1D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120C5829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4957483" wp14:editId="64A382CE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C67A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C312F42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DE0208" wp14:editId="3300EE02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B10B" w14:textId="77777777" w:rsidR="00DE67F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10AEA6E" w14:textId="77777777" w:rsidR="00DE67FB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4655120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E67FB" w14:paraId="77EB393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AD06C7A" w14:textId="77777777" w:rsidR="00DE67F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DE8174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18FFCD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A5250" w14:textId="77777777" w:rsidR="00DE67F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47DD6" w14:textId="77777777" w:rsidR="00DE67F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EC4C1D" w14:textId="77777777" w:rsidR="00DE67F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730D86B" w14:textId="77777777" w:rsidR="00DE67FB" w:rsidRDefault="00000000">
            <w:pPr>
              <w:jc w:val="center"/>
            </w:pPr>
            <w:r>
              <w:t>数据来源</w:t>
            </w:r>
          </w:p>
        </w:tc>
      </w:tr>
      <w:tr w:rsidR="00DE67FB" w14:paraId="7EFF902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5FEE39A" w14:textId="77777777" w:rsidR="00DE67FB" w:rsidRDefault="00DE67F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6E3EB8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690664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6F362" w14:textId="77777777" w:rsidR="00DE67F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53D443" w14:textId="77777777" w:rsidR="00DE67F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02EA21" w14:textId="77777777" w:rsidR="00DE67F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0DCBB06" w14:textId="77777777" w:rsidR="00DE67FB" w:rsidRDefault="00DE67FB">
            <w:pPr>
              <w:jc w:val="center"/>
            </w:pPr>
          </w:p>
        </w:tc>
      </w:tr>
      <w:tr w:rsidR="00DE67FB" w14:paraId="3CEB9A0B" w14:textId="77777777">
        <w:tc>
          <w:tcPr>
            <w:tcW w:w="2196" w:type="dxa"/>
            <w:shd w:val="clear" w:color="auto" w:fill="E6E6E6"/>
            <w:vAlign w:val="center"/>
          </w:tcPr>
          <w:p w14:paraId="2D49D9C6" w14:textId="77777777" w:rsidR="00DE67F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5343E00" w14:textId="77777777" w:rsidR="00DE67F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3B3AE6" w14:textId="77777777" w:rsidR="00DE67F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4F6C89" w14:textId="77777777" w:rsidR="00DE67F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1039B95" w14:textId="77777777" w:rsidR="00DE67F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2749ED6" w14:textId="77777777" w:rsidR="00DE67F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EFE4D63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76CEE7CE" w14:textId="77777777">
        <w:tc>
          <w:tcPr>
            <w:tcW w:w="2196" w:type="dxa"/>
            <w:shd w:val="clear" w:color="auto" w:fill="E6E6E6"/>
            <w:vAlign w:val="center"/>
          </w:tcPr>
          <w:p w14:paraId="358171FC" w14:textId="77777777" w:rsidR="00DE67FB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1FEB028" w14:textId="77777777" w:rsidR="00DE67F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62B8BFAD" w14:textId="77777777" w:rsidR="00DE67F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49E452F" w14:textId="77777777" w:rsidR="00DE67F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6D10726" w14:textId="77777777" w:rsidR="00DE67F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C0C05EF" w14:textId="77777777" w:rsidR="00DE67F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44C8674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79CFAE33" w14:textId="77777777">
        <w:tc>
          <w:tcPr>
            <w:tcW w:w="2196" w:type="dxa"/>
            <w:shd w:val="clear" w:color="auto" w:fill="E6E6E6"/>
            <w:vAlign w:val="center"/>
          </w:tcPr>
          <w:p w14:paraId="7A9FB79A" w14:textId="77777777" w:rsidR="00DE67F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C539331" w14:textId="77777777" w:rsidR="00DE67F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D42AF92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5635AD" w14:textId="77777777" w:rsidR="00DE67F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0560C2F" w14:textId="77777777" w:rsidR="00DE67F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1E34DA" w14:textId="77777777" w:rsidR="00DE67F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1DE5780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060AEA3A" w14:textId="77777777">
        <w:tc>
          <w:tcPr>
            <w:tcW w:w="2196" w:type="dxa"/>
            <w:shd w:val="clear" w:color="auto" w:fill="E6E6E6"/>
            <w:vAlign w:val="center"/>
          </w:tcPr>
          <w:p w14:paraId="2F5ADF87" w14:textId="77777777" w:rsidR="00DE67F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3E0167" w14:textId="77777777" w:rsidR="00DE67F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1C8B193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B511020" w14:textId="77777777" w:rsidR="00DE67F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FE44630" w14:textId="77777777" w:rsidR="00DE67F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657080" w14:textId="77777777" w:rsidR="00DE67F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599BD95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2A846E53" w14:textId="77777777">
        <w:tc>
          <w:tcPr>
            <w:tcW w:w="2196" w:type="dxa"/>
            <w:shd w:val="clear" w:color="auto" w:fill="E6E6E6"/>
            <w:vAlign w:val="center"/>
          </w:tcPr>
          <w:p w14:paraId="6BC87887" w14:textId="77777777" w:rsidR="00DE67FB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04C4BB7F" w14:textId="77777777" w:rsidR="00DE67F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A59B2B5" w14:textId="77777777" w:rsidR="00DE67F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E298CBE" w14:textId="77777777" w:rsidR="00DE67FB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B091757" w14:textId="77777777" w:rsidR="00DE67FB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6D10E90" w14:textId="77777777" w:rsidR="00DE67F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D289FBA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079DD879" w14:textId="77777777">
        <w:tc>
          <w:tcPr>
            <w:tcW w:w="2196" w:type="dxa"/>
            <w:shd w:val="clear" w:color="auto" w:fill="E6E6E6"/>
            <w:vAlign w:val="center"/>
          </w:tcPr>
          <w:p w14:paraId="35893221" w14:textId="77777777" w:rsidR="00DE67F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B54FCDE" w14:textId="77777777" w:rsidR="00DE67F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675CB88" w14:textId="77777777" w:rsidR="00DE67F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00DF60C" w14:textId="77777777" w:rsidR="00DE67F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2A51BCE" w14:textId="77777777" w:rsidR="00DE67F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286176" w14:textId="77777777" w:rsidR="00DE67F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F2FCB7A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7F05B8CE" w14:textId="77777777">
        <w:tc>
          <w:tcPr>
            <w:tcW w:w="2196" w:type="dxa"/>
            <w:shd w:val="clear" w:color="auto" w:fill="E6E6E6"/>
            <w:vAlign w:val="center"/>
          </w:tcPr>
          <w:p w14:paraId="4D864291" w14:textId="77777777" w:rsidR="00DE67F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2B49FC0" w14:textId="77777777" w:rsidR="00DE67F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66151E1" w14:textId="77777777" w:rsidR="00DE67F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E8F095D" w14:textId="77777777" w:rsidR="00DE67F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06732D2" w14:textId="77777777" w:rsidR="00DE67F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215437C" w14:textId="77777777" w:rsidR="00DE67FB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54CAB16E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7D364DA0" w14:textId="77777777">
        <w:tc>
          <w:tcPr>
            <w:tcW w:w="2196" w:type="dxa"/>
            <w:shd w:val="clear" w:color="auto" w:fill="E6E6E6"/>
            <w:vAlign w:val="center"/>
          </w:tcPr>
          <w:p w14:paraId="198FC62D" w14:textId="77777777" w:rsidR="00DE67FB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BB27242" w14:textId="77777777" w:rsidR="00DE67F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7D61383" w14:textId="77777777" w:rsidR="00DE67F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AB751A4" w14:textId="77777777" w:rsidR="00DE67F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5C4049A" w14:textId="77777777" w:rsidR="00DE67F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BF163E2" w14:textId="77777777" w:rsidR="00DE67F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691AA11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0A6BED74" w14:textId="77777777">
        <w:tc>
          <w:tcPr>
            <w:tcW w:w="2196" w:type="dxa"/>
            <w:shd w:val="clear" w:color="auto" w:fill="E6E6E6"/>
            <w:vAlign w:val="center"/>
          </w:tcPr>
          <w:p w14:paraId="274CF235" w14:textId="77777777" w:rsidR="00DE67F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DF49120" w14:textId="77777777" w:rsidR="00DE67F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A706978" w14:textId="77777777" w:rsidR="00DE67F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58AE934" w14:textId="77777777" w:rsidR="00DE67F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D2123BE" w14:textId="77777777" w:rsidR="00DE67F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B64FE2D" w14:textId="77777777" w:rsidR="00DE67F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C77C922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1461C066" w14:textId="77777777">
        <w:tc>
          <w:tcPr>
            <w:tcW w:w="2196" w:type="dxa"/>
            <w:shd w:val="clear" w:color="auto" w:fill="E6E6E6"/>
            <w:vAlign w:val="center"/>
          </w:tcPr>
          <w:p w14:paraId="69813548" w14:textId="77777777" w:rsidR="00DE67F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CE60990" w14:textId="77777777" w:rsidR="00DE67FB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40099D33" w14:textId="77777777" w:rsidR="00DE67F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BE076BB" w14:textId="77777777" w:rsidR="00DE67FB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D37CF87" w14:textId="77777777" w:rsidR="00DE67FB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612167F3" w14:textId="77777777" w:rsidR="00DE67F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99DC37F" w14:textId="77777777" w:rsidR="00DE67FB" w:rsidRDefault="00DE67FB">
            <w:pPr>
              <w:rPr>
                <w:sz w:val="18"/>
                <w:szCs w:val="18"/>
              </w:rPr>
            </w:pPr>
          </w:p>
        </w:tc>
      </w:tr>
      <w:tr w:rsidR="00DE67FB" w14:paraId="3469E7B6" w14:textId="77777777">
        <w:tc>
          <w:tcPr>
            <w:tcW w:w="2196" w:type="dxa"/>
            <w:shd w:val="clear" w:color="auto" w:fill="E6E6E6"/>
            <w:vAlign w:val="center"/>
          </w:tcPr>
          <w:p w14:paraId="051EB3B1" w14:textId="77777777" w:rsidR="00DE67FB" w:rsidRDefault="00000000">
            <w:r>
              <w:lastRenderedPageBreak/>
              <w:t>石墨聚苯板</w:t>
            </w:r>
          </w:p>
        </w:tc>
        <w:tc>
          <w:tcPr>
            <w:tcW w:w="1018" w:type="dxa"/>
            <w:vAlign w:val="center"/>
          </w:tcPr>
          <w:p w14:paraId="05E04E58" w14:textId="77777777" w:rsidR="00DE67F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092A2C8F" w14:textId="77777777" w:rsidR="00DE67F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31FC3255" w14:textId="77777777" w:rsidR="00DE67F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323AC30" w14:textId="77777777" w:rsidR="00DE67FB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14:paraId="7A9187F3" w14:textId="77777777" w:rsidR="00DE67F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C195F4D" w14:textId="77777777" w:rsidR="00DE67FB" w:rsidRDefault="00DE67FB">
            <w:pPr>
              <w:rPr>
                <w:sz w:val="18"/>
                <w:szCs w:val="18"/>
              </w:rPr>
            </w:pPr>
          </w:p>
        </w:tc>
      </w:tr>
    </w:tbl>
    <w:p w14:paraId="5DEB09AE" w14:textId="77777777" w:rsidR="00DE67FB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4655121"/>
      <w:r>
        <w:rPr>
          <w:kern w:val="2"/>
          <w:szCs w:val="24"/>
        </w:rPr>
        <w:t>围护结构作法简要说明</w:t>
      </w:r>
      <w:bookmarkEnd w:id="39"/>
    </w:p>
    <w:p w14:paraId="1CDF4CE0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(K=0.264,D=3.856)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D950019" w14:textId="77777777" w:rsidR="00DE67F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加气混凝土、泡沫混凝土</w:t>
      </w:r>
      <w:r>
        <w:rPr>
          <w:color w:val="000000"/>
          <w:kern w:val="2"/>
          <w:szCs w:val="24"/>
          <w:lang w:val="en-US"/>
        </w:rPr>
        <w:t>(ρ=700)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110mm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83186F1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</w:t>
      </w:r>
      <w:r>
        <w:rPr>
          <w:color w:val="0000FF"/>
          <w:kern w:val="2"/>
          <w:szCs w:val="21"/>
          <w:lang w:val="en-US"/>
        </w:rPr>
        <w:t xml:space="preserve"> (K=0.445,D=3.064)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128672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石墨聚苯板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4BC9469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(K=0.417,D=2.426)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196678C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20F32CF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</w:t>
      </w:r>
      <w:r>
        <w:rPr>
          <w:color w:val="0000FF"/>
          <w:kern w:val="2"/>
          <w:szCs w:val="21"/>
          <w:lang w:val="en-US"/>
        </w:rPr>
        <w:t>涂膜</w:t>
      </w:r>
      <w:r>
        <w:rPr>
          <w:color w:val="0000FF"/>
          <w:kern w:val="2"/>
          <w:szCs w:val="21"/>
          <w:lang w:val="en-US"/>
        </w:rPr>
        <w:t>+12A+5Low-E] (K=2.300)</w:t>
      </w:r>
      <w:r>
        <w:rPr>
          <w:color w:val="0000FF"/>
          <w:kern w:val="2"/>
          <w:szCs w:val="21"/>
          <w:lang w:val="en-US"/>
        </w:rPr>
        <w:t>：</w:t>
      </w:r>
    </w:p>
    <w:p w14:paraId="2C1D1DF2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0.231</w:t>
      </w:r>
    </w:p>
    <w:p w14:paraId="74129238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60</w:t>
      </w:r>
      <w:r>
        <w:rPr>
          <w:color w:val="0000FF"/>
          <w:kern w:val="2"/>
          <w:szCs w:val="21"/>
          <w:lang w:val="en-US"/>
        </w:rPr>
        <w:t>系列内平开下悬玻璃钢窗</w:t>
      </w:r>
      <w:r>
        <w:rPr>
          <w:color w:val="0000FF"/>
          <w:kern w:val="2"/>
          <w:szCs w:val="21"/>
          <w:lang w:val="en-US"/>
        </w:rPr>
        <w:t>[5</w:t>
      </w:r>
      <w:r>
        <w:rPr>
          <w:color w:val="0000FF"/>
          <w:kern w:val="2"/>
          <w:szCs w:val="21"/>
          <w:lang w:val="en-US"/>
        </w:rPr>
        <w:t>涂膜</w:t>
      </w:r>
      <w:r>
        <w:rPr>
          <w:color w:val="0000FF"/>
          <w:kern w:val="2"/>
          <w:szCs w:val="21"/>
          <w:lang w:val="en-US"/>
        </w:rPr>
        <w:t>+12A+5Low-E] (K=2.200)</w:t>
      </w:r>
      <w:r>
        <w:rPr>
          <w:color w:val="0000FF"/>
          <w:kern w:val="2"/>
          <w:szCs w:val="21"/>
          <w:lang w:val="en-US"/>
        </w:rPr>
        <w:t>：</w:t>
      </w:r>
    </w:p>
    <w:p w14:paraId="07806F39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0.222</w:t>
      </w:r>
    </w:p>
    <w:p w14:paraId="6537A15E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系列断桥铝窗</w:t>
      </w:r>
      <w:r>
        <w:rPr>
          <w:color w:val="0000FF"/>
          <w:kern w:val="2"/>
          <w:szCs w:val="21"/>
          <w:lang w:val="en-US"/>
        </w:rPr>
        <w:t>5Low-E+0.3V+5 (K=0.970)</w:t>
      </w:r>
      <w:r>
        <w:rPr>
          <w:color w:val="0000FF"/>
          <w:kern w:val="2"/>
          <w:szCs w:val="21"/>
          <w:lang w:val="en-US"/>
        </w:rPr>
        <w:t>：</w:t>
      </w:r>
    </w:p>
    <w:p w14:paraId="22366DD0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0.970W/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0.479</w:t>
      </w:r>
    </w:p>
    <w:p w14:paraId="1D1F9629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84655122"/>
      <w:r>
        <w:rPr>
          <w:color w:val="000000"/>
          <w:kern w:val="2"/>
          <w:szCs w:val="24"/>
        </w:rPr>
        <w:t>体形系数</w:t>
      </w:r>
      <w:bookmarkEnd w:id="40"/>
    </w:p>
    <w:p w14:paraId="5FD07550" w14:textId="77777777" w:rsidR="00DE67FB" w:rsidRDefault="00000000">
      <w:pPr>
        <w:pStyle w:val="2"/>
        <w:widowControl w:val="0"/>
        <w:rPr>
          <w:kern w:val="2"/>
        </w:rPr>
      </w:pPr>
      <w:bookmarkStart w:id="41" w:name="_Toc184655123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E67FB" w14:paraId="6F238732" w14:textId="77777777">
        <w:tc>
          <w:tcPr>
            <w:tcW w:w="2513" w:type="dxa"/>
            <w:shd w:val="clear" w:color="auto" w:fill="E6E6E6"/>
            <w:vAlign w:val="center"/>
          </w:tcPr>
          <w:p w14:paraId="5B3176C5" w14:textId="77777777" w:rsidR="00DE67F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3A65550" w14:textId="77777777" w:rsidR="00DE67FB" w:rsidRDefault="00000000">
            <w:r>
              <w:t>4492.89</w:t>
            </w:r>
          </w:p>
        </w:tc>
      </w:tr>
      <w:tr w:rsidR="00DE67FB" w14:paraId="712DA750" w14:textId="77777777">
        <w:tc>
          <w:tcPr>
            <w:tcW w:w="2513" w:type="dxa"/>
            <w:shd w:val="clear" w:color="auto" w:fill="E6E6E6"/>
            <w:vAlign w:val="center"/>
          </w:tcPr>
          <w:p w14:paraId="41067EA7" w14:textId="77777777" w:rsidR="00DE67F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1359F51" w14:textId="77777777" w:rsidR="00DE67FB" w:rsidRDefault="00000000">
            <w:r>
              <w:t>20037.24</w:t>
            </w:r>
          </w:p>
        </w:tc>
      </w:tr>
      <w:tr w:rsidR="00DE67FB" w14:paraId="2811A95B" w14:textId="77777777">
        <w:tc>
          <w:tcPr>
            <w:tcW w:w="2513" w:type="dxa"/>
            <w:shd w:val="clear" w:color="auto" w:fill="E6E6E6"/>
            <w:vAlign w:val="center"/>
          </w:tcPr>
          <w:p w14:paraId="7F788D70" w14:textId="77777777" w:rsidR="00DE67F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ED6F8BF" w14:textId="77777777" w:rsidR="00DE67FB" w:rsidRDefault="00000000">
            <w:r>
              <w:t>0.22</w:t>
            </w:r>
          </w:p>
        </w:tc>
      </w:tr>
    </w:tbl>
    <w:p w14:paraId="489AC619" w14:textId="77777777" w:rsidR="00DE67FB" w:rsidRDefault="00000000">
      <w:pPr>
        <w:pStyle w:val="2"/>
        <w:widowControl w:val="0"/>
        <w:rPr>
          <w:kern w:val="2"/>
        </w:rPr>
      </w:pPr>
      <w:bookmarkStart w:id="42" w:name="_Toc184655124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E67FB" w14:paraId="6687DE8C" w14:textId="77777777">
        <w:tc>
          <w:tcPr>
            <w:tcW w:w="882" w:type="dxa"/>
            <w:shd w:val="clear" w:color="auto" w:fill="E6E6E6"/>
            <w:vAlign w:val="center"/>
          </w:tcPr>
          <w:p w14:paraId="74AE9634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8C54306" w14:textId="77777777" w:rsidR="00DE67FB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A91A03" w14:textId="77777777" w:rsidR="00DE67F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57E750" w14:textId="77777777" w:rsidR="00DE67FB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351DC94" w14:textId="77777777" w:rsidR="00DE67FB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DE67FB" w14:paraId="0D1120BF" w14:textId="77777777">
        <w:tc>
          <w:tcPr>
            <w:tcW w:w="882" w:type="dxa"/>
            <w:vAlign w:val="center"/>
          </w:tcPr>
          <w:p w14:paraId="05719753" w14:textId="77777777" w:rsidR="00DE67FB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1C7054B" w14:textId="77777777" w:rsidR="00DE67FB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B230CA6" w14:textId="77777777" w:rsidR="00DE67FB" w:rsidRDefault="00000000">
            <w:pPr>
              <w:jc w:val="right"/>
            </w:pPr>
            <w:r>
              <w:t>2125.14</w:t>
            </w:r>
          </w:p>
        </w:tc>
        <w:tc>
          <w:tcPr>
            <w:tcW w:w="2263" w:type="dxa"/>
            <w:vAlign w:val="center"/>
          </w:tcPr>
          <w:p w14:paraId="0AA926A2" w14:textId="77777777" w:rsidR="00DE67FB" w:rsidRDefault="00000000">
            <w:pPr>
              <w:jc w:val="right"/>
            </w:pPr>
            <w:r>
              <w:t>978.43</w:t>
            </w:r>
          </w:p>
        </w:tc>
        <w:tc>
          <w:tcPr>
            <w:tcW w:w="2530" w:type="dxa"/>
            <w:vAlign w:val="center"/>
          </w:tcPr>
          <w:p w14:paraId="163BBEBD" w14:textId="77777777" w:rsidR="00DE67FB" w:rsidRDefault="00000000">
            <w:pPr>
              <w:jc w:val="right"/>
            </w:pPr>
            <w:r>
              <w:t>7650.50</w:t>
            </w:r>
          </w:p>
        </w:tc>
      </w:tr>
      <w:tr w:rsidR="00DE67FB" w14:paraId="35D31224" w14:textId="77777777">
        <w:tc>
          <w:tcPr>
            <w:tcW w:w="882" w:type="dxa"/>
            <w:vAlign w:val="center"/>
          </w:tcPr>
          <w:p w14:paraId="6521E8D2" w14:textId="77777777" w:rsidR="00DE67FB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0EDAB49" w14:textId="77777777" w:rsidR="00DE67FB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18D0F80C" w14:textId="77777777" w:rsidR="00DE67FB" w:rsidRDefault="00000000">
            <w:pPr>
              <w:jc w:val="right"/>
            </w:pPr>
            <w:r>
              <w:t>2132.33</w:t>
            </w:r>
          </w:p>
        </w:tc>
        <w:tc>
          <w:tcPr>
            <w:tcW w:w="2263" w:type="dxa"/>
            <w:vAlign w:val="center"/>
          </w:tcPr>
          <w:p w14:paraId="23C8A6BF" w14:textId="77777777" w:rsidR="00DE67FB" w:rsidRDefault="00000000">
            <w:pPr>
              <w:jc w:val="right"/>
            </w:pPr>
            <w:r>
              <w:t>682.16</w:t>
            </w:r>
          </w:p>
        </w:tc>
        <w:tc>
          <w:tcPr>
            <w:tcW w:w="2530" w:type="dxa"/>
            <w:vAlign w:val="center"/>
          </w:tcPr>
          <w:p w14:paraId="63B1C4AD" w14:textId="77777777" w:rsidR="00DE67FB" w:rsidRDefault="00000000">
            <w:pPr>
              <w:jc w:val="right"/>
            </w:pPr>
            <w:r>
              <w:t>7036.67</w:t>
            </w:r>
          </w:p>
        </w:tc>
      </w:tr>
      <w:tr w:rsidR="00DE67FB" w14:paraId="5984142F" w14:textId="77777777">
        <w:tc>
          <w:tcPr>
            <w:tcW w:w="882" w:type="dxa"/>
            <w:vAlign w:val="center"/>
          </w:tcPr>
          <w:p w14:paraId="7D6BBB20" w14:textId="77777777" w:rsidR="00DE67FB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8F6C8D7" w14:textId="77777777" w:rsidR="00DE67FB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1E83B0A8" w14:textId="77777777" w:rsidR="00DE67FB" w:rsidRDefault="00000000">
            <w:pPr>
              <w:jc w:val="right"/>
            </w:pPr>
            <w:r>
              <w:t>1621.23</w:t>
            </w:r>
          </w:p>
        </w:tc>
        <w:tc>
          <w:tcPr>
            <w:tcW w:w="2263" w:type="dxa"/>
            <w:vAlign w:val="center"/>
          </w:tcPr>
          <w:p w14:paraId="3D1CDA9F" w14:textId="77777777" w:rsidR="00DE67FB" w:rsidRDefault="00000000">
            <w:pPr>
              <w:jc w:val="right"/>
            </w:pPr>
            <w:r>
              <w:t>1211.08</w:t>
            </w:r>
          </w:p>
        </w:tc>
        <w:tc>
          <w:tcPr>
            <w:tcW w:w="2530" w:type="dxa"/>
            <w:vAlign w:val="center"/>
          </w:tcPr>
          <w:p w14:paraId="16FBEB71" w14:textId="77777777" w:rsidR="00DE67FB" w:rsidRDefault="00000000">
            <w:pPr>
              <w:jc w:val="right"/>
            </w:pPr>
            <w:r>
              <w:t>5350.06</w:t>
            </w:r>
          </w:p>
        </w:tc>
      </w:tr>
      <w:tr w:rsidR="00DE67FB" w14:paraId="4146DBE4" w14:textId="77777777">
        <w:tc>
          <w:tcPr>
            <w:tcW w:w="882" w:type="dxa"/>
            <w:vAlign w:val="center"/>
          </w:tcPr>
          <w:p w14:paraId="3B072983" w14:textId="77777777" w:rsidR="00DE67FB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CD069A6" w14:textId="77777777" w:rsidR="00DE67FB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0271BDBB" w14:textId="77777777" w:rsidR="00DE67FB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08859CA" w14:textId="77777777" w:rsidR="00DE67FB" w:rsidRDefault="00000000">
            <w:pPr>
              <w:jc w:val="right"/>
            </w:pPr>
            <w:r>
              <w:t>1621.22</w:t>
            </w:r>
          </w:p>
        </w:tc>
        <w:tc>
          <w:tcPr>
            <w:tcW w:w="2530" w:type="dxa"/>
            <w:vAlign w:val="center"/>
          </w:tcPr>
          <w:p w14:paraId="69E996B0" w14:textId="77777777" w:rsidR="00DE67FB" w:rsidRDefault="00000000">
            <w:pPr>
              <w:jc w:val="right"/>
            </w:pPr>
            <w:r>
              <w:t>0.00</w:t>
            </w:r>
          </w:p>
        </w:tc>
      </w:tr>
      <w:tr w:rsidR="00DE67FB" w14:paraId="290E48E9" w14:textId="77777777">
        <w:tc>
          <w:tcPr>
            <w:tcW w:w="882" w:type="dxa"/>
            <w:vAlign w:val="center"/>
          </w:tcPr>
          <w:p w14:paraId="566EA0A1" w14:textId="77777777" w:rsidR="00DE67FB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D15226B" w14:textId="77777777" w:rsidR="00DE67FB" w:rsidRDefault="00000000">
            <w:pPr>
              <w:jc w:val="right"/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5ED64C38" w14:textId="77777777" w:rsidR="00DE67FB" w:rsidRDefault="00000000">
            <w:pPr>
              <w:jc w:val="right"/>
            </w:pPr>
            <w:r>
              <w:t>5878.70</w:t>
            </w:r>
          </w:p>
        </w:tc>
        <w:tc>
          <w:tcPr>
            <w:tcW w:w="2263" w:type="dxa"/>
            <w:vAlign w:val="center"/>
          </w:tcPr>
          <w:p w14:paraId="5E36E92B" w14:textId="77777777" w:rsidR="00DE67FB" w:rsidRDefault="00000000">
            <w:pPr>
              <w:jc w:val="right"/>
            </w:pPr>
            <w:r>
              <w:t>4492.89</w:t>
            </w:r>
          </w:p>
        </w:tc>
        <w:tc>
          <w:tcPr>
            <w:tcW w:w="2530" w:type="dxa"/>
            <w:vAlign w:val="center"/>
          </w:tcPr>
          <w:p w14:paraId="7B9BF4E1" w14:textId="77777777" w:rsidR="00DE67FB" w:rsidRDefault="00000000">
            <w:pPr>
              <w:jc w:val="right"/>
            </w:pPr>
            <w:r>
              <w:t>20037.24</w:t>
            </w:r>
          </w:p>
        </w:tc>
      </w:tr>
    </w:tbl>
    <w:p w14:paraId="240FDF26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84655125"/>
      <w:r>
        <w:rPr>
          <w:color w:val="000000"/>
          <w:kern w:val="2"/>
          <w:szCs w:val="24"/>
        </w:rPr>
        <w:lastRenderedPageBreak/>
        <w:t>窗墙比</w:t>
      </w:r>
      <w:bookmarkEnd w:id="43"/>
    </w:p>
    <w:p w14:paraId="0FF079BE" w14:textId="77777777" w:rsidR="00DE67FB" w:rsidRDefault="00000000">
      <w:pPr>
        <w:pStyle w:val="2"/>
        <w:widowControl w:val="0"/>
        <w:rPr>
          <w:kern w:val="2"/>
        </w:rPr>
      </w:pPr>
      <w:bookmarkStart w:id="44" w:name="_Toc184655126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DE67FB" w14:paraId="71CE4099" w14:textId="77777777">
        <w:tc>
          <w:tcPr>
            <w:tcW w:w="1131" w:type="dxa"/>
            <w:shd w:val="clear" w:color="auto" w:fill="E6E6E6"/>
            <w:vAlign w:val="center"/>
          </w:tcPr>
          <w:p w14:paraId="177B25B3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6A61F5ED" w14:textId="77777777" w:rsidR="00DE67F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248440" w14:textId="77777777" w:rsidR="00DE67F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F26E74" w14:textId="77777777" w:rsidR="00DE67F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8444DD" w14:textId="77777777" w:rsidR="00DE67FB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529B44" w14:textId="77777777" w:rsidR="00DE67FB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61B5665" w14:textId="77777777" w:rsidR="00DE67FB" w:rsidRDefault="00000000">
            <w:pPr>
              <w:jc w:val="center"/>
            </w:pPr>
            <w:r>
              <w:t>结论</w:t>
            </w:r>
          </w:p>
        </w:tc>
      </w:tr>
      <w:tr w:rsidR="00DE67FB" w14:paraId="03E1C9BD" w14:textId="77777777">
        <w:tc>
          <w:tcPr>
            <w:tcW w:w="1131" w:type="dxa"/>
            <w:shd w:val="clear" w:color="auto" w:fill="E6E6E6"/>
            <w:vAlign w:val="center"/>
          </w:tcPr>
          <w:p w14:paraId="10911A9B" w14:textId="77777777" w:rsidR="00DE67FB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29B66AE0" w14:textId="77777777" w:rsidR="00DE67FB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62EE08D" w14:textId="77777777" w:rsidR="00DE67FB" w:rsidRDefault="00000000">
            <w:r>
              <w:t>107.30</w:t>
            </w:r>
          </w:p>
        </w:tc>
        <w:tc>
          <w:tcPr>
            <w:tcW w:w="1584" w:type="dxa"/>
            <w:vAlign w:val="center"/>
          </w:tcPr>
          <w:p w14:paraId="5F695E82" w14:textId="77777777" w:rsidR="00DE67FB" w:rsidRDefault="00000000">
            <w:r>
              <w:t>380.00</w:t>
            </w:r>
          </w:p>
        </w:tc>
        <w:tc>
          <w:tcPr>
            <w:tcW w:w="1131" w:type="dxa"/>
            <w:vAlign w:val="center"/>
          </w:tcPr>
          <w:p w14:paraId="685B8089" w14:textId="77777777" w:rsidR="00DE67FB" w:rsidRDefault="00000000">
            <w:r>
              <w:t>0.28</w:t>
            </w:r>
          </w:p>
        </w:tc>
        <w:tc>
          <w:tcPr>
            <w:tcW w:w="1018" w:type="dxa"/>
            <w:vAlign w:val="center"/>
          </w:tcPr>
          <w:p w14:paraId="195EE369" w14:textId="77777777" w:rsidR="00DE67FB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6846EC3D" w14:textId="77777777" w:rsidR="00DE67FB" w:rsidRDefault="00000000">
            <w:r>
              <w:t>适宜</w:t>
            </w:r>
          </w:p>
        </w:tc>
      </w:tr>
      <w:tr w:rsidR="00DE67FB" w14:paraId="7A253FF7" w14:textId="77777777">
        <w:tc>
          <w:tcPr>
            <w:tcW w:w="1131" w:type="dxa"/>
            <w:shd w:val="clear" w:color="auto" w:fill="E6E6E6"/>
            <w:vAlign w:val="center"/>
          </w:tcPr>
          <w:p w14:paraId="08050884" w14:textId="77777777" w:rsidR="00DE67FB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442473EA" w14:textId="77777777" w:rsidR="00DE67FB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57FA82E" w14:textId="77777777" w:rsidR="00DE67FB" w:rsidRDefault="00000000">
            <w:r>
              <w:t>34.92</w:t>
            </w:r>
          </w:p>
        </w:tc>
        <w:tc>
          <w:tcPr>
            <w:tcW w:w="1584" w:type="dxa"/>
            <w:vAlign w:val="center"/>
          </w:tcPr>
          <w:p w14:paraId="4D63D430" w14:textId="77777777" w:rsidR="00DE67FB" w:rsidRDefault="00000000">
            <w:r>
              <w:t>154.49</w:t>
            </w:r>
          </w:p>
        </w:tc>
        <w:tc>
          <w:tcPr>
            <w:tcW w:w="1131" w:type="dxa"/>
            <w:vAlign w:val="center"/>
          </w:tcPr>
          <w:p w14:paraId="09D0095C" w14:textId="77777777" w:rsidR="00DE67FB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0D03D2AF" w14:textId="77777777" w:rsidR="00DE67FB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66B64941" w14:textId="77777777" w:rsidR="00DE67FB" w:rsidRDefault="00000000">
            <w:r>
              <w:t>适宜</w:t>
            </w:r>
          </w:p>
        </w:tc>
      </w:tr>
      <w:tr w:rsidR="00DE67FB" w14:paraId="0E9B4BD5" w14:textId="77777777">
        <w:tc>
          <w:tcPr>
            <w:tcW w:w="1131" w:type="dxa"/>
            <w:shd w:val="clear" w:color="auto" w:fill="E6E6E6"/>
            <w:vAlign w:val="center"/>
          </w:tcPr>
          <w:p w14:paraId="0213E284" w14:textId="77777777" w:rsidR="00DE67FB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FE59820" w14:textId="77777777" w:rsidR="00DE67FB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609E9FB" w14:textId="77777777" w:rsidR="00DE67FB" w:rsidRDefault="00000000">
            <w:r>
              <w:t>195.15</w:t>
            </w:r>
          </w:p>
        </w:tc>
        <w:tc>
          <w:tcPr>
            <w:tcW w:w="1584" w:type="dxa"/>
            <w:vAlign w:val="center"/>
          </w:tcPr>
          <w:p w14:paraId="3562114F" w14:textId="77777777" w:rsidR="00DE67FB" w:rsidRDefault="00000000">
            <w:r>
              <w:t>738.31</w:t>
            </w:r>
          </w:p>
        </w:tc>
        <w:tc>
          <w:tcPr>
            <w:tcW w:w="1131" w:type="dxa"/>
            <w:vAlign w:val="center"/>
          </w:tcPr>
          <w:p w14:paraId="0E3ED659" w14:textId="77777777" w:rsidR="00DE67FB" w:rsidRDefault="00000000">
            <w:r>
              <w:t>0.26</w:t>
            </w:r>
          </w:p>
        </w:tc>
        <w:tc>
          <w:tcPr>
            <w:tcW w:w="1018" w:type="dxa"/>
            <w:vAlign w:val="center"/>
          </w:tcPr>
          <w:p w14:paraId="1BB1D539" w14:textId="77777777" w:rsidR="00DE67FB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104DAABA" w14:textId="77777777" w:rsidR="00DE67FB" w:rsidRDefault="00000000">
            <w:r>
              <w:t>适宜</w:t>
            </w:r>
          </w:p>
        </w:tc>
      </w:tr>
      <w:tr w:rsidR="00DE67FB" w14:paraId="0ED37DBB" w14:textId="77777777">
        <w:tc>
          <w:tcPr>
            <w:tcW w:w="1131" w:type="dxa"/>
            <w:shd w:val="clear" w:color="auto" w:fill="E6E6E6"/>
            <w:vAlign w:val="center"/>
          </w:tcPr>
          <w:p w14:paraId="76B8EEEF" w14:textId="77777777" w:rsidR="00DE67FB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2FB34EBF" w14:textId="77777777" w:rsidR="00DE67FB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CE0BC0C" w14:textId="77777777" w:rsidR="00DE67FB" w:rsidRDefault="00000000">
            <w:r>
              <w:t>211.11</w:t>
            </w:r>
          </w:p>
        </w:tc>
        <w:tc>
          <w:tcPr>
            <w:tcW w:w="1584" w:type="dxa"/>
            <w:vAlign w:val="center"/>
          </w:tcPr>
          <w:p w14:paraId="249AD6DA" w14:textId="77777777" w:rsidR="00DE67FB" w:rsidRDefault="00000000">
            <w:r>
              <w:t>987.48</w:t>
            </w:r>
          </w:p>
        </w:tc>
        <w:tc>
          <w:tcPr>
            <w:tcW w:w="1131" w:type="dxa"/>
            <w:vAlign w:val="center"/>
          </w:tcPr>
          <w:p w14:paraId="63312F67" w14:textId="77777777" w:rsidR="00DE67FB" w:rsidRDefault="00000000">
            <w:r>
              <w:t>0.21</w:t>
            </w:r>
          </w:p>
        </w:tc>
        <w:tc>
          <w:tcPr>
            <w:tcW w:w="1018" w:type="dxa"/>
            <w:vAlign w:val="center"/>
          </w:tcPr>
          <w:p w14:paraId="70F463D2" w14:textId="77777777" w:rsidR="00DE67FB" w:rsidRDefault="00000000">
            <w:r>
              <w:t>0.50</w:t>
            </w:r>
          </w:p>
        </w:tc>
        <w:tc>
          <w:tcPr>
            <w:tcW w:w="1584" w:type="dxa"/>
            <w:vAlign w:val="center"/>
          </w:tcPr>
          <w:p w14:paraId="6AA67496" w14:textId="77777777" w:rsidR="00DE67FB" w:rsidRDefault="00000000">
            <w:r>
              <w:t>适宜</w:t>
            </w:r>
          </w:p>
        </w:tc>
      </w:tr>
      <w:tr w:rsidR="00DE67FB" w14:paraId="6DD68BD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28B1D3D" w14:textId="77777777" w:rsidR="00DE67FB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DED90BE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DE67FB" w14:paraId="4E40C38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AC051A9" w14:textId="77777777" w:rsidR="00DE67FB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F099909" w14:textId="77777777" w:rsidR="00DE67FB" w:rsidRDefault="00000000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0.50</w:t>
            </w:r>
          </w:p>
        </w:tc>
      </w:tr>
      <w:tr w:rsidR="00DE67FB" w14:paraId="6FABE7C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59A53BC" w14:textId="77777777" w:rsidR="00DE67FB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C8B1B87" w14:textId="77777777" w:rsidR="00DE67FB" w:rsidRDefault="00000000">
            <w:r>
              <w:t>适宜</w:t>
            </w:r>
          </w:p>
        </w:tc>
      </w:tr>
    </w:tbl>
    <w:p w14:paraId="30E7A00D" w14:textId="77777777" w:rsidR="00DE67FB" w:rsidRDefault="00000000">
      <w:pPr>
        <w:pStyle w:val="2"/>
        <w:widowControl w:val="0"/>
        <w:rPr>
          <w:kern w:val="2"/>
        </w:rPr>
      </w:pPr>
      <w:bookmarkStart w:id="45" w:name="_Toc184655127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E67FB" w14:paraId="533599FB" w14:textId="77777777">
        <w:tc>
          <w:tcPr>
            <w:tcW w:w="877" w:type="dxa"/>
            <w:shd w:val="clear" w:color="auto" w:fill="E6E6E6"/>
            <w:vAlign w:val="center"/>
          </w:tcPr>
          <w:p w14:paraId="40F3D5C9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5D494C" w14:textId="77777777" w:rsidR="00DE67FB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6D1DB2D" w14:textId="77777777" w:rsidR="00DE67FB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BD21CC5" w14:textId="77777777" w:rsidR="00DE67FB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6A6A016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15842D7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08D33A" w14:textId="77777777" w:rsidR="00DE67F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79C167D" w14:textId="77777777" w:rsidR="00DE67F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78426" w14:textId="77777777" w:rsidR="00DE67FB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E67FB" w14:paraId="27A7C048" w14:textId="77777777">
        <w:tc>
          <w:tcPr>
            <w:tcW w:w="877" w:type="dxa"/>
            <w:vMerge w:val="restart"/>
            <w:vAlign w:val="center"/>
          </w:tcPr>
          <w:p w14:paraId="4A611131" w14:textId="77777777" w:rsidR="00DE67FB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8DD6AEF" w14:textId="77777777" w:rsidR="00DE67FB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15BF60B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FFAC5B6" w14:textId="77777777" w:rsidR="00DE67FB" w:rsidRDefault="00DE67FB"/>
        </w:tc>
        <w:tc>
          <w:tcPr>
            <w:tcW w:w="962" w:type="dxa"/>
            <w:vAlign w:val="center"/>
          </w:tcPr>
          <w:p w14:paraId="427F960F" w14:textId="77777777" w:rsidR="00DE67F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AC871B" w14:textId="77777777" w:rsidR="00DE67FB" w:rsidRDefault="00DE67FB"/>
        </w:tc>
        <w:tc>
          <w:tcPr>
            <w:tcW w:w="1148" w:type="dxa"/>
            <w:vAlign w:val="center"/>
          </w:tcPr>
          <w:p w14:paraId="7CC7DF7C" w14:textId="77777777" w:rsidR="00DE67FB" w:rsidRDefault="00DE67FB"/>
        </w:tc>
        <w:tc>
          <w:tcPr>
            <w:tcW w:w="1148" w:type="dxa"/>
            <w:vAlign w:val="center"/>
          </w:tcPr>
          <w:p w14:paraId="1AD59F98" w14:textId="77777777" w:rsidR="00DE67FB" w:rsidRDefault="00000000">
            <w:r>
              <w:t>63.33</w:t>
            </w:r>
          </w:p>
        </w:tc>
        <w:tc>
          <w:tcPr>
            <w:tcW w:w="1131" w:type="dxa"/>
            <w:vMerge w:val="restart"/>
            <w:vAlign w:val="center"/>
          </w:tcPr>
          <w:p w14:paraId="10585453" w14:textId="77777777" w:rsidR="00DE67FB" w:rsidRDefault="00000000">
            <w:r>
              <w:t>107.30</w:t>
            </w:r>
          </w:p>
        </w:tc>
      </w:tr>
      <w:tr w:rsidR="00DE67FB" w14:paraId="441A41E4" w14:textId="77777777">
        <w:tc>
          <w:tcPr>
            <w:tcW w:w="877" w:type="dxa"/>
            <w:vMerge/>
            <w:vAlign w:val="center"/>
          </w:tcPr>
          <w:p w14:paraId="6988529C" w14:textId="77777777" w:rsidR="00DE67FB" w:rsidRDefault="00DE67FB"/>
        </w:tc>
        <w:tc>
          <w:tcPr>
            <w:tcW w:w="1018" w:type="dxa"/>
            <w:vMerge/>
            <w:vAlign w:val="center"/>
          </w:tcPr>
          <w:p w14:paraId="2DD61D50" w14:textId="77777777" w:rsidR="00DE67FB" w:rsidRDefault="00DE67FB"/>
        </w:tc>
        <w:tc>
          <w:tcPr>
            <w:tcW w:w="1165" w:type="dxa"/>
            <w:vAlign w:val="center"/>
          </w:tcPr>
          <w:p w14:paraId="0A2F5C75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5FAB88A" w14:textId="77777777" w:rsidR="00DE67FB" w:rsidRDefault="00DE67FB"/>
        </w:tc>
        <w:tc>
          <w:tcPr>
            <w:tcW w:w="962" w:type="dxa"/>
            <w:vAlign w:val="center"/>
          </w:tcPr>
          <w:p w14:paraId="0E865D47" w14:textId="77777777" w:rsidR="00DE67F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3B529C9" w14:textId="77777777" w:rsidR="00DE67FB" w:rsidRDefault="00DE67FB"/>
        </w:tc>
        <w:tc>
          <w:tcPr>
            <w:tcW w:w="1148" w:type="dxa"/>
            <w:vAlign w:val="center"/>
          </w:tcPr>
          <w:p w14:paraId="6810D850" w14:textId="77777777" w:rsidR="00DE67FB" w:rsidRDefault="00DE67FB"/>
        </w:tc>
        <w:tc>
          <w:tcPr>
            <w:tcW w:w="1148" w:type="dxa"/>
            <w:vAlign w:val="center"/>
          </w:tcPr>
          <w:p w14:paraId="69475C29" w14:textId="77777777" w:rsidR="00DE67FB" w:rsidRDefault="00000000">
            <w:r>
              <w:t>19.67</w:t>
            </w:r>
          </w:p>
        </w:tc>
        <w:tc>
          <w:tcPr>
            <w:tcW w:w="1131" w:type="dxa"/>
            <w:vMerge/>
            <w:vAlign w:val="center"/>
          </w:tcPr>
          <w:p w14:paraId="71A78EB2" w14:textId="77777777" w:rsidR="00DE67FB" w:rsidRDefault="00DE67FB"/>
        </w:tc>
      </w:tr>
      <w:tr w:rsidR="00DE67FB" w14:paraId="68CD85C3" w14:textId="77777777">
        <w:tc>
          <w:tcPr>
            <w:tcW w:w="877" w:type="dxa"/>
            <w:vMerge/>
            <w:vAlign w:val="center"/>
          </w:tcPr>
          <w:p w14:paraId="3E5EB227" w14:textId="77777777" w:rsidR="00DE67FB" w:rsidRDefault="00DE67FB"/>
        </w:tc>
        <w:tc>
          <w:tcPr>
            <w:tcW w:w="1018" w:type="dxa"/>
            <w:vMerge/>
            <w:vAlign w:val="center"/>
          </w:tcPr>
          <w:p w14:paraId="51E55257" w14:textId="77777777" w:rsidR="00DE67FB" w:rsidRDefault="00DE67FB"/>
        </w:tc>
        <w:tc>
          <w:tcPr>
            <w:tcW w:w="1165" w:type="dxa"/>
            <w:vAlign w:val="center"/>
          </w:tcPr>
          <w:p w14:paraId="6594BB14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15D9E88D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63BB2D7B" w14:textId="77777777" w:rsidR="00DE67F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ECCB3BC" w14:textId="77777777" w:rsidR="00DE67FB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2E17E3ED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658FD084" w14:textId="77777777" w:rsidR="00DE67FB" w:rsidRDefault="00000000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593F347D" w14:textId="77777777" w:rsidR="00DE67FB" w:rsidRDefault="00DE67FB"/>
        </w:tc>
      </w:tr>
      <w:tr w:rsidR="00DE67FB" w14:paraId="7D9CB08A" w14:textId="77777777">
        <w:tc>
          <w:tcPr>
            <w:tcW w:w="877" w:type="dxa"/>
            <w:vMerge/>
            <w:vAlign w:val="center"/>
          </w:tcPr>
          <w:p w14:paraId="2F916853" w14:textId="77777777" w:rsidR="00DE67FB" w:rsidRDefault="00DE67FB"/>
        </w:tc>
        <w:tc>
          <w:tcPr>
            <w:tcW w:w="1018" w:type="dxa"/>
            <w:vMerge/>
            <w:vAlign w:val="center"/>
          </w:tcPr>
          <w:p w14:paraId="785C13DD" w14:textId="77777777" w:rsidR="00DE67FB" w:rsidRDefault="00DE67FB"/>
        </w:tc>
        <w:tc>
          <w:tcPr>
            <w:tcW w:w="1165" w:type="dxa"/>
            <w:vAlign w:val="center"/>
          </w:tcPr>
          <w:p w14:paraId="7F72EBB5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76C98AA4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2CD8BA94" w14:textId="77777777" w:rsidR="00DE67FB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117A8321" w14:textId="77777777" w:rsidR="00DE67F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240547C8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799F7F5F" w14:textId="77777777" w:rsidR="00DE67FB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6E656CB" w14:textId="77777777" w:rsidR="00DE67FB" w:rsidRDefault="00DE67FB"/>
        </w:tc>
      </w:tr>
      <w:tr w:rsidR="00DE67FB" w14:paraId="3C11578E" w14:textId="77777777">
        <w:tc>
          <w:tcPr>
            <w:tcW w:w="877" w:type="dxa"/>
            <w:vMerge w:val="restart"/>
            <w:vAlign w:val="center"/>
          </w:tcPr>
          <w:p w14:paraId="7F2D95A4" w14:textId="77777777" w:rsidR="00DE67FB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2D2A9FE" w14:textId="77777777" w:rsidR="00DE67FB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6D04107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E5B7585" w14:textId="77777777" w:rsidR="00DE67FB" w:rsidRDefault="00DE67FB"/>
        </w:tc>
        <w:tc>
          <w:tcPr>
            <w:tcW w:w="962" w:type="dxa"/>
            <w:vAlign w:val="center"/>
          </w:tcPr>
          <w:p w14:paraId="45B85033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E9891F" w14:textId="77777777" w:rsidR="00DE67FB" w:rsidRDefault="00DE67FB"/>
        </w:tc>
        <w:tc>
          <w:tcPr>
            <w:tcW w:w="1148" w:type="dxa"/>
            <w:vAlign w:val="center"/>
          </w:tcPr>
          <w:p w14:paraId="7C3E46DF" w14:textId="77777777" w:rsidR="00DE67FB" w:rsidRDefault="00DE67FB"/>
        </w:tc>
        <w:tc>
          <w:tcPr>
            <w:tcW w:w="1148" w:type="dxa"/>
            <w:vAlign w:val="center"/>
          </w:tcPr>
          <w:p w14:paraId="7C31C654" w14:textId="77777777" w:rsidR="00DE67FB" w:rsidRDefault="00000000">
            <w:r>
              <w:t>27.72</w:t>
            </w:r>
          </w:p>
        </w:tc>
        <w:tc>
          <w:tcPr>
            <w:tcW w:w="1131" w:type="dxa"/>
            <w:vMerge w:val="restart"/>
            <w:vAlign w:val="center"/>
          </w:tcPr>
          <w:p w14:paraId="1C928552" w14:textId="77777777" w:rsidR="00DE67FB" w:rsidRDefault="00000000">
            <w:r>
              <w:t>34.92</w:t>
            </w:r>
          </w:p>
        </w:tc>
      </w:tr>
      <w:tr w:rsidR="00DE67FB" w14:paraId="4DD90B04" w14:textId="77777777">
        <w:tc>
          <w:tcPr>
            <w:tcW w:w="877" w:type="dxa"/>
            <w:vMerge/>
            <w:vAlign w:val="center"/>
          </w:tcPr>
          <w:p w14:paraId="0058C858" w14:textId="77777777" w:rsidR="00DE67FB" w:rsidRDefault="00DE67FB"/>
        </w:tc>
        <w:tc>
          <w:tcPr>
            <w:tcW w:w="1018" w:type="dxa"/>
            <w:vMerge/>
            <w:vAlign w:val="center"/>
          </w:tcPr>
          <w:p w14:paraId="690A7EB4" w14:textId="77777777" w:rsidR="00DE67FB" w:rsidRDefault="00DE67FB"/>
        </w:tc>
        <w:tc>
          <w:tcPr>
            <w:tcW w:w="1165" w:type="dxa"/>
            <w:vAlign w:val="center"/>
          </w:tcPr>
          <w:p w14:paraId="52ABBC12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15AF05B" w14:textId="77777777" w:rsidR="00DE67FB" w:rsidRDefault="00DE67FB"/>
        </w:tc>
        <w:tc>
          <w:tcPr>
            <w:tcW w:w="962" w:type="dxa"/>
            <w:vAlign w:val="center"/>
          </w:tcPr>
          <w:p w14:paraId="38C3A987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4B6B0C" w14:textId="77777777" w:rsidR="00DE67FB" w:rsidRDefault="00DE67FB"/>
        </w:tc>
        <w:tc>
          <w:tcPr>
            <w:tcW w:w="1148" w:type="dxa"/>
            <w:vAlign w:val="center"/>
          </w:tcPr>
          <w:p w14:paraId="79567E60" w14:textId="77777777" w:rsidR="00DE67FB" w:rsidRDefault="00DE67FB"/>
        </w:tc>
        <w:tc>
          <w:tcPr>
            <w:tcW w:w="1148" w:type="dxa"/>
            <w:vAlign w:val="center"/>
          </w:tcPr>
          <w:p w14:paraId="063B32F9" w14:textId="77777777" w:rsidR="00DE67FB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281F24F1" w14:textId="77777777" w:rsidR="00DE67FB" w:rsidRDefault="00DE67FB"/>
        </w:tc>
      </w:tr>
      <w:tr w:rsidR="00DE67FB" w14:paraId="0F5328E3" w14:textId="77777777">
        <w:tc>
          <w:tcPr>
            <w:tcW w:w="877" w:type="dxa"/>
            <w:vMerge w:val="restart"/>
            <w:vAlign w:val="center"/>
          </w:tcPr>
          <w:p w14:paraId="1A886DA6" w14:textId="77777777" w:rsidR="00DE67FB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EE340EF" w14:textId="77777777" w:rsidR="00DE67FB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6F3F0389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F77A291" w14:textId="77777777" w:rsidR="00DE67FB" w:rsidRDefault="00DE67FB"/>
        </w:tc>
        <w:tc>
          <w:tcPr>
            <w:tcW w:w="962" w:type="dxa"/>
            <w:vAlign w:val="center"/>
          </w:tcPr>
          <w:p w14:paraId="0BA48200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1BEE00" w14:textId="77777777" w:rsidR="00DE67FB" w:rsidRDefault="00DE67FB"/>
        </w:tc>
        <w:tc>
          <w:tcPr>
            <w:tcW w:w="1148" w:type="dxa"/>
            <w:vAlign w:val="center"/>
          </w:tcPr>
          <w:p w14:paraId="67865216" w14:textId="77777777" w:rsidR="00DE67FB" w:rsidRDefault="00DE67FB"/>
        </w:tc>
        <w:tc>
          <w:tcPr>
            <w:tcW w:w="1148" w:type="dxa"/>
            <w:vAlign w:val="center"/>
          </w:tcPr>
          <w:p w14:paraId="2707F8E6" w14:textId="77777777" w:rsidR="00DE67FB" w:rsidRDefault="00000000">
            <w:r>
              <w:t>8.43</w:t>
            </w:r>
          </w:p>
        </w:tc>
        <w:tc>
          <w:tcPr>
            <w:tcW w:w="1131" w:type="dxa"/>
            <w:vMerge w:val="restart"/>
            <w:vAlign w:val="center"/>
          </w:tcPr>
          <w:p w14:paraId="77E46066" w14:textId="77777777" w:rsidR="00DE67FB" w:rsidRDefault="00000000">
            <w:r>
              <w:t>195.15</w:t>
            </w:r>
          </w:p>
        </w:tc>
      </w:tr>
      <w:tr w:rsidR="00DE67FB" w14:paraId="4A34FEF7" w14:textId="77777777">
        <w:tc>
          <w:tcPr>
            <w:tcW w:w="877" w:type="dxa"/>
            <w:vMerge/>
            <w:vAlign w:val="center"/>
          </w:tcPr>
          <w:p w14:paraId="04543B73" w14:textId="77777777" w:rsidR="00DE67FB" w:rsidRDefault="00DE67FB"/>
        </w:tc>
        <w:tc>
          <w:tcPr>
            <w:tcW w:w="1018" w:type="dxa"/>
            <w:vMerge/>
            <w:vAlign w:val="center"/>
          </w:tcPr>
          <w:p w14:paraId="2E7959FC" w14:textId="77777777" w:rsidR="00DE67FB" w:rsidRDefault="00DE67FB"/>
        </w:tc>
        <w:tc>
          <w:tcPr>
            <w:tcW w:w="1165" w:type="dxa"/>
            <w:vAlign w:val="center"/>
          </w:tcPr>
          <w:p w14:paraId="007DDCA9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786F723" w14:textId="77777777" w:rsidR="00DE67FB" w:rsidRDefault="00DE67FB"/>
        </w:tc>
        <w:tc>
          <w:tcPr>
            <w:tcW w:w="962" w:type="dxa"/>
            <w:vAlign w:val="center"/>
          </w:tcPr>
          <w:p w14:paraId="0FC3FF51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268058" w14:textId="77777777" w:rsidR="00DE67FB" w:rsidRDefault="00DE67FB"/>
        </w:tc>
        <w:tc>
          <w:tcPr>
            <w:tcW w:w="1148" w:type="dxa"/>
            <w:vAlign w:val="center"/>
          </w:tcPr>
          <w:p w14:paraId="79169977" w14:textId="77777777" w:rsidR="00DE67FB" w:rsidRDefault="00DE67FB"/>
        </w:tc>
        <w:tc>
          <w:tcPr>
            <w:tcW w:w="1148" w:type="dxa"/>
            <w:vAlign w:val="center"/>
          </w:tcPr>
          <w:p w14:paraId="730A60D7" w14:textId="77777777" w:rsidR="00DE67FB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7032069F" w14:textId="77777777" w:rsidR="00DE67FB" w:rsidRDefault="00DE67FB"/>
        </w:tc>
      </w:tr>
      <w:tr w:rsidR="00DE67FB" w14:paraId="72DBCC4B" w14:textId="77777777">
        <w:tc>
          <w:tcPr>
            <w:tcW w:w="877" w:type="dxa"/>
            <w:vMerge/>
            <w:vAlign w:val="center"/>
          </w:tcPr>
          <w:p w14:paraId="6E2637A6" w14:textId="77777777" w:rsidR="00DE67FB" w:rsidRDefault="00DE67FB"/>
        </w:tc>
        <w:tc>
          <w:tcPr>
            <w:tcW w:w="1018" w:type="dxa"/>
            <w:vMerge/>
            <w:vAlign w:val="center"/>
          </w:tcPr>
          <w:p w14:paraId="4B31C70D" w14:textId="77777777" w:rsidR="00DE67FB" w:rsidRDefault="00DE67FB"/>
        </w:tc>
        <w:tc>
          <w:tcPr>
            <w:tcW w:w="1165" w:type="dxa"/>
            <w:vAlign w:val="center"/>
          </w:tcPr>
          <w:p w14:paraId="4FAE1F5B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5F5B388" w14:textId="77777777" w:rsidR="00DE67FB" w:rsidRDefault="00DE67FB"/>
        </w:tc>
        <w:tc>
          <w:tcPr>
            <w:tcW w:w="962" w:type="dxa"/>
            <w:vAlign w:val="center"/>
          </w:tcPr>
          <w:p w14:paraId="1DF56191" w14:textId="77777777" w:rsidR="00DE67F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9ACC680" w14:textId="77777777" w:rsidR="00DE67FB" w:rsidRDefault="00DE67FB"/>
        </w:tc>
        <w:tc>
          <w:tcPr>
            <w:tcW w:w="1148" w:type="dxa"/>
            <w:vAlign w:val="center"/>
          </w:tcPr>
          <w:p w14:paraId="2447F9A3" w14:textId="77777777" w:rsidR="00DE67FB" w:rsidRDefault="00DE67FB"/>
        </w:tc>
        <w:tc>
          <w:tcPr>
            <w:tcW w:w="1148" w:type="dxa"/>
            <w:vAlign w:val="center"/>
          </w:tcPr>
          <w:p w14:paraId="7840B395" w14:textId="77777777" w:rsidR="00DE67FB" w:rsidRDefault="00000000">
            <w:r>
              <w:t>69.28</w:t>
            </w:r>
          </w:p>
        </w:tc>
        <w:tc>
          <w:tcPr>
            <w:tcW w:w="1131" w:type="dxa"/>
            <w:vMerge/>
            <w:vAlign w:val="center"/>
          </w:tcPr>
          <w:p w14:paraId="6536655F" w14:textId="77777777" w:rsidR="00DE67FB" w:rsidRDefault="00DE67FB"/>
        </w:tc>
      </w:tr>
      <w:tr w:rsidR="00DE67FB" w14:paraId="1F0585F9" w14:textId="77777777">
        <w:tc>
          <w:tcPr>
            <w:tcW w:w="877" w:type="dxa"/>
            <w:vMerge/>
            <w:vAlign w:val="center"/>
          </w:tcPr>
          <w:p w14:paraId="753950D4" w14:textId="77777777" w:rsidR="00DE67FB" w:rsidRDefault="00DE67FB"/>
        </w:tc>
        <w:tc>
          <w:tcPr>
            <w:tcW w:w="1018" w:type="dxa"/>
            <w:vMerge/>
            <w:vAlign w:val="center"/>
          </w:tcPr>
          <w:p w14:paraId="32DED153" w14:textId="77777777" w:rsidR="00DE67FB" w:rsidRDefault="00DE67FB"/>
        </w:tc>
        <w:tc>
          <w:tcPr>
            <w:tcW w:w="1165" w:type="dxa"/>
            <w:vAlign w:val="center"/>
          </w:tcPr>
          <w:p w14:paraId="29111DD1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0B1AB67" w14:textId="77777777" w:rsidR="00DE67FB" w:rsidRDefault="00DE67FB"/>
        </w:tc>
        <w:tc>
          <w:tcPr>
            <w:tcW w:w="962" w:type="dxa"/>
            <w:vAlign w:val="center"/>
          </w:tcPr>
          <w:p w14:paraId="0B09450B" w14:textId="77777777" w:rsidR="00DE67F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AA7A6E" w14:textId="77777777" w:rsidR="00DE67FB" w:rsidRDefault="00DE67FB"/>
        </w:tc>
        <w:tc>
          <w:tcPr>
            <w:tcW w:w="1148" w:type="dxa"/>
            <w:vAlign w:val="center"/>
          </w:tcPr>
          <w:p w14:paraId="1027BA16" w14:textId="77777777" w:rsidR="00DE67FB" w:rsidRDefault="00DE67FB"/>
        </w:tc>
        <w:tc>
          <w:tcPr>
            <w:tcW w:w="1148" w:type="dxa"/>
            <w:vAlign w:val="center"/>
          </w:tcPr>
          <w:p w14:paraId="5F1A95AA" w14:textId="77777777" w:rsidR="00DE67FB" w:rsidRDefault="00000000">
            <w:r>
              <w:t>21.13</w:t>
            </w:r>
          </w:p>
        </w:tc>
        <w:tc>
          <w:tcPr>
            <w:tcW w:w="1131" w:type="dxa"/>
            <w:vMerge/>
            <w:vAlign w:val="center"/>
          </w:tcPr>
          <w:p w14:paraId="19EC7307" w14:textId="77777777" w:rsidR="00DE67FB" w:rsidRDefault="00DE67FB"/>
        </w:tc>
      </w:tr>
      <w:tr w:rsidR="00DE67FB" w14:paraId="6E3A8CCD" w14:textId="77777777">
        <w:tc>
          <w:tcPr>
            <w:tcW w:w="877" w:type="dxa"/>
            <w:vMerge/>
            <w:vAlign w:val="center"/>
          </w:tcPr>
          <w:p w14:paraId="31F15E4D" w14:textId="77777777" w:rsidR="00DE67FB" w:rsidRDefault="00DE67FB"/>
        </w:tc>
        <w:tc>
          <w:tcPr>
            <w:tcW w:w="1018" w:type="dxa"/>
            <w:vMerge/>
            <w:vAlign w:val="center"/>
          </w:tcPr>
          <w:p w14:paraId="13BB7655" w14:textId="77777777" w:rsidR="00DE67FB" w:rsidRDefault="00DE67FB"/>
        </w:tc>
        <w:tc>
          <w:tcPr>
            <w:tcW w:w="1165" w:type="dxa"/>
            <w:vAlign w:val="center"/>
          </w:tcPr>
          <w:p w14:paraId="19B763DD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B7EC59E" w14:textId="77777777" w:rsidR="00DE67FB" w:rsidRDefault="00DE67FB"/>
        </w:tc>
        <w:tc>
          <w:tcPr>
            <w:tcW w:w="962" w:type="dxa"/>
            <w:vAlign w:val="center"/>
          </w:tcPr>
          <w:p w14:paraId="396FF7F2" w14:textId="77777777" w:rsidR="00DE67F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787C593" w14:textId="77777777" w:rsidR="00DE67FB" w:rsidRDefault="00DE67FB"/>
        </w:tc>
        <w:tc>
          <w:tcPr>
            <w:tcW w:w="1148" w:type="dxa"/>
            <w:vAlign w:val="center"/>
          </w:tcPr>
          <w:p w14:paraId="4EB356E4" w14:textId="77777777" w:rsidR="00DE67FB" w:rsidRDefault="00DE67FB"/>
        </w:tc>
        <w:tc>
          <w:tcPr>
            <w:tcW w:w="1148" w:type="dxa"/>
            <w:vAlign w:val="center"/>
          </w:tcPr>
          <w:p w14:paraId="51195566" w14:textId="77777777" w:rsidR="00DE67FB" w:rsidRDefault="00000000">
            <w:r>
              <w:t>24.67</w:t>
            </w:r>
          </w:p>
        </w:tc>
        <w:tc>
          <w:tcPr>
            <w:tcW w:w="1131" w:type="dxa"/>
            <w:vMerge/>
            <w:vAlign w:val="center"/>
          </w:tcPr>
          <w:p w14:paraId="53EE0B76" w14:textId="77777777" w:rsidR="00DE67FB" w:rsidRDefault="00DE67FB"/>
        </w:tc>
      </w:tr>
      <w:tr w:rsidR="00DE67FB" w14:paraId="68F7DFE2" w14:textId="77777777">
        <w:tc>
          <w:tcPr>
            <w:tcW w:w="877" w:type="dxa"/>
            <w:vMerge/>
            <w:vAlign w:val="center"/>
          </w:tcPr>
          <w:p w14:paraId="573873A1" w14:textId="77777777" w:rsidR="00DE67FB" w:rsidRDefault="00DE67FB"/>
        </w:tc>
        <w:tc>
          <w:tcPr>
            <w:tcW w:w="1018" w:type="dxa"/>
            <w:vMerge/>
            <w:vAlign w:val="center"/>
          </w:tcPr>
          <w:p w14:paraId="2BB8DBB4" w14:textId="77777777" w:rsidR="00DE67FB" w:rsidRDefault="00DE67FB"/>
        </w:tc>
        <w:tc>
          <w:tcPr>
            <w:tcW w:w="1165" w:type="dxa"/>
            <w:vAlign w:val="center"/>
          </w:tcPr>
          <w:p w14:paraId="6DD157AA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31CF558" w14:textId="77777777" w:rsidR="00DE67FB" w:rsidRDefault="00DE67FB"/>
        </w:tc>
        <w:tc>
          <w:tcPr>
            <w:tcW w:w="962" w:type="dxa"/>
            <w:vAlign w:val="center"/>
          </w:tcPr>
          <w:p w14:paraId="58FCE9B0" w14:textId="77777777" w:rsidR="00DE67F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99DF208" w14:textId="77777777" w:rsidR="00DE67FB" w:rsidRDefault="00DE67FB"/>
        </w:tc>
        <w:tc>
          <w:tcPr>
            <w:tcW w:w="1148" w:type="dxa"/>
            <w:vAlign w:val="center"/>
          </w:tcPr>
          <w:p w14:paraId="3B5B08BB" w14:textId="77777777" w:rsidR="00DE67FB" w:rsidRDefault="00DE67FB"/>
        </w:tc>
        <w:tc>
          <w:tcPr>
            <w:tcW w:w="1148" w:type="dxa"/>
            <w:vAlign w:val="center"/>
          </w:tcPr>
          <w:p w14:paraId="2E6AB019" w14:textId="77777777" w:rsidR="00DE67FB" w:rsidRDefault="00000000"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4DF27178" w14:textId="77777777" w:rsidR="00DE67FB" w:rsidRDefault="00DE67FB"/>
        </w:tc>
      </w:tr>
      <w:tr w:rsidR="00DE67FB" w14:paraId="14BAF811" w14:textId="77777777">
        <w:tc>
          <w:tcPr>
            <w:tcW w:w="877" w:type="dxa"/>
            <w:vMerge/>
            <w:vAlign w:val="center"/>
          </w:tcPr>
          <w:p w14:paraId="0854D266" w14:textId="77777777" w:rsidR="00DE67FB" w:rsidRDefault="00DE67FB"/>
        </w:tc>
        <w:tc>
          <w:tcPr>
            <w:tcW w:w="1018" w:type="dxa"/>
            <w:vMerge/>
            <w:vAlign w:val="center"/>
          </w:tcPr>
          <w:p w14:paraId="391838BF" w14:textId="77777777" w:rsidR="00DE67FB" w:rsidRDefault="00DE67FB"/>
        </w:tc>
        <w:tc>
          <w:tcPr>
            <w:tcW w:w="1165" w:type="dxa"/>
            <w:vAlign w:val="center"/>
          </w:tcPr>
          <w:p w14:paraId="7145B8DF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1AD239C7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0DFF3707" w14:textId="77777777" w:rsidR="00DE67F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2EEAFB5" w14:textId="77777777" w:rsidR="00DE67FB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69D77404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098A9F50" w14:textId="77777777" w:rsidR="00DE67FB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260E7C15" w14:textId="77777777" w:rsidR="00DE67FB" w:rsidRDefault="00DE67FB"/>
        </w:tc>
      </w:tr>
      <w:tr w:rsidR="00DE67FB" w14:paraId="5E237ADE" w14:textId="77777777">
        <w:tc>
          <w:tcPr>
            <w:tcW w:w="877" w:type="dxa"/>
            <w:vMerge/>
            <w:vAlign w:val="center"/>
          </w:tcPr>
          <w:p w14:paraId="63CB4DC2" w14:textId="77777777" w:rsidR="00DE67FB" w:rsidRDefault="00DE67FB"/>
        </w:tc>
        <w:tc>
          <w:tcPr>
            <w:tcW w:w="1018" w:type="dxa"/>
            <w:vMerge/>
            <w:vAlign w:val="center"/>
          </w:tcPr>
          <w:p w14:paraId="0973046A" w14:textId="77777777" w:rsidR="00DE67FB" w:rsidRDefault="00DE67FB"/>
        </w:tc>
        <w:tc>
          <w:tcPr>
            <w:tcW w:w="1165" w:type="dxa"/>
            <w:vAlign w:val="center"/>
          </w:tcPr>
          <w:p w14:paraId="1C7D106E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04EC0F1A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6F0C0254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AC23EF6" w14:textId="77777777" w:rsidR="00DE67FB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48F63351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281B7D00" w14:textId="77777777" w:rsidR="00DE67FB" w:rsidRDefault="00000000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419722EB" w14:textId="77777777" w:rsidR="00DE67FB" w:rsidRDefault="00DE67FB"/>
        </w:tc>
      </w:tr>
      <w:tr w:rsidR="00DE67FB" w14:paraId="1E6AF313" w14:textId="77777777">
        <w:tc>
          <w:tcPr>
            <w:tcW w:w="877" w:type="dxa"/>
            <w:vMerge/>
            <w:vAlign w:val="center"/>
          </w:tcPr>
          <w:p w14:paraId="122D8D43" w14:textId="77777777" w:rsidR="00DE67FB" w:rsidRDefault="00DE67FB"/>
        </w:tc>
        <w:tc>
          <w:tcPr>
            <w:tcW w:w="1018" w:type="dxa"/>
            <w:vMerge/>
            <w:vAlign w:val="center"/>
          </w:tcPr>
          <w:p w14:paraId="78910B6B" w14:textId="77777777" w:rsidR="00DE67FB" w:rsidRDefault="00DE67FB"/>
        </w:tc>
        <w:tc>
          <w:tcPr>
            <w:tcW w:w="1165" w:type="dxa"/>
            <w:vAlign w:val="center"/>
          </w:tcPr>
          <w:p w14:paraId="6F6FFE08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367163FB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37155D64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9AC8A90" w14:textId="77777777" w:rsidR="00DE67FB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7B4C89DB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425184B4" w14:textId="77777777" w:rsidR="00DE67FB" w:rsidRDefault="00000000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4C5CC7D4" w14:textId="77777777" w:rsidR="00DE67FB" w:rsidRDefault="00DE67FB"/>
        </w:tc>
      </w:tr>
      <w:tr w:rsidR="00DE67FB" w14:paraId="0F2BDA6B" w14:textId="77777777">
        <w:tc>
          <w:tcPr>
            <w:tcW w:w="877" w:type="dxa"/>
            <w:vMerge w:val="restart"/>
            <w:vAlign w:val="center"/>
          </w:tcPr>
          <w:p w14:paraId="07FBD854" w14:textId="77777777" w:rsidR="00DE67FB" w:rsidRDefault="00000000">
            <w:r>
              <w:lastRenderedPageBreak/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3A6B95F" w14:textId="77777777" w:rsidR="00DE67FB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E226DD2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9DBD1E0" w14:textId="77777777" w:rsidR="00DE67FB" w:rsidRDefault="00DE67FB"/>
        </w:tc>
        <w:tc>
          <w:tcPr>
            <w:tcW w:w="962" w:type="dxa"/>
            <w:vAlign w:val="center"/>
          </w:tcPr>
          <w:p w14:paraId="610F6E3E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0521A2" w14:textId="77777777" w:rsidR="00DE67FB" w:rsidRDefault="00DE67FB"/>
        </w:tc>
        <w:tc>
          <w:tcPr>
            <w:tcW w:w="1148" w:type="dxa"/>
            <w:vAlign w:val="center"/>
          </w:tcPr>
          <w:p w14:paraId="67E806E9" w14:textId="77777777" w:rsidR="00DE67FB" w:rsidRDefault="00DE67FB"/>
        </w:tc>
        <w:tc>
          <w:tcPr>
            <w:tcW w:w="1148" w:type="dxa"/>
            <w:vAlign w:val="center"/>
          </w:tcPr>
          <w:p w14:paraId="4B5E084A" w14:textId="77777777" w:rsidR="00DE67FB" w:rsidRDefault="00000000">
            <w:r>
              <w:t>3.11</w:t>
            </w:r>
          </w:p>
        </w:tc>
        <w:tc>
          <w:tcPr>
            <w:tcW w:w="1131" w:type="dxa"/>
            <w:vMerge w:val="restart"/>
            <w:vAlign w:val="center"/>
          </w:tcPr>
          <w:p w14:paraId="7170CB15" w14:textId="77777777" w:rsidR="00DE67FB" w:rsidRDefault="00000000">
            <w:r>
              <w:t>211.11</w:t>
            </w:r>
          </w:p>
        </w:tc>
      </w:tr>
      <w:tr w:rsidR="00DE67FB" w14:paraId="1F09A1C1" w14:textId="77777777">
        <w:tc>
          <w:tcPr>
            <w:tcW w:w="877" w:type="dxa"/>
            <w:vMerge/>
            <w:vAlign w:val="center"/>
          </w:tcPr>
          <w:p w14:paraId="20670307" w14:textId="77777777" w:rsidR="00DE67FB" w:rsidRDefault="00DE67FB"/>
        </w:tc>
        <w:tc>
          <w:tcPr>
            <w:tcW w:w="1018" w:type="dxa"/>
            <w:vMerge/>
            <w:vAlign w:val="center"/>
          </w:tcPr>
          <w:p w14:paraId="2AEBFA50" w14:textId="77777777" w:rsidR="00DE67FB" w:rsidRDefault="00DE67FB"/>
        </w:tc>
        <w:tc>
          <w:tcPr>
            <w:tcW w:w="1165" w:type="dxa"/>
            <w:vAlign w:val="center"/>
          </w:tcPr>
          <w:p w14:paraId="39EE8F94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006E34E" w14:textId="77777777" w:rsidR="00DE67FB" w:rsidRDefault="00DE67FB"/>
        </w:tc>
        <w:tc>
          <w:tcPr>
            <w:tcW w:w="962" w:type="dxa"/>
            <w:vAlign w:val="center"/>
          </w:tcPr>
          <w:p w14:paraId="734AE633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6E1B94" w14:textId="77777777" w:rsidR="00DE67FB" w:rsidRDefault="00DE67FB"/>
        </w:tc>
        <w:tc>
          <w:tcPr>
            <w:tcW w:w="1148" w:type="dxa"/>
            <w:vAlign w:val="center"/>
          </w:tcPr>
          <w:p w14:paraId="6A24C9B7" w14:textId="77777777" w:rsidR="00DE67FB" w:rsidRDefault="00DE67FB"/>
        </w:tc>
        <w:tc>
          <w:tcPr>
            <w:tcW w:w="1148" w:type="dxa"/>
            <w:vAlign w:val="center"/>
          </w:tcPr>
          <w:p w14:paraId="205B603A" w14:textId="77777777" w:rsidR="00DE67FB" w:rsidRDefault="00000000"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6C875660" w14:textId="77777777" w:rsidR="00DE67FB" w:rsidRDefault="00DE67FB"/>
        </w:tc>
      </w:tr>
      <w:tr w:rsidR="00DE67FB" w14:paraId="7A70E2FB" w14:textId="77777777">
        <w:tc>
          <w:tcPr>
            <w:tcW w:w="877" w:type="dxa"/>
            <w:vMerge/>
            <w:vAlign w:val="center"/>
          </w:tcPr>
          <w:p w14:paraId="4F8F2CC6" w14:textId="77777777" w:rsidR="00DE67FB" w:rsidRDefault="00DE67FB"/>
        </w:tc>
        <w:tc>
          <w:tcPr>
            <w:tcW w:w="1018" w:type="dxa"/>
            <w:vMerge/>
            <w:vAlign w:val="center"/>
          </w:tcPr>
          <w:p w14:paraId="42B58298" w14:textId="77777777" w:rsidR="00DE67FB" w:rsidRDefault="00DE67FB"/>
        </w:tc>
        <w:tc>
          <w:tcPr>
            <w:tcW w:w="1165" w:type="dxa"/>
            <w:vAlign w:val="center"/>
          </w:tcPr>
          <w:p w14:paraId="485FD2D1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F276E59" w14:textId="77777777" w:rsidR="00DE67FB" w:rsidRDefault="00DE67FB"/>
        </w:tc>
        <w:tc>
          <w:tcPr>
            <w:tcW w:w="962" w:type="dxa"/>
            <w:vAlign w:val="center"/>
          </w:tcPr>
          <w:p w14:paraId="46C11EAE" w14:textId="77777777" w:rsidR="00DE67F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9C2C496" w14:textId="77777777" w:rsidR="00DE67FB" w:rsidRDefault="00DE67FB"/>
        </w:tc>
        <w:tc>
          <w:tcPr>
            <w:tcW w:w="1148" w:type="dxa"/>
            <w:vAlign w:val="center"/>
          </w:tcPr>
          <w:p w14:paraId="3FFCA45B" w14:textId="77777777" w:rsidR="00DE67FB" w:rsidRDefault="00DE67FB"/>
        </w:tc>
        <w:tc>
          <w:tcPr>
            <w:tcW w:w="1148" w:type="dxa"/>
            <w:vAlign w:val="center"/>
          </w:tcPr>
          <w:p w14:paraId="5A3A0642" w14:textId="77777777" w:rsidR="00DE67FB" w:rsidRDefault="00000000">
            <w:r>
              <w:t>26.86</w:t>
            </w:r>
          </w:p>
        </w:tc>
        <w:tc>
          <w:tcPr>
            <w:tcW w:w="1131" w:type="dxa"/>
            <w:vMerge/>
            <w:vAlign w:val="center"/>
          </w:tcPr>
          <w:p w14:paraId="7F0EEB96" w14:textId="77777777" w:rsidR="00DE67FB" w:rsidRDefault="00DE67FB"/>
        </w:tc>
      </w:tr>
      <w:tr w:rsidR="00DE67FB" w14:paraId="6C5859E0" w14:textId="77777777">
        <w:tc>
          <w:tcPr>
            <w:tcW w:w="877" w:type="dxa"/>
            <w:vMerge/>
            <w:vAlign w:val="center"/>
          </w:tcPr>
          <w:p w14:paraId="57C0C360" w14:textId="77777777" w:rsidR="00DE67FB" w:rsidRDefault="00DE67FB"/>
        </w:tc>
        <w:tc>
          <w:tcPr>
            <w:tcW w:w="1018" w:type="dxa"/>
            <w:vMerge/>
            <w:vAlign w:val="center"/>
          </w:tcPr>
          <w:p w14:paraId="19140E06" w14:textId="77777777" w:rsidR="00DE67FB" w:rsidRDefault="00DE67FB"/>
        </w:tc>
        <w:tc>
          <w:tcPr>
            <w:tcW w:w="1165" w:type="dxa"/>
            <w:vAlign w:val="center"/>
          </w:tcPr>
          <w:p w14:paraId="316AAEFB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C7B2DD" w14:textId="77777777" w:rsidR="00DE67FB" w:rsidRDefault="00DE67FB"/>
        </w:tc>
        <w:tc>
          <w:tcPr>
            <w:tcW w:w="962" w:type="dxa"/>
            <w:vAlign w:val="center"/>
          </w:tcPr>
          <w:p w14:paraId="5C25C6C3" w14:textId="77777777" w:rsidR="00DE67F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47180F" w14:textId="77777777" w:rsidR="00DE67FB" w:rsidRDefault="00DE67FB"/>
        </w:tc>
        <w:tc>
          <w:tcPr>
            <w:tcW w:w="1148" w:type="dxa"/>
            <w:vAlign w:val="center"/>
          </w:tcPr>
          <w:p w14:paraId="3272BC89" w14:textId="77777777" w:rsidR="00DE67FB" w:rsidRDefault="00DE67FB"/>
        </w:tc>
        <w:tc>
          <w:tcPr>
            <w:tcW w:w="1148" w:type="dxa"/>
            <w:vAlign w:val="center"/>
          </w:tcPr>
          <w:p w14:paraId="76B79960" w14:textId="77777777" w:rsidR="00DE67FB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7C83EE42" w14:textId="77777777" w:rsidR="00DE67FB" w:rsidRDefault="00DE67FB"/>
        </w:tc>
      </w:tr>
      <w:tr w:rsidR="00DE67FB" w14:paraId="28C7FA33" w14:textId="77777777">
        <w:tc>
          <w:tcPr>
            <w:tcW w:w="877" w:type="dxa"/>
            <w:vMerge/>
            <w:vAlign w:val="center"/>
          </w:tcPr>
          <w:p w14:paraId="147CE8FA" w14:textId="77777777" w:rsidR="00DE67FB" w:rsidRDefault="00DE67FB"/>
        </w:tc>
        <w:tc>
          <w:tcPr>
            <w:tcW w:w="1018" w:type="dxa"/>
            <w:vMerge/>
            <w:vAlign w:val="center"/>
          </w:tcPr>
          <w:p w14:paraId="17028960" w14:textId="77777777" w:rsidR="00DE67FB" w:rsidRDefault="00DE67FB"/>
        </w:tc>
        <w:tc>
          <w:tcPr>
            <w:tcW w:w="1165" w:type="dxa"/>
            <w:vAlign w:val="center"/>
          </w:tcPr>
          <w:p w14:paraId="575CF773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48DCCDF" w14:textId="77777777" w:rsidR="00DE67FB" w:rsidRDefault="00DE67FB"/>
        </w:tc>
        <w:tc>
          <w:tcPr>
            <w:tcW w:w="962" w:type="dxa"/>
            <w:vAlign w:val="center"/>
          </w:tcPr>
          <w:p w14:paraId="6EF95589" w14:textId="77777777" w:rsidR="00DE67F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E535065" w14:textId="77777777" w:rsidR="00DE67FB" w:rsidRDefault="00DE67FB"/>
        </w:tc>
        <w:tc>
          <w:tcPr>
            <w:tcW w:w="1148" w:type="dxa"/>
            <w:vAlign w:val="center"/>
          </w:tcPr>
          <w:p w14:paraId="0D4014A0" w14:textId="77777777" w:rsidR="00DE67FB" w:rsidRDefault="00DE67FB"/>
        </w:tc>
        <w:tc>
          <w:tcPr>
            <w:tcW w:w="1148" w:type="dxa"/>
            <w:vAlign w:val="center"/>
          </w:tcPr>
          <w:p w14:paraId="6E64012F" w14:textId="77777777" w:rsidR="00DE67FB" w:rsidRDefault="00000000">
            <w:r>
              <w:t>56.22</w:t>
            </w:r>
          </w:p>
        </w:tc>
        <w:tc>
          <w:tcPr>
            <w:tcW w:w="1131" w:type="dxa"/>
            <w:vMerge/>
            <w:vAlign w:val="center"/>
          </w:tcPr>
          <w:p w14:paraId="0D8E57B9" w14:textId="77777777" w:rsidR="00DE67FB" w:rsidRDefault="00DE67FB"/>
        </w:tc>
      </w:tr>
      <w:tr w:rsidR="00DE67FB" w14:paraId="1C08A840" w14:textId="77777777">
        <w:tc>
          <w:tcPr>
            <w:tcW w:w="877" w:type="dxa"/>
            <w:vMerge/>
            <w:vAlign w:val="center"/>
          </w:tcPr>
          <w:p w14:paraId="1AD62D87" w14:textId="77777777" w:rsidR="00DE67FB" w:rsidRDefault="00DE67FB"/>
        </w:tc>
        <w:tc>
          <w:tcPr>
            <w:tcW w:w="1018" w:type="dxa"/>
            <w:vMerge/>
            <w:vAlign w:val="center"/>
          </w:tcPr>
          <w:p w14:paraId="259D53F5" w14:textId="77777777" w:rsidR="00DE67FB" w:rsidRDefault="00DE67FB"/>
        </w:tc>
        <w:tc>
          <w:tcPr>
            <w:tcW w:w="1165" w:type="dxa"/>
            <w:vAlign w:val="center"/>
          </w:tcPr>
          <w:p w14:paraId="1FAAB586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028F26" w14:textId="77777777" w:rsidR="00DE67FB" w:rsidRDefault="00DE67FB"/>
        </w:tc>
        <w:tc>
          <w:tcPr>
            <w:tcW w:w="962" w:type="dxa"/>
            <w:vAlign w:val="center"/>
          </w:tcPr>
          <w:p w14:paraId="443A8ADB" w14:textId="77777777" w:rsidR="00DE67F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4EDDCB0" w14:textId="77777777" w:rsidR="00DE67FB" w:rsidRDefault="00DE67FB"/>
        </w:tc>
        <w:tc>
          <w:tcPr>
            <w:tcW w:w="1148" w:type="dxa"/>
            <w:vAlign w:val="center"/>
          </w:tcPr>
          <w:p w14:paraId="0437F959" w14:textId="77777777" w:rsidR="00DE67FB" w:rsidRDefault="00DE67FB"/>
        </w:tc>
        <w:tc>
          <w:tcPr>
            <w:tcW w:w="1148" w:type="dxa"/>
            <w:vAlign w:val="center"/>
          </w:tcPr>
          <w:p w14:paraId="726581A7" w14:textId="77777777" w:rsidR="00DE67FB" w:rsidRDefault="00000000">
            <w:r>
              <w:t>19.61</w:t>
            </w:r>
          </w:p>
        </w:tc>
        <w:tc>
          <w:tcPr>
            <w:tcW w:w="1131" w:type="dxa"/>
            <w:vMerge/>
            <w:vAlign w:val="center"/>
          </w:tcPr>
          <w:p w14:paraId="3B2BD7F5" w14:textId="77777777" w:rsidR="00DE67FB" w:rsidRDefault="00DE67FB"/>
        </w:tc>
      </w:tr>
      <w:tr w:rsidR="00DE67FB" w14:paraId="730D1AD1" w14:textId="77777777">
        <w:tc>
          <w:tcPr>
            <w:tcW w:w="877" w:type="dxa"/>
            <w:vMerge/>
            <w:vAlign w:val="center"/>
          </w:tcPr>
          <w:p w14:paraId="132B555A" w14:textId="77777777" w:rsidR="00DE67FB" w:rsidRDefault="00DE67FB"/>
        </w:tc>
        <w:tc>
          <w:tcPr>
            <w:tcW w:w="1018" w:type="dxa"/>
            <w:vMerge/>
            <w:vAlign w:val="center"/>
          </w:tcPr>
          <w:p w14:paraId="007616B8" w14:textId="77777777" w:rsidR="00DE67FB" w:rsidRDefault="00DE67FB"/>
        </w:tc>
        <w:tc>
          <w:tcPr>
            <w:tcW w:w="1165" w:type="dxa"/>
            <w:vAlign w:val="center"/>
          </w:tcPr>
          <w:p w14:paraId="4D524D16" w14:textId="77777777" w:rsidR="00DE67FB" w:rsidRDefault="00000000">
            <w:r>
              <w:t>C0909</w:t>
            </w:r>
          </w:p>
        </w:tc>
        <w:tc>
          <w:tcPr>
            <w:tcW w:w="1160" w:type="dxa"/>
            <w:vAlign w:val="center"/>
          </w:tcPr>
          <w:p w14:paraId="69642054" w14:textId="77777777" w:rsidR="00DE67FB" w:rsidRDefault="00000000">
            <w:r>
              <w:t>0.90×0.90</w:t>
            </w:r>
          </w:p>
        </w:tc>
        <w:tc>
          <w:tcPr>
            <w:tcW w:w="962" w:type="dxa"/>
            <w:vAlign w:val="center"/>
          </w:tcPr>
          <w:p w14:paraId="41392BEE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9571523" w14:textId="77777777" w:rsidR="00DE67FB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CD2CB17" w14:textId="77777777" w:rsidR="00DE67FB" w:rsidRDefault="00000000">
            <w:r>
              <w:t>0.81</w:t>
            </w:r>
          </w:p>
        </w:tc>
        <w:tc>
          <w:tcPr>
            <w:tcW w:w="1148" w:type="dxa"/>
            <w:vAlign w:val="center"/>
          </w:tcPr>
          <w:p w14:paraId="2DC5EFFF" w14:textId="77777777" w:rsidR="00DE67FB" w:rsidRDefault="00000000">
            <w:r>
              <w:t>4.86</w:t>
            </w:r>
          </w:p>
        </w:tc>
        <w:tc>
          <w:tcPr>
            <w:tcW w:w="1131" w:type="dxa"/>
            <w:vMerge/>
            <w:vAlign w:val="center"/>
          </w:tcPr>
          <w:p w14:paraId="1D94DDC9" w14:textId="77777777" w:rsidR="00DE67FB" w:rsidRDefault="00DE67FB"/>
        </w:tc>
      </w:tr>
      <w:tr w:rsidR="00DE67FB" w14:paraId="5213E3AB" w14:textId="77777777">
        <w:tc>
          <w:tcPr>
            <w:tcW w:w="877" w:type="dxa"/>
            <w:vMerge/>
            <w:vAlign w:val="center"/>
          </w:tcPr>
          <w:p w14:paraId="58CAC9F9" w14:textId="77777777" w:rsidR="00DE67FB" w:rsidRDefault="00DE67FB"/>
        </w:tc>
        <w:tc>
          <w:tcPr>
            <w:tcW w:w="1018" w:type="dxa"/>
            <w:vMerge/>
            <w:vAlign w:val="center"/>
          </w:tcPr>
          <w:p w14:paraId="76B32DA5" w14:textId="77777777" w:rsidR="00DE67FB" w:rsidRDefault="00DE67FB"/>
        </w:tc>
        <w:tc>
          <w:tcPr>
            <w:tcW w:w="1165" w:type="dxa"/>
            <w:vAlign w:val="center"/>
          </w:tcPr>
          <w:p w14:paraId="52EB0B20" w14:textId="77777777" w:rsidR="00DE67FB" w:rsidRDefault="00000000">
            <w:r>
              <w:t>C0909</w:t>
            </w:r>
          </w:p>
        </w:tc>
        <w:tc>
          <w:tcPr>
            <w:tcW w:w="1160" w:type="dxa"/>
            <w:vAlign w:val="center"/>
          </w:tcPr>
          <w:p w14:paraId="1E16B1F4" w14:textId="77777777" w:rsidR="00DE67FB" w:rsidRDefault="00000000">
            <w:r>
              <w:t>0.90×0.90</w:t>
            </w:r>
          </w:p>
        </w:tc>
        <w:tc>
          <w:tcPr>
            <w:tcW w:w="962" w:type="dxa"/>
            <w:vAlign w:val="center"/>
          </w:tcPr>
          <w:p w14:paraId="67B5A39F" w14:textId="77777777" w:rsidR="00DE67F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E52FDA1" w14:textId="77777777" w:rsidR="00DE67F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0D8CE6D" w14:textId="77777777" w:rsidR="00DE67FB" w:rsidRDefault="00000000">
            <w:r>
              <w:t>0.81</w:t>
            </w:r>
          </w:p>
        </w:tc>
        <w:tc>
          <w:tcPr>
            <w:tcW w:w="1148" w:type="dxa"/>
            <w:vAlign w:val="center"/>
          </w:tcPr>
          <w:p w14:paraId="6873E344" w14:textId="77777777" w:rsidR="00DE67FB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0E2A655" w14:textId="77777777" w:rsidR="00DE67FB" w:rsidRDefault="00DE67FB"/>
        </w:tc>
      </w:tr>
      <w:tr w:rsidR="00DE67FB" w14:paraId="685EFE7E" w14:textId="77777777">
        <w:tc>
          <w:tcPr>
            <w:tcW w:w="877" w:type="dxa"/>
            <w:vMerge/>
            <w:vAlign w:val="center"/>
          </w:tcPr>
          <w:p w14:paraId="6011FA53" w14:textId="77777777" w:rsidR="00DE67FB" w:rsidRDefault="00DE67FB"/>
        </w:tc>
        <w:tc>
          <w:tcPr>
            <w:tcW w:w="1018" w:type="dxa"/>
            <w:vMerge/>
            <w:vAlign w:val="center"/>
          </w:tcPr>
          <w:p w14:paraId="2CBD2EE0" w14:textId="77777777" w:rsidR="00DE67FB" w:rsidRDefault="00DE67FB"/>
        </w:tc>
        <w:tc>
          <w:tcPr>
            <w:tcW w:w="1165" w:type="dxa"/>
            <w:vAlign w:val="center"/>
          </w:tcPr>
          <w:p w14:paraId="70BC105A" w14:textId="77777777" w:rsidR="00DE67FB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79CC49BF" w14:textId="77777777" w:rsidR="00DE67FB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2D362ABC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2123C00" w14:textId="77777777" w:rsidR="00DE67FB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60948D56" w14:textId="77777777" w:rsidR="00DE67FB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3DFF0511" w14:textId="77777777" w:rsidR="00DE67FB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B723B6F" w14:textId="77777777" w:rsidR="00DE67FB" w:rsidRDefault="00DE67FB"/>
        </w:tc>
      </w:tr>
      <w:tr w:rsidR="00DE67FB" w14:paraId="7F9C8703" w14:textId="77777777">
        <w:tc>
          <w:tcPr>
            <w:tcW w:w="877" w:type="dxa"/>
            <w:vMerge/>
            <w:vAlign w:val="center"/>
          </w:tcPr>
          <w:p w14:paraId="1F561AA4" w14:textId="77777777" w:rsidR="00DE67FB" w:rsidRDefault="00DE67FB"/>
        </w:tc>
        <w:tc>
          <w:tcPr>
            <w:tcW w:w="1018" w:type="dxa"/>
            <w:vMerge/>
            <w:vAlign w:val="center"/>
          </w:tcPr>
          <w:p w14:paraId="4548CA83" w14:textId="77777777" w:rsidR="00DE67FB" w:rsidRDefault="00DE67FB"/>
        </w:tc>
        <w:tc>
          <w:tcPr>
            <w:tcW w:w="1165" w:type="dxa"/>
            <w:vAlign w:val="center"/>
          </w:tcPr>
          <w:p w14:paraId="148DE1A1" w14:textId="77777777" w:rsidR="00DE67FB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22158F65" w14:textId="77777777" w:rsidR="00DE67FB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302AC81F" w14:textId="77777777" w:rsidR="00DE67F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44C0A1A" w14:textId="77777777" w:rsidR="00DE67FB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42C742B" w14:textId="77777777" w:rsidR="00DE67FB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58715EAD" w14:textId="77777777" w:rsidR="00DE67FB" w:rsidRDefault="00000000"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1049F083" w14:textId="77777777" w:rsidR="00DE67FB" w:rsidRDefault="00DE67FB"/>
        </w:tc>
      </w:tr>
      <w:tr w:rsidR="00DE67FB" w14:paraId="212398A4" w14:textId="77777777">
        <w:tc>
          <w:tcPr>
            <w:tcW w:w="877" w:type="dxa"/>
            <w:vMerge/>
            <w:vAlign w:val="center"/>
          </w:tcPr>
          <w:p w14:paraId="32F46B7C" w14:textId="77777777" w:rsidR="00DE67FB" w:rsidRDefault="00DE67FB"/>
        </w:tc>
        <w:tc>
          <w:tcPr>
            <w:tcW w:w="1018" w:type="dxa"/>
            <w:vMerge/>
            <w:vAlign w:val="center"/>
          </w:tcPr>
          <w:p w14:paraId="65CC5560" w14:textId="77777777" w:rsidR="00DE67FB" w:rsidRDefault="00DE67FB"/>
        </w:tc>
        <w:tc>
          <w:tcPr>
            <w:tcW w:w="1165" w:type="dxa"/>
            <w:vAlign w:val="center"/>
          </w:tcPr>
          <w:p w14:paraId="6AF44234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379CA82C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0FEC6D63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C2D3ACA" w14:textId="77777777" w:rsidR="00DE67FB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6E3550B0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0E657324" w14:textId="77777777" w:rsidR="00DE67FB" w:rsidRDefault="00000000">
            <w:r>
              <w:t>29.70</w:t>
            </w:r>
          </w:p>
        </w:tc>
        <w:tc>
          <w:tcPr>
            <w:tcW w:w="1131" w:type="dxa"/>
            <w:vMerge/>
            <w:vAlign w:val="center"/>
          </w:tcPr>
          <w:p w14:paraId="64FEE1A6" w14:textId="77777777" w:rsidR="00DE67FB" w:rsidRDefault="00DE67FB"/>
        </w:tc>
      </w:tr>
      <w:tr w:rsidR="00DE67FB" w14:paraId="48888920" w14:textId="77777777">
        <w:tc>
          <w:tcPr>
            <w:tcW w:w="877" w:type="dxa"/>
            <w:vMerge/>
            <w:vAlign w:val="center"/>
          </w:tcPr>
          <w:p w14:paraId="6DA37E4D" w14:textId="77777777" w:rsidR="00DE67FB" w:rsidRDefault="00DE67FB"/>
        </w:tc>
        <w:tc>
          <w:tcPr>
            <w:tcW w:w="1018" w:type="dxa"/>
            <w:vMerge/>
            <w:vAlign w:val="center"/>
          </w:tcPr>
          <w:p w14:paraId="34314F0D" w14:textId="77777777" w:rsidR="00DE67FB" w:rsidRDefault="00DE67FB"/>
        </w:tc>
        <w:tc>
          <w:tcPr>
            <w:tcW w:w="1165" w:type="dxa"/>
            <w:vAlign w:val="center"/>
          </w:tcPr>
          <w:p w14:paraId="62B281F5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753084D8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61654170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48C3FFB" w14:textId="77777777" w:rsidR="00DE67FB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137F2EF1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11389438" w14:textId="77777777" w:rsidR="00DE67FB" w:rsidRDefault="00000000"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429AD274" w14:textId="77777777" w:rsidR="00DE67FB" w:rsidRDefault="00DE67FB"/>
        </w:tc>
      </w:tr>
      <w:tr w:rsidR="00DE67FB" w14:paraId="0DD9B403" w14:textId="77777777">
        <w:tc>
          <w:tcPr>
            <w:tcW w:w="877" w:type="dxa"/>
            <w:vMerge/>
            <w:vAlign w:val="center"/>
          </w:tcPr>
          <w:p w14:paraId="39017A6D" w14:textId="77777777" w:rsidR="00DE67FB" w:rsidRDefault="00DE67FB"/>
        </w:tc>
        <w:tc>
          <w:tcPr>
            <w:tcW w:w="1018" w:type="dxa"/>
            <w:vMerge/>
            <w:vAlign w:val="center"/>
          </w:tcPr>
          <w:p w14:paraId="08C26D5C" w14:textId="77777777" w:rsidR="00DE67FB" w:rsidRDefault="00DE67FB"/>
        </w:tc>
        <w:tc>
          <w:tcPr>
            <w:tcW w:w="1165" w:type="dxa"/>
            <w:vAlign w:val="center"/>
          </w:tcPr>
          <w:p w14:paraId="25EA1A05" w14:textId="77777777" w:rsidR="00DE67F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20F5031E" w14:textId="77777777" w:rsidR="00DE67F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72854C72" w14:textId="77777777" w:rsidR="00DE67F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ED2943E" w14:textId="77777777" w:rsidR="00DE67FB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6F8DFED7" w14:textId="77777777" w:rsidR="00DE67F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57662BC" w14:textId="77777777" w:rsidR="00DE67FB" w:rsidRDefault="00000000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19B69E0A" w14:textId="77777777" w:rsidR="00DE67FB" w:rsidRDefault="00DE67FB"/>
        </w:tc>
      </w:tr>
    </w:tbl>
    <w:p w14:paraId="73DB8A6A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84655128"/>
      <w:r>
        <w:rPr>
          <w:color w:val="000000"/>
          <w:kern w:val="2"/>
          <w:szCs w:val="24"/>
        </w:rPr>
        <w:t>可见光透射比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E67FB" w14:paraId="0615F075" w14:textId="77777777">
        <w:tc>
          <w:tcPr>
            <w:tcW w:w="905" w:type="dxa"/>
            <w:shd w:val="clear" w:color="auto" w:fill="E6E6E6"/>
            <w:vAlign w:val="center"/>
          </w:tcPr>
          <w:p w14:paraId="4859EE9B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2391F1" w14:textId="77777777" w:rsidR="00DE67FB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29808" w14:textId="77777777" w:rsidR="00DE67FB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0AF1757" w14:textId="77777777" w:rsidR="00DE67F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81F336E" w14:textId="77777777" w:rsidR="00DE67F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004E018" w14:textId="77777777" w:rsidR="00DE67FB" w:rsidRDefault="00000000">
            <w:pPr>
              <w:jc w:val="center"/>
            </w:pPr>
            <w:r>
              <w:t>透射比限值</w:t>
            </w:r>
          </w:p>
        </w:tc>
      </w:tr>
      <w:tr w:rsidR="00DE67FB" w14:paraId="3B18E8F8" w14:textId="77777777">
        <w:tc>
          <w:tcPr>
            <w:tcW w:w="905" w:type="dxa"/>
            <w:shd w:val="clear" w:color="auto" w:fill="E6E6E6"/>
            <w:vAlign w:val="center"/>
          </w:tcPr>
          <w:p w14:paraId="12B6762C" w14:textId="77777777" w:rsidR="00DE67FB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7CE03C44" w14:textId="77777777" w:rsidR="00DE67FB" w:rsidRDefault="0000000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4174E514" w14:textId="77777777" w:rsidR="00DE67FB" w:rsidRDefault="00000000">
            <w:r>
              <w:t>0.28</w:t>
            </w:r>
          </w:p>
        </w:tc>
        <w:tc>
          <w:tcPr>
            <w:tcW w:w="2088" w:type="dxa"/>
            <w:vAlign w:val="center"/>
          </w:tcPr>
          <w:p w14:paraId="3C850B27" w14:textId="77777777" w:rsidR="00DE67FB" w:rsidRDefault="00DE67FB"/>
        </w:tc>
        <w:tc>
          <w:tcPr>
            <w:tcW w:w="2009" w:type="dxa"/>
            <w:vAlign w:val="center"/>
          </w:tcPr>
          <w:p w14:paraId="5709BDAB" w14:textId="77777777" w:rsidR="00DE67FB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2BBE358B" w14:textId="77777777" w:rsidR="00DE67FB" w:rsidRDefault="00000000">
            <w:r>
              <w:t>0.50</w:t>
            </w:r>
          </w:p>
        </w:tc>
      </w:tr>
      <w:tr w:rsidR="00DE67FB" w14:paraId="69A2EEFF" w14:textId="77777777">
        <w:tc>
          <w:tcPr>
            <w:tcW w:w="905" w:type="dxa"/>
            <w:shd w:val="clear" w:color="auto" w:fill="E6E6E6"/>
            <w:vAlign w:val="center"/>
          </w:tcPr>
          <w:p w14:paraId="45AE32E8" w14:textId="77777777" w:rsidR="00DE67FB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46E3CCB1" w14:textId="77777777" w:rsidR="00DE67FB" w:rsidRDefault="0000000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C30770C" w14:textId="77777777" w:rsidR="00DE67FB" w:rsidRDefault="00000000">
            <w:r>
              <w:t>0.23</w:t>
            </w:r>
          </w:p>
        </w:tc>
        <w:tc>
          <w:tcPr>
            <w:tcW w:w="2088" w:type="dxa"/>
            <w:vAlign w:val="center"/>
          </w:tcPr>
          <w:p w14:paraId="5A53CB8B" w14:textId="77777777" w:rsidR="00DE67FB" w:rsidRDefault="00DE67FB"/>
        </w:tc>
        <w:tc>
          <w:tcPr>
            <w:tcW w:w="2009" w:type="dxa"/>
            <w:vAlign w:val="center"/>
          </w:tcPr>
          <w:p w14:paraId="5BB47893" w14:textId="77777777" w:rsidR="00DE67FB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35827A84" w14:textId="77777777" w:rsidR="00DE67FB" w:rsidRDefault="00000000">
            <w:r>
              <w:t>0.50</w:t>
            </w:r>
          </w:p>
        </w:tc>
      </w:tr>
      <w:tr w:rsidR="00DE67FB" w14:paraId="721E970D" w14:textId="77777777">
        <w:tc>
          <w:tcPr>
            <w:tcW w:w="905" w:type="dxa"/>
            <w:shd w:val="clear" w:color="auto" w:fill="E6E6E6"/>
            <w:vAlign w:val="center"/>
          </w:tcPr>
          <w:p w14:paraId="2AB78CB2" w14:textId="77777777" w:rsidR="00DE67FB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5E9D5D42" w14:textId="77777777" w:rsidR="00DE67FB" w:rsidRDefault="0000000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60F8996" w14:textId="77777777" w:rsidR="00DE67FB" w:rsidRDefault="00000000">
            <w:r>
              <w:t>0.26</w:t>
            </w:r>
          </w:p>
        </w:tc>
        <w:tc>
          <w:tcPr>
            <w:tcW w:w="2088" w:type="dxa"/>
            <w:vAlign w:val="center"/>
          </w:tcPr>
          <w:p w14:paraId="2D1E2CD0" w14:textId="77777777" w:rsidR="00DE67FB" w:rsidRDefault="00DE67FB"/>
        </w:tc>
        <w:tc>
          <w:tcPr>
            <w:tcW w:w="2009" w:type="dxa"/>
            <w:vAlign w:val="center"/>
          </w:tcPr>
          <w:p w14:paraId="79AA01EC" w14:textId="77777777" w:rsidR="00DE67FB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0A18BD30" w14:textId="77777777" w:rsidR="00DE67FB" w:rsidRDefault="00000000">
            <w:r>
              <w:t>0.50</w:t>
            </w:r>
          </w:p>
        </w:tc>
      </w:tr>
      <w:tr w:rsidR="00DE67FB" w14:paraId="4D947A84" w14:textId="77777777">
        <w:tc>
          <w:tcPr>
            <w:tcW w:w="905" w:type="dxa"/>
            <w:shd w:val="clear" w:color="auto" w:fill="E6E6E6"/>
            <w:vAlign w:val="center"/>
          </w:tcPr>
          <w:p w14:paraId="1A95CBE8" w14:textId="77777777" w:rsidR="00DE67FB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7FBC3242" w14:textId="77777777" w:rsidR="00DE67FB" w:rsidRDefault="0000000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71E109E8" w14:textId="77777777" w:rsidR="00DE67FB" w:rsidRDefault="00000000">
            <w:r>
              <w:t>0.21</w:t>
            </w:r>
          </w:p>
        </w:tc>
        <w:tc>
          <w:tcPr>
            <w:tcW w:w="2088" w:type="dxa"/>
            <w:vAlign w:val="center"/>
          </w:tcPr>
          <w:p w14:paraId="6145F3E7" w14:textId="77777777" w:rsidR="00DE67FB" w:rsidRDefault="00DE67FB"/>
        </w:tc>
        <w:tc>
          <w:tcPr>
            <w:tcW w:w="2009" w:type="dxa"/>
            <w:vAlign w:val="center"/>
          </w:tcPr>
          <w:p w14:paraId="53AAD10A" w14:textId="77777777" w:rsidR="00DE67FB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5B224A97" w14:textId="77777777" w:rsidR="00DE67FB" w:rsidRDefault="00000000">
            <w:r>
              <w:t>0.50</w:t>
            </w:r>
          </w:p>
        </w:tc>
      </w:tr>
      <w:tr w:rsidR="00DE67FB" w14:paraId="21D8CBC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42CF6DD" w14:textId="77777777" w:rsidR="00DE67FB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C075F1D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DE67FB" w14:paraId="255D731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0E6EE2" w14:textId="77777777" w:rsidR="00DE67FB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5C0828E" w14:textId="77777777" w:rsidR="00DE67FB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0.5;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0.3;</w:t>
            </w:r>
          </w:p>
        </w:tc>
      </w:tr>
      <w:tr w:rsidR="00DE67FB" w14:paraId="09772CC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D158D68" w14:textId="77777777" w:rsidR="00DE67FB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EDE83E9" w14:textId="77777777" w:rsidR="00DE67FB" w:rsidRDefault="00000000">
            <w:r>
              <w:t>满足</w:t>
            </w:r>
          </w:p>
        </w:tc>
      </w:tr>
    </w:tbl>
    <w:p w14:paraId="3BFEA64A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84655129"/>
      <w:r>
        <w:rPr>
          <w:color w:val="000000"/>
          <w:kern w:val="2"/>
          <w:szCs w:val="24"/>
        </w:rPr>
        <w:t>天窗</w:t>
      </w:r>
      <w:bookmarkEnd w:id="47"/>
    </w:p>
    <w:p w14:paraId="333E3B5A" w14:textId="77777777" w:rsidR="00DE67FB" w:rsidRDefault="00000000">
      <w:pPr>
        <w:pStyle w:val="2"/>
        <w:widowControl w:val="0"/>
        <w:rPr>
          <w:kern w:val="2"/>
        </w:rPr>
      </w:pPr>
      <w:bookmarkStart w:id="48" w:name="_Toc184655130"/>
      <w:r>
        <w:rPr>
          <w:kern w:val="2"/>
        </w:rPr>
        <w:t>天窗屋顶比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DE67FB" w14:paraId="1F54B15D" w14:textId="77777777">
        <w:tc>
          <w:tcPr>
            <w:tcW w:w="2088" w:type="dxa"/>
            <w:shd w:val="clear" w:color="auto" w:fill="E6E6E6"/>
            <w:vAlign w:val="center"/>
          </w:tcPr>
          <w:p w14:paraId="7577B6B2" w14:textId="77777777" w:rsidR="00DE67FB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CA8C40D" w14:textId="77777777" w:rsidR="00DE67FB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175E417" w14:textId="77777777" w:rsidR="00DE67FB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2BC1720" w14:textId="77777777" w:rsidR="00DE67FB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4D01F7B" w14:textId="77777777" w:rsidR="00DE67FB" w:rsidRDefault="00000000">
            <w:pPr>
              <w:jc w:val="center"/>
            </w:pPr>
            <w:r>
              <w:t>面积比</w:t>
            </w:r>
          </w:p>
        </w:tc>
      </w:tr>
      <w:tr w:rsidR="00DE67FB" w14:paraId="7CFE9654" w14:textId="77777777">
        <w:tc>
          <w:tcPr>
            <w:tcW w:w="2088" w:type="dxa"/>
            <w:vAlign w:val="center"/>
          </w:tcPr>
          <w:p w14:paraId="0F25040C" w14:textId="77777777" w:rsidR="00DE67FB" w:rsidRDefault="00000000">
            <w:r>
              <w:t>3080</w:t>
            </w:r>
          </w:p>
        </w:tc>
        <w:tc>
          <w:tcPr>
            <w:tcW w:w="1811" w:type="dxa"/>
            <w:vAlign w:val="center"/>
          </w:tcPr>
          <w:p w14:paraId="1A18E9DF" w14:textId="77777777" w:rsidR="00DE67FB" w:rsidRDefault="00DE67FB"/>
        </w:tc>
        <w:tc>
          <w:tcPr>
            <w:tcW w:w="1811" w:type="dxa"/>
            <w:vAlign w:val="center"/>
          </w:tcPr>
          <w:p w14:paraId="48D0DB9D" w14:textId="77777777" w:rsidR="00DE67FB" w:rsidRDefault="00000000">
            <w:r>
              <w:t>111.85</w:t>
            </w:r>
          </w:p>
        </w:tc>
        <w:tc>
          <w:tcPr>
            <w:tcW w:w="1811" w:type="dxa"/>
            <w:vAlign w:val="center"/>
          </w:tcPr>
          <w:p w14:paraId="0F85FA71" w14:textId="77777777" w:rsidR="00DE67FB" w:rsidRDefault="00000000">
            <w:r>
              <w:t>120.08</w:t>
            </w:r>
          </w:p>
        </w:tc>
        <w:tc>
          <w:tcPr>
            <w:tcW w:w="1811" w:type="dxa"/>
            <w:vAlign w:val="center"/>
          </w:tcPr>
          <w:p w14:paraId="21E583D0" w14:textId="77777777" w:rsidR="00DE67FB" w:rsidRDefault="00000000">
            <w:r>
              <w:t>0.93</w:t>
            </w:r>
          </w:p>
        </w:tc>
      </w:tr>
      <w:tr w:rsidR="00DE67FB" w14:paraId="2A57092A" w14:textId="77777777">
        <w:tc>
          <w:tcPr>
            <w:tcW w:w="2088" w:type="dxa"/>
            <w:vAlign w:val="center"/>
          </w:tcPr>
          <w:p w14:paraId="4DDA1791" w14:textId="77777777" w:rsidR="00DE67FB" w:rsidRDefault="00000000">
            <w:r>
              <w:t>3086</w:t>
            </w:r>
          </w:p>
        </w:tc>
        <w:tc>
          <w:tcPr>
            <w:tcW w:w="1811" w:type="dxa"/>
            <w:vAlign w:val="center"/>
          </w:tcPr>
          <w:p w14:paraId="42C6E3AD" w14:textId="77777777" w:rsidR="00DE67FB" w:rsidRDefault="00DE67FB"/>
        </w:tc>
        <w:tc>
          <w:tcPr>
            <w:tcW w:w="1811" w:type="dxa"/>
            <w:vAlign w:val="center"/>
          </w:tcPr>
          <w:p w14:paraId="6319410E" w14:textId="77777777" w:rsidR="00DE67FB" w:rsidRDefault="00000000">
            <w:r>
              <w:t>77.12</w:t>
            </w:r>
          </w:p>
        </w:tc>
        <w:tc>
          <w:tcPr>
            <w:tcW w:w="1811" w:type="dxa"/>
            <w:vAlign w:val="center"/>
          </w:tcPr>
          <w:p w14:paraId="5AE1B4CA" w14:textId="77777777" w:rsidR="00DE67FB" w:rsidRDefault="00000000">
            <w:r>
              <w:t>77.12</w:t>
            </w:r>
          </w:p>
        </w:tc>
        <w:tc>
          <w:tcPr>
            <w:tcW w:w="1811" w:type="dxa"/>
            <w:vAlign w:val="center"/>
          </w:tcPr>
          <w:p w14:paraId="1FE18925" w14:textId="77777777" w:rsidR="00DE67FB" w:rsidRDefault="00000000">
            <w:r>
              <w:t>1.00</w:t>
            </w:r>
          </w:p>
        </w:tc>
      </w:tr>
      <w:tr w:rsidR="00DE67FB" w14:paraId="178134C2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680756FD" w14:textId="77777777" w:rsidR="00DE67FB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7CA113BB" w14:textId="77777777" w:rsidR="00DE67FB" w:rsidRDefault="00000000">
            <w:r>
              <w:t>188.97</w:t>
            </w:r>
          </w:p>
        </w:tc>
        <w:tc>
          <w:tcPr>
            <w:tcW w:w="1811" w:type="dxa"/>
            <w:vAlign w:val="center"/>
          </w:tcPr>
          <w:p w14:paraId="4A7ED562" w14:textId="77777777" w:rsidR="00DE67FB" w:rsidRDefault="00000000">
            <w:r>
              <w:t>2136.29</w:t>
            </w:r>
          </w:p>
        </w:tc>
        <w:tc>
          <w:tcPr>
            <w:tcW w:w="1811" w:type="dxa"/>
            <w:vAlign w:val="center"/>
          </w:tcPr>
          <w:p w14:paraId="7ECCF288" w14:textId="77777777" w:rsidR="00DE67FB" w:rsidRDefault="00000000">
            <w:r>
              <w:t>0.09</w:t>
            </w:r>
          </w:p>
        </w:tc>
      </w:tr>
      <w:tr w:rsidR="00DE67FB" w14:paraId="5EFADB95" w14:textId="77777777">
        <w:tc>
          <w:tcPr>
            <w:tcW w:w="2088" w:type="dxa"/>
            <w:shd w:val="clear" w:color="auto" w:fill="E6E6E6"/>
            <w:vAlign w:val="center"/>
          </w:tcPr>
          <w:p w14:paraId="52D1B8F0" w14:textId="77777777" w:rsidR="00DE67FB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52B0AD72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DE67FB" w14:paraId="0A01C130" w14:textId="77777777">
        <w:tc>
          <w:tcPr>
            <w:tcW w:w="2088" w:type="dxa"/>
            <w:shd w:val="clear" w:color="auto" w:fill="E6E6E6"/>
            <w:vAlign w:val="center"/>
          </w:tcPr>
          <w:p w14:paraId="58C6D5EB" w14:textId="77777777" w:rsidR="00DE67FB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5F097CB3" w14:textId="77777777" w:rsidR="00DE67FB" w:rsidRDefault="00000000">
            <w:r>
              <w:t>天窗面积不应大于屋顶总面积的</w:t>
            </w:r>
            <w:r>
              <w:t>10%</w:t>
            </w:r>
          </w:p>
        </w:tc>
      </w:tr>
      <w:tr w:rsidR="00DE67FB" w14:paraId="15B40E73" w14:textId="77777777">
        <w:tc>
          <w:tcPr>
            <w:tcW w:w="2088" w:type="dxa"/>
            <w:shd w:val="clear" w:color="auto" w:fill="E6E6E6"/>
            <w:vAlign w:val="center"/>
          </w:tcPr>
          <w:p w14:paraId="005CFFF8" w14:textId="77777777" w:rsidR="00DE67FB" w:rsidRDefault="00000000">
            <w:r>
              <w:lastRenderedPageBreak/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0AD4830C" w14:textId="77777777" w:rsidR="00DE67FB" w:rsidRDefault="00000000">
            <w:r>
              <w:t>满足</w:t>
            </w:r>
          </w:p>
        </w:tc>
      </w:tr>
    </w:tbl>
    <w:p w14:paraId="379AFE47" w14:textId="77777777" w:rsidR="00DE67FB" w:rsidRDefault="00000000">
      <w:pPr>
        <w:pStyle w:val="2"/>
        <w:widowControl w:val="0"/>
        <w:rPr>
          <w:kern w:val="2"/>
        </w:rPr>
      </w:pPr>
      <w:bookmarkStart w:id="49" w:name="_Toc184655131"/>
      <w:r>
        <w:rPr>
          <w:kern w:val="2"/>
        </w:rPr>
        <w:t>天窗类型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DE67FB" w14:paraId="36E259FE" w14:textId="77777777">
        <w:tc>
          <w:tcPr>
            <w:tcW w:w="905" w:type="dxa"/>
            <w:shd w:val="clear" w:color="auto" w:fill="E6E6E6"/>
            <w:vAlign w:val="center"/>
          </w:tcPr>
          <w:p w14:paraId="5019B056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48EC0CB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6CE49" w14:textId="77777777" w:rsidR="00DE67F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A4BC9C" w14:textId="77777777" w:rsidR="00DE67FB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BE46A56" w14:textId="77777777" w:rsidR="00DE67F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4D051E4" w14:textId="77777777" w:rsidR="00DE67FB" w:rsidRDefault="00000000">
            <w:pPr>
              <w:jc w:val="center"/>
            </w:pPr>
            <w:r>
              <w:t>备注</w:t>
            </w:r>
          </w:p>
        </w:tc>
      </w:tr>
      <w:tr w:rsidR="00DE67FB" w14:paraId="3B071B7F" w14:textId="77777777">
        <w:tc>
          <w:tcPr>
            <w:tcW w:w="905" w:type="dxa"/>
            <w:vAlign w:val="center"/>
          </w:tcPr>
          <w:p w14:paraId="24A327A9" w14:textId="77777777" w:rsidR="00DE67FB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223555B0" w14:textId="77777777" w:rsidR="00DE67FB" w:rsidRDefault="00000000">
            <w:r>
              <w:t>60</w:t>
            </w:r>
            <w:r>
              <w:t>系列内平开下悬玻璃钢窗</w:t>
            </w:r>
            <w:r>
              <w:t>[5</w:t>
            </w:r>
            <w:r>
              <w:t>涂膜</w:t>
            </w:r>
            <w:r>
              <w:t>+12A+5Low-E]</w:t>
            </w:r>
          </w:p>
        </w:tc>
        <w:tc>
          <w:tcPr>
            <w:tcW w:w="1188" w:type="dxa"/>
            <w:vAlign w:val="center"/>
          </w:tcPr>
          <w:p w14:paraId="73250BDD" w14:textId="77777777" w:rsidR="00DE67FB" w:rsidRDefault="00000000">
            <w:r>
              <w:t>107</w:t>
            </w:r>
          </w:p>
        </w:tc>
        <w:tc>
          <w:tcPr>
            <w:tcW w:w="1188" w:type="dxa"/>
            <w:vAlign w:val="center"/>
          </w:tcPr>
          <w:p w14:paraId="6F450FB3" w14:textId="77777777" w:rsidR="00DE67FB" w:rsidRDefault="00000000">
            <w:r>
              <w:t>2.20</w:t>
            </w:r>
          </w:p>
        </w:tc>
        <w:tc>
          <w:tcPr>
            <w:tcW w:w="1301" w:type="dxa"/>
            <w:vAlign w:val="center"/>
          </w:tcPr>
          <w:p w14:paraId="47782DF4" w14:textId="77777777" w:rsidR="00DE67FB" w:rsidRDefault="00000000">
            <w:r>
              <w:t>0.22</w:t>
            </w:r>
          </w:p>
        </w:tc>
        <w:tc>
          <w:tcPr>
            <w:tcW w:w="2773" w:type="dxa"/>
            <w:vAlign w:val="center"/>
          </w:tcPr>
          <w:p w14:paraId="6887C114" w14:textId="77777777" w:rsidR="00DE67FB" w:rsidRDefault="00DE67FB"/>
        </w:tc>
      </w:tr>
      <w:tr w:rsidR="00DE67FB" w14:paraId="60F64DB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AB69AF3" w14:textId="77777777" w:rsidR="00DE67FB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6A631E83" w14:textId="77777777" w:rsidR="00DE67FB" w:rsidRDefault="00DE67FB"/>
        </w:tc>
        <w:tc>
          <w:tcPr>
            <w:tcW w:w="1188" w:type="dxa"/>
            <w:vAlign w:val="center"/>
          </w:tcPr>
          <w:p w14:paraId="7796774E" w14:textId="77777777" w:rsidR="00DE67FB" w:rsidRDefault="00000000">
            <w:r>
              <w:t>2.20</w:t>
            </w:r>
          </w:p>
        </w:tc>
        <w:tc>
          <w:tcPr>
            <w:tcW w:w="1301" w:type="dxa"/>
            <w:vAlign w:val="center"/>
          </w:tcPr>
          <w:p w14:paraId="626BE4DE" w14:textId="77777777" w:rsidR="00DE67FB" w:rsidRDefault="00000000">
            <w:r>
              <w:t>0.22</w:t>
            </w:r>
          </w:p>
        </w:tc>
        <w:tc>
          <w:tcPr>
            <w:tcW w:w="2773" w:type="dxa"/>
            <w:vAlign w:val="center"/>
          </w:tcPr>
          <w:p w14:paraId="60380A76" w14:textId="77777777" w:rsidR="00DE67FB" w:rsidRDefault="00DE67FB"/>
        </w:tc>
      </w:tr>
      <w:tr w:rsidR="00DE67FB" w14:paraId="3FBEC7D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40F9707" w14:textId="77777777" w:rsidR="00DE67FB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521E0ED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DE67FB" w14:paraId="1973CC0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504E0CB" w14:textId="77777777" w:rsidR="00DE67FB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73077E0" w14:textId="77777777" w:rsidR="00DE67FB" w:rsidRDefault="00000000">
            <w:r>
              <w:t>K≤3.0,SHGC≤0.24</w:t>
            </w:r>
          </w:p>
        </w:tc>
      </w:tr>
      <w:tr w:rsidR="00DE67FB" w14:paraId="4429A91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A67FC59" w14:textId="77777777" w:rsidR="00DE67FB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2488BD7" w14:textId="77777777" w:rsidR="00DE67FB" w:rsidRDefault="00000000">
            <w:r>
              <w:t>满足</w:t>
            </w:r>
          </w:p>
        </w:tc>
      </w:tr>
    </w:tbl>
    <w:p w14:paraId="0D47FBF2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84655132"/>
      <w:r>
        <w:rPr>
          <w:color w:val="000000"/>
          <w:kern w:val="2"/>
          <w:szCs w:val="24"/>
        </w:rPr>
        <w:t>屋顶</w:t>
      </w:r>
      <w:bookmarkEnd w:id="50"/>
    </w:p>
    <w:p w14:paraId="1D9935AD" w14:textId="77777777" w:rsidR="00DE67FB" w:rsidRDefault="00000000">
      <w:pPr>
        <w:pStyle w:val="2"/>
        <w:widowControl w:val="0"/>
        <w:rPr>
          <w:kern w:val="2"/>
        </w:rPr>
      </w:pPr>
      <w:bookmarkStart w:id="51" w:name="_Toc184655133"/>
      <w:r>
        <w:rPr>
          <w:kern w:val="2"/>
        </w:rP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67FB" w14:paraId="228B681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AD019F" w14:textId="77777777" w:rsidR="00DE67F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3E716" w14:textId="77777777" w:rsidR="00DE67F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504EC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A819E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B407F" w14:textId="77777777" w:rsidR="00DE67F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62785" w14:textId="77777777" w:rsidR="00DE67F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D6FBED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67FB" w14:paraId="239F42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24647D" w14:textId="77777777" w:rsidR="00DE67FB" w:rsidRDefault="00DE67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2FE31A" w14:textId="77777777" w:rsidR="00DE67F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85887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90517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A51939" w14:textId="77777777" w:rsidR="00DE67F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57FB0" w14:textId="77777777" w:rsidR="00DE67F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C076ED" w14:textId="77777777" w:rsidR="00DE67FB" w:rsidRDefault="00000000">
            <w:pPr>
              <w:jc w:val="center"/>
            </w:pPr>
            <w:r>
              <w:t>D=R*S</w:t>
            </w:r>
          </w:p>
        </w:tc>
      </w:tr>
      <w:tr w:rsidR="00DE67FB" w14:paraId="57976BA2" w14:textId="77777777">
        <w:tc>
          <w:tcPr>
            <w:tcW w:w="3345" w:type="dxa"/>
            <w:vAlign w:val="center"/>
          </w:tcPr>
          <w:p w14:paraId="2FD3ABF6" w14:textId="77777777" w:rsidR="00DE67F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678DA40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59B9F1" w14:textId="77777777" w:rsidR="00DE67F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E3F3396" w14:textId="77777777" w:rsidR="00DE67F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9AABD95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37F0E5" w14:textId="77777777" w:rsidR="00DE67FB" w:rsidRDefault="00000000">
            <w:r>
              <w:t>0.111</w:t>
            </w:r>
          </w:p>
        </w:tc>
        <w:tc>
          <w:tcPr>
            <w:tcW w:w="1064" w:type="dxa"/>
            <w:vAlign w:val="center"/>
          </w:tcPr>
          <w:p w14:paraId="4B214D18" w14:textId="77777777" w:rsidR="00DE67FB" w:rsidRDefault="00000000">
            <w:r>
              <w:t>0.344</w:t>
            </w:r>
          </w:p>
        </w:tc>
      </w:tr>
      <w:tr w:rsidR="00DE67FB" w14:paraId="1519F729" w14:textId="77777777">
        <w:tc>
          <w:tcPr>
            <w:tcW w:w="3345" w:type="dxa"/>
            <w:vAlign w:val="center"/>
          </w:tcPr>
          <w:p w14:paraId="6708FE7D" w14:textId="77777777" w:rsidR="00DE67F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F17FD0A" w14:textId="77777777" w:rsidR="00DE67F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6535D99" w14:textId="77777777" w:rsidR="00DE67F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73A7ED0" w14:textId="77777777" w:rsidR="00DE67F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A1FCF4C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60795E" w14:textId="77777777" w:rsidR="00DE67F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D1CCE0F" w14:textId="77777777" w:rsidR="00DE67FB" w:rsidRDefault="00000000">
            <w:r>
              <w:t>0.404</w:t>
            </w:r>
          </w:p>
        </w:tc>
      </w:tr>
      <w:tr w:rsidR="00DE67FB" w14:paraId="285B5CA1" w14:textId="77777777">
        <w:tc>
          <w:tcPr>
            <w:tcW w:w="3345" w:type="dxa"/>
            <w:vAlign w:val="center"/>
          </w:tcPr>
          <w:p w14:paraId="202B8DFA" w14:textId="77777777" w:rsidR="00DE67F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1F27E7F" w14:textId="77777777" w:rsidR="00DE67FB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0EEB9D57" w14:textId="77777777" w:rsidR="00DE67F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FFFC5DA" w14:textId="77777777" w:rsidR="00DE67F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25645B1" w14:textId="77777777" w:rsidR="00DE67F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2BC56C5" w14:textId="77777777" w:rsidR="00DE67FB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5E597145" w14:textId="77777777" w:rsidR="00DE67FB" w:rsidRDefault="00000000">
            <w:r>
              <w:t>1.173</w:t>
            </w:r>
          </w:p>
        </w:tc>
      </w:tr>
      <w:tr w:rsidR="00DE67FB" w14:paraId="6E187C70" w14:textId="77777777">
        <w:tc>
          <w:tcPr>
            <w:tcW w:w="3345" w:type="dxa"/>
            <w:vAlign w:val="center"/>
          </w:tcPr>
          <w:p w14:paraId="53FD49EE" w14:textId="77777777" w:rsidR="00DE67F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0A0734" w14:textId="77777777" w:rsidR="00DE67F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6C32445" w14:textId="77777777" w:rsidR="00DE67FB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7531E64" w14:textId="77777777" w:rsidR="00DE67F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AC1CC6E" w14:textId="77777777" w:rsidR="00DE67FB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67CC533A" w14:textId="77777777" w:rsidR="00DE67FB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24A1CBE9" w14:textId="77777777" w:rsidR="00DE67FB" w:rsidRDefault="00000000">
            <w:r>
              <w:t>0.500</w:t>
            </w:r>
          </w:p>
        </w:tc>
      </w:tr>
      <w:tr w:rsidR="00DE67FB" w14:paraId="2265B46A" w14:textId="77777777">
        <w:tc>
          <w:tcPr>
            <w:tcW w:w="3345" w:type="dxa"/>
            <w:vAlign w:val="center"/>
          </w:tcPr>
          <w:p w14:paraId="3C6AC9E0" w14:textId="77777777" w:rsidR="00DE67F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CF7382" w14:textId="77777777" w:rsidR="00DE67F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C8F39F7" w14:textId="77777777" w:rsidR="00DE67F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AF763F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582D99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DA10D6" w14:textId="77777777" w:rsidR="00DE67F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CC4BBCD" w14:textId="77777777" w:rsidR="00DE67FB" w:rsidRDefault="00000000">
            <w:r>
              <w:t>1.186</w:t>
            </w:r>
          </w:p>
        </w:tc>
      </w:tr>
      <w:tr w:rsidR="00DE67FB" w14:paraId="0C5876C8" w14:textId="77777777">
        <w:tc>
          <w:tcPr>
            <w:tcW w:w="3345" w:type="dxa"/>
            <w:vAlign w:val="center"/>
          </w:tcPr>
          <w:p w14:paraId="32C7139C" w14:textId="77777777" w:rsidR="00DE67F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481DFE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B35657" w14:textId="77777777" w:rsidR="00DE67F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A0422DF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BBA81A1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0BD54F" w14:textId="77777777" w:rsidR="00DE67F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A02E6AD" w14:textId="77777777" w:rsidR="00DE67FB" w:rsidRDefault="00000000">
            <w:r>
              <w:t>0.249</w:t>
            </w:r>
          </w:p>
        </w:tc>
      </w:tr>
      <w:tr w:rsidR="00DE67FB" w14:paraId="3C37FF6C" w14:textId="77777777">
        <w:tc>
          <w:tcPr>
            <w:tcW w:w="3345" w:type="dxa"/>
            <w:vAlign w:val="center"/>
          </w:tcPr>
          <w:p w14:paraId="38D19AC4" w14:textId="77777777" w:rsidR="00DE67F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2B2F50" w14:textId="77777777" w:rsidR="00DE67FB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7FC2EF4B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630B47" w14:textId="77777777" w:rsidR="00DE67F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B48686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999387" w14:textId="77777777" w:rsidR="00DE67FB" w:rsidRDefault="00000000">
            <w:r>
              <w:t>3.631</w:t>
            </w:r>
          </w:p>
        </w:tc>
        <w:tc>
          <w:tcPr>
            <w:tcW w:w="1064" w:type="dxa"/>
            <w:vAlign w:val="center"/>
          </w:tcPr>
          <w:p w14:paraId="6CBD7B81" w14:textId="77777777" w:rsidR="00DE67FB" w:rsidRDefault="00000000">
            <w:r>
              <w:t>3.856</w:t>
            </w:r>
          </w:p>
        </w:tc>
      </w:tr>
      <w:tr w:rsidR="00DE67FB" w14:paraId="0E409541" w14:textId="77777777">
        <w:tc>
          <w:tcPr>
            <w:tcW w:w="3345" w:type="dxa"/>
            <w:shd w:val="clear" w:color="auto" w:fill="E6E6E6"/>
            <w:vAlign w:val="center"/>
          </w:tcPr>
          <w:p w14:paraId="4B4E99F1" w14:textId="77777777" w:rsidR="00DE67F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7485E0" w14:textId="77777777" w:rsidR="00DE67F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67FB" w14:paraId="32CDF73D" w14:textId="77777777">
        <w:tc>
          <w:tcPr>
            <w:tcW w:w="3345" w:type="dxa"/>
            <w:shd w:val="clear" w:color="auto" w:fill="E6E6E6"/>
            <w:vAlign w:val="center"/>
          </w:tcPr>
          <w:p w14:paraId="5EAA9EE6" w14:textId="77777777" w:rsidR="00DE67F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9ED7E9" w14:textId="77777777" w:rsidR="00DE67FB" w:rsidRDefault="00000000">
            <w:pPr>
              <w:jc w:val="center"/>
            </w:pPr>
            <w:r>
              <w:t>0.26</w:t>
            </w:r>
          </w:p>
        </w:tc>
      </w:tr>
      <w:tr w:rsidR="00DE67FB" w14:paraId="437EC94D" w14:textId="77777777">
        <w:tc>
          <w:tcPr>
            <w:tcW w:w="3345" w:type="dxa"/>
            <w:shd w:val="clear" w:color="auto" w:fill="E6E6E6"/>
            <w:vAlign w:val="center"/>
          </w:tcPr>
          <w:p w14:paraId="2292A0B9" w14:textId="77777777" w:rsidR="00DE67F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E2CB092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DE67FB" w14:paraId="29E6F636" w14:textId="77777777">
        <w:tc>
          <w:tcPr>
            <w:tcW w:w="3345" w:type="dxa"/>
            <w:shd w:val="clear" w:color="auto" w:fill="E6E6E6"/>
            <w:vAlign w:val="center"/>
          </w:tcPr>
          <w:p w14:paraId="71FD56FA" w14:textId="77777777" w:rsidR="00DE67F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EFEA404" w14:textId="77777777" w:rsidR="00DE67FB" w:rsidRDefault="00000000">
            <w:r>
              <w:t>K</w:t>
            </w:r>
            <w:r>
              <w:t>应满足表</w:t>
            </w:r>
            <w:r>
              <w:t>4.3.2-2</w:t>
            </w:r>
            <w:r>
              <w:t>的规定</w:t>
            </w:r>
            <w:r>
              <w:t>(K≤0.40)</w:t>
            </w:r>
          </w:p>
        </w:tc>
      </w:tr>
      <w:tr w:rsidR="00DE67FB" w14:paraId="3C3C89D6" w14:textId="77777777">
        <w:tc>
          <w:tcPr>
            <w:tcW w:w="3345" w:type="dxa"/>
            <w:shd w:val="clear" w:color="auto" w:fill="E6E6E6"/>
            <w:vAlign w:val="center"/>
          </w:tcPr>
          <w:p w14:paraId="1C803768" w14:textId="77777777" w:rsidR="00DE67F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DDA56B0" w14:textId="77777777" w:rsidR="00DE67FB" w:rsidRDefault="00000000">
            <w:r>
              <w:t>满足</w:t>
            </w:r>
          </w:p>
        </w:tc>
      </w:tr>
    </w:tbl>
    <w:p w14:paraId="79809FCB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7F32C5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84655134"/>
      <w:r>
        <w:rPr>
          <w:color w:val="000000"/>
          <w:kern w:val="2"/>
          <w:szCs w:val="24"/>
        </w:rPr>
        <w:t>外墙</w:t>
      </w:r>
      <w:bookmarkEnd w:id="52"/>
    </w:p>
    <w:p w14:paraId="68CB8B80" w14:textId="77777777" w:rsidR="00DE67FB" w:rsidRDefault="00000000">
      <w:pPr>
        <w:pStyle w:val="2"/>
        <w:widowControl w:val="0"/>
        <w:rPr>
          <w:kern w:val="2"/>
        </w:rPr>
      </w:pPr>
      <w:bookmarkStart w:id="53" w:name="_Toc184655135"/>
      <w:r>
        <w:rPr>
          <w:kern w:val="2"/>
        </w:rPr>
        <w:t>外墙相关构造</w:t>
      </w:r>
      <w:bookmarkEnd w:id="53"/>
    </w:p>
    <w:p w14:paraId="63B3A8D5" w14:textId="77777777" w:rsidR="00DE67F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67FB" w14:paraId="433135A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60CC77" w14:textId="77777777" w:rsidR="00DE67F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0F04F" w14:textId="77777777" w:rsidR="00DE67F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5FE2EF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1DBAB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A4F7E1" w14:textId="77777777" w:rsidR="00DE67F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63486" w14:textId="77777777" w:rsidR="00DE67F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D9E4F3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67FB" w14:paraId="6ABB98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E395B1" w14:textId="77777777" w:rsidR="00DE67FB" w:rsidRDefault="00DE67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F27B39" w14:textId="77777777" w:rsidR="00DE67F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DFDF7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4D8C7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D214A" w14:textId="77777777" w:rsidR="00DE67F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2C2F0" w14:textId="77777777" w:rsidR="00DE67F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D4DB9" w14:textId="77777777" w:rsidR="00DE67FB" w:rsidRDefault="00000000">
            <w:pPr>
              <w:jc w:val="center"/>
            </w:pPr>
            <w:r>
              <w:t>D=R*S</w:t>
            </w:r>
          </w:p>
        </w:tc>
      </w:tr>
      <w:tr w:rsidR="00DE67FB" w14:paraId="54EDE035" w14:textId="77777777">
        <w:tc>
          <w:tcPr>
            <w:tcW w:w="3345" w:type="dxa"/>
            <w:vAlign w:val="center"/>
          </w:tcPr>
          <w:p w14:paraId="39D8846F" w14:textId="77777777" w:rsidR="00DE67F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5D7209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ECA9B3" w14:textId="77777777" w:rsidR="00DE67F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36F71E" w14:textId="77777777" w:rsidR="00DE67F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B3117D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B2CF37" w14:textId="77777777" w:rsidR="00DE67F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4C42C8C" w14:textId="77777777" w:rsidR="00DE67FB" w:rsidRDefault="00000000">
            <w:r>
              <w:t>0.245</w:t>
            </w:r>
          </w:p>
        </w:tc>
      </w:tr>
      <w:tr w:rsidR="00DE67FB" w14:paraId="74AE9463" w14:textId="77777777">
        <w:tc>
          <w:tcPr>
            <w:tcW w:w="3345" w:type="dxa"/>
            <w:vAlign w:val="center"/>
          </w:tcPr>
          <w:p w14:paraId="44BF39EE" w14:textId="77777777" w:rsidR="00DE67FB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771E2FC8" w14:textId="77777777" w:rsidR="00DE67F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C1C0111" w14:textId="77777777" w:rsidR="00DE67FB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961DB4B" w14:textId="77777777" w:rsidR="00DE67F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A269838" w14:textId="77777777" w:rsidR="00DE67F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5AAA397" w14:textId="77777777" w:rsidR="00DE67FB" w:rsidRDefault="00000000">
            <w:r>
              <w:t>1.928</w:t>
            </w:r>
          </w:p>
        </w:tc>
        <w:tc>
          <w:tcPr>
            <w:tcW w:w="1064" w:type="dxa"/>
            <w:vAlign w:val="center"/>
          </w:tcPr>
          <w:p w14:paraId="6E52AC72" w14:textId="77777777" w:rsidR="00DE67FB" w:rsidRDefault="00000000">
            <w:r>
              <w:t>0.594</w:t>
            </w:r>
          </w:p>
        </w:tc>
      </w:tr>
      <w:tr w:rsidR="00DE67FB" w14:paraId="6A634E34" w14:textId="77777777">
        <w:tc>
          <w:tcPr>
            <w:tcW w:w="3345" w:type="dxa"/>
            <w:vAlign w:val="center"/>
          </w:tcPr>
          <w:p w14:paraId="687F8748" w14:textId="77777777" w:rsidR="00DE67F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75D5F4" w14:textId="77777777" w:rsidR="00DE67F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69DFB0F" w14:textId="77777777" w:rsidR="00DE67F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5B54D62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76687C3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73118B" w14:textId="77777777" w:rsidR="00DE67F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074C2D6" w14:textId="77777777" w:rsidR="00DE67FB" w:rsidRDefault="00000000">
            <w:r>
              <w:t>1.977</w:t>
            </w:r>
          </w:p>
        </w:tc>
      </w:tr>
      <w:tr w:rsidR="00DE67FB" w14:paraId="274450DC" w14:textId="77777777">
        <w:tc>
          <w:tcPr>
            <w:tcW w:w="3345" w:type="dxa"/>
            <w:vAlign w:val="center"/>
          </w:tcPr>
          <w:p w14:paraId="7EBBFF26" w14:textId="77777777" w:rsidR="00DE67F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D3841FB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47E053" w14:textId="77777777" w:rsidR="00DE67F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A759516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E54B06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7C23CF" w14:textId="77777777" w:rsidR="00DE67F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3769523" w14:textId="77777777" w:rsidR="00DE67FB" w:rsidRDefault="00000000">
            <w:r>
              <w:t>0.249</w:t>
            </w:r>
          </w:p>
        </w:tc>
      </w:tr>
      <w:tr w:rsidR="00DE67FB" w14:paraId="634A7CC4" w14:textId="77777777">
        <w:tc>
          <w:tcPr>
            <w:tcW w:w="3345" w:type="dxa"/>
            <w:vAlign w:val="center"/>
          </w:tcPr>
          <w:p w14:paraId="02DEC631" w14:textId="77777777" w:rsidR="00DE67F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65F71B" w14:textId="77777777" w:rsidR="00DE67FB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5DC58E37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EDC8CA" w14:textId="77777777" w:rsidR="00DE67F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3CF468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78F98B" w14:textId="77777777" w:rsidR="00DE67FB" w:rsidRDefault="00000000">
            <w:r>
              <w:t>2.090</w:t>
            </w:r>
          </w:p>
        </w:tc>
        <w:tc>
          <w:tcPr>
            <w:tcW w:w="1064" w:type="dxa"/>
            <w:vAlign w:val="center"/>
          </w:tcPr>
          <w:p w14:paraId="400A3971" w14:textId="77777777" w:rsidR="00DE67FB" w:rsidRDefault="00000000">
            <w:r>
              <w:t>3.064</w:t>
            </w:r>
          </w:p>
        </w:tc>
      </w:tr>
      <w:tr w:rsidR="00DE67FB" w14:paraId="3A6F1E03" w14:textId="77777777">
        <w:tc>
          <w:tcPr>
            <w:tcW w:w="3345" w:type="dxa"/>
            <w:shd w:val="clear" w:color="auto" w:fill="E6E6E6"/>
            <w:vAlign w:val="center"/>
          </w:tcPr>
          <w:p w14:paraId="3BA14771" w14:textId="77777777" w:rsidR="00DE67F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3E8488" w14:textId="77777777" w:rsidR="00DE67F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67FB" w14:paraId="459F5132" w14:textId="77777777">
        <w:tc>
          <w:tcPr>
            <w:tcW w:w="3345" w:type="dxa"/>
            <w:shd w:val="clear" w:color="auto" w:fill="E6E6E6"/>
            <w:vAlign w:val="center"/>
          </w:tcPr>
          <w:p w14:paraId="53DF334D" w14:textId="77777777" w:rsidR="00DE67F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4C0057D" w14:textId="77777777" w:rsidR="00DE67FB" w:rsidRDefault="00000000">
            <w:pPr>
              <w:jc w:val="center"/>
            </w:pPr>
            <w:r>
              <w:t>0.45</w:t>
            </w:r>
          </w:p>
        </w:tc>
      </w:tr>
    </w:tbl>
    <w:p w14:paraId="0BFABB44" w14:textId="77777777" w:rsidR="00DE67F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67FB" w14:paraId="4A25DB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EED9D9" w14:textId="77777777" w:rsidR="00DE67F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831DF" w14:textId="77777777" w:rsidR="00DE67F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E2243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52D8C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11919" w14:textId="77777777" w:rsidR="00DE67F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C8144" w14:textId="77777777" w:rsidR="00DE67F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7D57C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67FB" w14:paraId="62789B6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6E1493" w14:textId="77777777" w:rsidR="00DE67FB" w:rsidRDefault="00DE67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1821B7" w14:textId="77777777" w:rsidR="00DE67F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27346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D1FC5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88C27" w14:textId="77777777" w:rsidR="00DE67F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587DC" w14:textId="77777777" w:rsidR="00DE67F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B9FF02" w14:textId="77777777" w:rsidR="00DE67FB" w:rsidRDefault="00000000">
            <w:pPr>
              <w:jc w:val="center"/>
            </w:pPr>
            <w:r>
              <w:t>D=R*S</w:t>
            </w:r>
          </w:p>
        </w:tc>
      </w:tr>
      <w:tr w:rsidR="00DE67FB" w14:paraId="48F3ED27" w14:textId="77777777">
        <w:tc>
          <w:tcPr>
            <w:tcW w:w="3345" w:type="dxa"/>
            <w:vAlign w:val="center"/>
          </w:tcPr>
          <w:p w14:paraId="47EEE103" w14:textId="77777777" w:rsidR="00DE67F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3B1013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E47688" w14:textId="77777777" w:rsidR="00DE67F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A3F9C7" w14:textId="77777777" w:rsidR="00DE67F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6B20DE0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CB2844" w14:textId="77777777" w:rsidR="00DE67F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7D45CAC" w14:textId="77777777" w:rsidR="00DE67FB" w:rsidRDefault="00000000">
            <w:r>
              <w:t>0.245</w:t>
            </w:r>
          </w:p>
        </w:tc>
      </w:tr>
      <w:tr w:rsidR="00DE67FB" w14:paraId="78D50098" w14:textId="77777777">
        <w:tc>
          <w:tcPr>
            <w:tcW w:w="3345" w:type="dxa"/>
            <w:vAlign w:val="center"/>
          </w:tcPr>
          <w:p w14:paraId="50DDD39F" w14:textId="77777777" w:rsidR="00DE67FB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690C6E86" w14:textId="77777777" w:rsidR="00DE67F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1CF8FCDF" w14:textId="77777777" w:rsidR="00DE67FB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1709C9F6" w14:textId="77777777" w:rsidR="00DE67F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D9598C3" w14:textId="77777777" w:rsidR="00DE67F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F126C19" w14:textId="77777777" w:rsidR="00DE67FB" w:rsidRDefault="00000000">
            <w:r>
              <w:t>1.928</w:t>
            </w:r>
          </w:p>
        </w:tc>
        <w:tc>
          <w:tcPr>
            <w:tcW w:w="1064" w:type="dxa"/>
            <w:vAlign w:val="center"/>
          </w:tcPr>
          <w:p w14:paraId="20C9CD48" w14:textId="77777777" w:rsidR="00DE67FB" w:rsidRDefault="00000000">
            <w:r>
              <w:t>0.594</w:t>
            </w:r>
          </w:p>
        </w:tc>
      </w:tr>
      <w:tr w:rsidR="00DE67FB" w14:paraId="1BBCB393" w14:textId="77777777">
        <w:tc>
          <w:tcPr>
            <w:tcW w:w="3345" w:type="dxa"/>
            <w:vAlign w:val="center"/>
          </w:tcPr>
          <w:p w14:paraId="1E84C553" w14:textId="77777777" w:rsidR="00DE67F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92CF9A" w14:textId="77777777" w:rsidR="00DE67F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933279B" w14:textId="77777777" w:rsidR="00DE67F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A8324ED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2C53BF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9569FB" w14:textId="77777777" w:rsidR="00DE67F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60F8061" w14:textId="77777777" w:rsidR="00DE67FB" w:rsidRDefault="00000000">
            <w:r>
              <w:t>1.977</w:t>
            </w:r>
          </w:p>
        </w:tc>
      </w:tr>
      <w:tr w:rsidR="00DE67FB" w14:paraId="47515854" w14:textId="77777777">
        <w:tc>
          <w:tcPr>
            <w:tcW w:w="3345" w:type="dxa"/>
            <w:vAlign w:val="center"/>
          </w:tcPr>
          <w:p w14:paraId="3141D9EE" w14:textId="77777777" w:rsidR="00DE67F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6525CE5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C2AA6F" w14:textId="77777777" w:rsidR="00DE67F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7115E16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0532BD6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C59345" w14:textId="77777777" w:rsidR="00DE67F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3AFB8CD" w14:textId="77777777" w:rsidR="00DE67FB" w:rsidRDefault="00000000">
            <w:r>
              <w:t>0.249</w:t>
            </w:r>
          </w:p>
        </w:tc>
      </w:tr>
      <w:tr w:rsidR="00DE67FB" w14:paraId="48AAB142" w14:textId="77777777">
        <w:tc>
          <w:tcPr>
            <w:tcW w:w="3345" w:type="dxa"/>
            <w:vAlign w:val="center"/>
          </w:tcPr>
          <w:p w14:paraId="16B66FC7" w14:textId="77777777" w:rsidR="00DE67F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EACFED" w14:textId="77777777" w:rsidR="00DE67FB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1E379E80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C86173" w14:textId="77777777" w:rsidR="00DE67F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4F6785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4344FD" w14:textId="77777777" w:rsidR="00DE67FB" w:rsidRDefault="00000000">
            <w:r>
              <w:t>2.090</w:t>
            </w:r>
          </w:p>
        </w:tc>
        <w:tc>
          <w:tcPr>
            <w:tcW w:w="1064" w:type="dxa"/>
            <w:vAlign w:val="center"/>
          </w:tcPr>
          <w:p w14:paraId="6CBA786C" w14:textId="77777777" w:rsidR="00DE67FB" w:rsidRDefault="00000000">
            <w:r>
              <w:t>3.064</w:t>
            </w:r>
          </w:p>
        </w:tc>
      </w:tr>
      <w:tr w:rsidR="00DE67FB" w14:paraId="6CAC4EA8" w14:textId="77777777">
        <w:tc>
          <w:tcPr>
            <w:tcW w:w="3345" w:type="dxa"/>
            <w:shd w:val="clear" w:color="auto" w:fill="E6E6E6"/>
            <w:vAlign w:val="center"/>
          </w:tcPr>
          <w:p w14:paraId="575F0BB7" w14:textId="77777777" w:rsidR="00DE67F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451440B" w14:textId="77777777" w:rsidR="00DE67F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67FB" w14:paraId="4A6CE122" w14:textId="77777777">
        <w:tc>
          <w:tcPr>
            <w:tcW w:w="3345" w:type="dxa"/>
            <w:shd w:val="clear" w:color="auto" w:fill="E6E6E6"/>
            <w:vAlign w:val="center"/>
          </w:tcPr>
          <w:p w14:paraId="29527C31" w14:textId="77777777" w:rsidR="00DE67F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C7332B3" w14:textId="77777777" w:rsidR="00DE67FB" w:rsidRDefault="00000000">
            <w:pPr>
              <w:jc w:val="center"/>
            </w:pPr>
            <w:r>
              <w:t>0.45</w:t>
            </w:r>
          </w:p>
        </w:tc>
      </w:tr>
    </w:tbl>
    <w:p w14:paraId="4E05A29A" w14:textId="77777777" w:rsidR="00DE67F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67FB" w14:paraId="25817C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3BD233" w14:textId="77777777" w:rsidR="00DE67F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FBC9B8" w14:textId="77777777" w:rsidR="00DE67F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64D7E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7B6B6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93916" w14:textId="77777777" w:rsidR="00DE67F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FDA15" w14:textId="77777777" w:rsidR="00DE67F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AE3058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67FB" w14:paraId="01390F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86C7BB" w14:textId="77777777" w:rsidR="00DE67FB" w:rsidRDefault="00DE67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A93FE8" w14:textId="77777777" w:rsidR="00DE67F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55B35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8D560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E848B" w14:textId="77777777" w:rsidR="00DE67F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F729B" w14:textId="77777777" w:rsidR="00DE67F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C814B" w14:textId="77777777" w:rsidR="00DE67FB" w:rsidRDefault="00000000">
            <w:pPr>
              <w:jc w:val="center"/>
            </w:pPr>
            <w:r>
              <w:t>D=R*S</w:t>
            </w:r>
          </w:p>
        </w:tc>
      </w:tr>
      <w:tr w:rsidR="00DE67FB" w14:paraId="48C8FA1D" w14:textId="77777777">
        <w:tc>
          <w:tcPr>
            <w:tcW w:w="3345" w:type="dxa"/>
            <w:vAlign w:val="center"/>
          </w:tcPr>
          <w:p w14:paraId="0516423C" w14:textId="77777777" w:rsidR="00DE67F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F79924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BAD8E5" w14:textId="77777777" w:rsidR="00DE67F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51FA979" w14:textId="77777777" w:rsidR="00DE67F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B57076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A808C0" w14:textId="77777777" w:rsidR="00DE67F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649C31" w14:textId="77777777" w:rsidR="00DE67FB" w:rsidRDefault="00000000">
            <w:r>
              <w:t>0.245</w:t>
            </w:r>
          </w:p>
        </w:tc>
      </w:tr>
      <w:tr w:rsidR="00DE67FB" w14:paraId="4695F3F1" w14:textId="77777777">
        <w:tc>
          <w:tcPr>
            <w:tcW w:w="3345" w:type="dxa"/>
            <w:vAlign w:val="center"/>
          </w:tcPr>
          <w:p w14:paraId="612FFD1B" w14:textId="77777777" w:rsidR="00DE67FB" w:rsidRDefault="00000000">
            <w:r>
              <w:t>石墨聚苯板</w:t>
            </w:r>
          </w:p>
        </w:tc>
        <w:tc>
          <w:tcPr>
            <w:tcW w:w="848" w:type="dxa"/>
            <w:vAlign w:val="center"/>
          </w:tcPr>
          <w:p w14:paraId="090DD518" w14:textId="77777777" w:rsidR="00DE67F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72B4BCDA" w14:textId="77777777" w:rsidR="00DE67FB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1ABDEDCF" w14:textId="77777777" w:rsidR="00DE67F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358E65C" w14:textId="77777777" w:rsidR="00DE67F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48A07D4" w14:textId="77777777" w:rsidR="00DE67FB" w:rsidRDefault="00000000">
            <w:r>
              <w:t>1.928</w:t>
            </w:r>
          </w:p>
        </w:tc>
        <w:tc>
          <w:tcPr>
            <w:tcW w:w="1064" w:type="dxa"/>
            <w:vAlign w:val="center"/>
          </w:tcPr>
          <w:p w14:paraId="3E5B1088" w14:textId="77777777" w:rsidR="00DE67FB" w:rsidRDefault="00000000">
            <w:r>
              <w:t>0.594</w:t>
            </w:r>
          </w:p>
        </w:tc>
      </w:tr>
      <w:tr w:rsidR="00DE67FB" w14:paraId="518C5650" w14:textId="77777777">
        <w:tc>
          <w:tcPr>
            <w:tcW w:w="3345" w:type="dxa"/>
            <w:vAlign w:val="center"/>
          </w:tcPr>
          <w:p w14:paraId="01BC49C8" w14:textId="77777777" w:rsidR="00DE67F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674058" w14:textId="77777777" w:rsidR="00DE67F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71C3CC6" w14:textId="77777777" w:rsidR="00DE67F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544962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98FD2BA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93DDCC" w14:textId="77777777" w:rsidR="00DE67F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CB0B13D" w14:textId="77777777" w:rsidR="00DE67FB" w:rsidRDefault="00000000">
            <w:r>
              <w:t>1.977</w:t>
            </w:r>
          </w:p>
        </w:tc>
      </w:tr>
      <w:tr w:rsidR="00DE67FB" w14:paraId="2519AC1D" w14:textId="77777777">
        <w:tc>
          <w:tcPr>
            <w:tcW w:w="3345" w:type="dxa"/>
            <w:vAlign w:val="center"/>
          </w:tcPr>
          <w:p w14:paraId="0FD81D4C" w14:textId="77777777" w:rsidR="00DE67F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E8A51A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12D500" w14:textId="77777777" w:rsidR="00DE67F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58232E5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E7697D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C6A246" w14:textId="77777777" w:rsidR="00DE67F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54C244F" w14:textId="77777777" w:rsidR="00DE67FB" w:rsidRDefault="00000000">
            <w:r>
              <w:t>0.249</w:t>
            </w:r>
          </w:p>
        </w:tc>
      </w:tr>
      <w:tr w:rsidR="00DE67FB" w14:paraId="080D7D54" w14:textId="77777777">
        <w:tc>
          <w:tcPr>
            <w:tcW w:w="3345" w:type="dxa"/>
            <w:vAlign w:val="center"/>
          </w:tcPr>
          <w:p w14:paraId="64EC9DF7" w14:textId="77777777" w:rsidR="00DE67F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74E6DE" w14:textId="77777777" w:rsidR="00DE67FB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73C9C031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DF0712" w14:textId="77777777" w:rsidR="00DE67F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1F0D57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4F873E" w14:textId="77777777" w:rsidR="00DE67FB" w:rsidRDefault="00000000">
            <w:r>
              <w:t>2.090</w:t>
            </w:r>
          </w:p>
        </w:tc>
        <w:tc>
          <w:tcPr>
            <w:tcW w:w="1064" w:type="dxa"/>
            <w:vAlign w:val="center"/>
          </w:tcPr>
          <w:p w14:paraId="100417B0" w14:textId="77777777" w:rsidR="00DE67FB" w:rsidRDefault="00000000">
            <w:r>
              <w:t>3.064</w:t>
            </w:r>
          </w:p>
        </w:tc>
      </w:tr>
      <w:tr w:rsidR="00DE67FB" w14:paraId="06638C06" w14:textId="77777777">
        <w:tc>
          <w:tcPr>
            <w:tcW w:w="3345" w:type="dxa"/>
            <w:shd w:val="clear" w:color="auto" w:fill="E6E6E6"/>
            <w:vAlign w:val="center"/>
          </w:tcPr>
          <w:p w14:paraId="088DB073" w14:textId="77777777" w:rsidR="00DE67F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B6D058" w14:textId="77777777" w:rsidR="00DE67F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E67FB" w14:paraId="610C4F55" w14:textId="77777777">
        <w:tc>
          <w:tcPr>
            <w:tcW w:w="3345" w:type="dxa"/>
            <w:shd w:val="clear" w:color="auto" w:fill="E6E6E6"/>
            <w:vAlign w:val="center"/>
          </w:tcPr>
          <w:p w14:paraId="33FF83AB" w14:textId="77777777" w:rsidR="00DE67F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C6B0784" w14:textId="77777777" w:rsidR="00DE67FB" w:rsidRDefault="00000000">
            <w:pPr>
              <w:jc w:val="center"/>
            </w:pPr>
            <w:r>
              <w:t>0.45</w:t>
            </w:r>
          </w:p>
        </w:tc>
      </w:tr>
    </w:tbl>
    <w:p w14:paraId="304C5DCD" w14:textId="77777777" w:rsidR="00DE67FB" w:rsidRDefault="00000000">
      <w:pPr>
        <w:pStyle w:val="2"/>
        <w:widowControl w:val="0"/>
        <w:rPr>
          <w:kern w:val="2"/>
        </w:rPr>
      </w:pPr>
      <w:bookmarkStart w:id="54" w:name="_Toc184655136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4"/>
    </w:p>
    <w:p w14:paraId="7CB746DA" w14:textId="77777777" w:rsidR="00000000" w:rsidRDefault="00000000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55" w:name="黑龙江公建2020外墙K修正系数表"/>
      <w:r>
        <w:rPr>
          <w:rFonts w:hint="eastAsia"/>
          <w:b/>
          <w:szCs w:val="21"/>
        </w:rPr>
        <w:t>外墙平均传热系数的修正系数ψ</w:t>
      </w:r>
      <w:bookmarkStart w:id="56" w:name="广东公建2020外墙K修正系数表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1905"/>
        <w:gridCol w:w="1905"/>
      </w:tblGrid>
      <w:tr w:rsidR="00EF24C4" w14:paraId="28C934D0" w14:textId="77777777">
        <w:trPr>
          <w:trHeight w:val="503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E26210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7CE629C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3A9DCAF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683C92B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</w:tr>
      <w:tr w:rsidR="00EF24C4" w14:paraId="419FA9C6" w14:textId="77777777">
        <w:trPr>
          <w:trHeight w:val="525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9FBE04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ED735DE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13A6317" w14:textId="77777777" w:rsidR="00000000" w:rsidRDefault="00000000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37F809E0" w14:textId="77777777" w:rsidR="000000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—</w:t>
            </w:r>
          </w:p>
        </w:tc>
      </w:tr>
      <w:bookmarkEnd w:id="55"/>
    </w:tbl>
    <w:p w14:paraId="2540D63E" w14:textId="77777777" w:rsidR="00000000" w:rsidRDefault="00000000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4367BCAC" w14:textId="77777777" w:rsidR="00000000" w:rsidRDefault="00000000">
      <w:pPr>
        <w:spacing w:line="360" w:lineRule="auto"/>
        <w:jc w:val="center"/>
        <w:rPr>
          <w:b/>
          <w:bCs/>
          <w:i/>
          <w:iCs/>
          <w:color w:val="000000"/>
          <w:szCs w:val="21"/>
          <w:vertAlign w:val="subscript"/>
        </w:rPr>
      </w:pPr>
      <w:r>
        <w:rPr>
          <w:b/>
          <w:bCs/>
          <w:color w:val="000000"/>
          <w:szCs w:val="21"/>
        </w:rPr>
        <w:t>外墙主体部位传热系数的修正系数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W w:w="0" w:type="auto"/>
        <w:tblInd w:w="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47"/>
        <w:gridCol w:w="1647"/>
        <w:gridCol w:w="1774"/>
        <w:gridCol w:w="1510"/>
      </w:tblGrid>
      <w:tr w:rsidR="00EF24C4" w14:paraId="7E4E2FEE" w14:textId="77777777">
        <w:trPr>
          <w:trHeight w:val="561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7DBDFC8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气候分区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7C8CE1E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43C2B99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20561CD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（自保温）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229D0ED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6C4093B9" w14:textId="77777777">
        <w:trPr>
          <w:trHeight w:val="276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1891ACA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279971C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44AF142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0BA5A1E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tr w:rsidR="00EF24C4" w14:paraId="2D18E0F8" w14:textId="77777777">
        <w:trPr>
          <w:trHeight w:val="302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04700FA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夏热冬暖</w:t>
            </w:r>
            <w:r>
              <w:rPr>
                <w:szCs w:val="21"/>
              </w:rPr>
              <w:t>地区</w:t>
            </w:r>
          </w:p>
        </w:tc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5A144AD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5788BCA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33BB221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bookmarkEnd w:id="56"/>
    </w:tbl>
    <w:p w14:paraId="2E7B5E8A" w14:textId="77777777" w:rsidR="00000000" w:rsidRDefault="00000000">
      <w:pPr>
        <w:jc w:val="both"/>
      </w:pPr>
    </w:p>
    <w:p w14:paraId="4DE6A2CF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00AE67" w14:textId="77777777" w:rsidR="00DE67FB" w:rsidRDefault="00000000">
      <w:pPr>
        <w:pStyle w:val="2"/>
        <w:widowControl w:val="0"/>
        <w:rPr>
          <w:kern w:val="2"/>
        </w:rPr>
      </w:pPr>
      <w:bookmarkStart w:id="57" w:name="_Toc184655137"/>
      <w:r>
        <w:rPr>
          <w:kern w:val="2"/>
        </w:rPr>
        <w:t>外墙平均热工特性</w:t>
      </w:r>
      <w:bookmarkEnd w:id="57"/>
    </w:p>
    <w:p w14:paraId="492F58AB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67FB" w14:paraId="4159330D" w14:textId="77777777">
        <w:tc>
          <w:tcPr>
            <w:tcW w:w="2948" w:type="dxa"/>
            <w:shd w:val="clear" w:color="auto" w:fill="E6E6E6"/>
            <w:vAlign w:val="center"/>
          </w:tcPr>
          <w:p w14:paraId="38697B41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AA2C01" w14:textId="77777777" w:rsidR="00DE67F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66EF77" w14:textId="77777777" w:rsidR="00DE67F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FD7E8C" w14:textId="77777777" w:rsidR="00DE67F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ECA44B" w14:textId="77777777" w:rsidR="00DE67F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678626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921C6C" w14:textId="77777777" w:rsidR="00DE67F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67FB" w14:paraId="7ABBF0D4" w14:textId="77777777">
        <w:tc>
          <w:tcPr>
            <w:tcW w:w="2948" w:type="dxa"/>
            <w:vAlign w:val="center"/>
          </w:tcPr>
          <w:p w14:paraId="16084F12" w14:textId="77777777" w:rsidR="00DE67F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7CE14BE" w14:textId="77777777" w:rsidR="00DE67F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FEA780" w14:textId="77777777" w:rsidR="00DE67FB" w:rsidRDefault="00000000">
            <w:r>
              <w:t>254.60</w:t>
            </w:r>
          </w:p>
        </w:tc>
        <w:tc>
          <w:tcPr>
            <w:tcW w:w="922" w:type="dxa"/>
            <w:vAlign w:val="center"/>
          </w:tcPr>
          <w:p w14:paraId="1F6C9140" w14:textId="77777777" w:rsidR="00DE67F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30CFD1F" w14:textId="77777777" w:rsidR="00DE67FB" w:rsidRDefault="00000000">
            <w:r>
              <w:t>0.45</w:t>
            </w:r>
          </w:p>
        </w:tc>
        <w:tc>
          <w:tcPr>
            <w:tcW w:w="1107" w:type="dxa"/>
            <w:vAlign w:val="center"/>
          </w:tcPr>
          <w:p w14:paraId="445762EE" w14:textId="77777777" w:rsidR="00DE67FB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677B280A" w14:textId="77777777" w:rsidR="00DE67FB" w:rsidRDefault="00000000">
            <w:r>
              <w:t>0.75</w:t>
            </w:r>
          </w:p>
        </w:tc>
      </w:tr>
      <w:tr w:rsidR="00DE67FB" w14:paraId="2AD94467" w14:textId="77777777">
        <w:tc>
          <w:tcPr>
            <w:tcW w:w="2948" w:type="dxa"/>
            <w:shd w:val="clear" w:color="auto" w:fill="E6E6E6"/>
            <w:vAlign w:val="center"/>
          </w:tcPr>
          <w:p w14:paraId="1712F61F" w14:textId="77777777" w:rsidR="00DE67F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D78B58A" w14:textId="77777777" w:rsidR="00DE67FB" w:rsidRDefault="00000000">
            <w:pPr>
              <w:jc w:val="center"/>
            </w:pPr>
            <w:r>
              <w:t>0.45 × 1.20 = 0.54</w:t>
            </w:r>
          </w:p>
        </w:tc>
      </w:tr>
    </w:tbl>
    <w:p w14:paraId="6C21F204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67FB" w14:paraId="2FA52F89" w14:textId="77777777">
        <w:tc>
          <w:tcPr>
            <w:tcW w:w="2948" w:type="dxa"/>
            <w:shd w:val="clear" w:color="auto" w:fill="E6E6E6"/>
            <w:vAlign w:val="center"/>
          </w:tcPr>
          <w:p w14:paraId="6D4E720B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7A1417" w14:textId="77777777" w:rsidR="00DE67F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61BF8C" w14:textId="77777777" w:rsidR="00DE67F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FE4E2E" w14:textId="77777777" w:rsidR="00DE67F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09F8E7" w14:textId="77777777" w:rsidR="00DE67F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9E869D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9F26EC" w14:textId="77777777" w:rsidR="00DE67F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67FB" w14:paraId="05B52F79" w14:textId="77777777">
        <w:tc>
          <w:tcPr>
            <w:tcW w:w="2948" w:type="dxa"/>
            <w:vAlign w:val="center"/>
          </w:tcPr>
          <w:p w14:paraId="6F1D61B9" w14:textId="77777777" w:rsidR="00DE67F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53AF6EF" w14:textId="77777777" w:rsidR="00DE67F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2200B0F" w14:textId="77777777" w:rsidR="00DE67FB" w:rsidRDefault="00000000">
            <w:r>
              <w:t>109.49</w:t>
            </w:r>
          </w:p>
        </w:tc>
        <w:tc>
          <w:tcPr>
            <w:tcW w:w="922" w:type="dxa"/>
            <w:vAlign w:val="center"/>
          </w:tcPr>
          <w:p w14:paraId="32552F4B" w14:textId="77777777" w:rsidR="00DE67F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90418DB" w14:textId="77777777" w:rsidR="00DE67FB" w:rsidRDefault="00000000">
            <w:r>
              <w:t>0.45</w:t>
            </w:r>
          </w:p>
        </w:tc>
        <w:tc>
          <w:tcPr>
            <w:tcW w:w="1107" w:type="dxa"/>
            <w:vAlign w:val="center"/>
          </w:tcPr>
          <w:p w14:paraId="7D3A3D68" w14:textId="77777777" w:rsidR="00DE67FB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3E52B34C" w14:textId="77777777" w:rsidR="00DE67FB" w:rsidRDefault="00000000">
            <w:r>
              <w:t>0.75</w:t>
            </w:r>
          </w:p>
        </w:tc>
      </w:tr>
      <w:tr w:rsidR="00DE67FB" w14:paraId="4382B112" w14:textId="77777777">
        <w:tc>
          <w:tcPr>
            <w:tcW w:w="2948" w:type="dxa"/>
            <w:shd w:val="clear" w:color="auto" w:fill="E6E6E6"/>
            <w:vAlign w:val="center"/>
          </w:tcPr>
          <w:p w14:paraId="12EAE5AA" w14:textId="77777777" w:rsidR="00DE67F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7960C8" w14:textId="77777777" w:rsidR="00DE67FB" w:rsidRDefault="00000000">
            <w:pPr>
              <w:jc w:val="center"/>
            </w:pPr>
            <w:r>
              <w:t>0.45 × 1.20 = 0.54</w:t>
            </w:r>
          </w:p>
        </w:tc>
      </w:tr>
    </w:tbl>
    <w:p w14:paraId="07CFE645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67FB" w14:paraId="674FB7A7" w14:textId="77777777">
        <w:tc>
          <w:tcPr>
            <w:tcW w:w="2948" w:type="dxa"/>
            <w:shd w:val="clear" w:color="auto" w:fill="E6E6E6"/>
            <w:vAlign w:val="center"/>
          </w:tcPr>
          <w:p w14:paraId="4DC199AA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30FC3B" w14:textId="77777777" w:rsidR="00DE67F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49255F" w14:textId="77777777" w:rsidR="00DE67F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2B815C" w14:textId="77777777" w:rsidR="00DE67F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20E63B7" w14:textId="77777777" w:rsidR="00DE67F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142D49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1A2023" w14:textId="77777777" w:rsidR="00DE67F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67FB" w14:paraId="2A4F2310" w14:textId="77777777">
        <w:tc>
          <w:tcPr>
            <w:tcW w:w="2948" w:type="dxa"/>
            <w:vAlign w:val="center"/>
          </w:tcPr>
          <w:p w14:paraId="784572CE" w14:textId="77777777" w:rsidR="00DE67F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B5253AE" w14:textId="77777777" w:rsidR="00DE67F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610404" w14:textId="77777777" w:rsidR="00DE67FB" w:rsidRDefault="00000000">
            <w:r>
              <w:t>530.44</w:t>
            </w:r>
          </w:p>
        </w:tc>
        <w:tc>
          <w:tcPr>
            <w:tcW w:w="922" w:type="dxa"/>
            <w:vAlign w:val="center"/>
          </w:tcPr>
          <w:p w14:paraId="64E3E411" w14:textId="77777777" w:rsidR="00DE67F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B15F7B" w14:textId="77777777" w:rsidR="00DE67FB" w:rsidRDefault="00000000">
            <w:r>
              <w:t>0.45</w:t>
            </w:r>
          </w:p>
        </w:tc>
        <w:tc>
          <w:tcPr>
            <w:tcW w:w="1107" w:type="dxa"/>
            <w:vAlign w:val="center"/>
          </w:tcPr>
          <w:p w14:paraId="50A8BC76" w14:textId="77777777" w:rsidR="00DE67FB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7452DF58" w14:textId="77777777" w:rsidR="00DE67FB" w:rsidRDefault="00000000">
            <w:r>
              <w:t>0.75</w:t>
            </w:r>
          </w:p>
        </w:tc>
      </w:tr>
      <w:tr w:rsidR="00DE67FB" w14:paraId="01E03FDE" w14:textId="77777777">
        <w:tc>
          <w:tcPr>
            <w:tcW w:w="2948" w:type="dxa"/>
            <w:shd w:val="clear" w:color="auto" w:fill="E6E6E6"/>
            <w:vAlign w:val="center"/>
          </w:tcPr>
          <w:p w14:paraId="3900EC76" w14:textId="77777777" w:rsidR="00DE67F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37C47ED" w14:textId="77777777" w:rsidR="00DE67FB" w:rsidRDefault="00000000">
            <w:pPr>
              <w:jc w:val="center"/>
            </w:pPr>
            <w:r>
              <w:t>0.45 × 1.20 = 0.54</w:t>
            </w:r>
          </w:p>
        </w:tc>
      </w:tr>
    </w:tbl>
    <w:p w14:paraId="12FEE95D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67FB" w14:paraId="262A908F" w14:textId="77777777">
        <w:tc>
          <w:tcPr>
            <w:tcW w:w="2948" w:type="dxa"/>
            <w:shd w:val="clear" w:color="auto" w:fill="E6E6E6"/>
            <w:vAlign w:val="center"/>
          </w:tcPr>
          <w:p w14:paraId="584B53BA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D7E73A" w14:textId="77777777" w:rsidR="00DE67F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CE820C" w14:textId="77777777" w:rsidR="00DE67F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5FE85E" w14:textId="77777777" w:rsidR="00DE67F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C62281A" w14:textId="77777777" w:rsidR="00DE67F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A95200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BB9AB3" w14:textId="77777777" w:rsidR="00DE67F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67FB" w14:paraId="54C28AA8" w14:textId="77777777">
        <w:tc>
          <w:tcPr>
            <w:tcW w:w="2948" w:type="dxa"/>
            <w:vAlign w:val="center"/>
          </w:tcPr>
          <w:p w14:paraId="49F87505" w14:textId="77777777" w:rsidR="00DE67F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BAE2E0F" w14:textId="77777777" w:rsidR="00DE67F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429EF35" w14:textId="77777777" w:rsidR="00DE67FB" w:rsidRDefault="00000000">
            <w:r>
              <w:t>754.19</w:t>
            </w:r>
          </w:p>
        </w:tc>
        <w:tc>
          <w:tcPr>
            <w:tcW w:w="922" w:type="dxa"/>
            <w:vAlign w:val="center"/>
          </w:tcPr>
          <w:p w14:paraId="17CAA477" w14:textId="77777777" w:rsidR="00DE67F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142566" w14:textId="77777777" w:rsidR="00DE67FB" w:rsidRDefault="00000000">
            <w:r>
              <w:t>0.45</w:t>
            </w:r>
          </w:p>
        </w:tc>
        <w:tc>
          <w:tcPr>
            <w:tcW w:w="1107" w:type="dxa"/>
            <w:vAlign w:val="center"/>
          </w:tcPr>
          <w:p w14:paraId="23EB8E6D" w14:textId="77777777" w:rsidR="00DE67FB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1EC3B34E" w14:textId="77777777" w:rsidR="00DE67FB" w:rsidRDefault="00000000">
            <w:r>
              <w:t>0.75</w:t>
            </w:r>
          </w:p>
        </w:tc>
      </w:tr>
      <w:tr w:rsidR="00DE67FB" w14:paraId="248CF7D7" w14:textId="77777777">
        <w:tc>
          <w:tcPr>
            <w:tcW w:w="2948" w:type="dxa"/>
            <w:shd w:val="clear" w:color="auto" w:fill="E6E6E6"/>
            <w:vAlign w:val="center"/>
          </w:tcPr>
          <w:p w14:paraId="464E2845" w14:textId="77777777" w:rsidR="00DE67F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6BC5B8" w14:textId="77777777" w:rsidR="00DE67FB" w:rsidRDefault="00000000">
            <w:pPr>
              <w:jc w:val="center"/>
            </w:pPr>
            <w:r>
              <w:t>0.45 × 1.20 = 0.54</w:t>
            </w:r>
          </w:p>
        </w:tc>
      </w:tr>
    </w:tbl>
    <w:p w14:paraId="4F0CBE55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E67FB" w14:paraId="7803A569" w14:textId="77777777">
        <w:tc>
          <w:tcPr>
            <w:tcW w:w="2948" w:type="dxa"/>
            <w:shd w:val="clear" w:color="auto" w:fill="E6E6E6"/>
            <w:vAlign w:val="center"/>
          </w:tcPr>
          <w:p w14:paraId="36EEAACE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1B7833" w14:textId="77777777" w:rsidR="00DE67F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DF34CA" w14:textId="77777777" w:rsidR="00DE67F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F8F164" w14:textId="77777777" w:rsidR="00DE67F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515229" w14:textId="77777777" w:rsidR="00DE67F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C9B7A6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974374" w14:textId="77777777" w:rsidR="00DE67F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E67FB" w14:paraId="53D5CEB2" w14:textId="77777777">
        <w:tc>
          <w:tcPr>
            <w:tcW w:w="2948" w:type="dxa"/>
            <w:vAlign w:val="center"/>
          </w:tcPr>
          <w:p w14:paraId="3EED990B" w14:textId="77777777" w:rsidR="00DE67F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C15040D" w14:textId="77777777" w:rsidR="00DE67F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D494463" w14:textId="77777777" w:rsidR="00DE67FB" w:rsidRDefault="00000000">
            <w:r>
              <w:t>1648.72</w:t>
            </w:r>
          </w:p>
        </w:tc>
        <w:tc>
          <w:tcPr>
            <w:tcW w:w="922" w:type="dxa"/>
            <w:vAlign w:val="center"/>
          </w:tcPr>
          <w:p w14:paraId="4ED13F63" w14:textId="77777777" w:rsidR="00DE67F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C79A65C" w14:textId="77777777" w:rsidR="00DE67FB" w:rsidRDefault="00000000">
            <w:r>
              <w:t>0.45</w:t>
            </w:r>
          </w:p>
        </w:tc>
        <w:tc>
          <w:tcPr>
            <w:tcW w:w="1107" w:type="dxa"/>
            <w:vAlign w:val="center"/>
          </w:tcPr>
          <w:p w14:paraId="71EFF8C0" w14:textId="77777777" w:rsidR="00DE67FB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1E26DC15" w14:textId="77777777" w:rsidR="00DE67FB" w:rsidRDefault="00000000">
            <w:r>
              <w:t>0.75</w:t>
            </w:r>
          </w:p>
        </w:tc>
      </w:tr>
      <w:tr w:rsidR="00DE67FB" w14:paraId="5AC04715" w14:textId="77777777">
        <w:tc>
          <w:tcPr>
            <w:tcW w:w="2948" w:type="dxa"/>
            <w:shd w:val="clear" w:color="auto" w:fill="E6E6E6"/>
            <w:vAlign w:val="center"/>
          </w:tcPr>
          <w:p w14:paraId="4C675DED" w14:textId="77777777" w:rsidR="00DE67F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8B3014" w14:textId="77777777" w:rsidR="00DE67FB" w:rsidRDefault="00000000">
            <w:pPr>
              <w:jc w:val="center"/>
            </w:pPr>
            <w:r>
              <w:t>0.45 × 1.20 = 0.54</w:t>
            </w:r>
          </w:p>
        </w:tc>
      </w:tr>
      <w:tr w:rsidR="00DE67FB" w14:paraId="01404BA8" w14:textId="77777777">
        <w:tc>
          <w:tcPr>
            <w:tcW w:w="2948" w:type="dxa"/>
            <w:shd w:val="clear" w:color="auto" w:fill="E6E6E6"/>
            <w:vAlign w:val="center"/>
          </w:tcPr>
          <w:p w14:paraId="1D73C5FA" w14:textId="77777777" w:rsidR="00DE67F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D7EB706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DE67FB" w14:paraId="361D4D1B" w14:textId="77777777">
        <w:tc>
          <w:tcPr>
            <w:tcW w:w="2948" w:type="dxa"/>
            <w:shd w:val="clear" w:color="auto" w:fill="E6E6E6"/>
            <w:vAlign w:val="center"/>
          </w:tcPr>
          <w:p w14:paraId="1AA323DB" w14:textId="77777777" w:rsidR="00DE67F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FA34865" w14:textId="77777777" w:rsidR="00DE67FB" w:rsidRDefault="00000000">
            <w:r>
              <w:t>K</w:t>
            </w:r>
            <w:r>
              <w:t>应满足表</w:t>
            </w:r>
            <w:r>
              <w:t>4.3.2-2</w:t>
            </w:r>
            <w:r>
              <w:t>的规定</w:t>
            </w:r>
            <w:r>
              <w:t>(K≤1.00)</w:t>
            </w:r>
          </w:p>
        </w:tc>
      </w:tr>
      <w:tr w:rsidR="00DE67FB" w14:paraId="04B676E5" w14:textId="77777777">
        <w:tc>
          <w:tcPr>
            <w:tcW w:w="2948" w:type="dxa"/>
            <w:shd w:val="clear" w:color="auto" w:fill="E6E6E6"/>
            <w:vAlign w:val="center"/>
          </w:tcPr>
          <w:p w14:paraId="1D23D12A" w14:textId="77777777" w:rsidR="00DE67F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21BEF42" w14:textId="77777777" w:rsidR="00DE67FB" w:rsidRDefault="00000000">
            <w:r>
              <w:t>满足</w:t>
            </w:r>
          </w:p>
        </w:tc>
      </w:tr>
    </w:tbl>
    <w:p w14:paraId="66FBE058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84655138"/>
      <w:r>
        <w:rPr>
          <w:color w:val="000000"/>
          <w:kern w:val="2"/>
          <w:szCs w:val="24"/>
        </w:rPr>
        <w:lastRenderedPageBreak/>
        <w:t>挑空楼板</w:t>
      </w:r>
      <w:bookmarkEnd w:id="58"/>
    </w:p>
    <w:p w14:paraId="67DA86CB" w14:textId="77777777" w:rsidR="00DE67FB" w:rsidRDefault="00000000">
      <w:pPr>
        <w:pStyle w:val="2"/>
        <w:widowControl w:val="0"/>
        <w:rPr>
          <w:kern w:val="2"/>
        </w:rPr>
      </w:pPr>
      <w:bookmarkStart w:id="59" w:name="_Toc184655139"/>
      <w:r>
        <w:rPr>
          <w:kern w:val="2"/>
        </w:rPr>
        <w:t>挑空楼板构造一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E67FB" w14:paraId="2D7B7E4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720DCF" w14:textId="77777777" w:rsidR="00DE67F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8A5E6" w14:textId="77777777" w:rsidR="00DE67F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515161" w14:textId="77777777" w:rsidR="00DE67F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BD480" w14:textId="77777777" w:rsidR="00DE67F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3F976" w14:textId="77777777" w:rsidR="00DE67F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5D7DD" w14:textId="77777777" w:rsidR="00DE67F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B73BBC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67FB" w14:paraId="14F45E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A8419B" w14:textId="77777777" w:rsidR="00DE67FB" w:rsidRDefault="00DE67F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E9D304" w14:textId="77777777" w:rsidR="00DE67F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11618" w14:textId="77777777" w:rsidR="00DE67F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9882A" w14:textId="77777777" w:rsidR="00DE67F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96709" w14:textId="77777777" w:rsidR="00DE67F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28B73" w14:textId="77777777" w:rsidR="00DE67F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5CAA0D" w14:textId="77777777" w:rsidR="00DE67FB" w:rsidRDefault="00000000">
            <w:pPr>
              <w:jc w:val="center"/>
            </w:pPr>
            <w:r>
              <w:t>D=R*S</w:t>
            </w:r>
          </w:p>
        </w:tc>
      </w:tr>
      <w:tr w:rsidR="00DE67FB" w14:paraId="607C157E" w14:textId="77777777">
        <w:tc>
          <w:tcPr>
            <w:tcW w:w="3345" w:type="dxa"/>
            <w:vAlign w:val="center"/>
          </w:tcPr>
          <w:p w14:paraId="7DCA2FA8" w14:textId="77777777" w:rsidR="00DE67F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932CAD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25D160" w14:textId="77777777" w:rsidR="00DE67F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DE1242" w14:textId="77777777" w:rsidR="00DE67F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6F6BA2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80F0DB" w14:textId="77777777" w:rsidR="00DE67F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A4D494" w14:textId="77777777" w:rsidR="00DE67FB" w:rsidRDefault="00000000">
            <w:r>
              <w:t>0.245</w:t>
            </w:r>
          </w:p>
        </w:tc>
      </w:tr>
      <w:tr w:rsidR="00DE67FB" w14:paraId="2714CE84" w14:textId="77777777">
        <w:tc>
          <w:tcPr>
            <w:tcW w:w="3345" w:type="dxa"/>
            <w:vAlign w:val="center"/>
          </w:tcPr>
          <w:p w14:paraId="135179EA" w14:textId="77777777" w:rsidR="00DE67F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7BEB224" w14:textId="77777777" w:rsidR="00DE67F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9C4E865" w14:textId="77777777" w:rsidR="00DE67F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21431F4" w14:textId="77777777" w:rsidR="00DE67F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BCD0726" w14:textId="77777777" w:rsidR="00DE67F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3982EC5" w14:textId="77777777" w:rsidR="00DE67FB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604736F9" w14:textId="77777777" w:rsidR="00DE67FB" w:rsidRDefault="00000000">
            <w:r>
              <w:t>0.747</w:t>
            </w:r>
          </w:p>
        </w:tc>
      </w:tr>
      <w:tr w:rsidR="00DE67FB" w14:paraId="47A75D71" w14:textId="77777777">
        <w:tc>
          <w:tcPr>
            <w:tcW w:w="3345" w:type="dxa"/>
            <w:vAlign w:val="center"/>
          </w:tcPr>
          <w:p w14:paraId="6443728C" w14:textId="77777777" w:rsidR="00DE67F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8E4179" w14:textId="77777777" w:rsidR="00DE67F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E7285EB" w14:textId="77777777" w:rsidR="00DE67F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883C5F" w14:textId="77777777" w:rsidR="00DE67F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80E499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CEA47C" w14:textId="77777777" w:rsidR="00DE67F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0892043" w14:textId="77777777" w:rsidR="00DE67FB" w:rsidRDefault="00000000">
            <w:r>
              <w:t>1.186</w:t>
            </w:r>
          </w:p>
        </w:tc>
      </w:tr>
      <w:tr w:rsidR="00DE67FB" w14:paraId="284D9FE1" w14:textId="77777777">
        <w:tc>
          <w:tcPr>
            <w:tcW w:w="3345" w:type="dxa"/>
            <w:vAlign w:val="center"/>
          </w:tcPr>
          <w:p w14:paraId="7AB88D3E" w14:textId="77777777" w:rsidR="00DE67F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50F7185" w14:textId="77777777" w:rsidR="00DE67F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82C7AC" w14:textId="77777777" w:rsidR="00DE67F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032C87C" w14:textId="77777777" w:rsidR="00DE67F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741FCF7" w14:textId="77777777" w:rsidR="00DE67F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9240E3" w14:textId="77777777" w:rsidR="00DE67F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ACFFDEF" w14:textId="77777777" w:rsidR="00DE67FB" w:rsidRDefault="00000000">
            <w:r>
              <w:t>0.249</w:t>
            </w:r>
          </w:p>
        </w:tc>
      </w:tr>
      <w:tr w:rsidR="00DE67FB" w14:paraId="6FBE372F" w14:textId="77777777">
        <w:tc>
          <w:tcPr>
            <w:tcW w:w="3345" w:type="dxa"/>
            <w:vAlign w:val="center"/>
          </w:tcPr>
          <w:p w14:paraId="44FB3D59" w14:textId="77777777" w:rsidR="00DE67F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6D6B87" w14:textId="77777777" w:rsidR="00DE67FB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01C2FEFA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BC63B6" w14:textId="77777777" w:rsidR="00DE67F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49FB03" w14:textId="77777777" w:rsidR="00DE67F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2F6DEB" w14:textId="77777777" w:rsidR="00DE67FB" w:rsidRDefault="00000000">
            <w:r>
              <w:t>2.236</w:t>
            </w:r>
          </w:p>
        </w:tc>
        <w:tc>
          <w:tcPr>
            <w:tcW w:w="1064" w:type="dxa"/>
            <w:vAlign w:val="center"/>
          </w:tcPr>
          <w:p w14:paraId="7998A350" w14:textId="77777777" w:rsidR="00DE67FB" w:rsidRDefault="00000000">
            <w:r>
              <w:t>2.426</w:t>
            </w:r>
          </w:p>
        </w:tc>
      </w:tr>
      <w:tr w:rsidR="00DE67FB" w14:paraId="3EF54C90" w14:textId="77777777">
        <w:tc>
          <w:tcPr>
            <w:tcW w:w="3345" w:type="dxa"/>
            <w:shd w:val="clear" w:color="auto" w:fill="E6E6E6"/>
            <w:vAlign w:val="center"/>
          </w:tcPr>
          <w:p w14:paraId="6F58017B" w14:textId="77777777" w:rsidR="00DE67F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E3DABD2" w14:textId="77777777" w:rsidR="00DE67FB" w:rsidRDefault="00000000">
            <w:pPr>
              <w:jc w:val="center"/>
            </w:pPr>
            <w:r>
              <w:t>0.42</w:t>
            </w:r>
          </w:p>
        </w:tc>
      </w:tr>
      <w:tr w:rsidR="00DE67FB" w14:paraId="5214564B" w14:textId="77777777">
        <w:tc>
          <w:tcPr>
            <w:tcW w:w="3345" w:type="dxa"/>
            <w:shd w:val="clear" w:color="auto" w:fill="E6E6E6"/>
            <w:vAlign w:val="center"/>
          </w:tcPr>
          <w:p w14:paraId="63870FC5" w14:textId="77777777" w:rsidR="00DE67F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F74E224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DE67FB" w14:paraId="304C993F" w14:textId="77777777">
        <w:tc>
          <w:tcPr>
            <w:tcW w:w="3345" w:type="dxa"/>
            <w:shd w:val="clear" w:color="auto" w:fill="E6E6E6"/>
            <w:vAlign w:val="center"/>
          </w:tcPr>
          <w:p w14:paraId="713F6591" w14:textId="77777777" w:rsidR="00DE67F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8286237" w14:textId="77777777" w:rsidR="00DE67FB" w:rsidRDefault="00000000">
            <w:r>
              <w:t>K≤1.50</w:t>
            </w:r>
          </w:p>
        </w:tc>
      </w:tr>
      <w:tr w:rsidR="00DE67FB" w14:paraId="60E80231" w14:textId="77777777">
        <w:tc>
          <w:tcPr>
            <w:tcW w:w="3345" w:type="dxa"/>
            <w:shd w:val="clear" w:color="auto" w:fill="E6E6E6"/>
            <w:vAlign w:val="center"/>
          </w:tcPr>
          <w:p w14:paraId="059FC162" w14:textId="77777777" w:rsidR="00DE67F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CCA889E" w14:textId="77777777" w:rsidR="00DE67FB" w:rsidRDefault="00000000">
            <w:r>
              <w:t>满足</w:t>
            </w:r>
          </w:p>
        </w:tc>
      </w:tr>
    </w:tbl>
    <w:p w14:paraId="3FA9081D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84655140"/>
      <w:r>
        <w:rPr>
          <w:color w:val="000000"/>
          <w:kern w:val="2"/>
          <w:szCs w:val="24"/>
        </w:rPr>
        <w:t>外窗热工</w:t>
      </w:r>
      <w:bookmarkEnd w:id="60"/>
    </w:p>
    <w:p w14:paraId="52A9131B" w14:textId="77777777" w:rsidR="00DE67FB" w:rsidRDefault="00000000">
      <w:pPr>
        <w:pStyle w:val="2"/>
        <w:widowControl w:val="0"/>
        <w:rPr>
          <w:kern w:val="2"/>
        </w:rPr>
      </w:pPr>
      <w:bookmarkStart w:id="61" w:name="_Toc184655141"/>
      <w:r>
        <w:rPr>
          <w:kern w:val="2"/>
        </w:rPr>
        <w:t>外窗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E67FB" w14:paraId="28D24869" w14:textId="77777777">
        <w:tc>
          <w:tcPr>
            <w:tcW w:w="792" w:type="dxa"/>
            <w:shd w:val="clear" w:color="auto" w:fill="E6E6E6"/>
            <w:vAlign w:val="center"/>
          </w:tcPr>
          <w:p w14:paraId="3B4ED318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A0502DA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D4B5BCF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F0DDC48" w14:textId="77777777" w:rsidR="00DE67FB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1C885F4" w14:textId="77777777" w:rsidR="00DE67F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C7CCA4" w14:textId="77777777" w:rsidR="00DE67FB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00271BD" w14:textId="77777777" w:rsidR="00DE67FB" w:rsidRDefault="00000000">
            <w:pPr>
              <w:jc w:val="center"/>
            </w:pPr>
            <w:r>
              <w:t>数据来源</w:t>
            </w:r>
          </w:p>
        </w:tc>
      </w:tr>
      <w:tr w:rsidR="00DE67FB" w14:paraId="7EA0A947" w14:textId="77777777">
        <w:tc>
          <w:tcPr>
            <w:tcW w:w="792" w:type="dxa"/>
            <w:vMerge w:val="restart"/>
            <w:vAlign w:val="center"/>
          </w:tcPr>
          <w:p w14:paraId="2630BB96" w14:textId="77777777" w:rsidR="00DE67FB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3699425C" w14:textId="77777777" w:rsidR="00DE67FB" w:rsidRDefault="00000000">
            <w:r>
              <w:t>60</w:t>
            </w:r>
            <w:r>
              <w:t>系列内平开下悬铝合金窗</w:t>
            </w:r>
            <w:r>
              <w:t>[5</w:t>
            </w:r>
            <w:r>
              <w:t>涂膜</w:t>
            </w:r>
            <w:r>
              <w:t>+12A+5Low-E]</w:t>
            </w:r>
          </w:p>
        </w:tc>
        <w:tc>
          <w:tcPr>
            <w:tcW w:w="826" w:type="dxa"/>
            <w:vAlign w:val="center"/>
          </w:tcPr>
          <w:p w14:paraId="3093873C" w14:textId="77777777" w:rsidR="00DE67FB" w:rsidRDefault="00000000">
            <w:r>
              <w:t>108</w:t>
            </w:r>
          </w:p>
        </w:tc>
        <w:tc>
          <w:tcPr>
            <w:tcW w:w="832" w:type="dxa"/>
            <w:vAlign w:val="center"/>
          </w:tcPr>
          <w:p w14:paraId="26B7CB09" w14:textId="77777777" w:rsidR="00DE67FB" w:rsidRDefault="00000000">
            <w:r>
              <w:t>2.30</w:t>
            </w:r>
          </w:p>
        </w:tc>
        <w:tc>
          <w:tcPr>
            <w:tcW w:w="1069" w:type="dxa"/>
            <w:vAlign w:val="center"/>
          </w:tcPr>
          <w:p w14:paraId="73F4E19F" w14:textId="77777777" w:rsidR="00DE67FB" w:rsidRDefault="00000000">
            <w:r>
              <w:t>0.23</w:t>
            </w:r>
          </w:p>
        </w:tc>
        <w:tc>
          <w:tcPr>
            <w:tcW w:w="956" w:type="dxa"/>
            <w:vAlign w:val="center"/>
          </w:tcPr>
          <w:p w14:paraId="14808A4C" w14:textId="77777777" w:rsidR="00DE67FB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22465110" w14:textId="77777777" w:rsidR="00DE67FB" w:rsidRDefault="00000000">
            <w:r>
              <w:t>建筑节能门窗</w:t>
            </w:r>
            <w:r>
              <w:t xml:space="preserve"> 16J607</w:t>
            </w:r>
          </w:p>
        </w:tc>
      </w:tr>
      <w:tr w:rsidR="00DE67FB" w14:paraId="7B5BE231" w14:textId="77777777">
        <w:tc>
          <w:tcPr>
            <w:tcW w:w="792" w:type="dxa"/>
            <w:vMerge/>
            <w:vAlign w:val="center"/>
          </w:tcPr>
          <w:p w14:paraId="748AFA28" w14:textId="77777777" w:rsidR="00DE67FB" w:rsidRDefault="00DE67FB"/>
        </w:tc>
        <w:tc>
          <w:tcPr>
            <w:tcW w:w="2603" w:type="dxa"/>
            <w:vMerge/>
            <w:vAlign w:val="center"/>
          </w:tcPr>
          <w:p w14:paraId="12ABC9FE" w14:textId="77777777" w:rsidR="00DE67FB" w:rsidRDefault="00DE67F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370D9AE" w14:textId="77777777" w:rsidR="00DE67FB" w:rsidRDefault="00000000">
            <w:pPr>
              <w:jc w:val="center"/>
            </w:pPr>
            <w:r>
              <w:t>窗编号</w:t>
            </w:r>
          </w:p>
        </w:tc>
      </w:tr>
      <w:tr w:rsidR="00DE67FB" w14:paraId="4B404980" w14:textId="77777777">
        <w:tc>
          <w:tcPr>
            <w:tcW w:w="792" w:type="dxa"/>
            <w:vMerge/>
            <w:vAlign w:val="center"/>
          </w:tcPr>
          <w:p w14:paraId="0F0166EB" w14:textId="77777777" w:rsidR="00DE67FB" w:rsidRDefault="00DE67FB"/>
        </w:tc>
        <w:tc>
          <w:tcPr>
            <w:tcW w:w="2603" w:type="dxa"/>
            <w:vMerge/>
            <w:vAlign w:val="center"/>
          </w:tcPr>
          <w:p w14:paraId="43D5F540" w14:textId="77777777" w:rsidR="00DE67FB" w:rsidRDefault="00DE67FB"/>
        </w:tc>
        <w:tc>
          <w:tcPr>
            <w:tcW w:w="5935" w:type="dxa"/>
            <w:gridSpan w:val="5"/>
            <w:vAlign w:val="center"/>
          </w:tcPr>
          <w:p w14:paraId="022E74B7" w14:textId="77777777" w:rsidR="00DE67FB" w:rsidRDefault="00000000">
            <w:r>
              <w:t>幕墙</w:t>
            </w:r>
          </w:p>
        </w:tc>
      </w:tr>
      <w:tr w:rsidR="00DE67FB" w14:paraId="021B3C30" w14:textId="77777777">
        <w:tc>
          <w:tcPr>
            <w:tcW w:w="792" w:type="dxa"/>
            <w:vMerge w:val="restart"/>
            <w:vAlign w:val="center"/>
          </w:tcPr>
          <w:p w14:paraId="7C50961B" w14:textId="77777777" w:rsidR="00DE67FB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3A9B7C26" w14:textId="77777777" w:rsidR="00DE67FB" w:rsidRDefault="00000000">
            <w:r>
              <w:t>70</w:t>
            </w:r>
            <w:r>
              <w:t>系列断桥铝窗</w:t>
            </w:r>
            <w:r>
              <w:t>5Low-E+0.3V+5</w:t>
            </w:r>
          </w:p>
        </w:tc>
        <w:tc>
          <w:tcPr>
            <w:tcW w:w="826" w:type="dxa"/>
            <w:vAlign w:val="center"/>
          </w:tcPr>
          <w:p w14:paraId="79F69ED5" w14:textId="77777777" w:rsidR="00DE67F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5385A34" w14:textId="77777777" w:rsidR="00DE67FB" w:rsidRDefault="00000000">
            <w:r>
              <w:t>0.97</w:t>
            </w:r>
          </w:p>
        </w:tc>
        <w:tc>
          <w:tcPr>
            <w:tcW w:w="1069" w:type="dxa"/>
            <w:vAlign w:val="center"/>
          </w:tcPr>
          <w:p w14:paraId="5DE92414" w14:textId="77777777" w:rsidR="00DE67FB" w:rsidRDefault="00000000">
            <w:r>
              <w:t>0.48</w:t>
            </w:r>
          </w:p>
        </w:tc>
        <w:tc>
          <w:tcPr>
            <w:tcW w:w="956" w:type="dxa"/>
            <w:vAlign w:val="center"/>
          </w:tcPr>
          <w:p w14:paraId="5419ED07" w14:textId="77777777" w:rsidR="00DE67FB" w:rsidRDefault="00000000">
            <w:r>
              <w:t>0.710</w:t>
            </w:r>
          </w:p>
        </w:tc>
        <w:tc>
          <w:tcPr>
            <w:tcW w:w="2252" w:type="dxa"/>
            <w:vAlign w:val="center"/>
          </w:tcPr>
          <w:p w14:paraId="01A7169D" w14:textId="77777777" w:rsidR="00DE67FB" w:rsidRDefault="00DE67FB"/>
        </w:tc>
      </w:tr>
      <w:tr w:rsidR="00DE67FB" w14:paraId="46BAD595" w14:textId="77777777">
        <w:tc>
          <w:tcPr>
            <w:tcW w:w="792" w:type="dxa"/>
            <w:vMerge/>
            <w:vAlign w:val="center"/>
          </w:tcPr>
          <w:p w14:paraId="69E0A4EC" w14:textId="77777777" w:rsidR="00DE67FB" w:rsidRDefault="00DE67FB"/>
        </w:tc>
        <w:tc>
          <w:tcPr>
            <w:tcW w:w="2603" w:type="dxa"/>
            <w:vMerge/>
            <w:vAlign w:val="center"/>
          </w:tcPr>
          <w:p w14:paraId="6A23F2DE" w14:textId="77777777" w:rsidR="00DE67FB" w:rsidRDefault="00DE67F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0292D48" w14:textId="77777777" w:rsidR="00DE67FB" w:rsidRDefault="00000000">
            <w:pPr>
              <w:jc w:val="center"/>
            </w:pPr>
            <w:r>
              <w:t>窗编号</w:t>
            </w:r>
          </w:p>
        </w:tc>
      </w:tr>
      <w:tr w:rsidR="00DE67FB" w14:paraId="387C5ACC" w14:textId="77777777">
        <w:tc>
          <w:tcPr>
            <w:tcW w:w="792" w:type="dxa"/>
            <w:vMerge/>
            <w:vAlign w:val="center"/>
          </w:tcPr>
          <w:p w14:paraId="08A09857" w14:textId="77777777" w:rsidR="00DE67FB" w:rsidRDefault="00DE67FB"/>
        </w:tc>
        <w:tc>
          <w:tcPr>
            <w:tcW w:w="2603" w:type="dxa"/>
            <w:vMerge/>
            <w:vAlign w:val="center"/>
          </w:tcPr>
          <w:p w14:paraId="1400EFFD" w14:textId="77777777" w:rsidR="00DE67FB" w:rsidRDefault="00DE67FB"/>
        </w:tc>
        <w:tc>
          <w:tcPr>
            <w:tcW w:w="5935" w:type="dxa"/>
            <w:gridSpan w:val="5"/>
            <w:vAlign w:val="center"/>
          </w:tcPr>
          <w:p w14:paraId="03038119" w14:textId="77777777" w:rsidR="00DE67FB" w:rsidRDefault="00000000">
            <w:r>
              <w:t>C1815</w:t>
            </w:r>
            <w:r>
              <w:t>，</w:t>
            </w:r>
            <w:r>
              <w:t>C0909</w:t>
            </w:r>
            <w:r>
              <w:t>，</w:t>
            </w:r>
            <w:r>
              <w:t>C1215</w:t>
            </w:r>
          </w:p>
        </w:tc>
      </w:tr>
    </w:tbl>
    <w:p w14:paraId="15B41F3A" w14:textId="77777777" w:rsidR="00DE67FB" w:rsidRDefault="00000000">
      <w:pPr>
        <w:pStyle w:val="2"/>
        <w:widowControl w:val="0"/>
        <w:rPr>
          <w:kern w:val="2"/>
        </w:rPr>
      </w:pPr>
      <w:bookmarkStart w:id="62" w:name="_Toc184655142"/>
      <w:r>
        <w:rPr>
          <w:kern w:val="2"/>
        </w:rPr>
        <w:lastRenderedPageBreak/>
        <w:t>外遮阳类型</w:t>
      </w:r>
      <w:bookmarkEnd w:id="62"/>
    </w:p>
    <w:p w14:paraId="3A1EB9C1" w14:textId="77777777" w:rsidR="00DE67F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平板遮阳</w:t>
      </w:r>
    </w:p>
    <w:p w14:paraId="47C8F81B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B79B5E" wp14:editId="2FD03A6B">
            <wp:extent cx="3134054" cy="219098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E67FB" w14:paraId="111D63C1" w14:textId="77777777">
        <w:tc>
          <w:tcPr>
            <w:tcW w:w="707" w:type="dxa"/>
            <w:shd w:val="clear" w:color="auto" w:fill="E6E6E6"/>
            <w:vAlign w:val="center"/>
          </w:tcPr>
          <w:p w14:paraId="03E2F93B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80029C" w14:textId="77777777" w:rsidR="00DE67FB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F0DAAA" w14:textId="77777777" w:rsidR="00DE67FB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0163E1" w14:textId="77777777" w:rsidR="00DE67FB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618A74" w14:textId="77777777" w:rsidR="00DE67FB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094435" w14:textId="77777777" w:rsidR="00DE67FB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8A6458" w14:textId="77777777" w:rsidR="00DE67FB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385B8F" w14:textId="77777777" w:rsidR="00DE67FB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E67FB" w14:paraId="593DA756" w14:textId="77777777">
        <w:tc>
          <w:tcPr>
            <w:tcW w:w="707" w:type="dxa"/>
            <w:vAlign w:val="center"/>
          </w:tcPr>
          <w:p w14:paraId="2F889EAF" w14:textId="77777777" w:rsidR="00DE67FB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73C6290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529DF0A0" w14:textId="77777777" w:rsidR="00DE67FB" w:rsidRDefault="00000000">
            <w:r>
              <w:t>0.600</w:t>
            </w:r>
          </w:p>
        </w:tc>
        <w:tc>
          <w:tcPr>
            <w:tcW w:w="1018" w:type="dxa"/>
            <w:vAlign w:val="center"/>
          </w:tcPr>
          <w:p w14:paraId="1024FA74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5A8DCD3" w14:textId="77777777" w:rsidR="00DE67FB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6A2C7CB1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7B87DD3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BBFD43C" w14:textId="77777777" w:rsidR="00DE67FB" w:rsidRDefault="00000000">
            <w:r>
              <w:t>0.000</w:t>
            </w:r>
          </w:p>
        </w:tc>
      </w:tr>
      <w:tr w:rsidR="00DE67FB" w14:paraId="3C7D5D3E" w14:textId="77777777">
        <w:tc>
          <w:tcPr>
            <w:tcW w:w="707" w:type="dxa"/>
            <w:vAlign w:val="center"/>
          </w:tcPr>
          <w:p w14:paraId="2D496828" w14:textId="77777777" w:rsidR="00DE67FB" w:rsidRDefault="00000000">
            <w:r>
              <w:t>2</w:t>
            </w:r>
          </w:p>
        </w:tc>
        <w:tc>
          <w:tcPr>
            <w:tcW w:w="1562" w:type="dxa"/>
            <w:vAlign w:val="center"/>
          </w:tcPr>
          <w:p w14:paraId="742D9F2B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5403041" w14:textId="77777777" w:rsidR="00DE67FB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5A87FC5D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DE951F4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AF9D322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D25A2DC" w14:textId="77777777" w:rsidR="00DE67F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7E58DC9" w14:textId="77777777" w:rsidR="00DE67FB" w:rsidRDefault="00000000">
            <w:r>
              <w:t>0.000</w:t>
            </w:r>
          </w:p>
        </w:tc>
      </w:tr>
    </w:tbl>
    <w:p w14:paraId="306EEBDD" w14:textId="77777777" w:rsidR="00DE67FB" w:rsidRDefault="00000000">
      <w:pPr>
        <w:pStyle w:val="2"/>
        <w:widowControl w:val="0"/>
        <w:rPr>
          <w:kern w:val="2"/>
        </w:rPr>
      </w:pPr>
      <w:bookmarkStart w:id="63" w:name="_Toc184655143"/>
      <w:r>
        <w:rPr>
          <w:kern w:val="2"/>
        </w:rPr>
        <w:t>平均传热系数</w:t>
      </w:r>
      <w:bookmarkEnd w:id="63"/>
    </w:p>
    <w:p w14:paraId="2A5B5D0C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E0D4E15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E67FB" w14:paraId="2A46B5D1" w14:textId="77777777">
        <w:tc>
          <w:tcPr>
            <w:tcW w:w="1013" w:type="dxa"/>
            <w:shd w:val="clear" w:color="auto" w:fill="E6E6E6"/>
            <w:vAlign w:val="center"/>
          </w:tcPr>
          <w:p w14:paraId="2F79425D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F3AF3E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96C5F8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35C33D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FD6A6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2A6FD3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10E378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3490F" w14:textId="77777777" w:rsidR="00DE67FB" w:rsidRDefault="00000000">
            <w:pPr>
              <w:jc w:val="center"/>
            </w:pPr>
            <w:r>
              <w:t>传热系数</w:t>
            </w:r>
          </w:p>
        </w:tc>
      </w:tr>
      <w:tr w:rsidR="00DE67FB" w14:paraId="6C9DC909" w14:textId="77777777">
        <w:tc>
          <w:tcPr>
            <w:tcW w:w="1013" w:type="dxa"/>
            <w:vAlign w:val="center"/>
          </w:tcPr>
          <w:p w14:paraId="75B9E5F2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B758A4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D082CA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3658ED" w14:textId="77777777" w:rsidR="00DE67FB" w:rsidRDefault="00DE67FB"/>
        </w:tc>
        <w:tc>
          <w:tcPr>
            <w:tcW w:w="1188" w:type="dxa"/>
            <w:vAlign w:val="center"/>
          </w:tcPr>
          <w:p w14:paraId="78FE31E5" w14:textId="77777777" w:rsidR="00DE67FB" w:rsidRDefault="00DE67FB"/>
        </w:tc>
        <w:tc>
          <w:tcPr>
            <w:tcW w:w="1188" w:type="dxa"/>
            <w:vAlign w:val="center"/>
          </w:tcPr>
          <w:p w14:paraId="4ACD0811" w14:textId="77777777" w:rsidR="00DE67FB" w:rsidRDefault="00000000">
            <w:r>
              <w:t>63.335</w:t>
            </w:r>
          </w:p>
        </w:tc>
        <w:tc>
          <w:tcPr>
            <w:tcW w:w="1188" w:type="dxa"/>
            <w:vAlign w:val="center"/>
          </w:tcPr>
          <w:p w14:paraId="36BB40FA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48B897A1" w14:textId="77777777" w:rsidR="00DE67FB" w:rsidRDefault="00000000">
            <w:r>
              <w:t>2.300</w:t>
            </w:r>
          </w:p>
        </w:tc>
      </w:tr>
      <w:tr w:rsidR="00DE67FB" w14:paraId="711C3500" w14:textId="77777777">
        <w:tc>
          <w:tcPr>
            <w:tcW w:w="1013" w:type="dxa"/>
            <w:vAlign w:val="center"/>
          </w:tcPr>
          <w:p w14:paraId="7C365E65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D039E8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4A64CD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09FF6A" w14:textId="77777777" w:rsidR="00DE67FB" w:rsidRDefault="00DE67FB"/>
        </w:tc>
        <w:tc>
          <w:tcPr>
            <w:tcW w:w="1188" w:type="dxa"/>
            <w:vAlign w:val="center"/>
          </w:tcPr>
          <w:p w14:paraId="3A985190" w14:textId="77777777" w:rsidR="00DE67FB" w:rsidRDefault="00DE67FB"/>
        </w:tc>
        <w:tc>
          <w:tcPr>
            <w:tcW w:w="1188" w:type="dxa"/>
            <w:vAlign w:val="center"/>
          </w:tcPr>
          <w:p w14:paraId="007DC2CE" w14:textId="77777777" w:rsidR="00DE67FB" w:rsidRDefault="00000000">
            <w:r>
              <w:t>19.666</w:t>
            </w:r>
          </w:p>
        </w:tc>
        <w:tc>
          <w:tcPr>
            <w:tcW w:w="1188" w:type="dxa"/>
            <w:vAlign w:val="center"/>
          </w:tcPr>
          <w:p w14:paraId="73A702DE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6925FB07" w14:textId="77777777" w:rsidR="00DE67FB" w:rsidRDefault="00000000">
            <w:r>
              <w:t>2.300</w:t>
            </w:r>
          </w:p>
        </w:tc>
      </w:tr>
      <w:tr w:rsidR="00DE67FB" w14:paraId="66D6700A" w14:textId="77777777">
        <w:tc>
          <w:tcPr>
            <w:tcW w:w="1013" w:type="dxa"/>
            <w:vAlign w:val="center"/>
          </w:tcPr>
          <w:p w14:paraId="622A2BB2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DB3EAF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4006C15" w14:textId="77777777" w:rsidR="00DE67F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F3F376C" w14:textId="77777777" w:rsidR="00DE67F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73E033F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10F8000" w14:textId="77777777" w:rsidR="00DE67FB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6AAE3A11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F6959D" w14:textId="77777777" w:rsidR="00DE67FB" w:rsidRDefault="00000000">
            <w:r>
              <w:t>0.970</w:t>
            </w:r>
          </w:p>
        </w:tc>
      </w:tr>
      <w:tr w:rsidR="00DE67FB" w14:paraId="36870FCC" w14:textId="77777777">
        <w:tc>
          <w:tcPr>
            <w:tcW w:w="1013" w:type="dxa"/>
            <w:vAlign w:val="center"/>
          </w:tcPr>
          <w:p w14:paraId="4B951ED3" w14:textId="77777777" w:rsidR="00DE67F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CC73C6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88234B7" w14:textId="77777777" w:rsidR="00DE67FB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662D3CC0" w14:textId="77777777" w:rsidR="00DE67F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0807DA5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C61125D" w14:textId="77777777" w:rsidR="00DE67FB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30A3129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0CAE4A" w14:textId="77777777" w:rsidR="00DE67FB" w:rsidRDefault="00000000">
            <w:r>
              <w:t>0.970</w:t>
            </w:r>
          </w:p>
        </w:tc>
      </w:tr>
      <w:tr w:rsidR="00DE67FB" w14:paraId="28DBCAF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75D774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D76EE2" w14:textId="77777777" w:rsidR="00DE67FB" w:rsidRDefault="00000000">
            <w:r>
              <w:t>107.301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C5A3C0" w14:textId="77777777" w:rsidR="00DE67F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927D9D0" w14:textId="77777777" w:rsidR="00DE67FB" w:rsidRDefault="00000000">
            <w:r>
              <w:t>1.999</w:t>
            </w:r>
          </w:p>
        </w:tc>
      </w:tr>
    </w:tbl>
    <w:p w14:paraId="13064DBC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3E0DD44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E67FB" w14:paraId="42E6BB0B" w14:textId="77777777">
        <w:tc>
          <w:tcPr>
            <w:tcW w:w="1013" w:type="dxa"/>
            <w:shd w:val="clear" w:color="auto" w:fill="E6E6E6"/>
            <w:vAlign w:val="center"/>
          </w:tcPr>
          <w:p w14:paraId="14956DD8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A3BFED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6B35F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1C4045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DA5B2D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E8AB74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0686BC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6BD568" w14:textId="77777777" w:rsidR="00DE67FB" w:rsidRDefault="00000000">
            <w:pPr>
              <w:jc w:val="center"/>
            </w:pPr>
            <w:r>
              <w:t>传热系数</w:t>
            </w:r>
          </w:p>
        </w:tc>
      </w:tr>
      <w:tr w:rsidR="00DE67FB" w14:paraId="691831CC" w14:textId="77777777">
        <w:tc>
          <w:tcPr>
            <w:tcW w:w="1013" w:type="dxa"/>
            <w:vAlign w:val="center"/>
          </w:tcPr>
          <w:p w14:paraId="28A25AAE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7D9C33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DE4C50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224F3C" w14:textId="77777777" w:rsidR="00DE67FB" w:rsidRDefault="00DE67FB"/>
        </w:tc>
        <w:tc>
          <w:tcPr>
            <w:tcW w:w="1188" w:type="dxa"/>
            <w:vAlign w:val="center"/>
          </w:tcPr>
          <w:p w14:paraId="06469727" w14:textId="77777777" w:rsidR="00DE67FB" w:rsidRDefault="00DE67FB"/>
        </w:tc>
        <w:tc>
          <w:tcPr>
            <w:tcW w:w="1188" w:type="dxa"/>
            <w:vAlign w:val="center"/>
          </w:tcPr>
          <w:p w14:paraId="5D216B70" w14:textId="77777777" w:rsidR="00DE67FB" w:rsidRDefault="00000000">
            <w:r>
              <w:t>27.720</w:t>
            </w:r>
          </w:p>
        </w:tc>
        <w:tc>
          <w:tcPr>
            <w:tcW w:w="1188" w:type="dxa"/>
            <w:vAlign w:val="center"/>
          </w:tcPr>
          <w:p w14:paraId="66239156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7D8B6E6C" w14:textId="77777777" w:rsidR="00DE67FB" w:rsidRDefault="00000000">
            <w:r>
              <w:t>2.300</w:t>
            </w:r>
          </w:p>
        </w:tc>
      </w:tr>
      <w:tr w:rsidR="00DE67FB" w14:paraId="6E2ABABC" w14:textId="77777777">
        <w:tc>
          <w:tcPr>
            <w:tcW w:w="1013" w:type="dxa"/>
            <w:vAlign w:val="center"/>
          </w:tcPr>
          <w:p w14:paraId="603B5605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5FE1C5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65283E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C5BF05" w14:textId="77777777" w:rsidR="00DE67FB" w:rsidRDefault="00DE67FB"/>
        </w:tc>
        <w:tc>
          <w:tcPr>
            <w:tcW w:w="1188" w:type="dxa"/>
            <w:vAlign w:val="center"/>
          </w:tcPr>
          <w:p w14:paraId="703DFD41" w14:textId="77777777" w:rsidR="00DE67FB" w:rsidRDefault="00DE67FB"/>
        </w:tc>
        <w:tc>
          <w:tcPr>
            <w:tcW w:w="1188" w:type="dxa"/>
            <w:vAlign w:val="center"/>
          </w:tcPr>
          <w:p w14:paraId="152989AC" w14:textId="77777777" w:rsidR="00DE67FB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593440D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2DA6AC3F" w14:textId="77777777" w:rsidR="00DE67FB" w:rsidRDefault="00000000">
            <w:r>
              <w:t>2.300</w:t>
            </w:r>
          </w:p>
        </w:tc>
      </w:tr>
      <w:tr w:rsidR="00DE67FB" w14:paraId="4647C07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84AB3EE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E5B88E" w14:textId="77777777" w:rsidR="00DE67FB" w:rsidRDefault="00000000">
            <w:r>
              <w:t>34.920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E60C9B" w14:textId="77777777" w:rsidR="00DE67F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7E7B2A" w14:textId="77777777" w:rsidR="00DE67FB" w:rsidRDefault="00000000">
            <w:r>
              <w:t>2.300</w:t>
            </w:r>
          </w:p>
        </w:tc>
      </w:tr>
    </w:tbl>
    <w:p w14:paraId="49AF76A3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672A26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FC8D2F6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E67FB" w14:paraId="39DAE484" w14:textId="77777777">
        <w:tc>
          <w:tcPr>
            <w:tcW w:w="1013" w:type="dxa"/>
            <w:shd w:val="clear" w:color="auto" w:fill="E6E6E6"/>
            <w:vAlign w:val="center"/>
          </w:tcPr>
          <w:p w14:paraId="06521B96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F8F27B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7B19DE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9C5AE6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8100F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6CD582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7AFB2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2C26D6" w14:textId="77777777" w:rsidR="00DE67FB" w:rsidRDefault="00000000">
            <w:pPr>
              <w:jc w:val="center"/>
            </w:pPr>
            <w:r>
              <w:t>传热系数</w:t>
            </w:r>
          </w:p>
        </w:tc>
      </w:tr>
      <w:tr w:rsidR="00DE67FB" w14:paraId="2DA159BF" w14:textId="77777777">
        <w:tc>
          <w:tcPr>
            <w:tcW w:w="1013" w:type="dxa"/>
            <w:vAlign w:val="center"/>
          </w:tcPr>
          <w:p w14:paraId="1D7D70B3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594736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0DC7B2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B2D2DB" w14:textId="77777777" w:rsidR="00DE67FB" w:rsidRDefault="00DE67FB"/>
        </w:tc>
        <w:tc>
          <w:tcPr>
            <w:tcW w:w="1188" w:type="dxa"/>
            <w:vAlign w:val="center"/>
          </w:tcPr>
          <w:p w14:paraId="124FD136" w14:textId="77777777" w:rsidR="00DE67FB" w:rsidRDefault="00DE67FB"/>
        </w:tc>
        <w:tc>
          <w:tcPr>
            <w:tcW w:w="1188" w:type="dxa"/>
            <w:vAlign w:val="center"/>
          </w:tcPr>
          <w:p w14:paraId="1B19BA32" w14:textId="77777777" w:rsidR="00DE67FB" w:rsidRDefault="00000000">
            <w:r>
              <w:t>8.428</w:t>
            </w:r>
          </w:p>
        </w:tc>
        <w:tc>
          <w:tcPr>
            <w:tcW w:w="1188" w:type="dxa"/>
            <w:vAlign w:val="center"/>
          </w:tcPr>
          <w:p w14:paraId="4508BEC5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7B8B64A7" w14:textId="77777777" w:rsidR="00DE67FB" w:rsidRDefault="00000000">
            <w:r>
              <w:t>2.300</w:t>
            </w:r>
          </w:p>
        </w:tc>
      </w:tr>
      <w:tr w:rsidR="00DE67FB" w14:paraId="2ED73AB5" w14:textId="77777777">
        <w:tc>
          <w:tcPr>
            <w:tcW w:w="1013" w:type="dxa"/>
            <w:vAlign w:val="center"/>
          </w:tcPr>
          <w:p w14:paraId="21FCD0A0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DC549A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A686E9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92994D" w14:textId="77777777" w:rsidR="00DE67FB" w:rsidRDefault="00DE67FB"/>
        </w:tc>
        <w:tc>
          <w:tcPr>
            <w:tcW w:w="1188" w:type="dxa"/>
            <w:vAlign w:val="center"/>
          </w:tcPr>
          <w:p w14:paraId="3F0FCDCE" w14:textId="77777777" w:rsidR="00DE67FB" w:rsidRDefault="00DE67FB"/>
        </w:tc>
        <w:tc>
          <w:tcPr>
            <w:tcW w:w="1188" w:type="dxa"/>
            <w:vAlign w:val="center"/>
          </w:tcPr>
          <w:p w14:paraId="5C571F77" w14:textId="77777777" w:rsidR="00DE67FB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55F0AF3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7A33C346" w14:textId="77777777" w:rsidR="00DE67FB" w:rsidRDefault="00000000">
            <w:r>
              <w:t>2.300</w:t>
            </w:r>
          </w:p>
        </w:tc>
      </w:tr>
      <w:tr w:rsidR="00DE67FB" w14:paraId="3743613C" w14:textId="77777777">
        <w:tc>
          <w:tcPr>
            <w:tcW w:w="1013" w:type="dxa"/>
            <w:vAlign w:val="center"/>
          </w:tcPr>
          <w:p w14:paraId="11F40959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175BC5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28767F" w14:textId="77777777" w:rsidR="00DE67F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456CF7D" w14:textId="77777777" w:rsidR="00DE67FB" w:rsidRDefault="00DE67FB"/>
        </w:tc>
        <w:tc>
          <w:tcPr>
            <w:tcW w:w="1188" w:type="dxa"/>
            <w:vAlign w:val="center"/>
          </w:tcPr>
          <w:p w14:paraId="3162B0B9" w14:textId="77777777" w:rsidR="00DE67FB" w:rsidRDefault="00DE67FB"/>
        </w:tc>
        <w:tc>
          <w:tcPr>
            <w:tcW w:w="1188" w:type="dxa"/>
            <w:vAlign w:val="center"/>
          </w:tcPr>
          <w:p w14:paraId="32227988" w14:textId="77777777" w:rsidR="00DE67FB" w:rsidRDefault="00000000">
            <w:r>
              <w:t>69.280</w:t>
            </w:r>
          </w:p>
        </w:tc>
        <w:tc>
          <w:tcPr>
            <w:tcW w:w="1188" w:type="dxa"/>
            <w:vAlign w:val="center"/>
          </w:tcPr>
          <w:p w14:paraId="6F9D2574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7AB2C52E" w14:textId="77777777" w:rsidR="00DE67FB" w:rsidRDefault="00000000">
            <w:r>
              <w:t>2.300</w:t>
            </w:r>
          </w:p>
        </w:tc>
      </w:tr>
      <w:tr w:rsidR="00DE67FB" w14:paraId="42044A85" w14:textId="77777777">
        <w:tc>
          <w:tcPr>
            <w:tcW w:w="1013" w:type="dxa"/>
            <w:vAlign w:val="center"/>
          </w:tcPr>
          <w:p w14:paraId="2EF60773" w14:textId="77777777" w:rsidR="00DE67F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8899A6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7B4B19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FCD718" w14:textId="77777777" w:rsidR="00DE67FB" w:rsidRDefault="00DE67FB"/>
        </w:tc>
        <w:tc>
          <w:tcPr>
            <w:tcW w:w="1188" w:type="dxa"/>
            <w:vAlign w:val="center"/>
          </w:tcPr>
          <w:p w14:paraId="18D4ABD5" w14:textId="77777777" w:rsidR="00DE67FB" w:rsidRDefault="00DE67FB"/>
        </w:tc>
        <w:tc>
          <w:tcPr>
            <w:tcW w:w="1188" w:type="dxa"/>
            <w:vAlign w:val="center"/>
          </w:tcPr>
          <w:p w14:paraId="31D0C460" w14:textId="77777777" w:rsidR="00DE67FB" w:rsidRDefault="00000000">
            <w:r>
              <w:t>21.130</w:t>
            </w:r>
          </w:p>
        </w:tc>
        <w:tc>
          <w:tcPr>
            <w:tcW w:w="1188" w:type="dxa"/>
            <w:vAlign w:val="center"/>
          </w:tcPr>
          <w:p w14:paraId="310A60FB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7637494F" w14:textId="77777777" w:rsidR="00DE67FB" w:rsidRDefault="00000000">
            <w:r>
              <w:t>2.300</w:t>
            </w:r>
          </w:p>
        </w:tc>
      </w:tr>
      <w:tr w:rsidR="00DE67FB" w14:paraId="6928F3F8" w14:textId="77777777">
        <w:tc>
          <w:tcPr>
            <w:tcW w:w="1013" w:type="dxa"/>
            <w:vAlign w:val="center"/>
          </w:tcPr>
          <w:p w14:paraId="39AB9CAB" w14:textId="77777777" w:rsidR="00DE67F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7A6297C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9239F7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C669E2" w14:textId="77777777" w:rsidR="00DE67FB" w:rsidRDefault="00DE67FB"/>
        </w:tc>
        <w:tc>
          <w:tcPr>
            <w:tcW w:w="1188" w:type="dxa"/>
            <w:vAlign w:val="center"/>
          </w:tcPr>
          <w:p w14:paraId="36D8E2F0" w14:textId="77777777" w:rsidR="00DE67FB" w:rsidRDefault="00DE67FB"/>
        </w:tc>
        <w:tc>
          <w:tcPr>
            <w:tcW w:w="1188" w:type="dxa"/>
            <w:vAlign w:val="center"/>
          </w:tcPr>
          <w:p w14:paraId="3986D0E1" w14:textId="77777777" w:rsidR="00DE67FB" w:rsidRDefault="00000000">
            <w:r>
              <w:t>24.668</w:t>
            </w:r>
          </w:p>
        </w:tc>
        <w:tc>
          <w:tcPr>
            <w:tcW w:w="1188" w:type="dxa"/>
            <w:vAlign w:val="center"/>
          </w:tcPr>
          <w:p w14:paraId="04080A5B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4381E487" w14:textId="77777777" w:rsidR="00DE67FB" w:rsidRDefault="00000000">
            <w:r>
              <w:t>2.300</w:t>
            </w:r>
          </w:p>
        </w:tc>
      </w:tr>
      <w:tr w:rsidR="00DE67FB" w14:paraId="481A4DB1" w14:textId="77777777">
        <w:tc>
          <w:tcPr>
            <w:tcW w:w="1013" w:type="dxa"/>
            <w:vAlign w:val="center"/>
          </w:tcPr>
          <w:p w14:paraId="632464A2" w14:textId="77777777" w:rsidR="00DE67F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6357824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4EB606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A9DFD2" w14:textId="77777777" w:rsidR="00DE67FB" w:rsidRDefault="00DE67FB"/>
        </w:tc>
        <w:tc>
          <w:tcPr>
            <w:tcW w:w="1188" w:type="dxa"/>
            <w:vAlign w:val="center"/>
          </w:tcPr>
          <w:p w14:paraId="49FC3462" w14:textId="77777777" w:rsidR="00DE67FB" w:rsidRDefault="00DE67FB"/>
        </w:tc>
        <w:tc>
          <w:tcPr>
            <w:tcW w:w="1188" w:type="dxa"/>
            <w:vAlign w:val="center"/>
          </w:tcPr>
          <w:p w14:paraId="6B727D2D" w14:textId="77777777" w:rsidR="00DE67F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2391592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02FD3D03" w14:textId="77777777" w:rsidR="00DE67FB" w:rsidRDefault="00000000">
            <w:r>
              <w:t>2.300</w:t>
            </w:r>
          </w:p>
        </w:tc>
      </w:tr>
      <w:tr w:rsidR="00DE67FB" w14:paraId="6685ADFB" w14:textId="77777777">
        <w:tc>
          <w:tcPr>
            <w:tcW w:w="1013" w:type="dxa"/>
            <w:vAlign w:val="center"/>
          </w:tcPr>
          <w:p w14:paraId="34236296" w14:textId="77777777" w:rsidR="00DE67F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C89D275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E5BB4A9" w14:textId="77777777" w:rsidR="00DE67F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F2E8F48" w14:textId="77777777" w:rsidR="00DE67F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3BBFD5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73B1FD3" w14:textId="77777777" w:rsidR="00DE67FB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6240CC80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F22516" w14:textId="77777777" w:rsidR="00DE67FB" w:rsidRDefault="00000000">
            <w:r>
              <w:t>0.970</w:t>
            </w:r>
          </w:p>
        </w:tc>
      </w:tr>
      <w:tr w:rsidR="00DE67FB" w14:paraId="5F1C4194" w14:textId="77777777">
        <w:tc>
          <w:tcPr>
            <w:tcW w:w="1013" w:type="dxa"/>
            <w:vAlign w:val="center"/>
          </w:tcPr>
          <w:p w14:paraId="31707317" w14:textId="77777777" w:rsidR="00DE67F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1FC0B54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D4B6469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0581A9D" w14:textId="77777777" w:rsidR="00DE67F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F01C649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220C2C6" w14:textId="77777777" w:rsidR="00DE67FB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1DDD011F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80B7E9" w14:textId="77777777" w:rsidR="00DE67FB" w:rsidRDefault="00000000">
            <w:r>
              <w:t>0.970</w:t>
            </w:r>
          </w:p>
        </w:tc>
      </w:tr>
      <w:tr w:rsidR="00DE67FB" w14:paraId="43F95189" w14:textId="77777777">
        <w:tc>
          <w:tcPr>
            <w:tcW w:w="1013" w:type="dxa"/>
            <w:vAlign w:val="center"/>
          </w:tcPr>
          <w:p w14:paraId="5A0CC619" w14:textId="77777777" w:rsidR="00DE67F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718862C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2E01EB3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B069544" w14:textId="77777777" w:rsidR="00DE67F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6991C2F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ADAFFAE" w14:textId="77777777" w:rsidR="00DE67FB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2E8F906D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A473BF" w14:textId="77777777" w:rsidR="00DE67FB" w:rsidRDefault="00000000">
            <w:r>
              <w:t>0.970</w:t>
            </w:r>
          </w:p>
        </w:tc>
      </w:tr>
      <w:tr w:rsidR="00DE67FB" w14:paraId="0BF9621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EB9C4DE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C25928" w14:textId="77777777" w:rsidR="00DE67FB" w:rsidRDefault="00000000">
            <w:r>
              <w:t>195.146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E32B93" w14:textId="77777777" w:rsidR="00DE67F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0B6A49" w14:textId="77777777" w:rsidR="00DE67FB" w:rsidRDefault="00000000">
            <w:r>
              <w:t>1.858</w:t>
            </w:r>
          </w:p>
        </w:tc>
      </w:tr>
    </w:tbl>
    <w:p w14:paraId="7934D1A9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5C4145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040DE17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E67FB" w14:paraId="50CE0B71" w14:textId="77777777">
        <w:tc>
          <w:tcPr>
            <w:tcW w:w="1013" w:type="dxa"/>
            <w:shd w:val="clear" w:color="auto" w:fill="E6E6E6"/>
            <w:vAlign w:val="center"/>
          </w:tcPr>
          <w:p w14:paraId="1394F319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3EB848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096D3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6C903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2A3FF2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E4082D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A50FC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A19497" w14:textId="77777777" w:rsidR="00DE67FB" w:rsidRDefault="00000000">
            <w:pPr>
              <w:jc w:val="center"/>
            </w:pPr>
            <w:r>
              <w:t>传热系数</w:t>
            </w:r>
          </w:p>
        </w:tc>
      </w:tr>
      <w:tr w:rsidR="00DE67FB" w14:paraId="23F774F3" w14:textId="77777777">
        <w:tc>
          <w:tcPr>
            <w:tcW w:w="1013" w:type="dxa"/>
            <w:vAlign w:val="center"/>
          </w:tcPr>
          <w:p w14:paraId="0B99DCCC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B8436B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FF3A63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6FABA0" w14:textId="77777777" w:rsidR="00DE67FB" w:rsidRDefault="00DE67FB"/>
        </w:tc>
        <w:tc>
          <w:tcPr>
            <w:tcW w:w="1188" w:type="dxa"/>
            <w:vAlign w:val="center"/>
          </w:tcPr>
          <w:p w14:paraId="0017F3CB" w14:textId="77777777" w:rsidR="00DE67FB" w:rsidRDefault="00DE67FB"/>
        </w:tc>
        <w:tc>
          <w:tcPr>
            <w:tcW w:w="1188" w:type="dxa"/>
            <w:vAlign w:val="center"/>
          </w:tcPr>
          <w:p w14:paraId="31F05DFB" w14:textId="77777777" w:rsidR="00DE67FB" w:rsidRDefault="00000000">
            <w:r>
              <w:t>3.114</w:t>
            </w:r>
          </w:p>
        </w:tc>
        <w:tc>
          <w:tcPr>
            <w:tcW w:w="1188" w:type="dxa"/>
            <w:vAlign w:val="center"/>
          </w:tcPr>
          <w:p w14:paraId="6D52389B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0652724C" w14:textId="77777777" w:rsidR="00DE67FB" w:rsidRDefault="00000000">
            <w:r>
              <w:t>2.300</w:t>
            </w:r>
          </w:p>
        </w:tc>
      </w:tr>
      <w:tr w:rsidR="00DE67FB" w14:paraId="3241512A" w14:textId="77777777">
        <w:tc>
          <w:tcPr>
            <w:tcW w:w="1013" w:type="dxa"/>
            <w:vAlign w:val="center"/>
          </w:tcPr>
          <w:p w14:paraId="674E4F9D" w14:textId="77777777" w:rsidR="00DE67F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5122DC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B3302F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4C41E2" w14:textId="77777777" w:rsidR="00DE67FB" w:rsidRDefault="00DE67FB"/>
        </w:tc>
        <w:tc>
          <w:tcPr>
            <w:tcW w:w="1188" w:type="dxa"/>
            <w:vAlign w:val="center"/>
          </w:tcPr>
          <w:p w14:paraId="6E884787" w14:textId="77777777" w:rsidR="00DE67FB" w:rsidRDefault="00DE67FB"/>
        </w:tc>
        <w:tc>
          <w:tcPr>
            <w:tcW w:w="1188" w:type="dxa"/>
            <w:vAlign w:val="center"/>
          </w:tcPr>
          <w:p w14:paraId="7D2CEA5E" w14:textId="77777777" w:rsidR="00DE67FB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F2820BE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017CF7F6" w14:textId="77777777" w:rsidR="00DE67FB" w:rsidRDefault="00000000">
            <w:r>
              <w:t>2.300</w:t>
            </w:r>
          </w:p>
        </w:tc>
      </w:tr>
      <w:tr w:rsidR="00DE67FB" w14:paraId="116283EC" w14:textId="77777777">
        <w:tc>
          <w:tcPr>
            <w:tcW w:w="1013" w:type="dxa"/>
            <w:vAlign w:val="center"/>
          </w:tcPr>
          <w:p w14:paraId="0ED385F7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C6FB34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9FF15D" w14:textId="77777777" w:rsidR="00DE67F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9FB5B80" w14:textId="77777777" w:rsidR="00DE67FB" w:rsidRDefault="00DE67FB"/>
        </w:tc>
        <w:tc>
          <w:tcPr>
            <w:tcW w:w="1188" w:type="dxa"/>
            <w:vAlign w:val="center"/>
          </w:tcPr>
          <w:p w14:paraId="0AF1E165" w14:textId="77777777" w:rsidR="00DE67FB" w:rsidRDefault="00DE67FB"/>
        </w:tc>
        <w:tc>
          <w:tcPr>
            <w:tcW w:w="1188" w:type="dxa"/>
            <w:vAlign w:val="center"/>
          </w:tcPr>
          <w:p w14:paraId="7C609363" w14:textId="77777777" w:rsidR="00DE67FB" w:rsidRDefault="00000000">
            <w:r>
              <w:t>26.862</w:t>
            </w:r>
          </w:p>
        </w:tc>
        <w:tc>
          <w:tcPr>
            <w:tcW w:w="1188" w:type="dxa"/>
            <w:vAlign w:val="center"/>
          </w:tcPr>
          <w:p w14:paraId="200349E8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39371662" w14:textId="77777777" w:rsidR="00DE67FB" w:rsidRDefault="00000000">
            <w:r>
              <w:t>2.300</w:t>
            </w:r>
          </w:p>
        </w:tc>
      </w:tr>
      <w:tr w:rsidR="00DE67FB" w14:paraId="293254B6" w14:textId="77777777">
        <w:tc>
          <w:tcPr>
            <w:tcW w:w="1013" w:type="dxa"/>
            <w:vAlign w:val="center"/>
          </w:tcPr>
          <w:p w14:paraId="0B6BB1CE" w14:textId="77777777" w:rsidR="00DE67F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D90E0BC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0A6F46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5BCE9B" w14:textId="77777777" w:rsidR="00DE67FB" w:rsidRDefault="00DE67FB"/>
        </w:tc>
        <w:tc>
          <w:tcPr>
            <w:tcW w:w="1188" w:type="dxa"/>
            <w:vAlign w:val="center"/>
          </w:tcPr>
          <w:p w14:paraId="46120C04" w14:textId="77777777" w:rsidR="00DE67FB" w:rsidRDefault="00DE67FB"/>
        </w:tc>
        <w:tc>
          <w:tcPr>
            <w:tcW w:w="1188" w:type="dxa"/>
            <w:vAlign w:val="center"/>
          </w:tcPr>
          <w:p w14:paraId="3D63CB19" w14:textId="77777777" w:rsidR="00DE67F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8734929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39CA83E2" w14:textId="77777777" w:rsidR="00DE67FB" w:rsidRDefault="00000000">
            <w:r>
              <w:t>2.300</w:t>
            </w:r>
          </w:p>
        </w:tc>
      </w:tr>
      <w:tr w:rsidR="00DE67FB" w14:paraId="3911C929" w14:textId="77777777">
        <w:tc>
          <w:tcPr>
            <w:tcW w:w="1013" w:type="dxa"/>
            <w:vAlign w:val="center"/>
          </w:tcPr>
          <w:p w14:paraId="0AE89B45" w14:textId="77777777" w:rsidR="00DE67F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8994EAE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6C2DEB" w14:textId="77777777" w:rsidR="00DE67F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D2A7FDD" w14:textId="77777777" w:rsidR="00DE67FB" w:rsidRDefault="00DE67FB"/>
        </w:tc>
        <w:tc>
          <w:tcPr>
            <w:tcW w:w="1188" w:type="dxa"/>
            <w:vAlign w:val="center"/>
          </w:tcPr>
          <w:p w14:paraId="127825EB" w14:textId="77777777" w:rsidR="00DE67FB" w:rsidRDefault="00DE67FB"/>
        </w:tc>
        <w:tc>
          <w:tcPr>
            <w:tcW w:w="1188" w:type="dxa"/>
            <w:vAlign w:val="center"/>
          </w:tcPr>
          <w:p w14:paraId="265359C0" w14:textId="77777777" w:rsidR="00DE67FB" w:rsidRDefault="00000000">
            <w:r>
              <w:t>56.218</w:t>
            </w:r>
          </w:p>
        </w:tc>
        <w:tc>
          <w:tcPr>
            <w:tcW w:w="1188" w:type="dxa"/>
            <w:vAlign w:val="center"/>
          </w:tcPr>
          <w:p w14:paraId="66A6E91F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2C4A4A51" w14:textId="77777777" w:rsidR="00DE67FB" w:rsidRDefault="00000000">
            <w:r>
              <w:t>2.300</w:t>
            </w:r>
          </w:p>
        </w:tc>
      </w:tr>
      <w:tr w:rsidR="00DE67FB" w14:paraId="7B3598F0" w14:textId="77777777">
        <w:tc>
          <w:tcPr>
            <w:tcW w:w="1013" w:type="dxa"/>
            <w:vAlign w:val="center"/>
          </w:tcPr>
          <w:p w14:paraId="7A5F0B86" w14:textId="77777777" w:rsidR="00DE67F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B4A0785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0F4C43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FED831A" w14:textId="77777777" w:rsidR="00DE67FB" w:rsidRDefault="00DE67FB"/>
        </w:tc>
        <w:tc>
          <w:tcPr>
            <w:tcW w:w="1188" w:type="dxa"/>
            <w:vAlign w:val="center"/>
          </w:tcPr>
          <w:p w14:paraId="45CB5157" w14:textId="77777777" w:rsidR="00DE67FB" w:rsidRDefault="00DE67FB"/>
        </w:tc>
        <w:tc>
          <w:tcPr>
            <w:tcW w:w="1188" w:type="dxa"/>
            <w:vAlign w:val="center"/>
          </w:tcPr>
          <w:p w14:paraId="23FC48BB" w14:textId="77777777" w:rsidR="00DE67FB" w:rsidRDefault="00000000">
            <w:r>
              <w:t>19.611</w:t>
            </w:r>
          </w:p>
        </w:tc>
        <w:tc>
          <w:tcPr>
            <w:tcW w:w="1188" w:type="dxa"/>
            <w:vAlign w:val="center"/>
          </w:tcPr>
          <w:p w14:paraId="207EE469" w14:textId="77777777" w:rsidR="00DE67FB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3F0D45A5" w14:textId="77777777" w:rsidR="00DE67FB" w:rsidRDefault="00000000">
            <w:r>
              <w:t>2.300</w:t>
            </w:r>
          </w:p>
        </w:tc>
      </w:tr>
      <w:tr w:rsidR="00DE67FB" w14:paraId="47C1E753" w14:textId="77777777">
        <w:tc>
          <w:tcPr>
            <w:tcW w:w="1013" w:type="dxa"/>
            <w:vAlign w:val="center"/>
          </w:tcPr>
          <w:p w14:paraId="523932C3" w14:textId="77777777" w:rsidR="00DE67F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75D3B2D" w14:textId="77777777" w:rsidR="00DE67FB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4EB43378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22761D3" w14:textId="77777777" w:rsidR="00DE67F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BE0D6AF" w14:textId="77777777" w:rsidR="00DE67FB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B98DB4E" w14:textId="77777777" w:rsidR="00DE67FB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14:paraId="22221030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D3B48B" w14:textId="77777777" w:rsidR="00DE67FB" w:rsidRDefault="00000000">
            <w:r>
              <w:t>0.970</w:t>
            </w:r>
          </w:p>
        </w:tc>
      </w:tr>
      <w:tr w:rsidR="00DE67FB" w14:paraId="3A82F024" w14:textId="77777777">
        <w:tc>
          <w:tcPr>
            <w:tcW w:w="1013" w:type="dxa"/>
            <w:vAlign w:val="center"/>
          </w:tcPr>
          <w:p w14:paraId="74D44925" w14:textId="77777777" w:rsidR="00DE67F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F070329" w14:textId="77777777" w:rsidR="00DE67FB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1B10F2F8" w14:textId="77777777" w:rsidR="00DE67F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445DAF9" w14:textId="77777777" w:rsidR="00DE67F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6EE7C37" w14:textId="77777777" w:rsidR="00DE67FB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76202A43" w14:textId="77777777" w:rsidR="00DE67F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B0235D7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D8495B" w14:textId="77777777" w:rsidR="00DE67FB" w:rsidRDefault="00000000">
            <w:r>
              <w:t>0.970</w:t>
            </w:r>
          </w:p>
        </w:tc>
      </w:tr>
      <w:tr w:rsidR="00DE67FB" w14:paraId="0E1C8550" w14:textId="77777777">
        <w:tc>
          <w:tcPr>
            <w:tcW w:w="1013" w:type="dxa"/>
            <w:vAlign w:val="center"/>
          </w:tcPr>
          <w:p w14:paraId="4C4364E0" w14:textId="77777777" w:rsidR="00DE67F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081D05F" w14:textId="77777777" w:rsidR="00DE67FB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1F23B50A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7E50305" w14:textId="77777777" w:rsidR="00DE67F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7B1AE1B" w14:textId="77777777" w:rsidR="00DE67F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671331A" w14:textId="77777777" w:rsidR="00DE67FB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FC2387F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FE47FD" w14:textId="77777777" w:rsidR="00DE67FB" w:rsidRDefault="00000000">
            <w:r>
              <w:t>0.970</w:t>
            </w:r>
          </w:p>
        </w:tc>
      </w:tr>
      <w:tr w:rsidR="00DE67FB" w14:paraId="798C12E2" w14:textId="77777777">
        <w:tc>
          <w:tcPr>
            <w:tcW w:w="1013" w:type="dxa"/>
            <w:vAlign w:val="center"/>
          </w:tcPr>
          <w:p w14:paraId="7732FDB7" w14:textId="77777777" w:rsidR="00DE67F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A3C4366" w14:textId="77777777" w:rsidR="00DE67FB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74F28BE0" w14:textId="77777777" w:rsidR="00DE67F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7ECF8E7" w14:textId="77777777" w:rsidR="00DE67F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157860" w14:textId="77777777" w:rsidR="00DE67F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7B7FF7F" w14:textId="77777777" w:rsidR="00DE67F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8D19874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D29ADF" w14:textId="77777777" w:rsidR="00DE67FB" w:rsidRDefault="00000000">
            <w:r>
              <w:t>0.970</w:t>
            </w:r>
          </w:p>
        </w:tc>
      </w:tr>
      <w:tr w:rsidR="00DE67FB" w14:paraId="34F1AA58" w14:textId="77777777">
        <w:tc>
          <w:tcPr>
            <w:tcW w:w="1013" w:type="dxa"/>
            <w:vAlign w:val="center"/>
          </w:tcPr>
          <w:p w14:paraId="0DBD58F2" w14:textId="77777777" w:rsidR="00DE67F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40A04AC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F61FC45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D17CF56" w14:textId="77777777" w:rsidR="00DE67F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57A0237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4B3C813" w14:textId="77777777" w:rsidR="00DE67FB" w:rsidRDefault="00000000">
            <w:r>
              <w:t>29.700</w:t>
            </w:r>
          </w:p>
        </w:tc>
        <w:tc>
          <w:tcPr>
            <w:tcW w:w="1188" w:type="dxa"/>
            <w:vAlign w:val="center"/>
          </w:tcPr>
          <w:p w14:paraId="300F87C6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D88EF8" w14:textId="77777777" w:rsidR="00DE67FB" w:rsidRDefault="00000000">
            <w:r>
              <w:t>0.970</w:t>
            </w:r>
          </w:p>
        </w:tc>
      </w:tr>
      <w:tr w:rsidR="00DE67FB" w14:paraId="7009527D" w14:textId="77777777">
        <w:tc>
          <w:tcPr>
            <w:tcW w:w="1013" w:type="dxa"/>
            <w:vAlign w:val="center"/>
          </w:tcPr>
          <w:p w14:paraId="3620BB2D" w14:textId="77777777" w:rsidR="00DE67FB" w:rsidRDefault="00000000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20B97295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56D91AE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77A61A1" w14:textId="77777777" w:rsidR="00DE67F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D0037C8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C68A269" w14:textId="77777777" w:rsidR="00DE67FB" w:rsidRDefault="00000000">
            <w:r>
              <w:t>24.300</w:t>
            </w:r>
          </w:p>
        </w:tc>
        <w:tc>
          <w:tcPr>
            <w:tcW w:w="1188" w:type="dxa"/>
            <w:vAlign w:val="center"/>
          </w:tcPr>
          <w:p w14:paraId="352B7D2C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6DD175" w14:textId="77777777" w:rsidR="00DE67FB" w:rsidRDefault="00000000">
            <w:r>
              <w:t>0.970</w:t>
            </w:r>
          </w:p>
        </w:tc>
      </w:tr>
      <w:tr w:rsidR="00DE67FB" w14:paraId="4E9DDEB0" w14:textId="77777777">
        <w:tc>
          <w:tcPr>
            <w:tcW w:w="1013" w:type="dxa"/>
            <w:vAlign w:val="center"/>
          </w:tcPr>
          <w:p w14:paraId="30AE6F36" w14:textId="77777777" w:rsidR="00DE67F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EED3060" w14:textId="77777777" w:rsidR="00DE67F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C65B0D5" w14:textId="77777777" w:rsidR="00DE67F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43DD30A" w14:textId="77777777" w:rsidR="00DE67F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2D6038C" w14:textId="77777777" w:rsidR="00DE67F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752CE54" w14:textId="77777777" w:rsidR="00DE67FB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7EC23664" w14:textId="77777777" w:rsidR="00DE67F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AD9E46" w14:textId="77777777" w:rsidR="00DE67FB" w:rsidRDefault="00000000">
            <w:r>
              <w:t>0.970</w:t>
            </w:r>
          </w:p>
        </w:tc>
      </w:tr>
      <w:tr w:rsidR="00DE67FB" w14:paraId="4F12418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74D823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947428" w14:textId="77777777" w:rsidR="00DE67FB" w:rsidRDefault="00000000">
            <w:r>
              <w:t>211.105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38FA47" w14:textId="77777777" w:rsidR="00DE67F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8E61DCF" w14:textId="77777777" w:rsidR="00DE67FB" w:rsidRDefault="00000000">
            <w:r>
              <w:t>1.693</w:t>
            </w:r>
          </w:p>
        </w:tc>
      </w:tr>
    </w:tbl>
    <w:p w14:paraId="0A689BC8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2D02EC" w14:textId="77777777" w:rsidR="00DE67FB" w:rsidRDefault="00000000">
      <w:pPr>
        <w:pStyle w:val="2"/>
        <w:widowControl w:val="0"/>
        <w:rPr>
          <w:kern w:val="2"/>
        </w:rPr>
      </w:pPr>
      <w:bookmarkStart w:id="64" w:name="_Toc184655144"/>
      <w:r>
        <w:rPr>
          <w:kern w:val="2"/>
        </w:rPr>
        <w:t>综合太阳得热系数</w:t>
      </w:r>
      <w:bookmarkEnd w:id="64"/>
    </w:p>
    <w:p w14:paraId="5BD60B92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D86D933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E67FB" w14:paraId="35818624" w14:textId="77777777">
        <w:tc>
          <w:tcPr>
            <w:tcW w:w="656" w:type="dxa"/>
            <w:shd w:val="clear" w:color="auto" w:fill="E6E6E6"/>
            <w:vAlign w:val="center"/>
          </w:tcPr>
          <w:p w14:paraId="79474859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EAF81D5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1499D3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5E1E80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4EF3D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ACFB9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9FE0DE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829DCF" w14:textId="77777777" w:rsidR="00DE67F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ECDD06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E80C50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2D50CD" w14:textId="77777777" w:rsidR="00DE67F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E67FB" w14:paraId="379FFAB6" w14:textId="77777777">
        <w:tc>
          <w:tcPr>
            <w:tcW w:w="656" w:type="dxa"/>
            <w:vAlign w:val="center"/>
          </w:tcPr>
          <w:p w14:paraId="4503D95C" w14:textId="77777777" w:rsidR="00DE67F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FB686CC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85E1AEC" w14:textId="77777777" w:rsidR="00DE67F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D3BAF45" w14:textId="77777777" w:rsidR="00DE67FB" w:rsidRDefault="00DE67FB"/>
        </w:tc>
        <w:tc>
          <w:tcPr>
            <w:tcW w:w="848" w:type="dxa"/>
            <w:vAlign w:val="center"/>
          </w:tcPr>
          <w:p w14:paraId="65BFB43E" w14:textId="77777777" w:rsidR="00DE67FB" w:rsidRDefault="00DE67FB"/>
        </w:tc>
        <w:tc>
          <w:tcPr>
            <w:tcW w:w="848" w:type="dxa"/>
            <w:vAlign w:val="center"/>
          </w:tcPr>
          <w:p w14:paraId="0672A7FC" w14:textId="77777777" w:rsidR="00DE67FB" w:rsidRDefault="00000000">
            <w:r>
              <w:t>63.335</w:t>
            </w:r>
          </w:p>
        </w:tc>
        <w:tc>
          <w:tcPr>
            <w:tcW w:w="781" w:type="dxa"/>
            <w:vAlign w:val="center"/>
          </w:tcPr>
          <w:p w14:paraId="77A332E1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4AE3D4C1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2165C310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F8F336" w14:textId="77777777" w:rsidR="00DE67FB" w:rsidRDefault="00000000">
            <w:r>
              <w:t>0.896</w:t>
            </w:r>
          </w:p>
        </w:tc>
        <w:tc>
          <w:tcPr>
            <w:tcW w:w="916" w:type="dxa"/>
            <w:vAlign w:val="center"/>
          </w:tcPr>
          <w:p w14:paraId="04973384" w14:textId="77777777" w:rsidR="00DE67FB" w:rsidRDefault="00000000">
            <w:r>
              <w:t>0.207</w:t>
            </w:r>
          </w:p>
        </w:tc>
      </w:tr>
      <w:tr w:rsidR="00DE67FB" w14:paraId="3341DDE8" w14:textId="77777777">
        <w:tc>
          <w:tcPr>
            <w:tcW w:w="656" w:type="dxa"/>
            <w:vAlign w:val="center"/>
          </w:tcPr>
          <w:p w14:paraId="0F61F4F5" w14:textId="77777777" w:rsidR="00DE67F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BFF1081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28F2DD" w14:textId="77777777" w:rsidR="00DE67F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4F9E580" w14:textId="77777777" w:rsidR="00DE67FB" w:rsidRDefault="00DE67FB"/>
        </w:tc>
        <w:tc>
          <w:tcPr>
            <w:tcW w:w="848" w:type="dxa"/>
            <w:vAlign w:val="center"/>
          </w:tcPr>
          <w:p w14:paraId="51E6117A" w14:textId="77777777" w:rsidR="00DE67FB" w:rsidRDefault="00DE67FB"/>
        </w:tc>
        <w:tc>
          <w:tcPr>
            <w:tcW w:w="848" w:type="dxa"/>
            <w:vAlign w:val="center"/>
          </w:tcPr>
          <w:p w14:paraId="02395515" w14:textId="77777777" w:rsidR="00DE67FB" w:rsidRDefault="00000000">
            <w:r>
              <w:t>19.666</w:t>
            </w:r>
          </w:p>
        </w:tc>
        <w:tc>
          <w:tcPr>
            <w:tcW w:w="781" w:type="dxa"/>
            <w:vAlign w:val="center"/>
          </w:tcPr>
          <w:p w14:paraId="6C81BF59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4896A66E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567BA67F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AF3C7D" w14:textId="77777777" w:rsidR="00DE67FB" w:rsidRDefault="00000000">
            <w:r>
              <w:t>0.900</w:t>
            </w:r>
          </w:p>
        </w:tc>
        <w:tc>
          <w:tcPr>
            <w:tcW w:w="916" w:type="dxa"/>
            <w:vAlign w:val="center"/>
          </w:tcPr>
          <w:p w14:paraId="3DB065E5" w14:textId="77777777" w:rsidR="00DE67FB" w:rsidRDefault="00000000">
            <w:r>
              <w:t>0.208</w:t>
            </w:r>
          </w:p>
        </w:tc>
      </w:tr>
      <w:tr w:rsidR="00DE67FB" w14:paraId="38C7F9F6" w14:textId="77777777">
        <w:tc>
          <w:tcPr>
            <w:tcW w:w="656" w:type="dxa"/>
            <w:vAlign w:val="center"/>
          </w:tcPr>
          <w:p w14:paraId="00EACD59" w14:textId="77777777" w:rsidR="00DE67F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AD48E6C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7689CD3" w14:textId="77777777" w:rsidR="00DE67F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3553CEB" w14:textId="77777777" w:rsidR="00DE67FB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80EDD49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4D4C1229" w14:textId="77777777" w:rsidR="00DE67FB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7A618429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180DDC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57D8793A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AF8AC7" w14:textId="77777777" w:rsidR="00DE67FB" w:rsidRDefault="00000000">
            <w:r>
              <w:t>0.747</w:t>
            </w:r>
          </w:p>
        </w:tc>
        <w:tc>
          <w:tcPr>
            <w:tcW w:w="916" w:type="dxa"/>
            <w:vAlign w:val="center"/>
          </w:tcPr>
          <w:p w14:paraId="376BAC91" w14:textId="77777777" w:rsidR="00DE67FB" w:rsidRDefault="00000000">
            <w:r>
              <w:t>0.358</w:t>
            </w:r>
          </w:p>
        </w:tc>
      </w:tr>
      <w:tr w:rsidR="00DE67FB" w14:paraId="3BB3C26A" w14:textId="77777777">
        <w:tc>
          <w:tcPr>
            <w:tcW w:w="656" w:type="dxa"/>
            <w:vAlign w:val="center"/>
          </w:tcPr>
          <w:p w14:paraId="6ACD308D" w14:textId="77777777" w:rsidR="00DE67F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CCC776C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B0E6126" w14:textId="77777777" w:rsidR="00DE67FB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61B1AC65" w14:textId="77777777" w:rsidR="00DE67F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82F845E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1F5F6A5" w14:textId="77777777" w:rsidR="00DE67FB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403F261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76564C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4D95A09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5FB621" w14:textId="77777777" w:rsidR="00DE67FB" w:rsidRDefault="00000000">
            <w:r>
              <w:t>0.734</w:t>
            </w:r>
          </w:p>
        </w:tc>
        <w:tc>
          <w:tcPr>
            <w:tcW w:w="916" w:type="dxa"/>
            <w:vAlign w:val="center"/>
          </w:tcPr>
          <w:p w14:paraId="6FDAE5EE" w14:textId="77777777" w:rsidR="00DE67FB" w:rsidRDefault="00000000">
            <w:r>
              <w:t>0.351</w:t>
            </w:r>
          </w:p>
        </w:tc>
      </w:tr>
      <w:tr w:rsidR="00DE67FB" w14:paraId="4AEB987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A362629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62E1F1" w14:textId="77777777" w:rsidR="00DE67FB" w:rsidRDefault="00000000">
            <w:r>
              <w:t>107.301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E829586" w14:textId="77777777" w:rsidR="00DE67F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2AEE748" w14:textId="77777777" w:rsidR="00DE67FB" w:rsidRDefault="00000000">
            <w:r>
              <w:t>0.240</w:t>
            </w:r>
          </w:p>
        </w:tc>
      </w:tr>
    </w:tbl>
    <w:p w14:paraId="4B43CE03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3433451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E67FB" w14:paraId="76FB34C1" w14:textId="77777777">
        <w:tc>
          <w:tcPr>
            <w:tcW w:w="656" w:type="dxa"/>
            <w:shd w:val="clear" w:color="auto" w:fill="E6E6E6"/>
            <w:vAlign w:val="center"/>
          </w:tcPr>
          <w:p w14:paraId="443AB821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BB6A661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19A04B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273AE7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BB212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B23A5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53593D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93735E" w14:textId="77777777" w:rsidR="00DE67F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BDC0CD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9A68CA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B2F204" w14:textId="77777777" w:rsidR="00DE67F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E67FB" w14:paraId="19C443F1" w14:textId="77777777">
        <w:tc>
          <w:tcPr>
            <w:tcW w:w="656" w:type="dxa"/>
            <w:vAlign w:val="center"/>
          </w:tcPr>
          <w:p w14:paraId="1E23BDE3" w14:textId="77777777" w:rsidR="00DE67F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C3864FC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A87083C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953ED32" w14:textId="77777777" w:rsidR="00DE67FB" w:rsidRDefault="00DE67FB"/>
        </w:tc>
        <w:tc>
          <w:tcPr>
            <w:tcW w:w="848" w:type="dxa"/>
            <w:vAlign w:val="center"/>
          </w:tcPr>
          <w:p w14:paraId="13BF5356" w14:textId="77777777" w:rsidR="00DE67FB" w:rsidRDefault="00DE67FB"/>
        </w:tc>
        <w:tc>
          <w:tcPr>
            <w:tcW w:w="848" w:type="dxa"/>
            <w:vAlign w:val="center"/>
          </w:tcPr>
          <w:p w14:paraId="2DECB840" w14:textId="77777777" w:rsidR="00DE67FB" w:rsidRDefault="00000000">
            <w:r>
              <w:t>27.720</w:t>
            </w:r>
          </w:p>
        </w:tc>
        <w:tc>
          <w:tcPr>
            <w:tcW w:w="781" w:type="dxa"/>
            <w:vAlign w:val="center"/>
          </w:tcPr>
          <w:p w14:paraId="6D6536F4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5EFA2853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3DE9D164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12CFFB" w14:textId="77777777" w:rsidR="00DE67FB" w:rsidRDefault="00000000">
            <w:r>
              <w:t>0.921</w:t>
            </w:r>
          </w:p>
        </w:tc>
        <w:tc>
          <w:tcPr>
            <w:tcW w:w="916" w:type="dxa"/>
            <w:vAlign w:val="center"/>
          </w:tcPr>
          <w:p w14:paraId="42C1A42E" w14:textId="77777777" w:rsidR="00DE67FB" w:rsidRDefault="00000000">
            <w:r>
              <w:t>0.212</w:t>
            </w:r>
          </w:p>
        </w:tc>
      </w:tr>
      <w:tr w:rsidR="00DE67FB" w14:paraId="39DED2E6" w14:textId="77777777">
        <w:tc>
          <w:tcPr>
            <w:tcW w:w="656" w:type="dxa"/>
            <w:vAlign w:val="center"/>
          </w:tcPr>
          <w:p w14:paraId="196F361E" w14:textId="77777777" w:rsidR="00DE67F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A7BCDE6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A96E8D0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6E61DB" w14:textId="77777777" w:rsidR="00DE67FB" w:rsidRDefault="00DE67FB"/>
        </w:tc>
        <w:tc>
          <w:tcPr>
            <w:tcW w:w="848" w:type="dxa"/>
            <w:vAlign w:val="center"/>
          </w:tcPr>
          <w:p w14:paraId="27ACF6C9" w14:textId="77777777" w:rsidR="00DE67FB" w:rsidRDefault="00DE67FB"/>
        </w:tc>
        <w:tc>
          <w:tcPr>
            <w:tcW w:w="848" w:type="dxa"/>
            <w:vAlign w:val="center"/>
          </w:tcPr>
          <w:p w14:paraId="318449E6" w14:textId="77777777" w:rsidR="00DE67FB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B13BDF8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7F6B9C85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5E609AD1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20318C" w14:textId="77777777" w:rsidR="00DE67FB" w:rsidRDefault="00000000">
            <w:r>
              <w:t>0.832</w:t>
            </w:r>
          </w:p>
        </w:tc>
        <w:tc>
          <w:tcPr>
            <w:tcW w:w="916" w:type="dxa"/>
            <w:vAlign w:val="center"/>
          </w:tcPr>
          <w:p w14:paraId="5D1997BB" w14:textId="77777777" w:rsidR="00DE67FB" w:rsidRDefault="00000000">
            <w:r>
              <w:t>0.192</w:t>
            </w:r>
          </w:p>
        </w:tc>
      </w:tr>
      <w:tr w:rsidR="00DE67FB" w14:paraId="4AEC6E2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44DA5F6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E49121" w14:textId="77777777" w:rsidR="00DE67FB" w:rsidRDefault="00000000">
            <w:r>
              <w:t>34.920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8A072C2" w14:textId="77777777" w:rsidR="00DE67F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E5F592A" w14:textId="77777777" w:rsidR="00DE67FB" w:rsidRDefault="00000000">
            <w:r>
              <w:t>0.208</w:t>
            </w:r>
          </w:p>
        </w:tc>
      </w:tr>
    </w:tbl>
    <w:p w14:paraId="6B4BD750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901AE3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E6455FF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E67FB" w14:paraId="4B8AF6A7" w14:textId="77777777">
        <w:tc>
          <w:tcPr>
            <w:tcW w:w="656" w:type="dxa"/>
            <w:shd w:val="clear" w:color="auto" w:fill="E6E6E6"/>
            <w:vAlign w:val="center"/>
          </w:tcPr>
          <w:p w14:paraId="7A44082D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EFA9FCF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D18C9D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50C104A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9DBFE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99BE1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3DE347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44DAC8" w14:textId="77777777" w:rsidR="00DE67F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A0925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8D85CB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527CCF" w14:textId="77777777" w:rsidR="00DE67F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E67FB" w14:paraId="5C9DFB07" w14:textId="77777777">
        <w:tc>
          <w:tcPr>
            <w:tcW w:w="656" w:type="dxa"/>
            <w:vAlign w:val="center"/>
          </w:tcPr>
          <w:p w14:paraId="2D253C43" w14:textId="77777777" w:rsidR="00DE67F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88596C8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7F6323A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F19E0F" w14:textId="77777777" w:rsidR="00DE67FB" w:rsidRDefault="00DE67FB"/>
        </w:tc>
        <w:tc>
          <w:tcPr>
            <w:tcW w:w="848" w:type="dxa"/>
            <w:vAlign w:val="center"/>
          </w:tcPr>
          <w:p w14:paraId="724967C2" w14:textId="77777777" w:rsidR="00DE67FB" w:rsidRDefault="00DE67FB"/>
        </w:tc>
        <w:tc>
          <w:tcPr>
            <w:tcW w:w="848" w:type="dxa"/>
            <w:vAlign w:val="center"/>
          </w:tcPr>
          <w:p w14:paraId="051E742B" w14:textId="77777777" w:rsidR="00DE67FB" w:rsidRDefault="00000000">
            <w:r>
              <w:t>8.428</w:t>
            </w:r>
          </w:p>
        </w:tc>
        <w:tc>
          <w:tcPr>
            <w:tcW w:w="781" w:type="dxa"/>
            <w:vAlign w:val="center"/>
          </w:tcPr>
          <w:p w14:paraId="7C5B3E4E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53722860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5D83D665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C4D3A2" w14:textId="77777777" w:rsidR="00DE67FB" w:rsidRDefault="00000000">
            <w:r>
              <w:t>0.905</w:t>
            </w:r>
          </w:p>
        </w:tc>
        <w:tc>
          <w:tcPr>
            <w:tcW w:w="916" w:type="dxa"/>
            <w:vAlign w:val="center"/>
          </w:tcPr>
          <w:p w14:paraId="0AF7B9C2" w14:textId="77777777" w:rsidR="00DE67FB" w:rsidRDefault="00000000">
            <w:r>
              <w:t>0.209</w:t>
            </w:r>
          </w:p>
        </w:tc>
      </w:tr>
      <w:tr w:rsidR="00DE67FB" w14:paraId="41D98140" w14:textId="77777777">
        <w:tc>
          <w:tcPr>
            <w:tcW w:w="656" w:type="dxa"/>
            <w:vAlign w:val="center"/>
          </w:tcPr>
          <w:p w14:paraId="33B4142F" w14:textId="77777777" w:rsidR="00DE67FB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1E772458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BBA1291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673346" w14:textId="77777777" w:rsidR="00DE67FB" w:rsidRDefault="00DE67FB"/>
        </w:tc>
        <w:tc>
          <w:tcPr>
            <w:tcW w:w="848" w:type="dxa"/>
            <w:vAlign w:val="center"/>
          </w:tcPr>
          <w:p w14:paraId="6E26BBCD" w14:textId="77777777" w:rsidR="00DE67FB" w:rsidRDefault="00DE67FB"/>
        </w:tc>
        <w:tc>
          <w:tcPr>
            <w:tcW w:w="848" w:type="dxa"/>
            <w:vAlign w:val="center"/>
          </w:tcPr>
          <w:p w14:paraId="5EFF8A3A" w14:textId="77777777" w:rsidR="00DE67FB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0C66BC7F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5C5A1D6A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08275E14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50CE53" w14:textId="77777777" w:rsidR="00DE67FB" w:rsidRDefault="00000000">
            <w:r>
              <w:t>0.796</w:t>
            </w:r>
          </w:p>
        </w:tc>
        <w:tc>
          <w:tcPr>
            <w:tcW w:w="916" w:type="dxa"/>
            <w:vAlign w:val="center"/>
          </w:tcPr>
          <w:p w14:paraId="5C0834AC" w14:textId="77777777" w:rsidR="00DE67FB" w:rsidRDefault="00000000">
            <w:r>
              <w:t>0.183</w:t>
            </w:r>
          </w:p>
        </w:tc>
      </w:tr>
      <w:tr w:rsidR="00DE67FB" w14:paraId="09B734CB" w14:textId="77777777">
        <w:tc>
          <w:tcPr>
            <w:tcW w:w="656" w:type="dxa"/>
            <w:vAlign w:val="center"/>
          </w:tcPr>
          <w:p w14:paraId="50405B20" w14:textId="77777777" w:rsidR="00DE67F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FF4C386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BFDD0E8" w14:textId="77777777" w:rsidR="00DE67F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3443D54" w14:textId="77777777" w:rsidR="00DE67FB" w:rsidRDefault="00DE67FB"/>
        </w:tc>
        <w:tc>
          <w:tcPr>
            <w:tcW w:w="848" w:type="dxa"/>
            <w:vAlign w:val="center"/>
          </w:tcPr>
          <w:p w14:paraId="7BF1B2D4" w14:textId="77777777" w:rsidR="00DE67FB" w:rsidRDefault="00DE67FB"/>
        </w:tc>
        <w:tc>
          <w:tcPr>
            <w:tcW w:w="848" w:type="dxa"/>
            <w:vAlign w:val="center"/>
          </w:tcPr>
          <w:p w14:paraId="02665DC4" w14:textId="77777777" w:rsidR="00DE67FB" w:rsidRDefault="00000000">
            <w:r>
              <w:t>69.280</w:t>
            </w:r>
          </w:p>
        </w:tc>
        <w:tc>
          <w:tcPr>
            <w:tcW w:w="781" w:type="dxa"/>
            <w:vAlign w:val="center"/>
          </w:tcPr>
          <w:p w14:paraId="2C27C74D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0D159711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1051133D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5BB725" w14:textId="77777777" w:rsidR="00DE67FB" w:rsidRDefault="00000000">
            <w:r>
              <w:t>0.897</w:t>
            </w:r>
          </w:p>
        </w:tc>
        <w:tc>
          <w:tcPr>
            <w:tcW w:w="916" w:type="dxa"/>
            <w:vAlign w:val="center"/>
          </w:tcPr>
          <w:p w14:paraId="068DD1D3" w14:textId="77777777" w:rsidR="00DE67FB" w:rsidRDefault="00000000">
            <w:r>
              <w:t>0.207</w:t>
            </w:r>
          </w:p>
        </w:tc>
      </w:tr>
      <w:tr w:rsidR="00DE67FB" w14:paraId="540DE009" w14:textId="77777777">
        <w:tc>
          <w:tcPr>
            <w:tcW w:w="656" w:type="dxa"/>
            <w:vAlign w:val="center"/>
          </w:tcPr>
          <w:p w14:paraId="5470F882" w14:textId="77777777" w:rsidR="00DE67F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CFA65E0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D230342" w14:textId="77777777" w:rsidR="00DE67F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4106B8" w14:textId="77777777" w:rsidR="00DE67FB" w:rsidRDefault="00DE67FB"/>
        </w:tc>
        <w:tc>
          <w:tcPr>
            <w:tcW w:w="848" w:type="dxa"/>
            <w:vAlign w:val="center"/>
          </w:tcPr>
          <w:p w14:paraId="30AB918B" w14:textId="77777777" w:rsidR="00DE67FB" w:rsidRDefault="00DE67FB"/>
        </w:tc>
        <w:tc>
          <w:tcPr>
            <w:tcW w:w="848" w:type="dxa"/>
            <w:vAlign w:val="center"/>
          </w:tcPr>
          <w:p w14:paraId="40FB4D06" w14:textId="77777777" w:rsidR="00DE67FB" w:rsidRDefault="00000000">
            <w:r>
              <w:t>21.130</w:t>
            </w:r>
          </w:p>
        </w:tc>
        <w:tc>
          <w:tcPr>
            <w:tcW w:w="781" w:type="dxa"/>
            <w:vAlign w:val="center"/>
          </w:tcPr>
          <w:p w14:paraId="03C6BC9F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7A3EC047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54635D8D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08CA82" w14:textId="77777777" w:rsidR="00DE67FB" w:rsidRDefault="00000000">
            <w:r>
              <w:t>0.892</w:t>
            </w:r>
          </w:p>
        </w:tc>
        <w:tc>
          <w:tcPr>
            <w:tcW w:w="916" w:type="dxa"/>
            <w:vAlign w:val="center"/>
          </w:tcPr>
          <w:p w14:paraId="034DA05E" w14:textId="77777777" w:rsidR="00DE67FB" w:rsidRDefault="00000000">
            <w:r>
              <w:t>0.206</w:t>
            </w:r>
          </w:p>
        </w:tc>
      </w:tr>
      <w:tr w:rsidR="00DE67FB" w14:paraId="4C888434" w14:textId="77777777">
        <w:tc>
          <w:tcPr>
            <w:tcW w:w="656" w:type="dxa"/>
            <w:vAlign w:val="center"/>
          </w:tcPr>
          <w:p w14:paraId="3358985A" w14:textId="77777777" w:rsidR="00DE67F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8D973C8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93BBD9C" w14:textId="77777777" w:rsidR="00DE67F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3E5F07A" w14:textId="77777777" w:rsidR="00DE67FB" w:rsidRDefault="00DE67FB"/>
        </w:tc>
        <w:tc>
          <w:tcPr>
            <w:tcW w:w="848" w:type="dxa"/>
            <w:vAlign w:val="center"/>
          </w:tcPr>
          <w:p w14:paraId="274733E4" w14:textId="77777777" w:rsidR="00DE67FB" w:rsidRDefault="00DE67FB"/>
        </w:tc>
        <w:tc>
          <w:tcPr>
            <w:tcW w:w="848" w:type="dxa"/>
            <w:vAlign w:val="center"/>
          </w:tcPr>
          <w:p w14:paraId="719E74D0" w14:textId="77777777" w:rsidR="00DE67FB" w:rsidRDefault="00000000">
            <w:r>
              <w:t>24.668</w:t>
            </w:r>
          </w:p>
        </w:tc>
        <w:tc>
          <w:tcPr>
            <w:tcW w:w="781" w:type="dxa"/>
            <w:vAlign w:val="center"/>
          </w:tcPr>
          <w:p w14:paraId="66F4383C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421E4C8F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1F6BDFF8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7BF4A7" w14:textId="77777777" w:rsidR="00DE67FB" w:rsidRDefault="00000000">
            <w:r>
              <w:t>0.896</w:t>
            </w:r>
          </w:p>
        </w:tc>
        <w:tc>
          <w:tcPr>
            <w:tcW w:w="916" w:type="dxa"/>
            <w:vAlign w:val="center"/>
          </w:tcPr>
          <w:p w14:paraId="1665700E" w14:textId="77777777" w:rsidR="00DE67FB" w:rsidRDefault="00000000">
            <w:r>
              <w:t>0.207</w:t>
            </w:r>
          </w:p>
        </w:tc>
      </w:tr>
      <w:tr w:rsidR="00DE67FB" w14:paraId="51D9CBA9" w14:textId="77777777">
        <w:tc>
          <w:tcPr>
            <w:tcW w:w="656" w:type="dxa"/>
            <w:vAlign w:val="center"/>
          </w:tcPr>
          <w:p w14:paraId="2C44A4CB" w14:textId="77777777" w:rsidR="00DE67F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072DAC8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1401F19" w14:textId="77777777" w:rsidR="00DE67F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3F5BFE7" w14:textId="77777777" w:rsidR="00DE67FB" w:rsidRDefault="00DE67FB"/>
        </w:tc>
        <w:tc>
          <w:tcPr>
            <w:tcW w:w="848" w:type="dxa"/>
            <w:vAlign w:val="center"/>
          </w:tcPr>
          <w:p w14:paraId="05CFAEC7" w14:textId="77777777" w:rsidR="00DE67FB" w:rsidRDefault="00DE67FB"/>
        </w:tc>
        <w:tc>
          <w:tcPr>
            <w:tcW w:w="848" w:type="dxa"/>
            <w:vAlign w:val="center"/>
          </w:tcPr>
          <w:p w14:paraId="0B70C211" w14:textId="77777777" w:rsidR="00DE67FB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7FD1BB5F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2C0E2A5E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367C1F8E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D36865" w14:textId="77777777" w:rsidR="00DE67FB" w:rsidRDefault="00000000">
            <w:r>
              <w:t>0.757</w:t>
            </w:r>
          </w:p>
        </w:tc>
        <w:tc>
          <w:tcPr>
            <w:tcW w:w="916" w:type="dxa"/>
            <w:vAlign w:val="center"/>
          </w:tcPr>
          <w:p w14:paraId="1358D46B" w14:textId="77777777" w:rsidR="00DE67FB" w:rsidRDefault="00000000">
            <w:r>
              <w:t>0.174</w:t>
            </w:r>
          </w:p>
        </w:tc>
      </w:tr>
      <w:tr w:rsidR="00DE67FB" w14:paraId="11AA7D12" w14:textId="77777777">
        <w:tc>
          <w:tcPr>
            <w:tcW w:w="656" w:type="dxa"/>
            <w:vAlign w:val="center"/>
          </w:tcPr>
          <w:p w14:paraId="2B66F47A" w14:textId="77777777" w:rsidR="00DE67F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7BDBD3F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511D3F5" w14:textId="77777777" w:rsidR="00DE67F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7FD2F14" w14:textId="77777777" w:rsidR="00DE67F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1703DA46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9D97843" w14:textId="77777777" w:rsidR="00DE67FB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76E76B18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045FDF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DDEB411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AEEA03" w14:textId="77777777" w:rsidR="00DE67FB" w:rsidRDefault="00000000">
            <w:r>
              <w:t>0.734</w:t>
            </w:r>
          </w:p>
        </w:tc>
        <w:tc>
          <w:tcPr>
            <w:tcW w:w="916" w:type="dxa"/>
            <w:vAlign w:val="center"/>
          </w:tcPr>
          <w:p w14:paraId="3854360E" w14:textId="77777777" w:rsidR="00DE67FB" w:rsidRDefault="00000000">
            <w:r>
              <w:t>0.351</w:t>
            </w:r>
          </w:p>
        </w:tc>
      </w:tr>
      <w:tr w:rsidR="00DE67FB" w14:paraId="101D62E6" w14:textId="77777777">
        <w:tc>
          <w:tcPr>
            <w:tcW w:w="656" w:type="dxa"/>
            <w:vAlign w:val="center"/>
          </w:tcPr>
          <w:p w14:paraId="548CE80A" w14:textId="77777777" w:rsidR="00DE67F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CAEB2EE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5133280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C850A68" w14:textId="77777777" w:rsidR="00DE67FB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36ECEA35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9E1D676" w14:textId="77777777" w:rsidR="00DE67FB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27ED333A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D3010D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6DC266B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BA906A" w14:textId="77777777" w:rsidR="00DE67FB" w:rsidRDefault="00000000">
            <w:r>
              <w:t>0.736</w:t>
            </w:r>
          </w:p>
        </w:tc>
        <w:tc>
          <w:tcPr>
            <w:tcW w:w="916" w:type="dxa"/>
            <w:vAlign w:val="center"/>
          </w:tcPr>
          <w:p w14:paraId="1E431F88" w14:textId="77777777" w:rsidR="00DE67FB" w:rsidRDefault="00000000">
            <w:r>
              <w:t>0.352</w:t>
            </w:r>
          </w:p>
        </w:tc>
      </w:tr>
      <w:tr w:rsidR="00DE67FB" w14:paraId="7780B36E" w14:textId="77777777">
        <w:tc>
          <w:tcPr>
            <w:tcW w:w="656" w:type="dxa"/>
            <w:vAlign w:val="center"/>
          </w:tcPr>
          <w:p w14:paraId="5267D7C3" w14:textId="77777777" w:rsidR="00DE67F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4CD353E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7F8090D1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240A787" w14:textId="77777777" w:rsidR="00DE67FB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567946D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1B5DDC8" w14:textId="77777777" w:rsidR="00DE67FB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690A3DBA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EEF1D8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1C0CD2E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8C0BCB" w14:textId="77777777" w:rsidR="00DE67FB" w:rsidRDefault="00000000">
            <w:r>
              <w:t>0.723</w:t>
            </w:r>
          </w:p>
        </w:tc>
        <w:tc>
          <w:tcPr>
            <w:tcW w:w="916" w:type="dxa"/>
            <w:vAlign w:val="center"/>
          </w:tcPr>
          <w:p w14:paraId="13AD396D" w14:textId="77777777" w:rsidR="00DE67FB" w:rsidRDefault="00000000">
            <w:r>
              <w:t>0.346</w:t>
            </w:r>
          </w:p>
        </w:tc>
      </w:tr>
      <w:tr w:rsidR="00DE67FB" w14:paraId="6652C3F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7082F1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5C1451" w14:textId="77777777" w:rsidR="00DE67FB" w:rsidRDefault="00000000">
            <w:r>
              <w:t>195.146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9844D2D" w14:textId="77777777" w:rsidR="00DE67F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91AACF" w14:textId="77777777" w:rsidR="00DE67FB" w:rsidRDefault="00000000">
            <w:r>
              <w:t>0.254</w:t>
            </w:r>
          </w:p>
        </w:tc>
      </w:tr>
    </w:tbl>
    <w:p w14:paraId="1034520B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3C20C6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7C22F4A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E67FB" w14:paraId="62DEFE2B" w14:textId="77777777">
        <w:tc>
          <w:tcPr>
            <w:tcW w:w="656" w:type="dxa"/>
            <w:shd w:val="clear" w:color="auto" w:fill="E6E6E6"/>
            <w:vAlign w:val="center"/>
          </w:tcPr>
          <w:p w14:paraId="0F9CD7D1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102DAB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B4AA32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F23F64" w14:textId="77777777" w:rsidR="00DE67F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6C9A8" w14:textId="77777777" w:rsidR="00DE67F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2DBEA" w14:textId="77777777" w:rsidR="00DE67F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5B8E74" w14:textId="77777777" w:rsidR="00DE67F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74C7F1" w14:textId="77777777" w:rsidR="00DE67F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272D30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FD4C9A" w14:textId="77777777" w:rsidR="00DE67F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707255" w14:textId="77777777" w:rsidR="00DE67F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E67FB" w14:paraId="2743E7B6" w14:textId="77777777">
        <w:tc>
          <w:tcPr>
            <w:tcW w:w="656" w:type="dxa"/>
            <w:vAlign w:val="center"/>
          </w:tcPr>
          <w:p w14:paraId="1FC9A8EA" w14:textId="77777777" w:rsidR="00DE67F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61E510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49D584D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51525E" w14:textId="77777777" w:rsidR="00DE67FB" w:rsidRDefault="00DE67FB"/>
        </w:tc>
        <w:tc>
          <w:tcPr>
            <w:tcW w:w="848" w:type="dxa"/>
            <w:vAlign w:val="center"/>
          </w:tcPr>
          <w:p w14:paraId="41D1DC88" w14:textId="77777777" w:rsidR="00DE67FB" w:rsidRDefault="00DE67FB"/>
        </w:tc>
        <w:tc>
          <w:tcPr>
            <w:tcW w:w="848" w:type="dxa"/>
            <w:vAlign w:val="center"/>
          </w:tcPr>
          <w:p w14:paraId="2B0614F7" w14:textId="77777777" w:rsidR="00DE67FB" w:rsidRDefault="00000000">
            <w:r>
              <w:t>3.114</w:t>
            </w:r>
          </w:p>
        </w:tc>
        <w:tc>
          <w:tcPr>
            <w:tcW w:w="781" w:type="dxa"/>
            <w:vAlign w:val="center"/>
          </w:tcPr>
          <w:p w14:paraId="235F0D1E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1086F305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2425C65C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376C18" w14:textId="77777777" w:rsidR="00DE67FB" w:rsidRDefault="00000000">
            <w:r>
              <w:t>0.911</w:t>
            </w:r>
          </w:p>
        </w:tc>
        <w:tc>
          <w:tcPr>
            <w:tcW w:w="916" w:type="dxa"/>
            <w:vAlign w:val="center"/>
          </w:tcPr>
          <w:p w14:paraId="613AC928" w14:textId="77777777" w:rsidR="00DE67FB" w:rsidRDefault="00000000">
            <w:r>
              <w:t>0.210</w:t>
            </w:r>
          </w:p>
        </w:tc>
      </w:tr>
      <w:tr w:rsidR="00DE67FB" w14:paraId="251A8171" w14:textId="77777777">
        <w:tc>
          <w:tcPr>
            <w:tcW w:w="656" w:type="dxa"/>
            <w:vAlign w:val="center"/>
          </w:tcPr>
          <w:p w14:paraId="731D0555" w14:textId="77777777" w:rsidR="00DE67F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B629460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FE30283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E43B0C" w14:textId="77777777" w:rsidR="00DE67FB" w:rsidRDefault="00DE67FB"/>
        </w:tc>
        <w:tc>
          <w:tcPr>
            <w:tcW w:w="848" w:type="dxa"/>
            <w:vAlign w:val="center"/>
          </w:tcPr>
          <w:p w14:paraId="18BA24F0" w14:textId="77777777" w:rsidR="00DE67FB" w:rsidRDefault="00DE67FB"/>
        </w:tc>
        <w:tc>
          <w:tcPr>
            <w:tcW w:w="848" w:type="dxa"/>
            <w:vAlign w:val="center"/>
          </w:tcPr>
          <w:p w14:paraId="3827BC0B" w14:textId="77777777" w:rsidR="00DE67FB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765B5F4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4402482D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2697CDD3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BFEB93" w14:textId="77777777" w:rsidR="00DE67FB" w:rsidRDefault="00000000">
            <w:r>
              <w:t>0.810</w:t>
            </w:r>
          </w:p>
        </w:tc>
        <w:tc>
          <w:tcPr>
            <w:tcW w:w="916" w:type="dxa"/>
            <w:vAlign w:val="center"/>
          </w:tcPr>
          <w:p w14:paraId="65BD2AA9" w14:textId="77777777" w:rsidR="00DE67FB" w:rsidRDefault="00000000">
            <w:r>
              <w:t>0.187</w:t>
            </w:r>
          </w:p>
        </w:tc>
      </w:tr>
      <w:tr w:rsidR="00DE67FB" w14:paraId="4531A767" w14:textId="77777777">
        <w:tc>
          <w:tcPr>
            <w:tcW w:w="656" w:type="dxa"/>
            <w:vAlign w:val="center"/>
          </w:tcPr>
          <w:p w14:paraId="04E4A30C" w14:textId="77777777" w:rsidR="00DE67F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24FB26A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7C690B" w14:textId="77777777" w:rsidR="00DE67F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DD6B158" w14:textId="77777777" w:rsidR="00DE67FB" w:rsidRDefault="00DE67FB"/>
        </w:tc>
        <w:tc>
          <w:tcPr>
            <w:tcW w:w="848" w:type="dxa"/>
            <w:vAlign w:val="center"/>
          </w:tcPr>
          <w:p w14:paraId="305E81D1" w14:textId="77777777" w:rsidR="00DE67FB" w:rsidRDefault="00DE67FB"/>
        </w:tc>
        <w:tc>
          <w:tcPr>
            <w:tcW w:w="848" w:type="dxa"/>
            <w:vAlign w:val="center"/>
          </w:tcPr>
          <w:p w14:paraId="34A70AB7" w14:textId="77777777" w:rsidR="00DE67FB" w:rsidRDefault="00000000">
            <w:r>
              <w:t>26.862</w:t>
            </w:r>
          </w:p>
        </w:tc>
        <w:tc>
          <w:tcPr>
            <w:tcW w:w="781" w:type="dxa"/>
            <w:vAlign w:val="center"/>
          </w:tcPr>
          <w:p w14:paraId="0752D584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0FD5E3ED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1B95ACB4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0F324E" w14:textId="77777777" w:rsidR="00DE67FB" w:rsidRDefault="00000000">
            <w:r>
              <w:t>0.907~0.907</w:t>
            </w:r>
          </w:p>
        </w:tc>
        <w:tc>
          <w:tcPr>
            <w:tcW w:w="916" w:type="dxa"/>
            <w:vAlign w:val="center"/>
          </w:tcPr>
          <w:p w14:paraId="5A09CE06" w14:textId="77777777" w:rsidR="00DE67FB" w:rsidRDefault="00000000">
            <w:r>
              <w:t>0.209~0.209</w:t>
            </w:r>
          </w:p>
        </w:tc>
      </w:tr>
      <w:tr w:rsidR="00DE67FB" w14:paraId="33E6C619" w14:textId="77777777">
        <w:tc>
          <w:tcPr>
            <w:tcW w:w="656" w:type="dxa"/>
            <w:vAlign w:val="center"/>
          </w:tcPr>
          <w:p w14:paraId="1CEFF17D" w14:textId="77777777" w:rsidR="00DE67F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C0FFE6F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CA0C0BD" w14:textId="77777777" w:rsidR="00DE67F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0EF963" w14:textId="77777777" w:rsidR="00DE67FB" w:rsidRDefault="00DE67FB"/>
        </w:tc>
        <w:tc>
          <w:tcPr>
            <w:tcW w:w="848" w:type="dxa"/>
            <w:vAlign w:val="center"/>
          </w:tcPr>
          <w:p w14:paraId="2F8225EE" w14:textId="77777777" w:rsidR="00DE67FB" w:rsidRDefault="00DE67FB"/>
        </w:tc>
        <w:tc>
          <w:tcPr>
            <w:tcW w:w="848" w:type="dxa"/>
            <w:vAlign w:val="center"/>
          </w:tcPr>
          <w:p w14:paraId="2EF5E292" w14:textId="77777777" w:rsidR="00DE67FB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2A01BCFA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1FBB96AB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7A8FDB69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E13B4F" w14:textId="77777777" w:rsidR="00DE67F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AAD42C2" w14:textId="77777777" w:rsidR="00DE67FB" w:rsidRDefault="00000000">
            <w:r>
              <w:t>0.184</w:t>
            </w:r>
          </w:p>
        </w:tc>
      </w:tr>
      <w:tr w:rsidR="00DE67FB" w14:paraId="5C3FD3A6" w14:textId="77777777">
        <w:tc>
          <w:tcPr>
            <w:tcW w:w="656" w:type="dxa"/>
            <w:vAlign w:val="center"/>
          </w:tcPr>
          <w:p w14:paraId="374A7AB5" w14:textId="77777777" w:rsidR="00DE67F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F52527D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4334BFE" w14:textId="77777777" w:rsidR="00DE67F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EF72D28" w14:textId="77777777" w:rsidR="00DE67FB" w:rsidRDefault="00DE67FB"/>
        </w:tc>
        <w:tc>
          <w:tcPr>
            <w:tcW w:w="848" w:type="dxa"/>
            <w:vAlign w:val="center"/>
          </w:tcPr>
          <w:p w14:paraId="7B8C4838" w14:textId="77777777" w:rsidR="00DE67FB" w:rsidRDefault="00DE67FB"/>
        </w:tc>
        <w:tc>
          <w:tcPr>
            <w:tcW w:w="848" w:type="dxa"/>
            <w:vAlign w:val="center"/>
          </w:tcPr>
          <w:p w14:paraId="4FBB93BD" w14:textId="77777777" w:rsidR="00DE67FB" w:rsidRDefault="00000000">
            <w:r>
              <w:t>56.218</w:t>
            </w:r>
          </w:p>
        </w:tc>
        <w:tc>
          <w:tcPr>
            <w:tcW w:w="781" w:type="dxa"/>
            <w:vAlign w:val="center"/>
          </w:tcPr>
          <w:p w14:paraId="6A1F9C30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59B7D82B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7CECD7B0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1B749F" w14:textId="77777777" w:rsidR="00DE67FB" w:rsidRDefault="00000000">
            <w:r>
              <w:t>0.904</w:t>
            </w:r>
          </w:p>
        </w:tc>
        <w:tc>
          <w:tcPr>
            <w:tcW w:w="916" w:type="dxa"/>
            <w:vAlign w:val="center"/>
          </w:tcPr>
          <w:p w14:paraId="2955D101" w14:textId="77777777" w:rsidR="00DE67FB" w:rsidRDefault="00000000">
            <w:r>
              <w:t>0.208</w:t>
            </w:r>
          </w:p>
        </w:tc>
      </w:tr>
      <w:tr w:rsidR="00DE67FB" w14:paraId="153E688D" w14:textId="77777777">
        <w:tc>
          <w:tcPr>
            <w:tcW w:w="656" w:type="dxa"/>
            <w:vAlign w:val="center"/>
          </w:tcPr>
          <w:p w14:paraId="17A781AA" w14:textId="77777777" w:rsidR="00DE67F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02621FD" w14:textId="77777777" w:rsidR="00DE67F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1F2A879" w14:textId="77777777" w:rsidR="00DE67F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5360152" w14:textId="77777777" w:rsidR="00DE67FB" w:rsidRDefault="00DE67FB"/>
        </w:tc>
        <w:tc>
          <w:tcPr>
            <w:tcW w:w="848" w:type="dxa"/>
            <w:vAlign w:val="center"/>
          </w:tcPr>
          <w:p w14:paraId="33DD9F0D" w14:textId="77777777" w:rsidR="00DE67FB" w:rsidRDefault="00DE67FB"/>
        </w:tc>
        <w:tc>
          <w:tcPr>
            <w:tcW w:w="848" w:type="dxa"/>
            <w:vAlign w:val="center"/>
          </w:tcPr>
          <w:p w14:paraId="582B7DBA" w14:textId="77777777" w:rsidR="00DE67FB" w:rsidRDefault="00000000">
            <w:r>
              <w:t>19.611</w:t>
            </w:r>
          </w:p>
        </w:tc>
        <w:tc>
          <w:tcPr>
            <w:tcW w:w="781" w:type="dxa"/>
            <w:vAlign w:val="center"/>
          </w:tcPr>
          <w:p w14:paraId="178337C4" w14:textId="77777777" w:rsidR="00DE67FB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1FFF22F6" w14:textId="77777777" w:rsidR="00DE67FB" w:rsidRDefault="00000000">
            <w:r>
              <w:t>0.231</w:t>
            </w:r>
          </w:p>
        </w:tc>
        <w:tc>
          <w:tcPr>
            <w:tcW w:w="1018" w:type="dxa"/>
            <w:vAlign w:val="center"/>
          </w:tcPr>
          <w:p w14:paraId="19ECF928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1F3971" w14:textId="77777777" w:rsidR="00DE67FB" w:rsidRDefault="00000000">
            <w:r>
              <w:t>0.899</w:t>
            </w:r>
          </w:p>
        </w:tc>
        <w:tc>
          <w:tcPr>
            <w:tcW w:w="916" w:type="dxa"/>
            <w:vAlign w:val="center"/>
          </w:tcPr>
          <w:p w14:paraId="4FEB6995" w14:textId="77777777" w:rsidR="00DE67FB" w:rsidRDefault="00000000">
            <w:r>
              <w:t>0.207</w:t>
            </w:r>
          </w:p>
        </w:tc>
      </w:tr>
      <w:tr w:rsidR="00DE67FB" w14:paraId="391ED59B" w14:textId="77777777">
        <w:tc>
          <w:tcPr>
            <w:tcW w:w="656" w:type="dxa"/>
            <w:vAlign w:val="center"/>
          </w:tcPr>
          <w:p w14:paraId="163DA086" w14:textId="77777777" w:rsidR="00DE67F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543EA1A" w14:textId="77777777" w:rsidR="00DE67FB" w:rsidRDefault="00000000">
            <w:r>
              <w:t>C0909</w:t>
            </w:r>
          </w:p>
        </w:tc>
        <w:tc>
          <w:tcPr>
            <w:tcW w:w="769" w:type="dxa"/>
            <w:vAlign w:val="center"/>
          </w:tcPr>
          <w:p w14:paraId="2978D4D8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B8A1D71" w14:textId="77777777" w:rsidR="00DE67F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C9829A8" w14:textId="77777777" w:rsidR="00DE67FB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1482CEF3" w14:textId="77777777" w:rsidR="00DE67FB" w:rsidRDefault="00000000">
            <w:r>
              <w:t>4.860</w:t>
            </w:r>
          </w:p>
        </w:tc>
        <w:tc>
          <w:tcPr>
            <w:tcW w:w="781" w:type="dxa"/>
            <w:vAlign w:val="center"/>
          </w:tcPr>
          <w:p w14:paraId="794A0D9A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F8B82B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8BE20C3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FBBC31" w14:textId="77777777" w:rsidR="00DE67FB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346F9E76" w14:textId="77777777" w:rsidR="00DE67FB" w:rsidRDefault="00000000">
            <w:r>
              <w:t>0.301</w:t>
            </w:r>
          </w:p>
        </w:tc>
      </w:tr>
      <w:tr w:rsidR="00DE67FB" w14:paraId="2DC5A2A4" w14:textId="77777777">
        <w:tc>
          <w:tcPr>
            <w:tcW w:w="656" w:type="dxa"/>
            <w:vAlign w:val="center"/>
          </w:tcPr>
          <w:p w14:paraId="6EF572BF" w14:textId="77777777" w:rsidR="00DE67F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940089D" w14:textId="77777777" w:rsidR="00DE67FB" w:rsidRDefault="00000000">
            <w:r>
              <w:t>C0909</w:t>
            </w:r>
          </w:p>
        </w:tc>
        <w:tc>
          <w:tcPr>
            <w:tcW w:w="769" w:type="dxa"/>
            <w:vAlign w:val="center"/>
          </w:tcPr>
          <w:p w14:paraId="0897595D" w14:textId="77777777" w:rsidR="00DE67F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14BEE99" w14:textId="77777777" w:rsidR="00DE67F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90D24B2" w14:textId="77777777" w:rsidR="00DE67FB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18459496" w14:textId="77777777" w:rsidR="00DE67FB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406202C1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B106BCD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004481B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4EE2DE" w14:textId="77777777" w:rsidR="00DE67FB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606214D2" w14:textId="77777777" w:rsidR="00DE67FB" w:rsidRDefault="00000000">
            <w:r>
              <w:t>0.306</w:t>
            </w:r>
          </w:p>
        </w:tc>
      </w:tr>
      <w:tr w:rsidR="00DE67FB" w14:paraId="5C6E10EE" w14:textId="77777777">
        <w:tc>
          <w:tcPr>
            <w:tcW w:w="656" w:type="dxa"/>
            <w:vAlign w:val="center"/>
          </w:tcPr>
          <w:p w14:paraId="11FD4C11" w14:textId="77777777" w:rsidR="00DE67F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D5BDD86" w14:textId="77777777" w:rsidR="00DE67F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84E441C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D97A543" w14:textId="77777777" w:rsidR="00DE67F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DABD2ED" w14:textId="77777777" w:rsidR="00DE67F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3C7DB43" w14:textId="77777777" w:rsidR="00DE67FB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5337B45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0CEF6B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2499E2F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464165" w14:textId="77777777" w:rsidR="00DE67FB" w:rsidRDefault="00000000">
            <w:r>
              <w:t>0.731</w:t>
            </w:r>
          </w:p>
        </w:tc>
        <w:tc>
          <w:tcPr>
            <w:tcW w:w="916" w:type="dxa"/>
            <w:vAlign w:val="center"/>
          </w:tcPr>
          <w:p w14:paraId="0B47CC1C" w14:textId="77777777" w:rsidR="00DE67FB" w:rsidRDefault="00000000">
            <w:r>
              <w:t>0.350</w:t>
            </w:r>
          </w:p>
        </w:tc>
      </w:tr>
      <w:tr w:rsidR="00DE67FB" w14:paraId="72E144DF" w14:textId="77777777">
        <w:tc>
          <w:tcPr>
            <w:tcW w:w="656" w:type="dxa"/>
            <w:vAlign w:val="center"/>
          </w:tcPr>
          <w:p w14:paraId="058C7499" w14:textId="77777777" w:rsidR="00DE67FB" w:rsidRDefault="00000000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7861C7E7" w14:textId="77777777" w:rsidR="00DE67F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A3EDD35" w14:textId="77777777" w:rsidR="00DE67F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8B9107F" w14:textId="77777777" w:rsidR="00DE67F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BAB49A" w14:textId="77777777" w:rsidR="00DE67F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BAF30F7" w14:textId="77777777" w:rsidR="00DE67FB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AF65657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5AFC94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898A3B6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CD7754" w14:textId="77777777" w:rsidR="00DE67FB" w:rsidRDefault="00000000">
            <w:r>
              <w:t>0.725</w:t>
            </w:r>
          </w:p>
        </w:tc>
        <w:tc>
          <w:tcPr>
            <w:tcW w:w="916" w:type="dxa"/>
            <w:vAlign w:val="center"/>
          </w:tcPr>
          <w:p w14:paraId="6F678EE1" w14:textId="77777777" w:rsidR="00DE67FB" w:rsidRDefault="00000000">
            <w:r>
              <w:t>0.347</w:t>
            </w:r>
          </w:p>
        </w:tc>
      </w:tr>
      <w:tr w:rsidR="00DE67FB" w14:paraId="585382C5" w14:textId="77777777">
        <w:tc>
          <w:tcPr>
            <w:tcW w:w="656" w:type="dxa"/>
            <w:vAlign w:val="center"/>
          </w:tcPr>
          <w:p w14:paraId="471C1805" w14:textId="77777777" w:rsidR="00DE67FB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BD25F25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7098D46C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21A261A" w14:textId="77777777" w:rsidR="00DE67F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30347875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7FDDF24" w14:textId="77777777" w:rsidR="00DE67FB" w:rsidRDefault="00000000">
            <w:r>
              <w:t>29.700</w:t>
            </w:r>
          </w:p>
        </w:tc>
        <w:tc>
          <w:tcPr>
            <w:tcW w:w="781" w:type="dxa"/>
            <w:vAlign w:val="center"/>
          </w:tcPr>
          <w:p w14:paraId="11666297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E0EDA9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30A25B8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55B59A" w14:textId="77777777" w:rsidR="00DE67FB" w:rsidRDefault="00000000">
            <w:r>
              <w:t>0.740</w:t>
            </w:r>
          </w:p>
        </w:tc>
        <w:tc>
          <w:tcPr>
            <w:tcW w:w="916" w:type="dxa"/>
            <w:vAlign w:val="center"/>
          </w:tcPr>
          <w:p w14:paraId="7E24796F" w14:textId="77777777" w:rsidR="00DE67FB" w:rsidRDefault="00000000">
            <w:r>
              <w:t>0.354</w:t>
            </w:r>
          </w:p>
        </w:tc>
      </w:tr>
      <w:tr w:rsidR="00DE67FB" w14:paraId="44787040" w14:textId="77777777">
        <w:tc>
          <w:tcPr>
            <w:tcW w:w="656" w:type="dxa"/>
            <w:vAlign w:val="center"/>
          </w:tcPr>
          <w:p w14:paraId="16CCABB1" w14:textId="77777777" w:rsidR="00DE67FB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4E35CE6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616FB4DA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579EC1C" w14:textId="77777777" w:rsidR="00DE67FB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0163AAA5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7961F75" w14:textId="77777777" w:rsidR="00DE67FB" w:rsidRDefault="00000000">
            <w:r>
              <w:t>24.300</w:t>
            </w:r>
          </w:p>
        </w:tc>
        <w:tc>
          <w:tcPr>
            <w:tcW w:w="781" w:type="dxa"/>
            <w:vAlign w:val="center"/>
          </w:tcPr>
          <w:p w14:paraId="0541A918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00B7A3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D91D1B8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2729BB" w14:textId="77777777" w:rsidR="00DE67FB" w:rsidRDefault="00000000">
            <w:r>
              <w:t>0.747</w:t>
            </w:r>
          </w:p>
        </w:tc>
        <w:tc>
          <w:tcPr>
            <w:tcW w:w="916" w:type="dxa"/>
            <w:vAlign w:val="center"/>
          </w:tcPr>
          <w:p w14:paraId="2F78B304" w14:textId="77777777" w:rsidR="00DE67FB" w:rsidRDefault="00000000">
            <w:r>
              <w:t>0.358</w:t>
            </w:r>
          </w:p>
        </w:tc>
      </w:tr>
      <w:tr w:rsidR="00DE67FB" w14:paraId="11F66B00" w14:textId="77777777">
        <w:tc>
          <w:tcPr>
            <w:tcW w:w="656" w:type="dxa"/>
            <w:vAlign w:val="center"/>
          </w:tcPr>
          <w:p w14:paraId="5B77323F" w14:textId="77777777" w:rsidR="00DE67FB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06CF836A" w14:textId="77777777" w:rsidR="00DE67F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61F13BE4" w14:textId="77777777" w:rsidR="00DE67F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E93977B" w14:textId="77777777" w:rsidR="00DE67FB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F273AF9" w14:textId="77777777" w:rsidR="00DE67F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F0E54E0" w14:textId="77777777" w:rsidR="00DE67FB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03DAD6F1" w14:textId="77777777" w:rsidR="00DE67F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748C8D" w14:textId="77777777" w:rsidR="00DE67FB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B40F57B" w14:textId="77777777" w:rsidR="00DE67F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165E0F" w14:textId="77777777" w:rsidR="00DE67FB" w:rsidRDefault="00000000">
            <w:r>
              <w:t>0.755</w:t>
            </w:r>
          </w:p>
        </w:tc>
        <w:tc>
          <w:tcPr>
            <w:tcW w:w="916" w:type="dxa"/>
            <w:vAlign w:val="center"/>
          </w:tcPr>
          <w:p w14:paraId="232307FE" w14:textId="77777777" w:rsidR="00DE67FB" w:rsidRDefault="00000000">
            <w:r>
              <w:t>0.361</w:t>
            </w:r>
          </w:p>
        </w:tc>
      </w:tr>
      <w:tr w:rsidR="00DE67FB" w14:paraId="4550647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5739CAB" w14:textId="77777777" w:rsidR="00DE67F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4E1268" w14:textId="77777777" w:rsidR="00DE67FB" w:rsidRDefault="00000000">
            <w:r>
              <w:t>211.105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124E1CB" w14:textId="77777777" w:rsidR="00DE67F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EF7038F" w14:textId="77777777" w:rsidR="00DE67FB" w:rsidRDefault="00000000">
            <w:r>
              <w:t>0.273</w:t>
            </w:r>
          </w:p>
        </w:tc>
      </w:tr>
    </w:tbl>
    <w:p w14:paraId="382BB33A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878B2A" w14:textId="77777777" w:rsidR="00DE67FB" w:rsidRDefault="00000000">
      <w:pPr>
        <w:pStyle w:val="2"/>
        <w:widowControl w:val="0"/>
        <w:rPr>
          <w:kern w:val="2"/>
        </w:rPr>
      </w:pPr>
      <w:bookmarkStart w:id="65" w:name="_Toc184655145"/>
      <w:r>
        <w:rPr>
          <w:kern w:val="2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E67FB" w14:paraId="6B75C866" w14:textId="77777777">
        <w:tc>
          <w:tcPr>
            <w:tcW w:w="1245" w:type="dxa"/>
            <w:shd w:val="clear" w:color="auto" w:fill="E6E6E6"/>
            <w:vAlign w:val="center"/>
          </w:tcPr>
          <w:p w14:paraId="0DF2B4F6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14E7A8" w14:textId="77777777" w:rsidR="00DE67F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07EAE7" w14:textId="77777777" w:rsidR="00DE67F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CB75B5" w14:textId="77777777" w:rsidR="00DE67F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6FA021" w14:textId="77777777" w:rsidR="00DE67F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F0A18" w14:textId="77777777" w:rsidR="00DE67F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8134172" w14:textId="77777777" w:rsidR="00DE67F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C2564E" w14:textId="77777777" w:rsidR="00DE67FB" w:rsidRDefault="00000000">
            <w:pPr>
              <w:jc w:val="center"/>
            </w:pPr>
            <w:r>
              <w:t>结论</w:t>
            </w:r>
          </w:p>
        </w:tc>
      </w:tr>
      <w:tr w:rsidR="00DE67FB" w14:paraId="0CCDDD14" w14:textId="77777777">
        <w:tc>
          <w:tcPr>
            <w:tcW w:w="1245" w:type="dxa"/>
            <w:shd w:val="clear" w:color="auto" w:fill="E6E6E6"/>
            <w:vAlign w:val="center"/>
          </w:tcPr>
          <w:p w14:paraId="2095D7A2" w14:textId="77777777" w:rsidR="00DE67F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F7E2EF4" w14:textId="77777777" w:rsidR="00DE67FB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6DC1CF6" w14:textId="77777777" w:rsidR="00DE67FB" w:rsidRDefault="00000000">
            <w:r>
              <w:t>107.30</w:t>
            </w:r>
          </w:p>
        </w:tc>
        <w:tc>
          <w:tcPr>
            <w:tcW w:w="1131" w:type="dxa"/>
            <w:vAlign w:val="center"/>
          </w:tcPr>
          <w:p w14:paraId="154FC670" w14:textId="77777777" w:rsidR="00DE67F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307C6B97" w14:textId="77777777" w:rsidR="00DE67FB" w:rsidRDefault="00000000">
            <w:r>
              <w:t>0.24</w:t>
            </w:r>
          </w:p>
        </w:tc>
        <w:tc>
          <w:tcPr>
            <w:tcW w:w="1075" w:type="dxa"/>
            <w:vAlign w:val="center"/>
          </w:tcPr>
          <w:p w14:paraId="30383C79" w14:textId="77777777" w:rsidR="00DE67FB" w:rsidRDefault="00000000">
            <w:r>
              <w:t>0.28</w:t>
            </w:r>
          </w:p>
        </w:tc>
        <w:tc>
          <w:tcPr>
            <w:tcW w:w="1465" w:type="dxa"/>
            <w:vAlign w:val="center"/>
          </w:tcPr>
          <w:p w14:paraId="7874C5C5" w14:textId="77777777" w:rsidR="00DE67FB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32D41246" w14:textId="77777777" w:rsidR="00DE67FB" w:rsidRDefault="00000000">
            <w:r>
              <w:t>满足</w:t>
            </w:r>
          </w:p>
        </w:tc>
      </w:tr>
      <w:tr w:rsidR="00DE67FB" w14:paraId="530890BE" w14:textId="77777777">
        <w:tc>
          <w:tcPr>
            <w:tcW w:w="1245" w:type="dxa"/>
            <w:shd w:val="clear" w:color="auto" w:fill="E6E6E6"/>
            <w:vAlign w:val="center"/>
          </w:tcPr>
          <w:p w14:paraId="50A6ECFB" w14:textId="77777777" w:rsidR="00DE67F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EDE332D" w14:textId="77777777" w:rsidR="00DE67FB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1D5DFE98" w14:textId="77777777" w:rsidR="00DE67FB" w:rsidRDefault="00000000">
            <w:r>
              <w:t>34.92</w:t>
            </w:r>
          </w:p>
        </w:tc>
        <w:tc>
          <w:tcPr>
            <w:tcW w:w="1131" w:type="dxa"/>
            <w:vAlign w:val="center"/>
          </w:tcPr>
          <w:p w14:paraId="39FCDE5E" w14:textId="77777777" w:rsidR="00DE67F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34EB8B20" w14:textId="77777777" w:rsidR="00DE67FB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4B450F55" w14:textId="77777777" w:rsidR="00DE67FB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336A1F60" w14:textId="77777777" w:rsidR="00DE67FB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09426425" w14:textId="77777777" w:rsidR="00DE67FB" w:rsidRDefault="00000000">
            <w:r>
              <w:t>满足</w:t>
            </w:r>
          </w:p>
        </w:tc>
      </w:tr>
      <w:tr w:rsidR="00DE67FB" w14:paraId="1748BFD7" w14:textId="77777777">
        <w:tc>
          <w:tcPr>
            <w:tcW w:w="1245" w:type="dxa"/>
            <w:shd w:val="clear" w:color="auto" w:fill="E6E6E6"/>
            <w:vAlign w:val="center"/>
          </w:tcPr>
          <w:p w14:paraId="0AA5B6CC" w14:textId="77777777" w:rsidR="00DE67F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1262678F" w14:textId="77777777" w:rsidR="00DE67FB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42B9C4F" w14:textId="77777777" w:rsidR="00DE67FB" w:rsidRDefault="00000000">
            <w:r>
              <w:t>195.15</w:t>
            </w:r>
          </w:p>
        </w:tc>
        <w:tc>
          <w:tcPr>
            <w:tcW w:w="1131" w:type="dxa"/>
            <w:vAlign w:val="center"/>
          </w:tcPr>
          <w:p w14:paraId="781867D9" w14:textId="77777777" w:rsidR="00DE67FB" w:rsidRDefault="00000000">
            <w:r>
              <w:t>1.86</w:t>
            </w:r>
          </w:p>
        </w:tc>
        <w:tc>
          <w:tcPr>
            <w:tcW w:w="1245" w:type="dxa"/>
            <w:vAlign w:val="center"/>
          </w:tcPr>
          <w:p w14:paraId="5B54F846" w14:textId="77777777" w:rsidR="00DE67F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5C58CCA" w14:textId="77777777" w:rsidR="00DE67FB" w:rsidRDefault="00000000">
            <w:r>
              <w:t>0.26</w:t>
            </w:r>
          </w:p>
        </w:tc>
        <w:tc>
          <w:tcPr>
            <w:tcW w:w="1465" w:type="dxa"/>
            <w:vAlign w:val="center"/>
          </w:tcPr>
          <w:p w14:paraId="66B708C8" w14:textId="77777777" w:rsidR="00DE67FB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16D8D3F9" w14:textId="77777777" w:rsidR="00DE67FB" w:rsidRDefault="00000000">
            <w:r>
              <w:t>满足</w:t>
            </w:r>
          </w:p>
        </w:tc>
      </w:tr>
      <w:tr w:rsidR="00DE67FB" w14:paraId="09288C05" w14:textId="77777777">
        <w:tc>
          <w:tcPr>
            <w:tcW w:w="1245" w:type="dxa"/>
            <w:shd w:val="clear" w:color="auto" w:fill="E6E6E6"/>
            <w:vAlign w:val="center"/>
          </w:tcPr>
          <w:p w14:paraId="5CF4606A" w14:textId="77777777" w:rsidR="00DE67F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26239D06" w14:textId="77777777" w:rsidR="00DE67FB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F4BB2D7" w14:textId="77777777" w:rsidR="00DE67FB" w:rsidRDefault="00000000">
            <w:r>
              <w:t>211.11</w:t>
            </w:r>
          </w:p>
        </w:tc>
        <w:tc>
          <w:tcPr>
            <w:tcW w:w="1131" w:type="dxa"/>
            <w:vAlign w:val="center"/>
          </w:tcPr>
          <w:p w14:paraId="5618BCC5" w14:textId="77777777" w:rsidR="00DE67FB" w:rsidRDefault="00000000">
            <w:r>
              <w:t>1.69</w:t>
            </w:r>
          </w:p>
        </w:tc>
        <w:tc>
          <w:tcPr>
            <w:tcW w:w="1245" w:type="dxa"/>
            <w:vAlign w:val="center"/>
          </w:tcPr>
          <w:p w14:paraId="0E0EA32B" w14:textId="77777777" w:rsidR="00DE67FB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629654AD" w14:textId="77777777" w:rsidR="00DE67FB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3C3B698F" w14:textId="77777777" w:rsidR="00DE67FB" w:rsidRDefault="00000000">
            <w:r>
              <w:t>K≤3.50, SHGC≤0.30</w:t>
            </w:r>
          </w:p>
        </w:tc>
        <w:tc>
          <w:tcPr>
            <w:tcW w:w="1131" w:type="dxa"/>
            <w:vAlign w:val="center"/>
          </w:tcPr>
          <w:p w14:paraId="4E4D5E54" w14:textId="77777777" w:rsidR="00DE67FB" w:rsidRDefault="00000000">
            <w:r>
              <w:t>满足</w:t>
            </w:r>
          </w:p>
        </w:tc>
      </w:tr>
      <w:tr w:rsidR="00DE67FB" w14:paraId="1F0E98E7" w14:textId="77777777">
        <w:tc>
          <w:tcPr>
            <w:tcW w:w="1245" w:type="dxa"/>
            <w:shd w:val="clear" w:color="auto" w:fill="E6E6E6"/>
            <w:vAlign w:val="center"/>
          </w:tcPr>
          <w:p w14:paraId="73904493" w14:textId="77777777" w:rsidR="00DE67F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0A3B46A" w14:textId="77777777" w:rsidR="00DE67FB" w:rsidRDefault="00DE67FB"/>
        </w:tc>
        <w:tc>
          <w:tcPr>
            <w:tcW w:w="1018" w:type="dxa"/>
            <w:vAlign w:val="center"/>
          </w:tcPr>
          <w:p w14:paraId="234D0779" w14:textId="77777777" w:rsidR="00DE67FB" w:rsidRDefault="00000000">
            <w:r>
              <w:t>548.47</w:t>
            </w:r>
          </w:p>
        </w:tc>
        <w:tc>
          <w:tcPr>
            <w:tcW w:w="1131" w:type="dxa"/>
            <w:vAlign w:val="center"/>
          </w:tcPr>
          <w:p w14:paraId="5D2472F1" w14:textId="77777777" w:rsidR="00DE67FB" w:rsidRDefault="00000000">
            <w:r>
              <w:t>1.85</w:t>
            </w:r>
          </w:p>
        </w:tc>
        <w:tc>
          <w:tcPr>
            <w:tcW w:w="1245" w:type="dxa"/>
            <w:vAlign w:val="center"/>
          </w:tcPr>
          <w:p w14:paraId="5A5A5F8E" w14:textId="77777777" w:rsidR="00DE67FB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58109E34" w14:textId="77777777" w:rsidR="00DE67FB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10922602" w14:textId="77777777" w:rsidR="00DE67FB" w:rsidRDefault="00DE67FB"/>
        </w:tc>
        <w:tc>
          <w:tcPr>
            <w:tcW w:w="1131" w:type="dxa"/>
            <w:vAlign w:val="center"/>
          </w:tcPr>
          <w:p w14:paraId="51C8CA88" w14:textId="77777777" w:rsidR="00DE67FB" w:rsidRDefault="00DE67FB"/>
        </w:tc>
      </w:tr>
      <w:tr w:rsidR="00DE67FB" w14:paraId="2BF25A12" w14:textId="77777777">
        <w:tc>
          <w:tcPr>
            <w:tcW w:w="1245" w:type="dxa"/>
            <w:shd w:val="clear" w:color="auto" w:fill="E6E6E6"/>
            <w:vAlign w:val="center"/>
          </w:tcPr>
          <w:p w14:paraId="0E0C9310" w14:textId="77777777" w:rsidR="00DE67F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37288AF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DE67FB" w14:paraId="170B0A71" w14:textId="77777777">
        <w:tc>
          <w:tcPr>
            <w:tcW w:w="1245" w:type="dxa"/>
            <w:shd w:val="clear" w:color="auto" w:fill="E6E6E6"/>
            <w:vAlign w:val="center"/>
          </w:tcPr>
          <w:p w14:paraId="0B763CBC" w14:textId="77777777" w:rsidR="00DE67F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204A3C1" w14:textId="77777777" w:rsidR="00DE67FB" w:rsidRDefault="00000000">
            <w:r>
              <w:t>外窗传热系数和综合太阳得热系数满足表</w:t>
            </w:r>
            <w:r>
              <w:t>4.3.2-2</w:t>
            </w:r>
            <w:r>
              <w:t>的要求</w:t>
            </w:r>
          </w:p>
        </w:tc>
      </w:tr>
      <w:tr w:rsidR="00DE67FB" w14:paraId="1DC730DE" w14:textId="77777777">
        <w:tc>
          <w:tcPr>
            <w:tcW w:w="1245" w:type="dxa"/>
            <w:shd w:val="clear" w:color="auto" w:fill="E6E6E6"/>
            <w:vAlign w:val="center"/>
          </w:tcPr>
          <w:p w14:paraId="1D9C5709" w14:textId="77777777" w:rsidR="00DE67F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1C3C0C6" w14:textId="77777777" w:rsidR="00DE67FB" w:rsidRDefault="00000000">
            <w:r>
              <w:t>满足</w:t>
            </w:r>
          </w:p>
        </w:tc>
      </w:tr>
    </w:tbl>
    <w:p w14:paraId="7DAA6C51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E0A5E0F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84655146"/>
      <w:r>
        <w:rPr>
          <w:color w:val="000000"/>
          <w:kern w:val="2"/>
          <w:szCs w:val="24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E67FB" w14:paraId="30B68D81" w14:textId="77777777">
        <w:tc>
          <w:tcPr>
            <w:tcW w:w="718" w:type="dxa"/>
            <w:shd w:val="clear" w:color="auto" w:fill="E6E6E6"/>
            <w:vAlign w:val="center"/>
          </w:tcPr>
          <w:p w14:paraId="3EC71807" w14:textId="77777777" w:rsidR="00DE67FB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6F18F52" w14:textId="77777777" w:rsidR="00DE67FB" w:rsidRDefault="00000000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C142145" w14:textId="77777777" w:rsidR="00DE67FB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B4D1DE0" w14:textId="77777777" w:rsidR="00DE67FB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7FCAA0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8D5B6D" w14:textId="77777777" w:rsidR="00DE67FB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EF955D1" w14:textId="77777777" w:rsidR="00DE67FB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E5DF802" w14:textId="77777777" w:rsidR="00DE67FB" w:rsidRDefault="00000000">
            <w:pPr>
              <w:jc w:val="center"/>
            </w:pPr>
            <w:r>
              <w:t>门窗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050B2" w14:textId="77777777" w:rsidR="00DE67F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24B30C" w14:textId="77777777" w:rsidR="00DE67F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F5D343" w14:textId="77777777" w:rsidR="00DE67FB" w:rsidRDefault="00000000">
            <w:pPr>
              <w:jc w:val="center"/>
            </w:pPr>
            <w:r>
              <w:t>结论</w:t>
            </w:r>
          </w:p>
        </w:tc>
      </w:tr>
      <w:tr w:rsidR="00DE67FB" w14:paraId="313F29EE" w14:textId="77777777">
        <w:tc>
          <w:tcPr>
            <w:tcW w:w="718" w:type="dxa"/>
            <w:vMerge w:val="restart"/>
            <w:vAlign w:val="center"/>
          </w:tcPr>
          <w:p w14:paraId="665F515F" w14:textId="77777777" w:rsidR="00DE67FB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1C19C99" w14:textId="77777777" w:rsidR="00DE67FB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A199C9" w14:textId="77777777" w:rsidR="00DE67FB" w:rsidRDefault="00000000">
            <w:r>
              <w:t>441.79</w:t>
            </w:r>
          </w:p>
        </w:tc>
        <w:tc>
          <w:tcPr>
            <w:tcW w:w="735" w:type="dxa"/>
            <w:vMerge w:val="restart"/>
            <w:vAlign w:val="center"/>
          </w:tcPr>
          <w:p w14:paraId="719585C3" w14:textId="77777777" w:rsidR="00DE67FB" w:rsidRDefault="00000000">
            <w:r>
              <w:t>145.26</w:t>
            </w:r>
          </w:p>
        </w:tc>
        <w:tc>
          <w:tcPr>
            <w:tcW w:w="962" w:type="dxa"/>
            <w:vAlign w:val="center"/>
          </w:tcPr>
          <w:p w14:paraId="1039909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B6BAE92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D14CAB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B29B3C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FA4030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7D40C9" w14:textId="77777777" w:rsidR="00DE67FB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22B4692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61CF8C0" w14:textId="77777777">
        <w:tc>
          <w:tcPr>
            <w:tcW w:w="718" w:type="dxa"/>
            <w:vMerge/>
            <w:vAlign w:val="center"/>
          </w:tcPr>
          <w:p w14:paraId="5F384F99" w14:textId="77777777" w:rsidR="00DE67FB" w:rsidRDefault="00DE67FB"/>
        </w:tc>
        <w:tc>
          <w:tcPr>
            <w:tcW w:w="962" w:type="dxa"/>
            <w:vMerge/>
            <w:vAlign w:val="center"/>
          </w:tcPr>
          <w:p w14:paraId="0E528D0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FF832D6" w14:textId="77777777" w:rsidR="00DE67FB" w:rsidRDefault="00DE67FB"/>
        </w:tc>
        <w:tc>
          <w:tcPr>
            <w:tcW w:w="735" w:type="dxa"/>
            <w:vMerge/>
            <w:vAlign w:val="center"/>
          </w:tcPr>
          <w:p w14:paraId="3FC2FC8E" w14:textId="77777777" w:rsidR="00DE67FB" w:rsidRDefault="00DE67FB"/>
        </w:tc>
        <w:tc>
          <w:tcPr>
            <w:tcW w:w="962" w:type="dxa"/>
            <w:vAlign w:val="center"/>
          </w:tcPr>
          <w:p w14:paraId="365FB1FF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3C5862" w14:textId="77777777" w:rsidR="00DE67FB" w:rsidRDefault="00000000">
            <w:r>
              <w:t>2.87</w:t>
            </w:r>
          </w:p>
        </w:tc>
        <w:tc>
          <w:tcPr>
            <w:tcW w:w="679" w:type="dxa"/>
            <w:vAlign w:val="center"/>
          </w:tcPr>
          <w:p w14:paraId="76176BC9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B8EE318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3AB1145" w14:textId="77777777" w:rsidR="00DE67FB" w:rsidRDefault="00DE67FB"/>
        </w:tc>
        <w:tc>
          <w:tcPr>
            <w:tcW w:w="1018" w:type="dxa"/>
            <w:vMerge/>
            <w:vAlign w:val="center"/>
          </w:tcPr>
          <w:p w14:paraId="44C26027" w14:textId="77777777" w:rsidR="00DE67FB" w:rsidRDefault="00DE67FB"/>
        </w:tc>
        <w:tc>
          <w:tcPr>
            <w:tcW w:w="1030" w:type="dxa"/>
            <w:vMerge/>
            <w:vAlign w:val="center"/>
          </w:tcPr>
          <w:p w14:paraId="6FEF9B12" w14:textId="77777777" w:rsidR="00DE67FB" w:rsidRDefault="00DE67FB"/>
        </w:tc>
      </w:tr>
      <w:tr w:rsidR="00DE67FB" w14:paraId="5EA49BA5" w14:textId="77777777">
        <w:tc>
          <w:tcPr>
            <w:tcW w:w="718" w:type="dxa"/>
            <w:vMerge/>
            <w:vAlign w:val="center"/>
          </w:tcPr>
          <w:p w14:paraId="307FB74A" w14:textId="77777777" w:rsidR="00DE67FB" w:rsidRDefault="00DE67FB"/>
        </w:tc>
        <w:tc>
          <w:tcPr>
            <w:tcW w:w="962" w:type="dxa"/>
            <w:vMerge/>
            <w:vAlign w:val="center"/>
          </w:tcPr>
          <w:p w14:paraId="2EA76E0C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83585DE" w14:textId="77777777" w:rsidR="00DE67FB" w:rsidRDefault="00DE67FB"/>
        </w:tc>
        <w:tc>
          <w:tcPr>
            <w:tcW w:w="735" w:type="dxa"/>
            <w:vMerge/>
            <w:vAlign w:val="center"/>
          </w:tcPr>
          <w:p w14:paraId="685D88BC" w14:textId="77777777" w:rsidR="00DE67FB" w:rsidRDefault="00DE67FB"/>
        </w:tc>
        <w:tc>
          <w:tcPr>
            <w:tcW w:w="962" w:type="dxa"/>
            <w:vAlign w:val="center"/>
          </w:tcPr>
          <w:p w14:paraId="6753947F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C74C42D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696A55F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C53221B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C500B32" w14:textId="77777777" w:rsidR="00DE67FB" w:rsidRDefault="00DE67FB"/>
        </w:tc>
        <w:tc>
          <w:tcPr>
            <w:tcW w:w="1018" w:type="dxa"/>
            <w:vMerge/>
            <w:vAlign w:val="center"/>
          </w:tcPr>
          <w:p w14:paraId="55CA6F81" w14:textId="77777777" w:rsidR="00DE67FB" w:rsidRDefault="00DE67FB"/>
        </w:tc>
        <w:tc>
          <w:tcPr>
            <w:tcW w:w="1030" w:type="dxa"/>
            <w:vMerge/>
            <w:vAlign w:val="center"/>
          </w:tcPr>
          <w:p w14:paraId="522488E5" w14:textId="77777777" w:rsidR="00DE67FB" w:rsidRDefault="00DE67FB"/>
        </w:tc>
      </w:tr>
      <w:tr w:rsidR="00DE67FB" w14:paraId="5E81FA70" w14:textId="77777777">
        <w:tc>
          <w:tcPr>
            <w:tcW w:w="718" w:type="dxa"/>
            <w:vMerge/>
            <w:vAlign w:val="center"/>
          </w:tcPr>
          <w:p w14:paraId="6BF3FCB4" w14:textId="77777777" w:rsidR="00DE67FB" w:rsidRDefault="00DE67FB"/>
        </w:tc>
        <w:tc>
          <w:tcPr>
            <w:tcW w:w="962" w:type="dxa"/>
            <w:vMerge/>
            <w:vAlign w:val="center"/>
          </w:tcPr>
          <w:p w14:paraId="0A327796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D226213" w14:textId="77777777" w:rsidR="00DE67FB" w:rsidRDefault="00DE67FB"/>
        </w:tc>
        <w:tc>
          <w:tcPr>
            <w:tcW w:w="735" w:type="dxa"/>
            <w:vMerge/>
            <w:vAlign w:val="center"/>
          </w:tcPr>
          <w:p w14:paraId="3B194FAA" w14:textId="77777777" w:rsidR="00DE67FB" w:rsidRDefault="00DE67FB"/>
        </w:tc>
        <w:tc>
          <w:tcPr>
            <w:tcW w:w="962" w:type="dxa"/>
            <w:vAlign w:val="center"/>
          </w:tcPr>
          <w:p w14:paraId="551201A7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ED635CA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ADA6337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71D3734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6DBBA68" w14:textId="77777777" w:rsidR="00DE67FB" w:rsidRDefault="00DE67FB"/>
        </w:tc>
        <w:tc>
          <w:tcPr>
            <w:tcW w:w="1018" w:type="dxa"/>
            <w:vMerge/>
            <w:vAlign w:val="center"/>
          </w:tcPr>
          <w:p w14:paraId="068AEC92" w14:textId="77777777" w:rsidR="00DE67FB" w:rsidRDefault="00DE67FB"/>
        </w:tc>
        <w:tc>
          <w:tcPr>
            <w:tcW w:w="1030" w:type="dxa"/>
            <w:vMerge/>
            <w:vAlign w:val="center"/>
          </w:tcPr>
          <w:p w14:paraId="1AA246C7" w14:textId="77777777" w:rsidR="00DE67FB" w:rsidRDefault="00DE67FB"/>
        </w:tc>
      </w:tr>
      <w:tr w:rsidR="00DE67FB" w14:paraId="20390FAB" w14:textId="77777777">
        <w:tc>
          <w:tcPr>
            <w:tcW w:w="718" w:type="dxa"/>
            <w:vMerge/>
            <w:vAlign w:val="center"/>
          </w:tcPr>
          <w:p w14:paraId="3B7172BB" w14:textId="77777777" w:rsidR="00DE67FB" w:rsidRDefault="00DE67FB"/>
        </w:tc>
        <w:tc>
          <w:tcPr>
            <w:tcW w:w="962" w:type="dxa"/>
            <w:vMerge/>
            <w:vAlign w:val="center"/>
          </w:tcPr>
          <w:p w14:paraId="0A4B33D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20FC880" w14:textId="77777777" w:rsidR="00DE67FB" w:rsidRDefault="00DE67FB"/>
        </w:tc>
        <w:tc>
          <w:tcPr>
            <w:tcW w:w="735" w:type="dxa"/>
            <w:vMerge/>
            <w:vAlign w:val="center"/>
          </w:tcPr>
          <w:p w14:paraId="328B755F" w14:textId="77777777" w:rsidR="00DE67FB" w:rsidRDefault="00DE67FB"/>
        </w:tc>
        <w:tc>
          <w:tcPr>
            <w:tcW w:w="962" w:type="dxa"/>
            <w:vAlign w:val="center"/>
          </w:tcPr>
          <w:p w14:paraId="2B229110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823CB3B" w14:textId="77777777" w:rsidR="00DE67FB" w:rsidRDefault="00000000">
            <w:r>
              <w:t>2.89</w:t>
            </w:r>
          </w:p>
        </w:tc>
        <w:tc>
          <w:tcPr>
            <w:tcW w:w="679" w:type="dxa"/>
            <w:vAlign w:val="center"/>
          </w:tcPr>
          <w:p w14:paraId="40388E05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4AD2BC2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274986E" w14:textId="77777777" w:rsidR="00DE67FB" w:rsidRDefault="00DE67FB"/>
        </w:tc>
        <w:tc>
          <w:tcPr>
            <w:tcW w:w="1018" w:type="dxa"/>
            <w:vMerge/>
            <w:vAlign w:val="center"/>
          </w:tcPr>
          <w:p w14:paraId="1E087D78" w14:textId="77777777" w:rsidR="00DE67FB" w:rsidRDefault="00DE67FB"/>
        </w:tc>
        <w:tc>
          <w:tcPr>
            <w:tcW w:w="1030" w:type="dxa"/>
            <w:vMerge/>
            <w:vAlign w:val="center"/>
          </w:tcPr>
          <w:p w14:paraId="46C21F56" w14:textId="77777777" w:rsidR="00DE67FB" w:rsidRDefault="00DE67FB"/>
        </w:tc>
      </w:tr>
      <w:tr w:rsidR="00DE67FB" w14:paraId="5B37D1FE" w14:textId="77777777">
        <w:tc>
          <w:tcPr>
            <w:tcW w:w="718" w:type="dxa"/>
            <w:vMerge/>
            <w:vAlign w:val="center"/>
          </w:tcPr>
          <w:p w14:paraId="481ADC67" w14:textId="77777777" w:rsidR="00DE67FB" w:rsidRDefault="00DE67FB"/>
        </w:tc>
        <w:tc>
          <w:tcPr>
            <w:tcW w:w="962" w:type="dxa"/>
            <w:vMerge/>
            <w:vAlign w:val="center"/>
          </w:tcPr>
          <w:p w14:paraId="4986279F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AAACE30" w14:textId="77777777" w:rsidR="00DE67FB" w:rsidRDefault="00DE67FB"/>
        </w:tc>
        <w:tc>
          <w:tcPr>
            <w:tcW w:w="735" w:type="dxa"/>
            <w:vMerge/>
            <w:vAlign w:val="center"/>
          </w:tcPr>
          <w:p w14:paraId="45B4CF98" w14:textId="77777777" w:rsidR="00DE67FB" w:rsidRDefault="00DE67FB"/>
        </w:tc>
        <w:tc>
          <w:tcPr>
            <w:tcW w:w="962" w:type="dxa"/>
            <w:vAlign w:val="center"/>
          </w:tcPr>
          <w:p w14:paraId="448CD0FC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93A3A6C" w14:textId="77777777" w:rsidR="00DE67FB" w:rsidRDefault="00000000">
            <w:r>
              <w:t>14.79</w:t>
            </w:r>
          </w:p>
        </w:tc>
        <w:tc>
          <w:tcPr>
            <w:tcW w:w="679" w:type="dxa"/>
            <w:vAlign w:val="center"/>
          </w:tcPr>
          <w:p w14:paraId="79E02A21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7BD3F95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23CF9E4" w14:textId="77777777" w:rsidR="00DE67FB" w:rsidRDefault="00DE67FB"/>
        </w:tc>
        <w:tc>
          <w:tcPr>
            <w:tcW w:w="1018" w:type="dxa"/>
            <w:vMerge/>
            <w:vAlign w:val="center"/>
          </w:tcPr>
          <w:p w14:paraId="184B739A" w14:textId="77777777" w:rsidR="00DE67FB" w:rsidRDefault="00DE67FB"/>
        </w:tc>
        <w:tc>
          <w:tcPr>
            <w:tcW w:w="1030" w:type="dxa"/>
            <w:vMerge/>
            <w:vAlign w:val="center"/>
          </w:tcPr>
          <w:p w14:paraId="219E9145" w14:textId="77777777" w:rsidR="00DE67FB" w:rsidRDefault="00DE67FB"/>
        </w:tc>
      </w:tr>
      <w:tr w:rsidR="00DE67FB" w14:paraId="4B190250" w14:textId="77777777">
        <w:tc>
          <w:tcPr>
            <w:tcW w:w="718" w:type="dxa"/>
            <w:vMerge/>
            <w:vAlign w:val="center"/>
          </w:tcPr>
          <w:p w14:paraId="077FD385" w14:textId="77777777" w:rsidR="00DE67FB" w:rsidRDefault="00DE67FB"/>
        </w:tc>
        <w:tc>
          <w:tcPr>
            <w:tcW w:w="962" w:type="dxa"/>
            <w:vMerge/>
            <w:vAlign w:val="center"/>
          </w:tcPr>
          <w:p w14:paraId="4DE24B6A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D7400E3" w14:textId="77777777" w:rsidR="00DE67FB" w:rsidRDefault="00DE67FB"/>
        </w:tc>
        <w:tc>
          <w:tcPr>
            <w:tcW w:w="735" w:type="dxa"/>
            <w:vMerge/>
            <w:vAlign w:val="center"/>
          </w:tcPr>
          <w:p w14:paraId="66530D6F" w14:textId="77777777" w:rsidR="00DE67FB" w:rsidRDefault="00DE67FB"/>
        </w:tc>
        <w:tc>
          <w:tcPr>
            <w:tcW w:w="962" w:type="dxa"/>
            <w:vAlign w:val="center"/>
          </w:tcPr>
          <w:p w14:paraId="1B3736AA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038DB58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04392AB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B5E597B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D9B6F5E" w14:textId="77777777" w:rsidR="00DE67FB" w:rsidRDefault="00DE67FB"/>
        </w:tc>
        <w:tc>
          <w:tcPr>
            <w:tcW w:w="1018" w:type="dxa"/>
            <w:vMerge/>
            <w:vAlign w:val="center"/>
          </w:tcPr>
          <w:p w14:paraId="0F0C3F05" w14:textId="77777777" w:rsidR="00DE67FB" w:rsidRDefault="00DE67FB"/>
        </w:tc>
        <w:tc>
          <w:tcPr>
            <w:tcW w:w="1030" w:type="dxa"/>
            <w:vMerge/>
            <w:vAlign w:val="center"/>
          </w:tcPr>
          <w:p w14:paraId="63DA5C6F" w14:textId="77777777" w:rsidR="00DE67FB" w:rsidRDefault="00DE67FB"/>
        </w:tc>
      </w:tr>
      <w:tr w:rsidR="00DE67FB" w14:paraId="482872AB" w14:textId="77777777">
        <w:tc>
          <w:tcPr>
            <w:tcW w:w="718" w:type="dxa"/>
            <w:vMerge/>
            <w:vAlign w:val="center"/>
          </w:tcPr>
          <w:p w14:paraId="197A97CC" w14:textId="77777777" w:rsidR="00DE67FB" w:rsidRDefault="00DE67FB"/>
        </w:tc>
        <w:tc>
          <w:tcPr>
            <w:tcW w:w="962" w:type="dxa"/>
            <w:vMerge/>
            <w:vAlign w:val="center"/>
          </w:tcPr>
          <w:p w14:paraId="0F1E33B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14B1EB30" w14:textId="77777777" w:rsidR="00DE67FB" w:rsidRDefault="00DE67FB"/>
        </w:tc>
        <w:tc>
          <w:tcPr>
            <w:tcW w:w="735" w:type="dxa"/>
            <w:vMerge/>
            <w:vAlign w:val="center"/>
          </w:tcPr>
          <w:p w14:paraId="08985AC5" w14:textId="77777777" w:rsidR="00DE67FB" w:rsidRDefault="00DE67FB"/>
        </w:tc>
        <w:tc>
          <w:tcPr>
            <w:tcW w:w="962" w:type="dxa"/>
            <w:vAlign w:val="center"/>
          </w:tcPr>
          <w:p w14:paraId="57DEF23C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EFFCA41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5FEED03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FD77E48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9146319" w14:textId="77777777" w:rsidR="00DE67FB" w:rsidRDefault="00DE67FB"/>
        </w:tc>
        <w:tc>
          <w:tcPr>
            <w:tcW w:w="1018" w:type="dxa"/>
            <w:vMerge/>
            <w:vAlign w:val="center"/>
          </w:tcPr>
          <w:p w14:paraId="1E2AB935" w14:textId="77777777" w:rsidR="00DE67FB" w:rsidRDefault="00DE67FB"/>
        </w:tc>
        <w:tc>
          <w:tcPr>
            <w:tcW w:w="1030" w:type="dxa"/>
            <w:vMerge/>
            <w:vAlign w:val="center"/>
          </w:tcPr>
          <w:p w14:paraId="680FFB4C" w14:textId="77777777" w:rsidR="00DE67FB" w:rsidRDefault="00DE67FB"/>
        </w:tc>
      </w:tr>
      <w:tr w:rsidR="00DE67FB" w14:paraId="1E5DAAA5" w14:textId="77777777">
        <w:tc>
          <w:tcPr>
            <w:tcW w:w="718" w:type="dxa"/>
            <w:vMerge/>
            <w:vAlign w:val="center"/>
          </w:tcPr>
          <w:p w14:paraId="52C3DEB7" w14:textId="77777777" w:rsidR="00DE67FB" w:rsidRDefault="00DE67FB"/>
        </w:tc>
        <w:tc>
          <w:tcPr>
            <w:tcW w:w="962" w:type="dxa"/>
            <w:vMerge/>
            <w:vAlign w:val="center"/>
          </w:tcPr>
          <w:p w14:paraId="3F43EF18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C3832AD" w14:textId="77777777" w:rsidR="00DE67FB" w:rsidRDefault="00DE67FB"/>
        </w:tc>
        <w:tc>
          <w:tcPr>
            <w:tcW w:w="735" w:type="dxa"/>
            <w:vMerge/>
            <w:vAlign w:val="center"/>
          </w:tcPr>
          <w:p w14:paraId="02FCF137" w14:textId="77777777" w:rsidR="00DE67FB" w:rsidRDefault="00DE67FB"/>
        </w:tc>
        <w:tc>
          <w:tcPr>
            <w:tcW w:w="962" w:type="dxa"/>
            <w:vAlign w:val="center"/>
          </w:tcPr>
          <w:p w14:paraId="3CBE80B4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35C5C4C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94DB776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583FA6A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32A9876" w14:textId="77777777" w:rsidR="00DE67FB" w:rsidRDefault="00DE67FB"/>
        </w:tc>
        <w:tc>
          <w:tcPr>
            <w:tcW w:w="1018" w:type="dxa"/>
            <w:vMerge/>
            <w:vAlign w:val="center"/>
          </w:tcPr>
          <w:p w14:paraId="7427CCB1" w14:textId="77777777" w:rsidR="00DE67FB" w:rsidRDefault="00DE67FB"/>
        </w:tc>
        <w:tc>
          <w:tcPr>
            <w:tcW w:w="1030" w:type="dxa"/>
            <w:vMerge/>
            <w:vAlign w:val="center"/>
          </w:tcPr>
          <w:p w14:paraId="35E49CBC" w14:textId="77777777" w:rsidR="00DE67FB" w:rsidRDefault="00DE67FB"/>
        </w:tc>
      </w:tr>
      <w:tr w:rsidR="00DE67FB" w14:paraId="53FC45EE" w14:textId="77777777">
        <w:tc>
          <w:tcPr>
            <w:tcW w:w="718" w:type="dxa"/>
            <w:vMerge/>
            <w:vAlign w:val="center"/>
          </w:tcPr>
          <w:p w14:paraId="0A684753" w14:textId="77777777" w:rsidR="00DE67FB" w:rsidRDefault="00DE67FB"/>
        </w:tc>
        <w:tc>
          <w:tcPr>
            <w:tcW w:w="962" w:type="dxa"/>
            <w:vMerge/>
            <w:vAlign w:val="center"/>
          </w:tcPr>
          <w:p w14:paraId="5D84E449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E36BA02" w14:textId="77777777" w:rsidR="00DE67FB" w:rsidRDefault="00DE67FB"/>
        </w:tc>
        <w:tc>
          <w:tcPr>
            <w:tcW w:w="735" w:type="dxa"/>
            <w:vMerge/>
            <w:vAlign w:val="center"/>
          </w:tcPr>
          <w:p w14:paraId="248AB160" w14:textId="77777777" w:rsidR="00DE67FB" w:rsidRDefault="00DE67FB"/>
        </w:tc>
        <w:tc>
          <w:tcPr>
            <w:tcW w:w="962" w:type="dxa"/>
            <w:vAlign w:val="center"/>
          </w:tcPr>
          <w:p w14:paraId="77C370C3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FC9CE38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BF90B0B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C297086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CCEA21E" w14:textId="77777777" w:rsidR="00DE67FB" w:rsidRDefault="00DE67FB"/>
        </w:tc>
        <w:tc>
          <w:tcPr>
            <w:tcW w:w="1018" w:type="dxa"/>
            <w:vMerge/>
            <w:vAlign w:val="center"/>
          </w:tcPr>
          <w:p w14:paraId="3E2E1FC8" w14:textId="77777777" w:rsidR="00DE67FB" w:rsidRDefault="00DE67FB"/>
        </w:tc>
        <w:tc>
          <w:tcPr>
            <w:tcW w:w="1030" w:type="dxa"/>
            <w:vMerge/>
            <w:vAlign w:val="center"/>
          </w:tcPr>
          <w:p w14:paraId="0A860F0E" w14:textId="77777777" w:rsidR="00DE67FB" w:rsidRDefault="00DE67FB"/>
        </w:tc>
      </w:tr>
      <w:tr w:rsidR="00DE67FB" w14:paraId="259FFEA7" w14:textId="77777777">
        <w:tc>
          <w:tcPr>
            <w:tcW w:w="718" w:type="dxa"/>
            <w:vMerge/>
            <w:vAlign w:val="center"/>
          </w:tcPr>
          <w:p w14:paraId="10139DFF" w14:textId="77777777" w:rsidR="00DE67FB" w:rsidRDefault="00DE67FB"/>
        </w:tc>
        <w:tc>
          <w:tcPr>
            <w:tcW w:w="962" w:type="dxa"/>
            <w:vMerge/>
            <w:vAlign w:val="center"/>
          </w:tcPr>
          <w:p w14:paraId="5BA0EDA4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7C99AA6" w14:textId="77777777" w:rsidR="00DE67FB" w:rsidRDefault="00DE67FB"/>
        </w:tc>
        <w:tc>
          <w:tcPr>
            <w:tcW w:w="735" w:type="dxa"/>
            <w:vMerge/>
            <w:vAlign w:val="center"/>
          </w:tcPr>
          <w:p w14:paraId="1C3EA5A1" w14:textId="77777777" w:rsidR="00DE67FB" w:rsidRDefault="00DE67FB"/>
        </w:tc>
        <w:tc>
          <w:tcPr>
            <w:tcW w:w="962" w:type="dxa"/>
            <w:vAlign w:val="center"/>
          </w:tcPr>
          <w:p w14:paraId="2A64C45E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6CE0A6F" w14:textId="77777777" w:rsidR="00DE67FB" w:rsidRDefault="00000000">
            <w:r>
              <w:t>12.93</w:t>
            </w:r>
          </w:p>
        </w:tc>
        <w:tc>
          <w:tcPr>
            <w:tcW w:w="679" w:type="dxa"/>
            <w:vAlign w:val="center"/>
          </w:tcPr>
          <w:p w14:paraId="59733EAE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5388AE1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534A245" w14:textId="77777777" w:rsidR="00DE67FB" w:rsidRDefault="00DE67FB"/>
        </w:tc>
        <w:tc>
          <w:tcPr>
            <w:tcW w:w="1018" w:type="dxa"/>
            <w:vMerge/>
            <w:vAlign w:val="center"/>
          </w:tcPr>
          <w:p w14:paraId="5F42044F" w14:textId="77777777" w:rsidR="00DE67FB" w:rsidRDefault="00DE67FB"/>
        </w:tc>
        <w:tc>
          <w:tcPr>
            <w:tcW w:w="1030" w:type="dxa"/>
            <w:vMerge/>
            <w:vAlign w:val="center"/>
          </w:tcPr>
          <w:p w14:paraId="02AC4356" w14:textId="77777777" w:rsidR="00DE67FB" w:rsidRDefault="00DE67FB"/>
        </w:tc>
      </w:tr>
      <w:tr w:rsidR="00DE67FB" w14:paraId="411289B1" w14:textId="77777777">
        <w:tc>
          <w:tcPr>
            <w:tcW w:w="718" w:type="dxa"/>
            <w:vMerge/>
            <w:vAlign w:val="center"/>
          </w:tcPr>
          <w:p w14:paraId="05F9204B" w14:textId="77777777" w:rsidR="00DE67FB" w:rsidRDefault="00DE67FB"/>
        </w:tc>
        <w:tc>
          <w:tcPr>
            <w:tcW w:w="962" w:type="dxa"/>
            <w:vMerge/>
            <w:vAlign w:val="center"/>
          </w:tcPr>
          <w:p w14:paraId="41589CA3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F7DE650" w14:textId="77777777" w:rsidR="00DE67FB" w:rsidRDefault="00DE67FB"/>
        </w:tc>
        <w:tc>
          <w:tcPr>
            <w:tcW w:w="735" w:type="dxa"/>
            <w:vMerge/>
            <w:vAlign w:val="center"/>
          </w:tcPr>
          <w:p w14:paraId="1BF987BF" w14:textId="77777777" w:rsidR="00DE67FB" w:rsidRDefault="00DE67FB"/>
        </w:tc>
        <w:tc>
          <w:tcPr>
            <w:tcW w:w="962" w:type="dxa"/>
            <w:vAlign w:val="center"/>
          </w:tcPr>
          <w:p w14:paraId="4ED96774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562A868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4E35A66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0FD2E0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198A5B" w14:textId="77777777" w:rsidR="00DE67FB" w:rsidRDefault="00DE67FB"/>
        </w:tc>
        <w:tc>
          <w:tcPr>
            <w:tcW w:w="1018" w:type="dxa"/>
            <w:vMerge/>
            <w:vAlign w:val="center"/>
          </w:tcPr>
          <w:p w14:paraId="19DD9AA1" w14:textId="77777777" w:rsidR="00DE67FB" w:rsidRDefault="00DE67FB"/>
        </w:tc>
        <w:tc>
          <w:tcPr>
            <w:tcW w:w="1030" w:type="dxa"/>
            <w:vMerge/>
            <w:vAlign w:val="center"/>
          </w:tcPr>
          <w:p w14:paraId="6581D699" w14:textId="77777777" w:rsidR="00DE67FB" w:rsidRDefault="00DE67FB"/>
        </w:tc>
      </w:tr>
      <w:tr w:rsidR="00DE67FB" w14:paraId="0D837F3E" w14:textId="77777777">
        <w:tc>
          <w:tcPr>
            <w:tcW w:w="718" w:type="dxa"/>
            <w:vMerge/>
            <w:vAlign w:val="center"/>
          </w:tcPr>
          <w:p w14:paraId="7F392A88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4F219E70" w14:textId="77777777" w:rsidR="00DE67FB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C8126A" w14:textId="77777777" w:rsidR="00DE67FB" w:rsidRDefault="00000000">
            <w:r>
              <w:t>410.81</w:t>
            </w:r>
          </w:p>
        </w:tc>
        <w:tc>
          <w:tcPr>
            <w:tcW w:w="735" w:type="dxa"/>
            <w:vMerge w:val="restart"/>
            <w:vAlign w:val="center"/>
          </w:tcPr>
          <w:p w14:paraId="317763A5" w14:textId="77777777" w:rsidR="00DE67FB" w:rsidRDefault="00000000">
            <w:r>
              <w:t>156.93</w:t>
            </w:r>
          </w:p>
        </w:tc>
        <w:tc>
          <w:tcPr>
            <w:tcW w:w="962" w:type="dxa"/>
            <w:vAlign w:val="center"/>
          </w:tcPr>
          <w:p w14:paraId="4C36837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25D390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D60A29F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4B7DA2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1FA1D1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8FB367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9E26683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AB3FD6E" w14:textId="77777777">
        <w:tc>
          <w:tcPr>
            <w:tcW w:w="718" w:type="dxa"/>
            <w:vMerge/>
            <w:vAlign w:val="center"/>
          </w:tcPr>
          <w:p w14:paraId="08B5243A" w14:textId="77777777" w:rsidR="00DE67FB" w:rsidRDefault="00DE67FB"/>
        </w:tc>
        <w:tc>
          <w:tcPr>
            <w:tcW w:w="962" w:type="dxa"/>
            <w:vMerge/>
            <w:vAlign w:val="center"/>
          </w:tcPr>
          <w:p w14:paraId="283B691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A3C3F2D" w14:textId="77777777" w:rsidR="00DE67FB" w:rsidRDefault="00DE67FB"/>
        </w:tc>
        <w:tc>
          <w:tcPr>
            <w:tcW w:w="735" w:type="dxa"/>
            <w:vMerge/>
            <w:vAlign w:val="center"/>
          </w:tcPr>
          <w:p w14:paraId="44505952" w14:textId="77777777" w:rsidR="00DE67FB" w:rsidRDefault="00DE67FB"/>
        </w:tc>
        <w:tc>
          <w:tcPr>
            <w:tcW w:w="962" w:type="dxa"/>
            <w:vAlign w:val="center"/>
          </w:tcPr>
          <w:p w14:paraId="597F6C9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874BEFC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1CF87E4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9CEE1A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671EBC" w14:textId="77777777" w:rsidR="00DE67FB" w:rsidRDefault="00DE67FB"/>
        </w:tc>
        <w:tc>
          <w:tcPr>
            <w:tcW w:w="1018" w:type="dxa"/>
            <w:vMerge/>
            <w:vAlign w:val="center"/>
          </w:tcPr>
          <w:p w14:paraId="2B12E11F" w14:textId="77777777" w:rsidR="00DE67FB" w:rsidRDefault="00DE67FB"/>
        </w:tc>
        <w:tc>
          <w:tcPr>
            <w:tcW w:w="1030" w:type="dxa"/>
            <w:vMerge/>
            <w:vAlign w:val="center"/>
          </w:tcPr>
          <w:p w14:paraId="0E533F67" w14:textId="77777777" w:rsidR="00DE67FB" w:rsidRDefault="00DE67FB"/>
        </w:tc>
      </w:tr>
      <w:tr w:rsidR="00DE67FB" w14:paraId="37144ED9" w14:textId="77777777">
        <w:tc>
          <w:tcPr>
            <w:tcW w:w="718" w:type="dxa"/>
            <w:vMerge/>
            <w:vAlign w:val="center"/>
          </w:tcPr>
          <w:p w14:paraId="560E227A" w14:textId="77777777" w:rsidR="00DE67FB" w:rsidRDefault="00DE67FB"/>
        </w:tc>
        <w:tc>
          <w:tcPr>
            <w:tcW w:w="962" w:type="dxa"/>
            <w:vMerge/>
            <w:vAlign w:val="center"/>
          </w:tcPr>
          <w:p w14:paraId="774D8107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35BDA28" w14:textId="77777777" w:rsidR="00DE67FB" w:rsidRDefault="00DE67FB"/>
        </w:tc>
        <w:tc>
          <w:tcPr>
            <w:tcW w:w="735" w:type="dxa"/>
            <w:vMerge/>
            <w:vAlign w:val="center"/>
          </w:tcPr>
          <w:p w14:paraId="25CD3109" w14:textId="77777777" w:rsidR="00DE67FB" w:rsidRDefault="00DE67FB"/>
        </w:tc>
        <w:tc>
          <w:tcPr>
            <w:tcW w:w="962" w:type="dxa"/>
            <w:vAlign w:val="center"/>
          </w:tcPr>
          <w:p w14:paraId="4BDEED8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24B23E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7ADB9F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C469DD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1E060D" w14:textId="77777777" w:rsidR="00DE67FB" w:rsidRDefault="00DE67FB"/>
        </w:tc>
        <w:tc>
          <w:tcPr>
            <w:tcW w:w="1018" w:type="dxa"/>
            <w:vMerge/>
            <w:vAlign w:val="center"/>
          </w:tcPr>
          <w:p w14:paraId="6ADACE20" w14:textId="77777777" w:rsidR="00DE67FB" w:rsidRDefault="00DE67FB"/>
        </w:tc>
        <w:tc>
          <w:tcPr>
            <w:tcW w:w="1030" w:type="dxa"/>
            <w:vMerge/>
            <w:vAlign w:val="center"/>
          </w:tcPr>
          <w:p w14:paraId="6722A4AC" w14:textId="77777777" w:rsidR="00DE67FB" w:rsidRDefault="00DE67FB"/>
        </w:tc>
      </w:tr>
      <w:tr w:rsidR="00DE67FB" w14:paraId="780999C2" w14:textId="77777777">
        <w:tc>
          <w:tcPr>
            <w:tcW w:w="718" w:type="dxa"/>
            <w:vMerge/>
            <w:vAlign w:val="center"/>
          </w:tcPr>
          <w:p w14:paraId="2121B80C" w14:textId="77777777" w:rsidR="00DE67FB" w:rsidRDefault="00DE67FB"/>
        </w:tc>
        <w:tc>
          <w:tcPr>
            <w:tcW w:w="962" w:type="dxa"/>
            <w:vMerge/>
            <w:vAlign w:val="center"/>
          </w:tcPr>
          <w:p w14:paraId="259E5657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6630100" w14:textId="77777777" w:rsidR="00DE67FB" w:rsidRDefault="00DE67FB"/>
        </w:tc>
        <w:tc>
          <w:tcPr>
            <w:tcW w:w="735" w:type="dxa"/>
            <w:vMerge/>
            <w:vAlign w:val="center"/>
          </w:tcPr>
          <w:p w14:paraId="5F2A3C15" w14:textId="77777777" w:rsidR="00DE67FB" w:rsidRDefault="00DE67FB"/>
        </w:tc>
        <w:tc>
          <w:tcPr>
            <w:tcW w:w="962" w:type="dxa"/>
            <w:vAlign w:val="center"/>
          </w:tcPr>
          <w:p w14:paraId="724FDEB9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D204B07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AEB3411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395901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183343" w14:textId="77777777" w:rsidR="00DE67FB" w:rsidRDefault="00DE67FB"/>
        </w:tc>
        <w:tc>
          <w:tcPr>
            <w:tcW w:w="1018" w:type="dxa"/>
            <w:vMerge/>
            <w:vAlign w:val="center"/>
          </w:tcPr>
          <w:p w14:paraId="2E735826" w14:textId="77777777" w:rsidR="00DE67FB" w:rsidRDefault="00DE67FB"/>
        </w:tc>
        <w:tc>
          <w:tcPr>
            <w:tcW w:w="1030" w:type="dxa"/>
            <w:vMerge/>
            <w:vAlign w:val="center"/>
          </w:tcPr>
          <w:p w14:paraId="1A09763C" w14:textId="77777777" w:rsidR="00DE67FB" w:rsidRDefault="00DE67FB"/>
        </w:tc>
      </w:tr>
      <w:tr w:rsidR="00DE67FB" w14:paraId="2F4ACDBB" w14:textId="77777777">
        <w:tc>
          <w:tcPr>
            <w:tcW w:w="718" w:type="dxa"/>
            <w:vMerge/>
            <w:vAlign w:val="center"/>
          </w:tcPr>
          <w:p w14:paraId="235CAFFF" w14:textId="77777777" w:rsidR="00DE67FB" w:rsidRDefault="00DE67FB"/>
        </w:tc>
        <w:tc>
          <w:tcPr>
            <w:tcW w:w="962" w:type="dxa"/>
            <w:vMerge/>
            <w:vAlign w:val="center"/>
          </w:tcPr>
          <w:p w14:paraId="35D8A1AE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2BF5418" w14:textId="77777777" w:rsidR="00DE67FB" w:rsidRDefault="00DE67FB"/>
        </w:tc>
        <w:tc>
          <w:tcPr>
            <w:tcW w:w="735" w:type="dxa"/>
            <w:vMerge/>
            <w:vAlign w:val="center"/>
          </w:tcPr>
          <w:p w14:paraId="110A0C4A" w14:textId="77777777" w:rsidR="00DE67FB" w:rsidRDefault="00DE67FB"/>
        </w:tc>
        <w:tc>
          <w:tcPr>
            <w:tcW w:w="962" w:type="dxa"/>
            <w:vAlign w:val="center"/>
          </w:tcPr>
          <w:p w14:paraId="4986381E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D23AA72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C4E9F33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3E1B75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B00642" w14:textId="77777777" w:rsidR="00DE67FB" w:rsidRDefault="00DE67FB"/>
        </w:tc>
        <w:tc>
          <w:tcPr>
            <w:tcW w:w="1018" w:type="dxa"/>
            <w:vMerge/>
            <w:vAlign w:val="center"/>
          </w:tcPr>
          <w:p w14:paraId="67ECF900" w14:textId="77777777" w:rsidR="00DE67FB" w:rsidRDefault="00DE67FB"/>
        </w:tc>
        <w:tc>
          <w:tcPr>
            <w:tcW w:w="1030" w:type="dxa"/>
            <w:vMerge/>
            <w:vAlign w:val="center"/>
          </w:tcPr>
          <w:p w14:paraId="09196BD7" w14:textId="77777777" w:rsidR="00DE67FB" w:rsidRDefault="00DE67FB"/>
        </w:tc>
      </w:tr>
      <w:tr w:rsidR="00DE67FB" w14:paraId="240A8317" w14:textId="77777777">
        <w:tc>
          <w:tcPr>
            <w:tcW w:w="718" w:type="dxa"/>
            <w:vMerge/>
            <w:vAlign w:val="center"/>
          </w:tcPr>
          <w:p w14:paraId="63C3425E" w14:textId="77777777" w:rsidR="00DE67FB" w:rsidRDefault="00DE67FB"/>
        </w:tc>
        <w:tc>
          <w:tcPr>
            <w:tcW w:w="962" w:type="dxa"/>
            <w:vMerge/>
            <w:vAlign w:val="center"/>
          </w:tcPr>
          <w:p w14:paraId="54D5FC45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03BC107" w14:textId="77777777" w:rsidR="00DE67FB" w:rsidRDefault="00DE67FB"/>
        </w:tc>
        <w:tc>
          <w:tcPr>
            <w:tcW w:w="735" w:type="dxa"/>
            <w:vMerge/>
            <w:vAlign w:val="center"/>
          </w:tcPr>
          <w:p w14:paraId="7F68FAD6" w14:textId="77777777" w:rsidR="00DE67FB" w:rsidRDefault="00DE67FB"/>
        </w:tc>
        <w:tc>
          <w:tcPr>
            <w:tcW w:w="962" w:type="dxa"/>
            <w:vAlign w:val="center"/>
          </w:tcPr>
          <w:p w14:paraId="796BE703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B8A6749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7A9257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0F7783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68AD49" w14:textId="77777777" w:rsidR="00DE67FB" w:rsidRDefault="00DE67FB"/>
        </w:tc>
        <w:tc>
          <w:tcPr>
            <w:tcW w:w="1018" w:type="dxa"/>
            <w:vMerge/>
            <w:vAlign w:val="center"/>
          </w:tcPr>
          <w:p w14:paraId="7DCCBB68" w14:textId="77777777" w:rsidR="00DE67FB" w:rsidRDefault="00DE67FB"/>
        </w:tc>
        <w:tc>
          <w:tcPr>
            <w:tcW w:w="1030" w:type="dxa"/>
            <w:vMerge/>
            <w:vAlign w:val="center"/>
          </w:tcPr>
          <w:p w14:paraId="323E8895" w14:textId="77777777" w:rsidR="00DE67FB" w:rsidRDefault="00DE67FB"/>
        </w:tc>
      </w:tr>
      <w:tr w:rsidR="00DE67FB" w14:paraId="44F4965B" w14:textId="77777777">
        <w:tc>
          <w:tcPr>
            <w:tcW w:w="718" w:type="dxa"/>
            <w:vMerge/>
            <w:vAlign w:val="center"/>
          </w:tcPr>
          <w:p w14:paraId="4253BD5B" w14:textId="77777777" w:rsidR="00DE67FB" w:rsidRDefault="00DE67FB"/>
        </w:tc>
        <w:tc>
          <w:tcPr>
            <w:tcW w:w="962" w:type="dxa"/>
            <w:vMerge/>
            <w:vAlign w:val="center"/>
          </w:tcPr>
          <w:p w14:paraId="21942826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BD4F659" w14:textId="77777777" w:rsidR="00DE67FB" w:rsidRDefault="00DE67FB"/>
        </w:tc>
        <w:tc>
          <w:tcPr>
            <w:tcW w:w="735" w:type="dxa"/>
            <w:vMerge/>
            <w:vAlign w:val="center"/>
          </w:tcPr>
          <w:p w14:paraId="43FB852E" w14:textId="77777777" w:rsidR="00DE67FB" w:rsidRDefault="00DE67FB"/>
        </w:tc>
        <w:tc>
          <w:tcPr>
            <w:tcW w:w="962" w:type="dxa"/>
            <w:vAlign w:val="center"/>
          </w:tcPr>
          <w:p w14:paraId="23310F2D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C20068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3A7CA2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022057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9F86F7" w14:textId="77777777" w:rsidR="00DE67FB" w:rsidRDefault="00DE67FB"/>
        </w:tc>
        <w:tc>
          <w:tcPr>
            <w:tcW w:w="1018" w:type="dxa"/>
            <w:vMerge/>
            <w:vAlign w:val="center"/>
          </w:tcPr>
          <w:p w14:paraId="6E099801" w14:textId="77777777" w:rsidR="00DE67FB" w:rsidRDefault="00DE67FB"/>
        </w:tc>
        <w:tc>
          <w:tcPr>
            <w:tcW w:w="1030" w:type="dxa"/>
            <w:vMerge/>
            <w:vAlign w:val="center"/>
          </w:tcPr>
          <w:p w14:paraId="01195C3F" w14:textId="77777777" w:rsidR="00DE67FB" w:rsidRDefault="00DE67FB"/>
        </w:tc>
      </w:tr>
      <w:tr w:rsidR="00DE67FB" w14:paraId="2F0F1A33" w14:textId="77777777">
        <w:tc>
          <w:tcPr>
            <w:tcW w:w="718" w:type="dxa"/>
            <w:vMerge/>
            <w:vAlign w:val="center"/>
          </w:tcPr>
          <w:p w14:paraId="7639071C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04D2B19D" w14:textId="77777777" w:rsidR="00DE67FB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F49201" w14:textId="77777777" w:rsidR="00DE67FB" w:rsidRDefault="00000000">
            <w:r>
              <w:t>233.18</w:t>
            </w:r>
          </w:p>
        </w:tc>
        <w:tc>
          <w:tcPr>
            <w:tcW w:w="735" w:type="dxa"/>
            <w:vMerge w:val="restart"/>
            <w:vAlign w:val="center"/>
          </w:tcPr>
          <w:p w14:paraId="3E91EC28" w14:textId="77777777" w:rsidR="00DE67FB" w:rsidRDefault="00000000">
            <w:r>
              <w:t>143.93</w:t>
            </w:r>
          </w:p>
        </w:tc>
        <w:tc>
          <w:tcPr>
            <w:tcW w:w="962" w:type="dxa"/>
            <w:vAlign w:val="center"/>
          </w:tcPr>
          <w:p w14:paraId="7F1D926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C87158C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5526D4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38342F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36C9AA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E34962" w14:textId="77777777" w:rsidR="00DE67F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783318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266B069" w14:textId="77777777">
        <w:tc>
          <w:tcPr>
            <w:tcW w:w="718" w:type="dxa"/>
            <w:vMerge/>
            <w:vAlign w:val="center"/>
          </w:tcPr>
          <w:p w14:paraId="716CE56D" w14:textId="77777777" w:rsidR="00DE67FB" w:rsidRDefault="00DE67FB"/>
        </w:tc>
        <w:tc>
          <w:tcPr>
            <w:tcW w:w="962" w:type="dxa"/>
            <w:vMerge/>
            <w:vAlign w:val="center"/>
          </w:tcPr>
          <w:p w14:paraId="79AA6AB3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19CC48A5" w14:textId="77777777" w:rsidR="00DE67FB" w:rsidRDefault="00DE67FB"/>
        </w:tc>
        <w:tc>
          <w:tcPr>
            <w:tcW w:w="735" w:type="dxa"/>
            <w:vMerge/>
            <w:vAlign w:val="center"/>
          </w:tcPr>
          <w:p w14:paraId="4D0B9FE8" w14:textId="77777777" w:rsidR="00DE67FB" w:rsidRDefault="00DE67FB"/>
        </w:tc>
        <w:tc>
          <w:tcPr>
            <w:tcW w:w="962" w:type="dxa"/>
            <w:vAlign w:val="center"/>
          </w:tcPr>
          <w:p w14:paraId="5202697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193C59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D0F9B13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BD1FB7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7673F8" w14:textId="77777777" w:rsidR="00DE67FB" w:rsidRDefault="00DE67FB"/>
        </w:tc>
        <w:tc>
          <w:tcPr>
            <w:tcW w:w="1018" w:type="dxa"/>
            <w:vMerge/>
            <w:vAlign w:val="center"/>
          </w:tcPr>
          <w:p w14:paraId="4F4BA551" w14:textId="77777777" w:rsidR="00DE67FB" w:rsidRDefault="00DE67FB"/>
        </w:tc>
        <w:tc>
          <w:tcPr>
            <w:tcW w:w="1030" w:type="dxa"/>
            <w:vMerge/>
            <w:vAlign w:val="center"/>
          </w:tcPr>
          <w:p w14:paraId="2412056B" w14:textId="77777777" w:rsidR="00DE67FB" w:rsidRDefault="00DE67FB"/>
        </w:tc>
      </w:tr>
      <w:tr w:rsidR="00DE67FB" w14:paraId="608C2CE6" w14:textId="77777777">
        <w:tc>
          <w:tcPr>
            <w:tcW w:w="718" w:type="dxa"/>
            <w:vMerge/>
            <w:vAlign w:val="center"/>
          </w:tcPr>
          <w:p w14:paraId="188AA47B" w14:textId="77777777" w:rsidR="00DE67FB" w:rsidRDefault="00DE67FB"/>
        </w:tc>
        <w:tc>
          <w:tcPr>
            <w:tcW w:w="962" w:type="dxa"/>
            <w:vMerge/>
            <w:vAlign w:val="center"/>
          </w:tcPr>
          <w:p w14:paraId="19D4D196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1479253C" w14:textId="77777777" w:rsidR="00DE67FB" w:rsidRDefault="00DE67FB"/>
        </w:tc>
        <w:tc>
          <w:tcPr>
            <w:tcW w:w="735" w:type="dxa"/>
            <w:vMerge/>
            <w:vAlign w:val="center"/>
          </w:tcPr>
          <w:p w14:paraId="06963C0D" w14:textId="77777777" w:rsidR="00DE67FB" w:rsidRDefault="00DE67FB"/>
        </w:tc>
        <w:tc>
          <w:tcPr>
            <w:tcW w:w="962" w:type="dxa"/>
            <w:vAlign w:val="center"/>
          </w:tcPr>
          <w:p w14:paraId="4C8A7C9D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7DB6E38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8205CB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91DAC8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82FFA1" w14:textId="77777777" w:rsidR="00DE67FB" w:rsidRDefault="00DE67FB"/>
        </w:tc>
        <w:tc>
          <w:tcPr>
            <w:tcW w:w="1018" w:type="dxa"/>
            <w:vMerge/>
            <w:vAlign w:val="center"/>
          </w:tcPr>
          <w:p w14:paraId="46957637" w14:textId="77777777" w:rsidR="00DE67FB" w:rsidRDefault="00DE67FB"/>
        </w:tc>
        <w:tc>
          <w:tcPr>
            <w:tcW w:w="1030" w:type="dxa"/>
            <w:vMerge/>
            <w:vAlign w:val="center"/>
          </w:tcPr>
          <w:p w14:paraId="6EE4F4B1" w14:textId="77777777" w:rsidR="00DE67FB" w:rsidRDefault="00DE67FB"/>
        </w:tc>
      </w:tr>
      <w:tr w:rsidR="00DE67FB" w14:paraId="7D81B79E" w14:textId="77777777">
        <w:tc>
          <w:tcPr>
            <w:tcW w:w="718" w:type="dxa"/>
            <w:vMerge/>
            <w:vAlign w:val="center"/>
          </w:tcPr>
          <w:p w14:paraId="7CA36478" w14:textId="77777777" w:rsidR="00DE67FB" w:rsidRDefault="00DE67FB"/>
        </w:tc>
        <w:tc>
          <w:tcPr>
            <w:tcW w:w="962" w:type="dxa"/>
            <w:vMerge/>
            <w:vAlign w:val="center"/>
          </w:tcPr>
          <w:p w14:paraId="23524588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64248A7" w14:textId="77777777" w:rsidR="00DE67FB" w:rsidRDefault="00DE67FB"/>
        </w:tc>
        <w:tc>
          <w:tcPr>
            <w:tcW w:w="735" w:type="dxa"/>
            <w:vMerge/>
            <w:vAlign w:val="center"/>
          </w:tcPr>
          <w:p w14:paraId="57E9E4C4" w14:textId="77777777" w:rsidR="00DE67FB" w:rsidRDefault="00DE67FB"/>
        </w:tc>
        <w:tc>
          <w:tcPr>
            <w:tcW w:w="962" w:type="dxa"/>
            <w:vAlign w:val="center"/>
          </w:tcPr>
          <w:p w14:paraId="42FA1296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EA7E71A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A59856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6043D2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16A2FD" w14:textId="77777777" w:rsidR="00DE67FB" w:rsidRDefault="00DE67FB"/>
        </w:tc>
        <w:tc>
          <w:tcPr>
            <w:tcW w:w="1018" w:type="dxa"/>
            <w:vMerge/>
            <w:vAlign w:val="center"/>
          </w:tcPr>
          <w:p w14:paraId="16777345" w14:textId="77777777" w:rsidR="00DE67FB" w:rsidRDefault="00DE67FB"/>
        </w:tc>
        <w:tc>
          <w:tcPr>
            <w:tcW w:w="1030" w:type="dxa"/>
            <w:vMerge/>
            <w:vAlign w:val="center"/>
          </w:tcPr>
          <w:p w14:paraId="7F8DC9C0" w14:textId="77777777" w:rsidR="00DE67FB" w:rsidRDefault="00DE67FB"/>
        </w:tc>
      </w:tr>
      <w:tr w:rsidR="00DE67FB" w14:paraId="51056266" w14:textId="77777777">
        <w:tc>
          <w:tcPr>
            <w:tcW w:w="718" w:type="dxa"/>
            <w:vMerge/>
            <w:vAlign w:val="center"/>
          </w:tcPr>
          <w:p w14:paraId="746E25C0" w14:textId="77777777" w:rsidR="00DE67FB" w:rsidRDefault="00DE67FB"/>
        </w:tc>
        <w:tc>
          <w:tcPr>
            <w:tcW w:w="962" w:type="dxa"/>
            <w:vMerge/>
            <w:vAlign w:val="center"/>
          </w:tcPr>
          <w:p w14:paraId="40AB329B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2C147E4" w14:textId="77777777" w:rsidR="00DE67FB" w:rsidRDefault="00DE67FB"/>
        </w:tc>
        <w:tc>
          <w:tcPr>
            <w:tcW w:w="735" w:type="dxa"/>
            <w:vMerge/>
            <w:vAlign w:val="center"/>
          </w:tcPr>
          <w:p w14:paraId="4BEFB8AA" w14:textId="77777777" w:rsidR="00DE67FB" w:rsidRDefault="00DE67FB"/>
        </w:tc>
        <w:tc>
          <w:tcPr>
            <w:tcW w:w="962" w:type="dxa"/>
            <w:vAlign w:val="center"/>
          </w:tcPr>
          <w:p w14:paraId="468C2C8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A93F3B5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8F92BFC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195C75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FCBC48" w14:textId="77777777" w:rsidR="00DE67FB" w:rsidRDefault="00DE67FB"/>
        </w:tc>
        <w:tc>
          <w:tcPr>
            <w:tcW w:w="1018" w:type="dxa"/>
            <w:vMerge/>
            <w:vAlign w:val="center"/>
          </w:tcPr>
          <w:p w14:paraId="6FD016CE" w14:textId="77777777" w:rsidR="00DE67FB" w:rsidRDefault="00DE67FB"/>
        </w:tc>
        <w:tc>
          <w:tcPr>
            <w:tcW w:w="1030" w:type="dxa"/>
            <w:vMerge/>
            <w:vAlign w:val="center"/>
          </w:tcPr>
          <w:p w14:paraId="1D07D865" w14:textId="77777777" w:rsidR="00DE67FB" w:rsidRDefault="00DE67FB"/>
        </w:tc>
      </w:tr>
      <w:tr w:rsidR="00DE67FB" w14:paraId="199C83AA" w14:textId="77777777">
        <w:tc>
          <w:tcPr>
            <w:tcW w:w="718" w:type="dxa"/>
            <w:vMerge/>
            <w:vAlign w:val="center"/>
          </w:tcPr>
          <w:p w14:paraId="569CB660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550D5A1D" w14:textId="77777777" w:rsidR="00DE67FB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46F12F" w14:textId="77777777" w:rsidR="00DE67FB" w:rsidRDefault="00000000">
            <w:r>
              <w:t>199.63</w:t>
            </w:r>
          </w:p>
        </w:tc>
        <w:tc>
          <w:tcPr>
            <w:tcW w:w="735" w:type="dxa"/>
            <w:vMerge w:val="restart"/>
            <w:vAlign w:val="center"/>
          </w:tcPr>
          <w:p w14:paraId="489F926F" w14:textId="77777777" w:rsidR="00DE67FB" w:rsidRDefault="00000000">
            <w:r>
              <w:t>84.24</w:t>
            </w:r>
          </w:p>
        </w:tc>
        <w:tc>
          <w:tcPr>
            <w:tcW w:w="962" w:type="dxa"/>
            <w:vAlign w:val="center"/>
          </w:tcPr>
          <w:p w14:paraId="2CC177A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5172406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3CDA71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8EE315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BAA8767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8194E1C" w14:textId="77777777" w:rsidR="00DE67FB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2DD6844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3F5EAE14" w14:textId="77777777">
        <w:tc>
          <w:tcPr>
            <w:tcW w:w="718" w:type="dxa"/>
            <w:vMerge/>
            <w:vAlign w:val="center"/>
          </w:tcPr>
          <w:p w14:paraId="2473C044" w14:textId="77777777" w:rsidR="00DE67FB" w:rsidRDefault="00DE67FB"/>
        </w:tc>
        <w:tc>
          <w:tcPr>
            <w:tcW w:w="962" w:type="dxa"/>
            <w:vMerge/>
            <w:vAlign w:val="center"/>
          </w:tcPr>
          <w:p w14:paraId="07A3AA54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CC9FFC8" w14:textId="77777777" w:rsidR="00DE67FB" w:rsidRDefault="00DE67FB"/>
        </w:tc>
        <w:tc>
          <w:tcPr>
            <w:tcW w:w="735" w:type="dxa"/>
            <w:vMerge/>
            <w:vAlign w:val="center"/>
          </w:tcPr>
          <w:p w14:paraId="5C665606" w14:textId="77777777" w:rsidR="00DE67FB" w:rsidRDefault="00DE67FB"/>
        </w:tc>
        <w:tc>
          <w:tcPr>
            <w:tcW w:w="962" w:type="dxa"/>
            <w:vAlign w:val="center"/>
          </w:tcPr>
          <w:p w14:paraId="5CFF1120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040D683" w14:textId="77777777" w:rsidR="00DE67FB" w:rsidRDefault="00000000">
            <w:r>
              <w:t>4.05</w:t>
            </w:r>
          </w:p>
        </w:tc>
        <w:tc>
          <w:tcPr>
            <w:tcW w:w="679" w:type="dxa"/>
            <w:vAlign w:val="center"/>
          </w:tcPr>
          <w:p w14:paraId="127229EC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0BEFD67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0C3ADF" w14:textId="77777777" w:rsidR="00DE67FB" w:rsidRDefault="00DE67FB"/>
        </w:tc>
        <w:tc>
          <w:tcPr>
            <w:tcW w:w="1018" w:type="dxa"/>
            <w:vMerge/>
            <w:vAlign w:val="center"/>
          </w:tcPr>
          <w:p w14:paraId="423B70C7" w14:textId="77777777" w:rsidR="00DE67FB" w:rsidRDefault="00DE67FB"/>
        </w:tc>
        <w:tc>
          <w:tcPr>
            <w:tcW w:w="1030" w:type="dxa"/>
            <w:vMerge/>
            <w:vAlign w:val="center"/>
          </w:tcPr>
          <w:p w14:paraId="7D624E31" w14:textId="77777777" w:rsidR="00DE67FB" w:rsidRDefault="00DE67FB"/>
        </w:tc>
      </w:tr>
      <w:tr w:rsidR="00DE67FB" w14:paraId="06C5158D" w14:textId="77777777">
        <w:tc>
          <w:tcPr>
            <w:tcW w:w="718" w:type="dxa"/>
            <w:vMerge/>
            <w:vAlign w:val="center"/>
          </w:tcPr>
          <w:p w14:paraId="2E490DE8" w14:textId="77777777" w:rsidR="00DE67FB" w:rsidRDefault="00DE67FB"/>
        </w:tc>
        <w:tc>
          <w:tcPr>
            <w:tcW w:w="962" w:type="dxa"/>
            <w:vMerge/>
            <w:vAlign w:val="center"/>
          </w:tcPr>
          <w:p w14:paraId="43A7528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516B9D4" w14:textId="77777777" w:rsidR="00DE67FB" w:rsidRDefault="00DE67FB"/>
        </w:tc>
        <w:tc>
          <w:tcPr>
            <w:tcW w:w="735" w:type="dxa"/>
            <w:vMerge/>
            <w:vAlign w:val="center"/>
          </w:tcPr>
          <w:p w14:paraId="53E39BE2" w14:textId="77777777" w:rsidR="00DE67FB" w:rsidRDefault="00DE67FB"/>
        </w:tc>
        <w:tc>
          <w:tcPr>
            <w:tcW w:w="962" w:type="dxa"/>
            <w:vAlign w:val="center"/>
          </w:tcPr>
          <w:p w14:paraId="5DE00AD6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70C967F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8F66F69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11CF0ED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538F83" w14:textId="77777777" w:rsidR="00DE67FB" w:rsidRDefault="00DE67FB"/>
        </w:tc>
        <w:tc>
          <w:tcPr>
            <w:tcW w:w="1018" w:type="dxa"/>
            <w:vMerge/>
            <w:vAlign w:val="center"/>
          </w:tcPr>
          <w:p w14:paraId="56B55F24" w14:textId="77777777" w:rsidR="00DE67FB" w:rsidRDefault="00DE67FB"/>
        </w:tc>
        <w:tc>
          <w:tcPr>
            <w:tcW w:w="1030" w:type="dxa"/>
            <w:vMerge/>
            <w:vAlign w:val="center"/>
          </w:tcPr>
          <w:p w14:paraId="070FDE05" w14:textId="77777777" w:rsidR="00DE67FB" w:rsidRDefault="00DE67FB"/>
        </w:tc>
      </w:tr>
      <w:tr w:rsidR="00DE67FB" w14:paraId="2E33C720" w14:textId="77777777">
        <w:tc>
          <w:tcPr>
            <w:tcW w:w="718" w:type="dxa"/>
            <w:vMerge/>
            <w:vAlign w:val="center"/>
          </w:tcPr>
          <w:p w14:paraId="51D86A62" w14:textId="77777777" w:rsidR="00DE67FB" w:rsidRDefault="00DE67FB"/>
        </w:tc>
        <w:tc>
          <w:tcPr>
            <w:tcW w:w="962" w:type="dxa"/>
            <w:vMerge/>
            <w:vAlign w:val="center"/>
          </w:tcPr>
          <w:p w14:paraId="76761939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BB2A7EE" w14:textId="77777777" w:rsidR="00DE67FB" w:rsidRDefault="00DE67FB"/>
        </w:tc>
        <w:tc>
          <w:tcPr>
            <w:tcW w:w="735" w:type="dxa"/>
            <w:vMerge/>
            <w:vAlign w:val="center"/>
          </w:tcPr>
          <w:p w14:paraId="7FE111A0" w14:textId="77777777" w:rsidR="00DE67FB" w:rsidRDefault="00DE67FB"/>
        </w:tc>
        <w:tc>
          <w:tcPr>
            <w:tcW w:w="962" w:type="dxa"/>
            <w:vAlign w:val="center"/>
          </w:tcPr>
          <w:p w14:paraId="786E21DB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415BCC7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0F7FFA0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5167518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996D6A3" w14:textId="77777777" w:rsidR="00DE67FB" w:rsidRDefault="00DE67FB"/>
        </w:tc>
        <w:tc>
          <w:tcPr>
            <w:tcW w:w="1018" w:type="dxa"/>
            <w:vMerge/>
            <w:vAlign w:val="center"/>
          </w:tcPr>
          <w:p w14:paraId="3AB4F88B" w14:textId="77777777" w:rsidR="00DE67FB" w:rsidRDefault="00DE67FB"/>
        </w:tc>
        <w:tc>
          <w:tcPr>
            <w:tcW w:w="1030" w:type="dxa"/>
            <w:vMerge/>
            <w:vAlign w:val="center"/>
          </w:tcPr>
          <w:p w14:paraId="4BAFB15B" w14:textId="77777777" w:rsidR="00DE67FB" w:rsidRDefault="00DE67FB"/>
        </w:tc>
      </w:tr>
      <w:tr w:rsidR="00DE67FB" w14:paraId="7C01067D" w14:textId="77777777">
        <w:tc>
          <w:tcPr>
            <w:tcW w:w="718" w:type="dxa"/>
            <w:vMerge/>
            <w:vAlign w:val="center"/>
          </w:tcPr>
          <w:p w14:paraId="136AF304" w14:textId="77777777" w:rsidR="00DE67FB" w:rsidRDefault="00DE67FB"/>
        </w:tc>
        <w:tc>
          <w:tcPr>
            <w:tcW w:w="962" w:type="dxa"/>
            <w:vMerge/>
            <w:vAlign w:val="center"/>
          </w:tcPr>
          <w:p w14:paraId="08F9928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9764596" w14:textId="77777777" w:rsidR="00DE67FB" w:rsidRDefault="00DE67FB"/>
        </w:tc>
        <w:tc>
          <w:tcPr>
            <w:tcW w:w="735" w:type="dxa"/>
            <w:vMerge/>
            <w:vAlign w:val="center"/>
          </w:tcPr>
          <w:p w14:paraId="79588CD1" w14:textId="77777777" w:rsidR="00DE67FB" w:rsidRDefault="00DE67FB"/>
        </w:tc>
        <w:tc>
          <w:tcPr>
            <w:tcW w:w="962" w:type="dxa"/>
            <w:vAlign w:val="center"/>
          </w:tcPr>
          <w:p w14:paraId="551F1B65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56ADA12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F3C98FE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2C60172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323C98" w14:textId="77777777" w:rsidR="00DE67FB" w:rsidRDefault="00DE67FB"/>
        </w:tc>
        <w:tc>
          <w:tcPr>
            <w:tcW w:w="1018" w:type="dxa"/>
            <w:vMerge/>
            <w:vAlign w:val="center"/>
          </w:tcPr>
          <w:p w14:paraId="1F4B6651" w14:textId="77777777" w:rsidR="00DE67FB" w:rsidRDefault="00DE67FB"/>
        </w:tc>
        <w:tc>
          <w:tcPr>
            <w:tcW w:w="1030" w:type="dxa"/>
            <w:vMerge/>
            <w:vAlign w:val="center"/>
          </w:tcPr>
          <w:p w14:paraId="2AA0F5C3" w14:textId="77777777" w:rsidR="00DE67FB" w:rsidRDefault="00DE67FB"/>
        </w:tc>
      </w:tr>
      <w:tr w:rsidR="00DE67FB" w14:paraId="7564D811" w14:textId="77777777">
        <w:tc>
          <w:tcPr>
            <w:tcW w:w="718" w:type="dxa"/>
            <w:vMerge/>
            <w:vAlign w:val="center"/>
          </w:tcPr>
          <w:p w14:paraId="4E62E2A5" w14:textId="77777777" w:rsidR="00DE67FB" w:rsidRDefault="00DE67FB"/>
        </w:tc>
        <w:tc>
          <w:tcPr>
            <w:tcW w:w="962" w:type="dxa"/>
            <w:vMerge/>
            <w:vAlign w:val="center"/>
          </w:tcPr>
          <w:p w14:paraId="429DA9E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58B2A0E" w14:textId="77777777" w:rsidR="00DE67FB" w:rsidRDefault="00DE67FB"/>
        </w:tc>
        <w:tc>
          <w:tcPr>
            <w:tcW w:w="735" w:type="dxa"/>
            <w:vMerge/>
            <w:vAlign w:val="center"/>
          </w:tcPr>
          <w:p w14:paraId="36D92497" w14:textId="77777777" w:rsidR="00DE67FB" w:rsidRDefault="00DE67FB"/>
        </w:tc>
        <w:tc>
          <w:tcPr>
            <w:tcW w:w="962" w:type="dxa"/>
            <w:vAlign w:val="center"/>
          </w:tcPr>
          <w:p w14:paraId="435D95F6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84EE7CA" w14:textId="77777777" w:rsidR="00DE67FB" w:rsidRDefault="00000000">
            <w:r>
              <w:t>4.38</w:t>
            </w:r>
          </w:p>
        </w:tc>
        <w:tc>
          <w:tcPr>
            <w:tcW w:w="679" w:type="dxa"/>
            <w:vAlign w:val="center"/>
          </w:tcPr>
          <w:p w14:paraId="061F2008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31C78E4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656C68E" w14:textId="77777777" w:rsidR="00DE67FB" w:rsidRDefault="00DE67FB"/>
        </w:tc>
        <w:tc>
          <w:tcPr>
            <w:tcW w:w="1018" w:type="dxa"/>
            <w:vMerge/>
            <w:vAlign w:val="center"/>
          </w:tcPr>
          <w:p w14:paraId="6A0BF5A6" w14:textId="77777777" w:rsidR="00DE67FB" w:rsidRDefault="00DE67FB"/>
        </w:tc>
        <w:tc>
          <w:tcPr>
            <w:tcW w:w="1030" w:type="dxa"/>
            <w:vMerge/>
            <w:vAlign w:val="center"/>
          </w:tcPr>
          <w:p w14:paraId="67DBC6C1" w14:textId="77777777" w:rsidR="00DE67FB" w:rsidRDefault="00DE67FB"/>
        </w:tc>
      </w:tr>
      <w:tr w:rsidR="00DE67FB" w14:paraId="35698949" w14:textId="77777777">
        <w:tc>
          <w:tcPr>
            <w:tcW w:w="718" w:type="dxa"/>
            <w:vMerge/>
            <w:vAlign w:val="center"/>
          </w:tcPr>
          <w:p w14:paraId="38C1EAFA" w14:textId="77777777" w:rsidR="00DE67FB" w:rsidRDefault="00DE67FB"/>
        </w:tc>
        <w:tc>
          <w:tcPr>
            <w:tcW w:w="962" w:type="dxa"/>
            <w:vMerge/>
            <w:vAlign w:val="center"/>
          </w:tcPr>
          <w:p w14:paraId="02605AC1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5866119" w14:textId="77777777" w:rsidR="00DE67FB" w:rsidRDefault="00DE67FB"/>
        </w:tc>
        <w:tc>
          <w:tcPr>
            <w:tcW w:w="735" w:type="dxa"/>
            <w:vMerge/>
            <w:vAlign w:val="center"/>
          </w:tcPr>
          <w:p w14:paraId="4F47E4C2" w14:textId="77777777" w:rsidR="00DE67FB" w:rsidRDefault="00DE67FB"/>
        </w:tc>
        <w:tc>
          <w:tcPr>
            <w:tcW w:w="962" w:type="dxa"/>
            <w:vAlign w:val="center"/>
          </w:tcPr>
          <w:p w14:paraId="141FCDCE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3271DD2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EAFCDC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76A9AF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58563F" w14:textId="77777777" w:rsidR="00DE67FB" w:rsidRDefault="00DE67FB"/>
        </w:tc>
        <w:tc>
          <w:tcPr>
            <w:tcW w:w="1018" w:type="dxa"/>
            <w:vMerge/>
            <w:vAlign w:val="center"/>
          </w:tcPr>
          <w:p w14:paraId="7FF18726" w14:textId="77777777" w:rsidR="00DE67FB" w:rsidRDefault="00DE67FB"/>
        </w:tc>
        <w:tc>
          <w:tcPr>
            <w:tcW w:w="1030" w:type="dxa"/>
            <w:vMerge/>
            <w:vAlign w:val="center"/>
          </w:tcPr>
          <w:p w14:paraId="6FDABBF5" w14:textId="77777777" w:rsidR="00DE67FB" w:rsidRDefault="00DE67FB"/>
        </w:tc>
      </w:tr>
      <w:tr w:rsidR="00DE67FB" w14:paraId="5861933B" w14:textId="77777777">
        <w:tc>
          <w:tcPr>
            <w:tcW w:w="718" w:type="dxa"/>
            <w:vMerge/>
            <w:vAlign w:val="center"/>
          </w:tcPr>
          <w:p w14:paraId="2CC482EC" w14:textId="77777777" w:rsidR="00DE67FB" w:rsidRDefault="00DE67FB"/>
        </w:tc>
        <w:tc>
          <w:tcPr>
            <w:tcW w:w="962" w:type="dxa"/>
            <w:vMerge/>
            <w:vAlign w:val="center"/>
          </w:tcPr>
          <w:p w14:paraId="09DF6391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9FB5E42" w14:textId="77777777" w:rsidR="00DE67FB" w:rsidRDefault="00DE67FB"/>
        </w:tc>
        <w:tc>
          <w:tcPr>
            <w:tcW w:w="735" w:type="dxa"/>
            <w:vMerge/>
            <w:vAlign w:val="center"/>
          </w:tcPr>
          <w:p w14:paraId="1B5BE6BE" w14:textId="77777777" w:rsidR="00DE67FB" w:rsidRDefault="00DE67FB"/>
        </w:tc>
        <w:tc>
          <w:tcPr>
            <w:tcW w:w="962" w:type="dxa"/>
            <w:vAlign w:val="center"/>
          </w:tcPr>
          <w:p w14:paraId="2FAFB58E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2D4DAB6" w14:textId="77777777" w:rsidR="00DE67FB" w:rsidRDefault="00000000">
            <w:r>
              <w:t>1.33</w:t>
            </w:r>
          </w:p>
        </w:tc>
        <w:tc>
          <w:tcPr>
            <w:tcW w:w="679" w:type="dxa"/>
            <w:vAlign w:val="center"/>
          </w:tcPr>
          <w:p w14:paraId="3AD72E97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C2332B8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5DA1D9" w14:textId="77777777" w:rsidR="00DE67FB" w:rsidRDefault="00DE67FB"/>
        </w:tc>
        <w:tc>
          <w:tcPr>
            <w:tcW w:w="1018" w:type="dxa"/>
            <w:vMerge/>
            <w:vAlign w:val="center"/>
          </w:tcPr>
          <w:p w14:paraId="2C16D5FA" w14:textId="77777777" w:rsidR="00DE67FB" w:rsidRDefault="00DE67FB"/>
        </w:tc>
        <w:tc>
          <w:tcPr>
            <w:tcW w:w="1030" w:type="dxa"/>
            <w:vMerge/>
            <w:vAlign w:val="center"/>
          </w:tcPr>
          <w:p w14:paraId="031BB0FD" w14:textId="77777777" w:rsidR="00DE67FB" w:rsidRDefault="00DE67FB"/>
        </w:tc>
      </w:tr>
      <w:tr w:rsidR="00DE67FB" w14:paraId="30C8504E" w14:textId="77777777">
        <w:tc>
          <w:tcPr>
            <w:tcW w:w="718" w:type="dxa"/>
            <w:vMerge/>
            <w:vAlign w:val="center"/>
          </w:tcPr>
          <w:p w14:paraId="325A168E" w14:textId="77777777" w:rsidR="00DE67FB" w:rsidRDefault="00DE67FB"/>
        </w:tc>
        <w:tc>
          <w:tcPr>
            <w:tcW w:w="962" w:type="dxa"/>
            <w:vMerge/>
            <w:vAlign w:val="center"/>
          </w:tcPr>
          <w:p w14:paraId="45200114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7D63EA5" w14:textId="77777777" w:rsidR="00DE67FB" w:rsidRDefault="00DE67FB"/>
        </w:tc>
        <w:tc>
          <w:tcPr>
            <w:tcW w:w="735" w:type="dxa"/>
            <w:vMerge/>
            <w:vAlign w:val="center"/>
          </w:tcPr>
          <w:p w14:paraId="712E2CBC" w14:textId="77777777" w:rsidR="00DE67FB" w:rsidRDefault="00DE67FB"/>
        </w:tc>
        <w:tc>
          <w:tcPr>
            <w:tcW w:w="962" w:type="dxa"/>
            <w:vAlign w:val="center"/>
          </w:tcPr>
          <w:p w14:paraId="13771E9D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BDE1951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27E1FAD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B921539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E4522C4" w14:textId="77777777" w:rsidR="00DE67FB" w:rsidRDefault="00DE67FB"/>
        </w:tc>
        <w:tc>
          <w:tcPr>
            <w:tcW w:w="1018" w:type="dxa"/>
            <w:vMerge/>
            <w:vAlign w:val="center"/>
          </w:tcPr>
          <w:p w14:paraId="1D53AB2C" w14:textId="77777777" w:rsidR="00DE67FB" w:rsidRDefault="00DE67FB"/>
        </w:tc>
        <w:tc>
          <w:tcPr>
            <w:tcW w:w="1030" w:type="dxa"/>
            <w:vMerge/>
            <w:vAlign w:val="center"/>
          </w:tcPr>
          <w:p w14:paraId="2DDA7507" w14:textId="77777777" w:rsidR="00DE67FB" w:rsidRDefault="00DE67FB"/>
        </w:tc>
      </w:tr>
      <w:tr w:rsidR="00DE67FB" w14:paraId="3DDFA828" w14:textId="77777777">
        <w:tc>
          <w:tcPr>
            <w:tcW w:w="718" w:type="dxa"/>
            <w:vMerge/>
            <w:vAlign w:val="center"/>
          </w:tcPr>
          <w:p w14:paraId="0FBD941C" w14:textId="77777777" w:rsidR="00DE67FB" w:rsidRDefault="00DE67FB"/>
        </w:tc>
        <w:tc>
          <w:tcPr>
            <w:tcW w:w="962" w:type="dxa"/>
            <w:vMerge/>
            <w:vAlign w:val="center"/>
          </w:tcPr>
          <w:p w14:paraId="76E7AC7E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0D15210" w14:textId="77777777" w:rsidR="00DE67FB" w:rsidRDefault="00DE67FB"/>
        </w:tc>
        <w:tc>
          <w:tcPr>
            <w:tcW w:w="735" w:type="dxa"/>
            <w:vMerge/>
            <w:vAlign w:val="center"/>
          </w:tcPr>
          <w:p w14:paraId="6946060E" w14:textId="77777777" w:rsidR="00DE67FB" w:rsidRDefault="00DE67FB"/>
        </w:tc>
        <w:tc>
          <w:tcPr>
            <w:tcW w:w="962" w:type="dxa"/>
            <w:vAlign w:val="center"/>
          </w:tcPr>
          <w:p w14:paraId="3E63238C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C57913D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66BDA21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29BFF54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59EFD1A" w14:textId="77777777" w:rsidR="00DE67FB" w:rsidRDefault="00DE67FB"/>
        </w:tc>
        <w:tc>
          <w:tcPr>
            <w:tcW w:w="1018" w:type="dxa"/>
            <w:vMerge/>
            <w:vAlign w:val="center"/>
          </w:tcPr>
          <w:p w14:paraId="5F60A223" w14:textId="77777777" w:rsidR="00DE67FB" w:rsidRDefault="00DE67FB"/>
        </w:tc>
        <w:tc>
          <w:tcPr>
            <w:tcW w:w="1030" w:type="dxa"/>
            <w:vMerge/>
            <w:vAlign w:val="center"/>
          </w:tcPr>
          <w:p w14:paraId="193914CC" w14:textId="77777777" w:rsidR="00DE67FB" w:rsidRDefault="00DE67FB"/>
        </w:tc>
      </w:tr>
      <w:tr w:rsidR="00DE67FB" w14:paraId="50797684" w14:textId="77777777">
        <w:tc>
          <w:tcPr>
            <w:tcW w:w="718" w:type="dxa"/>
            <w:vMerge/>
            <w:vAlign w:val="center"/>
          </w:tcPr>
          <w:p w14:paraId="4842DC66" w14:textId="77777777" w:rsidR="00DE67FB" w:rsidRDefault="00DE67FB"/>
        </w:tc>
        <w:tc>
          <w:tcPr>
            <w:tcW w:w="962" w:type="dxa"/>
            <w:vMerge/>
            <w:vAlign w:val="center"/>
          </w:tcPr>
          <w:p w14:paraId="480E150A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F49EE42" w14:textId="77777777" w:rsidR="00DE67FB" w:rsidRDefault="00DE67FB"/>
        </w:tc>
        <w:tc>
          <w:tcPr>
            <w:tcW w:w="735" w:type="dxa"/>
            <w:vMerge/>
            <w:vAlign w:val="center"/>
          </w:tcPr>
          <w:p w14:paraId="32463AB6" w14:textId="77777777" w:rsidR="00DE67FB" w:rsidRDefault="00DE67FB"/>
        </w:tc>
        <w:tc>
          <w:tcPr>
            <w:tcW w:w="962" w:type="dxa"/>
            <w:vAlign w:val="center"/>
          </w:tcPr>
          <w:p w14:paraId="4B471EB3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27196EB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AB75956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6EB1947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4358BE3" w14:textId="77777777" w:rsidR="00DE67FB" w:rsidRDefault="00DE67FB"/>
        </w:tc>
        <w:tc>
          <w:tcPr>
            <w:tcW w:w="1018" w:type="dxa"/>
            <w:vMerge/>
            <w:vAlign w:val="center"/>
          </w:tcPr>
          <w:p w14:paraId="55446E29" w14:textId="77777777" w:rsidR="00DE67FB" w:rsidRDefault="00DE67FB"/>
        </w:tc>
        <w:tc>
          <w:tcPr>
            <w:tcW w:w="1030" w:type="dxa"/>
            <w:vMerge/>
            <w:vAlign w:val="center"/>
          </w:tcPr>
          <w:p w14:paraId="3D430DE9" w14:textId="77777777" w:rsidR="00DE67FB" w:rsidRDefault="00DE67FB"/>
        </w:tc>
      </w:tr>
      <w:tr w:rsidR="00DE67FB" w14:paraId="25CA058F" w14:textId="77777777">
        <w:tc>
          <w:tcPr>
            <w:tcW w:w="718" w:type="dxa"/>
            <w:vMerge/>
            <w:vAlign w:val="center"/>
          </w:tcPr>
          <w:p w14:paraId="5EC47BBF" w14:textId="77777777" w:rsidR="00DE67FB" w:rsidRDefault="00DE67FB"/>
        </w:tc>
        <w:tc>
          <w:tcPr>
            <w:tcW w:w="962" w:type="dxa"/>
            <w:vMerge/>
            <w:vAlign w:val="center"/>
          </w:tcPr>
          <w:p w14:paraId="32CC2767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D106C2A" w14:textId="77777777" w:rsidR="00DE67FB" w:rsidRDefault="00DE67FB"/>
        </w:tc>
        <w:tc>
          <w:tcPr>
            <w:tcW w:w="735" w:type="dxa"/>
            <w:vMerge/>
            <w:vAlign w:val="center"/>
          </w:tcPr>
          <w:p w14:paraId="5A12679D" w14:textId="77777777" w:rsidR="00DE67FB" w:rsidRDefault="00DE67FB"/>
        </w:tc>
        <w:tc>
          <w:tcPr>
            <w:tcW w:w="962" w:type="dxa"/>
            <w:vAlign w:val="center"/>
          </w:tcPr>
          <w:p w14:paraId="0F1DE281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8873AFE" w14:textId="77777777" w:rsidR="00DE67FB" w:rsidRDefault="00000000">
            <w:r>
              <w:t>1.79</w:t>
            </w:r>
          </w:p>
        </w:tc>
        <w:tc>
          <w:tcPr>
            <w:tcW w:w="679" w:type="dxa"/>
            <w:vAlign w:val="center"/>
          </w:tcPr>
          <w:p w14:paraId="46EEEABB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6AFD436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26CF203" w14:textId="77777777" w:rsidR="00DE67FB" w:rsidRDefault="00DE67FB"/>
        </w:tc>
        <w:tc>
          <w:tcPr>
            <w:tcW w:w="1018" w:type="dxa"/>
            <w:vMerge/>
            <w:vAlign w:val="center"/>
          </w:tcPr>
          <w:p w14:paraId="188D2121" w14:textId="77777777" w:rsidR="00DE67FB" w:rsidRDefault="00DE67FB"/>
        </w:tc>
        <w:tc>
          <w:tcPr>
            <w:tcW w:w="1030" w:type="dxa"/>
            <w:vMerge/>
            <w:vAlign w:val="center"/>
          </w:tcPr>
          <w:p w14:paraId="793C9FC3" w14:textId="77777777" w:rsidR="00DE67FB" w:rsidRDefault="00DE67FB"/>
        </w:tc>
      </w:tr>
      <w:tr w:rsidR="00DE67FB" w14:paraId="49BFE7B4" w14:textId="77777777">
        <w:tc>
          <w:tcPr>
            <w:tcW w:w="718" w:type="dxa"/>
            <w:vMerge/>
            <w:vAlign w:val="center"/>
          </w:tcPr>
          <w:p w14:paraId="52441365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18A8D85E" w14:textId="77777777" w:rsidR="00DE67FB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815D5A" w14:textId="77777777" w:rsidR="00DE67FB" w:rsidRDefault="00000000">
            <w:r>
              <w:t>115.97</w:t>
            </w:r>
          </w:p>
        </w:tc>
        <w:tc>
          <w:tcPr>
            <w:tcW w:w="735" w:type="dxa"/>
            <w:vMerge w:val="restart"/>
            <w:vAlign w:val="center"/>
          </w:tcPr>
          <w:p w14:paraId="1DE6F8F3" w14:textId="77777777" w:rsidR="00DE67FB" w:rsidRDefault="00000000">
            <w:r>
              <w:t>86.55</w:t>
            </w:r>
          </w:p>
        </w:tc>
        <w:tc>
          <w:tcPr>
            <w:tcW w:w="962" w:type="dxa"/>
            <w:vAlign w:val="center"/>
          </w:tcPr>
          <w:p w14:paraId="40E93F0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F246EC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3B988DA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C3E983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E22A05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72DD14" w14:textId="77777777" w:rsidR="00DE67F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55982B3F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3351CB36" w14:textId="77777777">
        <w:tc>
          <w:tcPr>
            <w:tcW w:w="718" w:type="dxa"/>
            <w:vMerge/>
            <w:vAlign w:val="center"/>
          </w:tcPr>
          <w:p w14:paraId="6228B9BB" w14:textId="77777777" w:rsidR="00DE67FB" w:rsidRDefault="00DE67FB"/>
        </w:tc>
        <w:tc>
          <w:tcPr>
            <w:tcW w:w="962" w:type="dxa"/>
            <w:vMerge/>
            <w:vAlign w:val="center"/>
          </w:tcPr>
          <w:p w14:paraId="4F6A36D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8C7A6C2" w14:textId="77777777" w:rsidR="00DE67FB" w:rsidRDefault="00DE67FB"/>
        </w:tc>
        <w:tc>
          <w:tcPr>
            <w:tcW w:w="735" w:type="dxa"/>
            <w:vMerge/>
            <w:vAlign w:val="center"/>
          </w:tcPr>
          <w:p w14:paraId="5E553E96" w14:textId="77777777" w:rsidR="00DE67FB" w:rsidRDefault="00DE67FB"/>
        </w:tc>
        <w:tc>
          <w:tcPr>
            <w:tcW w:w="962" w:type="dxa"/>
            <w:vAlign w:val="center"/>
          </w:tcPr>
          <w:p w14:paraId="074EDFB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7E9B73C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C2782B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CF75EE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EC3389" w14:textId="77777777" w:rsidR="00DE67FB" w:rsidRDefault="00DE67FB"/>
        </w:tc>
        <w:tc>
          <w:tcPr>
            <w:tcW w:w="1018" w:type="dxa"/>
            <w:vMerge/>
            <w:vAlign w:val="center"/>
          </w:tcPr>
          <w:p w14:paraId="4F81BCDA" w14:textId="77777777" w:rsidR="00DE67FB" w:rsidRDefault="00DE67FB"/>
        </w:tc>
        <w:tc>
          <w:tcPr>
            <w:tcW w:w="1030" w:type="dxa"/>
            <w:vMerge/>
            <w:vAlign w:val="center"/>
          </w:tcPr>
          <w:p w14:paraId="3F36C5DF" w14:textId="77777777" w:rsidR="00DE67FB" w:rsidRDefault="00DE67FB"/>
        </w:tc>
      </w:tr>
      <w:tr w:rsidR="00DE67FB" w14:paraId="3296B6AE" w14:textId="77777777">
        <w:tc>
          <w:tcPr>
            <w:tcW w:w="718" w:type="dxa"/>
            <w:vMerge/>
            <w:vAlign w:val="center"/>
          </w:tcPr>
          <w:p w14:paraId="63EDB03B" w14:textId="77777777" w:rsidR="00DE67FB" w:rsidRDefault="00DE67FB"/>
        </w:tc>
        <w:tc>
          <w:tcPr>
            <w:tcW w:w="962" w:type="dxa"/>
            <w:vMerge/>
            <w:vAlign w:val="center"/>
          </w:tcPr>
          <w:p w14:paraId="308EAA91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C323C10" w14:textId="77777777" w:rsidR="00DE67FB" w:rsidRDefault="00DE67FB"/>
        </w:tc>
        <w:tc>
          <w:tcPr>
            <w:tcW w:w="735" w:type="dxa"/>
            <w:vMerge/>
            <w:vAlign w:val="center"/>
          </w:tcPr>
          <w:p w14:paraId="5E372547" w14:textId="77777777" w:rsidR="00DE67FB" w:rsidRDefault="00DE67FB"/>
        </w:tc>
        <w:tc>
          <w:tcPr>
            <w:tcW w:w="962" w:type="dxa"/>
            <w:vAlign w:val="center"/>
          </w:tcPr>
          <w:p w14:paraId="049DEB3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9545479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3397D1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810B6F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A09C22" w14:textId="77777777" w:rsidR="00DE67FB" w:rsidRDefault="00DE67FB"/>
        </w:tc>
        <w:tc>
          <w:tcPr>
            <w:tcW w:w="1018" w:type="dxa"/>
            <w:vMerge/>
            <w:vAlign w:val="center"/>
          </w:tcPr>
          <w:p w14:paraId="70929319" w14:textId="77777777" w:rsidR="00DE67FB" w:rsidRDefault="00DE67FB"/>
        </w:tc>
        <w:tc>
          <w:tcPr>
            <w:tcW w:w="1030" w:type="dxa"/>
            <w:vMerge/>
            <w:vAlign w:val="center"/>
          </w:tcPr>
          <w:p w14:paraId="4222229D" w14:textId="77777777" w:rsidR="00DE67FB" w:rsidRDefault="00DE67FB"/>
        </w:tc>
      </w:tr>
      <w:tr w:rsidR="00DE67FB" w14:paraId="09AD82F2" w14:textId="77777777">
        <w:tc>
          <w:tcPr>
            <w:tcW w:w="718" w:type="dxa"/>
            <w:vMerge/>
            <w:vAlign w:val="center"/>
          </w:tcPr>
          <w:p w14:paraId="5AEAFC4A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03DD7CE0" w14:textId="77777777" w:rsidR="00DE67FB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0C569E" w14:textId="77777777" w:rsidR="00DE67FB" w:rsidRDefault="00000000">
            <w:r>
              <w:t>115.87</w:t>
            </w:r>
          </w:p>
        </w:tc>
        <w:tc>
          <w:tcPr>
            <w:tcW w:w="735" w:type="dxa"/>
            <w:vMerge w:val="restart"/>
            <w:vAlign w:val="center"/>
          </w:tcPr>
          <w:p w14:paraId="6B63E2E8" w14:textId="77777777" w:rsidR="00DE67FB" w:rsidRDefault="00000000">
            <w:r>
              <w:t>74.90</w:t>
            </w:r>
          </w:p>
        </w:tc>
        <w:tc>
          <w:tcPr>
            <w:tcW w:w="962" w:type="dxa"/>
            <w:vAlign w:val="center"/>
          </w:tcPr>
          <w:p w14:paraId="7204D39E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E373F9F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8908DE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A0BA47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D16E3BA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2B174F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A2A0925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8579847" w14:textId="77777777">
        <w:tc>
          <w:tcPr>
            <w:tcW w:w="718" w:type="dxa"/>
            <w:vMerge/>
            <w:vAlign w:val="center"/>
          </w:tcPr>
          <w:p w14:paraId="608541B9" w14:textId="77777777" w:rsidR="00DE67FB" w:rsidRDefault="00DE67FB"/>
        </w:tc>
        <w:tc>
          <w:tcPr>
            <w:tcW w:w="962" w:type="dxa"/>
            <w:vMerge/>
            <w:vAlign w:val="center"/>
          </w:tcPr>
          <w:p w14:paraId="73373ECE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971548E" w14:textId="77777777" w:rsidR="00DE67FB" w:rsidRDefault="00DE67FB"/>
        </w:tc>
        <w:tc>
          <w:tcPr>
            <w:tcW w:w="735" w:type="dxa"/>
            <w:vMerge/>
            <w:vAlign w:val="center"/>
          </w:tcPr>
          <w:p w14:paraId="7BC59ED4" w14:textId="77777777" w:rsidR="00DE67FB" w:rsidRDefault="00DE67FB"/>
        </w:tc>
        <w:tc>
          <w:tcPr>
            <w:tcW w:w="962" w:type="dxa"/>
            <w:vAlign w:val="center"/>
          </w:tcPr>
          <w:p w14:paraId="676B23A6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443823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CE7CCA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A202FE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59C7A1" w14:textId="77777777" w:rsidR="00DE67FB" w:rsidRDefault="00DE67FB"/>
        </w:tc>
        <w:tc>
          <w:tcPr>
            <w:tcW w:w="1018" w:type="dxa"/>
            <w:vMerge/>
            <w:vAlign w:val="center"/>
          </w:tcPr>
          <w:p w14:paraId="644C40E8" w14:textId="77777777" w:rsidR="00DE67FB" w:rsidRDefault="00DE67FB"/>
        </w:tc>
        <w:tc>
          <w:tcPr>
            <w:tcW w:w="1030" w:type="dxa"/>
            <w:vMerge/>
            <w:vAlign w:val="center"/>
          </w:tcPr>
          <w:p w14:paraId="5C62E0D1" w14:textId="77777777" w:rsidR="00DE67FB" w:rsidRDefault="00DE67FB"/>
        </w:tc>
      </w:tr>
      <w:tr w:rsidR="00DE67FB" w14:paraId="586C0B2B" w14:textId="77777777">
        <w:tc>
          <w:tcPr>
            <w:tcW w:w="718" w:type="dxa"/>
            <w:vMerge/>
            <w:vAlign w:val="center"/>
          </w:tcPr>
          <w:p w14:paraId="3379BA47" w14:textId="77777777" w:rsidR="00DE67FB" w:rsidRDefault="00DE67FB"/>
        </w:tc>
        <w:tc>
          <w:tcPr>
            <w:tcW w:w="962" w:type="dxa"/>
            <w:vMerge/>
            <w:vAlign w:val="center"/>
          </w:tcPr>
          <w:p w14:paraId="5FEC1181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E686849" w14:textId="77777777" w:rsidR="00DE67FB" w:rsidRDefault="00DE67FB"/>
        </w:tc>
        <w:tc>
          <w:tcPr>
            <w:tcW w:w="735" w:type="dxa"/>
            <w:vMerge/>
            <w:vAlign w:val="center"/>
          </w:tcPr>
          <w:p w14:paraId="0675C457" w14:textId="77777777" w:rsidR="00DE67FB" w:rsidRDefault="00DE67FB"/>
        </w:tc>
        <w:tc>
          <w:tcPr>
            <w:tcW w:w="962" w:type="dxa"/>
            <w:vAlign w:val="center"/>
          </w:tcPr>
          <w:p w14:paraId="6EF9EEF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55207ED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706C293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635314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76D94B" w14:textId="77777777" w:rsidR="00DE67FB" w:rsidRDefault="00DE67FB"/>
        </w:tc>
        <w:tc>
          <w:tcPr>
            <w:tcW w:w="1018" w:type="dxa"/>
            <w:vMerge/>
            <w:vAlign w:val="center"/>
          </w:tcPr>
          <w:p w14:paraId="747AE078" w14:textId="77777777" w:rsidR="00DE67FB" w:rsidRDefault="00DE67FB"/>
        </w:tc>
        <w:tc>
          <w:tcPr>
            <w:tcW w:w="1030" w:type="dxa"/>
            <w:vMerge/>
            <w:vAlign w:val="center"/>
          </w:tcPr>
          <w:p w14:paraId="29024DB6" w14:textId="77777777" w:rsidR="00DE67FB" w:rsidRDefault="00DE67FB"/>
        </w:tc>
      </w:tr>
      <w:tr w:rsidR="00DE67FB" w14:paraId="51B31EBC" w14:textId="77777777">
        <w:tc>
          <w:tcPr>
            <w:tcW w:w="718" w:type="dxa"/>
            <w:vMerge/>
            <w:vAlign w:val="center"/>
          </w:tcPr>
          <w:p w14:paraId="43F55879" w14:textId="77777777" w:rsidR="00DE67FB" w:rsidRDefault="00DE67FB"/>
        </w:tc>
        <w:tc>
          <w:tcPr>
            <w:tcW w:w="962" w:type="dxa"/>
            <w:vMerge/>
            <w:vAlign w:val="center"/>
          </w:tcPr>
          <w:p w14:paraId="364FEA5B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2DE7B14" w14:textId="77777777" w:rsidR="00DE67FB" w:rsidRDefault="00DE67FB"/>
        </w:tc>
        <w:tc>
          <w:tcPr>
            <w:tcW w:w="735" w:type="dxa"/>
            <w:vMerge/>
            <w:vAlign w:val="center"/>
          </w:tcPr>
          <w:p w14:paraId="1C2475D3" w14:textId="77777777" w:rsidR="00DE67FB" w:rsidRDefault="00DE67FB"/>
        </w:tc>
        <w:tc>
          <w:tcPr>
            <w:tcW w:w="962" w:type="dxa"/>
            <w:vAlign w:val="center"/>
          </w:tcPr>
          <w:p w14:paraId="3DC8E509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F076BC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ABD8AA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47D03B5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0404D5" w14:textId="77777777" w:rsidR="00DE67FB" w:rsidRDefault="00DE67FB"/>
        </w:tc>
        <w:tc>
          <w:tcPr>
            <w:tcW w:w="1018" w:type="dxa"/>
            <w:vMerge/>
            <w:vAlign w:val="center"/>
          </w:tcPr>
          <w:p w14:paraId="043A1D33" w14:textId="77777777" w:rsidR="00DE67FB" w:rsidRDefault="00DE67FB"/>
        </w:tc>
        <w:tc>
          <w:tcPr>
            <w:tcW w:w="1030" w:type="dxa"/>
            <w:vMerge/>
            <w:vAlign w:val="center"/>
          </w:tcPr>
          <w:p w14:paraId="447EDB62" w14:textId="77777777" w:rsidR="00DE67FB" w:rsidRDefault="00DE67FB"/>
        </w:tc>
      </w:tr>
      <w:tr w:rsidR="00DE67FB" w14:paraId="50EEEC04" w14:textId="77777777">
        <w:tc>
          <w:tcPr>
            <w:tcW w:w="718" w:type="dxa"/>
            <w:vMerge/>
            <w:vAlign w:val="center"/>
          </w:tcPr>
          <w:p w14:paraId="5FAEEDDC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54E7E969" w14:textId="77777777" w:rsidR="00DE67FB" w:rsidRDefault="00000000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F24ED7" w14:textId="77777777" w:rsidR="00DE67FB" w:rsidRDefault="00000000">
            <w:r>
              <w:t>47.57</w:t>
            </w:r>
          </w:p>
        </w:tc>
        <w:tc>
          <w:tcPr>
            <w:tcW w:w="735" w:type="dxa"/>
            <w:vMerge w:val="restart"/>
            <w:vAlign w:val="center"/>
          </w:tcPr>
          <w:p w14:paraId="6DC764F2" w14:textId="77777777" w:rsidR="00DE67FB" w:rsidRDefault="00000000">
            <w:r>
              <w:t>41.05</w:t>
            </w:r>
          </w:p>
        </w:tc>
        <w:tc>
          <w:tcPr>
            <w:tcW w:w="962" w:type="dxa"/>
            <w:vAlign w:val="center"/>
          </w:tcPr>
          <w:p w14:paraId="157885C3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BB04868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4D68AF5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9DB649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671431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37E7771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5B8E325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43CDD4C" w14:textId="77777777">
        <w:tc>
          <w:tcPr>
            <w:tcW w:w="718" w:type="dxa"/>
            <w:vMerge/>
            <w:vAlign w:val="center"/>
          </w:tcPr>
          <w:p w14:paraId="78E12CBE" w14:textId="77777777" w:rsidR="00DE67FB" w:rsidRDefault="00DE67FB"/>
        </w:tc>
        <w:tc>
          <w:tcPr>
            <w:tcW w:w="962" w:type="dxa"/>
            <w:vMerge/>
            <w:vAlign w:val="center"/>
          </w:tcPr>
          <w:p w14:paraId="717E6650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1927FD7B" w14:textId="77777777" w:rsidR="00DE67FB" w:rsidRDefault="00DE67FB"/>
        </w:tc>
        <w:tc>
          <w:tcPr>
            <w:tcW w:w="735" w:type="dxa"/>
            <w:vMerge/>
            <w:vAlign w:val="center"/>
          </w:tcPr>
          <w:p w14:paraId="2E34193F" w14:textId="77777777" w:rsidR="00DE67FB" w:rsidRDefault="00DE67FB"/>
        </w:tc>
        <w:tc>
          <w:tcPr>
            <w:tcW w:w="962" w:type="dxa"/>
            <w:vAlign w:val="center"/>
          </w:tcPr>
          <w:p w14:paraId="1FB95D4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53B5883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0BF6185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0D138A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B38874" w14:textId="77777777" w:rsidR="00DE67FB" w:rsidRDefault="00DE67FB"/>
        </w:tc>
        <w:tc>
          <w:tcPr>
            <w:tcW w:w="1018" w:type="dxa"/>
            <w:vMerge/>
            <w:vAlign w:val="center"/>
          </w:tcPr>
          <w:p w14:paraId="53866C3B" w14:textId="77777777" w:rsidR="00DE67FB" w:rsidRDefault="00DE67FB"/>
        </w:tc>
        <w:tc>
          <w:tcPr>
            <w:tcW w:w="1030" w:type="dxa"/>
            <w:vMerge/>
            <w:vAlign w:val="center"/>
          </w:tcPr>
          <w:p w14:paraId="66F30612" w14:textId="77777777" w:rsidR="00DE67FB" w:rsidRDefault="00DE67FB"/>
        </w:tc>
      </w:tr>
      <w:tr w:rsidR="00DE67FB" w14:paraId="1F613833" w14:textId="77777777">
        <w:tc>
          <w:tcPr>
            <w:tcW w:w="718" w:type="dxa"/>
            <w:vMerge/>
            <w:vAlign w:val="center"/>
          </w:tcPr>
          <w:p w14:paraId="7E0270A4" w14:textId="77777777" w:rsidR="00DE67FB" w:rsidRDefault="00DE67FB"/>
        </w:tc>
        <w:tc>
          <w:tcPr>
            <w:tcW w:w="962" w:type="dxa"/>
            <w:vAlign w:val="center"/>
          </w:tcPr>
          <w:p w14:paraId="3EA84115" w14:textId="77777777" w:rsidR="00DE67FB" w:rsidRDefault="00000000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57D5A60F" w14:textId="77777777" w:rsidR="00DE67FB" w:rsidRDefault="00000000">
            <w:r>
              <w:t>20.51</w:t>
            </w:r>
          </w:p>
        </w:tc>
        <w:tc>
          <w:tcPr>
            <w:tcW w:w="735" w:type="dxa"/>
            <w:vAlign w:val="center"/>
          </w:tcPr>
          <w:p w14:paraId="3A5068B6" w14:textId="77777777" w:rsidR="00DE67FB" w:rsidRDefault="00000000">
            <w:r>
              <w:t>32.05</w:t>
            </w:r>
          </w:p>
        </w:tc>
        <w:tc>
          <w:tcPr>
            <w:tcW w:w="962" w:type="dxa"/>
            <w:vAlign w:val="center"/>
          </w:tcPr>
          <w:p w14:paraId="39CDF119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CA723E6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31903E6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B76420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388E3BC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5958167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03925205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0717FF5" w14:textId="77777777">
        <w:tc>
          <w:tcPr>
            <w:tcW w:w="718" w:type="dxa"/>
            <w:vMerge/>
            <w:vAlign w:val="center"/>
          </w:tcPr>
          <w:p w14:paraId="6FB5C0B6" w14:textId="77777777" w:rsidR="00DE67FB" w:rsidRDefault="00DE67FB"/>
        </w:tc>
        <w:tc>
          <w:tcPr>
            <w:tcW w:w="962" w:type="dxa"/>
            <w:vAlign w:val="center"/>
          </w:tcPr>
          <w:p w14:paraId="2AAEEB32" w14:textId="77777777" w:rsidR="00DE67FB" w:rsidRDefault="00000000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1381B85B" w14:textId="77777777" w:rsidR="00DE67FB" w:rsidRDefault="00000000">
            <w:r>
              <w:t>18.24</w:t>
            </w:r>
          </w:p>
        </w:tc>
        <w:tc>
          <w:tcPr>
            <w:tcW w:w="735" w:type="dxa"/>
            <w:vAlign w:val="center"/>
          </w:tcPr>
          <w:p w14:paraId="728A30B4" w14:textId="77777777" w:rsidR="00DE67FB" w:rsidRDefault="00000000">
            <w:r>
              <w:t>14.40</w:t>
            </w:r>
          </w:p>
        </w:tc>
        <w:tc>
          <w:tcPr>
            <w:tcW w:w="962" w:type="dxa"/>
            <w:vAlign w:val="center"/>
          </w:tcPr>
          <w:p w14:paraId="3A7B6BB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BDF3A59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DCE220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FC3B23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2758A55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2487F78" w14:textId="77777777" w:rsidR="00DE67F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624F1F52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6CDEE83" w14:textId="77777777">
        <w:tc>
          <w:tcPr>
            <w:tcW w:w="718" w:type="dxa"/>
            <w:vMerge/>
            <w:vAlign w:val="center"/>
          </w:tcPr>
          <w:p w14:paraId="6D469472" w14:textId="77777777" w:rsidR="00DE67FB" w:rsidRDefault="00DE67FB"/>
        </w:tc>
        <w:tc>
          <w:tcPr>
            <w:tcW w:w="962" w:type="dxa"/>
            <w:vAlign w:val="center"/>
          </w:tcPr>
          <w:p w14:paraId="47B9CD54" w14:textId="77777777" w:rsidR="00DE67FB" w:rsidRDefault="00000000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14:paraId="3E06E95B" w14:textId="77777777" w:rsidR="00DE67FB" w:rsidRDefault="00000000">
            <w:r>
              <w:t>15.70</w:t>
            </w:r>
          </w:p>
        </w:tc>
        <w:tc>
          <w:tcPr>
            <w:tcW w:w="735" w:type="dxa"/>
            <w:vAlign w:val="center"/>
          </w:tcPr>
          <w:p w14:paraId="2A3319BB" w14:textId="77777777" w:rsidR="00DE67FB" w:rsidRDefault="00000000">
            <w:r>
              <w:t>32.87</w:t>
            </w:r>
          </w:p>
        </w:tc>
        <w:tc>
          <w:tcPr>
            <w:tcW w:w="962" w:type="dxa"/>
            <w:vAlign w:val="center"/>
          </w:tcPr>
          <w:p w14:paraId="056EF454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0C9FE262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CBC6EF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3FAD241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860C249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30A269C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47782270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2C042DF" w14:textId="77777777">
        <w:tc>
          <w:tcPr>
            <w:tcW w:w="718" w:type="dxa"/>
            <w:vMerge/>
            <w:vAlign w:val="center"/>
          </w:tcPr>
          <w:p w14:paraId="054410E7" w14:textId="77777777" w:rsidR="00DE67FB" w:rsidRDefault="00DE67FB"/>
        </w:tc>
        <w:tc>
          <w:tcPr>
            <w:tcW w:w="962" w:type="dxa"/>
            <w:vAlign w:val="center"/>
          </w:tcPr>
          <w:p w14:paraId="1F492451" w14:textId="77777777" w:rsidR="00DE67FB" w:rsidRDefault="00000000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54030C52" w14:textId="77777777" w:rsidR="00DE67FB" w:rsidRDefault="00000000">
            <w:r>
              <w:t>14.84</w:t>
            </w:r>
          </w:p>
        </w:tc>
        <w:tc>
          <w:tcPr>
            <w:tcW w:w="735" w:type="dxa"/>
            <w:vAlign w:val="center"/>
          </w:tcPr>
          <w:p w14:paraId="13FC77EA" w14:textId="77777777" w:rsidR="00DE67FB" w:rsidRDefault="00000000">
            <w:r>
              <w:t>19.80</w:t>
            </w:r>
          </w:p>
        </w:tc>
        <w:tc>
          <w:tcPr>
            <w:tcW w:w="962" w:type="dxa"/>
            <w:vAlign w:val="center"/>
          </w:tcPr>
          <w:p w14:paraId="5791027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119048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7D03CDC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BBA135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B244D90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AC068F3" w14:textId="77777777" w:rsidR="00DE67FB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528711BC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794ADF33" w14:textId="77777777">
        <w:tc>
          <w:tcPr>
            <w:tcW w:w="718" w:type="dxa"/>
            <w:vMerge/>
            <w:vAlign w:val="center"/>
          </w:tcPr>
          <w:p w14:paraId="44D23C3A" w14:textId="77777777" w:rsidR="00DE67FB" w:rsidRDefault="00DE67FB"/>
        </w:tc>
        <w:tc>
          <w:tcPr>
            <w:tcW w:w="962" w:type="dxa"/>
            <w:vAlign w:val="center"/>
          </w:tcPr>
          <w:p w14:paraId="505D6765" w14:textId="77777777" w:rsidR="00DE67FB" w:rsidRDefault="00000000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2A545DDE" w14:textId="77777777" w:rsidR="00DE67FB" w:rsidRDefault="00000000">
            <w:r>
              <w:t>14.82</w:t>
            </w:r>
          </w:p>
        </w:tc>
        <w:tc>
          <w:tcPr>
            <w:tcW w:w="735" w:type="dxa"/>
            <w:vAlign w:val="center"/>
          </w:tcPr>
          <w:p w14:paraId="01A1CEC4" w14:textId="77777777" w:rsidR="00DE67FB" w:rsidRDefault="00000000">
            <w:r>
              <w:t>30.05</w:t>
            </w:r>
          </w:p>
        </w:tc>
        <w:tc>
          <w:tcPr>
            <w:tcW w:w="962" w:type="dxa"/>
            <w:vAlign w:val="center"/>
          </w:tcPr>
          <w:p w14:paraId="3785E2C3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659171A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2D8119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27C331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E7819DF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0856F95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6A166C6F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039B7559" w14:textId="77777777">
        <w:tc>
          <w:tcPr>
            <w:tcW w:w="718" w:type="dxa"/>
            <w:vMerge/>
            <w:vAlign w:val="center"/>
          </w:tcPr>
          <w:p w14:paraId="4861918D" w14:textId="77777777" w:rsidR="00DE67FB" w:rsidRDefault="00DE67FB"/>
        </w:tc>
        <w:tc>
          <w:tcPr>
            <w:tcW w:w="962" w:type="dxa"/>
            <w:vAlign w:val="center"/>
          </w:tcPr>
          <w:p w14:paraId="6219A8F6" w14:textId="77777777" w:rsidR="00DE67FB" w:rsidRDefault="00000000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14:paraId="0D73BDF0" w14:textId="77777777" w:rsidR="00DE67FB" w:rsidRDefault="00000000">
            <w:r>
              <w:t>12.92</w:t>
            </w:r>
          </w:p>
        </w:tc>
        <w:tc>
          <w:tcPr>
            <w:tcW w:w="735" w:type="dxa"/>
            <w:vAlign w:val="center"/>
          </w:tcPr>
          <w:p w14:paraId="2C4A4820" w14:textId="77777777" w:rsidR="00DE67FB" w:rsidRDefault="00000000">
            <w:r>
              <w:t>8.47</w:t>
            </w:r>
          </w:p>
        </w:tc>
        <w:tc>
          <w:tcPr>
            <w:tcW w:w="962" w:type="dxa"/>
            <w:vAlign w:val="center"/>
          </w:tcPr>
          <w:p w14:paraId="38BDC659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636F0C30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36336EB2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2A73A9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DA401CB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7E5BC10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36C7A44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62233AC" w14:textId="77777777">
        <w:tc>
          <w:tcPr>
            <w:tcW w:w="718" w:type="dxa"/>
            <w:vMerge/>
            <w:vAlign w:val="center"/>
          </w:tcPr>
          <w:p w14:paraId="7DF1875C" w14:textId="77777777" w:rsidR="00DE67FB" w:rsidRDefault="00DE67FB"/>
        </w:tc>
        <w:tc>
          <w:tcPr>
            <w:tcW w:w="962" w:type="dxa"/>
            <w:vAlign w:val="center"/>
          </w:tcPr>
          <w:p w14:paraId="35E2BED2" w14:textId="77777777" w:rsidR="00DE67FB" w:rsidRDefault="00000000">
            <w:r>
              <w:t>1022</w:t>
            </w:r>
          </w:p>
        </w:tc>
        <w:tc>
          <w:tcPr>
            <w:tcW w:w="735" w:type="dxa"/>
            <w:gridSpan w:val="2"/>
            <w:vAlign w:val="center"/>
          </w:tcPr>
          <w:p w14:paraId="56BF556E" w14:textId="77777777" w:rsidR="00DE67FB" w:rsidRDefault="00000000">
            <w:r>
              <w:t>11.95</w:t>
            </w:r>
          </w:p>
        </w:tc>
        <w:tc>
          <w:tcPr>
            <w:tcW w:w="735" w:type="dxa"/>
            <w:vAlign w:val="center"/>
          </w:tcPr>
          <w:p w14:paraId="053D4052" w14:textId="77777777" w:rsidR="00DE67FB" w:rsidRDefault="00000000">
            <w:r>
              <w:t>12.43</w:t>
            </w:r>
          </w:p>
        </w:tc>
        <w:tc>
          <w:tcPr>
            <w:tcW w:w="962" w:type="dxa"/>
            <w:vAlign w:val="center"/>
          </w:tcPr>
          <w:p w14:paraId="19D937B9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3D3B74F2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2D023F5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455EEC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2576DE8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F2045E1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425B875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4894800" w14:textId="77777777">
        <w:tc>
          <w:tcPr>
            <w:tcW w:w="718" w:type="dxa"/>
            <w:vMerge/>
            <w:vAlign w:val="center"/>
          </w:tcPr>
          <w:p w14:paraId="79253F26" w14:textId="77777777" w:rsidR="00DE67FB" w:rsidRDefault="00DE67FB"/>
        </w:tc>
        <w:tc>
          <w:tcPr>
            <w:tcW w:w="962" w:type="dxa"/>
            <w:vAlign w:val="center"/>
          </w:tcPr>
          <w:p w14:paraId="24F483B3" w14:textId="77777777" w:rsidR="00DE67FB" w:rsidRDefault="00000000">
            <w:r>
              <w:t>1023</w:t>
            </w:r>
          </w:p>
        </w:tc>
        <w:tc>
          <w:tcPr>
            <w:tcW w:w="735" w:type="dxa"/>
            <w:gridSpan w:val="2"/>
            <w:vAlign w:val="center"/>
          </w:tcPr>
          <w:p w14:paraId="536D3D46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20D478B4" w14:textId="77777777" w:rsidR="00DE67FB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122755CE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0A136D19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264D007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17D1C2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3D6FB55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974CF76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3147A4C8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41723BCC" w14:textId="77777777">
        <w:tc>
          <w:tcPr>
            <w:tcW w:w="718" w:type="dxa"/>
            <w:vMerge/>
            <w:vAlign w:val="center"/>
          </w:tcPr>
          <w:p w14:paraId="419BFC72" w14:textId="77777777" w:rsidR="00DE67FB" w:rsidRDefault="00DE67FB"/>
        </w:tc>
        <w:tc>
          <w:tcPr>
            <w:tcW w:w="962" w:type="dxa"/>
            <w:vAlign w:val="center"/>
          </w:tcPr>
          <w:p w14:paraId="18307017" w14:textId="77777777" w:rsidR="00DE67FB" w:rsidRDefault="00000000">
            <w:r>
              <w:t>1024</w:t>
            </w:r>
          </w:p>
        </w:tc>
        <w:tc>
          <w:tcPr>
            <w:tcW w:w="735" w:type="dxa"/>
            <w:gridSpan w:val="2"/>
            <w:vAlign w:val="center"/>
          </w:tcPr>
          <w:p w14:paraId="1548F18F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2A67AE34" w14:textId="77777777" w:rsidR="00DE67FB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6692BDA8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2682BBC9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006ADB2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650A95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553B333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70E6BEE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1F4F54BB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18B7794" w14:textId="77777777">
        <w:tc>
          <w:tcPr>
            <w:tcW w:w="718" w:type="dxa"/>
            <w:vMerge w:val="restart"/>
            <w:vAlign w:val="center"/>
          </w:tcPr>
          <w:p w14:paraId="566CE999" w14:textId="77777777" w:rsidR="00DE67FB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B4A64B4" w14:textId="77777777" w:rsidR="00DE67FB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062A3A" w14:textId="77777777" w:rsidR="00DE67FB" w:rsidRDefault="00000000">
            <w:r>
              <w:t>193.98</w:t>
            </w:r>
          </w:p>
        </w:tc>
        <w:tc>
          <w:tcPr>
            <w:tcW w:w="735" w:type="dxa"/>
            <w:vMerge w:val="restart"/>
            <w:vAlign w:val="center"/>
          </w:tcPr>
          <w:p w14:paraId="678ECEEE" w14:textId="77777777" w:rsidR="00DE67FB" w:rsidRDefault="00000000">
            <w:r>
              <w:t>110.84</w:t>
            </w:r>
          </w:p>
        </w:tc>
        <w:tc>
          <w:tcPr>
            <w:tcW w:w="962" w:type="dxa"/>
            <w:vAlign w:val="center"/>
          </w:tcPr>
          <w:p w14:paraId="6CA574D2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27F9FDE" w14:textId="77777777" w:rsidR="00DE67FB" w:rsidRDefault="00000000">
            <w:r>
              <w:t>21.13</w:t>
            </w:r>
          </w:p>
        </w:tc>
        <w:tc>
          <w:tcPr>
            <w:tcW w:w="679" w:type="dxa"/>
            <w:vAlign w:val="center"/>
          </w:tcPr>
          <w:p w14:paraId="1524B9A1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CF20EE2" w14:textId="77777777" w:rsidR="00DE67FB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2D31D330" w14:textId="77777777" w:rsidR="00DE67FB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B7F9F2B" w14:textId="77777777" w:rsidR="00DE67FB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1A0A2072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35E9873" w14:textId="77777777">
        <w:tc>
          <w:tcPr>
            <w:tcW w:w="718" w:type="dxa"/>
            <w:vMerge/>
            <w:vAlign w:val="center"/>
          </w:tcPr>
          <w:p w14:paraId="2E772B27" w14:textId="77777777" w:rsidR="00DE67FB" w:rsidRDefault="00DE67FB"/>
        </w:tc>
        <w:tc>
          <w:tcPr>
            <w:tcW w:w="962" w:type="dxa"/>
            <w:vMerge/>
            <w:vAlign w:val="center"/>
          </w:tcPr>
          <w:p w14:paraId="2CBF4E76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231CFCC" w14:textId="77777777" w:rsidR="00DE67FB" w:rsidRDefault="00DE67FB"/>
        </w:tc>
        <w:tc>
          <w:tcPr>
            <w:tcW w:w="735" w:type="dxa"/>
            <w:vMerge/>
            <w:vAlign w:val="center"/>
          </w:tcPr>
          <w:p w14:paraId="0BFD912A" w14:textId="77777777" w:rsidR="00DE67FB" w:rsidRDefault="00DE67FB"/>
        </w:tc>
        <w:tc>
          <w:tcPr>
            <w:tcW w:w="962" w:type="dxa"/>
            <w:vAlign w:val="center"/>
          </w:tcPr>
          <w:p w14:paraId="19B6B9BF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00A4CA" w14:textId="77777777" w:rsidR="00DE67FB" w:rsidRDefault="00000000">
            <w:r>
              <w:t>26.40</w:t>
            </w:r>
          </w:p>
        </w:tc>
        <w:tc>
          <w:tcPr>
            <w:tcW w:w="679" w:type="dxa"/>
            <w:vAlign w:val="center"/>
          </w:tcPr>
          <w:p w14:paraId="3DBE890A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19C0C30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A8C792F" w14:textId="77777777" w:rsidR="00DE67FB" w:rsidRDefault="00DE67FB"/>
        </w:tc>
        <w:tc>
          <w:tcPr>
            <w:tcW w:w="1018" w:type="dxa"/>
            <w:vMerge/>
            <w:vAlign w:val="center"/>
          </w:tcPr>
          <w:p w14:paraId="2A11E18F" w14:textId="77777777" w:rsidR="00DE67FB" w:rsidRDefault="00DE67FB"/>
        </w:tc>
        <w:tc>
          <w:tcPr>
            <w:tcW w:w="1030" w:type="dxa"/>
            <w:vMerge/>
            <w:vAlign w:val="center"/>
          </w:tcPr>
          <w:p w14:paraId="0B06EA7E" w14:textId="77777777" w:rsidR="00DE67FB" w:rsidRDefault="00DE67FB"/>
        </w:tc>
      </w:tr>
      <w:tr w:rsidR="00DE67FB" w14:paraId="1B8DE699" w14:textId="77777777">
        <w:tc>
          <w:tcPr>
            <w:tcW w:w="718" w:type="dxa"/>
            <w:vMerge/>
            <w:vAlign w:val="center"/>
          </w:tcPr>
          <w:p w14:paraId="7F0B41D9" w14:textId="77777777" w:rsidR="00DE67FB" w:rsidRDefault="00DE67FB"/>
        </w:tc>
        <w:tc>
          <w:tcPr>
            <w:tcW w:w="962" w:type="dxa"/>
            <w:vMerge/>
            <w:vAlign w:val="center"/>
          </w:tcPr>
          <w:p w14:paraId="6DEA2C5F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BB5332B" w14:textId="77777777" w:rsidR="00DE67FB" w:rsidRDefault="00DE67FB"/>
        </w:tc>
        <w:tc>
          <w:tcPr>
            <w:tcW w:w="735" w:type="dxa"/>
            <w:vMerge/>
            <w:vAlign w:val="center"/>
          </w:tcPr>
          <w:p w14:paraId="0178DFCD" w14:textId="77777777" w:rsidR="00DE67FB" w:rsidRDefault="00DE67FB"/>
        </w:tc>
        <w:tc>
          <w:tcPr>
            <w:tcW w:w="962" w:type="dxa"/>
            <w:vAlign w:val="center"/>
          </w:tcPr>
          <w:p w14:paraId="152E7386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2128A10" w14:textId="77777777" w:rsidR="00DE67FB" w:rsidRDefault="00000000">
            <w:r>
              <w:t>21.10</w:t>
            </w:r>
          </w:p>
        </w:tc>
        <w:tc>
          <w:tcPr>
            <w:tcW w:w="679" w:type="dxa"/>
            <w:vAlign w:val="center"/>
          </w:tcPr>
          <w:p w14:paraId="0C475781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7F496DE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D4C77CF" w14:textId="77777777" w:rsidR="00DE67FB" w:rsidRDefault="00DE67FB"/>
        </w:tc>
        <w:tc>
          <w:tcPr>
            <w:tcW w:w="1018" w:type="dxa"/>
            <w:vMerge/>
            <w:vAlign w:val="center"/>
          </w:tcPr>
          <w:p w14:paraId="299D2864" w14:textId="77777777" w:rsidR="00DE67FB" w:rsidRDefault="00DE67FB"/>
        </w:tc>
        <w:tc>
          <w:tcPr>
            <w:tcW w:w="1030" w:type="dxa"/>
            <w:vMerge/>
            <w:vAlign w:val="center"/>
          </w:tcPr>
          <w:p w14:paraId="0D233AA8" w14:textId="77777777" w:rsidR="00DE67FB" w:rsidRDefault="00DE67FB"/>
        </w:tc>
      </w:tr>
      <w:tr w:rsidR="00DE67FB" w14:paraId="63A87DFE" w14:textId="77777777">
        <w:tc>
          <w:tcPr>
            <w:tcW w:w="718" w:type="dxa"/>
            <w:vMerge/>
            <w:vAlign w:val="center"/>
          </w:tcPr>
          <w:p w14:paraId="2DD42B76" w14:textId="77777777" w:rsidR="00DE67FB" w:rsidRDefault="00DE67FB"/>
        </w:tc>
        <w:tc>
          <w:tcPr>
            <w:tcW w:w="962" w:type="dxa"/>
            <w:vMerge/>
            <w:vAlign w:val="center"/>
          </w:tcPr>
          <w:p w14:paraId="3F942A54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228B7E7" w14:textId="77777777" w:rsidR="00DE67FB" w:rsidRDefault="00DE67FB"/>
        </w:tc>
        <w:tc>
          <w:tcPr>
            <w:tcW w:w="735" w:type="dxa"/>
            <w:vMerge/>
            <w:vAlign w:val="center"/>
          </w:tcPr>
          <w:p w14:paraId="5F23D529" w14:textId="77777777" w:rsidR="00DE67FB" w:rsidRDefault="00DE67FB"/>
        </w:tc>
        <w:tc>
          <w:tcPr>
            <w:tcW w:w="962" w:type="dxa"/>
            <w:vAlign w:val="center"/>
          </w:tcPr>
          <w:p w14:paraId="7CB5613B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55FFE62" w14:textId="77777777" w:rsidR="00DE67FB" w:rsidRDefault="00000000">
            <w:r>
              <w:t>21.10</w:t>
            </w:r>
          </w:p>
        </w:tc>
        <w:tc>
          <w:tcPr>
            <w:tcW w:w="679" w:type="dxa"/>
            <w:vAlign w:val="center"/>
          </w:tcPr>
          <w:p w14:paraId="5EAEC972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272FE11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089C258" w14:textId="77777777" w:rsidR="00DE67FB" w:rsidRDefault="00DE67FB"/>
        </w:tc>
        <w:tc>
          <w:tcPr>
            <w:tcW w:w="1018" w:type="dxa"/>
            <w:vMerge/>
            <w:vAlign w:val="center"/>
          </w:tcPr>
          <w:p w14:paraId="7FF180A8" w14:textId="77777777" w:rsidR="00DE67FB" w:rsidRDefault="00DE67FB"/>
        </w:tc>
        <w:tc>
          <w:tcPr>
            <w:tcW w:w="1030" w:type="dxa"/>
            <w:vMerge/>
            <w:vAlign w:val="center"/>
          </w:tcPr>
          <w:p w14:paraId="6EE1B34D" w14:textId="77777777" w:rsidR="00DE67FB" w:rsidRDefault="00DE67FB"/>
        </w:tc>
      </w:tr>
      <w:tr w:rsidR="00DE67FB" w14:paraId="5BAD164B" w14:textId="77777777">
        <w:tc>
          <w:tcPr>
            <w:tcW w:w="718" w:type="dxa"/>
            <w:vMerge/>
            <w:vAlign w:val="center"/>
          </w:tcPr>
          <w:p w14:paraId="51F65E33" w14:textId="77777777" w:rsidR="00DE67FB" w:rsidRDefault="00DE67FB"/>
        </w:tc>
        <w:tc>
          <w:tcPr>
            <w:tcW w:w="962" w:type="dxa"/>
            <w:vMerge/>
            <w:vAlign w:val="center"/>
          </w:tcPr>
          <w:p w14:paraId="7388BE10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FF06F76" w14:textId="77777777" w:rsidR="00DE67FB" w:rsidRDefault="00DE67FB"/>
        </w:tc>
        <w:tc>
          <w:tcPr>
            <w:tcW w:w="735" w:type="dxa"/>
            <w:vMerge/>
            <w:vAlign w:val="center"/>
          </w:tcPr>
          <w:p w14:paraId="25F0E141" w14:textId="77777777" w:rsidR="00DE67FB" w:rsidRDefault="00DE67FB"/>
        </w:tc>
        <w:tc>
          <w:tcPr>
            <w:tcW w:w="962" w:type="dxa"/>
            <w:vAlign w:val="center"/>
          </w:tcPr>
          <w:p w14:paraId="24FE36DC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78B4AE5" w14:textId="77777777" w:rsidR="00DE67FB" w:rsidRDefault="00000000">
            <w:r>
              <w:t>21.10</w:t>
            </w:r>
          </w:p>
        </w:tc>
        <w:tc>
          <w:tcPr>
            <w:tcW w:w="679" w:type="dxa"/>
            <w:vAlign w:val="center"/>
          </w:tcPr>
          <w:p w14:paraId="45C51D24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5FBC1C6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6459EA7" w14:textId="77777777" w:rsidR="00DE67FB" w:rsidRDefault="00DE67FB"/>
        </w:tc>
        <w:tc>
          <w:tcPr>
            <w:tcW w:w="1018" w:type="dxa"/>
            <w:vMerge/>
            <w:vAlign w:val="center"/>
          </w:tcPr>
          <w:p w14:paraId="07E4185B" w14:textId="77777777" w:rsidR="00DE67FB" w:rsidRDefault="00DE67FB"/>
        </w:tc>
        <w:tc>
          <w:tcPr>
            <w:tcW w:w="1030" w:type="dxa"/>
            <w:vMerge/>
            <w:vAlign w:val="center"/>
          </w:tcPr>
          <w:p w14:paraId="54870A90" w14:textId="77777777" w:rsidR="00DE67FB" w:rsidRDefault="00DE67FB"/>
        </w:tc>
      </w:tr>
      <w:tr w:rsidR="00DE67FB" w14:paraId="08E93D43" w14:textId="77777777">
        <w:tc>
          <w:tcPr>
            <w:tcW w:w="718" w:type="dxa"/>
            <w:vMerge/>
            <w:vAlign w:val="center"/>
          </w:tcPr>
          <w:p w14:paraId="1A3D2F3D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3849F188" w14:textId="77777777" w:rsidR="00DE67FB" w:rsidRDefault="0000000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C3B4FE" w14:textId="77777777" w:rsidR="00DE67FB" w:rsidRDefault="00000000">
            <w:r>
              <w:t>188.91</w:t>
            </w:r>
          </w:p>
        </w:tc>
        <w:tc>
          <w:tcPr>
            <w:tcW w:w="735" w:type="dxa"/>
            <w:vMerge w:val="restart"/>
            <w:vAlign w:val="center"/>
          </w:tcPr>
          <w:p w14:paraId="7A032BCB" w14:textId="77777777" w:rsidR="00DE67FB" w:rsidRDefault="00000000">
            <w:r>
              <w:t>62.53</w:t>
            </w:r>
          </w:p>
        </w:tc>
        <w:tc>
          <w:tcPr>
            <w:tcW w:w="962" w:type="dxa"/>
            <w:vAlign w:val="center"/>
          </w:tcPr>
          <w:p w14:paraId="66B3FB70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1C1D8B9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4A3ED4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FD37060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D8ADEB4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38E7256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AC52A0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793F75A" w14:textId="77777777">
        <w:tc>
          <w:tcPr>
            <w:tcW w:w="718" w:type="dxa"/>
            <w:vMerge/>
            <w:vAlign w:val="center"/>
          </w:tcPr>
          <w:p w14:paraId="76DFDF18" w14:textId="77777777" w:rsidR="00DE67FB" w:rsidRDefault="00DE67FB"/>
        </w:tc>
        <w:tc>
          <w:tcPr>
            <w:tcW w:w="962" w:type="dxa"/>
            <w:vMerge/>
            <w:vAlign w:val="center"/>
          </w:tcPr>
          <w:p w14:paraId="057E9EEC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5A3794E" w14:textId="77777777" w:rsidR="00DE67FB" w:rsidRDefault="00DE67FB"/>
        </w:tc>
        <w:tc>
          <w:tcPr>
            <w:tcW w:w="735" w:type="dxa"/>
            <w:vMerge/>
            <w:vAlign w:val="center"/>
          </w:tcPr>
          <w:p w14:paraId="4B71A0AB" w14:textId="77777777" w:rsidR="00DE67FB" w:rsidRDefault="00DE67FB"/>
        </w:tc>
        <w:tc>
          <w:tcPr>
            <w:tcW w:w="962" w:type="dxa"/>
            <w:vAlign w:val="center"/>
          </w:tcPr>
          <w:p w14:paraId="612D9936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D5B8555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B16EA1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204B61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F890D8" w14:textId="77777777" w:rsidR="00DE67FB" w:rsidRDefault="00DE67FB"/>
        </w:tc>
        <w:tc>
          <w:tcPr>
            <w:tcW w:w="1018" w:type="dxa"/>
            <w:vMerge/>
            <w:vAlign w:val="center"/>
          </w:tcPr>
          <w:p w14:paraId="18D988AF" w14:textId="77777777" w:rsidR="00DE67FB" w:rsidRDefault="00DE67FB"/>
        </w:tc>
        <w:tc>
          <w:tcPr>
            <w:tcW w:w="1030" w:type="dxa"/>
            <w:vMerge/>
            <w:vAlign w:val="center"/>
          </w:tcPr>
          <w:p w14:paraId="6C5D6FB9" w14:textId="77777777" w:rsidR="00DE67FB" w:rsidRDefault="00DE67FB"/>
        </w:tc>
      </w:tr>
      <w:tr w:rsidR="00DE67FB" w14:paraId="5F86F10E" w14:textId="77777777">
        <w:tc>
          <w:tcPr>
            <w:tcW w:w="718" w:type="dxa"/>
            <w:vMerge/>
            <w:vAlign w:val="center"/>
          </w:tcPr>
          <w:p w14:paraId="62852E4E" w14:textId="77777777" w:rsidR="00DE67FB" w:rsidRDefault="00DE67FB"/>
        </w:tc>
        <w:tc>
          <w:tcPr>
            <w:tcW w:w="962" w:type="dxa"/>
            <w:vMerge/>
            <w:vAlign w:val="center"/>
          </w:tcPr>
          <w:p w14:paraId="2A4E54C8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1A174C75" w14:textId="77777777" w:rsidR="00DE67FB" w:rsidRDefault="00DE67FB"/>
        </w:tc>
        <w:tc>
          <w:tcPr>
            <w:tcW w:w="735" w:type="dxa"/>
            <w:vMerge/>
            <w:vAlign w:val="center"/>
          </w:tcPr>
          <w:p w14:paraId="0ADCE924" w14:textId="77777777" w:rsidR="00DE67FB" w:rsidRDefault="00DE67FB"/>
        </w:tc>
        <w:tc>
          <w:tcPr>
            <w:tcW w:w="962" w:type="dxa"/>
            <w:vAlign w:val="center"/>
          </w:tcPr>
          <w:p w14:paraId="57E8CC3D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8F028EA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05E49EF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47471E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8015F3" w14:textId="77777777" w:rsidR="00DE67FB" w:rsidRDefault="00DE67FB"/>
        </w:tc>
        <w:tc>
          <w:tcPr>
            <w:tcW w:w="1018" w:type="dxa"/>
            <w:vMerge/>
            <w:vAlign w:val="center"/>
          </w:tcPr>
          <w:p w14:paraId="7DD6F320" w14:textId="77777777" w:rsidR="00DE67FB" w:rsidRDefault="00DE67FB"/>
        </w:tc>
        <w:tc>
          <w:tcPr>
            <w:tcW w:w="1030" w:type="dxa"/>
            <w:vMerge/>
            <w:vAlign w:val="center"/>
          </w:tcPr>
          <w:p w14:paraId="3A3A0963" w14:textId="77777777" w:rsidR="00DE67FB" w:rsidRDefault="00DE67FB"/>
        </w:tc>
      </w:tr>
      <w:tr w:rsidR="00DE67FB" w14:paraId="0A42DAB3" w14:textId="77777777">
        <w:tc>
          <w:tcPr>
            <w:tcW w:w="718" w:type="dxa"/>
            <w:vMerge/>
            <w:vAlign w:val="center"/>
          </w:tcPr>
          <w:p w14:paraId="56DA9AF9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1B782A16" w14:textId="77777777" w:rsidR="00DE67FB" w:rsidRDefault="00000000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F3497C" w14:textId="77777777" w:rsidR="00DE67FB" w:rsidRDefault="00000000">
            <w:r>
              <w:t>115.87</w:t>
            </w:r>
          </w:p>
        </w:tc>
        <w:tc>
          <w:tcPr>
            <w:tcW w:w="735" w:type="dxa"/>
            <w:vMerge w:val="restart"/>
            <w:vAlign w:val="center"/>
          </w:tcPr>
          <w:p w14:paraId="6F56FC6D" w14:textId="77777777" w:rsidR="00DE67FB" w:rsidRDefault="00000000">
            <w:r>
              <w:t>68.66</w:t>
            </w:r>
          </w:p>
        </w:tc>
        <w:tc>
          <w:tcPr>
            <w:tcW w:w="962" w:type="dxa"/>
            <w:vAlign w:val="center"/>
          </w:tcPr>
          <w:p w14:paraId="771ECE7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3E3A895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FC757F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874221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900AEE6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A428F43" w14:textId="77777777" w:rsidR="00DE67FB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67ED1C9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50665F3" w14:textId="77777777">
        <w:tc>
          <w:tcPr>
            <w:tcW w:w="718" w:type="dxa"/>
            <w:vMerge/>
            <w:vAlign w:val="center"/>
          </w:tcPr>
          <w:p w14:paraId="41CCADDD" w14:textId="77777777" w:rsidR="00DE67FB" w:rsidRDefault="00DE67FB"/>
        </w:tc>
        <w:tc>
          <w:tcPr>
            <w:tcW w:w="962" w:type="dxa"/>
            <w:vMerge/>
            <w:vAlign w:val="center"/>
          </w:tcPr>
          <w:p w14:paraId="6436D0E6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5F8EAB0" w14:textId="77777777" w:rsidR="00DE67FB" w:rsidRDefault="00DE67FB"/>
        </w:tc>
        <w:tc>
          <w:tcPr>
            <w:tcW w:w="735" w:type="dxa"/>
            <w:vMerge/>
            <w:vAlign w:val="center"/>
          </w:tcPr>
          <w:p w14:paraId="59502153" w14:textId="77777777" w:rsidR="00DE67FB" w:rsidRDefault="00DE67FB"/>
        </w:tc>
        <w:tc>
          <w:tcPr>
            <w:tcW w:w="962" w:type="dxa"/>
            <w:vAlign w:val="center"/>
          </w:tcPr>
          <w:p w14:paraId="721B609D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F5663B8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03C46E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7933E9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C92E43" w14:textId="77777777" w:rsidR="00DE67FB" w:rsidRDefault="00DE67FB"/>
        </w:tc>
        <w:tc>
          <w:tcPr>
            <w:tcW w:w="1018" w:type="dxa"/>
            <w:vMerge/>
            <w:vAlign w:val="center"/>
          </w:tcPr>
          <w:p w14:paraId="00009829" w14:textId="77777777" w:rsidR="00DE67FB" w:rsidRDefault="00DE67FB"/>
        </w:tc>
        <w:tc>
          <w:tcPr>
            <w:tcW w:w="1030" w:type="dxa"/>
            <w:vMerge/>
            <w:vAlign w:val="center"/>
          </w:tcPr>
          <w:p w14:paraId="31DA0BE0" w14:textId="77777777" w:rsidR="00DE67FB" w:rsidRDefault="00DE67FB"/>
        </w:tc>
      </w:tr>
      <w:tr w:rsidR="00DE67FB" w14:paraId="611DCC9D" w14:textId="77777777">
        <w:tc>
          <w:tcPr>
            <w:tcW w:w="718" w:type="dxa"/>
            <w:vMerge/>
            <w:vAlign w:val="center"/>
          </w:tcPr>
          <w:p w14:paraId="3181C6D0" w14:textId="77777777" w:rsidR="00DE67FB" w:rsidRDefault="00DE67FB"/>
        </w:tc>
        <w:tc>
          <w:tcPr>
            <w:tcW w:w="962" w:type="dxa"/>
            <w:vMerge/>
            <w:vAlign w:val="center"/>
          </w:tcPr>
          <w:p w14:paraId="5AB4E17E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83B86FF" w14:textId="77777777" w:rsidR="00DE67FB" w:rsidRDefault="00DE67FB"/>
        </w:tc>
        <w:tc>
          <w:tcPr>
            <w:tcW w:w="735" w:type="dxa"/>
            <w:vMerge/>
            <w:vAlign w:val="center"/>
          </w:tcPr>
          <w:p w14:paraId="4EB6D7E0" w14:textId="77777777" w:rsidR="00DE67FB" w:rsidRDefault="00DE67FB"/>
        </w:tc>
        <w:tc>
          <w:tcPr>
            <w:tcW w:w="962" w:type="dxa"/>
            <w:vAlign w:val="center"/>
          </w:tcPr>
          <w:p w14:paraId="57849426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434659A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92A78B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661864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C27D3C" w14:textId="77777777" w:rsidR="00DE67FB" w:rsidRDefault="00DE67FB"/>
        </w:tc>
        <w:tc>
          <w:tcPr>
            <w:tcW w:w="1018" w:type="dxa"/>
            <w:vMerge/>
            <w:vAlign w:val="center"/>
          </w:tcPr>
          <w:p w14:paraId="004B3686" w14:textId="77777777" w:rsidR="00DE67FB" w:rsidRDefault="00DE67FB"/>
        </w:tc>
        <w:tc>
          <w:tcPr>
            <w:tcW w:w="1030" w:type="dxa"/>
            <w:vMerge/>
            <w:vAlign w:val="center"/>
          </w:tcPr>
          <w:p w14:paraId="60777058" w14:textId="77777777" w:rsidR="00DE67FB" w:rsidRDefault="00DE67FB"/>
        </w:tc>
      </w:tr>
      <w:tr w:rsidR="00DE67FB" w14:paraId="40D2A67D" w14:textId="77777777">
        <w:tc>
          <w:tcPr>
            <w:tcW w:w="718" w:type="dxa"/>
            <w:vMerge/>
            <w:vAlign w:val="center"/>
          </w:tcPr>
          <w:p w14:paraId="4F3F99CC" w14:textId="77777777" w:rsidR="00DE67FB" w:rsidRDefault="00DE67FB"/>
        </w:tc>
        <w:tc>
          <w:tcPr>
            <w:tcW w:w="962" w:type="dxa"/>
            <w:vMerge/>
            <w:vAlign w:val="center"/>
          </w:tcPr>
          <w:p w14:paraId="55FBFD20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F2AA28C" w14:textId="77777777" w:rsidR="00DE67FB" w:rsidRDefault="00DE67FB"/>
        </w:tc>
        <w:tc>
          <w:tcPr>
            <w:tcW w:w="735" w:type="dxa"/>
            <w:vMerge/>
            <w:vAlign w:val="center"/>
          </w:tcPr>
          <w:p w14:paraId="61AA9A3E" w14:textId="77777777" w:rsidR="00DE67FB" w:rsidRDefault="00DE67FB"/>
        </w:tc>
        <w:tc>
          <w:tcPr>
            <w:tcW w:w="962" w:type="dxa"/>
            <w:vAlign w:val="center"/>
          </w:tcPr>
          <w:p w14:paraId="68EC1E0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547F24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425F5B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514819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47CB6A" w14:textId="77777777" w:rsidR="00DE67FB" w:rsidRDefault="00DE67FB"/>
        </w:tc>
        <w:tc>
          <w:tcPr>
            <w:tcW w:w="1018" w:type="dxa"/>
            <w:vMerge/>
            <w:vAlign w:val="center"/>
          </w:tcPr>
          <w:p w14:paraId="09535D61" w14:textId="77777777" w:rsidR="00DE67FB" w:rsidRDefault="00DE67FB"/>
        </w:tc>
        <w:tc>
          <w:tcPr>
            <w:tcW w:w="1030" w:type="dxa"/>
            <w:vMerge/>
            <w:vAlign w:val="center"/>
          </w:tcPr>
          <w:p w14:paraId="5E320ABC" w14:textId="77777777" w:rsidR="00DE67FB" w:rsidRDefault="00DE67FB"/>
        </w:tc>
      </w:tr>
      <w:tr w:rsidR="00DE67FB" w14:paraId="6030DB46" w14:textId="77777777">
        <w:tc>
          <w:tcPr>
            <w:tcW w:w="718" w:type="dxa"/>
            <w:vMerge/>
            <w:vAlign w:val="center"/>
          </w:tcPr>
          <w:p w14:paraId="6C49DB3B" w14:textId="77777777" w:rsidR="00DE67FB" w:rsidRDefault="00DE67FB"/>
        </w:tc>
        <w:tc>
          <w:tcPr>
            <w:tcW w:w="962" w:type="dxa"/>
            <w:vAlign w:val="center"/>
          </w:tcPr>
          <w:p w14:paraId="686C4DC2" w14:textId="77777777" w:rsidR="00DE67FB" w:rsidRDefault="00000000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1DEFF7E6" w14:textId="77777777" w:rsidR="00DE67FB" w:rsidRDefault="00000000">
            <w:r>
              <w:t>113.21</w:t>
            </w:r>
          </w:p>
        </w:tc>
        <w:tc>
          <w:tcPr>
            <w:tcW w:w="735" w:type="dxa"/>
            <w:vAlign w:val="center"/>
          </w:tcPr>
          <w:p w14:paraId="1A060607" w14:textId="77777777" w:rsidR="00DE67FB" w:rsidRDefault="00000000">
            <w:r>
              <w:t>21.13</w:t>
            </w:r>
          </w:p>
        </w:tc>
        <w:tc>
          <w:tcPr>
            <w:tcW w:w="962" w:type="dxa"/>
            <w:vAlign w:val="center"/>
          </w:tcPr>
          <w:p w14:paraId="7421FB5A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6B4B078" w14:textId="77777777" w:rsidR="00DE67FB" w:rsidRDefault="00000000">
            <w:r>
              <w:t>21.13</w:t>
            </w:r>
          </w:p>
        </w:tc>
        <w:tc>
          <w:tcPr>
            <w:tcW w:w="679" w:type="dxa"/>
            <w:vAlign w:val="center"/>
          </w:tcPr>
          <w:p w14:paraId="6CE2C056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1F98DCA" w14:textId="77777777" w:rsidR="00DE67FB" w:rsidRDefault="00000000">
            <w:r>
              <w:t>幕墙</w:t>
            </w:r>
          </w:p>
        </w:tc>
        <w:tc>
          <w:tcPr>
            <w:tcW w:w="1075" w:type="dxa"/>
            <w:vAlign w:val="center"/>
          </w:tcPr>
          <w:p w14:paraId="6DC1639C" w14:textId="77777777" w:rsidR="00DE67FB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2F1740B9" w14:textId="77777777" w:rsidR="00DE67FB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2A1AC629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E96A43D" w14:textId="77777777">
        <w:tc>
          <w:tcPr>
            <w:tcW w:w="718" w:type="dxa"/>
            <w:vMerge/>
            <w:vAlign w:val="center"/>
          </w:tcPr>
          <w:p w14:paraId="4D58F81A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6932D7F5" w14:textId="77777777" w:rsidR="00DE67FB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93BC07" w14:textId="77777777" w:rsidR="00DE67FB" w:rsidRDefault="00000000">
            <w:r>
              <w:t>96.16</w:t>
            </w:r>
          </w:p>
        </w:tc>
        <w:tc>
          <w:tcPr>
            <w:tcW w:w="735" w:type="dxa"/>
            <w:vMerge w:val="restart"/>
            <w:vAlign w:val="center"/>
          </w:tcPr>
          <w:p w14:paraId="64A13334" w14:textId="77777777" w:rsidR="00DE67FB" w:rsidRDefault="00000000">
            <w:r>
              <w:t>47.48</w:t>
            </w:r>
          </w:p>
        </w:tc>
        <w:tc>
          <w:tcPr>
            <w:tcW w:w="962" w:type="dxa"/>
            <w:vAlign w:val="center"/>
          </w:tcPr>
          <w:p w14:paraId="173649D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8BC029F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FBD39B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5D1FC4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9871DB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549543" w14:textId="77777777" w:rsidR="00DE67F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52EECF6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37D6FC63" w14:textId="77777777">
        <w:tc>
          <w:tcPr>
            <w:tcW w:w="718" w:type="dxa"/>
            <w:vMerge/>
            <w:vAlign w:val="center"/>
          </w:tcPr>
          <w:p w14:paraId="6427967E" w14:textId="77777777" w:rsidR="00DE67FB" w:rsidRDefault="00DE67FB"/>
        </w:tc>
        <w:tc>
          <w:tcPr>
            <w:tcW w:w="962" w:type="dxa"/>
            <w:vMerge/>
            <w:vAlign w:val="center"/>
          </w:tcPr>
          <w:p w14:paraId="5DC553E9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6310050" w14:textId="77777777" w:rsidR="00DE67FB" w:rsidRDefault="00DE67FB"/>
        </w:tc>
        <w:tc>
          <w:tcPr>
            <w:tcW w:w="735" w:type="dxa"/>
            <w:vMerge/>
            <w:vAlign w:val="center"/>
          </w:tcPr>
          <w:p w14:paraId="50E5E1C4" w14:textId="77777777" w:rsidR="00DE67FB" w:rsidRDefault="00DE67FB"/>
        </w:tc>
        <w:tc>
          <w:tcPr>
            <w:tcW w:w="962" w:type="dxa"/>
            <w:vAlign w:val="center"/>
          </w:tcPr>
          <w:p w14:paraId="1E12FAD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92DCD6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D2D5383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E9AECA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E3724B" w14:textId="77777777" w:rsidR="00DE67FB" w:rsidRDefault="00DE67FB"/>
        </w:tc>
        <w:tc>
          <w:tcPr>
            <w:tcW w:w="1018" w:type="dxa"/>
            <w:vMerge/>
            <w:vAlign w:val="center"/>
          </w:tcPr>
          <w:p w14:paraId="41A48B33" w14:textId="77777777" w:rsidR="00DE67FB" w:rsidRDefault="00DE67FB"/>
        </w:tc>
        <w:tc>
          <w:tcPr>
            <w:tcW w:w="1030" w:type="dxa"/>
            <w:vMerge/>
            <w:vAlign w:val="center"/>
          </w:tcPr>
          <w:p w14:paraId="607D0934" w14:textId="77777777" w:rsidR="00DE67FB" w:rsidRDefault="00DE67FB"/>
        </w:tc>
      </w:tr>
      <w:tr w:rsidR="00DE67FB" w14:paraId="0D56D68E" w14:textId="77777777">
        <w:tc>
          <w:tcPr>
            <w:tcW w:w="718" w:type="dxa"/>
            <w:vMerge/>
            <w:vAlign w:val="center"/>
          </w:tcPr>
          <w:p w14:paraId="4D9D3C67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24231E7A" w14:textId="77777777" w:rsidR="00DE67FB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54E6BD" w14:textId="77777777" w:rsidR="00DE67FB" w:rsidRDefault="00000000">
            <w:r>
              <w:t>96.16</w:t>
            </w:r>
          </w:p>
        </w:tc>
        <w:tc>
          <w:tcPr>
            <w:tcW w:w="735" w:type="dxa"/>
            <w:vMerge w:val="restart"/>
            <w:vAlign w:val="center"/>
          </w:tcPr>
          <w:p w14:paraId="3E24D83F" w14:textId="77777777" w:rsidR="00DE67FB" w:rsidRDefault="00000000">
            <w:r>
              <w:t>68.66</w:t>
            </w:r>
          </w:p>
        </w:tc>
        <w:tc>
          <w:tcPr>
            <w:tcW w:w="962" w:type="dxa"/>
            <w:vAlign w:val="center"/>
          </w:tcPr>
          <w:p w14:paraId="2688BED5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70DB1F7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371409A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C80EB0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E85F5C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9F3C24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FD3043F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7EB8D5F" w14:textId="77777777">
        <w:tc>
          <w:tcPr>
            <w:tcW w:w="718" w:type="dxa"/>
            <w:vMerge/>
            <w:vAlign w:val="center"/>
          </w:tcPr>
          <w:p w14:paraId="5771CE31" w14:textId="77777777" w:rsidR="00DE67FB" w:rsidRDefault="00DE67FB"/>
        </w:tc>
        <w:tc>
          <w:tcPr>
            <w:tcW w:w="962" w:type="dxa"/>
            <w:vMerge/>
            <w:vAlign w:val="center"/>
          </w:tcPr>
          <w:p w14:paraId="44000804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0404F9A" w14:textId="77777777" w:rsidR="00DE67FB" w:rsidRDefault="00DE67FB"/>
        </w:tc>
        <w:tc>
          <w:tcPr>
            <w:tcW w:w="735" w:type="dxa"/>
            <w:vMerge/>
            <w:vAlign w:val="center"/>
          </w:tcPr>
          <w:p w14:paraId="4E3AB218" w14:textId="77777777" w:rsidR="00DE67FB" w:rsidRDefault="00DE67FB"/>
        </w:tc>
        <w:tc>
          <w:tcPr>
            <w:tcW w:w="962" w:type="dxa"/>
            <w:vAlign w:val="center"/>
          </w:tcPr>
          <w:p w14:paraId="3CCF12D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F11BC6E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676C65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A4C81B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9DAA57" w14:textId="77777777" w:rsidR="00DE67FB" w:rsidRDefault="00DE67FB"/>
        </w:tc>
        <w:tc>
          <w:tcPr>
            <w:tcW w:w="1018" w:type="dxa"/>
            <w:vMerge/>
            <w:vAlign w:val="center"/>
          </w:tcPr>
          <w:p w14:paraId="249CD972" w14:textId="77777777" w:rsidR="00DE67FB" w:rsidRDefault="00DE67FB"/>
        </w:tc>
        <w:tc>
          <w:tcPr>
            <w:tcW w:w="1030" w:type="dxa"/>
            <w:vMerge/>
            <w:vAlign w:val="center"/>
          </w:tcPr>
          <w:p w14:paraId="304EBE69" w14:textId="77777777" w:rsidR="00DE67FB" w:rsidRDefault="00DE67FB"/>
        </w:tc>
      </w:tr>
      <w:tr w:rsidR="00DE67FB" w14:paraId="6F9D51DC" w14:textId="77777777">
        <w:tc>
          <w:tcPr>
            <w:tcW w:w="718" w:type="dxa"/>
            <w:vMerge/>
            <w:vAlign w:val="center"/>
          </w:tcPr>
          <w:p w14:paraId="029B5D71" w14:textId="77777777" w:rsidR="00DE67FB" w:rsidRDefault="00DE67FB"/>
        </w:tc>
        <w:tc>
          <w:tcPr>
            <w:tcW w:w="962" w:type="dxa"/>
            <w:vMerge/>
            <w:vAlign w:val="center"/>
          </w:tcPr>
          <w:p w14:paraId="1D5C690E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D370FFB" w14:textId="77777777" w:rsidR="00DE67FB" w:rsidRDefault="00DE67FB"/>
        </w:tc>
        <w:tc>
          <w:tcPr>
            <w:tcW w:w="735" w:type="dxa"/>
            <w:vMerge/>
            <w:vAlign w:val="center"/>
          </w:tcPr>
          <w:p w14:paraId="446D157B" w14:textId="77777777" w:rsidR="00DE67FB" w:rsidRDefault="00DE67FB"/>
        </w:tc>
        <w:tc>
          <w:tcPr>
            <w:tcW w:w="962" w:type="dxa"/>
            <w:vAlign w:val="center"/>
          </w:tcPr>
          <w:p w14:paraId="27DDEEE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823820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5409D36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DC09D1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7171AA" w14:textId="77777777" w:rsidR="00DE67FB" w:rsidRDefault="00DE67FB"/>
        </w:tc>
        <w:tc>
          <w:tcPr>
            <w:tcW w:w="1018" w:type="dxa"/>
            <w:vMerge/>
            <w:vAlign w:val="center"/>
          </w:tcPr>
          <w:p w14:paraId="59225F52" w14:textId="77777777" w:rsidR="00DE67FB" w:rsidRDefault="00DE67FB"/>
        </w:tc>
        <w:tc>
          <w:tcPr>
            <w:tcW w:w="1030" w:type="dxa"/>
            <w:vMerge/>
            <w:vAlign w:val="center"/>
          </w:tcPr>
          <w:p w14:paraId="16AFC175" w14:textId="77777777" w:rsidR="00DE67FB" w:rsidRDefault="00DE67FB"/>
        </w:tc>
      </w:tr>
      <w:tr w:rsidR="00DE67FB" w14:paraId="542BAFD7" w14:textId="77777777">
        <w:tc>
          <w:tcPr>
            <w:tcW w:w="718" w:type="dxa"/>
            <w:vMerge/>
            <w:vAlign w:val="center"/>
          </w:tcPr>
          <w:p w14:paraId="015A5325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01346D6A" w14:textId="77777777" w:rsidR="00DE67FB" w:rsidRDefault="00000000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562D1C" w14:textId="77777777" w:rsidR="00DE67FB" w:rsidRDefault="00000000">
            <w:r>
              <w:t>90.72</w:t>
            </w:r>
          </w:p>
        </w:tc>
        <w:tc>
          <w:tcPr>
            <w:tcW w:w="735" w:type="dxa"/>
            <w:vMerge w:val="restart"/>
            <w:vAlign w:val="center"/>
          </w:tcPr>
          <w:p w14:paraId="2C0D79F4" w14:textId="77777777" w:rsidR="00DE67FB" w:rsidRDefault="00000000">
            <w:r>
              <w:t>47.53</w:t>
            </w:r>
          </w:p>
        </w:tc>
        <w:tc>
          <w:tcPr>
            <w:tcW w:w="962" w:type="dxa"/>
            <w:vAlign w:val="center"/>
          </w:tcPr>
          <w:p w14:paraId="1C0C4AA7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E98A74F" w14:textId="77777777" w:rsidR="00DE67FB" w:rsidRDefault="00000000">
            <w:r>
              <w:t>26.40</w:t>
            </w:r>
          </w:p>
        </w:tc>
        <w:tc>
          <w:tcPr>
            <w:tcW w:w="679" w:type="dxa"/>
            <w:vAlign w:val="center"/>
          </w:tcPr>
          <w:p w14:paraId="615755D8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E8518A2" w14:textId="77777777" w:rsidR="00DE67FB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30EDE8A" w14:textId="77777777" w:rsidR="00DE67FB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C7C05F5" w14:textId="77777777" w:rsidR="00DE67FB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6CFD8030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43B3E7F0" w14:textId="77777777">
        <w:tc>
          <w:tcPr>
            <w:tcW w:w="718" w:type="dxa"/>
            <w:vMerge/>
            <w:vAlign w:val="center"/>
          </w:tcPr>
          <w:p w14:paraId="2B05B56E" w14:textId="77777777" w:rsidR="00DE67FB" w:rsidRDefault="00DE67FB"/>
        </w:tc>
        <w:tc>
          <w:tcPr>
            <w:tcW w:w="962" w:type="dxa"/>
            <w:vMerge/>
            <w:vAlign w:val="center"/>
          </w:tcPr>
          <w:p w14:paraId="150E0D23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71AB8D4" w14:textId="77777777" w:rsidR="00DE67FB" w:rsidRDefault="00DE67FB"/>
        </w:tc>
        <w:tc>
          <w:tcPr>
            <w:tcW w:w="735" w:type="dxa"/>
            <w:vMerge/>
            <w:vAlign w:val="center"/>
          </w:tcPr>
          <w:p w14:paraId="373170F0" w14:textId="77777777" w:rsidR="00DE67FB" w:rsidRDefault="00DE67FB"/>
        </w:tc>
        <w:tc>
          <w:tcPr>
            <w:tcW w:w="962" w:type="dxa"/>
            <w:vAlign w:val="center"/>
          </w:tcPr>
          <w:p w14:paraId="7EC66B72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D14E077" w14:textId="77777777" w:rsidR="00DE67FB" w:rsidRDefault="00000000">
            <w:r>
              <w:t>21.13</w:t>
            </w:r>
          </w:p>
        </w:tc>
        <w:tc>
          <w:tcPr>
            <w:tcW w:w="679" w:type="dxa"/>
            <w:vAlign w:val="center"/>
          </w:tcPr>
          <w:p w14:paraId="44F3E602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BCBBE15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247FFED" w14:textId="77777777" w:rsidR="00DE67FB" w:rsidRDefault="00DE67FB"/>
        </w:tc>
        <w:tc>
          <w:tcPr>
            <w:tcW w:w="1018" w:type="dxa"/>
            <w:vMerge/>
            <w:vAlign w:val="center"/>
          </w:tcPr>
          <w:p w14:paraId="0F31E7D7" w14:textId="77777777" w:rsidR="00DE67FB" w:rsidRDefault="00DE67FB"/>
        </w:tc>
        <w:tc>
          <w:tcPr>
            <w:tcW w:w="1030" w:type="dxa"/>
            <w:vMerge/>
            <w:vAlign w:val="center"/>
          </w:tcPr>
          <w:p w14:paraId="0897D430" w14:textId="77777777" w:rsidR="00DE67FB" w:rsidRDefault="00DE67FB"/>
        </w:tc>
      </w:tr>
      <w:tr w:rsidR="00DE67FB" w14:paraId="2F52EE87" w14:textId="77777777">
        <w:tc>
          <w:tcPr>
            <w:tcW w:w="718" w:type="dxa"/>
            <w:vMerge/>
            <w:vAlign w:val="center"/>
          </w:tcPr>
          <w:p w14:paraId="67D5CC5C" w14:textId="77777777" w:rsidR="00DE67FB" w:rsidRDefault="00DE67FB"/>
        </w:tc>
        <w:tc>
          <w:tcPr>
            <w:tcW w:w="962" w:type="dxa"/>
            <w:vAlign w:val="center"/>
          </w:tcPr>
          <w:p w14:paraId="100DCE06" w14:textId="77777777" w:rsidR="00DE67FB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7CA58588" w14:textId="77777777" w:rsidR="00DE67FB" w:rsidRDefault="00000000">
            <w:r>
              <w:t>66.24</w:t>
            </w:r>
          </w:p>
        </w:tc>
        <w:tc>
          <w:tcPr>
            <w:tcW w:w="735" w:type="dxa"/>
            <w:vAlign w:val="center"/>
          </w:tcPr>
          <w:p w14:paraId="7500ABF0" w14:textId="77777777" w:rsidR="00DE67FB" w:rsidRDefault="00000000">
            <w:r>
              <w:t>16.50</w:t>
            </w:r>
          </w:p>
        </w:tc>
        <w:tc>
          <w:tcPr>
            <w:tcW w:w="962" w:type="dxa"/>
            <w:vAlign w:val="center"/>
          </w:tcPr>
          <w:p w14:paraId="35D1080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F2CE4E8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8566A4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370E83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9349BB2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245C8EB" w14:textId="77777777" w:rsidR="00DE67FB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1A399D44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309E4F8C" w14:textId="77777777">
        <w:tc>
          <w:tcPr>
            <w:tcW w:w="718" w:type="dxa"/>
            <w:vMerge/>
            <w:vAlign w:val="center"/>
          </w:tcPr>
          <w:p w14:paraId="1B958D0F" w14:textId="77777777" w:rsidR="00DE67FB" w:rsidRDefault="00DE67FB"/>
        </w:tc>
        <w:tc>
          <w:tcPr>
            <w:tcW w:w="962" w:type="dxa"/>
            <w:vAlign w:val="center"/>
          </w:tcPr>
          <w:p w14:paraId="53512E06" w14:textId="77777777" w:rsidR="00DE67FB" w:rsidRDefault="00000000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6C5F7125" w14:textId="77777777" w:rsidR="00DE67FB" w:rsidRDefault="00000000">
            <w:r>
              <w:t>43.61</w:t>
            </w:r>
          </w:p>
        </w:tc>
        <w:tc>
          <w:tcPr>
            <w:tcW w:w="735" w:type="dxa"/>
            <w:vAlign w:val="center"/>
          </w:tcPr>
          <w:p w14:paraId="248497E5" w14:textId="77777777" w:rsidR="00DE67FB" w:rsidRDefault="00000000">
            <w:r>
              <w:t>12.13</w:t>
            </w:r>
          </w:p>
        </w:tc>
        <w:tc>
          <w:tcPr>
            <w:tcW w:w="962" w:type="dxa"/>
            <w:vAlign w:val="center"/>
          </w:tcPr>
          <w:p w14:paraId="0DC404FC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3FFF46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D4F66AF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2336EA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3FEAC36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C218176" w14:textId="77777777" w:rsidR="00DE67FB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6C7070A5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1FA4811" w14:textId="77777777">
        <w:tc>
          <w:tcPr>
            <w:tcW w:w="718" w:type="dxa"/>
            <w:vMerge/>
            <w:vAlign w:val="center"/>
          </w:tcPr>
          <w:p w14:paraId="445E6D06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75895DBC" w14:textId="77777777" w:rsidR="00DE67FB" w:rsidRDefault="00000000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DDFE58" w14:textId="77777777" w:rsidR="00DE67FB" w:rsidRDefault="00000000">
            <w:r>
              <w:t>41.97</w:t>
            </w:r>
          </w:p>
        </w:tc>
        <w:tc>
          <w:tcPr>
            <w:tcW w:w="735" w:type="dxa"/>
            <w:vMerge w:val="restart"/>
            <w:vAlign w:val="center"/>
          </w:tcPr>
          <w:p w14:paraId="2C7331FD" w14:textId="77777777" w:rsidR="00DE67FB" w:rsidRDefault="00000000">
            <w:r>
              <w:t>37.63</w:t>
            </w:r>
          </w:p>
        </w:tc>
        <w:tc>
          <w:tcPr>
            <w:tcW w:w="962" w:type="dxa"/>
            <w:vAlign w:val="center"/>
          </w:tcPr>
          <w:p w14:paraId="5A517D5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34268EC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5BFD1F2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E5EAD6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16EEDE1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7A8BE49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F98BF93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05CEFA1" w14:textId="77777777">
        <w:tc>
          <w:tcPr>
            <w:tcW w:w="718" w:type="dxa"/>
            <w:vMerge/>
            <w:vAlign w:val="center"/>
          </w:tcPr>
          <w:p w14:paraId="49AB6999" w14:textId="77777777" w:rsidR="00DE67FB" w:rsidRDefault="00DE67FB"/>
        </w:tc>
        <w:tc>
          <w:tcPr>
            <w:tcW w:w="962" w:type="dxa"/>
            <w:vMerge/>
            <w:vAlign w:val="center"/>
          </w:tcPr>
          <w:p w14:paraId="4FFEFFFA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4AEFB28" w14:textId="77777777" w:rsidR="00DE67FB" w:rsidRDefault="00DE67FB"/>
        </w:tc>
        <w:tc>
          <w:tcPr>
            <w:tcW w:w="735" w:type="dxa"/>
            <w:vMerge/>
            <w:vAlign w:val="center"/>
          </w:tcPr>
          <w:p w14:paraId="47E5DF22" w14:textId="77777777" w:rsidR="00DE67FB" w:rsidRDefault="00DE67FB"/>
        </w:tc>
        <w:tc>
          <w:tcPr>
            <w:tcW w:w="962" w:type="dxa"/>
            <w:vAlign w:val="center"/>
          </w:tcPr>
          <w:p w14:paraId="58ADFEA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60E5A2E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FA65B93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13C71A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CA3333" w14:textId="77777777" w:rsidR="00DE67FB" w:rsidRDefault="00DE67FB"/>
        </w:tc>
        <w:tc>
          <w:tcPr>
            <w:tcW w:w="1018" w:type="dxa"/>
            <w:vMerge/>
            <w:vAlign w:val="center"/>
          </w:tcPr>
          <w:p w14:paraId="711ADDA7" w14:textId="77777777" w:rsidR="00DE67FB" w:rsidRDefault="00DE67FB"/>
        </w:tc>
        <w:tc>
          <w:tcPr>
            <w:tcW w:w="1030" w:type="dxa"/>
            <w:vMerge/>
            <w:vAlign w:val="center"/>
          </w:tcPr>
          <w:p w14:paraId="2EB63D5D" w14:textId="77777777" w:rsidR="00DE67FB" w:rsidRDefault="00DE67FB"/>
        </w:tc>
      </w:tr>
      <w:tr w:rsidR="00DE67FB" w14:paraId="576169C2" w14:textId="77777777">
        <w:tc>
          <w:tcPr>
            <w:tcW w:w="718" w:type="dxa"/>
            <w:vMerge/>
            <w:vAlign w:val="center"/>
          </w:tcPr>
          <w:p w14:paraId="2861BAF9" w14:textId="77777777" w:rsidR="00DE67FB" w:rsidRDefault="00DE67FB"/>
        </w:tc>
        <w:tc>
          <w:tcPr>
            <w:tcW w:w="962" w:type="dxa"/>
            <w:vAlign w:val="center"/>
          </w:tcPr>
          <w:p w14:paraId="484EA0DF" w14:textId="77777777" w:rsidR="00DE67FB" w:rsidRDefault="00000000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14:paraId="0B7E709E" w14:textId="77777777" w:rsidR="00DE67FB" w:rsidRDefault="00000000">
            <w:r>
              <w:t>15.70</w:t>
            </w:r>
          </w:p>
        </w:tc>
        <w:tc>
          <w:tcPr>
            <w:tcW w:w="735" w:type="dxa"/>
            <w:vAlign w:val="center"/>
          </w:tcPr>
          <w:p w14:paraId="0CB31C91" w14:textId="77777777" w:rsidR="00DE67FB" w:rsidRDefault="00000000">
            <w:r>
              <w:t>30.13</w:t>
            </w:r>
          </w:p>
        </w:tc>
        <w:tc>
          <w:tcPr>
            <w:tcW w:w="962" w:type="dxa"/>
            <w:vAlign w:val="center"/>
          </w:tcPr>
          <w:p w14:paraId="4E5B9EDF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BEAB3B2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5FC6F9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0527323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617D9CA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C0AC638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4630FC9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E44A7BE" w14:textId="77777777">
        <w:tc>
          <w:tcPr>
            <w:tcW w:w="718" w:type="dxa"/>
            <w:vMerge/>
            <w:vAlign w:val="center"/>
          </w:tcPr>
          <w:p w14:paraId="4F232C37" w14:textId="77777777" w:rsidR="00DE67FB" w:rsidRDefault="00DE67FB"/>
        </w:tc>
        <w:tc>
          <w:tcPr>
            <w:tcW w:w="962" w:type="dxa"/>
            <w:vAlign w:val="center"/>
          </w:tcPr>
          <w:p w14:paraId="136413AC" w14:textId="77777777" w:rsidR="00DE67FB" w:rsidRDefault="00000000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14:paraId="01537139" w14:textId="77777777" w:rsidR="00DE67FB" w:rsidRDefault="00000000">
            <w:r>
              <w:t>14.82</w:t>
            </w:r>
          </w:p>
        </w:tc>
        <w:tc>
          <w:tcPr>
            <w:tcW w:w="735" w:type="dxa"/>
            <w:vAlign w:val="center"/>
          </w:tcPr>
          <w:p w14:paraId="792B52F9" w14:textId="77777777" w:rsidR="00DE67FB" w:rsidRDefault="00000000">
            <w:r>
              <w:t>27.55</w:t>
            </w:r>
          </w:p>
        </w:tc>
        <w:tc>
          <w:tcPr>
            <w:tcW w:w="962" w:type="dxa"/>
            <w:vAlign w:val="center"/>
          </w:tcPr>
          <w:p w14:paraId="0E1B0E4D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F0057F2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B3AACB1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FFCA9B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40C8103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EBE2EBA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511358DB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1C4108B" w14:textId="77777777">
        <w:tc>
          <w:tcPr>
            <w:tcW w:w="718" w:type="dxa"/>
            <w:vMerge/>
            <w:vAlign w:val="center"/>
          </w:tcPr>
          <w:p w14:paraId="5AE40A39" w14:textId="77777777" w:rsidR="00DE67FB" w:rsidRDefault="00DE67FB"/>
        </w:tc>
        <w:tc>
          <w:tcPr>
            <w:tcW w:w="962" w:type="dxa"/>
            <w:vAlign w:val="center"/>
          </w:tcPr>
          <w:p w14:paraId="7969239D" w14:textId="77777777" w:rsidR="00DE67FB" w:rsidRDefault="00000000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14:paraId="5188485A" w14:textId="77777777" w:rsidR="00DE67FB" w:rsidRDefault="00000000">
            <w:r>
              <w:t>12.92</w:t>
            </w:r>
          </w:p>
        </w:tc>
        <w:tc>
          <w:tcPr>
            <w:tcW w:w="735" w:type="dxa"/>
            <w:vAlign w:val="center"/>
          </w:tcPr>
          <w:p w14:paraId="744C8A85" w14:textId="77777777" w:rsidR="00DE67FB" w:rsidRDefault="00000000">
            <w:r>
              <w:t>7.77</w:t>
            </w:r>
          </w:p>
        </w:tc>
        <w:tc>
          <w:tcPr>
            <w:tcW w:w="962" w:type="dxa"/>
            <w:vAlign w:val="center"/>
          </w:tcPr>
          <w:p w14:paraId="376B0AC0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20883A19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25299C76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642A5E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5BA2746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1817B14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F5B6F28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4FCF87B9" w14:textId="77777777">
        <w:tc>
          <w:tcPr>
            <w:tcW w:w="718" w:type="dxa"/>
            <w:vMerge/>
            <w:vAlign w:val="center"/>
          </w:tcPr>
          <w:p w14:paraId="39BB9B7C" w14:textId="77777777" w:rsidR="00DE67FB" w:rsidRDefault="00DE67FB"/>
        </w:tc>
        <w:tc>
          <w:tcPr>
            <w:tcW w:w="962" w:type="dxa"/>
            <w:vAlign w:val="center"/>
          </w:tcPr>
          <w:p w14:paraId="6D48A89B" w14:textId="77777777" w:rsidR="00DE67FB" w:rsidRDefault="00000000"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 w14:paraId="177923DE" w14:textId="77777777" w:rsidR="00DE67FB" w:rsidRDefault="00000000">
            <w:r>
              <w:t>11.95</w:t>
            </w:r>
          </w:p>
        </w:tc>
        <w:tc>
          <w:tcPr>
            <w:tcW w:w="735" w:type="dxa"/>
            <w:vAlign w:val="center"/>
          </w:tcPr>
          <w:p w14:paraId="1D61C24F" w14:textId="77777777" w:rsidR="00DE67FB" w:rsidRDefault="00000000">
            <w:r>
              <w:t>11.39</w:t>
            </w:r>
          </w:p>
        </w:tc>
        <w:tc>
          <w:tcPr>
            <w:tcW w:w="962" w:type="dxa"/>
            <w:vAlign w:val="center"/>
          </w:tcPr>
          <w:p w14:paraId="4A680F30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151B9103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5D96DB22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F618648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B697DAD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9074A0F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27B11717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C71DF30" w14:textId="77777777">
        <w:tc>
          <w:tcPr>
            <w:tcW w:w="718" w:type="dxa"/>
            <w:vMerge/>
            <w:vAlign w:val="center"/>
          </w:tcPr>
          <w:p w14:paraId="6796B127" w14:textId="77777777" w:rsidR="00DE67FB" w:rsidRDefault="00DE67FB"/>
        </w:tc>
        <w:tc>
          <w:tcPr>
            <w:tcW w:w="962" w:type="dxa"/>
            <w:vAlign w:val="center"/>
          </w:tcPr>
          <w:p w14:paraId="1B17030E" w14:textId="77777777" w:rsidR="00DE67FB" w:rsidRDefault="00000000"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 w14:paraId="5CDCFA6A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247F958B" w14:textId="77777777" w:rsidR="00DE67FB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4D98B197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75E1BB41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6FD99ECD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AAE17C9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3D3307E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7F82DA2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36FB9437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3CBA0A8" w14:textId="77777777">
        <w:tc>
          <w:tcPr>
            <w:tcW w:w="718" w:type="dxa"/>
            <w:vMerge/>
            <w:vAlign w:val="center"/>
          </w:tcPr>
          <w:p w14:paraId="678C3324" w14:textId="77777777" w:rsidR="00DE67FB" w:rsidRDefault="00DE67FB"/>
        </w:tc>
        <w:tc>
          <w:tcPr>
            <w:tcW w:w="962" w:type="dxa"/>
            <w:vAlign w:val="center"/>
          </w:tcPr>
          <w:p w14:paraId="0892CBEA" w14:textId="77777777" w:rsidR="00DE67FB" w:rsidRDefault="00000000">
            <w:r>
              <w:t>2027</w:t>
            </w:r>
          </w:p>
        </w:tc>
        <w:tc>
          <w:tcPr>
            <w:tcW w:w="735" w:type="dxa"/>
            <w:gridSpan w:val="2"/>
            <w:vAlign w:val="center"/>
          </w:tcPr>
          <w:p w14:paraId="02A58FB3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248688A4" w14:textId="77777777" w:rsidR="00DE67FB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5834C16A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7AECD513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6AB72460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FB5510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AFB06A6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B3B0537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5243F2EF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D76B6B6" w14:textId="77777777">
        <w:tc>
          <w:tcPr>
            <w:tcW w:w="718" w:type="dxa"/>
            <w:vMerge w:val="restart"/>
            <w:vAlign w:val="center"/>
          </w:tcPr>
          <w:p w14:paraId="05DEFABE" w14:textId="77777777" w:rsidR="00DE67FB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5645F6DB" w14:textId="77777777" w:rsidR="00DE67FB" w:rsidRDefault="00000000">
            <w:r>
              <w:t>3081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51C135D" w14:textId="77777777" w:rsidR="00DE67FB" w:rsidRDefault="00000000">
            <w:r>
              <w:t>115.87</w:t>
            </w:r>
          </w:p>
        </w:tc>
        <w:tc>
          <w:tcPr>
            <w:tcW w:w="735" w:type="dxa"/>
            <w:vMerge w:val="restart"/>
            <w:vAlign w:val="center"/>
          </w:tcPr>
          <w:p w14:paraId="311FAE87" w14:textId="77777777" w:rsidR="00DE67FB" w:rsidRDefault="00000000">
            <w:r>
              <w:t>68.61</w:t>
            </w:r>
          </w:p>
        </w:tc>
        <w:tc>
          <w:tcPr>
            <w:tcW w:w="962" w:type="dxa"/>
            <w:vAlign w:val="center"/>
          </w:tcPr>
          <w:p w14:paraId="27773F6B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4C8C59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54FE90C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5AC52FE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F8A7BF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48438D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35420AF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22CC4D0" w14:textId="77777777">
        <w:tc>
          <w:tcPr>
            <w:tcW w:w="718" w:type="dxa"/>
            <w:vMerge/>
            <w:vAlign w:val="center"/>
          </w:tcPr>
          <w:p w14:paraId="3E4C357D" w14:textId="77777777" w:rsidR="00DE67FB" w:rsidRDefault="00DE67FB"/>
        </w:tc>
        <w:tc>
          <w:tcPr>
            <w:tcW w:w="962" w:type="dxa"/>
            <w:vMerge/>
            <w:vAlign w:val="center"/>
          </w:tcPr>
          <w:p w14:paraId="0CACE04B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F255597" w14:textId="77777777" w:rsidR="00DE67FB" w:rsidRDefault="00DE67FB"/>
        </w:tc>
        <w:tc>
          <w:tcPr>
            <w:tcW w:w="735" w:type="dxa"/>
            <w:vMerge/>
            <w:vAlign w:val="center"/>
          </w:tcPr>
          <w:p w14:paraId="36517279" w14:textId="77777777" w:rsidR="00DE67FB" w:rsidRDefault="00DE67FB"/>
        </w:tc>
        <w:tc>
          <w:tcPr>
            <w:tcW w:w="962" w:type="dxa"/>
            <w:vAlign w:val="center"/>
          </w:tcPr>
          <w:p w14:paraId="6DA16605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3D3B46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BBC53CB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E76911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B66E3E" w14:textId="77777777" w:rsidR="00DE67FB" w:rsidRDefault="00DE67FB"/>
        </w:tc>
        <w:tc>
          <w:tcPr>
            <w:tcW w:w="1018" w:type="dxa"/>
            <w:vMerge/>
            <w:vAlign w:val="center"/>
          </w:tcPr>
          <w:p w14:paraId="3BB01BC9" w14:textId="77777777" w:rsidR="00DE67FB" w:rsidRDefault="00DE67FB"/>
        </w:tc>
        <w:tc>
          <w:tcPr>
            <w:tcW w:w="1030" w:type="dxa"/>
            <w:vMerge/>
            <w:vAlign w:val="center"/>
          </w:tcPr>
          <w:p w14:paraId="6E26D0FF" w14:textId="77777777" w:rsidR="00DE67FB" w:rsidRDefault="00DE67FB"/>
        </w:tc>
      </w:tr>
      <w:tr w:rsidR="00DE67FB" w14:paraId="658AA762" w14:textId="77777777">
        <w:tc>
          <w:tcPr>
            <w:tcW w:w="718" w:type="dxa"/>
            <w:vMerge/>
            <w:vAlign w:val="center"/>
          </w:tcPr>
          <w:p w14:paraId="6A875B44" w14:textId="77777777" w:rsidR="00DE67FB" w:rsidRDefault="00DE67FB"/>
        </w:tc>
        <w:tc>
          <w:tcPr>
            <w:tcW w:w="962" w:type="dxa"/>
            <w:vMerge/>
            <w:vAlign w:val="center"/>
          </w:tcPr>
          <w:p w14:paraId="65C53BA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A8DA053" w14:textId="77777777" w:rsidR="00DE67FB" w:rsidRDefault="00DE67FB"/>
        </w:tc>
        <w:tc>
          <w:tcPr>
            <w:tcW w:w="735" w:type="dxa"/>
            <w:vMerge/>
            <w:vAlign w:val="center"/>
          </w:tcPr>
          <w:p w14:paraId="064C6E44" w14:textId="77777777" w:rsidR="00DE67FB" w:rsidRDefault="00DE67FB"/>
        </w:tc>
        <w:tc>
          <w:tcPr>
            <w:tcW w:w="962" w:type="dxa"/>
            <w:vAlign w:val="center"/>
          </w:tcPr>
          <w:p w14:paraId="3D2EDF93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A43DF12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8D1991F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EBFD1A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5982D1" w14:textId="77777777" w:rsidR="00DE67FB" w:rsidRDefault="00DE67FB"/>
        </w:tc>
        <w:tc>
          <w:tcPr>
            <w:tcW w:w="1018" w:type="dxa"/>
            <w:vMerge/>
            <w:vAlign w:val="center"/>
          </w:tcPr>
          <w:p w14:paraId="3FFC8ADB" w14:textId="77777777" w:rsidR="00DE67FB" w:rsidRDefault="00DE67FB"/>
        </w:tc>
        <w:tc>
          <w:tcPr>
            <w:tcW w:w="1030" w:type="dxa"/>
            <w:vMerge/>
            <w:vAlign w:val="center"/>
          </w:tcPr>
          <w:p w14:paraId="5667C202" w14:textId="77777777" w:rsidR="00DE67FB" w:rsidRDefault="00DE67FB"/>
        </w:tc>
      </w:tr>
      <w:tr w:rsidR="00DE67FB" w14:paraId="30F29D79" w14:textId="77777777">
        <w:tc>
          <w:tcPr>
            <w:tcW w:w="718" w:type="dxa"/>
            <w:vMerge/>
            <w:vAlign w:val="center"/>
          </w:tcPr>
          <w:p w14:paraId="13444095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3C6E4FC6" w14:textId="77777777" w:rsidR="00DE67FB" w:rsidRDefault="00000000">
            <w:r>
              <w:t>3082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F728E2" w14:textId="77777777" w:rsidR="00DE67FB" w:rsidRDefault="00000000">
            <w:r>
              <w:t>115.81</w:t>
            </w:r>
          </w:p>
        </w:tc>
        <w:tc>
          <w:tcPr>
            <w:tcW w:w="735" w:type="dxa"/>
            <w:vMerge w:val="restart"/>
            <w:vAlign w:val="center"/>
          </w:tcPr>
          <w:p w14:paraId="1AE84AA8" w14:textId="77777777" w:rsidR="00DE67FB" w:rsidRDefault="00000000">
            <w:r>
              <w:t>89.77</w:t>
            </w:r>
          </w:p>
        </w:tc>
        <w:tc>
          <w:tcPr>
            <w:tcW w:w="962" w:type="dxa"/>
            <w:vAlign w:val="center"/>
          </w:tcPr>
          <w:p w14:paraId="5C84DFE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08D9433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27B641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BB67B3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A861159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547394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6E2AC23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EF1EB32" w14:textId="77777777">
        <w:tc>
          <w:tcPr>
            <w:tcW w:w="718" w:type="dxa"/>
            <w:vMerge/>
            <w:vAlign w:val="center"/>
          </w:tcPr>
          <w:p w14:paraId="668FEDDE" w14:textId="77777777" w:rsidR="00DE67FB" w:rsidRDefault="00DE67FB"/>
        </w:tc>
        <w:tc>
          <w:tcPr>
            <w:tcW w:w="962" w:type="dxa"/>
            <w:vMerge/>
            <w:vAlign w:val="center"/>
          </w:tcPr>
          <w:p w14:paraId="3AA53F5B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07C5A80" w14:textId="77777777" w:rsidR="00DE67FB" w:rsidRDefault="00DE67FB"/>
        </w:tc>
        <w:tc>
          <w:tcPr>
            <w:tcW w:w="735" w:type="dxa"/>
            <w:vMerge/>
            <w:vAlign w:val="center"/>
          </w:tcPr>
          <w:p w14:paraId="6DA8D589" w14:textId="77777777" w:rsidR="00DE67FB" w:rsidRDefault="00DE67FB"/>
        </w:tc>
        <w:tc>
          <w:tcPr>
            <w:tcW w:w="962" w:type="dxa"/>
            <w:vAlign w:val="center"/>
          </w:tcPr>
          <w:p w14:paraId="0114DE7C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8A7FC5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F87448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5DE979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D275CA" w14:textId="77777777" w:rsidR="00DE67FB" w:rsidRDefault="00DE67FB"/>
        </w:tc>
        <w:tc>
          <w:tcPr>
            <w:tcW w:w="1018" w:type="dxa"/>
            <w:vMerge/>
            <w:vAlign w:val="center"/>
          </w:tcPr>
          <w:p w14:paraId="58FD8E03" w14:textId="77777777" w:rsidR="00DE67FB" w:rsidRDefault="00DE67FB"/>
        </w:tc>
        <w:tc>
          <w:tcPr>
            <w:tcW w:w="1030" w:type="dxa"/>
            <w:vMerge/>
            <w:vAlign w:val="center"/>
          </w:tcPr>
          <w:p w14:paraId="123DFBCF" w14:textId="77777777" w:rsidR="00DE67FB" w:rsidRDefault="00DE67FB"/>
        </w:tc>
      </w:tr>
      <w:tr w:rsidR="00DE67FB" w14:paraId="29EA2013" w14:textId="77777777">
        <w:tc>
          <w:tcPr>
            <w:tcW w:w="718" w:type="dxa"/>
            <w:vMerge/>
            <w:vAlign w:val="center"/>
          </w:tcPr>
          <w:p w14:paraId="51D8C371" w14:textId="77777777" w:rsidR="00DE67FB" w:rsidRDefault="00DE67FB"/>
        </w:tc>
        <w:tc>
          <w:tcPr>
            <w:tcW w:w="962" w:type="dxa"/>
            <w:vMerge/>
            <w:vAlign w:val="center"/>
          </w:tcPr>
          <w:p w14:paraId="03CE9DA5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8828362" w14:textId="77777777" w:rsidR="00DE67FB" w:rsidRDefault="00DE67FB"/>
        </w:tc>
        <w:tc>
          <w:tcPr>
            <w:tcW w:w="735" w:type="dxa"/>
            <w:vMerge/>
            <w:vAlign w:val="center"/>
          </w:tcPr>
          <w:p w14:paraId="31F7022C" w14:textId="77777777" w:rsidR="00DE67FB" w:rsidRDefault="00DE67FB"/>
        </w:tc>
        <w:tc>
          <w:tcPr>
            <w:tcW w:w="962" w:type="dxa"/>
            <w:vAlign w:val="center"/>
          </w:tcPr>
          <w:p w14:paraId="6C1B14F8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60056C4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60D93F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F240C0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AACD4F" w14:textId="77777777" w:rsidR="00DE67FB" w:rsidRDefault="00DE67FB"/>
        </w:tc>
        <w:tc>
          <w:tcPr>
            <w:tcW w:w="1018" w:type="dxa"/>
            <w:vMerge/>
            <w:vAlign w:val="center"/>
          </w:tcPr>
          <w:p w14:paraId="04931516" w14:textId="77777777" w:rsidR="00DE67FB" w:rsidRDefault="00DE67FB"/>
        </w:tc>
        <w:tc>
          <w:tcPr>
            <w:tcW w:w="1030" w:type="dxa"/>
            <w:vMerge/>
            <w:vAlign w:val="center"/>
          </w:tcPr>
          <w:p w14:paraId="199CA81D" w14:textId="77777777" w:rsidR="00DE67FB" w:rsidRDefault="00DE67FB"/>
        </w:tc>
      </w:tr>
      <w:tr w:rsidR="00DE67FB" w14:paraId="0DE01B07" w14:textId="77777777">
        <w:tc>
          <w:tcPr>
            <w:tcW w:w="718" w:type="dxa"/>
            <w:vMerge/>
            <w:vAlign w:val="center"/>
          </w:tcPr>
          <w:p w14:paraId="15DD53F1" w14:textId="77777777" w:rsidR="00DE67FB" w:rsidRDefault="00DE67FB"/>
        </w:tc>
        <w:tc>
          <w:tcPr>
            <w:tcW w:w="962" w:type="dxa"/>
            <w:vMerge/>
            <w:vAlign w:val="center"/>
          </w:tcPr>
          <w:p w14:paraId="66EA12A0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CD9684E" w14:textId="77777777" w:rsidR="00DE67FB" w:rsidRDefault="00DE67FB"/>
        </w:tc>
        <w:tc>
          <w:tcPr>
            <w:tcW w:w="735" w:type="dxa"/>
            <w:vMerge/>
            <w:vAlign w:val="center"/>
          </w:tcPr>
          <w:p w14:paraId="7B834C8D" w14:textId="77777777" w:rsidR="00DE67FB" w:rsidRDefault="00DE67FB"/>
        </w:tc>
        <w:tc>
          <w:tcPr>
            <w:tcW w:w="962" w:type="dxa"/>
            <w:vAlign w:val="center"/>
          </w:tcPr>
          <w:p w14:paraId="771CC3B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58D457C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7AF5F3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E4B185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7B34C7" w14:textId="77777777" w:rsidR="00DE67FB" w:rsidRDefault="00DE67FB"/>
        </w:tc>
        <w:tc>
          <w:tcPr>
            <w:tcW w:w="1018" w:type="dxa"/>
            <w:vMerge/>
            <w:vAlign w:val="center"/>
          </w:tcPr>
          <w:p w14:paraId="76A47AA0" w14:textId="77777777" w:rsidR="00DE67FB" w:rsidRDefault="00DE67FB"/>
        </w:tc>
        <w:tc>
          <w:tcPr>
            <w:tcW w:w="1030" w:type="dxa"/>
            <w:vMerge/>
            <w:vAlign w:val="center"/>
          </w:tcPr>
          <w:p w14:paraId="1F013F24" w14:textId="77777777" w:rsidR="00DE67FB" w:rsidRDefault="00DE67FB"/>
        </w:tc>
      </w:tr>
      <w:tr w:rsidR="00DE67FB" w14:paraId="7901248B" w14:textId="77777777">
        <w:tc>
          <w:tcPr>
            <w:tcW w:w="718" w:type="dxa"/>
            <w:vMerge/>
            <w:vAlign w:val="center"/>
          </w:tcPr>
          <w:p w14:paraId="697991F0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77E09F71" w14:textId="77777777" w:rsidR="00DE67FB" w:rsidRDefault="00000000">
            <w:r>
              <w:t>3083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51AA88" w14:textId="77777777" w:rsidR="00DE67FB" w:rsidRDefault="00000000">
            <w:r>
              <w:t>99.58</w:t>
            </w:r>
          </w:p>
        </w:tc>
        <w:tc>
          <w:tcPr>
            <w:tcW w:w="735" w:type="dxa"/>
            <w:vMerge w:val="restart"/>
            <w:vAlign w:val="center"/>
          </w:tcPr>
          <w:p w14:paraId="7B08269A" w14:textId="77777777" w:rsidR="00DE67FB" w:rsidRDefault="00000000">
            <w:r>
              <w:t>109.77</w:t>
            </w:r>
          </w:p>
        </w:tc>
        <w:tc>
          <w:tcPr>
            <w:tcW w:w="962" w:type="dxa"/>
            <w:vAlign w:val="center"/>
          </w:tcPr>
          <w:p w14:paraId="02BDE440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9EA19EE" w14:textId="77777777" w:rsidR="00DE67FB" w:rsidRDefault="00000000">
            <w:r>
              <w:t>9.02</w:t>
            </w:r>
          </w:p>
        </w:tc>
        <w:tc>
          <w:tcPr>
            <w:tcW w:w="679" w:type="dxa"/>
            <w:vAlign w:val="center"/>
          </w:tcPr>
          <w:p w14:paraId="34F19F86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4819CEA" w14:textId="77777777" w:rsidR="00DE67FB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B6D908D" w14:textId="77777777" w:rsidR="00DE67FB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654F5F5E" w14:textId="77777777" w:rsidR="00DE67FB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310A7397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67B3219" w14:textId="77777777">
        <w:tc>
          <w:tcPr>
            <w:tcW w:w="718" w:type="dxa"/>
            <w:vMerge/>
            <w:vAlign w:val="center"/>
          </w:tcPr>
          <w:p w14:paraId="3BE3EDA5" w14:textId="77777777" w:rsidR="00DE67FB" w:rsidRDefault="00DE67FB"/>
        </w:tc>
        <w:tc>
          <w:tcPr>
            <w:tcW w:w="962" w:type="dxa"/>
            <w:vMerge/>
            <w:vAlign w:val="center"/>
          </w:tcPr>
          <w:p w14:paraId="3220A43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9499513" w14:textId="77777777" w:rsidR="00DE67FB" w:rsidRDefault="00DE67FB"/>
        </w:tc>
        <w:tc>
          <w:tcPr>
            <w:tcW w:w="735" w:type="dxa"/>
            <w:vMerge/>
            <w:vAlign w:val="center"/>
          </w:tcPr>
          <w:p w14:paraId="06E8B660" w14:textId="77777777" w:rsidR="00DE67FB" w:rsidRDefault="00DE67FB"/>
        </w:tc>
        <w:tc>
          <w:tcPr>
            <w:tcW w:w="962" w:type="dxa"/>
            <w:vAlign w:val="center"/>
          </w:tcPr>
          <w:p w14:paraId="28A92465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BE5EDE9" w14:textId="77777777" w:rsidR="00DE67FB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EE4FED4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210D62A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AF51095" w14:textId="77777777" w:rsidR="00DE67FB" w:rsidRDefault="00DE67FB"/>
        </w:tc>
        <w:tc>
          <w:tcPr>
            <w:tcW w:w="1018" w:type="dxa"/>
            <w:vMerge/>
            <w:vAlign w:val="center"/>
          </w:tcPr>
          <w:p w14:paraId="7689D966" w14:textId="77777777" w:rsidR="00DE67FB" w:rsidRDefault="00DE67FB"/>
        </w:tc>
        <w:tc>
          <w:tcPr>
            <w:tcW w:w="1030" w:type="dxa"/>
            <w:vMerge/>
            <w:vAlign w:val="center"/>
          </w:tcPr>
          <w:p w14:paraId="216623E1" w14:textId="77777777" w:rsidR="00DE67FB" w:rsidRDefault="00DE67FB"/>
        </w:tc>
      </w:tr>
      <w:tr w:rsidR="00DE67FB" w14:paraId="15314695" w14:textId="77777777">
        <w:tc>
          <w:tcPr>
            <w:tcW w:w="718" w:type="dxa"/>
            <w:vMerge/>
            <w:vAlign w:val="center"/>
          </w:tcPr>
          <w:p w14:paraId="1F3DCE3D" w14:textId="77777777" w:rsidR="00DE67FB" w:rsidRDefault="00DE67FB"/>
        </w:tc>
        <w:tc>
          <w:tcPr>
            <w:tcW w:w="962" w:type="dxa"/>
            <w:vMerge/>
            <w:vAlign w:val="center"/>
          </w:tcPr>
          <w:p w14:paraId="211DB5E1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BD749AA" w14:textId="77777777" w:rsidR="00DE67FB" w:rsidRDefault="00DE67FB"/>
        </w:tc>
        <w:tc>
          <w:tcPr>
            <w:tcW w:w="735" w:type="dxa"/>
            <w:vMerge/>
            <w:vAlign w:val="center"/>
          </w:tcPr>
          <w:p w14:paraId="5D31B8D3" w14:textId="77777777" w:rsidR="00DE67FB" w:rsidRDefault="00DE67FB"/>
        </w:tc>
        <w:tc>
          <w:tcPr>
            <w:tcW w:w="962" w:type="dxa"/>
            <w:vAlign w:val="center"/>
          </w:tcPr>
          <w:p w14:paraId="578C6E16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168305D" w14:textId="77777777" w:rsidR="00DE67FB" w:rsidRDefault="00000000">
            <w:r>
              <w:t>7.46</w:t>
            </w:r>
          </w:p>
        </w:tc>
        <w:tc>
          <w:tcPr>
            <w:tcW w:w="679" w:type="dxa"/>
            <w:vAlign w:val="center"/>
          </w:tcPr>
          <w:p w14:paraId="5514289D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166FE28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7310651" w14:textId="77777777" w:rsidR="00DE67FB" w:rsidRDefault="00DE67FB"/>
        </w:tc>
        <w:tc>
          <w:tcPr>
            <w:tcW w:w="1018" w:type="dxa"/>
            <w:vMerge/>
            <w:vAlign w:val="center"/>
          </w:tcPr>
          <w:p w14:paraId="5ECC3DB2" w14:textId="77777777" w:rsidR="00DE67FB" w:rsidRDefault="00DE67FB"/>
        </w:tc>
        <w:tc>
          <w:tcPr>
            <w:tcW w:w="1030" w:type="dxa"/>
            <w:vMerge/>
            <w:vAlign w:val="center"/>
          </w:tcPr>
          <w:p w14:paraId="5C67CD06" w14:textId="77777777" w:rsidR="00DE67FB" w:rsidRDefault="00DE67FB"/>
        </w:tc>
      </w:tr>
      <w:tr w:rsidR="00DE67FB" w14:paraId="2415896D" w14:textId="77777777">
        <w:tc>
          <w:tcPr>
            <w:tcW w:w="718" w:type="dxa"/>
            <w:vMerge/>
            <w:vAlign w:val="center"/>
          </w:tcPr>
          <w:p w14:paraId="1E6D8F15" w14:textId="77777777" w:rsidR="00DE67FB" w:rsidRDefault="00DE67FB"/>
        </w:tc>
        <w:tc>
          <w:tcPr>
            <w:tcW w:w="962" w:type="dxa"/>
            <w:vMerge/>
            <w:vAlign w:val="center"/>
          </w:tcPr>
          <w:p w14:paraId="6C16E10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44C2F566" w14:textId="77777777" w:rsidR="00DE67FB" w:rsidRDefault="00DE67FB"/>
        </w:tc>
        <w:tc>
          <w:tcPr>
            <w:tcW w:w="735" w:type="dxa"/>
            <w:vMerge/>
            <w:vAlign w:val="center"/>
          </w:tcPr>
          <w:p w14:paraId="064D24A6" w14:textId="77777777" w:rsidR="00DE67FB" w:rsidRDefault="00DE67FB"/>
        </w:tc>
        <w:tc>
          <w:tcPr>
            <w:tcW w:w="962" w:type="dxa"/>
            <w:vAlign w:val="center"/>
          </w:tcPr>
          <w:p w14:paraId="58839892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B80EF95" w14:textId="77777777" w:rsidR="00DE67FB" w:rsidRDefault="00000000">
            <w:r>
              <w:t>24.67</w:t>
            </w:r>
          </w:p>
        </w:tc>
        <w:tc>
          <w:tcPr>
            <w:tcW w:w="679" w:type="dxa"/>
            <w:vAlign w:val="center"/>
          </w:tcPr>
          <w:p w14:paraId="2C73F91A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8282957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7C6F913" w14:textId="77777777" w:rsidR="00DE67FB" w:rsidRDefault="00DE67FB"/>
        </w:tc>
        <w:tc>
          <w:tcPr>
            <w:tcW w:w="1018" w:type="dxa"/>
            <w:vMerge/>
            <w:vAlign w:val="center"/>
          </w:tcPr>
          <w:p w14:paraId="674E1B27" w14:textId="77777777" w:rsidR="00DE67FB" w:rsidRDefault="00DE67FB"/>
        </w:tc>
        <w:tc>
          <w:tcPr>
            <w:tcW w:w="1030" w:type="dxa"/>
            <w:vMerge/>
            <w:vAlign w:val="center"/>
          </w:tcPr>
          <w:p w14:paraId="3A748B6C" w14:textId="77777777" w:rsidR="00DE67FB" w:rsidRDefault="00DE67FB"/>
        </w:tc>
      </w:tr>
      <w:tr w:rsidR="00DE67FB" w14:paraId="30B18E35" w14:textId="77777777">
        <w:tc>
          <w:tcPr>
            <w:tcW w:w="718" w:type="dxa"/>
            <w:vMerge/>
            <w:vAlign w:val="center"/>
          </w:tcPr>
          <w:p w14:paraId="6945D03E" w14:textId="77777777" w:rsidR="00DE67FB" w:rsidRDefault="00DE67FB"/>
        </w:tc>
        <w:tc>
          <w:tcPr>
            <w:tcW w:w="962" w:type="dxa"/>
            <w:vMerge/>
            <w:vAlign w:val="center"/>
          </w:tcPr>
          <w:p w14:paraId="3652DCD3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3EE5FA0" w14:textId="77777777" w:rsidR="00DE67FB" w:rsidRDefault="00DE67FB"/>
        </w:tc>
        <w:tc>
          <w:tcPr>
            <w:tcW w:w="735" w:type="dxa"/>
            <w:vMerge/>
            <w:vAlign w:val="center"/>
          </w:tcPr>
          <w:p w14:paraId="0AD72FDB" w14:textId="77777777" w:rsidR="00DE67FB" w:rsidRDefault="00DE67FB"/>
        </w:tc>
        <w:tc>
          <w:tcPr>
            <w:tcW w:w="962" w:type="dxa"/>
            <w:vAlign w:val="center"/>
          </w:tcPr>
          <w:p w14:paraId="7C5396E8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DD144E2" w14:textId="77777777" w:rsidR="00DE67FB" w:rsidRDefault="00000000">
            <w:r>
              <w:t>19.67</w:t>
            </w:r>
          </w:p>
        </w:tc>
        <w:tc>
          <w:tcPr>
            <w:tcW w:w="679" w:type="dxa"/>
            <w:vAlign w:val="center"/>
          </w:tcPr>
          <w:p w14:paraId="504C5CA8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C8B689C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B38D867" w14:textId="77777777" w:rsidR="00DE67FB" w:rsidRDefault="00DE67FB"/>
        </w:tc>
        <w:tc>
          <w:tcPr>
            <w:tcW w:w="1018" w:type="dxa"/>
            <w:vMerge/>
            <w:vAlign w:val="center"/>
          </w:tcPr>
          <w:p w14:paraId="3ED2B5F1" w14:textId="77777777" w:rsidR="00DE67FB" w:rsidRDefault="00DE67FB"/>
        </w:tc>
        <w:tc>
          <w:tcPr>
            <w:tcW w:w="1030" w:type="dxa"/>
            <w:vMerge/>
            <w:vAlign w:val="center"/>
          </w:tcPr>
          <w:p w14:paraId="349AC62D" w14:textId="77777777" w:rsidR="00DE67FB" w:rsidRDefault="00DE67FB"/>
        </w:tc>
      </w:tr>
      <w:tr w:rsidR="00DE67FB" w14:paraId="07CC3A9C" w14:textId="77777777">
        <w:tc>
          <w:tcPr>
            <w:tcW w:w="718" w:type="dxa"/>
            <w:vMerge/>
            <w:vAlign w:val="center"/>
          </w:tcPr>
          <w:p w14:paraId="26A94346" w14:textId="77777777" w:rsidR="00DE67FB" w:rsidRDefault="00DE67FB"/>
        </w:tc>
        <w:tc>
          <w:tcPr>
            <w:tcW w:w="962" w:type="dxa"/>
            <w:vMerge/>
            <w:vAlign w:val="center"/>
          </w:tcPr>
          <w:p w14:paraId="46869AD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34EFE03C" w14:textId="77777777" w:rsidR="00DE67FB" w:rsidRDefault="00DE67FB"/>
        </w:tc>
        <w:tc>
          <w:tcPr>
            <w:tcW w:w="735" w:type="dxa"/>
            <w:vMerge/>
            <w:vAlign w:val="center"/>
          </w:tcPr>
          <w:p w14:paraId="717A305D" w14:textId="77777777" w:rsidR="00DE67FB" w:rsidRDefault="00DE67FB"/>
        </w:tc>
        <w:tc>
          <w:tcPr>
            <w:tcW w:w="962" w:type="dxa"/>
            <w:vAlign w:val="center"/>
          </w:tcPr>
          <w:p w14:paraId="779E666E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CC738A" w14:textId="77777777" w:rsidR="00DE67FB" w:rsidRDefault="00000000">
            <w:r>
              <w:t>19.61</w:t>
            </w:r>
          </w:p>
        </w:tc>
        <w:tc>
          <w:tcPr>
            <w:tcW w:w="679" w:type="dxa"/>
            <w:vAlign w:val="center"/>
          </w:tcPr>
          <w:p w14:paraId="48792610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AB5FEBD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2FA8B13" w14:textId="77777777" w:rsidR="00DE67FB" w:rsidRDefault="00DE67FB"/>
        </w:tc>
        <w:tc>
          <w:tcPr>
            <w:tcW w:w="1018" w:type="dxa"/>
            <w:vMerge/>
            <w:vAlign w:val="center"/>
          </w:tcPr>
          <w:p w14:paraId="40B63FC1" w14:textId="77777777" w:rsidR="00DE67FB" w:rsidRDefault="00DE67FB"/>
        </w:tc>
        <w:tc>
          <w:tcPr>
            <w:tcW w:w="1030" w:type="dxa"/>
            <w:vMerge/>
            <w:vAlign w:val="center"/>
          </w:tcPr>
          <w:p w14:paraId="2AB89F83" w14:textId="77777777" w:rsidR="00DE67FB" w:rsidRDefault="00DE67FB"/>
        </w:tc>
      </w:tr>
      <w:tr w:rsidR="00DE67FB" w14:paraId="2B915F1C" w14:textId="77777777">
        <w:tc>
          <w:tcPr>
            <w:tcW w:w="718" w:type="dxa"/>
            <w:vMerge/>
            <w:vAlign w:val="center"/>
          </w:tcPr>
          <w:p w14:paraId="40F13A3B" w14:textId="77777777" w:rsidR="00DE67FB" w:rsidRDefault="00DE67FB"/>
        </w:tc>
        <w:tc>
          <w:tcPr>
            <w:tcW w:w="962" w:type="dxa"/>
            <w:vMerge/>
            <w:vAlign w:val="center"/>
          </w:tcPr>
          <w:p w14:paraId="0153AED2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02666969" w14:textId="77777777" w:rsidR="00DE67FB" w:rsidRDefault="00DE67FB"/>
        </w:tc>
        <w:tc>
          <w:tcPr>
            <w:tcW w:w="735" w:type="dxa"/>
            <w:vMerge/>
            <w:vAlign w:val="center"/>
          </w:tcPr>
          <w:p w14:paraId="2DE6A0B0" w14:textId="77777777" w:rsidR="00DE67FB" w:rsidRDefault="00DE67FB"/>
        </w:tc>
        <w:tc>
          <w:tcPr>
            <w:tcW w:w="962" w:type="dxa"/>
            <w:vAlign w:val="center"/>
          </w:tcPr>
          <w:p w14:paraId="03AF401E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53B5E41" w14:textId="77777777" w:rsidR="00DE67FB" w:rsidRDefault="00000000">
            <w:r>
              <w:t>13.96</w:t>
            </w:r>
          </w:p>
        </w:tc>
        <w:tc>
          <w:tcPr>
            <w:tcW w:w="679" w:type="dxa"/>
            <w:vAlign w:val="center"/>
          </w:tcPr>
          <w:p w14:paraId="019BD146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1B82AA4" w14:textId="77777777" w:rsidR="00DE67FB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48C8F9" w14:textId="77777777" w:rsidR="00DE67FB" w:rsidRDefault="00DE67FB"/>
        </w:tc>
        <w:tc>
          <w:tcPr>
            <w:tcW w:w="1018" w:type="dxa"/>
            <w:vMerge/>
            <w:vAlign w:val="center"/>
          </w:tcPr>
          <w:p w14:paraId="0052ACE9" w14:textId="77777777" w:rsidR="00DE67FB" w:rsidRDefault="00DE67FB"/>
        </w:tc>
        <w:tc>
          <w:tcPr>
            <w:tcW w:w="1030" w:type="dxa"/>
            <w:vMerge/>
            <w:vAlign w:val="center"/>
          </w:tcPr>
          <w:p w14:paraId="7EC01FD0" w14:textId="77777777" w:rsidR="00DE67FB" w:rsidRDefault="00DE67FB"/>
        </w:tc>
      </w:tr>
      <w:tr w:rsidR="00DE67FB" w14:paraId="4467A28B" w14:textId="77777777">
        <w:tc>
          <w:tcPr>
            <w:tcW w:w="718" w:type="dxa"/>
            <w:vMerge/>
            <w:vAlign w:val="center"/>
          </w:tcPr>
          <w:p w14:paraId="02FA704B" w14:textId="77777777" w:rsidR="00DE67FB" w:rsidRDefault="00DE67FB"/>
        </w:tc>
        <w:tc>
          <w:tcPr>
            <w:tcW w:w="962" w:type="dxa"/>
            <w:vAlign w:val="center"/>
          </w:tcPr>
          <w:p w14:paraId="5CB2ACC9" w14:textId="77777777" w:rsidR="00DE67FB" w:rsidRDefault="00000000">
            <w:r>
              <w:t>3084</w:t>
            </w:r>
          </w:p>
        </w:tc>
        <w:tc>
          <w:tcPr>
            <w:tcW w:w="735" w:type="dxa"/>
            <w:gridSpan w:val="2"/>
            <w:vAlign w:val="center"/>
          </w:tcPr>
          <w:p w14:paraId="4D9B760F" w14:textId="77777777" w:rsidR="00DE67FB" w:rsidRDefault="00000000">
            <w:r>
              <w:t>96.16</w:t>
            </w:r>
          </w:p>
        </w:tc>
        <w:tc>
          <w:tcPr>
            <w:tcW w:w="735" w:type="dxa"/>
            <w:vAlign w:val="center"/>
          </w:tcPr>
          <w:p w14:paraId="600D0287" w14:textId="77777777" w:rsidR="00DE67FB" w:rsidRDefault="00000000">
            <w:r>
              <w:t>33.26</w:t>
            </w:r>
          </w:p>
        </w:tc>
        <w:tc>
          <w:tcPr>
            <w:tcW w:w="962" w:type="dxa"/>
            <w:vAlign w:val="center"/>
          </w:tcPr>
          <w:p w14:paraId="6E26D02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20C6393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054DE8A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EA0956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774DA5F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8EA35D8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C207650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2EEC406" w14:textId="77777777">
        <w:tc>
          <w:tcPr>
            <w:tcW w:w="718" w:type="dxa"/>
            <w:vMerge/>
            <w:vAlign w:val="center"/>
          </w:tcPr>
          <w:p w14:paraId="56D39346" w14:textId="77777777" w:rsidR="00DE67FB" w:rsidRDefault="00DE67FB"/>
        </w:tc>
        <w:tc>
          <w:tcPr>
            <w:tcW w:w="962" w:type="dxa"/>
            <w:vAlign w:val="center"/>
          </w:tcPr>
          <w:p w14:paraId="0DC5CA09" w14:textId="77777777" w:rsidR="00DE67FB" w:rsidRDefault="00000000">
            <w:r>
              <w:t>3085</w:t>
            </w:r>
          </w:p>
        </w:tc>
        <w:tc>
          <w:tcPr>
            <w:tcW w:w="735" w:type="dxa"/>
            <w:gridSpan w:val="2"/>
            <w:vAlign w:val="center"/>
          </w:tcPr>
          <w:p w14:paraId="77E47A6E" w14:textId="77777777" w:rsidR="00DE67FB" w:rsidRDefault="00000000">
            <w:r>
              <w:t>80.53</w:t>
            </w:r>
          </w:p>
        </w:tc>
        <w:tc>
          <w:tcPr>
            <w:tcW w:w="735" w:type="dxa"/>
            <w:vAlign w:val="center"/>
          </w:tcPr>
          <w:p w14:paraId="1339D2E3" w14:textId="77777777" w:rsidR="00DE67FB" w:rsidRDefault="00000000">
            <w:r>
              <w:t>41.10</w:t>
            </w:r>
          </w:p>
        </w:tc>
        <w:tc>
          <w:tcPr>
            <w:tcW w:w="962" w:type="dxa"/>
            <w:vAlign w:val="center"/>
          </w:tcPr>
          <w:p w14:paraId="2C5C0AEF" w14:textId="77777777" w:rsidR="00DE67F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21C3CB4" w14:textId="77777777" w:rsidR="00DE67FB" w:rsidRDefault="00000000">
            <w:r>
              <w:t>21.13</w:t>
            </w:r>
          </w:p>
        </w:tc>
        <w:tc>
          <w:tcPr>
            <w:tcW w:w="679" w:type="dxa"/>
            <w:vAlign w:val="center"/>
          </w:tcPr>
          <w:p w14:paraId="7051A2F9" w14:textId="77777777" w:rsidR="00DE67FB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6E625A5" w14:textId="77777777" w:rsidR="00DE67FB" w:rsidRDefault="00000000">
            <w:r>
              <w:t>幕墙</w:t>
            </w:r>
          </w:p>
        </w:tc>
        <w:tc>
          <w:tcPr>
            <w:tcW w:w="1075" w:type="dxa"/>
            <w:vAlign w:val="center"/>
          </w:tcPr>
          <w:p w14:paraId="463ECFBB" w14:textId="77777777" w:rsidR="00DE67FB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72B419E3" w14:textId="77777777" w:rsidR="00DE67FB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02521B52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638D231" w14:textId="77777777">
        <w:tc>
          <w:tcPr>
            <w:tcW w:w="718" w:type="dxa"/>
            <w:vMerge/>
            <w:vAlign w:val="center"/>
          </w:tcPr>
          <w:p w14:paraId="3CE2EC9B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689BB94B" w14:textId="77777777" w:rsidR="00DE67FB" w:rsidRDefault="00000000">
            <w:r>
              <w:t>3087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9205AEC" w14:textId="77777777" w:rsidR="00DE67FB" w:rsidRDefault="00000000">
            <w:r>
              <w:t>71.09</w:t>
            </w:r>
          </w:p>
        </w:tc>
        <w:tc>
          <w:tcPr>
            <w:tcW w:w="735" w:type="dxa"/>
            <w:vMerge w:val="restart"/>
            <w:vAlign w:val="center"/>
          </w:tcPr>
          <w:p w14:paraId="294CE00F" w14:textId="77777777" w:rsidR="00DE67FB" w:rsidRDefault="00000000">
            <w:r>
              <w:t>60.22</w:t>
            </w:r>
          </w:p>
        </w:tc>
        <w:tc>
          <w:tcPr>
            <w:tcW w:w="962" w:type="dxa"/>
            <w:vAlign w:val="center"/>
          </w:tcPr>
          <w:p w14:paraId="053C6E81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A67F02D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075D9B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42E4CEC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F49D4D9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E776958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61106A6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31D799B2" w14:textId="77777777">
        <w:tc>
          <w:tcPr>
            <w:tcW w:w="718" w:type="dxa"/>
            <w:vMerge/>
            <w:vAlign w:val="center"/>
          </w:tcPr>
          <w:p w14:paraId="6CE46B01" w14:textId="77777777" w:rsidR="00DE67FB" w:rsidRDefault="00DE67FB"/>
        </w:tc>
        <w:tc>
          <w:tcPr>
            <w:tcW w:w="962" w:type="dxa"/>
            <w:vMerge/>
            <w:vAlign w:val="center"/>
          </w:tcPr>
          <w:p w14:paraId="11E9F0F7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56CDE0E9" w14:textId="77777777" w:rsidR="00DE67FB" w:rsidRDefault="00DE67FB"/>
        </w:tc>
        <w:tc>
          <w:tcPr>
            <w:tcW w:w="735" w:type="dxa"/>
            <w:vMerge/>
            <w:vAlign w:val="center"/>
          </w:tcPr>
          <w:p w14:paraId="333A38CA" w14:textId="77777777" w:rsidR="00DE67FB" w:rsidRDefault="00DE67FB"/>
        </w:tc>
        <w:tc>
          <w:tcPr>
            <w:tcW w:w="962" w:type="dxa"/>
            <w:vAlign w:val="center"/>
          </w:tcPr>
          <w:p w14:paraId="5BA177AC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5C78D69A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2CDB8F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3DF8EE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839F72" w14:textId="77777777" w:rsidR="00DE67FB" w:rsidRDefault="00DE67FB"/>
        </w:tc>
        <w:tc>
          <w:tcPr>
            <w:tcW w:w="1018" w:type="dxa"/>
            <w:vMerge/>
            <w:vAlign w:val="center"/>
          </w:tcPr>
          <w:p w14:paraId="7988C236" w14:textId="77777777" w:rsidR="00DE67FB" w:rsidRDefault="00DE67FB"/>
        </w:tc>
        <w:tc>
          <w:tcPr>
            <w:tcW w:w="1030" w:type="dxa"/>
            <w:vMerge/>
            <w:vAlign w:val="center"/>
          </w:tcPr>
          <w:p w14:paraId="0E8F7DBE" w14:textId="77777777" w:rsidR="00DE67FB" w:rsidRDefault="00DE67FB"/>
        </w:tc>
      </w:tr>
      <w:tr w:rsidR="00DE67FB" w14:paraId="6772C483" w14:textId="77777777">
        <w:tc>
          <w:tcPr>
            <w:tcW w:w="718" w:type="dxa"/>
            <w:vMerge/>
            <w:vAlign w:val="center"/>
          </w:tcPr>
          <w:p w14:paraId="373019EE" w14:textId="77777777" w:rsidR="00DE67FB" w:rsidRDefault="00DE67FB"/>
        </w:tc>
        <w:tc>
          <w:tcPr>
            <w:tcW w:w="962" w:type="dxa"/>
            <w:vMerge/>
            <w:vAlign w:val="center"/>
          </w:tcPr>
          <w:p w14:paraId="4B5F9840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2D60B275" w14:textId="77777777" w:rsidR="00DE67FB" w:rsidRDefault="00DE67FB"/>
        </w:tc>
        <w:tc>
          <w:tcPr>
            <w:tcW w:w="735" w:type="dxa"/>
            <w:vMerge/>
            <w:vAlign w:val="center"/>
          </w:tcPr>
          <w:p w14:paraId="71AAF8DC" w14:textId="77777777" w:rsidR="00DE67FB" w:rsidRDefault="00DE67FB"/>
        </w:tc>
        <w:tc>
          <w:tcPr>
            <w:tcW w:w="962" w:type="dxa"/>
            <w:vAlign w:val="center"/>
          </w:tcPr>
          <w:p w14:paraId="4719FF44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B62AA8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335845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22E262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53AF34" w14:textId="77777777" w:rsidR="00DE67FB" w:rsidRDefault="00DE67FB"/>
        </w:tc>
        <w:tc>
          <w:tcPr>
            <w:tcW w:w="1018" w:type="dxa"/>
            <w:vMerge/>
            <w:vAlign w:val="center"/>
          </w:tcPr>
          <w:p w14:paraId="5575436B" w14:textId="77777777" w:rsidR="00DE67FB" w:rsidRDefault="00DE67FB"/>
        </w:tc>
        <w:tc>
          <w:tcPr>
            <w:tcW w:w="1030" w:type="dxa"/>
            <w:vMerge/>
            <w:vAlign w:val="center"/>
          </w:tcPr>
          <w:p w14:paraId="0EA83E82" w14:textId="77777777" w:rsidR="00DE67FB" w:rsidRDefault="00DE67FB"/>
        </w:tc>
      </w:tr>
      <w:tr w:rsidR="00DE67FB" w14:paraId="3D6FFF06" w14:textId="77777777">
        <w:tc>
          <w:tcPr>
            <w:tcW w:w="718" w:type="dxa"/>
            <w:vMerge/>
            <w:vAlign w:val="center"/>
          </w:tcPr>
          <w:p w14:paraId="38E9B3C7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78A29921" w14:textId="77777777" w:rsidR="00DE67FB" w:rsidRDefault="00000000">
            <w:r>
              <w:t>3090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D97DE7" w14:textId="77777777" w:rsidR="00DE67FB" w:rsidRDefault="00000000">
            <w:r>
              <w:t>37.55</w:t>
            </w:r>
          </w:p>
        </w:tc>
        <w:tc>
          <w:tcPr>
            <w:tcW w:w="735" w:type="dxa"/>
            <w:vMerge w:val="restart"/>
            <w:vAlign w:val="center"/>
          </w:tcPr>
          <w:p w14:paraId="02BFC497" w14:textId="77777777" w:rsidR="00DE67FB" w:rsidRDefault="00000000">
            <w:r>
              <w:t>41.10</w:t>
            </w:r>
          </w:p>
        </w:tc>
        <w:tc>
          <w:tcPr>
            <w:tcW w:w="962" w:type="dxa"/>
            <w:vAlign w:val="center"/>
          </w:tcPr>
          <w:p w14:paraId="11E574C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ABDB84F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B547A2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DF00A4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283838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018F5D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0E5DD84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A1D17D0" w14:textId="77777777">
        <w:tc>
          <w:tcPr>
            <w:tcW w:w="718" w:type="dxa"/>
            <w:vMerge/>
            <w:vAlign w:val="center"/>
          </w:tcPr>
          <w:p w14:paraId="0C975C94" w14:textId="77777777" w:rsidR="00DE67FB" w:rsidRDefault="00DE67FB"/>
        </w:tc>
        <w:tc>
          <w:tcPr>
            <w:tcW w:w="962" w:type="dxa"/>
            <w:vMerge/>
            <w:vAlign w:val="center"/>
          </w:tcPr>
          <w:p w14:paraId="25C7539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6ADF6A33" w14:textId="77777777" w:rsidR="00DE67FB" w:rsidRDefault="00DE67FB"/>
        </w:tc>
        <w:tc>
          <w:tcPr>
            <w:tcW w:w="735" w:type="dxa"/>
            <w:vMerge/>
            <w:vAlign w:val="center"/>
          </w:tcPr>
          <w:p w14:paraId="17FA2143" w14:textId="77777777" w:rsidR="00DE67FB" w:rsidRDefault="00DE67FB"/>
        </w:tc>
        <w:tc>
          <w:tcPr>
            <w:tcW w:w="962" w:type="dxa"/>
            <w:vAlign w:val="center"/>
          </w:tcPr>
          <w:p w14:paraId="71DACF32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24B926B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583D0A61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C420A7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257258" w14:textId="77777777" w:rsidR="00DE67FB" w:rsidRDefault="00DE67FB"/>
        </w:tc>
        <w:tc>
          <w:tcPr>
            <w:tcW w:w="1018" w:type="dxa"/>
            <w:vMerge/>
            <w:vAlign w:val="center"/>
          </w:tcPr>
          <w:p w14:paraId="52A08557" w14:textId="77777777" w:rsidR="00DE67FB" w:rsidRDefault="00DE67FB"/>
        </w:tc>
        <w:tc>
          <w:tcPr>
            <w:tcW w:w="1030" w:type="dxa"/>
            <w:vMerge/>
            <w:vAlign w:val="center"/>
          </w:tcPr>
          <w:p w14:paraId="73283F9B" w14:textId="77777777" w:rsidR="00DE67FB" w:rsidRDefault="00DE67FB"/>
        </w:tc>
      </w:tr>
      <w:tr w:rsidR="00DE67FB" w14:paraId="41A7AA2D" w14:textId="77777777">
        <w:tc>
          <w:tcPr>
            <w:tcW w:w="718" w:type="dxa"/>
            <w:vMerge/>
            <w:vAlign w:val="center"/>
          </w:tcPr>
          <w:p w14:paraId="7927862A" w14:textId="77777777" w:rsidR="00DE67FB" w:rsidRDefault="00DE67FB"/>
        </w:tc>
        <w:tc>
          <w:tcPr>
            <w:tcW w:w="962" w:type="dxa"/>
            <w:vMerge w:val="restart"/>
            <w:vAlign w:val="center"/>
          </w:tcPr>
          <w:p w14:paraId="7C52DFE8" w14:textId="77777777" w:rsidR="00DE67FB" w:rsidRDefault="00000000">
            <w:r>
              <w:t>3091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64C1CB" w14:textId="77777777" w:rsidR="00DE67FB" w:rsidRDefault="00000000">
            <w:r>
              <w:t>37.55</w:t>
            </w:r>
          </w:p>
        </w:tc>
        <w:tc>
          <w:tcPr>
            <w:tcW w:w="735" w:type="dxa"/>
            <w:vMerge w:val="restart"/>
            <w:vAlign w:val="center"/>
          </w:tcPr>
          <w:p w14:paraId="3E6B3B9F" w14:textId="77777777" w:rsidR="00DE67FB" w:rsidRDefault="00000000">
            <w:r>
              <w:t>41.10</w:t>
            </w:r>
          </w:p>
        </w:tc>
        <w:tc>
          <w:tcPr>
            <w:tcW w:w="962" w:type="dxa"/>
            <w:vAlign w:val="center"/>
          </w:tcPr>
          <w:p w14:paraId="32DB296A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CD09B81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9EA6F18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1B4AD49" w14:textId="77777777" w:rsidR="00DE67F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687A87" w14:textId="77777777" w:rsidR="00DE67F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313894" w14:textId="77777777" w:rsidR="00DE67F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55464B0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5A33C0F5" w14:textId="77777777">
        <w:tc>
          <w:tcPr>
            <w:tcW w:w="718" w:type="dxa"/>
            <w:vMerge/>
            <w:vAlign w:val="center"/>
          </w:tcPr>
          <w:p w14:paraId="58384C19" w14:textId="77777777" w:rsidR="00DE67FB" w:rsidRDefault="00DE67FB"/>
        </w:tc>
        <w:tc>
          <w:tcPr>
            <w:tcW w:w="962" w:type="dxa"/>
            <w:vMerge/>
            <w:vAlign w:val="center"/>
          </w:tcPr>
          <w:p w14:paraId="02CC4D6D" w14:textId="77777777" w:rsidR="00DE67FB" w:rsidRDefault="00DE67FB"/>
        </w:tc>
        <w:tc>
          <w:tcPr>
            <w:tcW w:w="735" w:type="dxa"/>
            <w:gridSpan w:val="2"/>
            <w:vMerge/>
            <w:vAlign w:val="center"/>
          </w:tcPr>
          <w:p w14:paraId="72C3091D" w14:textId="77777777" w:rsidR="00DE67FB" w:rsidRDefault="00DE67FB"/>
        </w:tc>
        <w:tc>
          <w:tcPr>
            <w:tcW w:w="735" w:type="dxa"/>
            <w:vMerge/>
            <w:vAlign w:val="center"/>
          </w:tcPr>
          <w:p w14:paraId="3F41986C" w14:textId="77777777" w:rsidR="00DE67FB" w:rsidRDefault="00DE67FB"/>
        </w:tc>
        <w:tc>
          <w:tcPr>
            <w:tcW w:w="962" w:type="dxa"/>
            <w:vAlign w:val="center"/>
          </w:tcPr>
          <w:p w14:paraId="52812D97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0BEE933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705203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B1E441" w14:textId="77777777" w:rsidR="00DE67F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8E5846" w14:textId="77777777" w:rsidR="00DE67FB" w:rsidRDefault="00DE67FB"/>
        </w:tc>
        <w:tc>
          <w:tcPr>
            <w:tcW w:w="1018" w:type="dxa"/>
            <w:vMerge/>
            <w:vAlign w:val="center"/>
          </w:tcPr>
          <w:p w14:paraId="30DD33EC" w14:textId="77777777" w:rsidR="00DE67FB" w:rsidRDefault="00DE67FB"/>
        </w:tc>
        <w:tc>
          <w:tcPr>
            <w:tcW w:w="1030" w:type="dxa"/>
            <w:vMerge/>
            <w:vAlign w:val="center"/>
          </w:tcPr>
          <w:p w14:paraId="311DAAF2" w14:textId="77777777" w:rsidR="00DE67FB" w:rsidRDefault="00DE67FB"/>
        </w:tc>
      </w:tr>
      <w:tr w:rsidR="00DE67FB" w14:paraId="7ECE644C" w14:textId="77777777">
        <w:tc>
          <w:tcPr>
            <w:tcW w:w="718" w:type="dxa"/>
            <w:vMerge/>
            <w:vAlign w:val="center"/>
          </w:tcPr>
          <w:p w14:paraId="0E7E55F1" w14:textId="77777777" w:rsidR="00DE67FB" w:rsidRDefault="00DE67FB"/>
        </w:tc>
        <w:tc>
          <w:tcPr>
            <w:tcW w:w="962" w:type="dxa"/>
            <w:vAlign w:val="center"/>
          </w:tcPr>
          <w:p w14:paraId="1FB3B759" w14:textId="77777777" w:rsidR="00DE67FB" w:rsidRDefault="00000000">
            <w:r>
              <w:t>3092</w:t>
            </w:r>
          </w:p>
        </w:tc>
        <w:tc>
          <w:tcPr>
            <w:tcW w:w="735" w:type="dxa"/>
            <w:gridSpan w:val="2"/>
            <w:vAlign w:val="center"/>
          </w:tcPr>
          <w:p w14:paraId="4C8D9F08" w14:textId="77777777" w:rsidR="00DE67FB" w:rsidRDefault="00000000">
            <w:r>
              <w:t>37.44</w:t>
            </w:r>
          </w:p>
        </w:tc>
        <w:tc>
          <w:tcPr>
            <w:tcW w:w="735" w:type="dxa"/>
            <w:vAlign w:val="center"/>
          </w:tcPr>
          <w:p w14:paraId="701ADD9B" w14:textId="77777777" w:rsidR="00DE67FB" w:rsidRDefault="00000000">
            <w:r>
              <w:t>16.50</w:t>
            </w:r>
          </w:p>
        </w:tc>
        <w:tc>
          <w:tcPr>
            <w:tcW w:w="962" w:type="dxa"/>
            <w:vAlign w:val="center"/>
          </w:tcPr>
          <w:p w14:paraId="51B46C22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1A532B0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99657B7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AFCFC9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EC336B9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21735D8" w14:textId="77777777" w:rsidR="00DE67FB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4F7962C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7AC378BA" w14:textId="77777777">
        <w:tc>
          <w:tcPr>
            <w:tcW w:w="718" w:type="dxa"/>
            <w:vMerge/>
            <w:vAlign w:val="center"/>
          </w:tcPr>
          <w:p w14:paraId="4EEAB4D0" w14:textId="77777777" w:rsidR="00DE67FB" w:rsidRDefault="00DE67FB"/>
        </w:tc>
        <w:tc>
          <w:tcPr>
            <w:tcW w:w="962" w:type="dxa"/>
            <w:vAlign w:val="center"/>
          </w:tcPr>
          <w:p w14:paraId="1D277D7C" w14:textId="77777777" w:rsidR="00DE67FB" w:rsidRDefault="00000000">
            <w:r>
              <w:t>3093</w:t>
            </w:r>
          </w:p>
        </w:tc>
        <w:tc>
          <w:tcPr>
            <w:tcW w:w="735" w:type="dxa"/>
            <w:gridSpan w:val="2"/>
            <w:vAlign w:val="center"/>
          </w:tcPr>
          <w:p w14:paraId="0F05C36F" w14:textId="77777777" w:rsidR="00DE67FB" w:rsidRDefault="00000000">
            <w:r>
              <w:t>34.15</w:t>
            </w:r>
          </w:p>
        </w:tc>
        <w:tc>
          <w:tcPr>
            <w:tcW w:w="735" w:type="dxa"/>
            <w:vAlign w:val="center"/>
          </w:tcPr>
          <w:p w14:paraId="6B273471" w14:textId="77777777" w:rsidR="00DE67FB" w:rsidRDefault="00000000">
            <w:r>
              <w:t>12.13</w:t>
            </w:r>
          </w:p>
        </w:tc>
        <w:tc>
          <w:tcPr>
            <w:tcW w:w="962" w:type="dxa"/>
            <w:vAlign w:val="center"/>
          </w:tcPr>
          <w:p w14:paraId="5A13B8F4" w14:textId="77777777" w:rsidR="00DE67FB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1AB43AE" w14:textId="77777777" w:rsidR="00DE67F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6250384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8C2CB3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E9BA340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3D28806" w14:textId="77777777" w:rsidR="00DE67FB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5EB90361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B221F7A" w14:textId="77777777">
        <w:tc>
          <w:tcPr>
            <w:tcW w:w="718" w:type="dxa"/>
            <w:vMerge/>
            <w:vAlign w:val="center"/>
          </w:tcPr>
          <w:p w14:paraId="37FB6544" w14:textId="77777777" w:rsidR="00DE67FB" w:rsidRDefault="00DE67FB"/>
        </w:tc>
        <w:tc>
          <w:tcPr>
            <w:tcW w:w="962" w:type="dxa"/>
            <w:vAlign w:val="center"/>
          </w:tcPr>
          <w:p w14:paraId="4268B88C" w14:textId="77777777" w:rsidR="00DE67FB" w:rsidRDefault="00000000">
            <w:r>
              <w:t>3099</w:t>
            </w:r>
          </w:p>
        </w:tc>
        <w:tc>
          <w:tcPr>
            <w:tcW w:w="735" w:type="dxa"/>
            <w:gridSpan w:val="2"/>
            <w:vAlign w:val="center"/>
          </w:tcPr>
          <w:p w14:paraId="467C9A57" w14:textId="77777777" w:rsidR="00DE67FB" w:rsidRDefault="00000000">
            <w:r>
              <w:t>17.32</w:t>
            </w:r>
          </w:p>
        </w:tc>
        <w:tc>
          <w:tcPr>
            <w:tcW w:w="735" w:type="dxa"/>
            <w:vAlign w:val="center"/>
          </w:tcPr>
          <w:p w14:paraId="3539E063" w14:textId="77777777" w:rsidR="00DE67FB" w:rsidRDefault="00000000">
            <w:r>
              <w:t>36.14</w:t>
            </w:r>
          </w:p>
        </w:tc>
        <w:tc>
          <w:tcPr>
            <w:tcW w:w="962" w:type="dxa"/>
            <w:vAlign w:val="center"/>
          </w:tcPr>
          <w:p w14:paraId="0861F535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108B16B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58B346E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6742A4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C746FE2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9F516EE" w14:textId="77777777" w:rsidR="00DE67FB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5A7D7C9B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626B94A4" w14:textId="77777777">
        <w:tc>
          <w:tcPr>
            <w:tcW w:w="718" w:type="dxa"/>
            <w:vMerge/>
            <w:vAlign w:val="center"/>
          </w:tcPr>
          <w:p w14:paraId="071E44A5" w14:textId="77777777" w:rsidR="00DE67FB" w:rsidRDefault="00DE67FB"/>
        </w:tc>
        <w:tc>
          <w:tcPr>
            <w:tcW w:w="962" w:type="dxa"/>
            <w:vAlign w:val="center"/>
          </w:tcPr>
          <w:p w14:paraId="2F3C1FB2" w14:textId="77777777" w:rsidR="00DE67FB" w:rsidRDefault="00000000">
            <w:r>
              <w:t>3101</w:t>
            </w:r>
          </w:p>
        </w:tc>
        <w:tc>
          <w:tcPr>
            <w:tcW w:w="735" w:type="dxa"/>
            <w:gridSpan w:val="2"/>
            <w:vAlign w:val="center"/>
          </w:tcPr>
          <w:p w14:paraId="3098BA85" w14:textId="77777777" w:rsidR="00DE67FB" w:rsidRDefault="00000000">
            <w:r>
              <w:t>15.45</w:t>
            </w:r>
          </w:p>
        </w:tc>
        <w:tc>
          <w:tcPr>
            <w:tcW w:w="735" w:type="dxa"/>
            <w:vAlign w:val="center"/>
          </w:tcPr>
          <w:p w14:paraId="6E384566" w14:textId="77777777" w:rsidR="00DE67FB" w:rsidRDefault="00000000">
            <w:r>
              <w:t>30.13</w:t>
            </w:r>
          </w:p>
        </w:tc>
        <w:tc>
          <w:tcPr>
            <w:tcW w:w="962" w:type="dxa"/>
            <w:vAlign w:val="center"/>
          </w:tcPr>
          <w:p w14:paraId="7FCB4606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344A4AA4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11E562A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DC41E8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3D9210B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BD592F0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5B72E943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1FE63EBB" w14:textId="77777777">
        <w:tc>
          <w:tcPr>
            <w:tcW w:w="718" w:type="dxa"/>
            <w:vMerge/>
            <w:vAlign w:val="center"/>
          </w:tcPr>
          <w:p w14:paraId="54324798" w14:textId="77777777" w:rsidR="00DE67FB" w:rsidRDefault="00DE67FB"/>
        </w:tc>
        <w:tc>
          <w:tcPr>
            <w:tcW w:w="962" w:type="dxa"/>
            <w:vAlign w:val="center"/>
          </w:tcPr>
          <w:p w14:paraId="27F18144" w14:textId="77777777" w:rsidR="00DE67FB" w:rsidRDefault="00000000">
            <w:r>
              <w:t>3102</w:t>
            </w:r>
          </w:p>
        </w:tc>
        <w:tc>
          <w:tcPr>
            <w:tcW w:w="735" w:type="dxa"/>
            <w:gridSpan w:val="2"/>
            <w:vAlign w:val="center"/>
          </w:tcPr>
          <w:p w14:paraId="76F8C885" w14:textId="77777777" w:rsidR="00DE67FB" w:rsidRDefault="00000000">
            <w:r>
              <w:t>14.82</w:t>
            </w:r>
          </w:p>
        </w:tc>
        <w:tc>
          <w:tcPr>
            <w:tcW w:w="735" w:type="dxa"/>
            <w:vAlign w:val="center"/>
          </w:tcPr>
          <w:p w14:paraId="413186B6" w14:textId="77777777" w:rsidR="00DE67FB" w:rsidRDefault="00000000">
            <w:r>
              <w:t>27.55</w:t>
            </w:r>
          </w:p>
        </w:tc>
        <w:tc>
          <w:tcPr>
            <w:tcW w:w="962" w:type="dxa"/>
            <w:vAlign w:val="center"/>
          </w:tcPr>
          <w:p w14:paraId="2409B947" w14:textId="77777777" w:rsidR="00DE67FB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2415A55F" w14:textId="77777777" w:rsidR="00DE67F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D75F96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EE316C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9EAD4E1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0F56AA6" w14:textId="77777777" w:rsidR="00DE67F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32090A8B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7B4FE340" w14:textId="77777777">
        <w:tc>
          <w:tcPr>
            <w:tcW w:w="718" w:type="dxa"/>
            <w:vMerge/>
            <w:vAlign w:val="center"/>
          </w:tcPr>
          <w:p w14:paraId="5F01434E" w14:textId="77777777" w:rsidR="00DE67FB" w:rsidRDefault="00DE67FB"/>
        </w:tc>
        <w:tc>
          <w:tcPr>
            <w:tcW w:w="962" w:type="dxa"/>
            <w:vAlign w:val="center"/>
          </w:tcPr>
          <w:p w14:paraId="4E7FEA17" w14:textId="77777777" w:rsidR="00DE67FB" w:rsidRDefault="00000000">
            <w:r>
              <w:t>3103</w:t>
            </w:r>
          </w:p>
        </w:tc>
        <w:tc>
          <w:tcPr>
            <w:tcW w:w="735" w:type="dxa"/>
            <w:gridSpan w:val="2"/>
            <w:vAlign w:val="center"/>
          </w:tcPr>
          <w:p w14:paraId="1C445DA2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05C8CB33" w14:textId="77777777" w:rsidR="00DE67FB" w:rsidRDefault="00000000">
            <w:r>
              <w:t>7.92</w:t>
            </w:r>
          </w:p>
        </w:tc>
        <w:tc>
          <w:tcPr>
            <w:tcW w:w="962" w:type="dxa"/>
            <w:vAlign w:val="center"/>
          </w:tcPr>
          <w:p w14:paraId="0328119D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33385C59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143B9189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4AFF06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426633E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FBA2819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23A13A8C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2DA08F2F" w14:textId="77777777">
        <w:tc>
          <w:tcPr>
            <w:tcW w:w="718" w:type="dxa"/>
            <w:vMerge/>
            <w:vAlign w:val="center"/>
          </w:tcPr>
          <w:p w14:paraId="42CDF8A6" w14:textId="77777777" w:rsidR="00DE67FB" w:rsidRDefault="00DE67FB"/>
        </w:tc>
        <w:tc>
          <w:tcPr>
            <w:tcW w:w="962" w:type="dxa"/>
            <w:vAlign w:val="center"/>
          </w:tcPr>
          <w:p w14:paraId="72C8CF72" w14:textId="77777777" w:rsidR="00DE67FB" w:rsidRDefault="00000000">
            <w:r>
              <w:t>3104</w:t>
            </w:r>
          </w:p>
        </w:tc>
        <w:tc>
          <w:tcPr>
            <w:tcW w:w="735" w:type="dxa"/>
            <w:gridSpan w:val="2"/>
            <w:vAlign w:val="center"/>
          </w:tcPr>
          <w:p w14:paraId="1CCB2BC5" w14:textId="77777777" w:rsidR="00DE67FB" w:rsidRDefault="00000000">
            <w:r>
              <w:t>12.04</w:t>
            </w:r>
          </w:p>
        </w:tc>
        <w:tc>
          <w:tcPr>
            <w:tcW w:w="735" w:type="dxa"/>
            <w:vAlign w:val="center"/>
          </w:tcPr>
          <w:p w14:paraId="395AF903" w14:textId="77777777" w:rsidR="00DE67FB" w:rsidRDefault="00000000">
            <w:r>
              <w:t>7.92</w:t>
            </w:r>
          </w:p>
        </w:tc>
        <w:tc>
          <w:tcPr>
            <w:tcW w:w="962" w:type="dxa"/>
            <w:vAlign w:val="center"/>
          </w:tcPr>
          <w:p w14:paraId="720FB6C3" w14:textId="77777777" w:rsidR="00DE67FB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5FE34C67" w14:textId="77777777" w:rsidR="00DE67FB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2DF6E51C" w14:textId="77777777" w:rsidR="00DE67F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C026E7" w14:textId="77777777" w:rsidR="00DE67F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DA173EA" w14:textId="77777777" w:rsidR="00DE67F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5E8A58F" w14:textId="77777777" w:rsidR="00DE67F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692438B6" w14:textId="77777777" w:rsidR="00DE67FB" w:rsidRDefault="00000000">
            <w:r>
              <w:rPr>
                <w:color w:val="FF0000"/>
              </w:rPr>
              <w:t>不适宜</w:t>
            </w:r>
          </w:p>
        </w:tc>
      </w:tr>
      <w:tr w:rsidR="00DE67FB" w14:paraId="715F1A3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3A1DB97" w14:textId="77777777" w:rsidR="00DE67FB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371D757" w14:textId="77777777" w:rsidR="00DE67FB" w:rsidRDefault="00000000">
            <w:r>
              <w:t>有通风换气装置</w:t>
            </w:r>
          </w:p>
        </w:tc>
      </w:tr>
      <w:tr w:rsidR="00DE67FB" w14:paraId="77EF32B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7E9D41" w14:textId="77777777" w:rsidR="00DE67FB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C63B3A2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DE67FB" w14:paraId="6C9337B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790FF7" w14:textId="77777777" w:rsidR="00DE67FB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56631D9" w14:textId="77777777" w:rsidR="00DE67FB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DE67FB" w14:paraId="10F0C67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6CE0255" w14:textId="77777777" w:rsidR="00DE67FB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83C6B65" w14:textId="77777777" w:rsidR="00DE67FB" w:rsidRDefault="00000000">
            <w:r>
              <w:t>满足</w:t>
            </w:r>
          </w:p>
        </w:tc>
      </w:tr>
    </w:tbl>
    <w:p w14:paraId="7FFB066A" w14:textId="77777777" w:rsidR="00DE67F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C321761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B7BC48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84655147"/>
      <w:r>
        <w:rPr>
          <w:color w:val="000000"/>
          <w:kern w:val="2"/>
          <w:szCs w:val="24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DE67FB" w14:paraId="2A38A3DB" w14:textId="77777777">
        <w:tc>
          <w:tcPr>
            <w:tcW w:w="1358" w:type="dxa"/>
            <w:shd w:val="clear" w:color="auto" w:fill="E6E6E6"/>
            <w:vAlign w:val="center"/>
          </w:tcPr>
          <w:p w14:paraId="0BBEDA0B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3BFA134" w14:textId="77777777" w:rsidR="00DE67F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980D20" w14:textId="77777777" w:rsidR="00DE67F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3C582C" w14:textId="77777777" w:rsidR="00DE67F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0F57C4" w14:textId="77777777" w:rsidR="00DE67F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6A6D47D" w14:textId="77777777" w:rsidR="00DE67FB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32BAE4" w14:textId="77777777" w:rsidR="00DE67FB" w:rsidRDefault="00000000">
            <w:pPr>
              <w:jc w:val="center"/>
            </w:pPr>
            <w:r>
              <w:t>结论</w:t>
            </w:r>
          </w:p>
        </w:tc>
      </w:tr>
      <w:tr w:rsidR="00DE67FB" w14:paraId="5C22774F" w14:textId="77777777">
        <w:tc>
          <w:tcPr>
            <w:tcW w:w="1358" w:type="dxa"/>
            <w:shd w:val="clear" w:color="auto" w:fill="E6E6E6"/>
            <w:vAlign w:val="center"/>
          </w:tcPr>
          <w:p w14:paraId="59F2D91B" w14:textId="77777777" w:rsidR="00DE67FB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547FC4C3" w14:textId="77777777" w:rsidR="00DE67FB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4AC5284" w14:textId="77777777" w:rsidR="00DE67F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1E67E74" w14:textId="77777777" w:rsidR="00DE67FB" w:rsidRDefault="00000000">
            <w:r>
              <w:t>107.30</w:t>
            </w:r>
          </w:p>
        </w:tc>
        <w:tc>
          <w:tcPr>
            <w:tcW w:w="1584" w:type="dxa"/>
            <w:vAlign w:val="center"/>
          </w:tcPr>
          <w:p w14:paraId="228DDC38" w14:textId="77777777" w:rsidR="00DE67F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7460D09" w14:textId="77777777" w:rsidR="00DE67F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56EF10F" w14:textId="77777777" w:rsidR="00DE67FB" w:rsidRDefault="00000000">
            <w:r>
              <w:t>满足</w:t>
            </w:r>
          </w:p>
        </w:tc>
      </w:tr>
      <w:tr w:rsidR="00DE67FB" w14:paraId="249D5F9E" w14:textId="77777777">
        <w:tc>
          <w:tcPr>
            <w:tcW w:w="1358" w:type="dxa"/>
            <w:shd w:val="clear" w:color="auto" w:fill="E6E6E6"/>
            <w:vAlign w:val="center"/>
          </w:tcPr>
          <w:p w14:paraId="3147E7A5" w14:textId="77777777" w:rsidR="00DE67FB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2E8E6588" w14:textId="77777777" w:rsidR="00DE67FB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7D9DBEA" w14:textId="77777777" w:rsidR="00DE67F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BD65AC0" w14:textId="77777777" w:rsidR="00DE67FB" w:rsidRDefault="00000000">
            <w:r>
              <w:t>34.92</w:t>
            </w:r>
          </w:p>
        </w:tc>
        <w:tc>
          <w:tcPr>
            <w:tcW w:w="1584" w:type="dxa"/>
            <w:vAlign w:val="center"/>
          </w:tcPr>
          <w:p w14:paraId="1964612D" w14:textId="77777777" w:rsidR="00DE67F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AF0C4B4" w14:textId="77777777" w:rsidR="00DE67F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1B70090" w14:textId="77777777" w:rsidR="00DE67FB" w:rsidRDefault="00000000">
            <w:r>
              <w:t>满足</w:t>
            </w:r>
          </w:p>
        </w:tc>
      </w:tr>
      <w:tr w:rsidR="00DE67FB" w14:paraId="5826CE2C" w14:textId="77777777">
        <w:tc>
          <w:tcPr>
            <w:tcW w:w="1358" w:type="dxa"/>
            <w:shd w:val="clear" w:color="auto" w:fill="E6E6E6"/>
            <w:vAlign w:val="center"/>
          </w:tcPr>
          <w:p w14:paraId="4469F8EE" w14:textId="77777777" w:rsidR="00DE67FB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307F95B5" w14:textId="77777777" w:rsidR="00DE67FB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99F1307" w14:textId="77777777" w:rsidR="00DE67F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6A9B7F4" w14:textId="77777777" w:rsidR="00DE67FB" w:rsidRDefault="00000000">
            <w:r>
              <w:t>195.15</w:t>
            </w:r>
          </w:p>
        </w:tc>
        <w:tc>
          <w:tcPr>
            <w:tcW w:w="1584" w:type="dxa"/>
            <w:vAlign w:val="center"/>
          </w:tcPr>
          <w:p w14:paraId="4802DF43" w14:textId="77777777" w:rsidR="00DE67F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13BDC17" w14:textId="77777777" w:rsidR="00DE67F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0773485" w14:textId="77777777" w:rsidR="00DE67FB" w:rsidRDefault="00000000">
            <w:r>
              <w:t>满足</w:t>
            </w:r>
          </w:p>
        </w:tc>
      </w:tr>
      <w:tr w:rsidR="00DE67FB" w14:paraId="664931AA" w14:textId="77777777">
        <w:tc>
          <w:tcPr>
            <w:tcW w:w="1358" w:type="dxa"/>
            <w:shd w:val="clear" w:color="auto" w:fill="E6E6E6"/>
            <w:vAlign w:val="center"/>
          </w:tcPr>
          <w:p w14:paraId="63C0517D" w14:textId="77777777" w:rsidR="00DE67FB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64030AA4" w14:textId="77777777" w:rsidR="00DE67FB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63BC146F" w14:textId="77777777" w:rsidR="00DE67F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168E4E1" w14:textId="77777777" w:rsidR="00DE67FB" w:rsidRDefault="00000000">
            <w:r>
              <w:t>211.11</w:t>
            </w:r>
          </w:p>
        </w:tc>
        <w:tc>
          <w:tcPr>
            <w:tcW w:w="1584" w:type="dxa"/>
            <w:vAlign w:val="center"/>
          </w:tcPr>
          <w:p w14:paraId="70215D8F" w14:textId="77777777" w:rsidR="00DE67F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B0F1E46" w14:textId="77777777" w:rsidR="00DE67F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E094FDA" w14:textId="77777777" w:rsidR="00DE67FB" w:rsidRDefault="00000000">
            <w:r>
              <w:t>满足</w:t>
            </w:r>
          </w:p>
        </w:tc>
      </w:tr>
      <w:tr w:rsidR="00DE67FB" w14:paraId="0C76BA8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1032DF0" w14:textId="77777777" w:rsidR="00DE67FB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1206083D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4.3.9</w:t>
            </w:r>
            <w:r>
              <w:t>条</w:t>
            </w:r>
          </w:p>
        </w:tc>
      </w:tr>
      <w:tr w:rsidR="00DE67FB" w14:paraId="114A040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1DF2AAE" w14:textId="77777777" w:rsidR="00DE67FB" w:rsidRDefault="00000000"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9753A4A" w14:textId="77777777" w:rsidR="00DE67F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DE67FB" w14:paraId="214C24A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F8822AE" w14:textId="77777777" w:rsidR="00DE67FB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4A74D46" w14:textId="77777777" w:rsidR="00DE67FB" w:rsidRDefault="00000000">
            <w:r>
              <w:t>满足</w:t>
            </w:r>
          </w:p>
        </w:tc>
      </w:tr>
    </w:tbl>
    <w:p w14:paraId="01274403" w14:textId="77777777" w:rsidR="00DE67F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184655148"/>
      <w:r>
        <w:rPr>
          <w:color w:val="000000"/>
          <w:kern w:val="2"/>
          <w:szCs w:val="24"/>
        </w:rPr>
        <w:t>隔热检查</w:t>
      </w:r>
      <w:bookmarkEnd w:id="68"/>
    </w:p>
    <w:p w14:paraId="5A68C7AF" w14:textId="77777777" w:rsidR="00DE67FB" w:rsidRDefault="00DE6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DE67FB" w14:paraId="12A215B7" w14:textId="77777777">
        <w:tc>
          <w:tcPr>
            <w:tcW w:w="1709" w:type="dxa"/>
            <w:shd w:val="clear" w:color="auto" w:fill="E6E6E6"/>
            <w:vAlign w:val="center"/>
          </w:tcPr>
          <w:p w14:paraId="00C15EF1" w14:textId="77777777" w:rsidR="00DE67FB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56404BE" w14:textId="77777777" w:rsidR="00DE67FB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916A18D" w14:textId="77777777" w:rsidR="00DE67FB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44069DD" w14:textId="77777777" w:rsidR="00DE67FB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2A17F5" w14:textId="77777777" w:rsidR="00DE67F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7E5CF39" w14:textId="77777777" w:rsidR="00DE67FB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64B808C" w14:textId="77777777" w:rsidR="00DE67FB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F2F3D" w14:textId="77777777" w:rsidR="00DE67FB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13E95D" w14:textId="77777777" w:rsidR="00DE67FB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C6317" w14:textId="77777777" w:rsidR="00DE67FB" w:rsidRDefault="00000000">
            <w:pPr>
              <w:jc w:val="center"/>
            </w:pPr>
            <w:r>
              <w:t>结论</w:t>
            </w:r>
          </w:p>
        </w:tc>
      </w:tr>
      <w:tr w:rsidR="00DE67FB" w14:paraId="3BDA5B97" w14:textId="77777777">
        <w:tc>
          <w:tcPr>
            <w:tcW w:w="1709" w:type="dxa"/>
            <w:vAlign w:val="center"/>
          </w:tcPr>
          <w:p w14:paraId="6F27D556" w14:textId="77777777" w:rsidR="00DE67FB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6630257F" w14:textId="77777777" w:rsidR="00DE67FB" w:rsidRDefault="00000000"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601B70A5" w14:textId="77777777" w:rsidR="00DE67FB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17BD5F48" w14:textId="77777777" w:rsidR="00DE67FB" w:rsidRDefault="00000000">
            <w:r>
              <w:t>0.45</w:t>
            </w:r>
          </w:p>
        </w:tc>
        <w:tc>
          <w:tcPr>
            <w:tcW w:w="905" w:type="dxa"/>
            <w:vAlign w:val="center"/>
          </w:tcPr>
          <w:p w14:paraId="56FD11DD" w14:textId="77777777" w:rsidR="00DE67FB" w:rsidRDefault="00000000">
            <w:r>
              <w:t>3.06</w:t>
            </w:r>
          </w:p>
        </w:tc>
        <w:tc>
          <w:tcPr>
            <w:tcW w:w="718" w:type="dxa"/>
            <w:vAlign w:val="center"/>
          </w:tcPr>
          <w:p w14:paraId="45A33AC7" w14:textId="77777777" w:rsidR="00DE67FB" w:rsidRDefault="00000000">
            <w:r>
              <w:t>569</w:t>
            </w:r>
          </w:p>
        </w:tc>
        <w:tc>
          <w:tcPr>
            <w:tcW w:w="899" w:type="dxa"/>
            <w:vAlign w:val="center"/>
          </w:tcPr>
          <w:p w14:paraId="2212C8EC" w14:textId="77777777" w:rsidR="00DE67FB" w:rsidRDefault="00000000">
            <w:r>
              <w:t>530.44</w:t>
            </w:r>
          </w:p>
        </w:tc>
        <w:tc>
          <w:tcPr>
            <w:tcW w:w="1131" w:type="dxa"/>
            <w:vAlign w:val="center"/>
          </w:tcPr>
          <w:p w14:paraId="45B2DD67" w14:textId="77777777" w:rsidR="00DE67FB" w:rsidRDefault="00000000">
            <w:r>
              <w:t>35.71</w:t>
            </w:r>
          </w:p>
        </w:tc>
        <w:tc>
          <w:tcPr>
            <w:tcW w:w="888" w:type="dxa"/>
            <w:vAlign w:val="center"/>
          </w:tcPr>
          <w:p w14:paraId="79E47FD2" w14:textId="77777777" w:rsidR="00DE67FB" w:rsidRDefault="00000000">
            <w:r>
              <w:t>37.30</w:t>
            </w:r>
          </w:p>
        </w:tc>
        <w:tc>
          <w:tcPr>
            <w:tcW w:w="1075" w:type="dxa"/>
            <w:vAlign w:val="center"/>
          </w:tcPr>
          <w:p w14:paraId="4E089F76" w14:textId="77777777" w:rsidR="00DE67FB" w:rsidRDefault="00000000">
            <w:r>
              <w:t>满足</w:t>
            </w:r>
          </w:p>
        </w:tc>
      </w:tr>
      <w:tr w:rsidR="00DE67FB" w14:paraId="64E2124A" w14:textId="77777777">
        <w:tc>
          <w:tcPr>
            <w:tcW w:w="1709" w:type="dxa"/>
            <w:vAlign w:val="center"/>
          </w:tcPr>
          <w:p w14:paraId="42F89502" w14:textId="77777777" w:rsidR="00DE67FB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55794FCF" w14:textId="77777777" w:rsidR="00DE67FB" w:rsidRDefault="00000000"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29F78920" w14:textId="77777777" w:rsidR="00DE67FB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8544AB2" w14:textId="77777777" w:rsidR="00DE67FB" w:rsidRDefault="00000000">
            <w:r>
              <w:t>0.45</w:t>
            </w:r>
          </w:p>
        </w:tc>
        <w:tc>
          <w:tcPr>
            <w:tcW w:w="905" w:type="dxa"/>
            <w:vAlign w:val="center"/>
          </w:tcPr>
          <w:p w14:paraId="74C25FBC" w14:textId="77777777" w:rsidR="00DE67FB" w:rsidRDefault="00000000">
            <w:r>
              <w:t>3.06</w:t>
            </w:r>
          </w:p>
        </w:tc>
        <w:tc>
          <w:tcPr>
            <w:tcW w:w="718" w:type="dxa"/>
            <w:vAlign w:val="center"/>
          </w:tcPr>
          <w:p w14:paraId="5FDF9DAA" w14:textId="77777777" w:rsidR="00DE67FB" w:rsidRDefault="00000000">
            <w:r>
              <w:t>569</w:t>
            </w:r>
          </w:p>
        </w:tc>
        <w:tc>
          <w:tcPr>
            <w:tcW w:w="899" w:type="dxa"/>
            <w:vAlign w:val="center"/>
          </w:tcPr>
          <w:p w14:paraId="20B07207" w14:textId="77777777" w:rsidR="00DE67FB" w:rsidRDefault="00000000">
            <w:r>
              <w:t>754.19</w:t>
            </w:r>
          </w:p>
        </w:tc>
        <w:tc>
          <w:tcPr>
            <w:tcW w:w="1131" w:type="dxa"/>
            <w:vAlign w:val="center"/>
          </w:tcPr>
          <w:p w14:paraId="2C134645" w14:textId="77777777" w:rsidR="00DE67FB" w:rsidRDefault="00000000">
            <w:r>
              <w:t>35.70</w:t>
            </w:r>
          </w:p>
        </w:tc>
        <w:tc>
          <w:tcPr>
            <w:tcW w:w="888" w:type="dxa"/>
            <w:vAlign w:val="center"/>
          </w:tcPr>
          <w:p w14:paraId="7A7B82BB" w14:textId="77777777" w:rsidR="00DE67FB" w:rsidRDefault="00000000">
            <w:r>
              <w:t>37.30</w:t>
            </w:r>
          </w:p>
        </w:tc>
        <w:tc>
          <w:tcPr>
            <w:tcW w:w="1075" w:type="dxa"/>
            <w:vAlign w:val="center"/>
          </w:tcPr>
          <w:p w14:paraId="6F532C94" w14:textId="77777777" w:rsidR="00DE67FB" w:rsidRDefault="00000000">
            <w:r>
              <w:t>满足</w:t>
            </w:r>
          </w:p>
        </w:tc>
      </w:tr>
      <w:tr w:rsidR="00DE67FB" w14:paraId="30321104" w14:textId="77777777">
        <w:tc>
          <w:tcPr>
            <w:tcW w:w="1709" w:type="dxa"/>
            <w:vAlign w:val="center"/>
          </w:tcPr>
          <w:p w14:paraId="4FE489B5" w14:textId="77777777" w:rsidR="00DE67FB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0D83C304" w14:textId="77777777" w:rsidR="00DE67FB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12DD3743" w14:textId="77777777" w:rsidR="00DE67FB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4B9DD1C4" w14:textId="77777777" w:rsidR="00DE67FB" w:rsidRDefault="00000000">
            <w:r>
              <w:t>0.26</w:t>
            </w:r>
          </w:p>
        </w:tc>
        <w:tc>
          <w:tcPr>
            <w:tcW w:w="905" w:type="dxa"/>
            <w:vAlign w:val="center"/>
          </w:tcPr>
          <w:p w14:paraId="00853089" w14:textId="77777777" w:rsidR="00DE67FB" w:rsidRDefault="00000000">
            <w:r>
              <w:t>3.86</w:t>
            </w:r>
          </w:p>
        </w:tc>
        <w:tc>
          <w:tcPr>
            <w:tcW w:w="718" w:type="dxa"/>
            <w:vAlign w:val="center"/>
          </w:tcPr>
          <w:p w14:paraId="10A3B391" w14:textId="77777777" w:rsidR="00DE67FB" w:rsidRDefault="00000000">
            <w:r>
              <w:t>473</w:t>
            </w:r>
          </w:p>
        </w:tc>
        <w:tc>
          <w:tcPr>
            <w:tcW w:w="899" w:type="dxa"/>
            <w:vAlign w:val="center"/>
          </w:tcPr>
          <w:p w14:paraId="732C7334" w14:textId="77777777" w:rsidR="00DE67FB" w:rsidRDefault="00000000">
            <w:r>
              <w:t>1947.32</w:t>
            </w:r>
          </w:p>
        </w:tc>
        <w:tc>
          <w:tcPr>
            <w:tcW w:w="1131" w:type="dxa"/>
            <w:vAlign w:val="center"/>
          </w:tcPr>
          <w:p w14:paraId="0B4C79B5" w14:textId="77777777" w:rsidR="00DE67FB" w:rsidRDefault="00000000">
            <w:r>
              <w:t>35.76</w:t>
            </w:r>
          </w:p>
        </w:tc>
        <w:tc>
          <w:tcPr>
            <w:tcW w:w="888" w:type="dxa"/>
            <w:vAlign w:val="center"/>
          </w:tcPr>
          <w:p w14:paraId="0FE5CE87" w14:textId="77777777" w:rsidR="00DE67FB" w:rsidRDefault="00000000">
            <w:r>
              <w:t>37.30</w:t>
            </w:r>
          </w:p>
        </w:tc>
        <w:tc>
          <w:tcPr>
            <w:tcW w:w="1075" w:type="dxa"/>
            <w:vAlign w:val="center"/>
          </w:tcPr>
          <w:p w14:paraId="7E30C63D" w14:textId="77777777" w:rsidR="00DE67FB" w:rsidRDefault="00000000">
            <w:r>
              <w:t>满足</w:t>
            </w:r>
          </w:p>
        </w:tc>
      </w:tr>
      <w:tr w:rsidR="00DE67FB" w14:paraId="171005A9" w14:textId="77777777">
        <w:tc>
          <w:tcPr>
            <w:tcW w:w="1709" w:type="dxa"/>
            <w:shd w:val="clear" w:color="auto" w:fill="E6E6E6"/>
            <w:vAlign w:val="center"/>
          </w:tcPr>
          <w:p w14:paraId="0BC38DDD" w14:textId="77777777" w:rsidR="00DE67FB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68260EBB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GB50176</w:t>
            </w:r>
          </w:p>
        </w:tc>
      </w:tr>
      <w:tr w:rsidR="00DE67FB" w14:paraId="56E42374" w14:textId="77777777">
        <w:tc>
          <w:tcPr>
            <w:tcW w:w="1709" w:type="dxa"/>
            <w:shd w:val="clear" w:color="auto" w:fill="E6E6E6"/>
            <w:vAlign w:val="center"/>
          </w:tcPr>
          <w:p w14:paraId="5CB5E32F" w14:textId="77777777" w:rsidR="00DE67FB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48D96428" w14:textId="77777777" w:rsidR="00DE67FB" w:rsidRDefault="00000000">
            <w:r>
              <w:t>内表面温度不超过限值</w:t>
            </w:r>
          </w:p>
        </w:tc>
      </w:tr>
      <w:tr w:rsidR="00DE67FB" w14:paraId="49200953" w14:textId="77777777">
        <w:tc>
          <w:tcPr>
            <w:tcW w:w="1709" w:type="dxa"/>
            <w:shd w:val="clear" w:color="auto" w:fill="E6E6E6"/>
            <w:vAlign w:val="center"/>
          </w:tcPr>
          <w:p w14:paraId="0930F994" w14:textId="77777777" w:rsidR="00DE67FB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36E34D7A" w14:textId="77777777" w:rsidR="00DE67FB" w:rsidRDefault="00000000">
            <w:r>
              <w:t>满足</w:t>
            </w:r>
          </w:p>
        </w:tc>
      </w:tr>
    </w:tbl>
    <w:p w14:paraId="6D12A458" w14:textId="77777777" w:rsidR="00DE67FB" w:rsidRDefault="00000000">
      <w:pPr>
        <w:pStyle w:val="1"/>
      </w:pPr>
      <w:bookmarkStart w:id="69" w:name="_Toc184655149"/>
      <w: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E67FB" w14:paraId="221C4BFE" w14:textId="77777777">
        <w:tc>
          <w:tcPr>
            <w:tcW w:w="2263" w:type="dxa"/>
            <w:shd w:val="clear" w:color="auto" w:fill="E6E6E6"/>
            <w:vAlign w:val="center"/>
          </w:tcPr>
          <w:p w14:paraId="7F37B315" w14:textId="77777777" w:rsidR="00DE67FB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16DE3B38" w14:textId="77777777" w:rsidR="00DE67FB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692A04B" w14:textId="77777777" w:rsidR="00DE67FB" w:rsidRDefault="00000000">
            <w:r>
              <w:t>10</w:t>
            </w:r>
            <w:r>
              <w:t>层以上</w:t>
            </w:r>
          </w:p>
        </w:tc>
      </w:tr>
      <w:tr w:rsidR="00DE67FB" w14:paraId="0A91D99D" w14:textId="77777777">
        <w:tc>
          <w:tcPr>
            <w:tcW w:w="2263" w:type="dxa"/>
            <w:shd w:val="clear" w:color="auto" w:fill="E6E6E6"/>
            <w:vAlign w:val="center"/>
          </w:tcPr>
          <w:p w14:paraId="329C1495" w14:textId="77777777" w:rsidR="00DE67FB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8CE72A5" w14:textId="77777777" w:rsidR="00DE67FB" w:rsidRDefault="00000000">
            <w:r>
              <w:t>6</w:t>
            </w:r>
            <w:r>
              <w:t>级（窗编号：</w:t>
            </w:r>
            <w:r>
              <w:t>C0909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310E79B" w14:textId="77777777" w:rsidR="00DE67FB" w:rsidRDefault="00000000">
            <w:r>
              <w:t>－</w:t>
            </w:r>
          </w:p>
        </w:tc>
      </w:tr>
      <w:tr w:rsidR="00DE67FB" w14:paraId="0E286ADC" w14:textId="77777777">
        <w:tc>
          <w:tcPr>
            <w:tcW w:w="2263" w:type="dxa"/>
            <w:shd w:val="clear" w:color="auto" w:fill="E6E6E6"/>
            <w:vAlign w:val="center"/>
          </w:tcPr>
          <w:p w14:paraId="18560746" w14:textId="77777777" w:rsidR="00DE67FB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761B47D" w14:textId="77777777" w:rsidR="00DE67FB" w:rsidRDefault="00DE67FB"/>
        </w:tc>
        <w:tc>
          <w:tcPr>
            <w:tcW w:w="3534" w:type="dxa"/>
            <w:vAlign w:val="center"/>
          </w:tcPr>
          <w:p w14:paraId="3A55F1C2" w14:textId="77777777" w:rsidR="00DE67FB" w:rsidRDefault="00DE67FB"/>
        </w:tc>
      </w:tr>
      <w:tr w:rsidR="00DE67FB" w14:paraId="638C929C" w14:textId="77777777">
        <w:tc>
          <w:tcPr>
            <w:tcW w:w="2263" w:type="dxa"/>
            <w:shd w:val="clear" w:color="auto" w:fill="E6E6E6"/>
            <w:vAlign w:val="center"/>
          </w:tcPr>
          <w:p w14:paraId="3F98230F" w14:textId="77777777" w:rsidR="00DE67FB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4A85C593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08F96B0D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4.3.7</w:t>
            </w:r>
            <w:r>
              <w:t>条</w:t>
            </w:r>
          </w:p>
        </w:tc>
      </w:tr>
      <w:tr w:rsidR="00DE67FB" w14:paraId="19FB2963" w14:textId="77777777">
        <w:tc>
          <w:tcPr>
            <w:tcW w:w="2263" w:type="dxa"/>
            <w:shd w:val="clear" w:color="auto" w:fill="E6E6E6"/>
            <w:vAlign w:val="center"/>
          </w:tcPr>
          <w:p w14:paraId="22E1500D" w14:textId="77777777" w:rsidR="00DE67FB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38C8D359" w14:textId="77777777" w:rsidR="00DE67FB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B60C1E5" w14:textId="77777777" w:rsidR="00DE67FB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DE67FB" w14:paraId="1E7D3F63" w14:textId="77777777">
        <w:tc>
          <w:tcPr>
            <w:tcW w:w="2263" w:type="dxa"/>
            <w:shd w:val="clear" w:color="auto" w:fill="E6E6E6"/>
            <w:vAlign w:val="center"/>
          </w:tcPr>
          <w:p w14:paraId="536F8179" w14:textId="77777777" w:rsidR="00DE67FB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7C6D5DF" w14:textId="77777777" w:rsidR="00DE67FB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2207C0D4" w14:textId="77777777" w:rsidR="00DE67FB" w:rsidRDefault="00000000">
            <w:r>
              <w:t>－</w:t>
            </w:r>
          </w:p>
        </w:tc>
      </w:tr>
    </w:tbl>
    <w:p w14:paraId="45F57F8C" w14:textId="77777777" w:rsidR="00DE67FB" w:rsidRDefault="00000000">
      <w:pPr>
        <w:pStyle w:val="1"/>
      </w:pPr>
      <w:bookmarkStart w:id="70" w:name="_Toc184655150"/>
      <w: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E67FB" w14:paraId="66D78583" w14:textId="77777777">
        <w:tc>
          <w:tcPr>
            <w:tcW w:w="2263" w:type="dxa"/>
            <w:shd w:val="clear" w:color="auto" w:fill="E6E6E6"/>
            <w:vAlign w:val="center"/>
          </w:tcPr>
          <w:p w14:paraId="762AFBBE" w14:textId="77777777" w:rsidR="00DE67F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A0898B7" w14:textId="77777777" w:rsidR="00DE67FB" w:rsidRDefault="00000000">
            <w:r>
              <w:t>3</w:t>
            </w:r>
            <w:r>
              <w:t>级（窗编号：）</w:t>
            </w:r>
          </w:p>
        </w:tc>
      </w:tr>
      <w:tr w:rsidR="00DE67FB" w14:paraId="6546D6BE" w14:textId="77777777">
        <w:tc>
          <w:tcPr>
            <w:tcW w:w="2263" w:type="dxa"/>
            <w:shd w:val="clear" w:color="auto" w:fill="E6E6E6"/>
            <w:vAlign w:val="center"/>
          </w:tcPr>
          <w:p w14:paraId="7529D50B" w14:textId="77777777" w:rsidR="00DE67FB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0DEFAC2" w14:textId="77777777" w:rsidR="00DE67FB" w:rsidRDefault="00DE67FB"/>
        </w:tc>
      </w:tr>
      <w:tr w:rsidR="00DE67FB" w14:paraId="712F5D48" w14:textId="77777777">
        <w:tc>
          <w:tcPr>
            <w:tcW w:w="2263" w:type="dxa"/>
            <w:shd w:val="clear" w:color="auto" w:fill="E6E6E6"/>
            <w:vAlign w:val="center"/>
          </w:tcPr>
          <w:p w14:paraId="69A910EF" w14:textId="77777777" w:rsidR="00DE67FB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5FB9FD5" w14:textId="77777777" w:rsidR="00DE67FB" w:rsidRDefault="00000000">
            <w:r>
              <w:t>有通风换气装置</w:t>
            </w:r>
          </w:p>
        </w:tc>
      </w:tr>
      <w:tr w:rsidR="00DE67FB" w14:paraId="32E20061" w14:textId="77777777">
        <w:tc>
          <w:tcPr>
            <w:tcW w:w="2263" w:type="dxa"/>
            <w:shd w:val="clear" w:color="auto" w:fill="E6E6E6"/>
            <w:vAlign w:val="center"/>
          </w:tcPr>
          <w:p w14:paraId="411A881F" w14:textId="77777777" w:rsidR="00DE67F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1E4D592" w14:textId="77777777" w:rsidR="00DE67FB" w:rsidRDefault="00000000">
            <w:r>
              <w:t>《广东省公共建筑节能设计标准》</w:t>
            </w:r>
            <w:r>
              <w:t>DBJ 15-51-2020</w:t>
            </w:r>
            <w:r>
              <w:t>第</w:t>
            </w:r>
            <w:r>
              <w:t>4.3.8</w:t>
            </w:r>
            <w:r>
              <w:t>条</w:t>
            </w:r>
          </w:p>
        </w:tc>
      </w:tr>
      <w:tr w:rsidR="00DE67FB" w14:paraId="466B9494" w14:textId="77777777">
        <w:tc>
          <w:tcPr>
            <w:tcW w:w="2263" w:type="dxa"/>
            <w:shd w:val="clear" w:color="auto" w:fill="E6E6E6"/>
            <w:vAlign w:val="center"/>
          </w:tcPr>
          <w:p w14:paraId="233567E0" w14:textId="77777777" w:rsidR="00DE67F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2DEBFA9" w14:textId="77777777" w:rsidR="00DE67FB" w:rsidRDefault="00000000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E67FB" w14:paraId="2FB41889" w14:textId="77777777">
        <w:tc>
          <w:tcPr>
            <w:tcW w:w="2263" w:type="dxa"/>
            <w:shd w:val="clear" w:color="auto" w:fill="E6E6E6"/>
            <w:vAlign w:val="center"/>
          </w:tcPr>
          <w:p w14:paraId="282FD7F8" w14:textId="77777777" w:rsidR="00DE67FB" w:rsidRDefault="00000000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4E7D15A4" w14:textId="77777777" w:rsidR="00DE67FB" w:rsidRDefault="00000000">
            <w:r>
              <w:t>满足</w:t>
            </w:r>
          </w:p>
        </w:tc>
      </w:tr>
    </w:tbl>
    <w:p w14:paraId="2B1DFF16" w14:textId="77777777" w:rsidR="00DE67FB" w:rsidRDefault="00000000">
      <w:pPr>
        <w:pStyle w:val="1"/>
      </w:pPr>
      <w:bookmarkStart w:id="71" w:name="_Toc184655151"/>
      <w: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E67FB" w14:paraId="49A7B58C" w14:textId="77777777">
        <w:tc>
          <w:tcPr>
            <w:tcW w:w="1131" w:type="dxa"/>
            <w:shd w:val="clear" w:color="auto" w:fill="E6E6E6"/>
            <w:vAlign w:val="center"/>
          </w:tcPr>
          <w:p w14:paraId="38CFB520" w14:textId="77777777" w:rsidR="00DE67F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3646711" w14:textId="77777777" w:rsidR="00DE67F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DD2B3DF" w14:textId="77777777" w:rsidR="00DE67F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74B2A6E" w14:textId="77777777" w:rsidR="00DE67FB" w:rsidRDefault="00000000">
            <w:pPr>
              <w:jc w:val="center"/>
            </w:pPr>
            <w:r>
              <w:t>可否性能权衡</w:t>
            </w:r>
          </w:p>
        </w:tc>
      </w:tr>
      <w:tr w:rsidR="00DE67FB" w14:paraId="21E9CBA6" w14:textId="77777777">
        <w:tc>
          <w:tcPr>
            <w:tcW w:w="1131" w:type="dxa"/>
            <w:vAlign w:val="center"/>
          </w:tcPr>
          <w:p w14:paraId="41EC91CD" w14:textId="77777777" w:rsidR="00DE67F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BA24C6D" w14:textId="77777777" w:rsidR="00DE67F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0C5ABB1B" w14:textId="77777777" w:rsidR="00DE67FB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0FC8B58E" w14:textId="77777777" w:rsidR="00DE67FB" w:rsidRDefault="00DE67FB"/>
        </w:tc>
      </w:tr>
      <w:tr w:rsidR="00DE67FB" w14:paraId="1ED12C5C" w14:textId="77777777">
        <w:tc>
          <w:tcPr>
            <w:tcW w:w="1131" w:type="dxa"/>
            <w:vAlign w:val="center"/>
          </w:tcPr>
          <w:p w14:paraId="21366896" w14:textId="77777777" w:rsidR="00DE67F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F570EB2" w14:textId="77777777" w:rsidR="00DE67F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9DB9217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804483" w14:textId="77777777" w:rsidR="00DE67FB" w:rsidRDefault="00DE67FB"/>
        </w:tc>
      </w:tr>
      <w:tr w:rsidR="00DE67FB" w14:paraId="163CEEAE" w14:textId="77777777">
        <w:tc>
          <w:tcPr>
            <w:tcW w:w="1131" w:type="dxa"/>
            <w:vAlign w:val="center"/>
          </w:tcPr>
          <w:p w14:paraId="599F85EF" w14:textId="77777777" w:rsidR="00DE67F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7E20AB9" w14:textId="77777777" w:rsidR="00DE67FB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15C24070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82ECB5F" w14:textId="77777777" w:rsidR="00DE67FB" w:rsidRDefault="00DE67FB"/>
        </w:tc>
      </w:tr>
      <w:tr w:rsidR="00DE67FB" w14:paraId="148BE7B4" w14:textId="77777777">
        <w:tc>
          <w:tcPr>
            <w:tcW w:w="1131" w:type="dxa"/>
            <w:vAlign w:val="center"/>
          </w:tcPr>
          <w:p w14:paraId="3A9D43A8" w14:textId="77777777" w:rsidR="00DE67F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E395195" w14:textId="77777777" w:rsidR="00DE67F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37FB9AE5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A720DE5" w14:textId="77777777" w:rsidR="00DE67FB" w:rsidRDefault="00DE67FB"/>
        </w:tc>
      </w:tr>
      <w:tr w:rsidR="00DE67FB" w14:paraId="7F56BED3" w14:textId="77777777">
        <w:tc>
          <w:tcPr>
            <w:tcW w:w="1131" w:type="dxa"/>
            <w:vAlign w:val="center"/>
          </w:tcPr>
          <w:p w14:paraId="5644B23D" w14:textId="77777777" w:rsidR="00DE67F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476C3CD" w14:textId="77777777" w:rsidR="00DE67FB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7B4249B0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911EA50" w14:textId="77777777" w:rsidR="00DE67FB" w:rsidRDefault="00DE67FB"/>
        </w:tc>
      </w:tr>
      <w:tr w:rsidR="00DE67FB" w14:paraId="37A413D3" w14:textId="77777777">
        <w:tc>
          <w:tcPr>
            <w:tcW w:w="1131" w:type="dxa"/>
            <w:vAlign w:val="center"/>
          </w:tcPr>
          <w:p w14:paraId="3DE39498" w14:textId="77777777" w:rsidR="00DE67F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5EC87371" w14:textId="77777777" w:rsidR="00DE67F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B01A94A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C863A9" w14:textId="77777777" w:rsidR="00DE67FB" w:rsidRDefault="00DE67FB"/>
        </w:tc>
      </w:tr>
      <w:tr w:rsidR="00DE67FB" w14:paraId="583A540A" w14:textId="77777777">
        <w:tc>
          <w:tcPr>
            <w:tcW w:w="1131" w:type="dxa"/>
            <w:vAlign w:val="center"/>
          </w:tcPr>
          <w:p w14:paraId="2C995FCB" w14:textId="77777777" w:rsidR="00DE67F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2FCB5EE" w14:textId="77777777" w:rsidR="00DE67FB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03DC345F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D1C9E0" w14:textId="77777777" w:rsidR="00DE67FB" w:rsidRDefault="00DE67FB"/>
        </w:tc>
      </w:tr>
      <w:tr w:rsidR="00DE67FB" w14:paraId="5C0DF72D" w14:textId="77777777">
        <w:tc>
          <w:tcPr>
            <w:tcW w:w="1131" w:type="dxa"/>
            <w:vAlign w:val="center"/>
          </w:tcPr>
          <w:p w14:paraId="50B6F047" w14:textId="77777777" w:rsidR="00DE67F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52CBC2C" w14:textId="77777777" w:rsidR="00DE67F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03B986E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953B9DC" w14:textId="77777777" w:rsidR="00DE67FB" w:rsidRDefault="00DE67FB"/>
        </w:tc>
      </w:tr>
      <w:tr w:rsidR="00DE67FB" w14:paraId="2BC30EFE" w14:textId="77777777">
        <w:tc>
          <w:tcPr>
            <w:tcW w:w="1131" w:type="dxa"/>
            <w:vAlign w:val="center"/>
          </w:tcPr>
          <w:p w14:paraId="1ED0536A" w14:textId="77777777" w:rsidR="00DE67F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91CC9B9" w14:textId="77777777" w:rsidR="00DE67FB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0738B3C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BB14C26" w14:textId="77777777" w:rsidR="00DE67FB" w:rsidRDefault="00DE67FB"/>
        </w:tc>
      </w:tr>
      <w:tr w:rsidR="00DE67FB" w14:paraId="7DDED889" w14:textId="77777777">
        <w:tc>
          <w:tcPr>
            <w:tcW w:w="1131" w:type="dxa"/>
            <w:vAlign w:val="center"/>
          </w:tcPr>
          <w:p w14:paraId="75230129" w14:textId="77777777" w:rsidR="00DE67F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5AF06865" w14:textId="77777777" w:rsidR="00DE67FB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3E1D71D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064702" w14:textId="77777777" w:rsidR="00DE67FB" w:rsidRDefault="00DE67FB"/>
        </w:tc>
      </w:tr>
      <w:tr w:rsidR="00DE67FB" w14:paraId="2A50893C" w14:textId="77777777">
        <w:tc>
          <w:tcPr>
            <w:tcW w:w="1131" w:type="dxa"/>
            <w:vAlign w:val="center"/>
          </w:tcPr>
          <w:p w14:paraId="6926048A" w14:textId="77777777" w:rsidR="00DE67F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2891D3D" w14:textId="77777777" w:rsidR="00DE67FB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113397B6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34FDFFC" w14:textId="77777777" w:rsidR="00DE67FB" w:rsidRDefault="00DE67FB"/>
        </w:tc>
      </w:tr>
      <w:tr w:rsidR="00DE67FB" w14:paraId="656EFAB4" w14:textId="77777777">
        <w:tc>
          <w:tcPr>
            <w:tcW w:w="1131" w:type="dxa"/>
            <w:vAlign w:val="center"/>
          </w:tcPr>
          <w:p w14:paraId="6EAD8F99" w14:textId="77777777" w:rsidR="00DE67F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36AD865" w14:textId="77777777" w:rsidR="00DE67F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4FC5F41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0DEFBCE" w14:textId="77777777" w:rsidR="00DE67FB" w:rsidRDefault="00DE67FB"/>
        </w:tc>
      </w:tr>
      <w:tr w:rsidR="00DE67FB" w14:paraId="5F812829" w14:textId="77777777">
        <w:tc>
          <w:tcPr>
            <w:tcW w:w="1131" w:type="dxa"/>
            <w:vAlign w:val="center"/>
          </w:tcPr>
          <w:p w14:paraId="6D94C8AB" w14:textId="77777777" w:rsidR="00DE67FB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7FE33CEE" w14:textId="77777777" w:rsidR="00DE67FB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BA57D8E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6CE9D9C" w14:textId="77777777" w:rsidR="00DE67FB" w:rsidRDefault="00DE67FB"/>
        </w:tc>
      </w:tr>
      <w:tr w:rsidR="00DE67FB" w14:paraId="2193100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8EE9976" w14:textId="77777777" w:rsidR="00DE67F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4824BA2" w14:textId="77777777" w:rsidR="00DE67F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9C8B26" w14:textId="77777777" w:rsidR="00DE67FB" w:rsidRDefault="00DE67FB"/>
        </w:tc>
      </w:tr>
    </w:tbl>
    <w:p w14:paraId="21DB244E" w14:textId="77777777" w:rsidR="00DE67FB" w:rsidRDefault="00DE67FB"/>
    <w:p w14:paraId="6F0C818D" w14:textId="77777777" w:rsidR="00DE67FB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</w:t>
      </w:r>
      <w:r>
        <w:rPr>
          <w:color w:val="000000"/>
        </w:rPr>
        <w:t>DBJ 15-51-2020</w:t>
      </w:r>
      <w:r>
        <w:rPr>
          <w:color w:val="000000"/>
        </w:rPr>
        <w:t>的要求。</w:t>
      </w:r>
    </w:p>
    <w:p w14:paraId="4DD2E76C" w14:textId="77777777" w:rsidR="00DE67FB" w:rsidRDefault="00DE67FB"/>
    <w:sectPr w:rsidR="00DE67F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9D23" w14:textId="77777777" w:rsidR="004C0B74" w:rsidRDefault="004C0B74" w:rsidP="00203A7D">
      <w:r>
        <w:separator/>
      </w:r>
    </w:p>
  </w:endnote>
  <w:endnote w:type="continuationSeparator" w:id="0">
    <w:p w14:paraId="2CECC87F" w14:textId="77777777" w:rsidR="004C0B74" w:rsidRDefault="004C0B7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DD27F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1F1B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BC6B" w14:textId="77777777" w:rsidR="004C0B74" w:rsidRDefault="004C0B74" w:rsidP="00203A7D">
      <w:r>
        <w:separator/>
      </w:r>
    </w:p>
  </w:footnote>
  <w:footnote w:type="continuationSeparator" w:id="0">
    <w:p w14:paraId="079A3023" w14:textId="77777777" w:rsidR="004C0B74" w:rsidRDefault="004C0B7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06F6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380064" wp14:editId="1D73C90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847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669306">
    <w:abstractNumId w:val="0"/>
  </w:num>
  <w:num w:numId="2" w16cid:durableId="670832961">
    <w:abstractNumId w:val="2"/>
  </w:num>
  <w:num w:numId="3" w16cid:durableId="211636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2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0B74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012C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E67F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9798A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DF4F7EC"/>
  <w15:chartTrackingRefBased/>
  <w15:docId w15:val="{1AC8A4EB-C189-4669-AD7D-676E784D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2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28</Pages>
  <Words>6679</Words>
  <Characters>12686</Characters>
  <Application>Microsoft Office Word</Application>
  <DocSecurity>0</DocSecurity>
  <Lines>3610</Lines>
  <Paragraphs>2528</Paragraphs>
  <ScaleCrop>false</ScaleCrop>
  <Company>ths</Company>
  <LinksUpToDate>false</LinksUpToDate>
  <CharactersWithSpaces>13033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寂檸</dc:creator>
  <cp:keywords/>
  <dc:description/>
  <cp:lastModifiedBy>檸 寂</cp:lastModifiedBy>
  <cp:revision>1</cp:revision>
  <cp:lastPrinted>1899-12-31T16:00:00Z</cp:lastPrinted>
  <dcterms:created xsi:type="dcterms:W3CDTF">2024-12-09T08:45:00Z</dcterms:created>
  <dcterms:modified xsi:type="dcterms:W3CDTF">2024-12-09T08:46:00Z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7795a0a8-d445-4f2e-b3b4-836f88ffa381</vt:lpwstr>
  </property>
</Properties>
</file>