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F2403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9F577D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903F4A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7CCD02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75A583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FF5F23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1855C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5929F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AB3B8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福州青少年活动中心</w:t>
            </w:r>
            <w:bookmarkEnd w:id="1"/>
          </w:p>
        </w:tc>
      </w:tr>
      <w:tr w:rsidR="00D40158" w:rsidRPr="00D40158" w14:paraId="66EAE6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9EBC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4B38B1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23BAF9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AB58C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79122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E0629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13C28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1BB54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9494B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78C2B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D382A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0CA9A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F50FA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65BB2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06974A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A22C3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8780E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D2AB8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AD67B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7095A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16A17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E8AE9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7F276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6"/>
          </w:p>
        </w:tc>
      </w:tr>
    </w:tbl>
    <w:p w14:paraId="673DE597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C9DC000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06BD313" wp14:editId="338D530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CE38D0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DB9A4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BADE0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92AD67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A6160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A7747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72E04F6C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733F2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F4B329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2B4FC5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53E58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988F1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T15340794845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4410019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ADBA4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FCFA4EF" w14:textId="77777777" w:rsidR="00F45C38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48703" w:history="1">
        <w:r w:rsidR="00F45C38" w:rsidRPr="00962D2F">
          <w:rPr>
            <w:rStyle w:val="a6"/>
            <w:rFonts w:hint="eastAsia"/>
          </w:rPr>
          <w:t>1</w:t>
        </w:r>
        <w:r w:rsidR="00F45C38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45C38" w:rsidRPr="00962D2F">
          <w:rPr>
            <w:rStyle w:val="a6"/>
            <w:rFonts w:hint="eastAsia"/>
          </w:rPr>
          <w:t>建筑概况</w:t>
        </w:r>
        <w:r w:rsidR="00F45C38">
          <w:rPr>
            <w:rFonts w:hint="eastAsia"/>
            <w:webHidden/>
          </w:rPr>
          <w:tab/>
        </w:r>
        <w:r w:rsidR="00F45C38">
          <w:rPr>
            <w:rFonts w:hint="eastAsia"/>
            <w:webHidden/>
          </w:rPr>
          <w:fldChar w:fldCharType="begin"/>
        </w:r>
        <w:r w:rsidR="00F45C38">
          <w:rPr>
            <w:rFonts w:hint="eastAsia"/>
            <w:webHidden/>
          </w:rPr>
          <w:instrText xml:space="preserve"> </w:instrText>
        </w:r>
        <w:r w:rsidR="00F45C38">
          <w:rPr>
            <w:webHidden/>
          </w:rPr>
          <w:instrText>PAGEREF _Toc186148703 \h</w:instrText>
        </w:r>
        <w:r w:rsidR="00F45C38">
          <w:rPr>
            <w:rFonts w:hint="eastAsia"/>
            <w:webHidden/>
          </w:rPr>
          <w:instrText xml:space="preserve"> </w:instrText>
        </w:r>
        <w:r w:rsidR="00F45C38">
          <w:rPr>
            <w:rFonts w:hint="eastAsia"/>
            <w:webHidden/>
          </w:rPr>
        </w:r>
        <w:r w:rsidR="00F45C38">
          <w:rPr>
            <w:webHidden/>
          </w:rPr>
          <w:fldChar w:fldCharType="separate"/>
        </w:r>
        <w:r w:rsidR="00F45C38">
          <w:rPr>
            <w:webHidden/>
          </w:rPr>
          <w:t>4</w:t>
        </w:r>
        <w:r w:rsidR="00F45C38">
          <w:rPr>
            <w:rFonts w:hint="eastAsia"/>
            <w:webHidden/>
          </w:rPr>
          <w:fldChar w:fldCharType="end"/>
        </w:r>
      </w:hyperlink>
    </w:p>
    <w:p w14:paraId="4BF743C2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04" w:history="1">
        <w:r w:rsidRPr="00962D2F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EF48A2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05" w:history="1">
        <w:r w:rsidRPr="00962D2F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C262EA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06" w:history="1">
        <w:r w:rsidRPr="00962D2F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95992B5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07" w:history="1">
        <w:r w:rsidRPr="00962D2F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5E1293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08" w:history="1">
        <w:r w:rsidRPr="00962D2F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FFB961A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09" w:history="1">
        <w:r w:rsidRPr="00962D2F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BA314C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10" w:history="1">
        <w:r w:rsidRPr="00962D2F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模型观察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F01FFE2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11" w:history="1">
        <w:r w:rsidRPr="00962D2F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AC261B0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12" w:history="1">
        <w:r w:rsidRPr="00962D2F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E2A5596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13" w:history="1">
        <w:r w:rsidRPr="00962D2F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221B42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14" w:history="1">
        <w:r w:rsidRPr="00962D2F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C7C7C8F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15" w:history="1">
        <w:r w:rsidRPr="00962D2F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EC33BA9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16" w:history="1">
        <w:r w:rsidRPr="00962D2F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2D4A7B2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17" w:history="1">
        <w:r w:rsidRPr="00962D2F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33247AF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18" w:history="1">
        <w:r w:rsidRPr="00962D2F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F4CD40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19" w:history="1">
        <w:r w:rsidRPr="00962D2F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C7317CC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0" w:history="1">
        <w:r w:rsidRPr="00962D2F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664B738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1" w:history="1">
        <w:r w:rsidRPr="00962D2F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0D5851B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2" w:history="1">
        <w:r w:rsidRPr="00962D2F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604BA0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3" w:history="1">
        <w:r w:rsidRPr="00962D2F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B422BC4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4" w:history="1">
        <w:r w:rsidRPr="00962D2F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495D4C0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5" w:history="1">
        <w:r w:rsidRPr="00962D2F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0F755C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6" w:history="1">
        <w:r w:rsidRPr="00962D2F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3161953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27" w:history="1">
        <w:r w:rsidRPr="00962D2F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D642E4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28" w:history="1">
        <w:r w:rsidRPr="00962D2F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3D11872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29" w:history="1">
        <w:r w:rsidRPr="00962D2F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7A38B4F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0" w:history="1">
        <w:r w:rsidRPr="00962D2F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8240A86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1" w:history="1">
        <w:r w:rsidRPr="00962D2F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B492B1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32" w:history="1">
        <w:r w:rsidRPr="00962D2F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F6C6C3E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3" w:history="1">
        <w:r w:rsidRPr="00962D2F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D813521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4" w:history="1">
        <w:r w:rsidRPr="00962D2F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0E00C13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35" w:history="1">
        <w:r w:rsidRPr="00962D2F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E3C33FB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36" w:history="1">
        <w:r w:rsidRPr="00962D2F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6A3006C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7" w:history="1">
        <w:r w:rsidRPr="00962D2F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653F9B6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8" w:history="1">
        <w:r w:rsidRPr="00962D2F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E9FAA17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39" w:history="1">
        <w:r w:rsidRPr="00962D2F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E4CE848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0" w:history="1">
        <w:r w:rsidRPr="00962D2F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777E747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1" w:history="1">
        <w:r w:rsidRPr="00962D2F">
          <w:rPr>
            <w:rStyle w:val="a6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DF04F75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2" w:history="1">
        <w:r w:rsidRPr="00962D2F">
          <w:rPr>
            <w:rStyle w:val="a6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250BFB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3" w:history="1">
        <w:r w:rsidRPr="00962D2F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34952CE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4" w:history="1">
        <w:r w:rsidRPr="00962D2F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EFA92A3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5" w:history="1">
        <w:r w:rsidRPr="00962D2F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DD83CF9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6" w:history="1">
        <w:r w:rsidRPr="00962D2F">
          <w:rPr>
            <w:rStyle w:val="a6"/>
            <w:rFonts w:hint="eastAsia"/>
            <w:lang w:val="en-GB"/>
          </w:rPr>
          <w:t>14.5.1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BA7FA6A" w14:textId="77777777" w:rsidR="00F45C38" w:rsidRDefault="00F45C3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7" w:history="1">
        <w:r w:rsidRPr="00962D2F">
          <w:rPr>
            <w:rStyle w:val="a6"/>
            <w:rFonts w:hint="eastAsia"/>
            <w:lang w:val="en-GB"/>
          </w:rPr>
          <w:t>14.5.2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63EAC2B" w14:textId="77777777" w:rsidR="00F45C38" w:rsidRDefault="00F45C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8748" w:history="1">
        <w:r w:rsidRPr="00962D2F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D5FCA88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49" w:history="1">
        <w:r w:rsidRPr="00962D2F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工作日</w:t>
        </w:r>
        <w:r w:rsidRPr="00962D2F">
          <w:rPr>
            <w:rStyle w:val="a6"/>
            <w:rFonts w:hint="eastAsia"/>
          </w:rPr>
          <w:t>/</w:t>
        </w:r>
        <w:r w:rsidRPr="00962D2F">
          <w:rPr>
            <w:rStyle w:val="a6"/>
            <w:rFonts w:hint="eastAsia"/>
          </w:rPr>
          <w:t>节假日人员逐时在室率</w:t>
        </w:r>
        <w:r w:rsidRPr="00962D2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EE9A63D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50" w:history="1">
        <w:r w:rsidRPr="00962D2F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工作日</w:t>
        </w:r>
        <w:r w:rsidRPr="00962D2F">
          <w:rPr>
            <w:rStyle w:val="a6"/>
            <w:rFonts w:hint="eastAsia"/>
          </w:rPr>
          <w:t>/</w:t>
        </w:r>
        <w:r w:rsidRPr="00962D2F">
          <w:rPr>
            <w:rStyle w:val="a6"/>
            <w:rFonts w:hint="eastAsia"/>
          </w:rPr>
          <w:t>节假日照明开关时间表</w:t>
        </w:r>
        <w:r w:rsidRPr="00962D2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49B3C0B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51" w:history="1">
        <w:r w:rsidRPr="00962D2F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工作日</w:t>
        </w:r>
        <w:r w:rsidRPr="00962D2F">
          <w:rPr>
            <w:rStyle w:val="a6"/>
            <w:rFonts w:hint="eastAsia"/>
          </w:rPr>
          <w:t>/</w:t>
        </w:r>
        <w:r w:rsidRPr="00962D2F">
          <w:rPr>
            <w:rStyle w:val="a6"/>
            <w:rFonts w:hint="eastAsia"/>
          </w:rPr>
          <w:t>节假日设备逐时使用率</w:t>
        </w:r>
        <w:r w:rsidRPr="00962D2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25B2938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52" w:history="1">
        <w:r w:rsidRPr="00962D2F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工作日</w:t>
        </w:r>
        <w:r w:rsidRPr="00962D2F">
          <w:rPr>
            <w:rStyle w:val="a6"/>
            <w:rFonts w:hint="eastAsia"/>
          </w:rPr>
          <w:t>/</w:t>
        </w:r>
        <w:r w:rsidRPr="00962D2F">
          <w:rPr>
            <w:rStyle w:val="a6"/>
            <w:rFonts w:hint="eastAsia"/>
          </w:rPr>
          <w:t>节假日空调系统运行时间表</w:t>
        </w:r>
        <w:r w:rsidRPr="00962D2F">
          <w:rPr>
            <w:rStyle w:val="a6"/>
            <w:rFonts w:hint="eastAsia"/>
          </w:rPr>
          <w:t>(1:</w:t>
        </w:r>
        <w:r w:rsidRPr="00962D2F">
          <w:rPr>
            <w:rStyle w:val="a6"/>
            <w:rFonts w:hint="eastAsia"/>
          </w:rPr>
          <w:t>开</w:t>
        </w:r>
        <w:r w:rsidRPr="00962D2F">
          <w:rPr>
            <w:rStyle w:val="a6"/>
            <w:rFonts w:hint="eastAsia"/>
          </w:rPr>
          <w:t>,0:</w:t>
        </w:r>
        <w:r w:rsidRPr="00962D2F">
          <w:rPr>
            <w:rStyle w:val="a6"/>
            <w:rFonts w:hint="eastAsia"/>
          </w:rPr>
          <w:t>关</w:t>
        </w:r>
        <w:r w:rsidRPr="00962D2F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0E491E2A" w14:textId="77777777" w:rsidR="00F45C38" w:rsidRDefault="00F45C3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8753" w:history="1">
        <w:r w:rsidRPr="00962D2F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62D2F">
          <w:rPr>
            <w:rStyle w:val="a6"/>
            <w:rFonts w:hint="eastAsia"/>
          </w:rPr>
          <w:t>工作日</w:t>
        </w:r>
        <w:r w:rsidRPr="00962D2F">
          <w:rPr>
            <w:rStyle w:val="a6"/>
            <w:rFonts w:hint="eastAsia"/>
          </w:rPr>
          <w:t>/</w:t>
        </w:r>
        <w:r w:rsidRPr="00962D2F">
          <w:rPr>
            <w:rStyle w:val="a6"/>
            <w:rFonts w:hint="eastAsia"/>
          </w:rPr>
          <w:t>节假日新风运行时间表</w:t>
        </w:r>
        <w:r w:rsidRPr="00962D2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_Toc186148753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2616FC6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ADE291A" w14:textId="77777777" w:rsidR="00D40158" w:rsidRDefault="00D40158" w:rsidP="00D40158">
      <w:pPr>
        <w:pStyle w:val="TOC1"/>
      </w:pPr>
    </w:p>
    <w:p w14:paraId="17DBA5EF" w14:textId="77777777" w:rsidR="00D40158" w:rsidRPr="005E5F93" w:rsidRDefault="00D40158" w:rsidP="005215FB">
      <w:pPr>
        <w:pStyle w:val="1"/>
      </w:pPr>
      <w:bookmarkStart w:id="11" w:name="_Toc18614870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28A5D7E" w14:textId="77777777" w:rsidTr="00853D5D">
        <w:tc>
          <w:tcPr>
            <w:tcW w:w="2763" w:type="dxa"/>
            <w:shd w:val="clear" w:color="auto" w:fill="E6E6E6"/>
          </w:tcPr>
          <w:p w14:paraId="607993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31688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福州青少年活动中心</w:t>
            </w:r>
            <w:bookmarkEnd w:id="12"/>
          </w:p>
        </w:tc>
      </w:tr>
      <w:tr w:rsidR="00D40158" w:rsidRPr="00FF2243" w14:paraId="0F76FDC7" w14:textId="77777777" w:rsidTr="00853D5D">
        <w:tc>
          <w:tcPr>
            <w:tcW w:w="2763" w:type="dxa"/>
            <w:shd w:val="clear" w:color="auto" w:fill="E6E6E6"/>
          </w:tcPr>
          <w:p w14:paraId="11314F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BC068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14:paraId="2E4EE432" w14:textId="77777777" w:rsidTr="00853D5D">
        <w:tc>
          <w:tcPr>
            <w:tcW w:w="2763" w:type="dxa"/>
            <w:shd w:val="clear" w:color="auto" w:fill="E6E6E6"/>
          </w:tcPr>
          <w:p w14:paraId="62F282F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C986A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E33A50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7BB9330" w14:textId="77777777" w:rsidTr="00853D5D">
        <w:tc>
          <w:tcPr>
            <w:tcW w:w="2763" w:type="dxa"/>
            <w:shd w:val="clear" w:color="auto" w:fill="E6E6E6"/>
          </w:tcPr>
          <w:p w14:paraId="2395262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BE5BE2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54C0B3A" w14:textId="77777777" w:rsidTr="00853D5D">
        <w:tc>
          <w:tcPr>
            <w:tcW w:w="2763" w:type="dxa"/>
            <w:shd w:val="clear" w:color="auto" w:fill="E6E6E6"/>
          </w:tcPr>
          <w:p w14:paraId="620A6F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7003B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4328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B0A24B2" w14:textId="77777777" w:rsidTr="00853D5D">
        <w:tc>
          <w:tcPr>
            <w:tcW w:w="2763" w:type="dxa"/>
            <w:shd w:val="clear" w:color="auto" w:fill="E6E6E6"/>
          </w:tcPr>
          <w:p w14:paraId="015798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87A68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C97414C" w14:textId="77777777" w:rsidTr="00853D5D">
        <w:tc>
          <w:tcPr>
            <w:tcW w:w="2763" w:type="dxa"/>
            <w:shd w:val="clear" w:color="auto" w:fill="E6E6E6"/>
          </w:tcPr>
          <w:p w14:paraId="3F2E91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88FB81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3DD141B" w14:textId="77777777" w:rsidTr="00853D5D">
        <w:tc>
          <w:tcPr>
            <w:tcW w:w="2763" w:type="dxa"/>
            <w:shd w:val="clear" w:color="auto" w:fill="E6E6E6"/>
          </w:tcPr>
          <w:p w14:paraId="11B0D7C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851C4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23662.34</w:t>
            </w:r>
            <w:bookmarkEnd w:id="23"/>
          </w:p>
        </w:tc>
      </w:tr>
      <w:tr w:rsidR="00203A7D" w:rsidRPr="00FF2243" w14:paraId="1D4B3CD7" w14:textId="77777777" w:rsidTr="00853D5D">
        <w:tc>
          <w:tcPr>
            <w:tcW w:w="2763" w:type="dxa"/>
            <w:shd w:val="clear" w:color="auto" w:fill="E6E6E6"/>
          </w:tcPr>
          <w:p w14:paraId="5359108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DCA2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9100.24</w:t>
            </w:r>
            <w:bookmarkEnd w:id="24"/>
          </w:p>
        </w:tc>
      </w:tr>
      <w:tr w:rsidR="00D40158" w:rsidRPr="00FF2243" w14:paraId="387FDE07" w14:textId="77777777" w:rsidTr="00853D5D">
        <w:tc>
          <w:tcPr>
            <w:tcW w:w="2763" w:type="dxa"/>
            <w:shd w:val="clear" w:color="auto" w:fill="E6E6E6"/>
          </w:tcPr>
          <w:p w14:paraId="6A69C7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72744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5ADB971" w14:textId="77777777" w:rsidTr="00853D5D">
        <w:tc>
          <w:tcPr>
            <w:tcW w:w="2763" w:type="dxa"/>
            <w:shd w:val="clear" w:color="auto" w:fill="E6E6E6"/>
          </w:tcPr>
          <w:p w14:paraId="1C7585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39A68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2BBE3F6" w14:textId="77777777" w:rsidTr="00853D5D">
        <w:tc>
          <w:tcPr>
            <w:tcW w:w="2763" w:type="dxa"/>
            <w:shd w:val="clear" w:color="auto" w:fill="E6E6E6"/>
          </w:tcPr>
          <w:p w14:paraId="64AFF7A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DBD50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4E909FB8" w14:textId="77777777" w:rsidTr="00853D5D">
        <w:tc>
          <w:tcPr>
            <w:tcW w:w="2763" w:type="dxa"/>
            <w:shd w:val="clear" w:color="auto" w:fill="E6E6E6"/>
          </w:tcPr>
          <w:p w14:paraId="2D2550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B837E4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 w:rsidR="001F2EAE" w:rsidRPr="00FF2243" w14:paraId="3FB826F7" w14:textId="77777777" w:rsidTr="00853D5D">
        <w:tc>
          <w:tcPr>
            <w:tcW w:w="2763" w:type="dxa"/>
            <w:shd w:val="clear" w:color="auto" w:fill="E6E6E6"/>
          </w:tcPr>
          <w:p w14:paraId="1D4C309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EF09CB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16BBA474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7A0BDFF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14870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CA5C0E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DE5E230" w14:textId="77777777" w:rsidR="00067E4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72332D7" w14:textId="77777777" w:rsidR="00067E4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C622F0F" w14:textId="77777777" w:rsidR="00067E4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DB41AD5" w14:textId="77777777" w:rsidR="00067E44" w:rsidRDefault="00067E44">
      <w:pPr>
        <w:pStyle w:val="a0"/>
        <w:ind w:firstLineChars="0" w:firstLine="0"/>
        <w:rPr>
          <w:lang w:val="en-US"/>
        </w:rPr>
      </w:pPr>
    </w:p>
    <w:p w14:paraId="717622A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14870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C1D947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5D4E9CC" w14:textId="77777777" w:rsidR="005E385A" w:rsidRPr="00A8066B" w:rsidRDefault="00B31357" w:rsidP="00A8066B">
      <w:pPr>
        <w:pStyle w:val="1"/>
      </w:pPr>
      <w:bookmarkStart w:id="39" w:name="_Toc186148706"/>
      <w:r>
        <w:rPr>
          <w:rFonts w:hint="eastAsia"/>
        </w:rPr>
        <w:lastRenderedPageBreak/>
        <w:t>气象数据</w:t>
      </w:r>
      <w:bookmarkEnd w:id="39"/>
    </w:p>
    <w:p w14:paraId="041A3824" w14:textId="77777777" w:rsidR="008244A0" w:rsidRDefault="00483CEF" w:rsidP="00483CEF">
      <w:pPr>
        <w:pStyle w:val="2"/>
      </w:pPr>
      <w:bookmarkStart w:id="40" w:name="_Toc186148707"/>
      <w:r>
        <w:rPr>
          <w:rFonts w:hint="eastAsia"/>
        </w:rPr>
        <w:t>逐日干球温度表</w:t>
      </w:r>
      <w:bookmarkEnd w:id="40"/>
    </w:p>
    <w:p w14:paraId="7CE8687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49AF2B7" wp14:editId="775E5747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5739" w14:textId="77777777" w:rsidR="00902539" w:rsidRDefault="00483CEF" w:rsidP="00902539">
      <w:pPr>
        <w:pStyle w:val="2"/>
      </w:pPr>
      <w:bookmarkStart w:id="42" w:name="_Toc186148708"/>
      <w:r>
        <w:rPr>
          <w:rFonts w:hint="eastAsia"/>
        </w:rPr>
        <w:t>逐月辐照量表</w:t>
      </w:r>
      <w:bookmarkEnd w:id="42"/>
    </w:p>
    <w:p w14:paraId="3DAB165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9474849" wp14:editId="3EACFE59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484A" w14:textId="77777777" w:rsidR="00483CEF" w:rsidRDefault="00483CEF" w:rsidP="00483CEF">
      <w:pPr>
        <w:pStyle w:val="2"/>
      </w:pPr>
      <w:bookmarkStart w:id="44" w:name="_Toc186148709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67E44" w14:paraId="718694D2" w14:textId="77777777">
        <w:tc>
          <w:tcPr>
            <w:tcW w:w="1131" w:type="dxa"/>
            <w:shd w:val="clear" w:color="auto" w:fill="E6E6E6"/>
            <w:vAlign w:val="center"/>
          </w:tcPr>
          <w:p w14:paraId="58D62C6D" w14:textId="77777777" w:rsidR="00067E4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7340DE" w14:textId="77777777" w:rsidR="00067E4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8C545E" w14:textId="77777777" w:rsidR="00067E4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8DA48A" w14:textId="77777777" w:rsidR="00067E4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EE2EDA" w14:textId="77777777" w:rsidR="00067E4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885089" w14:textId="77777777" w:rsidR="00067E4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67E44" w14:paraId="03492033" w14:textId="77777777">
        <w:tc>
          <w:tcPr>
            <w:tcW w:w="1131" w:type="dxa"/>
            <w:shd w:val="clear" w:color="auto" w:fill="E6E6E6"/>
            <w:vAlign w:val="center"/>
          </w:tcPr>
          <w:p w14:paraId="530842A2" w14:textId="77777777" w:rsidR="00067E4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EF134E9" w14:textId="77777777" w:rsidR="00067E44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87DCB6" w14:textId="77777777" w:rsidR="00067E44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252AF495" w14:textId="77777777" w:rsidR="00067E44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7BF5B006" w14:textId="77777777" w:rsidR="00067E44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1B6EC35A" w14:textId="77777777" w:rsidR="00067E44" w:rsidRDefault="00000000">
            <w:r>
              <w:t>81.9</w:t>
            </w:r>
          </w:p>
        </w:tc>
      </w:tr>
      <w:tr w:rsidR="00067E44" w14:paraId="2B7D1A7C" w14:textId="77777777">
        <w:tc>
          <w:tcPr>
            <w:tcW w:w="1131" w:type="dxa"/>
            <w:shd w:val="clear" w:color="auto" w:fill="E6E6E6"/>
            <w:vAlign w:val="center"/>
          </w:tcPr>
          <w:p w14:paraId="27650977" w14:textId="77777777" w:rsidR="00067E4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A28D1E7" w14:textId="77777777" w:rsidR="00067E44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B097A30" w14:textId="77777777" w:rsidR="00067E44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75A15329" w14:textId="77777777" w:rsidR="00067E44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49002FEC" w14:textId="77777777" w:rsidR="00067E44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273B5D75" w14:textId="77777777" w:rsidR="00067E44" w:rsidRDefault="00000000">
            <w:r>
              <w:t>11.2</w:t>
            </w:r>
          </w:p>
        </w:tc>
      </w:tr>
    </w:tbl>
    <w:p w14:paraId="796DDDBC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148710"/>
      <w:bookmarkEnd w:id="45"/>
      <w:r>
        <w:lastRenderedPageBreak/>
        <w:t>模型观察</w:t>
      </w:r>
      <w:bookmarkEnd w:id="46"/>
    </w:p>
    <w:p w14:paraId="06E07B92" w14:textId="77777777" w:rsidR="00067E4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DA6707B" wp14:editId="4535D17C">
            <wp:extent cx="5372664" cy="465821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56B2" w14:textId="77777777" w:rsidR="00067E44" w:rsidRDefault="00000000">
      <w:pPr>
        <w:pStyle w:val="1"/>
        <w:widowControl w:val="0"/>
        <w:jc w:val="both"/>
      </w:pPr>
      <w:bookmarkStart w:id="47" w:name="_Toc186148711"/>
      <w:r>
        <w:t>围护结构</w:t>
      </w:r>
      <w:bookmarkEnd w:id="47"/>
    </w:p>
    <w:p w14:paraId="0197CF86" w14:textId="77777777" w:rsidR="00067E44" w:rsidRDefault="00000000">
      <w:pPr>
        <w:pStyle w:val="2"/>
        <w:widowControl w:val="0"/>
      </w:pPr>
      <w:bookmarkStart w:id="48" w:name="_Toc18614871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67E44" w14:paraId="44B87C5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800E7AD" w14:textId="77777777" w:rsidR="00067E4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C4A0D5" w14:textId="77777777" w:rsidR="00067E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5AC72C" w14:textId="77777777" w:rsidR="00067E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7BAE0" w14:textId="77777777" w:rsidR="00067E4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E8FFB0" w14:textId="77777777" w:rsidR="00067E4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A5D463" w14:textId="77777777" w:rsidR="00067E4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D19E73" w14:textId="77777777" w:rsidR="00067E44" w:rsidRDefault="00000000">
            <w:pPr>
              <w:jc w:val="center"/>
            </w:pPr>
            <w:r>
              <w:t>数据来源</w:t>
            </w:r>
          </w:p>
        </w:tc>
      </w:tr>
      <w:tr w:rsidR="00067E44" w14:paraId="26530FA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487ECC6" w14:textId="77777777" w:rsidR="00067E44" w:rsidRDefault="00067E4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9364D6" w14:textId="77777777" w:rsidR="00067E4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9037CA" w14:textId="77777777" w:rsidR="00067E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91640" w14:textId="77777777" w:rsidR="00067E4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97753B" w14:textId="77777777" w:rsidR="00067E4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94C6C" w14:textId="77777777" w:rsidR="00067E4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D75ABF7" w14:textId="77777777" w:rsidR="00067E44" w:rsidRDefault="00067E44">
            <w:pPr>
              <w:jc w:val="center"/>
            </w:pPr>
          </w:p>
        </w:tc>
      </w:tr>
      <w:tr w:rsidR="00067E44" w14:paraId="5307766D" w14:textId="77777777">
        <w:tc>
          <w:tcPr>
            <w:tcW w:w="2196" w:type="dxa"/>
            <w:shd w:val="clear" w:color="auto" w:fill="E6E6E6"/>
            <w:vAlign w:val="center"/>
          </w:tcPr>
          <w:p w14:paraId="5B8D3DE2" w14:textId="77777777" w:rsidR="00067E44" w:rsidRDefault="00000000">
            <w:r>
              <w:t>保温砂浆</w:t>
            </w:r>
            <w:r>
              <w:t>(K=0.085)</w:t>
            </w:r>
          </w:p>
        </w:tc>
        <w:tc>
          <w:tcPr>
            <w:tcW w:w="1018" w:type="dxa"/>
            <w:vAlign w:val="center"/>
          </w:tcPr>
          <w:p w14:paraId="548BDF5E" w14:textId="77777777" w:rsidR="00067E44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1504F1F1" w14:textId="77777777" w:rsidR="00067E44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79C26764" w14:textId="77777777" w:rsidR="00067E44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3205540D" w14:textId="77777777" w:rsidR="00067E44" w:rsidRDefault="00000000">
            <w:r>
              <w:t>455.0</w:t>
            </w:r>
          </w:p>
        </w:tc>
        <w:tc>
          <w:tcPr>
            <w:tcW w:w="1188" w:type="dxa"/>
            <w:vAlign w:val="center"/>
          </w:tcPr>
          <w:p w14:paraId="11763FC8" w14:textId="77777777" w:rsidR="00067E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7992F5" w14:textId="77777777" w:rsidR="00067E44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>2023-J-06</w:t>
            </w:r>
          </w:p>
        </w:tc>
      </w:tr>
      <w:tr w:rsidR="00067E44" w14:paraId="5C9BFC27" w14:textId="77777777">
        <w:tc>
          <w:tcPr>
            <w:tcW w:w="2196" w:type="dxa"/>
            <w:shd w:val="clear" w:color="auto" w:fill="E6E6E6"/>
            <w:vAlign w:val="center"/>
          </w:tcPr>
          <w:p w14:paraId="605720FE" w14:textId="77777777" w:rsidR="00067E44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09999D13" w14:textId="77777777" w:rsidR="00067E44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652B8B7C" w14:textId="77777777" w:rsidR="00067E44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52930CFB" w14:textId="77777777" w:rsidR="00067E4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E65D977" w14:textId="77777777" w:rsidR="00067E44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545493BB" w14:textId="77777777" w:rsidR="00067E4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B43D2E" w14:textId="77777777" w:rsidR="00067E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67E44" w14:paraId="7CDED6E8" w14:textId="77777777">
        <w:tc>
          <w:tcPr>
            <w:tcW w:w="2196" w:type="dxa"/>
            <w:shd w:val="clear" w:color="auto" w:fill="E6E6E6"/>
            <w:vAlign w:val="center"/>
          </w:tcPr>
          <w:p w14:paraId="67255A54" w14:textId="77777777" w:rsidR="00067E44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F073384" w14:textId="77777777" w:rsidR="00067E4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250111D" w14:textId="77777777" w:rsidR="00067E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AD6E4A" w14:textId="77777777" w:rsidR="00067E4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C6CBDF7" w14:textId="77777777" w:rsidR="00067E44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42C05F3B" w14:textId="77777777" w:rsidR="00067E4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912449B" w14:textId="77777777" w:rsidR="00067E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67E44" w14:paraId="58D12A85" w14:textId="77777777">
        <w:tc>
          <w:tcPr>
            <w:tcW w:w="2196" w:type="dxa"/>
            <w:shd w:val="clear" w:color="auto" w:fill="E6E6E6"/>
            <w:vAlign w:val="center"/>
          </w:tcPr>
          <w:p w14:paraId="0BE77201" w14:textId="77777777" w:rsidR="00067E44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490D3D3F" w14:textId="77777777" w:rsidR="00067E4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BF36C29" w14:textId="77777777" w:rsidR="00067E4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489254D" w14:textId="77777777" w:rsidR="00067E4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C68F4F4" w14:textId="77777777" w:rsidR="00067E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8A29C0" w14:textId="77777777" w:rsidR="00067E4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C70A75C" w14:textId="77777777" w:rsidR="00067E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67E44" w14:paraId="50E856FF" w14:textId="77777777">
        <w:tc>
          <w:tcPr>
            <w:tcW w:w="2196" w:type="dxa"/>
            <w:shd w:val="clear" w:color="auto" w:fill="E6E6E6"/>
            <w:vAlign w:val="center"/>
          </w:tcPr>
          <w:p w14:paraId="6B590FB3" w14:textId="77777777" w:rsidR="00067E44" w:rsidRDefault="00000000">
            <w:r>
              <w:t>浮石混凝土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52BC28A2" w14:textId="77777777" w:rsidR="00067E44" w:rsidRDefault="00000000">
            <w:r>
              <w:t>0.420</w:t>
            </w:r>
          </w:p>
        </w:tc>
        <w:tc>
          <w:tcPr>
            <w:tcW w:w="1030" w:type="dxa"/>
            <w:vAlign w:val="center"/>
          </w:tcPr>
          <w:p w14:paraId="176FAA31" w14:textId="77777777" w:rsidR="00067E44" w:rsidRDefault="00000000">
            <w:r>
              <w:t>6.130</w:t>
            </w:r>
          </w:p>
        </w:tc>
        <w:tc>
          <w:tcPr>
            <w:tcW w:w="848" w:type="dxa"/>
            <w:vAlign w:val="center"/>
          </w:tcPr>
          <w:p w14:paraId="31E0DD63" w14:textId="77777777" w:rsidR="00067E44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1A99F2AA" w14:textId="77777777" w:rsidR="00067E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FF131D" w14:textId="77777777" w:rsidR="00067E44" w:rsidRDefault="00000000">
            <w:r>
              <w:t>0.0353</w:t>
            </w:r>
          </w:p>
        </w:tc>
        <w:tc>
          <w:tcPr>
            <w:tcW w:w="1516" w:type="dxa"/>
            <w:vAlign w:val="center"/>
          </w:tcPr>
          <w:p w14:paraId="3A8D1195" w14:textId="77777777" w:rsidR="00067E44" w:rsidRDefault="00000000">
            <w:r>
              <w:rPr>
                <w:sz w:val="18"/>
                <w:szCs w:val="18"/>
              </w:rPr>
              <w:t>DBJT13-62-2023</w:t>
            </w:r>
          </w:p>
        </w:tc>
      </w:tr>
      <w:tr w:rsidR="00067E44" w14:paraId="79E9A71B" w14:textId="77777777">
        <w:tc>
          <w:tcPr>
            <w:tcW w:w="2196" w:type="dxa"/>
            <w:shd w:val="clear" w:color="auto" w:fill="E6E6E6"/>
            <w:vAlign w:val="center"/>
          </w:tcPr>
          <w:p w14:paraId="7C5E549E" w14:textId="77777777" w:rsidR="00067E44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49E12563" w14:textId="77777777" w:rsidR="00067E4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D6427B2" w14:textId="77777777" w:rsidR="00067E4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653C49C" w14:textId="77777777" w:rsidR="00067E4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6AA728F" w14:textId="77777777" w:rsidR="00067E4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3F9A247" w14:textId="77777777" w:rsidR="00067E4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AD35ED3" w14:textId="77777777" w:rsidR="00067E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67E44" w14:paraId="5CDC9080" w14:textId="77777777">
        <w:tc>
          <w:tcPr>
            <w:tcW w:w="2196" w:type="dxa"/>
            <w:shd w:val="clear" w:color="auto" w:fill="E6E6E6"/>
            <w:vAlign w:val="center"/>
          </w:tcPr>
          <w:p w14:paraId="13BCAA93" w14:textId="77777777" w:rsidR="00067E4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7E8954E" w14:textId="77777777" w:rsidR="00067E4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0B4AB40" w14:textId="77777777" w:rsidR="00067E4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E1A8EE3" w14:textId="77777777" w:rsidR="00067E4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BE8961A" w14:textId="77777777" w:rsidR="00067E4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4D30BD4" w14:textId="77777777" w:rsidR="00067E4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F79C08B" w14:textId="77777777" w:rsidR="00067E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67E44" w14:paraId="59B0EBA4" w14:textId="77777777">
        <w:tc>
          <w:tcPr>
            <w:tcW w:w="2196" w:type="dxa"/>
            <w:shd w:val="clear" w:color="auto" w:fill="E6E6E6"/>
            <w:vAlign w:val="center"/>
          </w:tcPr>
          <w:p w14:paraId="14A06FF2" w14:textId="77777777" w:rsidR="00067E44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69F34A8A" w14:textId="77777777" w:rsidR="00067E44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357F6FBE" w14:textId="77777777" w:rsidR="00067E44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74EE9D2B" w14:textId="77777777" w:rsidR="00067E4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1106FF7" w14:textId="77777777" w:rsidR="00067E44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6EA3F539" w14:textId="77777777" w:rsidR="00067E44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23038924" w14:textId="77777777" w:rsidR="00067E44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734CC9F1" w14:textId="77777777" w:rsidR="00067E44" w:rsidRDefault="00000000">
      <w:pPr>
        <w:pStyle w:val="2"/>
        <w:widowControl w:val="0"/>
      </w:pPr>
      <w:bookmarkStart w:id="49" w:name="_Toc186148713"/>
      <w:r>
        <w:t>围护结构作法简要说明</w:t>
      </w:r>
      <w:bookmarkEnd w:id="49"/>
    </w:p>
    <w:p w14:paraId="63EC1ACF" w14:textId="77777777" w:rsidR="00067E4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(K=0.321,D=4.083)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3CD6591" w14:textId="77777777" w:rsidR="00067E4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＋保温砂浆</w:t>
      </w:r>
      <w:r>
        <w:rPr>
          <w:color w:val="000000"/>
        </w:rPr>
        <w:t>(K=0.085)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＋保温砂浆</w:t>
      </w:r>
      <w:r>
        <w:rPr>
          <w:color w:val="000000"/>
        </w:rPr>
        <w:t>(K=0.085)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＋浮石混凝土</w:t>
      </w:r>
      <w:r>
        <w:rPr>
          <w:color w:val="000000"/>
        </w:rPr>
        <w:t>(ρ=1100) 120mm</w:t>
      </w:r>
    </w:p>
    <w:p w14:paraId="29BE5ADF" w14:textId="77777777" w:rsidR="00067E4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(K=0.704,D=4.602)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6B0E5C5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>(K=0.085)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B6B785A" w14:textId="77777777" w:rsidR="00067E4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(K=1.116,D=3.521)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4F500F7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>(K=0.085) 20mm</w:t>
      </w:r>
      <w:r>
        <w:rPr>
          <w:color w:val="000000"/>
        </w:rPr>
        <w:t>＋</w:t>
      </w:r>
      <w:r>
        <w:rPr>
          <w:color w:val="008000"/>
        </w:rPr>
        <w:t>浮石混凝土</w:t>
      </w:r>
      <w:r>
        <w:rPr>
          <w:color w:val="008000"/>
        </w:rPr>
        <w:t>(ρ=1100)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632EFA0" w14:textId="77777777" w:rsidR="00067E4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--5</w:t>
      </w:r>
      <w:r>
        <w:rPr>
          <w:color w:val="0000FF"/>
          <w:szCs w:val="21"/>
        </w:rPr>
        <w:t>低透光双银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玻璃</w:t>
      </w:r>
      <w:r>
        <w:rPr>
          <w:color w:val="0000FF"/>
          <w:szCs w:val="21"/>
        </w:rPr>
        <w:t>+9Ar+5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+9Ar+5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(K=2.080)</w:t>
      </w:r>
      <w:r>
        <w:rPr>
          <w:color w:val="0000FF"/>
          <w:szCs w:val="21"/>
        </w:rPr>
        <w:t>：</w:t>
      </w:r>
    </w:p>
    <w:p w14:paraId="1B1FBC8C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0.160</w:t>
      </w:r>
    </w:p>
    <w:p w14:paraId="2B90FE3C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50" w:name="_Toc186148714"/>
      <w:r>
        <w:rPr>
          <w:color w:val="000000"/>
        </w:rPr>
        <w:t>围护结构概况</w:t>
      </w:r>
      <w:bookmarkEnd w:id="50"/>
    </w:p>
    <w:p w14:paraId="74760030" w14:textId="77777777" w:rsidR="00067E44" w:rsidRDefault="00067E4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4D7E80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F21A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F799E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D7EA5" w14:paraId="5277F1E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EDBF98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BFCA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0.38</w:t>
            </w:r>
            <w:bookmarkEnd w:id="52"/>
          </w:p>
        </w:tc>
      </w:tr>
      <w:tr w:rsidR="00AD7EA5" w14:paraId="3B604E7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88DC79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37F03D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5E6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0.32</w:t>
            </w:r>
            <w:bookmarkEnd w:id="53"/>
          </w:p>
          <w:p w14:paraId="0DACDB2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4.08</w:t>
            </w:r>
            <w:bookmarkEnd w:id="54"/>
          </w:p>
        </w:tc>
      </w:tr>
      <w:tr w:rsidR="00AD7EA5" w14:paraId="0CBF10E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B0241E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86685C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6753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0.89</w:t>
            </w:r>
            <w:bookmarkEnd w:id="55"/>
          </w:p>
          <w:p w14:paraId="4E6B7D9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4.11</w:t>
            </w:r>
            <w:bookmarkEnd w:id="56"/>
          </w:p>
        </w:tc>
      </w:tr>
      <w:tr w:rsidR="00AD7EA5" w14:paraId="772D1CA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F86D73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D8B8E1A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72D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0.66</w:t>
            </w:r>
            <w:bookmarkEnd w:id="57"/>
          </w:p>
          <w:p w14:paraId="02EDC86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3.11</w:t>
            </w:r>
            <w:bookmarkEnd w:id="58"/>
          </w:p>
        </w:tc>
      </w:tr>
      <w:tr w:rsidR="00AD7EA5" w14:paraId="4C2D7FD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B2518D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BEF4EE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22AE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2C26162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AD7EA5" w14:paraId="053CE79A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8EE7A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9A52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214E1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BE88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771D1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3A2D8B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5FA4A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60ED23B2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8DAA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C95901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84997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BF19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0B9A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EF65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  <w:tr w:rsidR="00AD7EA5" w14:paraId="18498F4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F576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9E2C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8E325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D9D4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781A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370F0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</w:tr>
      <w:tr w:rsidR="00AD7EA5" w14:paraId="43B68A6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ABF6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5CE09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21512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343D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FA1C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ADE1A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  <w:tr w:rsidR="00AD7EA5" w14:paraId="10E8F7A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E856E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9B7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DFB6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D3ACB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96993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80A28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</w:tbl>
    <w:p w14:paraId="54729CCF" w14:textId="77777777" w:rsidR="00067E44" w:rsidRDefault="00067E44">
      <w:pPr>
        <w:widowControl w:val="0"/>
        <w:jc w:val="both"/>
        <w:rPr>
          <w:color w:val="000000"/>
        </w:rPr>
      </w:pPr>
    </w:p>
    <w:p w14:paraId="4BF69FCB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62" w:name="_Toc186148715"/>
      <w:r>
        <w:rPr>
          <w:color w:val="000000"/>
        </w:rPr>
        <w:t>房间类型</w:t>
      </w:r>
      <w:bookmarkEnd w:id="62"/>
    </w:p>
    <w:p w14:paraId="4F5D0C7B" w14:textId="77777777" w:rsidR="00067E44" w:rsidRDefault="00000000">
      <w:pPr>
        <w:pStyle w:val="2"/>
        <w:widowControl w:val="0"/>
      </w:pPr>
      <w:bookmarkStart w:id="63" w:name="_Toc186148716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67E44" w14:paraId="293C2A24" w14:textId="77777777">
        <w:tc>
          <w:tcPr>
            <w:tcW w:w="1567" w:type="dxa"/>
            <w:shd w:val="clear" w:color="auto" w:fill="E6E6E6"/>
            <w:vAlign w:val="center"/>
          </w:tcPr>
          <w:p w14:paraId="3FB4AD70" w14:textId="77777777" w:rsidR="00067E4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6E8AF7" w14:textId="77777777" w:rsidR="00067E4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8D5E113" w14:textId="77777777" w:rsidR="00067E4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286A59" w14:textId="77777777" w:rsidR="00067E4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84A702" w14:textId="77777777" w:rsidR="00067E4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7C6EE" w14:textId="77777777" w:rsidR="00067E4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674BB7" w14:textId="77777777" w:rsidR="00067E4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D0683F" w14:textId="77777777" w:rsidR="00067E4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67E44" w14:paraId="5681AE55" w14:textId="77777777">
        <w:tc>
          <w:tcPr>
            <w:tcW w:w="1567" w:type="dxa"/>
            <w:shd w:val="clear" w:color="auto" w:fill="E6E6E6"/>
            <w:vAlign w:val="center"/>
          </w:tcPr>
          <w:p w14:paraId="042982DF" w14:textId="77777777" w:rsidR="00067E4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78E45AE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14058B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257D76" w14:textId="77777777" w:rsidR="00067E4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4AFB27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91AE34" w14:textId="77777777" w:rsidR="00067E44" w:rsidRDefault="00000000">
            <w:pPr>
              <w:jc w:val="center"/>
            </w:pPr>
            <w:r>
              <w:t>0.3(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D4F316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7E4DF6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72A0DEAB" w14:textId="77777777">
        <w:tc>
          <w:tcPr>
            <w:tcW w:w="1567" w:type="dxa"/>
            <w:shd w:val="clear" w:color="auto" w:fill="E6E6E6"/>
            <w:vAlign w:val="center"/>
          </w:tcPr>
          <w:p w14:paraId="4809D629" w14:textId="77777777" w:rsidR="00067E4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C69B039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9A3F91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8574BE" w14:textId="77777777" w:rsidR="00067E44" w:rsidRDefault="00000000">
            <w:pPr>
              <w:jc w:val="center"/>
            </w:pPr>
            <w:r>
              <w:t>12(m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C7969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2A898F" w14:textId="77777777" w:rsidR="00067E44" w:rsidRDefault="00000000">
            <w:pPr>
              <w:jc w:val="center"/>
            </w:pPr>
            <w:r>
              <w:t>0.5(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C19AD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A1DCD0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0D166CDC" w14:textId="77777777">
        <w:tc>
          <w:tcPr>
            <w:tcW w:w="1567" w:type="dxa"/>
            <w:shd w:val="clear" w:color="auto" w:fill="E6E6E6"/>
            <w:vAlign w:val="center"/>
          </w:tcPr>
          <w:p w14:paraId="208B2E6C" w14:textId="77777777" w:rsidR="00067E4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680B915" w14:textId="77777777" w:rsidR="00067E4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34917EB" w14:textId="77777777" w:rsidR="00067E4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627828B" w14:textId="77777777" w:rsidR="00067E4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7BEC0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EDA4B0" w14:textId="77777777" w:rsidR="00067E4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D3E514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814E4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582AED64" w14:textId="77777777">
        <w:tc>
          <w:tcPr>
            <w:tcW w:w="1567" w:type="dxa"/>
            <w:shd w:val="clear" w:color="auto" w:fill="E6E6E6"/>
            <w:vAlign w:val="center"/>
          </w:tcPr>
          <w:p w14:paraId="305AFB7B" w14:textId="77777777" w:rsidR="00067E4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D6E6312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DB64A7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B166EF" w14:textId="77777777" w:rsidR="00067E4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6B9DD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D5215C" w14:textId="77777777" w:rsidR="00067E44" w:rsidRDefault="00000000">
            <w:pPr>
              <w:jc w:val="center"/>
            </w:pPr>
            <w:r>
              <w:t>0.4(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6DAA9B" w14:textId="77777777" w:rsidR="00067E4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36AA29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35393DF8" w14:textId="77777777">
        <w:tc>
          <w:tcPr>
            <w:tcW w:w="1567" w:type="dxa"/>
            <w:shd w:val="clear" w:color="auto" w:fill="E6E6E6"/>
            <w:vAlign w:val="center"/>
          </w:tcPr>
          <w:p w14:paraId="01E1F0F8" w14:textId="77777777" w:rsidR="00067E44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53E61330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7B0204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091B4F" w14:textId="77777777" w:rsidR="00067E4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986F5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6B3601" w14:textId="77777777" w:rsidR="00067E4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038566" w14:textId="77777777" w:rsidR="00067E4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18D5F" w14:textId="77777777" w:rsidR="00067E4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67E44" w14:paraId="6CDF3863" w14:textId="77777777">
        <w:tc>
          <w:tcPr>
            <w:tcW w:w="1567" w:type="dxa"/>
            <w:shd w:val="clear" w:color="auto" w:fill="E6E6E6"/>
            <w:vAlign w:val="center"/>
          </w:tcPr>
          <w:p w14:paraId="700B1F5E" w14:textId="77777777" w:rsidR="00067E44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75BF55E7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4F6964" w14:textId="77777777" w:rsidR="00067E4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8AFF84" w14:textId="77777777" w:rsidR="00067E4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92ACB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6B7E4B" w14:textId="77777777" w:rsidR="00067E4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D8E734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2A7534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5F61D204" w14:textId="77777777">
        <w:tc>
          <w:tcPr>
            <w:tcW w:w="1567" w:type="dxa"/>
            <w:shd w:val="clear" w:color="auto" w:fill="E6E6E6"/>
            <w:vAlign w:val="center"/>
          </w:tcPr>
          <w:p w14:paraId="4A831F7B" w14:textId="77777777" w:rsidR="00067E44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235B92B8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1858F1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18BC97" w14:textId="77777777" w:rsidR="00067E44" w:rsidRDefault="00000000">
            <w:pPr>
              <w:jc w:val="center"/>
            </w:pPr>
            <w:r>
              <w:t>12(m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07B8B0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44E486" w14:textId="77777777" w:rsidR="00067E44" w:rsidRDefault="00000000">
            <w:pPr>
              <w:jc w:val="center"/>
            </w:pPr>
            <w:r>
              <w:t>1(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FF9F14" w14:textId="77777777" w:rsidR="00067E44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869728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70D20081" w14:textId="77777777">
        <w:tc>
          <w:tcPr>
            <w:tcW w:w="1567" w:type="dxa"/>
            <w:shd w:val="clear" w:color="auto" w:fill="E6E6E6"/>
            <w:vAlign w:val="center"/>
          </w:tcPr>
          <w:p w14:paraId="46C2C04A" w14:textId="77777777" w:rsidR="00067E4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857B2BF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711764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9B0E2C" w14:textId="77777777" w:rsidR="00067E4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BACB1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9CBBB2" w14:textId="77777777" w:rsidR="00067E4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D97AC0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6DE7C" w14:textId="77777777" w:rsidR="00067E4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67E44" w14:paraId="18B0680E" w14:textId="77777777">
        <w:tc>
          <w:tcPr>
            <w:tcW w:w="1567" w:type="dxa"/>
            <w:shd w:val="clear" w:color="auto" w:fill="E6E6E6"/>
            <w:vAlign w:val="center"/>
          </w:tcPr>
          <w:p w14:paraId="436A3D50" w14:textId="77777777" w:rsidR="00067E44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DBF07FE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A284A0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C6B06F" w14:textId="77777777" w:rsidR="00067E4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6B8904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740723" w14:textId="77777777" w:rsidR="00067E44" w:rsidRDefault="00000000">
            <w:pPr>
              <w:jc w:val="center"/>
            </w:pPr>
            <w:r>
              <w:t>1(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42BBC2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9C67C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089DCA8F" w14:textId="77777777">
        <w:tc>
          <w:tcPr>
            <w:tcW w:w="1567" w:type="dxa"/>
            <w:shd w:val="clear" w:color="auto" w:fill="E6E6E6"/>
            <w:vAlign w:val="center"/>
          </w:tcPr>
          <w:p w14:paraId="42948EDE" w14:textId="77777777" w:rsidR="00067E4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839B3D0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B4123F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2CD300" w14:textId="77777777" w:rsidR="00067E4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A79838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876181" w14:textId="77777777" w:rsidR="00067E4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B45E71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7E0F4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78CF21A2" w14:textId="77777777">
        <w:tc>
          <w:tcPr>
            <w:tcW w:w="1567" w:type="dxa"/>
            <w:shd w:val="clear" w:color="auto" w:fill="E6E6E6"/>
            <w:vAlign w:val="center"/>
          </w:tcPr>
          <w:p w14:paraId="2870823A" w14:textId="77777777" w:rsidR="00067E4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F40C056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21F9834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1EF18F" w14:textId="77777777" w:rsidR="00067E4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25DFBA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04C82C" w14:textId="77777777" w:rsidR="00067E4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802582" w14:textId="77777777" w:rsidR="00067E4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BF126" w14:textId="77777777" w:rsidR="00067E4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67E44" w14:paraId="4EDD8823" w14:textId="77777777">
        <w:tc>
          <w:tcPr>
            <w:tcW w:w="1567" w:type="dxa"/>
            <w:shd w:val="clear" w:color="auto" w:fill="E6E6E6"/>
            <w:vAlign w:val="center"/>
          </w:tcPr>
          <w:p w14:paraId="3D4A3418" w14:textId="77777777" w:rsidR="00067E4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2BD5A74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43F6E6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639877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DCEEEF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C741A2" w14:textId="77777777" w:rsidR="00067E4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DB287" w14:textId="77777777" w:rsidR="00067E4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26B43F" w14:textId="77777777" w:rsidR="00067E4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67E44" w14:paraId="5513D7E8" w14:textId="77777777">
        <w:tc>
          <w:tcPr>
            <w:tcW w:w="1567" w:type="dxa"/>
            <w:shd w:val="clear" w:color="auto" w:fill="E6E6E6"/>
            <w:vAlign w:val="center"/>
          </w:tcPr>
          <w:p w14:paraId="23BC89D9" w14:textId="77777777" w:rsidR="00067E4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3010939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CB9CCF" w14:textId="77777777" w:rsidR="00067E4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4B8785" w14:textId="77777777" w:rsidR="00067E4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9AB663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53A8DD" w14:textId="77777777" w:rsidR="00067E4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22042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1C69CE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67E44" w14:paraId="0882C9B2" w14:textId="77777777">
        <w:tc>
          <w:tcPr>
            <w:tcW w:w="1567" w:type="dxa"/>
            <w:shd w:val="clear" w:color="auto" w:fill="E6E6E6"/>
            <w:vAlign w:val="center"/>
          </w:tcPr>
          <w:p w14:paraId="754EB17A" w14:textId="77777777" w:rsidR="00067E44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6FB791F" w14:textId="77777777" w:rsidR="00067E4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62985D" w14:textId="77777777" w:rsidR="00067E4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7C1C86" w14:textId="77777777" w:rsidR="00067E4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5F1A5F" w14:textId="77777777" w:rsidR="00067E4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837240" w14:textId="77777777" w:rsidR="00067E44" w:rsidRDefault="00000000">
            <w:pPr>
              <w:jc w:val="center"/>
            </w:pPr>
            <w:r>
              <w:t>0.3(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C2BC84" w14:textId="77777777" w:rsidR="00067E4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C707CA" w14:textId="77777777" w:rsidR="00067E4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C806811" w14:textId="77777777" w:rsidR="00067E44" w:rsidRDefault="00000000">
      <w:pPr>
        <w:pStyle w:val="2"/>
        <w:widowControl w:val="0"/>
      </w:pPr>
      <w:bookmarkStart w:id="64" w:name="_Toc186148717"/>
      <w:r>
        <w:t>作息时间表</w:t>
      </w:r>
      <w:bookmarkEnd w:id="64"/>
    </w:p>
    <w:p w14:paraId="052502B6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E5ABDF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65" w:name="_Toc186148718"/>
      <w:r>
        <w:rPr>
          <w:color w:val="000000"/>
        </w:rPr>
        <w:t>暖通空调系统</w:t>
      </w:r>
      <w:bookmarkEnd w:id="65"/>
    </w:p>
    <w:p w14:paraId="40FF8D36" w14:textId="77777777" w:rsidR="00067E44" w:rsidRDefault="00000000">
      <w:pPr>
        <w:pStyle w:val="2"/>
        <w:widowControl w:val="0"/>
      </w:pPr>
      <w:bookmarkStart w:id="66" w:name="_Toc186148719"/>
      <w:r>
        <w:t>系统类型</w:t>
      </w:r>
      <w:bookmarkEnd w:id="66"/>
    </w:p>
    <w:p w14:paraId="26D92C8E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6148720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67E44" w14:paraId="41B56517" w14:textId="77777777">
        <w:tc>
          <w:tcPr>
            <w:tcW w:w="1131" w:type="dxa"/>
            <w:shd w:val="clear" w:color="auto" w:fill="E6E6E6"/>
            <w:vAlign w:val="center"/>
          </w:tcPr>
          <w:p w14:paraId="748F188D" w14:textId="77777777" w:rsidR="00067E4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ADD8AD" w14:textId="77777777" w:rsidR="00067E4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E3DA4" w14:textId="77777777" w:rsidR="00067E4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F796B" w14:textId="77777777" w:rsidR="00067E4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91EA98" w14:textId="77777777" w:rsidR="00067E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DE19246" w14:textId="77777777" w:rsidR="00067E44" w:rsidRDefault="00000000">
            <w:pPr>
              <w:jc w:val="center"/>
            </w:pPr>
            <w:r>
              <w:t>包含的房间</w:t>
            </w:r>
          </w:p>
        </w:tc>
      </w:tr>
      <w:tr w:rsidR="00067E44" w14:paraId="5A74E625" w14:textId="77777777">
        <w:tc>
          <w:tcPr>
            <w:tcW w:w="1131" w:type="dxa"/>
            <w:vAlign w:val="center"/>
          </w:tcPr>
          <w:p w14:paraId="66F3FF24" w14:textId="77777777" w:rsidR="00067E44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398FF579" w14:textId="77777777" w:rsidR="00067E4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2C90449" w14:textId="77777777" w:rsidR="00067E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B662D9" w14:textId="77777777" w:rsidR="00067E4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3FB021C" w14:textId="77777777" w:rsidR="00067E44" w:rsidRDefault="00000000">
            <w:r>
              <w:t>2265.64</w:t>
            </w:r>
          </w:p>
        </w:tc>
        <w:tc>
          <w:tcPr>
            <w:tcW w:w="3673" w:type="dxa"/>
            <w:vAlign w:val="center"/>
          </w:tcPr>
          <w:p w14:paraId="7F8CDFDC" w14:textId="77777777" w:rsidR="00067E44" w:rsidRDefault="00000000">
            <w:r>
              <w:t>所有房间</w:t>
            </w:r>
          </w:p>
        </w:tc>
      </w:tr>
    </w:tbl>
    <w:p w14:paraId="51ADF095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6148721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67E44" w14:paraId="2E9DA60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8F3677D" w14:textId="77777777" w:rsidR="00067E4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CD5D457" w14:textId="77777777" w:rsidR="00067E4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23FF4B5" w14:textId="77777777" w:rsidR="00067E4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A9B9B32" w14:textId="77777777" w:rsidR="00067E44" w:rsidRDefault="00000000">
            <w:pPr>
              <w:jc w:val="center"/>
            </w:pPr>
            <w:r>
              <w:t>供暖</w:t>
            </w:r>
          </w:p>
        </w:tc>
      </w:tr>
      <w:tr w:rsidR="00067E44" w14:paraId="09A93B46" w14:textId="77777777">
        <w:tc>
          <w:tcPr>
            <w:tcW w:w="1131" w:type="dxa"/>
            <w:vMerge/>
            <w:vAlign w:val="center"/>
          </w:tcPr>
          <w:p w14:paraId="70F744B7" w14:textId="77777777" w:rsidR="00067E44" w:rsidRDefault="00067E44"/>
        </w:tc>
        <w:tc>
          <w:tcPr>
            <w:tcW w:w="1262" w:type="dxa"/>
            <w:vMerge/>
            <w:vAlign w:val="center"/>
          </w:tcPr>
          <w:p w14:paraId="59140914" w14:textId="77777777" w:rsidR="00067E44" w:rsidRDefault="00067E44"/>
        </w:tc>
        <w:tc>
          <w:tcPr>
            <w:tcW w:w="1731" w:type="dxa"/>
            <w:vAlign w:val="center"/>
          </w:tcPr>
          <w:p w14:paraId="70AD33FB" w14:textId="77777777" w:rsidR="00067E4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FB01DB8" w14:textId="77777777" w:rsidR="00067E4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270E74B" w14:textId="77777777" w:rsidR="00067E4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0662514" w14:textId="77777777" w:rsidR="00067E4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67E44" w14:paraId="3BAA7841" w14:textId="77777777">
        <w:tc>
          <w:tcPr>
            <w:tcW w:w="1131" w:type="dxa"/>
            <w:vAlign w:val="center"/>
          </w:tcPr>
          <w:p w14:paraId="3C539916" w14:textId="77777777" w:rsidR="00067E44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6E24C4B8" w14:textId="77777777" w:rsidR="00067E4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39BBDFC" w14:textId="77777777" w:rsidR="00067E4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8D418D4" w14:textId="77777777" w:rsidR="00067E4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BC96444" w14:textId="77777777" w:rsidR="00067E4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8186A14" w14:textId="77777777" w:rsidR="00067E44" w:rsidRDefault="00000000">
            <w:r>
              <w:t>－</w:t>
            </w:r>
          </w:p>
        </w:tc>
      </w:tr>
    </w:tbl>
    <w:p w14:paraId="15D41A2D" w14:textId="77777777" w:rsidR="00067E44" w:rsidRDefault="00000000">
      <w:pPr>
        <w:pStyle w:val="2"/>
        <w:widowControl w:val="0"/>
      </w:pPr>
      <w:bookmarkStart w:id="69" w:name="_Toc186148722"/>
      <w:r>
        <w:t>制冷系统</w:t>
      </w:r>
      <w:bookmarkEnd w:id="69"/>
    </w:p>
    <w:p w14:paraId="04FCEB8C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6148723"/>
      <w:r>
        <w:rPr>
          <w:color w:val="000000"/>
        </w:rPr>
        <w:t>默认冷源</w:t>
      </w:r>
      <w:bookmarkEnd w:id="70"/>
    </w:p>
    <w:p w14:paraId="75E4FA00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67E44" w14:paraId="490ADA0A" w14:textId="77777777">
        <w:tc>
          <w:tcPr>
            <w:tcW w:w="1697" w:type="dxa"/>
            <w:shd w:val="clear" w:color="auto" w:fill="E6E6E6"/>
            <w:vAlign w:val="center"/>
          </w:tcPr>
          <w:p w14:paraId="6C57CF47" w14:textId="77777777" w:rsidR="00067E4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FB7CB9A" w14:textId="77777777" w:rsidR="00067E44" w:rsidRDefault="00000000">
            <w:r>
              <w:t>Sys</w:t>
            </w:r>
          </w:p>
        </w:tc>
      </w:tr>
    </w:tbl>
    <w:p w14:paraId="405B9EA7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67E44" w14:paraId="0EA9E1A6" w14:textId="77777777">
        <w:tc>
          <w:tcPr>
            <w:tcW w:w="1697" w:type="dxa"/>
            <w:shd w:val="clear" w:color="auto" w:fill="E6E6E6"/>
            <w:vAlign w:val="center"/>
          </w:tcPr>
          <w:p w14:paraId="15E25186" w14:textId="77777777" w:rsidR="00067E4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65E47E4" w14:textId="77777777" w:rsidR="00067E4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9F8B0E0" w14:textId="77777777" w:rsidR="00067E4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A639F3" w14:textId="77777777" w:rsidR="00067E4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809D813" w14:textId="77777777" w:rsidR="00067E4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CB31E9A" w14:textId="77777777" w:rsidR="00067E44" w:rsidRDefault="00000000">
            <w:pPr>
              <w:jc w:val="center"/>
            </w:pPr>
            <w:r>
              <w:t>台数</w:t>
            </w:r>
          </w:p>
        </w:tc>
      </w:tr>
      <w:tr w:rsidR="00067E44" w14:paraId="4A106A9D" w14:textId="77777777">
        <w:tc>
          <w:tcPr>
            <w:tcW w:w="1697" w:type="dxa"/>
            <w:vAlign w:val="center"/>
          </w:tcPr>
          <w:p w14:paraId="26425FC5" w14:textId="77777777" w:rsidR="00067E4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B60C076" w14:textId="77777777" w:rsidR="00067E4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9C45C0A" w14:textId="77777777" w:rsidR="00067E4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D0BB80F" w14:textId="77777777" w:rsidR="00067E4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5A0FBC6" w14:textId="77777777" w:rsidR="00067E4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BE7E386" w14:textId="77777777" w:rsidR="00067E44" w:rsidRDefault="00000000">
            <w:r>
              <w:t>1</w:t>
            </w:r>
          </w:p>
        </w:tc>
      </w:tr>
    </w:tbl>
    <w:p w14:paraId="72D6E831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067E44" w14:paraId="5C6595BB" w14:textId="77777777">
        <w:tc>
          <w:tcPr>
            <w:tcW w:w="1120" w:type="dxa"/>
            <w:shd w:val="clear" w:color="auto" w:fill="E6E6E6"/>
            <w:vAlign w:val="center"/>
          </w:tcPr>
          <w:p w14:paraId="399693DE" w14:textId="77777777" w:rsidR="00067E44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0B36D0F" w14:textId="77777777" w:rsidR="00067E44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E6BC83E" w14:textId="77777777" w:rsidR="00067E4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7EDCCA9" w14:textId="77777777" w:rsidR="00067E4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28D15CF1" w14:textId="77777777" w:rsidR="00067E4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E75276" w14:textId="77777777" w:rsidR="00067E4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F532239" w14:textId="77777777" w:rsidR="00067E4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54EF1A" w14:textId="77777777" w:rsidR="00067E44" w:rsidRDefault="00000000">
            <w:pPr>
              <w:jc w:val="center"/>
            </w:pPr>
            <w:r>
              <w:t>台数</w:t>
            </w:r>
          </w:p>
        </w:tc>
      </w:tr>
      <w:tr w:rsidR="00067E44" w14:paraId="3B3A5915" w14:textId="77777777">
        <w:tc>
          <w:tcPr>
            <w:tcW w:w="1120" w:type="dxa"/>
            <w:vAlign w:val="center"/>
          </w:tcPr>
          <w:p w14:paraId="402E063E" w14:textId="77777777" w:rsidR="00067E44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0B25429" w14:textId="77777777" w:rsidR="00067E4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453885B" w14:textId="77777777" w:rsidR="00067E4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3A2CE44" w14:textId="77777777" w:rsidR="00067E44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77D00448" w14:textId="77777777" w:rsidR="00067E4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241287C" w14:textId="77777777" w:rsidR="00067E44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8BAC6EF" w14:textId="77777777" w:rsidR="00067E44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506E86E8" w14:textId="77777777" w:rsidR="00067E44" w:rsidRDefault="00000000">
            <w:r>
              <w:t>1</w:t>
            </w:r>
          </w:p>
        </w:tc>
      </w:tr>
      <w:tr w:rsidR="00067E44" w14:paraId="35E6160F" w14:textId="77777777">
        <w:tc>
          <w:tcPr>
            <w:tcW w:w="1120" w:type="dxa"/>
            <w:vAlign w:val="center"/>
          </w:tcPr>
          <w:p w14:paraId="48785C8F" w14:textId="77777777" w:rsidR="00067E44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C83C34C" w14:textId="77777777" w:rsidR="00067E4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5E82348" w14:textId="77777777" w:rsidR="00067E4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59E77D7" w14:textId="77777777" w:rsidR="00067E44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B686886" w14:textId="77777777" w:rsidR="00067E4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F7E81FF" w14:textId="77777777" w:rsidR="00067E44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734DD8A5" w14:textId="77777777" w:rsidR="00067E4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C7D16F3" w14:textId="77777777" w:rsidR="00067E44" w:rsidRDefault="00000000">
            <w:r>
              <w:t>1</w:t>
            </w:r>
          </w:p>
        </w:tc>
      </w:tr>
    </w:tbl>
    <w:p w14:paraId="56E9169D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67E44" w14:paraId="75BEC5C8" w14:textId="77777777">
        <w:tc>
          <w:tcPr>
            <w:tcW w:w="1115" w:type="dxa"/>
            <w:shd w:val="clear" w:color="auto" w:fill="E6E6E6"/>
            <w:vAlign w:val="center"/>
          </w:tcPr>
          <w:p w14:paraId="471564B8" w14:textId="77777777" w:rsidR="00067E4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C5BEF6" w14:textId="77777777" w:rsidR="00067E4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3BAE39" w14:textId="77777777" w:rsidR="00067E4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9785CB" w14:textId="77777777" w:rsidR="00067E4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F4825C" w14:textId="77777777" w:rsidR="00067E4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39AD15" w14:textId="77777777" w:rsidR="00067E4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B1D82B" w14:textId="77777777" w:rsidR="00067E4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67E44" w14:paraId="78D6A94D" w14:textId="77777777">
        <w:tc>
          <w:tcPr>
            <w:tcW w:w="1115" w:type="dxa"/>
            <w:shd w:val="clear" w:color="auto" w:fill="E6E6E6"/>
            <w:vAlign w:val="center"/>
          </w:tcPr>
          <w:p w14:paraId="32B67388" w14:textId="77777777" w:rsidR="00067E4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C7AF536" w14:textId="77777777" w:rsidR="00067E4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41DD310" w14:textId="77777777" w:rsidR="00067E4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736DA5C" w14:textId="77777777" w:rsidR="00067E44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E63FB8D" w14:textId="77777777" w:rsidR="00067E4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CB61B14" w14:textId="77777777" w:rsidR="00067E4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1399359" w14:textId="77777777" w:rsidR="00067E44" w:rsidRDefault="00000000">
            <w:r>
              <w:t>10</w:t>
            </w:r>
          </w:p>
        </w:tc>
      </w:tr>
      <w:tr w:rsidR="00067E44" w14:paraId="66AA322B" w14:textId="77777777">
        <w:tc>
          <w:tcPr>
            <w:tcW w:w="1115" w:type="dxa"/>
            <w:shd w:val="clear" w:color="auto" w:fill="E6E6E6"/>
            <w:vAlign w:val="center"/>
          </w:tcPr>
          <w:p w14:paraId="5E29E55C" w14:textId="77777777" w:rsidR="00067E4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850D3F7" w14:textId="77777777" w:rsidR="00067E44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FE06088" w14:textId="77777777" w:rsidR="00067E4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7DE404EA" w14:textId="77777777" w:rsidR="00067E4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F9D7819" w14:textId="77777777" w:rsidR="00067E4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71530EC" w14:textId="77777777" w:rsidR="00067E4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3029F69" w14:textId="77777777" w:rsidR="00067E44" w:rsidRDefault="00000000">
            <w:r>
              <w:t>10</w:t>
            </w:r>
          </w:p>
        </w:tc>
      </w:tr>
      <w:tr w:rsidR="00067E44" w14:paraId="61E73F81" w14:textId="77777777">
        <w:tc>
          <w:tcPr>
            <w:tcW w:w="1115" w:type="dxa"/>
            <w:shd w:val="clear" w:color="auto" w:fill="E6E6E6"/>
            <w:vAlign w:val="center"/>
          </w:tcPr>
          <w:p w14:paraId="2A539036" w14:textId="77777777" w:rsidR="00067E4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2D0335E" w14:textId="77777777" w:rsidR="00067E44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84F8F7D" w14:textId="77777777" w:rsidR="00067E4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F408F4B" w14:textId="77777777" w:rsidR="00067E44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7AC604C3" w14:textId="77777777" w:rsidR="00067E4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9B1A8D9" w14:textId="77777777" w:rsidR="00067E4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FA757FC" w14:textId="77777777" w:rsidR="00067E44" w:rsidRDefault="00000000">
            <w:r>
              <w:t>10</w:t>
            </w:r>
          </w:p>
        </w:tc>
      </w:tr>
      <w:tr w:rsidR="00067E44" w14:paraId="39ED098E" w14:textId="77777777">
        <w:tc>
          <w:tcPr>
            <w:tcW w:w="1115" w:type="dxa"/>
            <w:shd w:val="clear" w:color="auto" w:fill="E6E6E6"/>
            <w:vAlign w:val="center"/>
          </w:tcPr>
          <w:p w14:paraId="7F7C1359" w14:textId="77777777" w:rsidR="00067E4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5FF3537" w14:textId="77777777" w:rsidR="00067E44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AA970CC" w14:textId="77777777" w:rsidR="00067E4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1591894" w14:textId="77777777" w:rsidR="00067E4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210B0C5" w14:textId="77777777" w:rsidR="00067E4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55A4896" w14:textId="77777777" w:rsidR="00067E4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39F8639" w14:textId="77777777" w:rsidR="00067E44" w:rsidRDefault="00000000">
            <w:r>
              <w:t>10</w:t>
            </w:r>
          </w:p>
        </w:tc>
      </w:tr>
      <w:tr w:rsidR="00067E44" w14:paraId="62362702" w14:textId="77777777">
        <w:tc>
          <w:tcPr>
            <w:tcW w:w="1115" w:type="dxa"/>
            <w:shd w:val="clear" w:color="auto" w:fill="E6E6E6"/>
            <w:vAlign w:val="center"/>
          </w:tcPr>
          <w:p w14:paraId="5594660D" w14:textId="77777777" w:rsidR="00067E4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91BD5EB" w14:textId="77777777" w:rsidR="00067E4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BEA6000" w14:textId="77777777" w:rsidR="00067E4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971D2B7" w14:textId="77777777" w:rsidR="00067E4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EAD93EA" w14:textId="77777777" w:rsidR="00067E4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4106540" w14:textId="77777777" w:rsidR="00067E4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4094202" w14:textId="77777777" w:rsidR="00067E44" w:rsidRDefault="00000000">
            <w:r>
              <w:t>10</w:t>
            </w:r>
          </w:p>
        </w:tc>
      </w:tr>
    </w:tbl>
    <w:p w14:paraId="5283613A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067E44" w14:paraId="2E182FD7" w14:textId="77777777">
        <w:tc>
          <w:tcPr>
            <w:tcW w:w="1115" w:type="dxa"/>
            <w:shd w:val="clear" w:color="auto" w:fill="E6E6E6"/>
            <w:vAlign w:val="center"/>
          </w:tcPr>
          <w:p w14:paraId="1535BE52" w14:textId="77777777" w:rsidR="00067E4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317DF" w14:textId="77777777" w:rsidR="00067E4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4795CF" w14:textId="77777777" w:rsidR="00067E4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4B1132" w14:textId="77777777" w:rsidR="00067E4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DF93B1" w14:textId="77777777" w:rsidR="00067E4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31AFB0" w14:textId="77777777" w:rsidR="00067E4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DCA3A" w14:textId="77777777" w:rsidR="00067E4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4045C" w14:textId="77777777" w:rsidR="00067E4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67E44" w14:paraId="5AF6DA6E" w14:textId="77777777">
        <w:tc>
          <w:tcPr>
            <w:tcW w:w="1115" w:type="dxa"/>
            <w:shd w:val="clear" w:color="auto" w:fill="E6E6E6"/>
            <w:vAlign w:val="center"/>
          </w:tcPr>
          <w:p w14:paraId="70F00CAA" w14:textId="77777777" w:rsidR="00067E4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4422D37D" w14:textId="77777777" w:rsidR="00067E44" w:rsidRDefault="00000000">
            <w:r>
              <w:t>487</w:t>
            </w:r>
          </w:p>
        </w:tc>
        <w:tc>
          <w:tcPr>
            <w:tcW w:w="1131" w:type="dxa"/>
            <w:vAlign w:val="center"/>
          </w:tcPr>
          <w:p w14:paraId="07183476" w14:textId="77777777" w:rsidR="00067E44" w:rsidRDefault="00000000">
            <w:r>
              <w:t>13</w:t>
            </w:r>
          </w:p>
        </w:tc>
        <w:tc>
          <w:tcPr>
            <w:tcW w:w="1131" w:type="dxa"/>
            <w:vAlign w:val="center"/>
          </w:tcPr>
          <w:p w14:paraId="46A1425F" w14:textId="77777777" w:rsidR="00067E44" w:rsidRDefault="00000000">
            <w:r>
              <w:t>122</w:t>
            </w:r>
          </w:p>
        </w:tc>
        <w:tc>
          <w:tcPr>
            <w:tcW w:w="1273" w:type="dxa"/>
            <w:vAlign w:val="center"/>
          </w:tcPr>
          <w:p w14:paraId="337C167F" w14:textId="77777777" w:rsidR="00067E44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3A77D3C3" w14:textId="77777777" w:rsidR="00067E44" w:rsidRDefault="00000000">
            <w:r>
              <w:t>407</w:t>
            </w:r>
          </w:p>
        </w:tc>
        <w:tc>
          <w:tcPr>
            <w:tcW w:w="1131" w:type="dxa"/>
            <w:vAlign w:val="center"/>
          </w:tcPr>
          <w:p w14:paraId="2203C093" w14:textId="77777777" w:rsidR="00067E44" w:rsidRDefault="00000000">
            <w:r>
              <w:t>489</w:t>
            </w:r>
          </w:p>
        </w:tc>
        <w:tc>
          <w:tcPr>
            <w:tcW w:w="1131" w:type="dxa"/>
            <w:vAlign w:val="center"/>
          </w:tcPr>
          <w:p w14:paraId="04FF8DFD" w14:textId="77777777" w:rsidR="00067E44" w:rsidRDefault="00000000">
            <w:r>
              <w:t>130</w:t>
            </w:r>
          </w:p>
        </w:tc>
      </w:tr>
      <w:tr w:rsidR="00067E44" w14:paraId="4A6EC40E" w14:textId="77777777">
        <w:tc>
          <w:tcPr>
            <w:tcW w:w="1115" w:type="dxa"/>
            <w:shd w:val="clear" w:color="auto" w:fill="E6E6E6"/>
            <w:vAlign w:val="center"/>
          </w:tcPr>
          <w:p w14:paraId="4B269EA7" w14:textId="77777777" w:rsidR="00067E4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3A14DB4" w14:textId="77777777" w:rsidR="00067E44" w:rsidRDefault="00000000">
            <w:r>
              <w:t>15510</w:t>
            </w:r>
          </w:p>
        </w:tc>
        <w:tc>
          <w:tcPr>
            <w:tcW w:w="1131" w:type="dxa"/>
            <w:vAlign w:val="center"/>
          </w:tcPr>
          <w:p w14:paraId="7E2EAE7B" w14:textId="77777777" w:rsidR="00067E44" w:rsidRDefault="00000000">
            <w:r>
              <w:t>96</w:t>
            </w:r>
          </w:p>
        </w:tc>
        <w:tc>
          <w:tcPr>
            <w:tcW w:w="1131" w:type="dxa"/>
            <w:vAlign w:val="center"/>
          </w:tcPr>
          <w:p w14:paraId="5FE89872" w14:textId="77777777" w:rsidR="00067E44" w:rsidRDefault="00000000">
            <w:r>
              <w:t>3770</w:t>
            </w:r>
          </w:p>
        </w:tc>
        <w:tc>
          <w:tcPr>
            <w:tcW w:w="1273" w:type="dxa"/>
            <w:vAlign w:val="center"/>
          </w:tcPr>
          <w:p w14:paraId="792D3FAD" w14:textId="77777777" w:rsidR="00067E44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57F0D020" w14:textId="77777777" w:rsidR="00067E44" w:rsidRDefault="00000000">
            <w:r>
              <w:t>3005</w:t>
            </w:r>
          </w:p>
        </w:tc>
        <w:tc>
          <w:tcPr>
            <w:tcW w:w="1131" w:type="dxa"/>
            <w:vAlign w:val="center"/>
          </w:tcPr>
          <w:p w14:paraId="4C6D3444" w14:textId="77777777" w:rsidR="00067E44" w:rsidRDefault="00000000">
            <w:r>
              <w:t>3610</w:t>
            </w:r>
          </w:p>
        </w:tc>
        <w:tc>
          <w:tcPr>
            <w:tcW w:w="1131" w:type="dxa"/>
            <w:vAlign w:val="center"/>
          </w:tcPr>
          <w:p w14:paraId="147AE9F9" w14:textId="77777777" w:rsidR="00067E44" w:rsidRDefault="00000000">
            <w:r>
              <w:t>960</w:t>
            </w:r>
          </w:p>
        </w:tc>
      </w:tr>
      <w:tr w:rsidR="00067E44" w14:paraId="0A0F4785" w14:textId="77777777">
        <w:tc>
          <w:tcPr>
            <w:tcW w:w="1115" w:type="dxa"/>
            <w:shd w:val="clear" w:color="auto" w:fill="E6E6E6"/>
            <w:vAlign w:val="center"/>
          </w:tcPr>
          <w:p w14:paraId="16643BAF" w14:textId="77777777" w:rsidR="00067E4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E525FF3" w14:textId="77777777" w:rsidR="00067E44" w:rsidRDefault="00000000">
            <w:r>
              <w:t>107543</w:t>
            </w:r>
          </w:p>
        </w:tc>
        <w:tc>
          <w:tcPr>
            <w:tcW w:w="1131" w:type="dxa"/>
            <w:vAlign w:val="center"/>
          </w:tcPr>
          <w:p w14:paraId="5937A9AB" w14:textId="77777777" w:rsidR="00067E44" w:rsidRDefault="00000000">
            <w:r>
              <w:t>409</w:t>
            </w:r>
          </w:p>
        </w:tc>
        <w:tc>
          <w:tcPr>
            <w:tcW w:w="1131" w:type="dxa"/>
            <w:vAlign w:val="center"/>
          </w:tcPr>
          <w:p w14:paraId="4774EE65" w14:textId="77777777" w:rsidR="00067E44" w:rsidRDefault="00000000">
            <w:r>
              <w:t>24858</w:t>
            </w:r>
          </w:p>
        </w:tc>
        <w:tc>
          <w:tcPr>
            <w:tcW w:w="1273" w:type="dxa"/>
            <w:vAlign w:val="center"/>
          </w:tcPr>
          <w:p w14:paraId="6BEA7A65" w14:textId="77777777" w:rsidR="00067E44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1D666F80" w14:textId="77777777" w:rsidR="00067E44" w:rsidRDefault="00000000">
            <w:r>
              <w:t>12802</w:t>
            </w:r>
          </w:p>
        </w:tc>
        <w:tc>
          <w:tcPr>
            <w:tcW w:w="1131" w:type="dxa"/>
            <w:vAlign w:val="center"/>
          </w:tcPr>
          <w:p w14:paraId="7DD0503F" w14:textId="77777777" w:rsidR="00067E44" w:rsidRDefault="00000000">
            <w:r>
              <w:t>15378</w:t>
            </w:r>
          </w:p>
        </w:tc>
        <w:tc>
          <w:tcPr>
            <w:tcW w:w="1131" w:type="dxa"/>
            <w:vAlign w:val="center"/>
          </w:tcPr>
          <w:p w14:paraId="3BA37D6B" w14:textId="77777777" w:rsidR="00067E44" w:rsidRDefault="00000000">
            <w:r>
              <w:t>4090</w:t>
            </w:r>
          </w:p>
        </w:tc>
      </w:tr>
      <w:tr w:rsidR="00067E44" w14:paraId="6A604266" w14:textId="77777777">
        <w:tc>
          <w:tcPr>
            <w:tcW w:w="1115" w:type="dxa"/>
            <w:shd w:val="clear" w:color="auto" w:fill="E6E6E6"/>
            <w:vAlign w:val="center"/>
          </w:tcPr>
          <w:p w14:paraId="07375E09" w14:textId="77777777" w:rsidR="00067E4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21F32E4" w14:textId="77777777" w:rsidR="00067E44" w:rsidRDefault="00000000">
            <w:r>
              <w:t>30788</w:t>
            </w:r>
          </w:p>
        </w:tc>
        <w:tc>
          <w:tcPr>
            <w:tcW w:w="1131" w:type="dxa"/>
            <w:vAlign w:val="center"/>
          </w:tcPr>
          <w:p w14:paraId="31F05ACD" w14:textId="77777777" w:rsidR="00067E44" w:rsidRDefault="00000000">
            <w:r>
              <w:t>98</w:t>
            </w:r>
          </w:p>
        </w:tc>
        <w:tc>
          <w:tcPr>
            <w:tcW w:w="1131" w:type="dxa"/>
            <w:vAlign w:val="center"/>
          </w:tcPr>
          <w:p w14:paraId="6CD83B9E" w14:textId="77777777" w:rsidR="00067E44" w:rsidRDefault="00000000">
            <w:r>
              <w:t>6847</w:t>
            </w:r>
          </w:p>
        </w:tc>
        <w:tc>
          <w:tcPr>
            <w:tcW w:w="1273" w:type="dxa"/>
            <w:vAlign w:val="center"/>
          </w:tcPr>
          <w:p w14:paraId="3E7411BD" w14:textId="77777777" w:rsidR="00067E44" w:rsidRDefault="00000000">
            <w:r>
              <w:t>4.50</w:t>
            </w:r>
          </w:p>
        </w:tc>
        <w:tc>
          <w:tcPr>
            <w:tcW w:w="1273" w:type="dxa"/>
            <w:vAlign w:val="center"/>
          </w:tcPr>
          <w:p w14:paraId="05D94486" w14:textId="77777777" w:rsidR="00067E44" w:rsidRDefault="00000000">
            <w:r>
              <w:t>3067</w:t>
            </w:r>
          </w:p>
        </w:tc>
        <w:tc>
          <w:tcPr>
            <w:tcW w:w="1131" w:type="dxa"/>
            <w:vAlign w:val="center"/>
          </w:tcPr>
          <w:p w14:paraId="7B267961" w14:textId="77777777" w:rsidR="00067E44" w:rsidRDefault="00000000">
            <w:r>
              <w:t>3685</w:t>
            </w:r>
          </w:p>
        </w:tc>
        <w:tc>
          <w:tcPr>
            <w:tcW w:w="1131" w:type="dxa"/>
            <w:vAlign w:val="center"/>
          </w:tcPr>
          <w:p w14:paraId="0E0B80FE" w14:textId="77777777" w:rsidR="00067E44" w:rsidRDefault="00000000">
            <w:r>
              <w:t>980</w:t>
            </w:r>
          </w:p>
        </w:tc>
      </w:tr>
      <w:tr w:rsidR="00067E44" w14:paraId="4BF18EAE" w14:textId="77777777">
        <w:tc>
          <w:tcPr>
            <w:tcW w:w="1115" w:type="dxa"/>
            <w:shd w:val="clear" w:color="auto" w:fill="E6E6E6"/>
            <w:vAlign w:val="center"/>
          </w:tcPr>
          <w:p w14:paraId="09E030C1" w14:textId="77777777" w:rsidR="00067E4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8BB0C97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DEEAB3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DEB9F5" w14:textId="77777777" w:rsidR="00067E4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90B92E" w14:textId="77777777" w:rsidR="00067E4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E1CF700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3C73F3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38E68D" w14:textId="77777777" w:rsidR="00067E44" w:rsidRDefault="00000000">
            <w:r>
              <w:t>0</w:t>
            </w:r>
          </w:p>
        </w:tc>
      </w:tr>
      <w:tr w:rsidR="00067E44" w14:paraId="6D84A924" w14:textId="77777777">
        <w:tc>
          <w:tcPr>
            <w:tcW w:w="1115" w:type="dxa"/>
            <w:shd w:val="clear" w:color="auto" w:fill="E6E6E6"/>
            <w:vAlign w:val="center"/>
          </w:tcPr>
          <w:p w14:paraId="0CFB92CA" w14:textId="77777777" w:rsidR="00067E4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A3B003D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84E81F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9C9BD6F" w14:textId="77777777" w:rsidR="00067E4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7532CC" w14:textId="77777777" w:rsidR="00067E4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A2AB664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A404F4" w14:textId="77777777" w:rsidR="00067E4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5ECA53" w14:textId="77777777" w:rsidR="00067E44" w:rsidRDefault="00000000">
            <w:r>
              <w:t>0</w:t>
            </w:r>
          </w:p>
        </w:tc>
      </w:tr>
      <w:tr w:rsidR="00067E44" w14:paraId="0BCEC5A3" w14:textId="77777777">
        <w:tc>
          <w:tcPr>
            <w:tcW w:w="1115" w:type="dxa"/>
            <w:shd w:val="clear" w:color="auto" w:fill="E6E6E6"/>
            <w:vAlign w:val="center"/>
          </w:tcPr>
          <w:p w14:paraId="1559C5DD" w14:textId="77777777" w:rsidR="00067E4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0086576" w14:textId="77777777" w:rsidR="00067E44" w:rsidRDefault="00000000">
            <w:r>
              <w:t>154327</w:t>
            </w:r>
          </w:p>
        </w:tc>
        <w:tc>
          <w:tcPr>
            <w:tcW w:w="1131" w:type="dxa"/>
            <w:vAlign w:val="center"/>
          </w:tcPr>
          <w:p w14:paraId="4D291FDB" w14:textId="77777777" w:rsidR="00067E44" w:rsidRDefault="00000000">
            <w:r>
              <w:t>616</w:t>
            </w:r>
          </w:p>
        </w:tc>
        <w:tc>
          <w:tcPr>
            <w:tcW w:w="1131" w:type="dxa"/>
            <w:vAlign w:val="center"/>
          </w:tcPr>
          <w:p w14:paraId="3DB7F30B" w14:textId="77777777" w:rsidR="00067E44" w:rsidRDefault="00000000">
            <w:r>
              <w:t>35597</w:t>
            </w:r>
          </w:p>
        </w:tc>
        <w:tc>
          <w:tcPr>
            <w:tcW w:w="1273" w:type="dxa"/>
            <w:vAlign w:val="center"/>
          </w:tcPr>
          <w:p w14:paraId="54F3C8B5" w14:textId="77777777" w:rsidR="00067E44" w:rsidRDefault="00067E44"/>
        </w:tc>
        <w:tc>
          <w:tcPr>
            <w:tcW w:w="1273" w:type="dxa"/>
            <w:vAlign w:val="center"/>
          </w:tcPr>
          <w:p w14:paraId="2767AE2F" w14:textId="77777777" w:rsidR="00067E44" w:rsidRDefault="00000000">
            <w:r>
              <w:t>19281</w:t>
            </w:r>
          </w:p>
        </w:tc>
        <w:tc>
          <w:tcPr>
            <w:tcW w:w="1131" w:type="dxa"/>
            <w:vAlign w:val="center"/>
          </w:tcPr>
          <w:p w14:paraId="4F92002A" w14:textId="77777777" w:rsidR="00067E44" w:rsidRDefault="00000000">
            <w:r>
              <w:t>23162</w:t>
            </w:r>
          </w:p>
        </w:tc>
        <w:tc>
          <w:tcPr>
            <w:tcW w:w="1131" w:type="dxa"/>
            <w:vAlign w:val="center"/>
          </w:tcPr>
          <w:p w14:paraId="2F1D22DA" w14:textId="77777777" w:rsidR="00067E44" w:rsidRDefault="00000000">
            <w:r>
              <w:t>6160</w:t>
            </w:r>
          </w:p>
        </w:tc>
      </w:tr>
    </w:tbl>
    <w:p w14:paraId="1680B9C9" w14:textId="77777777" w:rsidR="00067E44" w:rsidRDefault="00067E4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67E44" w14:paraId="7770ABD6" w14:textId="77777777">
        <w:tc>
          <w:tcPr>
            <w:tcW w:w="2326" w:type="dxa"/>
            <w:shd w:val="clear" w:color="auto" w:fill="E6E6E6"/>
            <w:vAlign w:val="center"/>
          </w:tcPr>
          <w:p w14:paraId="63641701" w14:textId="77777777" w:rsidR="00067E4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D36A0B" w14:textId="77777777" w:rsidR="00067E4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697D1F4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95E730E" w14:textId="77777777" w:rsidR="00067E4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67E44" w14:paraId="20D79F69" w14:textId="77777777">
        <w:tc>
          <w:tcPr>
            <w:tcW w:w="2326" w:type="dxa"/>
            <w:shd w:val="clear" w:color="auto" w:fill="E6E6E6"/>
            <w:vAlign w:val="center"/>
          </w:tcPr>
          <w:p w14:paraId="387D2315" w14:textId="77777777" w:rsidR="00067E44" w:rsidRDefault="00000000">
            <w:r>
              <w:lastRenderedPageBreak/>
              <w:t>制冷机组</w:t>
            </w:r>
          </w:p>
        </w:tc>
        <w:tc>
          <w:tcPr>
            <w:tcW w:w="2326" w:type="dxa"/>
            <w:vAlign w:val="center"/>
          </w:tcPr>
          <w:p w14:paraId="33B7BDAA" w14:textId="77777777" w:rsidR="00067E44" w:rsidRDefault="00000000">
            <w:r>
              <w:t>35597</w:t>
            </w:r>
          </w:p>
        </w:tc>
        <w:tc>
          <w:tcPr>
            <w:tcW w:w="2326" w:type="dxa"/>
            <w:vMerge w:val="restart"/>
            <w:vAlign w:val="center"/>
          </w:tcPr>
          <w:p w14:paraId="2AF3DEDA" w14:textId="77777777" w:rsidR="00067E44" w:rsidRDefault="00000000">
            <w:r>
              <w:t>0.7035</w:t>
            </w:r>
          </w:p>
        </w:tc>
        <w:tc>
          <w:tcPr>
            <w:tcW w:w="2337" w:type="dxa"/>
            <w:vAlign w:val="center"/>
          </w:tcPr>
          <w:p w14:paraId="68B91E98" w14:textId="77777777" w:rsidR="00067E44" w:rsidRDefault="00000000">
            <w:r>
              <w:t>25.043</w:t>
            </w:r>
          </w:p>
        </w:tc>
      </w:tr>
      <w:tr w:rsidR="00067E44" w14:paraId="1117F27D" w14:textId="77777777">
        <w:tc>
          <w:tcPr>
            <w:tcW w:w="2326" w:type="dxa"/>
            <w:shd w:val="clear" w:color="auto" w:fill="E6E6E6"/>
            <w:vAlign w:val="center"/>
          </w:tcPr>
          <w:p w14:paraId="0B0B5218" w14:textId="77777777" w:rsidR="00067E44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4C59191E" w14:textId="77777777" w:rsidR="00067E44" w:rsidRDefault="00000000">
            <w:r>
              <w:t>19281</w:t>
            </w:r>
          </w:p>
        </w:tc>
        <w:tc>
          <w:tcPr>
            <w:tcW w:w="2326" w:type="dxa"/>
            <w:vMerge/>
            <w:vAlign w:val="center"/>
          </w:tcPr>
          <w:p w14:paraId="112568CC" w14:textId="77777777" w:rsidR="00067E44" w:rsidRDefault="00067E44"/>
        </w:tc>
        <w:tc>
          <w:tcPr>
            <w:tcW w:w="2337" w:type="dxa"/>
            <w:vAlign w:val="center"/>
          </w:tcPr>
          <w:p w14:paraId="633205DE" w14:textId="77777777" w:rsidR="00067E44" w:rsidRDefault="00000000">
            <w:r>
              <w:t>13.564</w:t>
            </w:r>
          </w:p>
        </w:tc>
      </w:tr>
      <w:tr w:rsidR="00067E44" w14:paraId="1854EBFD" w14:textId="77777777">
        <w:tc>
          <w:tcPr>
            <w:tcW w:w="2326" w:type="dxa"/>
            <w:shd w:val="clear" w:color="auto" w:fill="E6E6E6"/>
            <w:vAlign w:val="center"/>
          </w:tcPr>
          <w:p w14:paraId="5EBE5AE8" w14:textId="77777777" w:rsidR="00067E44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47B26AA5" w14:textId="77777777" w:rsidR="00067E44" w:rsidRDefault="00000000">
            <w:r>
              <w:t>6160</w:t>
            </w:r>
          </w:p>
        </w:tc>
        <w:tc>
          <w:tcPr>
            <w:tcW w:w="2326" w:type="dxa"/>
            <w:vMerge/>
            <w:vAlign w:val="center"/>
          </w:tcPr>
          <w:p w14:paraId="22B21928" w14:textId="77777777" w:rsidR="00067E44" w:rsidRDefault="00067E44"/>
        </w:tc>
        <w:tc>
          <w:tcPr>
            <w:tcW w:w="2337" w:type="dxa"/>
            <w:vAlign w:val="center"/>
          </w:tcPr>
          <w:p w14:paraId="257BC583" w14:textId="77777777" w:rsidR="00067E44" w:rsidRDefault="00000000">
            <w:r>
              <w:t>4.334</w:t>
            </w:r>
          </w:p>
        </w:tc>
      </w:tr>
      <w:tr w:rsidR="00067E44" w14:paraId="4506145A" w14:textId="77777777">
        <w:tc>
          <w:tcPr>
            <w:tcW w:w="2326" w:type="dxa"/>
            <w:shd w:val="clear" w:color="auto" w:fill="E6E6E6"/>
            <w:vAlign w:val="center"/>
          </w:tcPr>
          <w:p w14:paraId="0CEE01A2" w14:textId="77777777" w:rsidR="00067E44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21C16A96" w14:textId="77777777" w:rsidR="00067E44" w:rsidRDefault="00000000">
            <w:r>
              <w:t>23162</w:t>
            </w:r>
          </w:p>
        </w:tc>
        <w:tc>
          <w:tcPr>
            <w:tcW w:w="2326" w:type="dxa"/>
            <w:vMerge/>
            <w:vAlign w:val="center"/>
          </w:tcPr>
          <w:p w14:paraId="1422C1F4" w14:textId="77777777" w:rsidR="00067E44" w:rsidRDefault="00067E44"/>
        </w:tc>
        <w:tc>
          <w:tcPr>
            <w:tcW w:w="2337" w:type="dxa"/>
            <w:vAlign w:val="center"/>
          </w:tcPr>
          <w:p w14:paraId="14776FBB" w14:textId="77777777" w:rsidR="00067E44" w:rsidRDefault="00000000">
            <w:r>
              <w:t>16.294</w:t>
            </w:r>
          </w:p>
        </w:tc>
      </w:tr>
      <w:tr w:rsidR="00067E44" w14:paraId="6D21B72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5479C1C" w14:textId="77777777" w:rsidR="00067E4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73CA8B9" w14:textId="77777777" w:rsidR="00067E44" w:rsidRDefault="00000000">
            <w:r>
              <w:t>59.234</w:t>
            </w:r>
          </w:p>
        </w:tc>
      </w:tr>
    </w:tbl>
    <w:p w14:paraId="417BDCAF" w14:textId="77777777" w:rsidR="00067E44" w:rsidRDefault="00000000">
      <w:pPr>
        <w:pStyle w:val="2"/>
      </w:pPr>
      <w:bookmarkStart w:id="71" w:name="_Toc186148724"/>
      <w:r>
        <w:t>供暖系统</w:t>
      </w:r>
      <w:bookmarkEnd w:id="71"/>
    </w:p>
    <w:p w14:paraId="47CE021C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6148725"/>
      <w:r>
        <w:rPr>
          <w:color w:val="000000"/>
        </w:rPr>
        <w:t>默认热源</w:t>
      </w:r>
      <w:bookmarkEnd w:id="72"/>
    </w:p>
    <w:p w14:paraId="4533D286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67E44" w14:paraId="2223C386" w14:textId="77777777">
        <w:tc>
          <w:tcPr>
            <w:tcW w:w="1697" w:type="dxa"/>
            <w:shd w:val="clear" w:color="auto" w:fill="E6E6E6"/>
            <w:vAlign w:val="center"/>
          </w:tcPr>
          <w:p w14:paraId="70203D29" w14:textId="77777777" w:rsidR="00067E4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FD74FF9" w14:textId="77777777" w:rsidR="00067E44" w:rsidRDefault="00000000">
            <w:r>
              <w:t>Sys</w:t>
            </w:r>
          </w:p>
        </w:tc>
      </w:tr>
    </w:tbl>
    <w:p w14:paraId="5110AAC5" w14:textId="77777777" w:rsidR="00067E4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7741F29" w14:textId="77777777" w:rsidR="00067E4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67E44" w14:paraId="63885FA6" w14:textId="77777777">
        <w:tc>
          <w:tcPr>
            <w:tcW w:w="1811" w:type="dxa"/>
            <w:shd w:val="clear" w:color="auto" w:fill="E6E6E6"/>
            <w:vAlign w:val="center"/>
          </w:tcPr>
          <w:p w14:paraId="0CDC2856" w14:textId="77777777" w:rsidR="00067E44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0426CF" w14:textId="77777777" w:rsidR="00067E44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51BC8D" w14:textId="77777777" w:rsidR="00067E44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BB2FAF" w14:textId="77777777" w:rsidR="00067E44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212AD6" w14:textId="77777777" w:rsidR="00067E44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C751A8C" w14:textId="77777777" w:rsidR="00067E44" w:rsidRDefault="00000000">
            <w:pPr>
              <w:jc w:val="center"/>
            </w:pPr>
            <w:r>
              <w:t>台数</w:t>
            </w:r>
          </w:p>
        </w:tc>
      </w:tr>
      <w:tr w:rsidR="00067E44" w14:paraId="2E5754BC" w14:textId="77777777">
        <w:tc>
          <w:tcPr>
            <w:tcW w:w="1811" w:type="dxa"/>
            <w:vAlign w:val="center"/>
          </w:tcPr>
          <w:p w14:paraId="01CA47A3" w14:textId="77777777" w:rsidR="00067E44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482AF402" w14:textId="77777777" w:rsidR="00067E44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2DFC89F" w14:textId="77777777" w:rsidR="00067E4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4E2048B6" w14:textId="77777777" w:rsidR="00067E4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47925CDC" w14:textId="77777777" w:rsidR="00067E44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55014F98" w14:textId="77777777" w:rsidR="00067E44" w:rsidRDefault="00000000">
            <w:r>
              <w:t>1</w:t>
            </w:r>
          </w:p>
        </w:tc>
      </w:tr>
    </w:tbl>
    <w:p w14:paraId="675A73F4" w14:textId="77777777" w:rsidR="00067E4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67E44" w14:paraId="275E5E0A" w14:textId="77777777">
        <w:tc>
          <w:tcPr>
            <w:tcW w:w="2677" w:type="dxa"/>
            <w:shd w:val="clear" w:color="auto" w:fill="E6E6E6"/>
            <w:vAlign w:val="center"/>
          </w:tcPr>
          <w:p w14:paraId="141F58AC" w14:textId="77777777" w:rsidR="00067E4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19969B9" w14:textId="77777777" w:rsidR="00067E4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798A44" w14:textId="77777777" w:rsidR="00067E4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2BA250C" w14:textId="77777777" w:rsidR="00067E4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C2F1A" w14:textId="77777777" w:rsidR="00067E4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C17C7F2" w14:textId="77777777" w:rsidR="00067E44" w:rsidRDefault="00000000">
            <w:pPr>
              <w:jc w:val="center"/>
            </w:pPr>
            <w:r>
              <w:t>台数</w:t>
            </w:r>
          </w:p>
        </w:tc>
      </w:tr>
      <w:tr w:rsidR="00067E44" w14:paraId="12C0BC3D" w14:textId="77777777">
        <w:tc>
          <w:tcPr>
            <w:tcW w:w="2677" w:type="dxa"/>
            <w:vAlign w:val="center"/>
          </w:tcPr>
          <w:p w14:paraId="6A4A7847" w14:textId="77777777" w:rsidR="00067E44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5F5230B" w14:textId="77777777" w:rsidR="00067E4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84E425F" w14:textId="77777777" w:rsidR="00067E4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D552D80" w14:textId="77777777" w:rsidR="00067E4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7BF4C0F" w14:textId="77777777" w:rsidR="00067E4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0D5BD02" w14:textId="77777777" w:rsidR="00067E44" w:rsidRDefault="00000000">
            <w:r>
              <w:t>1</w:t>
            </w:r>
          </w:p>
        </w:tc>
      </w:tr>
    </w:tbl>
    <w:p w14:paraId="070220B8" w14:textId="77777777" w:rsidR="00067E4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67E44" w14:paraId="461B4D8C" w14:textId="77777777">
        <w:tc>
          <w:tcPr>
            <w:tcW w:w="1731" w:type="dxa"/>
            <w:shd w:val="clear" w:color="auto" w:fill="E6E6E6"/>
            <w:vAlign w:val="center"/>
          </w:tcPr>
          <w:p w14:paraId="77ADDAED" w14:textId="77777777" w:rsidR="00067E44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3B4BD1E" w14:textId="77777777" w:rsidR="00067E44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7C80E07" w14:textId="77777777" w:rsidR="00067E44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0CEEC1F" w14:textId="77777777" w:rsidR="00067E44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D454956" w14:textId="77777777" w:rsidR="00067E44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67E44" w14:paraId="4A7D63EE" w14:textId="77777777">
        <w:tc>
          <w:tcPr>
            <w:tcW w:w="1731" w:type="dxa"/>
            <w:shd w:val="clear" w:color="auto" w:fill="E6E6E6"/>
            <w:vAlign w:val="center"/>
          </w:tcPr>
          <w:p w14:paraId="207ABD84" w14:textId="77777777" w:rsidR="00067E44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1FC539A3" w14:textId="77777777" w:rsidR="00067E44" w:rsidRDefault="00000000">
            <w:r>
              <w:t>100</w:t>
            </w:r>
          </w:p>
        </w:tc>
        <w:tc>
          <w:tcPr>
            <w:tcW w:w="1901" w:type="dxa"/>
            <w:vAlign w:val="center"/>
          </w:tcPr>
          <w:p w14:paraId="6C40DD08" w14:textId="77777777" w:rsidR="00067E44" w:rsidRDefault="00000000">
            <w:r>
              <w:t>25</w:t>
            </w:r>
          </w:p>
        </w:tc>
        <w:tc>
          <w:tcPr>
            <w:tcW w:w="1748" w:type="dxa"/>
            <w:vAlign w:val="center"/>
          </w:tcPr>
          <w:p w14:paraId="0F6C6C4D" w14:textId="77777777" w:rsidR="00067E4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D838B22" w14:textId="77777777" w:rsidR="00067E44" w:rsidRDefault="00000000">
            <w:r>
              <w:t>37.6</w:t>
            </w:r>
          </w:p>
        </w:tc>
      </w:tr>
      <w:tr w:rsidR="00067E44" w14:paraId="1F270AB2" w14:textId="77777777">
        <w:tc>
          <w:tcPr>
            <w:tcW w:w="1731" w:type="dxa"/>
            <w:shd w:val="clear" w:color="auto" w:fill="E6E6E6"/>
            <w:vAlign w:val="center"/>
          </w:tcPr>
          <w:p w14:paraId="476F6D5D" w14:textId="77777777" w:rsidR="00067E44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18C362B4" w14:textId="77777777" w:rsidR="00067E44" w:rsidRDefault="00000000">
            <w:r>
              <w:t>200</w:t>
            </w:r>
          </w:p>
        </w:tc>
        <w:tc>
          <w:tcPr>
            <w:tcW w:w="1901" w:type="dxa"/>
            <w:vAlign w:val="center"/>
          </w:tcPr>
          <w:p w14:paraId="1AAE45AC" w14:textId="77777777" w:rsidR="00067E44" w:rsidRDefault="00000000">
            <w:r>
              <w:t>50</w:t>
            </w:r>
          </w:p>
        </w:tc>
        <w:tc>
          <w:tcPr>
            <w:tcW w:w="1748" w:type="dxa"/>
            <w:vAlign w:val="center"/>
          </w:tcPr>
          <w:p w14:paraId="2AB38664" w14:textId="77777777" w:rsidR="00067E4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43778EE" w14:textId="77777777" w:rsidR="00067E44" w:rsidRDefault="00000000">
            <w:r>
              <w:t>37.6</w:t>
            </w:r>
          </w:p>
        </w:tc>
      </w:tr>
      <w:tr w:rsidR="00067E44" w14:paraId="1197F779" w14:textId="77777777">
        <w:tc>
          <w:tcPr>
            <w:tcW w:w="1731" w:type="dxa"/>
            <w:shd w:val="clear" w:color="auto" w:fill="E6E6E6"/>
            <w:vAlign w:val="center"/>
          </w:tcPr>
          <w:p w14:paraId="37D20609" w14:textId="77777777" w:rsidR="00067E44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0F3E6A07" w14:textId="77777777" w:rsidR="00067E44" w:rsidRDefault="00000000">
            <w:r>
              <w:t>300</w:t>
            </w:r>
          </w:p>
        </w:tc>
        <w:tc>
          <w:tcPr>
            <w:tcW w:w="1901" w:type="dxa"/>
            <w:vAlign w:val="center"/>
          </w:tcPr>
          <w:p w14:paraId="68765174" w14:textId="77777777" w:rsidR="00067E44" w:rsidRDefault="00000000">
            <w:r>
              <w:t>75</w:t>
            </w:r>
          </w:p>
        </w:tc>
        <w:tc>
          <w:tcPr>
            <w:tcW w:w="1748" w:type="dxa"/>
            <w:vAlign w:val="center"/>
          </w:tcPr>
          <w:p w14:paraId="1E1FB0D9" w14:textId="77777777" w:rsidR="00067E4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0D04947" w14:textId="77777777" w:rsidR="00067E44" w:rsidRDefault="00000000">
            <w:r>
              <w:t>37.6</w:t>
            </w:r>
          </w:p>
        </w:tc>
      </w:tr>
      <w:tr w:rsidR="00067E44" w14:paraId="38E5130D" w14:textId="77777777">
        <w:tc>
          <w:tcPr>
            <w:tcW w:w="1731" w:type="dxa"/>
            <w:shd w:val="clear" w:color="auto" w:fill="E6E6E6"/>
            <w:vAlign w:val="center"/>
          </w:tcPr>
          <w:p w14:paraId="0DFD85CC" w14:textId="77777777" w:rsidR="00067E44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5202965C" w14:textId="77777777" w:rsidR="00067E44" w:rsidRDefault="00000000">
            <w:r>
              <w:t>400</w:t>
            </w:r>
          </w:p>
        </w:tc>
        <w:tc>
          <w:tcPr>
            <w:tcW w:w="1901" w:type="dxa"/>
            <w:vAlign w:val="center"/>
          </w:tcPr>
          <w:p w14:paraId="484F2A8D" w14:textId="77777777" w:rsidR="00067E44" w:rsidRDefault="00000000">
            <w:r>
              <w:t>100</w:t>
            </w:r>
          </w:p>
        </w:tc>
        <w:tc>
          <w:tcPr>
            <w:tcW w:w="1748" w:type="dxa"/>
            <w:vAlign w:val="center"/>
          </w:tcPr>
          <w:p w14:paraId="202048FA" w14:textId="77777777" w:rsidR="00067E4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119C6BED" w14:textId="77777777" w:rsidR="00067E44" w:rsidRDefault="00000000">
            <w:r>
              <w:t>37.6</w:t>
            </w:r>
          </w:p>
        </w:tc>
      </w:tr>
      <w:tr w:rsidR="00067E44" w14:paraId="2219656B" w14:textId="77777777">
        <w:tc>
          <w:tcPr>
            <w:tcW w:w="1731" w:type="dxa"/>
            <w:shd w:val="clear" w:color="auto" w:fill="E6E6E6"/>
            <w:vAlign w:val="center"/>
          </w:tcPr>
          <w:p w14:paraId="4718BD27" w14:textId="77777777" w:rsidR="00067E44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1B1D5C6F" w14:textId="77777777" w:rsidR="00067E44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506FCAF1" w14:textId="77777777" w:rsidR="00067E44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6BC9575D" w14:textId="77777777" w:rsidR="00067E4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629867E" w14:textId="77777777" w:rsidR="00067E44" w:rsidRDefault="00000000">
            <w:r>
              <w:t>37.6</w:t>
            </w:r>
          </w:p>
        </w:tc>
      </w:tr>
    </w:tbl>
    <w:p w14:paraId="435484F3" w14:textId="77777777" w:rsidR="00067E4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67E44" w14:paraId="13F23745" w14:textId="77777777">
        <w:tc>
          <w:tcPr>
            <w:tcW w:w="1115" w:type="dxa"/>
            <w:shd w:val="clear" w:color="auto" w:fill="E6E6E6"/>
            <w:vAlign w:val="center"/>
          </w:tcPr>
          <w:p w14:paraId="1C7D3845" w14:textId="77777777" w:rsidR="00067E4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E46851" w14:textId="77777777" w:rsidR="00067E4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829635" w14:textId="77777777" w:rsidR="00067E44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C96497" w14:textId="77777777" w:rsidR="00067E44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424E014" w14:textId="77777777" w:rsidR="00067E44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5B53656" w14:textId="77777777" w:rsidR="00067E44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67E44" w14:paraId="757189A5" w14:textId="77777777">
        <w:tc>
          <w:tcPr>
            <w:tcW w:w="1115" w:type="dxa"/>
            <w:shd w:val="clear" w:color="auto" w:fill="E6E6E6"/>
            <w:vAlign w:val="center"/>
          </w:tcPr>
          <w:p w14:paraId="4E3F041E" w14:textId="77777777" w:rsidR="00067E44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628DD9A0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6E2AA16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0A3FB76" w14:textId="77777777" w:rsidR="00067E44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5DF2C63E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5AC1369" w14:textId="77777777" w:rsidR="00067E44" w:rsidRDefault="00000000">
            <w:r>
              <w:t>0</w:t>
            </w:r>
          </w:p>
        </w:tc>
      </w:tr>
      <w:tr w:rsidR="00067E44" w14:paraId="31909CFD" w14:textId="77777777">
        <w:tc>
          <w:tcPr>
            <w:tcW w:w="1115" w:type="dxa"/>
            <w:shd w:val="clear" w:color="auto" w:fill="E6E6E6"/>
            <w:vAlign w:val="center"/>
          </w:tcPr>
          <w:p w14:paraId="1FBA6B5D" w14:textId="77777777" w:rsidR="00067E44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4DB5A254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C215EA9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73953AF" w14:textId="77777777" w:rsidR="00067E44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2D4C35B2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FB4AE53" w14:textId="77777777" w:rsidR="00067E44" w:rsidRDefault="00000000">
            <w:r>
              <w:t>0</w:t>
            </w:r>
          </w:p>
        </w:tc>
      </w:tr>
      <w:tr w:rsidR="00067E44" w14:paraId="27FC787C" w14:textId="77777777">
        <w:tc>
          <w:tcPr>
            <w:tcW w:w="1115" w:type="dxa"/>
            <w:shd w:val="clear" w:color="auto" w:fill="E6E6E6"/>
            <w:vAlign w:val="center"/>
          </w:tcPr>
          <w:p w14:paraId="13E372E6" w14:textId="77777777" w:rsidR="00067E44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17BBA4FE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4B56A09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EB192DF" w14:textId="77777777" w:rsidR="00067E44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4D5C1FF2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24263D3" w14:textId="77777777" w:rsidR="00067E44" w:rsidRDefault="00000000">
            <w:r>
              <w:t>0</w:t>
            </w:r>
          </w:p>
        </w:tc>
      </w:tr>
      <w:tr w:rsidR="00067E44" w14:paraId="246C0355" w14:textId="77777777">
        <w:tc>
          <w:tcPr>
            <w:tcW w:w="1115" w:type="dxa"/>
            <w:shd w:val="clear" w:color="auto" w:fill="E6E6E6"/>
            <w:vAlign w:val="center"/>
          </w:tcPr>
          <w:p w14:paraId="1BA6F6EE" w14:textId="77777777" w:rsidR="00067E44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6F5BBFAE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DD57165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06BFAD8" w14:textId="77777777" w:rsidR="00067E44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7983116C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34405E3C" w14:textId="77777777" w:rsidR="00067E44" w:rsidRDefault="00000000">
            <w:r>
              <w:t>0</w:t>
            </w:r>
          </w:p>
        </w:tc>
      </w:tr>
      <w:tr w:rsidR="00067E44" w14:paraId="5F389EEE" w14:textId="77777777">
        <w:tc>
          <w:tcPr>
            <w:tcW w:w="1115" w:type="dxa"/>
            <w:shd w:val="clear" w:color="auto" w:fill="E6E6E6"/>
            <w:vAlign w:val="center"/>
          </w:tcPr>
          <w:p w14:paraId="5EC89E0E" w14:textId="77777777" w:rsidR="00067E44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5164788B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6715732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52AE5D2" w14:textId="77777777" w:rsidR="00067E44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29BF55CC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2C4B48E7" w14:textId="77777777" w:rsidR="00067E44" w:rsidRDefault="00000000">
            <w:r>
              <w:t>0</w:t>
            </w:r>
          </w:p>
        </w:tc>
      </w:tr>
      <w:tr w:rsidR="00067E44" w14:paraId="5C35B82A" w14:textId="77777777">
        <w:tc>
          <w:tcPr>
            <w:tcW w:w="1115" w:type="dxa"/>
            <w:shd w:val="clear" w:color="auto" w:fill="E6E6E6"/>
            <w:vAlign w:val="center"/>
          </w:tcPr>
          <w:p w14:paraId="1A360893" w14:textId="77777777" w:rsidR="00067E44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25F3A966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FB67829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62C8905" w14:textId="77777777" w:rsidR="00067E44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59173A2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80E007E" w14:textId="77777777" w:rsidR="00067E44" w:rsidRDefault="00000000">
            <w:r>
              <w:t>0</w:t>
            </w:r>
          </w:p>
        </w:tc>
      </w:tr>
      <w:tr w:rsidR="00067E44" w14:paraId="75ECF1D2" w14:textId="77777777">
        <w:tc>
          <w:tcPr>
            <w:tcW w:w="1115" w:type="dxa"/>
            <w:shd w:val="clear" w:color="auto" w:fill="E6E6E6"/>
            <w:vAlign w:val="center"/>
          </w:tcPr>
          <w:p w14:paraId="13E70DA9" w14:textId="77777777" w:rsidR="00067E44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2203BD2D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47D2458" w14:textId="77777777" w:rsidR="00067E4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FE7F1E6" w14:textId="77777777" w:rsidR="00067E44" w:rsidRDefault="00067E44"/>
        </w:tc>
        <w:tc>
          <w:tcPr>
            <w:tcW w:w="1726" w:type="dxa"/>
            <w:vAlign w:val="center"/>
          </w:tcPr>
          <w:p w14:paraId="1037EBA9" w14:textId="77777777" w:rsidR="00067E4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C586379" w14:textId="77777777" w:rsidR="00067E44" w:rsidRDefault="00000000">
            <w:r>
              <w:t>0</w:t>
            </w:r>
          </w:p>
        </w:tc>
      </w:tr>
    </w:tbl>
    <w:p w14:paraId="1E05EF77" w14:textId="77777777" w:rsidR="00067E44" w:rsidRDefault="00067E4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67E44" w14:paraId="2FCB9388" w14:textId="77777777">
        <w:tc>
          <w:tcPr>
            <w:tcW w:w="2326" w:type="dxa"/>
            <w:shd w:val="clear" w:color="auto" w:fill="E6E6E6"/>
            <w:vAlign w:val="center"/>
          </w:tcPr>
          <w:p w14:paraId="64C06A8A" w14:textId="77777777" w:rsidR="00067E44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C426D2" w14:textId="77777777" w:rsidR="00067E4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121557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4C97649" w14:textId="77777777" w:rsidR="00067E4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67E44" w14:paraId="5805BA2F" w14:textId="77777777">
        <w:tc>
          <w:tcPr>
            <w:tcW w:w="2326" w:type="dxa"/>
            <w:shd w:val="clear" w:color="auto" w:fill="E6E6E6"/>
            <w:vAlign w:val="center"/>
          </w:tcPr>
          <w:p w14:paraId="2FE7870C" w14:textId="77777777" w:rsidR="00067E44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6034AB81" w14:textId="77777777" w:rsidR="00067E44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5FA44D07" w14:textId="77777777" w:rsidR="00067E44" w:rsidRDefault="00000000">
            <w:r>
              <w:t>0.7035</w:t>
            </w:r>
          </w:p>
        </w:tc>
        <w:tc>
          <w:tcPr>
            <w:tcW w:w="2337" w:type="dxa"/>
            <w:vAlign w:val="center"/>
          </w:tcPr>
          <w:p w14:paraId="3D2BE53A" w14:textId="77777777" w:rsidR="00067E44" w:rsidRDefault="00000000">
            <w:r>
              <w:t>0.000</w:t>
            </w:r>
          </w:p>
        </w:tc>
      </w:tr>
      <w:tr w:rsidR="00067E44" w14:paraId="4D64D8A5" w14:textId="77777777">
        <w:tc>
          <w:tcPr>
            <w:tcW w:w="2326" w:type="dxa"/>
            <w:shd w:val="clear" w:color="auto" w:fill="E6E6E6"/>
            <w:vAlign w:val="center"/>
          </w:tcPr>
          <w:p w14:paraId="6EC48E4A" w14:textId="77777777" w:rsidR="00067E44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05939855" w14:textId="77777777" w:rsidR="00067E4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A47BAA4" w14:textId="77777777" w:rsidR="00067E44" w:rsidRDefault="00067E44"/>
        </w:tc>
        <w:tc>
          <w:tcPr>
            <w:tcW w:w="2337" w:type="dxa"/>
            <w:vAlign w:val="center"/>
          </w:tcPr>
          <w:p w14:paraId="7CCFDD2C" w14:textId="77777777" w:rsidR="00067E44" w:rsidRDefault="00000000">
            <w:r>
              <w:t>0.000</w:t>
            </w:r>
          </w:p>
        </w:tc>
      </w:tr>
      <w:tr w:rsidR="00067E44" w14:paraId="79EDD44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0D80EEE" w14:textId="77777777" w:rsidR="00067E4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BC183E5" w14:textId="77777777" w:rsidR="00067E44" w:rsidRDefault="00000000">
            <w:r>
              <w:t>0.000</w:t>
            </w:r>
          </w:p>
        </w:tc>
      </w:tr>
    </w:tbl>
    <w:p w14:paraId="33F6DF19" w14:textId="77777777" w:rsidR="00067E44" w:rsidRDefault="00067E44"/>
    <w:p w14:paraId="20D99A6D" w14:textId="77777777" w:rsidR="00067E44" w:rsidRDefault="00000000">
      <w:pPr>
        <w:pStyle w:val="2"/>
        <w:widowControl w:val="0"/>
      </w:pPr>
      <w:bookmarkStart w:id="73" w:name="_Toc186148726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67E44" w14:paraId="53BD645C" w14:textId="77777777">
        <w:tc>
          <w:tcPr>
            <w:tcW w:w="2326" w:type="dxa"/>
            <w:shd w:val="clear" w:color="auto" w:fill="E6E6E6"/>
            <w:vAlign w:val="center"/>
          </w:tcPr>
          <w:p w14:paraId="570600FE" w14:textId="77777777" w:rsidR="00067E4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C60EF5C" w14:textId="77777777" w:rsidR="00067E4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DCB6327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A7BAFE" w14:textId="77777777" w:rsidR="00067E4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67E44" w14:paraId="1D024E83" w14:textId="77777777">
        <w:tc>
          <w:tcPr>
            <w:tcW w:w="2326" w:type="dxa"/>
            <w:shd w:val="clear" w:color="auto" w:fill="E6E6E6"/>
            <w:vAlign w:val="center"/>
          </w:tcPr>
          <w:p w14:paraId="23BFFF35" w14:textId="77777777" w:rsidR="00067E4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7AE494E" w14:textId="77777777" w:rsidR="00067E44" w:rsidRDefault="00000000">
            <w:r>
              <w:t>4782</w:t>
            </w:r>
          </w:p>
        </w:tc>
        <w:tc>
          <w:tcPr>
            <w:tcW w:w="2326" w:type="dxa"/>
            <w:vMerge w:val="restart"/>
            <w:vAlign w:val="center"/>
          </w:tcPr>
          <w:p w14:paraId="143EFFE5" w14:textId="77777777" w:rsidR="00067E44" w:rsidRDefault="00000000">
            <w:r>
              <w:t>0.7035</w:t>
            </w:r>
          </w:p>
        </w:tc>
        <w:tc>
          <w:tcPr>
            <w:tcW w:w="2337" w:type="dxa"/>
            <w:vAlign w:val="center"/>
          </w:tcPr>
          <w:p w14:paraId="4FEB9D67" w14:textId="77777777" w:rsidR="00067E44" w:rsidRDefault="00000000">
            <w:r>
              <w:t>3.364</w:t>
            </w:r>
          </w:p>
        </w:tc>
      </w:tr>
      <w:tr w:rsidR="00067E44" w14:paraId="6216CC9E" w14:textId="77777777">
        <w:tc>
          <w:tcPr>
            <w:tcW w:w="2326" w:type="dxa"/>
            <w:shd w:val="clear" w:color="auto" w:fill="E6E6E6"/>
            <w:vAlign w:val="center"/>
          </w:tcPr>
          <w:p w14:paraId="7C8AC61C" w14:textId="77777777" w:rsidR="00067E4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72DF2E29" w14:textId="77777777" w:rsidR="00067E44" w:rsidRDefault="00000000">
            <w:r>
              <w:t>14179</w:t>
            </w:r>
          </w:p>
        </w:tc>
        <w:tc>
          <w:tcPr>
            <w:tcW w:w="2326" w:type="dxa"/>
            <w:vMerge/>
            <w:vAlign w:val="center"/>
          </w:tcPr>
          <w:p w14:paraId="76FABCD3" w14:textId="77777777" w:rsidR="00067E44" w:rsidRDefault="00067E44"/>
        </w:tc>
        <w:tc>
          <w:tcPr>
            <w:tcW w:w="2337" w:type="dxa"/>
            <w:vAlign w:val="center"/>
          </w:tcPr>
          <w:p w14:paraId="0C2AD414" w14:textId="77777777" w:rsidR="00067E44" w:rsidRDefault="00000000">
            <w:r>
              <w:t>9.975</w:t>
            </w:r>
          </w:p>
        </w:tc>
      </w:tr>
      <w:tr w:rsidR="00067E44" w14:paraId="625EFB95" w14:textId="77777777">
        <w:tc>
          <w:tcPr>
            <w:tcW w:w="2326" w:type="dxa"/>
            <w:shd w:val="clear" w:color="auto" w:fill="E6E6E6"/>
            <w:vAlign w:val="center"/>
          </w:tcPr>
          <w:p w14:paraId="1FB4C2EF" w14:textId="77777777" w:rsidR="00067E44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4A71620" w14:textId="77777777" w:rsidR="00067E4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908B885" w14:textId="77777777" w:rsidR="00067E44" w:rsidRDefault="00067E44"/>
        </w:tc>
        <w:tc>
          <w:tcPr>
            <w:tcW w:w="2337" w:type="dxa"/>
            <w:vAlign w:val="center"/>
          </w:tcPr>
          <w:p w14:paraId="6E9B998F" w14:textId="77777777" w:rsidR="00067E44" w:rsidRDefault="00000000">
            <w:r>
              <w:t>0.0000</w:t>
            </w:r>
          </w:p>
        </w:tc>
      </w:tr>
      <w:tr w:rsidR="00067E44" w14:paraId="7914F2C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0E66E0D" w14:textId="77777777" w:rsidR="00067E4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318CA47" w14:textId="77777777" w:rsidR="00067E44" w:rsidRDefault="00000000">
            <w:r>
              <w:t>13.339</w:t>
            </w:r>
          </w:p>
        </w:tc>
      </w:tr>
    </w:tbl>
    <w:p w14:paraId="33B3FA6B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74" w:name="_Toc186148727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67E44" w14:paraId="0B798A55" w14:textId="77777777">
        <w:tc>
          <w:tcPr>
            <w:tcW w:w="1822" w:type="dxa"/>
            <w:shd w:val="clear" w:color="auto" w:fill="E6E6E6"/>
            <w:vAlign w:val="center"/>
          </w:tcPr>
          <w:p w14:paraId="1A9AA13B" w14:textId="77777777" w:rsidR="00067E4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281D6A" w14:textId="77777777" w:rsidR="00067E4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FD4233" w14:textId="77777777" w:rsidR="00067E4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8E17E6F" w14:textId="77777777" w:rsidR="00067E4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DBC5558" w14:textId="77777777" w:rsidR="00067E4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D22F5D3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3D65DC" w14:textId="77777777" w:rsidR="00067E4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67E44" w14:paraId="6396461F" w14:textId="77777777">
        <w:tc>
          <w:tcPr>
            <w:tcW w:w="1822" w:type="dxa"/>
            <w:vAlign w:val="center"/>
          </w:tcPr>
          <w:p w14:paraId="50BC9773" w14:textId="77777777" w:rsidR="00067E44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14:paraId="6E0AF5EF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589C5E4" w14:textId="77777777" w:rsidR="00067E4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1797D3F" w14:textId="77777777" w:rsidR="00067E44" w:rsidRDefault="00000000">
            <w:r>
              <w:t>28</w:t>
            </w:r>
          </w:p>
        </w:tc>
        <w:tc>
          <w:tcPr>
            <w:tcW w:w="1330" w:type="dxa"/>
            <w:vAlign w:val="center"/>
          </w:tcPr>
          <w:p w14:paraId="2CC67CF4" w14:textId="77777777" w:rsidR="00067E44" w:rsidRDefault="00000000">
            <w:r>
              <w:t>530</w:t>
            </w:r>
          </w:p>
        </w:tc>
        <w:tc>
          <w:tcPr>
            <w:tcW w:w="1330" w:type="dxa"/>
            <w:vMerge w:val="restart"/>
            <w:vAlign w:val="center"/>
          </w:tcPr>
          <w:p w14:paraId="55B476C8" w14:textId="77777777" w:rsidR="00067E44" w:rsidRDefault="00000000">
            <w:r>
              <w:t>0.7035</w:t>
            </w:r>
          </w:p>
        </w:tc>
        <w:tc>
          <w:tcPr>
            <w:tcW w:w="1330" w:type="dxa"/>
            <w:vAlign w:val="center"/>
          </w:tcPr>
          <w:p w14:paraId="073DA958" w14:textId="77777777" w:rsidR="00067E44" w:rsidRDefault="00000000">
            <w:r>
              <w:t>0.373</w:t>
            </w:r>
          </w:p>
        </w:tc>
      </w:tr>
      <w:tr w:rsidR="00067E44" w14:paraId="6710B063" w14:textId="77777777">
        <w:tc>
          <w:tcPr>
            <w:tcW w:w="1822" w:type="dxa"/>
            <w:vAlign w:val="center"/>
          </w:tcPr>
          <w:p w14:paraId="170CF319" w14:textId="77777777" w:rsidR="00067E44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66D6C5C5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86DFF8A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EF13D55" w14:textId="77777777" w:rsidR="00067E44" w:rsidRDefault="00000000">
            <w:r>
              <w:t>78</w:t>
            </w:r>
          </w:p>
        </w:tc>
        <w:tc>
          <w:tcPr>
            <w:tcW w:w="1330" w:type="dxa"/>
            <w:vAlign w:val="center"/>
          </w:tcPr>
          <w:p w14:paraId="57CAA471" w14:textId="77777777" w:rsidR="00067E44" w:rsidRDefault="00000000">
            <w:r>
              <w:t>1476</w:t>
            </w:r>
          </w:p>
        </w:tc>
        <w:tc>
          <w:tcPr>
            <w:tcW w:w="1330" w:type="dxa"/>
            <w:vMerge/>
            <w:vAlign w:val="center"/>
          </w:tcPr>
          <w:p w14:paraId="14137698" w14:textId="77777777" w:rsidR="00067E44" w:rsidRDefault="00067E44"/>
        </w:tc>
        <w:tc>
          <w:tcPr>
            <w:tcW w:w="1330" w:type="dxa"/>
            <w:vAlign w:val="center"/>
          </w:tcPr>
          <w:p w14:paraId="49B95C24" w14:textId="77777777" w:rsidR="00067E44" w:rsidRDefault="00000000">
            <w:r>
              <w:t>1.038</w:t>
            </w:r>
          </w:p>
        </w:tc>
      </w:tr>
      <w:tr w:rsidR="00067E44" w14:paraId="22ED1D13" w14:textId="77777777">
        <w:tc>
          <w:tcPr>
            <w:tcW w:w="1822" w:type="dxa"/>
            <w:vAlign w:val="center"/>
          </w:tcPr>
          <w:p w14:paraId="064BA19B" w14:textId="77777777" w:rsidR="00067E44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1E837068" w14:textId="77777777" w:rsidR="00067E44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337C08FE" w14:textId="77777777" w:rsidR="00067E44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871CF7E" w14:textId="77777777" w:rsidR="00067E44" w:rsidRDefault="00000000">
            <w:r>
              <w:t>79</w:t>
            </w:r>
          </w:p>
        </w:tc>
        <w:tc>
          <w:tcPr>
            <w:tcW w:w="1330" w:type="dxa"/>
            <w:vAlign w:val="center"/>
          </w:tcPr>
          <w:p w14:paraId="0131D8BD" w14:textId="77777777" w:rsidR="00067E44" w:rsidRDefault="00000000">
            <w:r>
              <w:t>930</w:t>
            </w:r>
          </w:p>
        </w:tc>
        <w:tc>
          <w:tcPr>
            <w:tcW w:w="1330" w:type="dxa"/>
            <w:vMerge/>
            <w:vAlign w:val="center"/>
          </w:tcPr>
          <w:p w14:paraId="70547478" w14:textId="77777777" w:rsidR="00067E44" w:rsidRDefault="00067E44"/>
        </w:tc>
        <w:tc>
          <w:tcPr>
            <w:tcW w:w="1330" w:type="dxa"/>
            <w:vAlign w:val="center"/>
          </w:tcPr>
          <w:p w14:paraId="73050711" w14:textId="77777777" w:rsidR="00067E44" w:rsidRDefault="00000000">
            <w:r>
              <w:t>0.654</w:t>
            </w:r>
          </w:p>
        </w:tc>
      </w:tr>
      <w:tr w:rsidR="00067E44" w14:paraId="6EA25C34" w14:textId="77777777">
        <w:tc>
          <w:tcPr>
            <w:tcW w:w="1822" w:type="dxa"/>
            <w:vAlign w:val="center"/>
          </w:tcPr>
          <w:p w14:paraId="7D812C27" w14:textId="77777777" w:rsidR="00067E44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5F87D498" w14:textId="77777777" w:rsidR="00067E44" w:rsidRDefault="00000000">
            <w:r>
              <w:t>23.63</w:t>
            </w:r>
          </w:p>
        </w:tc>
        <w:tc>
          <w:tcPr>
            <w:tcW w:w="854" w:type="dxa"/>
            <w:vAlign w:val="center"/>
          </w:tcPr>
          <w:p w14:paraId="78F3B1F1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7FE6BE1" w14:textId="77777777" w:rsidR="00067E44" w:rsidRDefault="00000000">
            <w:r>
              <w:t>1024</w:t>
            </w:r>
          </w:p>
        </w:tc>
        <w:tc>
          <w:tcPr>
            <w:tcW w:w="1330" w:type="dxa"/>
            <w:vAlign w:val="center"/>
          </w:tcPr>
          <w:p w14:paraId="367D5DFF" w14:textId="77777777" w:rsidR="00067E44" w:rsidRDefault="00000000">
            <w:r>
              <w:t>24189</w:t>
            </w:r>
          </w:p>
        </w:tc>
        <w:tc>
          <w:tcPr>
            <w:tcW w:w="1330" w:type="dxa"/>
            <w:vMerge/>
            <w:vAlign w:val="center"/>
          </w:tcPr>
          <w:p w14:paraId="028BCF84" w14:textId="77777777" w:rsidR="00067E44" w:rsidRDefault="00067E44"/>
        </w:tc>
        <w:tc>
          <w:tcPr>
            <w:tcW w:w="1330" w:type="dxa"/>
            <w:vAlign w:val="center"/>
          </w:tcPr>
          <w:p w14:paraId="48A4A031" w14:textId="77777777" w:rsidR="00067E44" w:rsidRDefault="00000000">
            <w:r>
              <w:t>17.017</w:t>
            </w:r>
          </w:p>
        </w:tc>
      </w:tr>
      <w:tr w:rsidR="00067E44" w14:paraId="1A29CDA2" w14:textId="77777777">
        <w:tc>
          <w:tcPr>
            <w:tcW w:w="1822" w:type="dxa"/>
            <w:vAlign w:val="center"/>
          </w:tcPr>
          <w:p w14:paraId="65B83704" w14:textId="77777777" w:rsidR="00067E44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672385AB" w14:textId="77777777" w:rsidR="00067E4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8CBDC91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FD992A6" w14:textId="77777777" w:rsidR="00067E44" w:rsidRDefault="00000000">
            <w:r>
              <w:t>205</w:t>
            </w:r>
          </w:p>
        </w:tc>
        <w:tc>
          <w:tcPr>
            <w:tcW w:w="1330" w:type="dxa"/>
            <w:vAlign w:val="center"/>
          </w:tcPr>
          <w:p w14:paraId="78DBBA53" w14:textId="77777777" w:rsidR="00067E44" w:rsidRDefault="00000000">
            <w:r>
              <w:t>3103</w:t>
            </w:r>
          </w:p>
        </w:tc>
        <w:tc>
          <w:tcPr>
            <w:tcW w:w="1330" w:type="dxa"/>
            <w:vMerge/>
            <w:vAlign w:val="center"/>
          </w:tcPr>
          <w:p w14:paraId="2088020F" w14:textId="77777777" w:rsidR="00067E44" w:rsidRDefault="00067E44"/>
        </w:tc>
        <w:tc>
          <w:tcPr>
            <w:tcW w:w="1330" w:type="dxa"/>
            <w:vAlign w:val="center"/>
          </w:tcPr>
          <w:p w14:paraId="1CC3AF53" w14:textId="77777777" w:rsidR="00067E44" w:rsidRDefault="00000000">
            <w:r>
              <w:t>2.183</w:t>
            </w:r>
          </w:p>
        </w:tc>
      </w:tr>
      <w:tr w:rsidR="00067E44" w14:paraId="3D9E15E9" w14:textId="77777777">
        <w:tc>
          <w:tcPr>
            <w:tcW w:w="1822" w:type="dxa"/>
            <w:vAlign w:val="center"/>
          </w:tcPr>
          <w:p w14:paraId="50C28875" w14:textId="77777777" w:rsidR="00067E44" w:rsidRDefault="00000000">
            <w:r>
              <w:t>开水间</w:t>
            </w:r>
          </w:p>
        </w:tc>
        <w:tc>
          <w:tcPr>
            <w:tcW w:w="1556" w:type="dxa"/>
            <w:vAlign w:val="center"/>
          </w:tcPr>
          <w:p w14:paraId="51F9CAB8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76E2C2FE" w14:textId="77777777" w:rsidR="00067E4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45F756B" w14:textId="77777777" w:rsidR="00067E44" w:rsidRDefault="00000000">
            <w:r>
              <w:t>19</w:t>
            </w:r>
          </w:p>
        </w:tc>
        <w:tc>
          <w:tcPr>
            <w:tcW w:w="1330" w:type="dxa"/>
            <w:vAlign w:val="center"/>
          </w:tcPr>
          <w:p w14:paraId="0D28807C" w14:textId="77777777" w:rsidR="00067E44" w:rsidRDefault="00000000">
            <w:r>
              <w:t>363</w:t>
            </w:r>
          </w:p>
        </w:tc>
        <w:tc>
          <w:tcPr>
            <w:tcW w:w="1330" w:type="dxa"/>
            <w:vMerge/>
            <w:vAlign w:val="center"/>
          </w:tcPr>
          <w:p w14:paraId="65D5DD33" w14:textId="77777777" w:rsidR="00067E44" w:rsidRDefault="00067E44"/>
        </w:tc>
        <w:tc>
          <w:tcPr>
            <w:tcW w:w="1330" w:type="dxa"/>
            <w:vAlign w:val="center"/>
          </w:tcPr>
          <w:p w14:paraId="5893EAA8" w14:textId="77777777" w:rsidR="00067E44" w:rsidRDefault="00000000">
            <w:r>
              <w:t>0.255</w:t>
            </w:r>
          </w:p>
        </w:tc>
      </w:tr>
      <w:tr w:rsidR="00067E44" w14:paraId="326CF0D5" w14:textId="77777777">
        <w:tc>
          <w:tcPr>
            <w:tcW w:w="1822" w:type="dxa"/>
            <w:vAlign w:val="center"/>
          </w:tcPr>
          <w:p w14:paraId="74BB4E2E" w14:textId="77777777" w:rsidR="00067E44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14:paraId="50B31FF0" w14:textId="77777777" w:rsidR="00067E44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02DD2351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8A087D4" w14:textId="77777777" w:rsidR="00067E44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4187D311" w14:textId="77777777" w:rsidR="00067E44" w:rsidRDefault="00000000">
            <w:r>
              <w:t>3821</w:t>
            </w:r>
          </w:p>
        </w:tc>
        <w:tc>
          <w:tcPr>
            <w:tcW w:w="1330" w:type="dxa"/>
            <w:vMerge/>
            <w:vAlign w:val="center"/>
          </w:tcPr>
          <w:p w14:paraId="12B9181B" w14:textId="77777777" w:rsidR="00067E44" w:rsidRDefault="00067E44"/>
        </w:tc>
        <w:tc>
          <w:tcPr>
            <w:tcW w:w="1330" w:type="dxa"/>
            <w:vAlign w:val="center"/>
          </w:tcPr>
          <w:p w14:paraId="61DE90FC" w14:textId="77777777" w:rsidR="00067E44" w:rsidRDefault="00000000">
            <w:r>
              <w:t>2.688</w:t>
            </w:r>
          </w:p>
        </w:tc>
      </w:tr>
      <w:tr w:rsidR="00067E44" w14:paraId="71F3E289" w14:textId="77777777">
        <w:tc>
          <w:tcPr>
            <w:tcW w:w="1822" w:type="dxa"/>
            <w:vAlign w:val="center"/>
          </w:tcPr>
          <w:p w14:paraId="185FFAB1" w14:textId="77777777" w:rsidR="00067E44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5210D93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0129FDC" w14:textId="77777777" w:rsidR="00067E4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58BA47E" w14:textId="77777777" w:rsidR="00067E44" w:rsidRDefault="00000000">
            <w:r>
              <w:t>58</w:t>
            </w:r>
          </w:p>
        </w:tc>
        <w:tc>
          <w:tcPr>
            <w:tcW w:w="1330" w:type="dxa"/>
            <w:vAlign w:val="center"/>
          </w:tcPr>
          <w:p w14:paraId="0932735B" w14:textId="77777777" w:rsidR="00067E44" w:rsidRDefault="00000000">
            <w:r>
              <w:t>1101</w:t>
            </w:r>
          </w:p>
        </w:tc>
        <w:tc>
          <w:tcPr>
            <w:tcW w:w="1330" w:type="dxa"/>
            <w:vMerge/>
            <w:vAlign w:val="center"/>
          </w:tcPr>
          <w:p w14:paraId="6F802E04" w14:textId="77777777" w:rsidR="00067E44" w:rsidRDefault="00067E44"/>
        </w:tc>
        <w:tc>
          <w:tcPr>
            <w:tcW w:w="1330" w:type="dxa"/>
            <w:vAlign w:val="center"/>
          </w:tcPr>
          <w:p w14:paraId="237245FE" w14:textId="77777777" w:rsidR="00067E44" w:rsidRDefault="00000000">
            <w:r>
              <w:t>0.775</w:t>
            </w:r>
          </w:p>
        </w:tc>
      </w:tr>
      <w:tr w:rsidR="00067E44" w14:paraId="03943C70" w14:textId="77777777">
        <w:tc>
          <w:tcPr>
            <w:tcW w:w="1822" w:type="dxa"/>
            <w:vAlign w:val="center"/>
          </w:tcPr>
          <w:p w14:paraId="344683A0" w14:textId="77777777" w:rsidR="00067E44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103473A9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745C866" w14:textId="77777777" w:rsidR="00067E44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5B25DF1F" w14:textId="77777777" w:rsidR="00067E44" w:rsidRDefault="00000000">
            <w:r>
              <w:t>468</w:t>
            </w:r>
          </w:p>
        </w:tc>
        <w:tc>
          <w:tcPr>
            <w:tcW w:w="1330" w:type="dxa"/>
            <w:vAlign w:val="center"/>
          </w:tcPr>
          <w:p w14:paraId="56EDA1F2" w14:textId="77777777" w:rsidR="00067E44" w:rsidRDefault="00000000">
            <w:r>
              <w:t>8840</w:t>
            </w:r>
          </w:p>
        </w:tc>
        <w:tc>
          <w:tcPr>
            <w:tcW w:w="1330" w:type="dxa"/>
            <w:vMerge/>
            <w:vAlign w:val="center"/>
          </w:tcPr>
          <w:p w14:paraId="756A9A27" w14:textId="77777777" w:rsidR="00067E44" w:rsidRDefault="00067E44"/>
        </w:tc>
        <w:tc>
          <w:tcPr>
            <w:tcW w:w="1330" w:type="dxa"/>
            <w:vAlign w:val="center"/>
          </w:tcPr>
          <w:p w14:paraId="15A8B0D3" w14:textId="77777777" w:rsidR="00067E44" w:rsidRDefault="00000000">
            <w:r>
              <w:t>6.219</w:t>
            </w:r>
          </w:p>
        </w:tc>
      </w:tr>
      <w:tr w:rsidR="00067E44" w14:paraId="06F8FA8C" w14:textId="77777777">
        <w:tc>
          <w:tcPr>
            <w:tcW w:w="1822" w:type="dxa"/>
            <w:vAlign w:val="center"/>
          </w:tcPr>
          <w:p w14:paraId="68DF477D" w14:textId="77777777" w:rsidR="00067E44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8C66618" w14:textId="77777777" w:rsidR="00067E44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4E477ED5" w14:textId="77777777" w:rsidR="00067E44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7D9A299" w14:textId="77777777" w:rsidR="00067E44" w:rsidRDefault="00000000">
            <w:r>
              <w:t>182</w:t>
            </w:r>
          </w:p>
        </w:tc>
        <w:tc>
          <w:tcPr>
            <w:tcW w:w="1330" w:type="dxa"/>
            <w:vAlign w:val="center"/>
          </w:tcPr>
          <w:p w14:paraId="633F8CAA" w14:textId="77777777" w:rsidR="00067E44" w:rsidRDefault="00000000">
            <w:r>
              <w:t>2145</w:t>
            </w:r>
          </w:p>
        </w:tc>
        <w:tc>
          <w:tcPr>
            <w:tcW w:w="1330" w:type="dxa"/>
            <w:vMerge/>
            <w:vAlign w:val="center"/>
          </w:tcPr>
          <w:p w14:paraId="180441BB" w14:textId="77777777" w:rsidR="00067E44" w:rsidRDefault="00067E44"/>
        </w:tc>
        <w:tc>
          <w:tcPr>
            <w:tcW w:w="1330" w:type="dxa"/>
            <w:vAlign w:val="center"/>
          </w:tcPr>
          <w:p w14:paraId="765A72F4" w14:textId="77777777" w:rsidR="00067E44" w:rsidRDefault="00000000">
            <w:r>
              <w:t>1.509</w:t>
            </w:r>
          </w:p>
        </w:tc>
      </w:tr>
      <w:tr w:rsidR="00067E44" w14:paraId="1941460B" w14:textId="77777777">
        <w:tc>
          <w:tcPr>
            <w:tcW w:w="1822" w:type="dxa"/>
            <w:vAlign w:val="center"/>
          </w:tcPr>
          <w:p w14:paraId="18B082BC" w14:textId="77777777" w:rsidR="00067E44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469430C7" w14:textId="77777777" w:rsidR="00067E4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E200AE6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E4EF3C4" w14:textId="77777777" w:rsidR="00067E44" w:rsidRDefault="00000000">
            <w:r>
              <w:t>26</w:t>
            </w:r>
          </w:p>
        </w:tc>
        <w:tc>
          <w:tcPr>
            <w:tcW w:w="1330" w:type="dxa"/>
            <w:vAlign w:val="center"/>
          </w:tcPr>
          <w:p w14:paraId="65EA9AB7" w14:textId="77777777" w:rsidR="00067E4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43E49B3" w14:textId="77777777" w:rsidR="00067E44" w:rsidRDefault="00067E44"/>
        </w:tc>
        <w:tc>
          <w:tcPr>
            <w:tcW w:w="1330" w:type="dxa"/>
            <w:vAlign w:val="center"/>
          </w:tcPr>
          <w:p w14:paraId="149E5576" w14:textId="77777777" w:rsidR="00067E44" w:rsidRDefault="00000000">
            <w:r>
              <w:t>0.000</w:t>
            </w:r>
          </w:p>
        </w:tc>
      </w:tr>
      <w:tr w:rsidR="00067E44" w14:paraId="27F6F266" w14:textId="77777777">
        <w:tc>
          <w:tcPr>
            <w:tcW w:w="1822" w:type="dxa"/>
            <w:vAlign w:val="center"/>
          </w:tcPr>
          <w:p w14:paraId="7828D3FB" w14:textId="77777777" w:rsidR="00067E44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51594908" w14:textId="77777777" w:rsidR="00067E44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14:paraId="695393B1" w14:textId="77777777" w:rsidR="00067E44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4655DAB2" w14:textId="77777777" w:rsidR="00067E44" w:rsidRDefault="00000000">
            <w:r>
              <w:t>197</w:t>
            </w:r>
          </w:p>
        </w:tc>
        <w:tc>
          <w:tcPr>
            <w:tcW w:w="1330" w:type="dxa"/>
            <w:vAlign w:val="center"/>
          </w:tcPr>
          <w:p w14:paraId="66B3BFFE" w14:textId="77777777" w:rsidR="00067E44" w:rsidRDefault="00000000">
            <w:r>
              <w:t>7074</w:t>
            </w:r>
          </w:p>
        </w:tc>
        <w:tc>
          <w:tcPr>
            <w:tcW w:w="1330" w:type="dxa"/>
            <w:vMerge/>
            <w:vAlign w:val="center"/>
          </w:tcPr>
          <w:p w14:paraId="18D9719B" w14:textId="77777777" w:rsidR="00067E44" w:rsidRDefault="00067E44"/>
        </w:tc>
        <w:tc>
          <w:tcPr>
            <w:tcW w:w="1330" w:type="dxa"/>
            <w:vAlign w:val="center"/>
          </w:tcPr>
          <w:p w14:paraId="68E80439" w14:textId="77777777" w:rsidR="00067E44" w:rsidRDefault="00000000">
            <w:r>
              <w:t>4.977</w:t>
            </w:r>
          </w:p>
        </w:tc>
      </w:tr>
      <w:tr w:rsidR="00067E44" w14:paraId="57260E7B" w14:textId="77777777">
        <w:tc>
          <w:tcPr>
            <w:tcW w:w="1822" w:type="dxa"/>
            <w:vAlign w:val="center"/>
          </w:tcPr>
          <w:p w14:paraId="47BDF7EA" w14:textId="77777777" w:rsidR="00067E44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5DDCA313" w14:textId="77777777" w:rsidR="00067E44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7468EC49" w14:textId="77777777" w:rsidR="00067E4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83DAB4C" w14:textId="77777777" w:rsidR="00067E44" w:rsidRDefault="00000000">
            <w:r>
              <w:t>47</w:t>
            </w:r>
          </w:p>
        </w:tc>
        <w:tc>
          <w:tcPr>
            <w:tcW w:w="1330" w:type="dxa"/>
            <w:vAlign w:val="center"/>
          </w:tcPr>
          <w:p w14:paraId="70E16955" w14:textId="77777777" w:rsidR="00067E44" w:rsidRDefault="00000000">
            <w:r>
              <w:t>555</w:t>
            </w:r>
          </w:p>
        </w:tc>
        <w:tc>
          <w:tcPr>
            <w:tcW w:w="1330" w:type="dxa"/>
            <w:vMerge/>
            <w:vAlign w:val="center"/>
          </w:tcPr>
          <w:p w14:paraId="1292E348" w14:textId="77777777" w:rsidR="00067E44" w:rsidRDefault="00067E44"/>
        </w:tc>
        <w:tc>
          <w:tcPr>
            <w:tcW w:w="1330" w:type="dxa"/>
            <w:vAlign w:val="center"/>
          </w:tcPr>
          <w:p w14:paraId="28260F4F" w14:textId="77777777" w:rsidR="00067E44" w:rsidRDefault="00000000">
            <w:r>
              <w:t>0.390</w:t>
            </w:r>
          </w:p>
        </w:tc>
      </w:tr>
      <w:tr w:rsidR="00067E44" w14:paraId="32E45B53" w14:textId="77777777">
        <w:tc>
          <w:tcPr>
            <w:tcW w:w="1822" w:type="dxa"/>
            <w:vAlign w:val="center"/>
          </w:tcPr>
          <w:p w14:paraId="6A067B25" w14:textId="77777777" w:rsidR="00067E44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15AF1AF4" w14:textId="77777777" w:rsidR="00067E4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79A9B451" w14:textId="77777777" w:rsidR="00067E4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E7771AC" w14:textId="77777777" w:rsidR="00067E44" w:rsidRDefault="00000000">
            <w:r>
              <w:t>216</w:t>
            </w:r>
          </w:p>
        </w:tc>
        <w:tc>
          <w:tcPr>
            <w:tcW w:w="1330" w:type="dxa"/>
            <w:vAlign w:val="center"/>
          </w:tcPr>
          <w:p w14:paraId="4750C334" w14:textId="77777777" w:rsidR="00067E44" w:rsidRDefault="00000000">
            <w:r>
              <w:t>4086</w:t>
            </w:r>
          </w:p>
        </w:tc>
        <w:tc>
          <w:tcPr>
            <w:tcW w:w="1330" w:type="dxa"/>
            <w:vMerge/>
            <w:vAlign w:val="center"/>
          </w:tcPr>
          <w:p w14:paraId="005D7524" w14:textId="77777777" w:rsidR="00067E44" w:rsidRDefault="00067E44"/>
        </w:tc>
        <w:tc>
          <w:tcPr>
            <w:tcW w:w="1330" w:type="dxa"/>
            <w:vAlign w:val="center"/>
          </w:tcPr>
          <w:p w14:paraId="1C6391FD" w14:textId="77777777" w:rsidR="00067E44" w:rsidRDefault="00000000">
            <w:r>
              <w:t>2.875</w:t>
            </w:r>
          </w:p>
        </w:tc>
      </w:tr>
      <w:tr w:rsidR="00067E44" w14:paraId="40874071" w14:textId="77777777">
        <w:tc>
          <w:tcPr>
            <w:tcW w:w="7990" w:type="dxa"/>
            <w:gridSpan w:val="6"/>
            <w:vAlign w:val="center"/>
          </w:tcPr>
          <w:p w14:paraId="7D903ACB" w14:textId="77777777" w:rsidR="00067E4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12C6E11" w14:textId="77777777" w:rsidR="00067E44" w:rsidRDefault="00000000">
            <w:r>
              <w:t>40.953</w:t>
            </w:r>
          </w:p>
        </w:tc>
      </w:tr>
    </w:tbl>
    <w:p w14:paraId="1FC006B8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75" w:name="_Toc186148728"/>
      <w:r>
        <w:rPr>
          <w:color w:val="000000"/>
        </w:rPr>
        <w:lastRenderedPageBreak/>
        <w:t>生活热水</w:t>
      </w:r>
      <w:bookmarkEnd w:id="75"/>
    </w:p>
    <w:p w14:paraId="24CE8841" w14:textId="77777777" w:rsidR="00067E44" w:rsidRDefault="00000000">
      <w:pPr>
        <w:pStyle w:val="2"/>
        <w:widowControl w:val="0"/>
      </w:pPr>
      <w:bookmarkStart w:id="76" w:name="_Toc186148729"/>
      <w:r>
        <w:t>热水需求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67E44" w14:paraId="4C551D91" w14:textId="77777777">
        <w:tc>
          <w:tcPr>
            <w:tcW w:w="1550" w:type="dxa"/>
            <w:shd w:val="clear" w:color="auto" w:fill="E6E6E6"/>
            <w:vAlign w:val="center"/>
          </w:tcPr>
          <w:p w14:paraId="224DDD10" w14:textId="77777777" w:rsidR="00067E4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26722D" w14:textId="77777777" w:rsidR="00067E4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F6E722" w14:textId="77777777" w:rsidR="00067E4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0E0BCD" w14:textId="77777777" w:rsidR="00067E44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E7621C" w14:textId="77777777" w:rsidR="00067E4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CAB8D36" w14:textId="77777777" w:rsidR="00067E4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67E44" w14:paraId="749F6CBF" w14:textId="77777777">
        <w:tc>
          <w:tcPr>
            <w:tcW w:w="1550" w:type="dxa"/>
            <w:vAlign w:val="center"/>
          </w:tcPr>
          <w:p w14:paraId="785C326B" w14:textId="77777777" w:rsidR="00067E44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4071E8C" w14:textId="77777777" w:rsidR="00067E44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202B9516" w14:textId="77777777" w:rsidR="00067E4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303379F" w14:textId="77777777" w:rsidR="00067E44" w:rsidRDefault="00000000">
            <w:r>
              <w:t>15</w:t>
            </w:r>
          </w:p>
        </w:tc>
        <w:tc>
          <w:tcPr>
            <w:tcW w:w="1550" w:type="dxa"/>
            <w:vAlign w:val="center"/>
          </w:tcPr>
          <w:p w14:paraId="6D79A54D" w14:textId="77777777" w:rsidR="00067E44" w:rsidRDefault="00000000">
            <w:r>
              <w:t>300</w:t>
            </w:r>
          </w:p>
        </w:tc>
        <w:tc>
          <w:tcPr>
            <w:tcW w:w="1573" w:type="dxa"/>
            <w:vAlign w:val="center"/>
          </w:tcPr>
          <w:p w14:paraId="6EC7734E" w14:textId="77777777" w:rsidR="00067E44" w:rsidRDefault="00000000">
            <w:r>
              <w:t>1852</w:t>
            </w:r>
          </w:p>
        </w:tc>
      </w:tr>
      <w:tr w:rsidR="00067E44" w14:paraId="44C88DDC" w14:textId="77777777">
        <w:tc>
          <w:tcPr>
            <w:tcW w:w="7750" w:type="dxa"/>
            <w:gridSpan w:val="5"/>
            <w:vAlign w:val="center"/>
          </w:tcPr>
          <w:p w14:paraId="231BCD81" w14:textId="77777777" w:rsidR="00067E4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CA799EA" w14:textId="77777777" w:rsidR="00067E44" w:rsidRDefault="00000000">
            <w:r>
              <w:t>1852</w:t>
            </w:r>
          </w:p>
        </w:tc>
      </w:tr>
    </w:tbl>
    <w:p w14:paraId="5CF70178" w14:textId="77777777" w:rsidR="00067E44" w:rsidRDefault="00000000">
      <w:pPr>
        <w:pStyle w:val="2"/>
        <w:widowControl w:val="0"/>
      </w:pPr>
      <w:bookmarkStart w:id="77" w:name="_Toc186148730"/>
      <w:r>
        <w:t>太阳能集热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067E44" w14:paraId="6448C221" w14:textId="77777777">
        <w:tc>
          <w:tcPr>
            <w:tcW w:w="1115" w:type="dxa"/>
            <w:shd w:val="clear" w:color="auto" w:fill="E6E6E6"/>
            <w:vAlign w:val="center"/>
          </w:tcPr>
          <w:p w14:paraId="0B003C8D" w14:textId="77777777" w:rsidR="00067E44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1FAC8A" w14:textId="77777777" w:rsidR="00067E4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2AF045" w14:textId="77777777" w:rsidR="00067E44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7503B24" w14:textId="77777777" w:rsidR="00067E4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F9B723" w14:textId="77777777" w:rsidR="00067E44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5F37223" w14:textId="77777777" w:rsidR="00067E44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776E79EF" w14:textId="77777777" w:rsidR="00067E4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67E44" w14:paraId="70853643" w14:textId="77777777">
        <w:tc>
          <w:tcPr>
            <w:tcW w:w="1115" w:type="dxa"/>
            <w:vAlign w:val="center"/>
          </w:tcPr>
          <w:p w14:paraId="564C5303" w14:textId="77777777" w:rsidR="00067E44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91990ED" w14:textId="77777777" w:rsidR="00067E44" w:rsidRDefault="00000000">
            <w:r>
              <w:t>584</w:t>
            </w:r>
          </w:p>
        </w:tc>
        <w:tc>
          <w:tcPr>
            <w:tcW w:w="1273" w:type="dxa"/>
            <w:vAlign w:val="center"/>
          </w:tcPr>
          <w:p w14:paraId="74D9B115" w14:textId="77777777" w:rsidR="00067E44" w:rsidRDefault="00000000">
            <w:r>
              <w:t>12001</w:t>
            </w:r>
          </w:p>
        </w:tc>
        <w:tc>
          <w:tcPr>
            <w:tcW w:w="1307" w:type="dxa"/>
            <w:vAlign w:val="center"/>
          </w:tcPr>
          <w:p w14:paraId="5E6B5C6D" w14:textId="77777777" w:rsidR="00067E44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57C5ADB8" w14:textId="77777777" w:rsidR="00067E44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55A649CE" w14:textId="77777777" w:rsidR="00067E44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676A3522" w14:textId="77777777" w:rsidR="00067E44" w:rsidRDefault="00000000">
            <w:r>
              <w:t>213178</w:t>
            </w:r>
          </w:p>
        </w:tc>
      </w:tr>
      <w:tr w:rsidR="00067E44" w14:paraId="1D643BBE" w14:textId="77777777">
        <w:tc>
          <w:tcPr>
            <w:tcW w:w="7417" w:type="dxa"/>
            <w:gridSpan w:val="6"/>
            <w:vAlign w:val="center"/>
          </w:tcPr>
          <w:p w14:paraId="417F8B2C" w14:textId="77777777" w:rsidR="00067E4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550AE0F0" w14:textId="77777777" w:rsidR="00067E44" w:rsidRDefault="00000000">
            <w:r>
              <w:t>213178</w:t>
            </w:r>
          </w:p>
        </w:tc>
      </w:tr>
    </w:tbl>
    <w:p w14:paraId="2954B8B9" w14:textId="77777777" w:rsidR="00067E44" w:rsidRDefault="00000000">
      <w:pPr>
        <w:pStyle w:val="2"/>
        <w:widowControl w:val="0"/>
      </w:pPr>
      <w:bookmarkStart w:id="78" w:name="_Toc186148731"/>
      <w:r>
        <w:t>热水设备</w:t>
      </w:r>
      <w:bookmarkEnd w:id="78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067E44" w14:paraId="620548CE" w14:textId="77777777">
        <w:tc>
          <w:tcPr>
            <w:tcW w:w="1550" w:type="dxa"/>
            <w:shd w:val="clear" w:color="auto" w:fill="E6E6E6"/>
            <w:vAlign w:val="center"/>
          </w:tcPr>
          <w:p w14:paraId="323F5CBC" w14:textId="77777777" w:rsidR="00067E4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D575BC" w14:textId="77777777" w:rsidR="00067E44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12742D" w14:textId="77777777" w:rsidR="00067E4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FFDC1B" w14:textId="77777777" w:rsidR="00067E4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ABD817" w14:textId="77777777" w:rsidR="00067E4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8DD3DB" w14:textId="77777777" w:rsidR="00067E4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67E44" w14:paraId="1097CAFD" w14:textId="77777777">
        <w:tc>
          <w:tcPr>
            <w:tcW w:w="1550" w:type="dxa"/>
            <w:vAlign w:val="center"/>
          </w:tcPr>
          <w:p w14:paraId="7FC6F547" w14:textId="77777777" w:rsidR="00067E44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EBC9AF5" w14:textId="77777777" w:rsidR="00067E44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4916DB6" w14:textId="77777777" w:rsidR="00067E4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A2ACE9D" w14:textId="77777777" w:rsidR="00067E44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7451B4D" w14:textId="77777777" w:rsidR="00067E4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213530A4" w14:textId="77777777" w:rsidR="00067E44" w:rsidRDefault="00000000">
            <w:r>
              <w:t>0</w:t>
            </w:r>
          </w:p>
        </w:tc>
      </w:tr>
      <w:tr w:rsidR="00067E44" w14:paraId="25FC14D0" w14:textId="77777777">
        <w:tc>
          <w:tcPr>
            <w:tcW w:w="1550" w:type="dxa"/>
            <w:vAlign w:val="center"/>
          </w:tcPr>
          <w:p w14:paraId="2A53035C" w14:textId="77777777" w:rsidR="00067E44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DB4A3C8" w14:textId="77777777" w:rsidR="00067E44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52B72B48" w14:textId="77777777" w:rsidR="00067E44" w:rsidRDefault="00067E44">
      <w:pPr>
        <w:widowControl w:val="0"/>
        <w:jc w:val="both"/>
        <w:rPr>
          <w:color w:val="000000"/>
        </w:rPr>
      </w:pPr>
    </w:p>
    <w:p w14:paraId="58043A14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79" w:name="_Toc186148732"/>
      <w:r>
        <w:rPr>
          <w:color w:val="000000"/>
        </w:rPr>
        <w:t>电梯</w:t>
      </w:r>
      <w:bookmarkEnd w:id="79"/>
    </w:p>
    <w:p w14:paraId="3534F1B3" w14:textId="77777777" w:rsidR="00067E44" w:rsidRDefault="00000000">
      <w:pPr>
        <w:pStyle w:val="2"/>
        <w:widowControl w:val="0"/>
      </w:pPr>
      <w:bookmarkStart w:id="80" w:name="_Toc186148733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67E44" w14:paraId="4930F29A" w14:textId="77777777">
        <w:tc>
          <w:tcPr>
            <w:tcW w:w="1256" w:type="dxa"/>
            <w:shd w:val="clear" w:color="auto" w:fill="E6E6E6"/>
            <w:vAlign w:val="center"/>
          </w:tcPr>
          <w:p w14:paraId="4B293119" w14:textId="77777777" w:rsidR="00067E4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4D7A75" w14:textId="77777777" w:rsidR="00067E44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5F7CF8" w14:textId="77777777" w:rsidR="00067E4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4A2537" w14:textId="77777777" w:rsidR="00067E4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270C5" w14:textId="77777777" w:rsidR="00067E4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2CFB79" w14:textId="77777777" w:rsidR="00067E4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B83CDB" w14:textId="77777777" w:rsidR="00067E4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03669C" w14:textId="77777777" w:rsidR="00067E4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472B2" w14:textId="77777777" w:rsidR="00067E4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67E44" w14:paraId="695A8BFE" w14:textId="77777777">
        <w:tc>
          <w:tcPr>
            <w:tcW w:w="1256" w:type="dxa"/>
            <w:vAlign w:val="center"/>
          </w:tcPr>
          <w:p w14:paraId="75D7D2E9" w14:textId="77777777" w:rsidR="00067E4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3C33418" w14:textId="77777777" w:rsidR="00067E4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2B27BE0" w14:textId="77777777" w:rsidR="00067E4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446FD4B" w14:textId="77777777" w:rsidR="00067E4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26FF393" w14:textId="77777777" w:rsidR="00067E4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BE01343" w14:textId="77777777" w:rsidR="00067E4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E4FC869" w14:textId="77777777" w:rsidR="00067E44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5C81A2A" w14:textId="77777777" w:rsidR="00067E44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8A0BC0A" w14:textId="77777777" w:rsidR="00067E44" w:rsidRDefault="00000000">
            <w:r>
              <w:t>7510</w:t>
            </w:r>
          </w:p>
        </w:tc>
      </w:tr>
      <w:tr w:rsidR="00067E44" w14:paraId="63997A05" w14:textId="77777777">
        <w:tc>
          <w:tcPr>
            <w:tcW w:w="8185" w:type="dxa"/>
            <w:gridSpan w:val="8"/>
            <w:vAlign w:val="center"/>
          </w:tcPr>
          <w:p w14:paraId="51B99099" w14:textId="77777777" w:rsidR="00067E4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6ED2B0D" w14:textId="77777777" w:rsidR="00067E44" w:rsidRDefault="00000000">
            <w:r>
              <w:t>7510</w:t>
            </w:r>
          </w:p>
        </w:tc>
      </w:tr>
    </w:tbl>
    <w:p w14:paraId="11EB0C07" w14:textId="77777777" w:rsidR="00067E44" w:rsidRDefault="00000000">
      <w:pPr>
        <w:pStyle w:val="2"/>
        <w:widowControl w:val="0"/>
      </w:pPr>
      <w:bookmarkStart w:id="81" w:name="_Toc186148734"/>
      <w:r>
        <w:t>电梯碳排放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067E44" w14:paraId="7B61A34D" w14:textId="77777777">
        <w:tc>
          <w:tcPr>
            <w:tcW w:w="2326" w:type="dxa"/>
            <w:shd w:val="clear" w:color="auto" w:fill="E6E6E6"/>
            <w:vAlign w:val="center"/>
          </w:tcPr>
          <w:p w14:paraId="013925D7" w14:textId="77777777" w:rsidR="00067E44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86D4C8D" w14:textId="77777777" w:rsidR="00067E4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641E6D7A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E5AC5C2" w14:textId="77777777" w:rsidR="00067E4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67E44" w14:paraId="4E0D5F64" w14:textId="77777777">
        <w:tc>
          <w:tcPr>
            <w:tcW w:w="2326" w:type="dxa"/>
            <w:shd w:val="clear" w:color="auto" w:fill="E6E6E6"/>
            <w:vAlign w:val="center"/>
          </w:tcPr>
          <w:p w14:paraId="6BC2BCAD" w14:textId="77777777" w:rsidR="00067E44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8CD34DB" w14:textId="77777777" w:rsidR="00067E44" w:rsidRDefault="00000000">
            <w:r>
              <w:t>7510</w:t>
            </w:r>
          </w:p>
        </w:tc>
        <w:tc>
          <w:tcPr>
            <w:tcW w:w="2501" w:type="dxa"/>
            <w:vAlign w:val="center"/>
          </w:tcPr>
          <w:p w14:paraId="637180B6" w14:textId="77777777" w:rsidR="00067E44" w:rsidRDefault="00000000">
            <w:r>
              <w:t>0.7035</w:t>
            </w:r>
          </w:p>
        </w:tc>
        <w:tc>
          <w:tcPr>
            <w:tcW w:w="2337" w:type="dxa"/>
            <w:vAlign w:val="center"/>
          </w:tcPr>
          <w:p w14:paraId="1463A714" w14:textId="77777777" w:rsidR="00067E44" w:rsidRDefault="00000000">
            <w:r>
              <w:t>5.283</w:t>
            </w:r>
          </w:p>
        </w:tc>
      </w:tr>
      <w:tr w:rsidR="00067E44" w14:paraId="41D564D9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721150D9" w14:textId="77777777" w:rsidR="00067E4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D5786A7" w14:textId="77777777" w:rsidR="00067E44" w:rsidRDefault="00000000">
            <w:r>
              <w:t>5.283</w:t>
            </w:r>
          </w:p>
        </w:tc>
      </w:tr>
    </w:tbl>
    <w:p w14:paraId="328AAACE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82" w:name="_Toc186148735"/>
      <w:r>
        <w:rPr>
          <w:color w:val="000000"/>
        </w:rPr>
        <w:t>光伏发电</w:t>
      </w:r>
      <w:bookmarkEnd w:id="82"/>
    </w:p>
    <w:p w14:paraId="0CC76FBD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12001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67E44" w14:paraId="7B2AD4BD" w14:textId="77777777">
        <w:tc>
          <w:tcPr>
            <w:tcW w:w="1398" w:type="dxa"/>
            <w:shd w:val="clear" w:color="auto" w:fill="E6E6E6"/>
            <w:vAlign w:val="center"/>
          </w:tcPr>
          <w:p w14:paraId="5A166366" w14:textId="77777777" w:rsidR="00067E44" w:rsidRDefault="00000000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F033AC" w14:textId="77777777" w:rsidR="00067E44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B0B60" w14:textId="77777777" w:rsidR="00067E4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F03D0F" w14:textId="77777777" w:rsidR="00067E44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36AD3" w14:textId="77777777" w:rsidR="00067E44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05FC96" w14:textId="77777777" w:rsidR="00067E4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1B801D3" w14:textId="77777777" w:rsidR="00067E44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067E44" w14:paraId="1296AEE5" w14:textId="77777777">
        <w:tc>
          <w:tcPr>
            <w:tcW w:w="1398" w:type="dxa"/>
            <w:vAlign w:val="center"/>
          </w:tcPr>
          <w:p w14:paraId="353055BD" w14:textId="77777777" w:rsidR="00067E44" w:rsidRDefault="00000000">
            <w:r>
              <w:t>584</w:t>
            </w:r>
          </w:p>
        </w:tc>
        <w:tc>
          <w:tcPr>
            <w:tcW w:w="1131" w:type="dxa"/>
            <w:vAlign w:val="center"/>
          </w:tcPr>
          <w:p w14:paraId="1A560FE6" w14:textId="77777777" w:rsidR="00067E44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72ACB508" w14:textId="77777777" w:rsidR="00067E4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6A9E2DF" w14:textId="77777777" w:rsidR="00067E44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1E7185AA" w14:textId="77777777" w:rsidR="00067E44" w:rsidRDefault="00000000">
            <w:r>
              <w:t>76744</w:t>
            </w:r>
          </w:p>
        </w:tc>
        <w:tc>
          <w:tcPr>
            <w:tcW w:w="1431" w:type="dxa"/>
            <w:vAlign w:val="center"/>
          </w:tcPr>
          <w:p w14:paraId="04219FE1" w14:textId="77777777" w:rsidR="00067E44" w:rsidRDefault="00000000">
            <w:r>
              <w:t>0.7035</w:t>
            </w:r>
          </w:p>
        </w:tc>
        <w:tc>
          <w:tcPr>
            <w:tcW w:w="1398" w:type="dxa"/>
            <w:vAlign w:val="center"/>
          </w:tcPr>
          <w:p w14:paraId="18FF3B67" w14:textId="77777777" w:rsidR="00067E44" w:rsidRDefault="00000000">
            <w:r>
              <w:t>53.989</w:t>
            </w:r>
          </w:p>
        </w:tc>
      </w:tr>
      <w:tr w:rsidR="00067E44" w14:paraId="4D353B8B" w14:textId="77777777">
        <w:tc>
          <w:tcPr>
            <w:tcW w:w="7919" w:type="dxa"/>
            <w:gridSpan w:val="6"/>
            <w:vAlign w:val="center"/>
          </w:tcPr>
          <w:p w14:paraId="39C03DD1" w14:textId="77777777" w:rsidR="00067E44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1F103E5D" w14:textId="77777777" w:rsidR="00067E44" w:rsidRDefault="00000000">
            <w:r>
              <w:t>53.989</w:t>
            </w:r>
          </w:p>
        </w:tc>
      </w:tr>
    </w:tbl>
    <w:p w14:paraId="0E3A2176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83" w:name="_Toc186148736"/>
      <w:r>
        <w:rPr>
          <w:color w:val="000000"/>
        </w:rPr>
        <w:t>计算结果</w:t>
      </w:r>
      <w:bookmarkEnd w:id="83"/>
    </w:p>
    <w:p w14:paraId="672256CD" w14:textId="77777777" w:rsidR="00067E44" w:rsidRDefault="00000000">
      <w:pPr>
        <w:pStyle w:val="2"/>
        <w:widowControl w:val="0"/>
      </w:pPr>
      <w:bookmarkStart w:id="84" w:name="_Toc186148737"/>
      <w:r>
        <w:t>建材生产运输碳排放</w:t>
      </w:r>
      <w:bookmarkEnd w:id="84"/>
    </w:p>
    <w:p w14:paraId="2B68D363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6148738"/>
      <w:r>
        <w:rPr>
          <w:color w:val="000000"/>
        </w:rP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067E44" w14:paraId="2164456A" w14:textId="77777777">
        <w:tc>
          <w:tcPr>
            <w:tcW w:w="2263" w:type="dxa"/>
            <w:shd w:val="clear" w:color="auto" w:fill="E6E6E6"/>
            <w:vAlign w:val="center"/>
          </w:tcPr>
          <w:p w14:paraId="6F82396E" w14:textId="77777777" w:rsidR="00067E44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1E22133" w14:textId="77777777" w:rsidR="00067E44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0A5A1" w14:textId="77777777" w:rsidR="00067E44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ECDF4" w14:textId="77777777" w:rsidR="00067E44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AFF9E2" w14:textId="77777777" w:rsidR="00067E4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1230D6" w14:textId="77777777" w:rsidR="00067E44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FE8647F" w14:textId="77777777" w:rsidR="00067E4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67E44" w14:paraId="2D883FBE" w14:textId="77777777">
        <w:tc>
          <w:tcPr>
            <w:tcW w:w="2263" w:type="dxa"/>
            <w:shd w:val="clear" w:color="auto" w:fill="E6E6E6"/>
            <w:vAlign w:val="center"/>
          </w:tcPr>
          <w:p w14:paraId="1EC7AEDA" w14:textId="77777777" w:rsidR="00067E44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D8BB5A3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3C42341" w14:textId="77777777" w:rsidR="00067E44" w:rsidRDefault="00000000">
            <w:pPr>
              <w:jc w:val="right"/>
            </w:pPr>
            <w:r>
              <w:t>2700.55</w:t>
            </w:r>
          </w:p>
        </w:tc>
        <w:tc>
          <w:tcPr>
            <w:tcW w:w="1131" w:type="dxa"/>
            <w:vAlign w:val="center"/>
          </w:tcPr>
          <w:p w14:paraId="368943F7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011BEB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98E143" w14:textId="77777777" w:rsidR="00067E44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7806877A" w14:textId="77777777" w:rsidR="00067E44" w:rsidRDefault="00000000">
            <w:pPr>
              <w:jc w:val="right"/>
            </w:pPr>
            <w:r>
              <w:t>918.187</w:t>
            </w:r>
          </w:p>
        </w:tc>
      </w:tr>
      <w:tr w:rsidR="00067E44" w14:paraId="0CB9E55E" w14:textId="77777777">
        <w:tc>
          <w:tcPr>
            <w:tcW w:w="2263" w:type="dxa"/>
            <w:shd w:val="clear" w:color="auto" w:fill="E6E6E6"/>
            <w:vAlign w:val="center"/>
          </w:tcPr>
          <w:p w14:paraId="5F022F91" w14:textId="77777777" w:rsidR="00067E44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1E7BBD1" w14:textId="77777777" w:rsidR="00067E4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21D4193" w14:textId="77777777" w:rsidR="00067E44" w:rsidRDefault="00000000">
            <w:pPr>
              <w:jc w:val="right"/>
            </w:pPr>
            <w:r>
              <w:t>298.62</w:t>
            </w:r>
          </w:p>
        </w:tc>
        <w:tc>
          <w:tcPr>
            <w:tcW w:w="1131" w:type="dxa"/>
            <w:vAlign w:val="center"/>
          </w:tcPr>
          <w:p w14:paraId="17699FF6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A2A6800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E4945A" w14:textId="77777777" w:rsidR="00067E44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771C1E0E" w14:textId="77777777" w:rsidR="00067E44" w:rsidRDefault="00000000">
            <w:pPr>
              <w:jc w:val="right"/>
            </w:pPr>
            <w:r>
              <w:t>698.771</w:t>
            </w:r>
          </w:p>
        </w:tc>
      </w:tr>
      <w:tr w:rsidR="00067E44" w14:paraId="72A5D8D6" w14:textId="77777777">
        <w:tc>
          <w:tcPr>
            <w:tcW w:w="2263" w:type="dxa"/>
            <w:shd w:val="clear" w:color="auto" w:fill="E6E6E6"/>
            <w:vAlign w:val="center"/>
          </w:tcPr>
          <w:p w14:paraId="52A0F860" w14:textId="77777777" w:rsidR="00067E44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46561AE" w14:textId="77777777" w:rsidR="00067E4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0610BC7" w14:textId="77777777" w:rsidR="00067E44" w:rsidRDefault="00000000">
            <w:pPr>
              <w:jc w:val="right"/>
            </w:pPr>
            <w:r>
              <w:t>56.26</w:t>
            </w:r>
          </w:p>
        </w:tc>
        <w:tc>
          <w:tcPr>
            <w:tcW w:w="1131" w:type="dxa"/>
            <w:vAlign w:val="center"/>
          </w:tcPr>
          <w:p w14:paraId="660DBAA4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BE0E4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135A3F1" w14:textId="77777777" w:rsidR="00067E44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51DEFD3C" w14:textId="77777777" w:rsidR="00067E44" w:rsidRDefault="00000000">
            <w:pPr>
              <w:jc w:val="right"/>
            </w:pPr>
            <w:r>
              <w:t>133.055</w:t>
            </w:r>
          </w:p>
        </w:tc>
      </w:tr>
      <w:tr w:rsidR="00067E44" w14:paraId="50C823CA" w14:textId="77777777">
        <w:tc>
          <w:tcPr>
            <w:tcW w:w="2263" w:type="dxa"/>
            <w:shd w:val="clear" w:color="auto" w:fill="E6E6E6"/>
            <w:vAlign w:val="center"/>
          </w:tcPr>
          <w:p w14:paraId="5F7C751D" w14:textId="77777777" w:rsidR="00067E44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44A5BE9D" w14:textId="77777777" w:rsidR="00067E4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58E6826" w14:textId="77777777" w:rsidR="00067E44" w:rsidRDefault="00000000">
            <w:pPr>
              <w:jc w:val="right"/>
            </w:pPr>
            <w:r>
              <w:t>164.46</w:t>
            </w:r>
          </w:p>
        </w:tc>
        <w:tc>
          <w:tcPr>
            <w:tcW w:w="1131" w:type="dxa"/>
            <w:vAlign w:val="center"/>
          </w:tcPr>
          <w:p w14:paraId="633E4ED9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863BAE3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505916C" w14:textId="77777777" w:rsidR="00067E44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1A8B8D8" w14:textId="77777777" w:rsidR="00067E44" w:rsidRDefault="00000000">
            <w:pPr>
              <w:jc w:val="right"/>
            </w:pPr>
            <w:r>
              <w:t>120.878</w:t>
            </w:r>
          </w:p>
        </w:tc>
      </w:tr>
      <w:tr w:rsidR="00067E44" w14:paraId="0470118C" w14:textId="77777777">
        <w:tc>
          <w:tcPr>
            <w:tcW w:w="2263" w:type="dxa"/>
            <w:shd w:val="clear" w:color="auto" w:fill="E6E6E6"/>
            <w:vAlign w:val="center"/>
          </w:tcPr>
          <w:p w14:paraId="2911D6C0" w14:textId="77777777" w:rsidR="00067E44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2C68397A" w14:textId="77777777" w:rsidR="00067E4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571B9DD" w14:textId="77777777" w:rsidR="00067E44" w:rsidRDefault="00000000">
            <w:pPr>
              <w:jc w:val="right"/>
            </w:pPr>
            <w:r>
              <w:t>904.51</w:t>
            </w:r>
          </w:p>
        </w:tc>
        <w:tc>
          <w:tcPr>
            <w:tcW w:w="1131" w:type="dxa"/>
            <w:vAlign w:val="center"/>
          </w:tcPr>
          <w:p w14:paraId="66F42421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1B05D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ABAF81F" w14:textId="77777777" w:rsidR="00067E44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41CD84E5" w14:textId="77777777" w:rsidR="00067E44" w:rsidRDefault="00000000">
            <w:pPr>
              <w:jc w:val="right"/>
            </w:pPr>
            <w:r>
              <w:t>334.669</w:t>
            </w:r>
          </w:p>
        </w:tc>
      </w:tr>
      <w:tr w:rsidR="00067E44" w14:paraId="733374D8" w14:textId="77777777">
        <w:tc>
          <w:tcPr>
            <w:tcW w:w="2263" w:type="dxa"/>
            <w:shd w:val="clear" w:color="auto" w:fill="E6E6E6"/>
            <w:vAlign w:val="center"/>
          </w:tcPr>
          <w:p w14:paraId="5A5DDEDB" w14:textId="77777777" w:rsidR="00067E44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5E3B5DD6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68BB243" w14:textId="77777777" w:rsidR="00067E44" w:rsidRDefault="00000000">
            <w:pPr>
              <w:jc w:val="right"/>
            </w:pPr>
            <w:r>
              <w:t>229.37</w:t>
            </w:r>
          </w:p>
        </w:tc>
        <w:tc>
          <w:tcPr>
            <w:tcW w:w="1131" w:type="dxa"/>
            <w:vAlign w:val="center"/>
          </w:tcPr>
          <w:p w14:paraId="58426DCF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77B844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88D743A" w14:textId="77777777" w:rsidR="00067E44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55B09AE7" w14:textId="77777777" w:rsidR="00067E44" w:rsidRDefault="00000000">
            <w:pPr>
              <w:jc w:val="right"/>
            </w:pPr>
            <w:r>
              <w:t>0.688</w:t>
            </w:r>
          </w:p>
        </w:tc>
      </w:tr>
      <w:tr w:rsidR="00067E44" w14:paraId="1438A21A" w14:textId="77777777">
        <w:tc>
          <w:tcPr>
            <w:tcW w:w="2263" w:type="dxa"/>
            <w:shd w:val="clear" w:color="auto" w:fill="E6E6E6"/>
            <w:vAlign w:val="center"/>
          </w:tcPr>
          <w:p w14:paraId="18167603" w14:textId="77777777" w:rsidR="00067E44" w:rsidRDefault="00000000">
            <w:r>
              <w:t>挤塑聚苯乙烯泡沫塑料板</w:t>
            </w:r>
          </w:p>
        </w:tc>
        <w:tc>
          <w:tcPr>
            <w:tcW w:w="696" w:type="dxa"/>
            <w:vAlign w:val="center"/>
          </w:tcPr>
          <w:p w14:paraId="30BA082A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BD7FA23" w14:textId="77777777" w:rsidR="00067E44" w:rsidRDefault="00000000">
            <w:pPr>
              <w:jc w:val="right"/>
            </w:pPr>
            <w:r>
              <w:t>193.80</w:t>
            </w:r>
          </w:p>
        </w:tc>
        <w:tc>
          <w:tcPr>
            <w:tcW w:w="1131" w:type="dxa"/>
            <w:vAlign w:val="center"/>
          </w:tcPr>
          <w:p w14:paraId="57A40A79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32A43D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D3A1A8" w14:textId="77777777" w:rsidR="00067E44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1EDA0A6" w14:textId="77777777" w:rsidR="00067E44" w:rsidRDefault="00000000">
            <w:pPr>
              <w:jc w:val="right"/>
            </w:pPr>
            <w:r>
              <w:t>103.489</w:t>
            </w:r>
          </w:p>
        </w:tc>
      </w:tr>
      <w:tr w:rsidR="00067E44" w14:paraId="60CC03B4" w14:textId="77777777">
        <w:tc>
          <w:tcPr>
            <w:tcW w:w="2263" w:type="dxa"/>
            <w:shd w:val="clear" w:color="auto" w:fill="E6E6E6"/>
            <w:vAlign w:val="center"/>
          </w:tcPr>
          <w:p w14:paraId="5BAF6FDA" w14:textId="77777777" w:rsidR="00067E44" w:rsidRDefault="00000000">
            <w:r>
              <w:t>保温砂浆</w:t>
            </w:r>
            <w:r>
              <w:t>(K=0.085)</w:t>
            </w:r>
          </w:p>
        </w:tc>
        <w:tc>
          <w:tcPr>
            <w:tcW w:w="696" w:type="dxa"/>
            <w:vAlign w:val="center"/>
          </w:tcPr>
          <w:p w14:paraId="7462D5B5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EAD86F4" w14:textId="77777777" w:rsidR="00067E44" w:rsidRDefault="00000000">
            <w:pPr>
              <w:jc w:val="right"/>
            </w:pPr>
            <w:r>
              <w:t>236.47</w:t>
            </w:r>
          </w:p>
        </w:tc>
        <w:tc>
          <w:tcPr>
            <w:tcW w:w="1131" w:type="dxa"/>
            <w:vAlign w:val="center"/>
          </w:tcPr>
          <w:p w14:paraId="321EFE68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A12A55C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85EA27F" w14:textId="77777777" w:rsidR="00067E44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18CC771" w14:textId="77777777" w:rsidR="00067E44" w:rsidRDefault="00000000">
            <w:pPr>
              <w:jc w:val="right"/>
            </w:pPr>
            <w:r>
              <w:t>126.275</w:t>
            </w:r>
          </w:p>
        </w:tc>
      </w:tr>
      <w:tr w:rsidR="00067E44" w14:paraId="68A07C93" w14:textId="77777777">
        <w:tc>
          <w:tcPr>
            <w:tcW w:w="2263" w:type="dxa"/>
            <w:shd w:val="clear" w:color="auto" w:fill="E6E6E6"/>
            <w:vAlign w:val="center"/>
          </w:tcPr>
          <w:p w14:paraId="0DB6FF70" w14:textId="77777777" w:rsidR="00067E44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40722682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63C1341" w14:textId="77777777" w:rsidR="00067E44" w:rsidRDefault="00000000">
            <w:pPr>
              <w:jc w:val="right"/>
            </w:pPr>
            <w:r>
              <w:t>16.71</w:t>
            </w:r>
          </w:p>
        </w:tc>
        <w:tc>
          <w:tcPr>
            <w:tcW w:w="1131" w:type="dxa"/>
            <w:vAlign w:val="center"/>
          </w:tcPr>
          <w:p w14:paraId="79BB9022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B955B5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BDEF819" w14:textId="77777777" w:rsidR="00067E44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3E08D7B" w14:textId="77777777" w:rsidR="00067E44" w:rsidRDefault="00000000">
            <w:pPr>
              <w:jc w:val="right"/>
            </w:pPr>
            <w:r>
              <w:t>8.923</w:t>
            </w:r>
          </w:p>
        </w:tc>
      </w:tr>
      <w:tr w:rsidR="00067E44" w14:paraId="5F30381D" w14:textId="77777777">
        <w:tc>
          <w:tcPr>
            <w:tcW w:w="2263" w:type="dxa"/>
            <w:shd w:val="clear" w:color="auto" w:fill="E6E6E6"/>
            <w:vAlign w:val="center"/>
          </w:tcPr>
          <w:p w14:paraId="6FD80BE2" w14:textId="77777777" w:rsidR="00067E44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4E4CE04D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645C5E8" w14:textId="77777777" w:rsidR="00067E44" w:rsidRDefault="00000000">
            <w:pPr>
              <w:jc w:val="right"/>
            </w:pPr>
            <w:r>
              <w:t>350.55</w:t>
            </w:r>
          </w:p>
        </w:tc>
        <w:tc>
          <w:tcPr>
            <w:tcW w:w="1131" w:type="dxa"/>
            <w:vAlign w:val="center"/>
          </w:tcPr>
          <w:p w14:paraId="6DC6509C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C0F7046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531429" w14:textId="77777777" w:rsidR="00067E44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39391D92" w14:textId="77777777" w:rsidR="00067E44" w:rsidRDefault="00000000">
            <w:pPr>
              <w:jc w:val="right"/>
            </w:pPr>
            <w:r>
              <w:t>122.342</w:t>
            </w:r>
          </w:p>
        </w:tc>
      </w:tr>
      <w:tr w:rsidR="00067E44" w14:paraId="6BEB5EAB" w14:textId="77777777">
        <w:tc>
          <w:tcPr>
            <w:tcW w:w="2263" w:type="dxa"/>
            <w:shd w:val="clear" w:color="auto" w:fill="E6E6E6"/>
            <w:vAlign w:val="center"/>
          </w:tcPr>
          <w:p w14:paraId="57E594B7" w14:textId="77777777" w:rsidR="00067E44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1D8704B4" w14:textId="77777777" w:rsidR="00067E4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FCC2729" w14:textId="77777777" w:rsidR="00067E44" w:rsidRDefault="00000000">
            <w:pPr>
              <w:jc w:val="right"/>
            </w:pPr>
            <w:r>
              <w:t>315.93</w:t>
            </w:r>
          </w:p>
        </w:tc>
        <w:tc>
          <w:tcPr>
            <w:tcW w:w="1131" w:type="dxa"/>
            <w:vAlign w:val="center"/>
          </w:tcPr>
          <w:p w14:paraId="36072B75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1AFFF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DBA0F8" w14:textId="77777777" w:rsidR="00067E44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7EBB20EF" w14:textId="77777777" w:rsidR="00067E44" w:rsidRDefault="00000000">
            <w:pPr>
              <w:jc w:val="right"/>
            </w:pPr>
            <w:r>
              <w:t>106.152</w:t>
            </w:r>
          </w:p>
        </w:tc>
      </w:tr>
      <w:tr w:rsidR="00067E44" w14:paraId="5935EF5C" w14:textId="77777777">
        <w:tc>
          <w:tcPr>
            <w:tcW w:w="2263" w:type="dxa"/>
            <w:shd w:val="clear" w:color="auto" w:fill="E6E6E6"/>
            <w:vAlign w:val="center"/>
          </w:tcPr>
          <w:p w14:paraId="3F9BAB0D" w14:textId="77777777" w:rsidR="00067E44" w:rsidRDefault="00000000">
            <w:r>
              <w:t>断热铝合金窗</w:t>
            </w:r>
            <w:r>
              <w:t>--5</w:t>
            </w:r>
            <w:r>
              <w:t>低透光双银</w:t>
            </w:r>
            <w:r>
              <w:t>Low-E</w:t>
            </w:r>
            <w:r>
              <w:t>玻璃</w:t>
            </w:r>
            <w:r>
              <w:t>+9Ar+5</w:t>
            </w:r>
            <w:r>
              <w:t>透明玻璃</w:t>
            </w:r>
            <w:r>
              <w:t>+9Ar+5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51FDDEF9" w14:textId="77777777" w:rsidR="00067E4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35FDAB7" w14:textId="77777777" w:rsidR="00067E44" w:rsidRDefault="00000000">
            <w:pPr>
              <w:jc w:val="right"/>
            </w:pPr>
            <w:r>
              <w:t>547.33</w:t>
            </w:r>
          </w:p>
        </w:tc>
        <w:tc>
          <w:tcPr>
            <w:tcW w:w="1131" w:type="dxa"/>
            <w:vAlign w:val="center"/>
          </w:tcPr>
          <w:p w14:paraId="5F56534E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DC6B35A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ADB3946" w14:textId="77777777" w:rsidR="00067E44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730E108" w14:textId="77777777" w:rsidR="00067E44" w:rsidRDefault="00000000">
            <w:pPr>
              <w:jc w:val="right"/>
            </w:pPr>
            <w:r>
              <w:t>70.879</w:t>
            </w:r>
          </w:p>
        </w:tc>
      </w:tr>
      <w:tr w:rsidR="00067E44" w14:paraId="75A96C34" w14:textId="77777777">
        <w:tc>
          <w:tcPr>
            <w:tcW w:w="2263" w:type="dxa"/>
            <w:shd w:val="clear" w:color="auto" w:fill="E6E6E6"/>
            <w:vAlign w:val="center"/>
          </w:tcPr>
          <w:p w14:paraId="052C7524" w14:textId="77777777" w:rsidR="00067E44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15969BF4" w14:textId="77777777" w:rsidR="00067E4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DE9AA1E" w14:textId="77777777" w:rsidR="00067E44" w:rsidRDefault="00000000">
            <w:pPr>
              <w:jc w:val="right"/>
            </w:pPr>
            <w:r>
              <w:t>49.77</w:t>
            </w:r>
          </w:p>
        </w:tc>
        <w:tc>
          <w:tcPr>
            <w:tcW w:w="1131" w:type="dxa"/>
            <w:vAlign w:val="center"/>
          </w:tcPr>
          <w:p w14:paraId="18302FDF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BA931D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EAB96F" w14:textId="77777777" w:rsidR="00067E44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BD8C278" w14:textId="77777777" w:rsidR="00067E44" w:rsidRDefault="00000000">
            <w:pPr>
              <w:jc w:val="right"/>
            </w:pPr>
            <w:r>
              <w:t>2.404</w:t>
            </w:r>
          </w:p>
        </w:tc>
      </w:tr>
      <w:tr w:rsidR="00067E44" w14:paraId="779E63FC" w14:textId="77777777">
        <w:tc>
          <w:tcPr>
            <w:tcW w:w="2263" w:type="dxa"/>
            <w:shd w:val="clear" w:color="auto" w:fill="E6E6E6"/>
            <w:vAlign w:val="center"/>
          </w:tcPr>
          <w:p w14:paraId="7FA8F568" w14:textId="77777777" w:rsidR="00067E44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0FDB93FD" w14:textId="77777777" w:rsidR="00067E4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5C91877" w14:textId="77777777" w:rsidR="00067E44" w:rsidRDefault="00000000">
            <w:pPr>
              <w:jc w:val="right"/>
            </w:pPr>
            <w:r>
              <w:t>79.03</w:t>
            </w:r>
          </w:p>
        </w:tc>
        <w:tc>
          <w:tcPr>
            <w:tcW w:w="1131" w:type="dxa"/>
            <w:vAlign w:val="center"/>
          </w:tcPr>
          <w:p w14:paraId="3EBC78FA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F79F073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0A5F9D" w14:textId="77777777" w:rsidR="00067E44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D030331" w14:textId="77777777" w:rsidR="00067E44" w:rsidRDefault="00000000">
            <w:pPr>
              <w:jc w:val="right"/>
            </w:pPr>
            <w:r>
              <w:t>3.817</w:t>
            </w:r>
          </w:p>
        </w:tc>
      </w:tr>
      <w:tr w:rsidR="00067E44" w14:paraId="0A6D37EE" w14:textId="77777777">
        <w:tc>
          <w:tcPr>
            <w:tcW w:w="2263" w:type="dxa"/>
            <w:shd w:val="clear" w:color="auto" w:fill="E6E6E6"/>
            <w:vAlign w:val="center"/>
          </w:tcPr>
          <w:p w14:paraId="126EBE0D" w14:textId="77777777" w:rsidR="00067E44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3D7DA3CF" w14:textId="77777777" w:rsidR="00067E4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80200B0" w14:textId="77777777" w:rsidR="00067E44" w:rsidRDefault="00000000">
            <w:pPr>
              <w:jc w:val="right"/>
            </w:pPr>
            <w:r>
              <w:t>5167.40</w:t>
            </w:r>
          </w:p>
        </w:tc>
        <w:tc>
          <w:tcPr>
            <w:tcW w:w="1131" w:type="dxa"/>
            <w:vAlign w:val="center"/>
          </w:tcPr>
          <w:p w14:paraId="1FE1142A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8CF59E4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B83001" w14:textId="77777777" w:rsidR="00067E44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66168EB2" w14:textId="77777777" w:rsidR="00067E44" w:rsidRDefault="00000000">
            <w:pPr>
              <w:jc w:val="right"/>
            </w:pPr>
            <w:r>
              <w:t>100.764</w:t>
            </w:r>
          </w:p>
        </w:tc>
      </w:tr>
      <w:tr w:rsidR="00067E44" w14:paraId="6960138E" w14:textId="77777777">
        <w:tc>
          <w:tcPr>
            <w:tcW w:w="2263" w:type="dxa"/>
            <w:shd w:val="clear" w:color="auto" w:fill="E6E6E6"/>
            <w:vAlign w:val="center"/>
          </w:tcPr>
          <w:p w14:paraId="1B076334" w14:textId="77777777" w:rsidR="00067E44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05758F25" w14:textId="77777777" w:rsidR="00067E4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A013C56" w14:textId="77777777" w:rsidR="00067E44" w:rsidRDefault="00000000">
            <w:pPr>
              <w:jc w:val="right"/>
            </w:pPr>
            <w:r>
              <w:t>38.95</w:t>
            </w:r>
          </w:p>
        </w:tc>
        <w:tc>
          <w:tcPr>
            <w:tcW w:w="1131" w:type="dxa"/>
            <w:vAlign w:val="center"/>
          </w:tcPr>
          <w:p w14:paraId="6C746410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2FBC30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A53595F" w14:textId="77777777" w:rsidR="00067E44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1A988CD9" w14:textId="77777777" w:rsidR="00067E44" w:rsidRDefault="00000000">
            <w:pPr>
              <w:jc w:val="right"/>
            </w:pPr>
            <w:r>
              <w:t>255.123</w:t>
            </w:r>
          </w:p>
        </w:tc>
      </w:tr>
      <w:tr w:rsidR="00067E44" w14:paraId="71704F21" w14:textId="77777777">
        <w:tc>
          <w:tcPr>
            <w:tcW w:w="2263" w:type="dxa"/>
            <w:shd w:val="clear" w:color="auto" w:fill="E6E6E6"/>
            <w:vAlign w:val="center"/>
          </w:tcPr>
          <w:p w14:paraId="25DB2DAB" w14:textId="77777777" w:rsidR="00067E44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6473AEFE" w14:textId="77777777" w:rsidR="00067E4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50D371E" w14:textId="77777777" w:rsidR="00067E44" w:rsidRDefault="00000000">
            <w:pPr>
              <w:jc w:val="right"/>
            </w:pPr>
            <w:r>
              <w:t>359.21</w:t>
            </w:r>
          </w:p>
        </w:tc>
        <w:tc>
          <w:tcPr>
            <w:tcW w:w="1131" w:type="dxa"/>
            <w:vAlign w:val="center"/>
          </w:tcPr>
          <w:p w14:paraId="27084281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2EC2915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8F0B26B" w14:textId="77777777" w:rsidR="00067E44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04F977A9" w14:textId="77777777" w:rsidR="00067E44" w:rsidRDefault="00000000">
            <w:pPr>
              <w:jc w:val="right"/>
            </w:pPr>
            <w:r>
              <w:t>33.802</w:t>
            </w:r>
          </w:p>
        </w:tc>
      </w:tr>
      <w:tr w:rsidR="00067E44" w14:paraId="6EBBA8D6" w14:textId="77777777">
        <w:tc>
          <w:tcPr>
            <w:tcW w:w="2263" w:type="dxa"/>
            <w:shd w:val="clear" w:color="auto" w:fill="E6E6E6"/>
            <w:vAlign w:val="center"/>
          </w:tcPr>
          <w:p w14:paraId="7C98A2CA" w14:textId="77777777" w:rsidR="00067E44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06AA1EB1" w14:textId="77777777" w:rsidR="00067E4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76810CA" w14:textId="77777777" w:rsidR="00067E44" w:rsidRDefault="00000000">
            <w:pPr>
              <w:jc w:val="right"/>
            </w:pPr>
            <w:r>
              <w:t>5193.36</w:t>
            </w:r>
          </w:p>
        </w:tc>
        <w:tc>
          <w:tcPr>
            <w:tcW w:w="1131" w:type="dxa"/>
            <w:vAlign w:val="center"/>
          </w:tcPr>
          <w:p w14:paraId="7E5900D4" w14:textId="77777777" w:rsidR="00067E4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81B0FD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6FAA03" w14:textId="77777777" w:rsidR="00067E44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27D9EF3C" w14:textId="77777777" w:rsidR="00067E44" w:rsidRDefault="00000000">
            <w:pPr>
              <w:jc w:val="right"/>
            </w:pPr>
            <w:r>
              <w:t>18.696</w:t>
            </w:r>
          </w:p>
        </w:tc>
      </w:tr>
      <w:tr w:rsidR="00067E44" w14:paraId="165E23A9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04903FE" w14:textId="77777777" w:rsidR="00067E44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C2AF0A0" w14:textId="77777777" w:rsidR="00067E44" w:rsidRDefault="00000000">
            <w:pPr>
              <w:jc w:val="right"/>
            </w:pPr>
            <w:r>
              <w:t>3158.914</w:t>
            </w:r>
          </w:p>
        </w:tc>
      </w:tr>
    </w:tbl>
    <w:p w14:paraId="348AD5D9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6148739"/>
      <w:r>
        <w:rPr>
          <w:color w:val="000000"/>
        </w:rPr>
        <w:t>建材运输阶段</w:t>
      </w:r>
      <w:bookmarkEnd w:id="86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067E44" w14:paraId="7401B917" w14:textId="77777777">
        <w:tc>
          <w:tcPr>
            <w:tcW w:w="2671" w:type="dxa"/>
            <w:shd w:val="clear" w:color="auto" w:fill="E6E6E6"/>
            <w:vAlign w:val="center"/>
          </w:tcPr>
          <w:p w14:paraId="4D3ABC4C" w14:textId="77777777" w:rsidR="00067E44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56A0F9" w14:textId="77777777" w:rsidR="00067E44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A69D7" w14:textId="77777777" w:rsidR="00067E44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6B40D6" w14:textId="77777777" w:rsidR="00067E4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1A32285" w14:textId="77777777" w:rsidR="00067E44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6FF473" w14:textId="77777777" w:rsidR="00067E4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67E44" w14:paraId="36F0A0D6" w14:textId="77777777">
        <w:tc>
          <w:tcPr>
            <w:tcW w:w="2671" w:type="dxa"/>
            <w:shd w:val="clear" w:color="auto" w:fill="E6E6E6"/>
            <w:vAlign w:val="center"/>
          </w:tcPr>
          <w:p w14:paraId="012694FB" w14:textId="77777777" w:rsidR="00067E44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402E0AC5" w14:textId="77777777" w:rsidR="00067E44" w:rsidRDefault="00000000">
            <w:pPr>
              <w:jc w:val="right"/>
            </w:pPr>
            <w:r>
              <w:t>6373.30</w:t>
            </w:r>
          </w:p>
        </w:tc>
        <w:tc>
          <w:tcPr>
            <w:tcW w:w="1131" w:type="dxa"/>
            <w:vAlign w:val="center"/>
          </w:tcPr>
          <w:p w14:paraId="415FFA24" w14:textId="77777777" w:rsidR="00067E44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A0BFC77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E11C59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F09683C" w14:textId="77777777" w:rsidR="00067E44" w:rsidRDefault="00000000">
            <w:pPr>
              <w:jc w:val="right"/>
            </w:pPr>
            <w:r>
              <w:t>29.317</w:t>
            </w:r>
          </w:p>
        </w:tc>
      </w:tr>
      <w:tr w:rsidR="00067E44" w14:paraId="3A6B618C" w14:textId="77777777">
        <w:tc>
          <w:tcPr>
            <w:tcW w:w="2671" w:type="dxa"/>
            <w:shd w:val="clear" w:color="auto" w:fill="E6E6E6"/>
            <w:vAlign w:val="center"/>
          </w:tcPr>
          <w:p w14:paraId="4856FFD1" w14:textId="77777777" w:rsidR="00067E44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4CA0D91B" w14:textId="77777777" w:rsidR="00067E44" w:rsidRDefault="00000000">
            <w:pPr>
              <w:jc w:val="right"/>
            </w:pPr>
            <w:r>
              <w:t>298.62</w:t>
            </w:r>
          </w:p>
        </w:tc>
        <w:tc>
          <w:tcPr>
            <w:tcW w:w="1131" w:type="dxa"/>
            <w:vAlign w:val="center"/>
          </w:tcPr>
          <w:p w14:paraId="51B5B507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2EEADAD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89A169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00211A3" w14:textId="77777777" w:rsidR="00067E44" w:rsidRDefault="00000000">
            <w:pPr>
              <w:jc w:val="right"/>
            </w:pPr>
            <w:r>
              <w:t>17.171</w:t>
            </w:r>
          </w:p>
        </w:tc>
      </w:tr>
      <w:tr w:rsidR="00067E44" w14:paraId="29BD885E" w14:textId="77777777">
        <w:tc>
          <w:tcPr>
            <w:tcW w:w="2671" w:type="dxa"/>
            <w:shd w:val="clear" w:color="auto" w:fill="E6E6E6"/>
            <w:vAlign w:val="center"/>
          </w:tcPr>
          <w:p w14:paraId="448A0EB4" w14:textId="77777777" w:rsidR="00067E44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7F62D6DE" w14:textId="77777777" w:rsidR="00067E44" w:rsidRDefault="00000000">
            <w:pPr>
              <w:jc w:val="right"/>
            </w:pPr>
            <w:r>
              <w:t>56.26</w:t>
            </w:r>
          </w:p>
        </w:tc>
        <w:tc>
          <w:tcPr>
            <w:tcW w:w="1131" w:type="dxa"/>
            <w:vAlign w:val="center"/>
          </w:tcPr>
          <w:p w14:paraId="0DDA0DCB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14FE41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ECFFF1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F23C15A" w14:textId="77777777" w:rsidR="00067E44" w:rsidRDefault="00000000">
            <w:pPr>
              <w:jc w:val="right"/>
            </w:pPr>
            <w:r>
              <w:t>3.235</w:t>
            </w:r>
          </w:p>
        </w:tc>
      </w:tr>
      <w:tr w:rsidR="00067E44" w14:paraId="75A7B744" w14:textId="77777777">
        <w:tc>
          <w:tcPr>
            <w:tcW w:w="2671" w:type="dxa"/>
            <w:shd w:val="clear" w:color="auto" w:fill="E6E6E6"/>
            <w:vAlign w:val="center"/>
          </w:tcPr>
          <w:p w14:paraId="67253C7D" w14:textId="77777777" w:rsidR="00067E44" w:rsidRDefault="00000000">
            <w:r>
              <w:lastRenderedPageBreak/>
              <w:t>水泥</w:t>
            </w:r>
          </w:p>
        </w:tc>
        <w:tc>
          <w:tcPr>
            <w:tcW w:w="1262" w:type="dxa"/>
            <w:vAlign w:val="center"/>
          </w:tcPr>
          <w:p w14:paraId="1A8E660C" w14:textId="77777777" w:rsidR="00067E44" w:rsidRDefault="00000000">
            <w:pPr>
              <w:jc w:val="right"/>
            </w:pPr>
            <w:r>
              <w:t>164.46</w:t>
            </w:r>
          </w:p>
        </w:tc>
        <w:tc>
          <w:tcPr>
            <w:tcW w:w="1131" w:type="dxa"/>
            <w:vAlign w:val="center"/>
          </w:tcPr>
          <w:p w14:paraId="63ED9DA5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DC5A12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1C32ED5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7E84B91" w14:textId="77777777" w:rsidR="00067E44" w:rsidRDefault="00000000">
            <w:pPr>
              <w:jc w:val="right"/>
            </w:pPr>
            <w:r>
              <w:t>9.456</w:t>
            </w:r>
          </w:p>
        </w:tc>
      </w:tr>
      <w:tr w:rsidR="00067E44" w14:paraId="6F509DDF" w14:textId="77777777">
        <w:tc>
          <w:tcPr>
            <w:tcW w:w="2671" w:type="dxa"/>
            <w:shd w:val="clear" w:color="auto" w:fill="E6E6E6"/>
            <w:vAlign w:val="center"/>
          </w:tcPr>
          <w:p w14:paraId="3E2E9162" w14:textId="77777777" w:rsidR="00067E44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B8C22D0" w14:textId="77777777" w:rsidR="00067E44" w:rsidRDefault="00000000">
            <w:pPr>
              <w:jc w:val="right"/>
            </w:pPr>
            <w:r>
              <w:t>904.51</w:t>
            </w:r>
          </w:p>
        </w:tc>
        <w:tc>
          <w:tcPr>
            <w:tcW w:w="1131" w:type="dxa"/>
            <w:vAlign w:val="center"/>
          </w:tcPr>
          <w:p w14:paraId="6A20409B" w14:textId="77777777" w:rsidR="00067E44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25B593D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7B7EAF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DB7CD6C" w14:textId="77777777" w:rsidR="00067E44" w:rsidRDefault="00000000">
            <w:pPr>
              <w:jc w:val="right"/>
            </w:pPr>
            <w:r>
              <w:t>4.161</w:t>
            </w:r>
          </w:p>
        </w:tc>
      </w:tr>
      <w:tr w:rsidR="00067E44" w14:paraId="6CD0D898" w14:textId="77777777">
        <w:tc>
          <w:tcPr>
            <w:tcW w:w="2671" w:type="dxa"/>
            <w:shd w:val="clear" w:color="auto" w:fill="E6E6E6"/>
            <w:vAlign w:val="center"/>
          </w:tcPr>
          <w:p w14:paraId="02C55499" w14:textId="77777777" w:rsidR="00067E44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674B2A4D" w14:textId="77777777" w:rsidR="00067E44" w:rsidRDefault="00000000">
            <w:pPr>
              <w:jc w:val="right"/>
            </w:pPr>
            <w:r>
              <w:t>367.00</w:t>
            </w:r>
          </w:p>
        </w:tc>
        <w:tc>
          <w:tcPr>
            <w:tcW w:w="1131" w:type="dxa"/>
            <w:vAlign w:val="center"/>
          </w:tcPr>
          <w:p w14:paraId="49A2B912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2A2C40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9461362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627935" w14:textId="77777777" w:rsidR="00067E44" w:rsidRDefault="00000000">
            <w:pPr>
              <w:jc w:val="right"/>
            </w:pPr>
            <w:r>
              <w:t>21.103</w:t>
            </w:r>
          </w:p>
        </w:tc>
      </w:tr>
      <w:tr w:rsidR="00067E44" w14:paraId="3FC37C23" w14:textId="77777777">
        <w:tc>
          <w:tcPr>
            <w:tcW w:w="2671" w:type="dxa"/>
            <w:shd w:val="clear" w:color="auto" w:fill="E6E6E6"/>
            <w:vAlign w:val="center"/>
          </w:tcPr>
          <w:p w14:paraId="2312201A" w14:textId="77777777" w:rsidR="00067E44" w:rsidRDefault="00000000">
            <w:r>
              <w:t>挤塑聚苯乙烯泡沫塑料板</w:t>
            </w:r>
          </w:p>
        </w:tc>
        <w:tc>
          <w:tcPr>
            <w:tcW w:w="1262" w:type="dxa"/>
            <w:vAlign w:val="center"/>
          </w:tcPr>
          <w:p w14:paraId="09665A0B" w14:textId="77777777" w:rsidR="00067E44" w:rsidRDefault="00000000">
            <w:pPr>
              <w:jc w:val="right"/>
            </w:pPr>
            <w:r>
              <w:t>6.78</w:t>
            </w:r>
          </w:p>
        </w:tc>
        <w:tc>
          <w:tcPr>
            <w:tcW w:w="1131" w:type="dxa"/>
            <w:vAlign w:val="center"/>
          </w:tcPr>
          <w:p w14:paraId="36990E3F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8C44DD8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EB31D6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2E39478" w14:textId="77777777" w:rsidR="00067E44" w:rsidRDefault="00000000">
            <w:pPr>
              <w:jc w:val="right"/>
            </w:pPr>
            <w:r>
              <w:t>0.390</w:t>
            </w:r>
          </w:p>
        </w:tc>
      </w:tr>
      <w:tr w:rsidR="00067E44" w14:paraId="4AE3E7BA" w14:textId="77777777">
        <w:tc>
          <w:tcPr>
            <w:tcW w:w="2671" w:type="dxa"/>
            <w:shd w:val="clear" w:color="auto" w:fill="E6E6E6"/>
            <w:vAlign w:val="center"/>
          </w:tcPr>
          <w:p w14:paraId="497E1B90" w14:textId="77777777" w:rsidR="00067E44" w:rsidRDefault="00000000">
            <w:r>
              <w:t>保温砂浆</w:t>
            </w:r>
            <w:r>
              <w:t>(K=0.085)</w:t>
            </w:r>
          </w:p>
        </w:tc>
        <w:tc>
          <w:tcPr>
            <w:tcW w:w="1262" w:type="dxa"/>
            <w:vAlign w:val="center"/>
          </w:tcPr>
          <w:p w14:paraId="05F43CC8" w14:textId="77777777" w:rsidR="00067E44" w:rsidRDefault="00000000">
            <w:pPr>
              <w:jc w:val="right"/>
            </w:pPr>
            <w:r>
              <w:t>189.18</w:t>
            </w:r>
          </w:p>
        </w:tc>
        <w:tc>
          <w:tcPr>
            <w:tcW w:w="1131" w:type="dxa"/>
            <w:vAlign w:val="center"/>
          </w:tcPr>
          <w:p w14:paraId="05CC737E" w14:textId="77777777" w:rsidR="00067E44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F774A0B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E605458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090B7B2" w14:textId="77777777" w:rsidR="00067E44" w:rsidRDefault="00000000">
            <w:pPr>
              <w:jc w:val="right"/>
            </w:pPr>
            <w:r>
              <w:t>0.870</w:t>
            </w:r>
          </w:p>
        </w:tc>
      </w:tr>
      <w:tr w:rsidR="00067E44" w14:paraId="2FF50B54" w14:textId="77777777">
        <w:tc>
          <w:tcPr>
            <w:tcW w:w="2671" w:type="dxa"/>
            <w:shd w:val="clear" w:color="auto" w:fill="E6E6E6"/>
            <w:vAlign w:val="center"/>
          </w:tcPr>
          <w:p w14:paraId="243DB007" w14:textId="77777777" w:rsidR="00067E44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6D96B93C" w14:textId="77777777" w:rsidR="00067E44" w:rsidRDefault="00000000">
            <w:pPr>
              <w:jc w:val="right"/>
            </w:pPr>
            <w:r>
              <w:t>1.84</w:t>
            </w:r>
          </w:p>
        </w:tc>
        <w:tc>
          <w:tcPr>
            <w:tcW w:w="1131" w:type="dxa"/>
            <w:vAlign w:val="center"/>
          </w:tcPr>
          <w:p w14:paraId="4A4D1195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9A8526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96EFC83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1D9EA0E" w14:textId="77777777" w:rsidR="00067E44" w:rsidRDefault="00000000">
            <w:pPr>
              <w:jc w:val="right"/>
            </w:pPr>
            <w:r>
              <w:t>0.106</w:t>
            </w:r>
          </w:p>
        </w:tc>
      </w:tr>
      <w:tr w:rsidR="00067E44" w14:paraId="3A087BBD" w14:textId="77777777">
        <w:tc>
          <w:tcPr>
            <w:tcW w:w="2671" w:type="dxa"/>
            <w:shd w:val="clear" w:color="auto" w:fill="E6E6E6"/>
            <w:vAlign w:val="center"/>
          </w:tcPr>
          <w:p w14:paraId="66C07319" w14:textId="77777777" w:rsidR="00067E44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000C8145" w14:textId="77777777" w:rsidR="00067E44" w:rsidRDefault="00000000">
            <w:pPr>
              <w:jc w:val="right"/>
            </w:pPr>
            <w:r>
              <w:t>350.55</w:t>
            </w:r>
          </w:p>
        </w:tc>
        <w:tc>
          <w:tcPr>
            <w:tcW w:w="1131" w:type="dxa"/>
            <w:vAlign w:val="center"/>
          </w:tcPr>
          <w:p w14:paraId="7AC7D8DA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FD72A84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C86F33A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02DD9C7" w14:textId="77777777" w:rsidR="00067E44" w:rsidRDefault="00000000">
            <w:pPr>
              <w:jc w:val="right"/>
            </w:pPr>
            <w:r>
              <w:t>20.157</w:t>
            </w:r>
          </w:p>
        </w:tc>
      </w:tr>
      <w:tr w:rsidR="00067E44" w14:paraId="29B757F9" w14:textId="77777777">
        <w:tc>
          <w:tcPr>
            <w:tcW w:w="2671" w:type="dxa"/>
            <w:shd w:val="clear" w:color="auto" w:fill="E6E6E6"/>
            <w:vAlign w:val="center"/>
          </w:tcPr>
          <w:p w14:paraId="727FD055" w14:textId="77777777" w:rsidR="00067E44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2C684271" w14:textId="77777777" w:rsidR="00067E44" w:rsidRDefault="00000000">
            <w:pPr>
              <w:jc w:val="right"/>
            </w:pPr>
            <w:r>
              <w:t>458.10</w:t>
            </w:r>
          </w:p>
        </w:tc>
        <w:tc>
          <w:tcPr>
            <w:tcW w:w="1131" w:type="dxa"/>
            <w:vAlign w:val="center"/>
          </w:tcPr>
          <w:p w14:paraId="36C9C2BE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540B6C1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B0121C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3B389B9" w14:textId="77777777" w:rsidR="00067E44" w:rsidRDefault="00000000">
            <w:pPr>
              <w:jc w:val="right"/>
            </w:pPr>
            <w:r>
              <w:t>26.341</w:t>
            </w:r>
          </w:p>
        </w:tc>
      </w:tr>
      <w:tr w:rsidR="00067E44" w14:paraId="07D535F8" w14:textId="77777777">
        <w:tc>
          <w:tcPr>
            <w:tcW w:w="2671" w:type="dxa"/>
            <w:shd w:val="clear" w:color="auto" w:fill="E6E6E6"/>
            <w:vAlign w:val="center"/>
          </w:tcPr>
          <w:p w14:paraId="79B6B628" w14:textId="77777777" w:rsidR="00067E44" w:rsidRDefault="00000000">
            <w:r>
              <w:t>断热铝合金窗</w:t>
            </w:r>
            <w:r>
              <w:t>--5</w:t>
            </w:r>
            <w:r>
              <w:t>低透光双银</w:t>
            </w:r>
            <w:r>
              <w:t>Low-E</w:t>
            </w:r>
            <w:r>
              <w:t>玻璃</w:t>
            </w:r>
            <w:r>
              <w:t>+9Ar+5</w:t>
            </w:r>
            <w:r>
              <w:t>透明玻璃</w:t>
            </w:r>
            <w:r>
              <w:t>+9Ar+5</w:t>
            </w:r>
            <w:r>
              <w:t>透明玻璃</w:t>
            </w:r>
          </w:p>
        </w:tc>
        <w:tc>
          <w:tcPr>
            <w:tcW w:w="1262" w:type="dxa"/>
            <w:vAlign w:val="center"/>
          </w:tcPr>
          <w:p w14:paraId="71772067" w14:textId="77777777" w:rsidR="00067E44" w:rsidRDefault="00000000">
            <w:pPr>
              <w:jc w:val="right"/>
            </w:pPr>
            <w:r>
              <w:t>10.95</w:t>
            </w:r>
          </w:p>
        </w:tc>
        <w:tc>
          <w:tcPr>
            <w:tcW w:w="1131" w:type="dxa"/>
            <w:vAlign w:val="center"/>
          </w:tcPr>
          <w:p w14:paraId="022303A3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44F2D34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85E515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7B22227" w14:textId="77777777" w:rsidR="00067E44" w:rsidRDefault="00000000">
            <w:pPr>
              <w:jc w:val="right"/>
            </w:pPr>
            <w:r>
              <w:t>0.630</w:t>
            </w:r>
          </w:p>
        </w:tc>
      </w:tr>
      <w:tr w:rsidR="00067E44" w14:paraId="40CA1CDE" w14:textId="77777777">
        <w:tc>
          <w:tcPr>
            <w:tcW w:w="2671" w:type="dxa"/>
            <w:shd w:val="clear" w:color="auto" w:fill="E6E6E6"/>
            <w:vAlign w:val="center"/>
          </w:tcPr>
          <w:p w14:paraId="1984320E" w14:textId="77777777" w:rsidR="00067E44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7F80F715" w14:textId="77777777" w:rsidR="00067E44" w:rsidRDefault="00000000">
            <w:pPr>
              <w:jc w:val="right"/>
            </w:pPr>
            <w:r>
              <w:t>1.49</w:t>
            </w:r>
          </w:p>
        </w:tc>
        <w:tc>
          <w:tcPr>
            <w:tcW w:w="1131" w:type="dxa"/>
            <w:vAlign w:val="center"/>
          </w:tcPr>
          <w:p w14:paraId="1193E315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17B593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41B9DB4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27DD7BC" w14:textId="77777777" w:rsidR="00067E44" w:rsidRDefault="00000000">
            <w:pPr>
              <w:jc w:val="right"/>
            </w:pPr>
            <w:r>
              <w:t>0.086</w:t>
            </w:r>
          </w:p>
        </w:tc>
      </w:tr>
      <w:tr w:rsidR="00067E44" w14:paraId="00C131AA" w14:textId="77777777">
        <w:tc>
          <w:tcPr>
            <w:tcW w:w="2671" w:type="dxa"/>
            <w:shd w:val="clear" w:color="auto" w:fill="E6E6E6"/>
            <w:vAlign w:val="center"/>
          </w:tcPr>
          <w:p w14:paraId="24C234C3" w14:textId="77777777" w:rsidR="00067E44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496ED496" w14:textId="77777777" w:rsidR="00067E44" w:rsidRDefault="00000000">
            <w:pPr>
              <w:jc w:val="right"/>
            </w:pPr>
            <w:r>
              <w:t>2.37</w:t>
            </w:r>
          </w:p>
        </w:tc>
        <w:tc>
          <w:tcPr>
            <w:tcW w:w="1131" w:type="dxa"/>
            <w:vAlign w:val="center"/>
          </w:tcPr>
          <w:p w14:paraId="3BDE5DBA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CBE7D3D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2D770BE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0CEBDB" w14:textId="77777777" w:rsidR="00067E44" w:rsidRDefault="00000000">
            <w:pPr>
              <w:jc w:val="right"/>
            </w:pPr>
            <w:r>
              <w:t>0.136</w:t>
            </w:r>
          </w:p>
        </w:tc>
      </w:tr>
      <w:tr w:rsidR="00067E44" w14:paraId="5F3D80E0" w14:textId="77777777">
        <w:tc>
          <w:tcPr>
            <w:tcW w:w="2671" w:type="dxa"/>
            <w:shd w:val="clear" w:color="auto" w:fill="E6E6E6"/>
            <w:vAlign w:val="center"/>
          </w:tcPr>
          <w:p w14:paraId="0E9AF90A" w14:textId="77777777" w:rsidR="00067E44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6A50A389" w14:textId="77777777" w:rsidR="00067E44" w:rsidRDefault="00000000">
            <w:pPr>
              <w:jc w:val="right"/>
            </w:pPr>
            <w:r>
              <w:t>155.02</w:t>
            </w:r>
          </w:p>
        </w:tc>
        <w:tc>
          <w:tcPr>
            <w:tcW w:w="1131" w:type="dxa"/>
            <w:vAlign w:val="center"/>
          </w:tcPr>
          <w:p w14:paraId="329EBF3C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F1B37B8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23535EF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62CC1E" w14:textId="77777777" w:rsidR="00067E44" w:rsidRDefault="00000000">
            <w:pPr>
              <w:jc w:val="right"/>
            </w:pPr>
            <w:r>
              <w:t>8.914</w:t>
            </w:r>
          </w:p>
        </w:tc>
      </w:tr>
      <w:tr w:rsidR="00067E44" w14:paraId="3F84217A" w14:textId="77777777">
        <w:tc>
          <w:tcPr>
            <w:tcW w:w="2671" w:type="dxa"/>
            <w:shd w:val="clear" w:color="auto" w:fill="E6E6E6"/>
            <w:vAlign w:val="center"/>
          </w:tcPr>
          <w:p w14:paraId="5585F375" w14:textId="77777777" w:rsidR="00067E44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0ED9A06E" w14:textId="77777777" w:rsidR="00067E44" w:rsidRDefault="00000000">
            <w:pPr>
              <w:jc w:val="right"/>
            </w:pPr>
            <w:r>
              <w:t>38.95</w:t>
            </w:r>
          </w:p>
        </w:tc>
        <w:tc>
          <w:tcPr>
            <w:tcW w:w="1131" w:type="dxa"/>
            <w:vAlign w:val="center"/>
          </w:tcPr>
          <w:p w14:paraId="4DEC5608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EAD41FA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7C90230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565DAB4" w14:textId="77777777" w:rsidR="00067E44" w:rsidRDefault="00000000">
            <w:pPr>
              <w:jc w:val="right"/>
            </w:pPr>
            <w:r>
              <w:t>2.240</w:t>
            </w:r>
          </w:p>
        </w:tc>
      </w:tr>
      <w:tr w:rsidR="00067E44" w14:paraId="67F77841" w14:textId="77777777">
        <w:tc>
          <w:tcPr>
            <w:tcW w:w="2671" w:type="dxa"/>
            <w:shd w:val="clear" w:color="auto" w:fill="E6E6E6"/>
            <w:vAlign w:val="center"/>
          </w:tcPr>
          <w:p w14:paraId="4B052959" w14:textId="77777777" w:rsidR="00067E44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201027FB" w14:textId="77777777" w:rsidR="00067E44" w:rsidRDefault="00000000">
            <w:pPr>
              <w:jc w:val="right"/>
            </w:pPr>
            <w:r>
              <w:t>0.36</w:t>
            </w:r>
          </w:p>
        </w:tc>
        <w:tc>
          <w:tcPr>
            <w:tcW w:w="1131" w:type="dxa"/>
            <w:vAlign w:val="center"/>
          </w:tcPr>
          <w:p w14:paraId="26DA8A33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8F47AFB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1EA85B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2D753D" w14:textId="77777777" w:rsidR="00067E44" w:rsidRDefault="00000000">
            <w:pPr>
              <w:jc w:val="right"/>
            </w:pPr>
            <w:r>
              <w:t>0.021</w:t>
            </w:r>
          </w:p>
        </w:tc>
      </w:tr>
      <w:tr w:rsidR="00067E44" w14:paraId="5DEBCD53" w14:textId="77777777">
        <w:tc>
          <w:tcPr>
            <w:tcW w:w="2671" w:type="dxa"/>
            <w:shd w:val="clear" w:color="auto" w:fill="E6E6E6"/>
            <w:vAlign w:val="center"/>
          </w:tcPr>
          <w:p w14:paraId="1BCD4050" w14:textId="77777777" w:rsidR="00067E44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2C2909B7" w14:textId="77777777" w:rsidR="00067E44" w:rsidRDefault="00000000">
            <w:pPr>
              <w:jc w:val="right"/>
            </w:pPr>
            <w:r>
              <w:t>5.19</w:t>
            </w:r>
          </w:p>
        </w:tc>
        <w:tc>
          <w:tcPr>
            <w:tcW w:w="1131" w:type="dxa"/>
            <w:vAlign w:val="center"/>
          </w:tcPr>
          <w:p w14:paraId="3D66845A" w14:textId="77777777" w:rsidR="00067E44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0F0467E" w14:textId="77777777" w:rsidR="00067E4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CD026D" w14:textId="77777777" w:rsidR="00067E44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FE2E159" w14:textId="77777777" w:rsidR="00067E44" w:rsidRDefault="00000000">
            <w:pPr>
              <w:jc w:val="right"/>
            </w:pPr>
            <w:r>
              <w:t>0.298</w:t>
            </w:r>
          </w:p>
        </w:tc>
      </w:tr>
      <w:tr w:rsidR="00067E44" w14:paraId="0EA6174A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A30D99F" w14:textId="77777777" w:rsidR="00067E44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F1974E3" w14:textId="77777777" w:rsidR="00067E44" w:rsidRDefault="00000000">
            <w:pPr>
              <w:jc w:val="right"/>
            </w:pPr>
            <w:r>
              <w:t>144.632</w:t>
            </w:r>
          </w:p>
        </w:tc>
      </w:tr>
    </w:tbl>
    <w:p w14:paraId="14D817E0" w14:textId="77777777" w:rsidR="00067E44" w:rsidRDefault="00000000">
      <w:pPr>
        <w:pStyle w:val="2"/>
        <w:widowControl w:val="0"/>
      </w:pPr>
      <w:bookmarkStart w:id="87" w:name="_Toc186148740"/>
      <w:r>
        <w:t>建筑建造拆除碳排放</w:t>
      </w:r>
      <w:bookmarkEnd w:id="87"/>
    </w:p>
    <w:p w14:paraId="4118A35F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6148741"/>
      <w:r>
        <w:rPr>
          <w:color w:val="000000"/>
        </w:rPr>
        <w:t>建筑建造</w:t>
      </w:r>
      <w:bookmarkEnd w:id="88"/>
    </w:p>
    <w:p w14:paraId="694059C9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4C171E6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C3B6463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D871005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067E44" w14:paraId="063FD76C" w14:textId="77777777">
        <w:tc>
          <w:tcPr>
            <w:tcW w:w="2331" w:type="dxa"/>
            <w:shd w:val="clear" w:color="auto" w:fill="E6E6E6"/>
            <w:vAlign w:val="center"/>
          </w:tcPr>
          <w:p w14:paraId="017E5295" w14:textId="77777777" w:rsidR="00067E4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632CB89" w14:textId="77777777" w:rsidR="00067E44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5B72375" w14:textId="77777777" w:rsidR="00067E44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DD818E5" w14:textId="77777777" w:rsidR="00067E44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067E44" w14:paraId="12C080EA" w14:textId="77777777">
        <w:tc>
          <w:tcPr>
            <w:tcW w:w="2331" w:type="dxa"/>
            <w:vAlign w:val="center"/>
          </w:tcPr>
          <w:p w14:paraId="5A37EF9F" w14:textId="77777777" w:rsidR="00067E44" w:rsidRDefault="00000000">
            <w:r>
              <w:t>4327.80</w:t>
            </w:r>
          </w:p>
        </w:tc>
        <w:tc>
          <w:tcPr>
            <w:tcW w:w="2331" w:type="dxa"/>
            <w:vAlign w:val="center"/>
          </w:tcPr>
          <w:p w14:paraId="2EF0991B" w14:textId="77777777" w:rsidR="00067E44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5F2E5B53" w14:textId="77777777" w:rsidR="00067E44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10727A0A" w14:textId="77777777" w:rsidR="00067E44" w:rsidRDefault="00000000">
            <w:r>
              <w:t>25.924</w:t>
            </w:r>
          </w:p>
        </w:tc>
      </w:tr>
    </w:tbl>
    <w:p w14:paraId="7E1E5C15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86148742"/>
      <w:r>
        <w:rPr>
          <w:color w:val="000000"/>
        </w:rPr>
        <w:t>建筑拆除</w:t>
      </w:r>
      <w:bookmarkEnd w:id="89"/>
    </w:p>
    <w:p w14:paraId="6DBF91FB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95029DD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36301D7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84A66ED" w14:textId="77777777" w:rsidR="00067E4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067E44" w14:paraId="0B7F4BEE" w14:textId="77777777">
        <w:tc>
          <w:tcPr>
            <w:tcW w:w="2331" w:type="dxa"/>
            <w:shd w:val="clear" w:color="auto" w:fill="E6E6E6"/>
            <w:vAlign w:val="center"/>
          </w:tcPr>
          <w:p w14:paraId="695B796C" w14:textId="77777777" w:rsidR="00067E4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54E1094" w14:textId="77777777" w:rsidR="00067E44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DEF0A1" w14:textId="77777777" w:rsidR="00067E44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C23BDC" w14:textId="77777777" w:rsidR="00067E44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067E44" w14:paraId="20C90E98" w14:textId="77777777">
        <w:tc>
          <w:tcPr>
            <w:tcW w:w="2331" w:type="dxa"/>
            <w:vAlign w:val="center"/>
          </w:tcPr>
          <w:p w14:paraId="2D90973E" w14:textId="77777777" w:rsidR="00067E44" w:rsidRDefault="00000000">
            <w:r>
              <w:t>4327.80</w:t>
            </w:r>
          </w:p>
        </w:tc>
        <w:tc>
          <w:tcPr>
            <w:tcW w:w="2331" w:type="dxa"/>
            <w:vAlign w:val="center"/>
          </w:tcPr>
          <w:p w14:paraId="1F06FEB1" w14:textId="77777777" w:rsidR="00067E44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6A65859E" w14:textId="77777777" w:rsidR="00067E44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53C3FCE0" w14:textId="77777777" w:rsidR="00067E44" w:rsidRDefault="00000000">
            <w:r>
              <w:t>25.924</w:t>
            </w:r>
          </w:p>
        </w:tc>
      </w:tr>
    </w:tbl>
    <w:p w14:paraId="5C41A24D" w14:textId="77777777" w:rsidR="00067E44" w:rsidRDefault="00000000">
      <w:pPr>
        <w:pStyle w:val="2"/>
        <w:widowControl w:val="0"/>
      </w:pPr>
      <w:bookmarkStart w:id="90" w:name="_Toc186148743"/>
      <w:r>
        <w:lastRenderedPageBreak/>
        <w:t>碳汇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067E44" w14:paraId="45E88ADE" w14:textId="77777777">
        <w:tc>
          <w:tcPr>
            <w:tcW w:w="3803" w:type="dxa"/>
            <w:shd w:val="clear" w:color="auto" w:fill="E6E6E6"/>
            <w:vAlign w:val="center"/>
          </w:tcPr>
          <w:p w14:paraId="5CFC4FF1" w14:textId="77777777" w:rsidR="00067E44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693C6F0" w14:textId="77777777" w:rsidR="00067E44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43BEB9" w14:textId="77777777" w:rsidR="00067E44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F8C1BC" w14:textId="77777777" w:rsidR="00067E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2D0CF4" w14:textId="77777777" w:rsidR="00067E44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456EDAA" w14:textId="77777777" w:rsidR="00067E44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067E44" w14:paraId="0CD5F20C" w14:textId="77777777">
        <w:tc>
          <w:tcPr>
            <w:tcW w:w="3803" w:type="dxa"/>
            <w:shd w:val="clear" w:color="auto" w:fill="E6E6E6"/>
            <w:vAlign w:val="center"/>
          </w:tcPr>
          <w:p w14:paraId="05244716" w14:textId="77777777" w:rsidR="00067E44" w:rsidRDefault="00000000">
            <w:r>
              <w:t>阔叶小乔木、针叶乔木、疏叶乔木</w:t>
            </w:r>
          </w:p>
        </w:tc>
        <w:tc>
          <w:tcPr>
            <w:tcW w:w="1177" w:type="dxa"/>
            <w:vAlign w:val="center"/>
          </w:tcPr>
          <w:p w14:paraId="5BC7C1B3" w14:textId="77777777" w:rsidR="00067E4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95EDE66" w14:textId="77777777" w:rsidR="00067E44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6786B7E2" w14:textId="77777777" w:rsidR="00067E44" w:rsidRDefault="00000000">
            <w:r>
              <w:t>3500</w:t>
            </w:r>
          </w:p>
        </w:tc>
        <w:tc>
          <w:tcPr>
            <w:tcW w:w="707" w:type="dxa"/>
            <w:vAlign w:val="center"/>
          </w:tcPr>
          <w:p w14:paraId="36494839" w14:textId="77777777" w:rsidR="00067E44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3464747F" w14:textId="77777777" w:rsidR="00067E44" w:rsidRDefault="00000000">
            <w:r>
              <w:t>2625.000</w:t>
            </w:r>
          </w:p>
        </w:tc>
      </w:tr>
      <w:tr w:rsidR="00067E44" w14:paraId="02C9538D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06B37BE6" w14:textId="77777777" w:rsidR="00067E44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2EA4C93F" w14:textId="77777777" w:rsidR="00067E44" w:rsidRDefault="00000000">
            <w:r>
              <w:t>2625.000</w:t>
            </w:r>
          </w:p>
        </w:tc>
      </w:tr>
    </w:tbl>
    <w:p w14:paraId="0096FDA7" w14:textId="77777777" w:rsidR="00067E44" w:rsidRDefault="00000000">
      <w:pPr>
        <w:pStyle w:val="2"/>
        <w:widowControl w:val="0"/>
      </w:pPr>
      <w:bookmarkStart w:id="91" w:name="_Toc186148744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0BD4B920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B8D90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0E72B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F7F623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4E6F0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A9425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06E6B5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71A023E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D16674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ACEC7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9D139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8D86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27325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566838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电力CO2排放因子"/>
            <w:r>
              <w:t>0.7035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775042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_电耗CO2排放"/>
            <w:r>
              <w:t>0.000</w:t>
            </w:r>
            <w:bookmarkEnd w:id="95"/>
          </w:p>
        </w:tc>
      </w:tr>
      <w:tr w:rsidR="00222B5F" w:rsidRPr="00771B84" w14:paraId="2B53251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F83F3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42007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1BD363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却水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17A93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2EEB9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76B6C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FC366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64714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1FE2A7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554CA8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8E1BF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20EDF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F304F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71C7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170B18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1FB23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22E52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0D54B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8551B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4178A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56231E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空调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1C604C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55ECC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0DA60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1B8F9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480D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74AE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空调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4F301D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3F2C8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8EEBF0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6AA740A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D68D0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2DD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6E0732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53379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0.7035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42BE48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0.000</w:t>
            </w:r>
            <w:bookmarkEnd w:id="103"/>
          </w:p>
        </w:tc>
      </w:tr>
      <w:tr w:rsidR="00222B5F" w:rsidRPr="00771B84" w14:paraId="6939B76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A22E8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6ED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402ED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5F6C14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506C6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4E16513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63E8B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D11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411AA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360CF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B35E8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E1950B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376D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26C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36B0A0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30FCF9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3FF24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53529E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C3A50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9A3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623041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7047CC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D7464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B5674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3949AC5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7023EFA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6B4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69AE7E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55.24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663500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3"/>
            <w:r>
              <w:t>0.7035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1A6AA7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_电耗CO2排放"/>
            <w:r>
              <w:t>666.952</w:t>
            </w:r>
            <w:bookmarkEnd w:id="110"/>
          </w:p>
        </w:tc>
      </w:tr>
      <w:tr w:rsidR="00222B5F" w:rsidRPr="00771B84" w14:paraId="272B2B5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248D5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FC7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5712E4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163.81</w:t>
            </w:r>
            <w:bookmarkEnd w:id="111"/>
          </w:p>
        </w:tc>
        <w:tc>
          <w:tcPr>
            <w:tcW w:w="1701" w:type="dxa"/>
            <w:vMerge/>
            <w:vAlign w:val="center"/>
          </w:tcPr>
          <w:p w14:paraId="0AD757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244DE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A9154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E2A48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EDC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605CB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576616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28014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E44DD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FA1B3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B0D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20D278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空调动力能耗"/>
            <w:r w:rsidRPr="00771B84">
              <w:rPr>
                <w:rFonts w:hint="eastAsia"/>
                <w:lang w:val="en-US"/>
              </w:rPr>
              <w:t>219.06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455E2E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93644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EB95118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6E8A489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4A0F470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照明能耗"/>
            <w:r w:rsidRPr="00771B84">
              <w:rPr>
                <w:rFonts w:hint="eastAsia"/>
                <w:lang w:val="en-US"/>
              </w:rPr>
              <w:t>672.55</w:t>
            </w:r>
            <w:bookmarkEnd w:id="114"/>
          </w:p>
        </w:tc>
        <w:tc>
          <w:tcPr>
            <w:tcW w:w="1701" w:type="dxa"/>
            <w:vAlign w:val="center"/>
          </w:tcPr>
          <w:p w14:paraId="4725D68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电力CO2排放因子4"/>
            <w:r>
              <w:t>0.7035</w:t>
            </w:r>
            <w:bookmarkEnd w:id="115"/>
          </w:p>
        </w:tc>
        <w:tc>
          <w:tcPr>
            <w:tcW w:w="1570" w:type="dxa"/>
          </w:tcPr>
          <w:p w14:paraId="11A2D45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_电耗CO2排放"/>
            <w:r>
              <w:t>2047.646</w:t>
            </w:r>
            <w:bookmarkEnd w:id="116"/>
          </w:p>
        </w:tc>
      </w:tr>
      <w:tr w:rsidR="00222B5F" w:rsidRPr="00771B84" w14:paraId="76757C0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668DB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2A9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79E28E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038A57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电力CO2排放因子6"/>
            <w:r>
              <w:t>0.7035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6D3A7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_电耗CO2排放"/>
            <w:r>
              <w:t>0.000</w:t>
            </w:r>
            <w:bookmarkEnd w:id="119"/>
          </w:p>
        </w:tc>
      </w:tr>
      <w:tr w:rsidR="00222B5F" w:rsidRPr="00771B84" w14:paraId="343C612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4242F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482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3878F4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/>
          </w:tcPr>
          <w:p w14:paraId="135856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EEA0E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EA4482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B6714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C8B2A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0F37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/>
          </w:tcPr>
          <w:p w14:paraId="36D5565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15ED87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3C924CE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F707C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C52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25C9B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/>
          </w:tcPr>
          <w:p w14:paraId="476D1F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070A5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FF3BB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39CF1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EA6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66B09A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其他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/>
          </w:tcPr>
          <w:p w14:paraId="2027C0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020A8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14:paraId="13900352" w14:textId="77777777" w:rsidTr="00E43F8F">
        <w:tc>
          <w:tcPr>
            <w:tcW w:w="1526" w:type="dxa"/>
            <w:shd w:val="clear" w:color="auto" w:fill="D0CECE"/>
            <w:vAlign w:val="center"/>
          </w:tcPr>
          <w:p w14:paraId="2DA38EF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6B144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09A810A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F92F364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7B9C5F3D" w14:textId="77777777" w:rsidTr="00E43F8F">
        <w:tc>
          <w:tcPr>
            <w:tcW w:w="1526" w:type="dxa"/>
            <w:shd w:val="clear" w:color="auto" w:fill="FFFFFF"/>
            <w:vAlign w:val="center"/>
          </w:tcPr>
          <w:p w14:paraId="16DC18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B47E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B604F7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68D62D7F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14:paraId="4A5EE428" w14:textId="77777777" w:rsidTr="00E43F8F">
        <w:tc>
          <w:tcPr>
            <w:tcW w:w="1526" w:type="dxa"/>
            <w:shd w:val="clear" w:color="auto" w:fill="D0CECE"/>
            <w:vAlign w:val="center"/>
          </w:tcPr>
          <w:p w14:paraId="38FE9BE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AAFA06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EA9145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77F0D2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029459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B857A1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5639E8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4D07F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E7F67D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886.64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18C046F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0.7035</w:t>
            </w:r>
            <w:bookmarkEnd w:id="128"/>
          </w:p>
        </w:tc>
        <w:tc>
          <w:tcPr>
            <w:tcW w:w="1570" w:type="dxa"/>
          </w:tcPr>
          <w:p w14:paraId="236EC4E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2699.469</w:t>
            </w:r>
            <w:bookmarkEnd w:id="129"/>
          </w:p>
        </w:tc>
      </w:tr>
      <w:tr w:rsidR="003C4A70" w:rsidRPr="00771B84" w14:paraId="51ED51A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AAA5EF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AC914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9D0F4E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204F5C3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F927DB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14:paraId="5EC01ABE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1862901F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183FB2E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15.129</w:t>
            </w:r>
            <w:bookmarkEnd w:id="132"/>
          </w:p>
        </w:tc>
        <w:bookmarkStart w:id="133" w:name="建筑总碳排放平米"/>
        <w:bookmarkEnd w:id="133"/>
      </w:tr>
      <w:bookmarkEnd w:id="92"/>
    </w:tbl>
    <w:p w14:paraId="0ACED367" w14:textId="77777777" w:rsidR="00000000" w:rsidRDefault="00000000"/>
    <w:p w14:paraId="3B90CADE" w14:textId="77777777" w:rsidR="00067E44" w:rsidRDefault="00067E44">
      <w:pPr>
        <w:widowControl w:val="0"/>
        <w:jc w:val="both"/>
        <w:rPr>
          <w:color w:val="000000"/>
        </w:rPr>
      </w:pPr>
    </w:p>
    <w:p w14:paraId="3CC3862F" w14:textId="77777777" w:rsidR="00067E44" w:rsidRDefault="00000000">
      <w:pPr>
        <w:pStyle w:val="2"/>
        <w:widowControl w:val="0"/>
      </w:pPr>
      <w:bookmarkStart w:id="134" w:name="_Toc186148745"/>
      <w:r>
        <w:lastRenderedPageBreak/>
        <w:t>全生命周期</w:t>
      </w:r>
      <w:bookmarkEnd w:id="134"/>
    </w:p>
    <w:p w14:paraId="33FF8341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86148746"/>
      <w:r>
        <w:rPr>
          <w:color w:val="000000"/>
        </w:rPr>
        <w:t>单位面积指标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67E44" w14:paraId="4107919E" w14:textId="77777777">
        <w:tc>
          <w:tcPr>
            <w:tcW w:w="2263" w:type="dxa"/>
            <w:shd w:val="clear" w:color="auto" w:fill="E6E6E6"/>
            <w:vAlign w:val="center"/>
          </w:tcPr>
          <w:p w14:paraId="6C5B27B5" w14:textId="77777777" w:rsidR="00067E4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00F3575" w14:textId="77777777" w:rsidR="00067E44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2826FCA" w14:textId="77777777" w:rsidR="00067E44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067E44" w14:paraId="237F02BF" w14:textId="77777777">
        <w:tc>
          <w:tcPr>
            <w:tcW w:w="2263" w:type="dxa"/>
            <w:shd w:val="clear" w:color="auto" w:fill="E6E6E6"/>
            <w:vAlign w:val="center"/>
          </w:tcPr>
          <w:p w14:paraId="5A6A3DD4" w14:textId="77777777" w:rsidR="00067E4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8D2C947" w14:textId="77777777" w:rsidR="00067E44" w:rsidRDefault="00000000">
            <w:r>
              <w:t>14.60</w:t>
            </w:r>
          </w:p>
        </w:tc>
        <w:tc>
          <w:tcPr>
            <w:tcW w:w="3316" w:type="dxa"/>
            <w:vAlign w:val="center"/>
          </w:tcPr>
          <w:p w14:paraId="09808BC7" w14:textId="77777777" w:rsidR="00067E44" w:rsidRDefault="00000000">
            <w:r>
              <w:t>729.91</w:t>
            </w:r>
          </w:p>
        </w:tc>
      </w:tr>
      <w:tr w:rsidR="00067E44" w14:paraId="761BBF90" w14:textId="77777777">
        <w:tc>
          <w:tcPr>
            <w:tcW w:w="2263" w:type="dxa"/>
            <w:shd w:val="clear" w:color="auto" w:fill="E6E6E6"/>
            <w:vAlign w:val="center"/>
          </w:tcPr>
          <w:p w14:paraId="5A992EBB" w14:textId="77777777" w:rsidR="00067E4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1A29180" w14:textId="77777777" w:rsidR="00067E44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14B4C5FA" w14:textId="77777777" w:rsidR="00067E44" w:rsidRDefault="00000000">
            <w:r>
              <w:t>33.42</w:t>
            </w:r>
          </w:p>
        </w:tc>
      </w:tr>
      <w:tr w:rsidR="00067E44" w14:paraId="4CEA29AB" w14:textId="77777777">
        <w:tc>
          <w:tcPr>
            <w:tcW w:w="2263" w:type="dxa"/>
            <w:shd w:val="clear" w:color="auto" w:fill="E6E6E6"/>
            <w:vAlign w:val="center"/>
          </w:tcPr>
          <w:p w14:paraId="2190FCE9" w14:textId="77777777" w:rsidR="00067E4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2434B63" w14:textId="77777777" w:rsidR="00067E44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7AAFFF82" w14:textId="77777777" w:rsidR="00067E44" w:rsidRDefault="00000000">
            <w:r>
              <w:t>5.99</w:t>
            </w:r>
          </w:p>
        </w:tc>
      </w:tr>
      <w:tr w:rsidR="00067E44" w14:paraId="57FFEA0E" w14:textId="77777777">
        <w:tc>
          <w:tcPr>
            <w:tcW w:w="2263" w:type="dxa"/>
            <w:shd w:val="clear" w:color="auto" w:fill="E6E6E6"/>
            <w:vAlign w:val="center"/>
          </w:tcPr>
          <w:p w14:paraId="4E4D604F" w14:textId="77777777" w:rsidR="00067E4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97492B7" w14:textId="77777777" w:rsidR="00067E44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582D2C0E" w14:textId="77777777" w:rsidR="00067E44" w:rsidRDefault="00000000">
            <w:r>
              <w:t>5.99</w:t>
            </w:r>
          </w:p>
        </w:tc>
      </w:tr>
      <w:tr w:rsidR="00067E44" w14:paraId="4EB10A33" w14:textId="77777777">
        <w:tc>
          <w:tcPr>
            <w:tcW w:w="2263" w:type="dxa"/>
            <w:shd w:val="clear" w:color="auto" w:fill="E6E6E6"/>
            <w:vAlign w:val="center"/>
          </w:tcPr>
          <w:p w14:paraId="0FC2F42E" w14:textId="77777777" w:rsidR="00067E4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51E3B10" w14:textId="77777777" w:rsidR="00067E44" w:rsidRDefault="00000000">
            <w:r>
              <w:t>0.07</w:t>
            </w:r>
          </w:p>
        </w:tc>
        <w:tc>
          <w:tcPr>
            <w:tcW w:w="3316" w:type="dxa"/>
            <w:vAlign w:val="center"/>
          </w:tcPr>
          <w:p w14:paraId="33CCB10D" w14:textId="77777777" w:rsidR="00067E44" w:rsidRDefault="00000000">
            <w:r>
              <w:t>3.50</w:t>
            </w:r>
          </w:p>
        </w:tc>
      </w:tr>
      <w:tr w:rsidR="00067E44" w14:paraId="4B66A6B1" w14:textId="77777777">
        <w:tc>
          <w:tcPr>
            <w:tcW w:w="2263" w:type="dxa"/>
            <w:shd w:val="clear" w:color="auto" w:fill="E6E6E6"/>
            <w:vAlign w:val="center"/>
          </w:tcPr>
          <w:p w14:paraId="78E1357E" w14:textId="77777777" w:rsidR="00067E4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2CE2359" w14:textId="77777777" w:rsidR="00067E44" w:rsidRDefault="00000000">
            <w:r>
              <w:t>-12.13</w:t>
            </w:r>
          </w:p>
        </w:tc>
        <w:tc>
          <w:tcPr>
            <w:tcW w:w="3316" w:type="dxa"/>
            <w:vAlign w:val="center"/>
          </w:tcPr>
          <w:p w14:paraId="692F01D8" w14:textId="77777777" w:rsidR="00067E44" w:rsidRDefault="00000000">
            <w:r>
              <w:t>-606.54</w:t>
            </w:r>
          </w:p>
        </w:tc>
      </w:tr>
      <w:tr w:rsidR="00067E44" w14:paraId="304A2ACD" w14:textId="77777777">
        <w:tc>
          <w:tcPr>
            <w:tcW w:w="2263" w:type="dxa"/>
            <w:shd w:val="clear" w:color="auto" w:fill="E6E6E6"/>
            <w:vAlign w:val="center"/>
          </w:tcPr>
          <w:p w14:paraId="3C15AB5E" w14:textId="77777777" w:rsidR="00067E4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65C1189" w14:textId="77777777" w:rsidR="00067E44" w:rsidRDefault="00000000">
            <w:r>
              <w:t>3.45</w:t>
            </w:r>
          </w:p>
        </w:tc>
        <w:tc>
          <w:tcPr>
            <w:tcW w:w="3316" w:type="dxa"/>
            <w:vAlign w:val="center"/>
          </w:tcPr>
          <w:p w14:paraId="35198D30" w14:textId="77777777" w:rsidR="00067E44" w:rsidRDefault="00000000">
            <w:r>
              <w:t>172.27</w:t>
            </w:r>
          </w:p>
        </w:tc>
      </w:tr>
    </w:tbl>
    <w:p w14:paraId="2858D570" w14:textId="77777777" w:rsidR="00067E4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6148747"/>
      <w:r>
        <w:rPr>
          <w:color w:val="000000"/>
        </w:rPr>
        <w:t>总碳排放量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67E44" w14:paraId="63B2728B" w14:textId="77777777">
        <w:tc>
          <w:tcPr>
            <w:tcW w:w="2263" w:type="dxa"/>
            <w:shd w:val="clear" w:color="auto" w:fill="E6E6E6"/>
            <w:vAlign w:val="center"/>
          </w:tcPr>
          <w:p w14:paraId="7300F0CB" w14:textId="77777777" w:rsidR="00067E4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622840D" w14:textId="77777777" w:rsidR="00067E44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5309434" w14:textId="77777777" w:rsidR="00067E4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67E44" w14:paraId="34E5E21C" w14:textId="77777777">
        <w:tc>
          <w:tcPr>
            <w:tcW w:w="2263" w:type="dxa"/>
            <w:shd w:val="clear" w:color="auto" w:fill="E6E6E6"/>
            <w:vAlign w:val="center"/>
          </w:tcPr>
          <w:p w14:paraId="4FE12ED0" w14:textId="77777777" w:rsidR="00067E4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CCDC61F" w14:textId="77777777" w:rsidR="00067E44" w:rsidRDefault="00000000">
            <w:r>
              <w:t>63.178</w:t>
            </w:r>
          </w:p>
        </w:tc>
        <w:tc>
          <w:tcPr>
            <w:tcW w:w="3316" w:type="dxa"/>
            <w:vAlign w:val="center"/>
          </w:tcPr>
          <w:p w14:paraId="4D363D99" w14:textId="77777777" w:rsidR="00067E44" w:rsidRDefault="00000000">
            <w:r>
              <w:t>3158.914</w:t>
            </w:r>
          </w:p>
        </w:tc>
      </w:tr>
      <w:tr w:rsidR="00067E44" w14:paraId="454E1B22" w14:textId="77777777">
        <w:tc>
          <w:tcPr>
            <w:tcW w:w="2263" w:type="dxa"/>
            <w:shd w:val="clear" w:color="auto" w:fill="E6E6E6"/>
            <w:vAlign w:val="center"/>
          </w:tcPr>
          <w:p w14:paraId="7220299B" w14:textId="77777777" w:rsidR="00067E4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6E90C8E" w14:textId="77777777" w:rsidR="00067E44" w:rsidRDefault="00000000">
            <w:r>
              <w:t>2.893</w:t>
            </w:r>
          </w:p>
        </w:tc>
        <w:tc>
          <w:tcPr>
            <w:tcW w:w="3316" w:type="dxa"/>
            <w:vAlign w:val="center"/>
          </w:tcPr>
          <w:p w14:paraId="45937722" w14:textId="77777777" w:rsidR="00067E44" w:rsidRDefault="00000000">
            <w:r>
              <w:t>144.632</w:t>
            </w:r>
          </w:p>
        </w:tc>
      </w:tr>
      <w:tr w:rsidR="00067E44" w14:paraId="428B2AC6" w14:textId="77777777">
        <w:tc>
          <w:tcPr>
            <w:tcW w:w="2263" w:type="dxa"/>
            <w:shd w:val="clear" w:color="auto" w:fill="E6E6E6"/>
            <w:vAlign w:val="center"/>
          </w:tcPr>
          <w:p w14:paraId="6073C1A3" w14:textId="77777777" w:rsidR="00067E4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3D885B2" w14:textId="77777777" w:rsidR="00067E44" w:rsidRDefault="00000000">
            <w:r>
              <w:t>0.518</w:t>
            </w:r>
          </w:p>
        </w:tc>
        <w:tc>
          <w:tcPr>
            <w:tcW w:w="3316" w:type="dxa"/>
            <w:vAlign w:val="center"/>
          </w:tcPr>
          <w:p w14:paraId="348DE4B1" w14:textId="77777777" w:rsidR="00067E44" w:rsidRDefault="00000000">
            <w:r>
              <w:t>25.924</w:t>
            </w:r>
          </w:p>
        </w:tc>
      </w:tr>
      <w:tr w:rsidR="00067E44" w14:paraId="2FEB32F7" w14:textId="77777777">
        <w:tc>
          <w:tcPr>
            <w:tcW w:w="2263" w:type="dxa"/>
            <w:shd w:val="clear" w:color="auto" w:fill="E6E6E6"/>
            <w:vAlign w:val="center"/>
          </w:tcPr>
          <w:p w14:paraId="6FF4CAEA" w14:textId="77777777" w:rsidR="00067E4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D195CCF" w14:textId="77777777" w:rsidR="00067E44" w:rsidRDefault="00000000">
            <w:r>
              <w:t>0.518</w:t>
            </w:r>
          </w:p>
        </w:tc>
        <w:tc>
          <w:tcPr>
            <w:tcW w:w="3316" w:type="dxa"/>
            <w:vAlign w:val="center"/>
          </w:tcPr>
          <w:p w14:paraId="710A36F4" w14:textId="77777777" w:rsidR="00067E44" w:rsidRDefault="00000000">
            <w:r>
              <w:t>25.924</w:t>
            </w:r>
          </w:p>
        </w:tc>
      </w:tr>
      <w:tr w:rsidR="00067E44" w14:paraId="595B1A8F" w14:textId="77777777">
        <w:tc>
          <w:tcPr>
            <w:tcW w:w="2263" w:type="dxa"/>
            <w:shd w:val="clear" w:color="auto" w:fill="E6E6E6"/>
            <w:vAlign w:val="center"/>
          </w:tcPr>
          <w:p w14:paraId="6D0EFF2D" w14:textId="77777777" w:rsidR="00067E4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3604C31" w14:textId="77777777" w:rsidR="00067E44" w:rsidRDefault="00000000">
            <w:r>
              <w:t>0.303</w:t>
            </w:r>
          </w:p>
        </w:tc>
        <w:tc>
          <w:tcPr>
            <w:tcW w:w="3316" w:type="dxa"/>
            <w:vAlign w:val="center"/>
          </w:tcPr>
          <w:p w14:paraId="5057F4E7" w14:textId="77777777" w:rsidR="00067E44" w:rsidRDefault="00000000">
            <w:r>
              <w:t>15.129</w:t>
            </w:r>
          </w:p>
        </w:tc>
      </w:tr>
      <w:tr w:rsidR="00067E44" w14:paraId="5B13902D" w14:textId="77777777">
        <w:tc>
          <w:tcPr>
            <w:tcW w:w="2263" w:type="dxa"/>
            <w:shd w:val="clear" w:color="auto" w:fill="E6E6E6"/>
            <w:vAlign w:val="center"/>
          </w:tcPr>
          <w:p w14:paraId="1716B538" w14:textId="77777777" w:rsidR="00067E4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D32F3F1" w14:textId="77777777" w:rsidR="00067E44" w:rsidRDefault="00000000">
            <w:r>
              <w:t>-52.500</w:t>
            </w:r>
          </w:p>
        </w:tc>
        <w:tc>
          <w:tcPr>
            <w:tcW w:w="3316" w:type="dxa"/>
            <w:vAlign w:val="center"/>
          </w:tcPr>
          <w:p w14:paraId="06C55326" w14:textId="77777777" w:rsidR="00067E44" w:rsidRDefault="00000000">
            <w:r>
              <w:t>-2625.000</w:t>
            </w:r>
          </w:p>
        </w:tc>
      </w:tr>
      <w:tr w:rsidR="00067E44" w14:paraId="1E668CAB" w14:textId="77777777">
        <w:tc>
          <w:tcPr>
            <w:tcW w:w="2263" w:type="dxa"/>
            <w:shd w:val="clear" w:color="auto" w:fill="E6E6E6"/>
            <w:vAlign w:val="center"/>
          </w:tcPr>
          <w:p w14:paraId="188EF11B" w14:textId="77777777" w:rsidR="00067E4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EC45BB8" w14:textId="77777777" w:rsidR="00067E44" w:rsidRDefault="00000000">
            <w:r>
              <w:t>14.910</w:t>
            </w:r>
          </w:p>
        </w:tc>
        <w:tc>
          <w:tcPr>
            <w:tcW w:w="3316" w:type="dxa"/>
            <w:vAlign w:val="center"/>
          </w:tcPr>
          <w:p w14:paraId="0DFF838E" w14:textId="77777777" w:rsidR="00067E44" w:rsidRDefault="00000000">
            <w:r>
              <w:t>745.523</w:t>
            </w:r>
          </w:p>
        </w:tc>
      </w:tr>
    </w:tbl>
    <w:p w14:paraId="5F2F4ACB" w14:textId="77777777" w:rsidR="00067E4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CB261BB" wp14:editId="225C1B0D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434F" w14:textId="77777777" w:rsidR="00067E4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2868C94" wp14:editId="3ECBCEDA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0750" w14:textId="77777777" w:rsidR="00067E44" w:rsidRDefault="00067E44">
      <w:pPr>
        <w:sectPr w:rsidR="00067E4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996B32" w14:textId="77777777" w:rsidR="00067E44" w:rsidRDefault="00000000">
      <w:pPr>
        <w:pStyle w:val="1"/>
        <w:widowControl w:val="0"/>
        <w:jc w:val="both"/>
        <w:rPr>
          <w:color w:val="000000"/>
        </w:rPr>
      </w:pPr>
      <w:bookmarkStart w:id="137" w:name="_Toc186148748"/>
      <w:r>
        <w:rPr>
          <w:color w:val="000000"/>
        </w:rPr>
        <w:lastRenderedPageBreak/>
        <w:t>附录</w:t>
      </w:r>
      <w:bookmarkEnd w:id="137"/>
    </w:p>
    <w:p w14:paraId="4FB21C8E" w14:textId="77777777" w:rsidR="00067E44" w:rsidRDefault="00000000">
      <w:pPr>
        <w:pStyle w:val="2"/>
        <w:widowControl w:val="0"/>
      </w:pPr>
      <w:bookmarkStart w:id="138" w:name="_Toc186148749"/>
      <w:r>
        <w:t>工作日/节假日人员逐时在室率(%)</w:t>
      </w:r>
      <w:bookmarkEnd w:id="138"/>
    </w:p>
    <w:p w14:paraId="7EFE40AF" w14:textId="77777777" w:rsidR="00067E44" w:rsidRDefault="00067E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1980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7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9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BA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C3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C8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D4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5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8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7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2D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85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6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8F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0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58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E1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B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8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27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0B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9F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76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6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D4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5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1433B7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0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A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ACFF1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8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9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4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4A4D7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0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E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4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5DD74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6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4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9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24872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2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C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1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FA350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E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0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3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D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98488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9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17F10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1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F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6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C1F26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A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3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2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1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71C67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A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6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48D45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7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A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78E5A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5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C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5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5C53C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0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F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5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C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9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6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35157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B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4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6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1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A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675C5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D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B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D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7B47D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4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8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5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183ED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4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9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2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16AA3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F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2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8A4F1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E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A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2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0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10630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B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4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820EF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4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8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F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2AB4C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2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F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5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A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F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9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2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A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F3AA5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F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4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9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F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77376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C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6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7806B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2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8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B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E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368C2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1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C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B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1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A49D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2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C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9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F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8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ED8D3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E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0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A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4E94E6" w14:textId="77777777" w:rsidR="00067E44" w:rsidRDefault="00067E44">
      <w:pPr>
        <w:widowControl w:val="0"/>
        <w:jc w:val="both"/>
        <w:rPr>
          <w:color w:val="000000"/>
        </w:rPr>
      </w:pPr>
    </w:p>
    <w:p w14:paraId="39B31E50" w14:textId="77777777" w:rsidR="00067E44" w:rsidRDefault="00000000">
      <w:r>
        <w:t>注：上行：工作日；下行：节假日</w:t>
      </w:r>
    </w:p>
    <w:p w14:paraId="279EA5FA" w14:textId="77777777" w:rsidR="00067E44" w:rsidRDefault="00000000">
      <w:pPr>
        <w:pStyle w:val="2"/>
      </w:pPr>
      <w:bookmarkStart w:id="139" w:name="_Toc186148750"/>
      <w:r>
        <w:t>工作日/节假日照明开关时间表(%)</w:t>
      </w:r>
      <w:bookmarkEnd w:id="139"/>
    </w:p>
    <w:p w14:paraId="0C52232B" w14:textId="77777777" w:rsidR="00067E44" w:rsidRDefault="00067E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31EF6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BD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88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C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0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47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4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6C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C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5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92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3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70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EC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D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4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95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1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F4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77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18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65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16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12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32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86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601FA9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5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F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A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0794D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B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6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B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11E05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9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D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FB23C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1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A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8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9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4C64C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B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1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2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41AEC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A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B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D91B0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F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4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5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C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8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F5F96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5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B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E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6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D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2CAA6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67E44" w14:paraId="40ED69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7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57652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E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AD62F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E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1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6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B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D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0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4B496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2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E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2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DD012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F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8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6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742E8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1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E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D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A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33F2D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5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6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E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530DE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F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C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9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E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9858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6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4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8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4E032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D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0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B284C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9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C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2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4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A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956D2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F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0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B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67E44" w14:paraId="310ED9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C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1DDE2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9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1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8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4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67E44" w14:paraId="620325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2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8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6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6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4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F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02384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C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E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1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7E08C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2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9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9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6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8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24DCC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B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4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E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D8478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2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F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3CE594" w14:textId="77777777" w:rsidR="00067E44" w:rsidRDefault="00067E44"/>
    <w:p w14:paraId="27403FF3" w14:textId="77777777" w:rsidR="00067E44" w:rsidRDefault="00000000">
      <w:r>
        <w:lastRenderedPageBreak/>
        <w:t>注：上行：工作日；下行：节假日</w:t>
      </w:r>
    </w:p>
    <w:p w14:paraId="66E2174E" w14:textId="77777777" w:rsidR="00067E44" w:rsidRDefault="00000000">
      <w:pPr>
        <w:pStyle w:val="2"/>
      </w:pPr>
      <w:bookmarkStart w:id="140" w:name="_Toc186148751"/>
      <w:r>
        <w:t>工作日/节假日设备逐时使用率(%)</w:t>
      </w:r>
      <w:bookmarkEnd w:id="140"/>
    </w:p>
    <w:p w14:paraId="0AA4F6DD" w14:textId="77777777" w:rsidR="00067E44" w:rsidRDefault="00067E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FB1C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F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B5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1C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1E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6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6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06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CD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F7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17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8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93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89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7B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B9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95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E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A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6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78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19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9A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8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F7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B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0C54BC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1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224D7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F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2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5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16F2C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A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A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B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2E796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6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F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4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03809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D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9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06BFEA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7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1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ABE81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4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9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5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4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5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B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D2E8B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6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9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F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9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AE185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2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7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4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C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991B8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E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B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FB683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9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9F196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E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A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B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3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373FF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D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65B2D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F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3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3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5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5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B9A7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9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8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8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4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01893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F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5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B09F1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3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8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7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0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9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6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3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9EBFC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5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8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9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5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9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6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7E50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7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F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1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24876E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50C527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F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7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E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5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BBDA2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E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1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795B5D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C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3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2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C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4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67E44" w14:paraId="25C5F7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1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E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6EE96C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8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4F41A3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A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E44" w14:paraId="1E4283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6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F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C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9B535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5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9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0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4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D82157" w14:textId="77777777" w:rsidR="00067E44" w:rsidRDefault="00067E44"/>
    <w:p w14:paraId="7F83FB6A" w14:textId="77777777" w:rsidR="00067E44" w:rsidRDefault="00000000">
      <w:r>
        <w:t>注：上行：工作日；下行：节假日</w:t>
      </w:r>
    </w:p>
    <w:p w14:paraId="0551189C" w14:textId="77777777" w:rsidR="00067E44" w:rsidRDefault="00000000">
      <w:pPr>
        <w:pStyle w:val="2"/>
      </w:pPr>
      <w:bookmarkStart w:id="141" w:name="_Toc186148752"/>
      <w:r>
        <w:lastRenderedPageBreak/>
        <w:t>工作日/节假日空调系统运行时间表(1:开,0:关)</w:t>
      </w:r>
      <w:bookmarkEnd w:id="141"/>
    </w:p>
    <w:p w14:paraId="1329B8F8" w14:textId="77777777" w:rsidR="00067E4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64EBF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9C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E0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DB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F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AF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4B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0B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4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3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9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D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3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53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8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0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58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2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17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C3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3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CC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3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8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A1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C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51DA21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6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F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10F0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2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3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5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E1F98E" w14:textId="77777777" w:rsidR="00067E44" w:rsidRDefault="00000000">
      <w:r>
        <w:t>供冷期：</w:t>
      </w:r>
    </w:p>
    <w:p w14:paraId="262F60EE" w14:textId="77777777" w:rsidR="00067E44" w:rsidRDefault="00067E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E3CC5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6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FC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FA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B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42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3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F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B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4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5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D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1B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9B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4C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B4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25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F2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BF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A9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C4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E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92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1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EC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1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25B237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5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2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A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B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F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232B58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1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7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4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6A4F16" w14:textId="77777777" w:rsidR="00067E44" w:rsidRDefault="00067E44"/>
    <w:p w14:paraId="2F68D96F" w14:textId="77777777" w:rsidR="00067E44" w:rsidRDefault="00000000">
      <w:r>
        <w:t>注：上行：工作日；下行：节假日</w:t>
      </w:r>
    </w:p>
    <w:p w14:paraId="646A3404" w14:textId="77777777" w:rsidR="00067E44" w:rsidRDefault="00000000">
      <w:pPr>
        <w:pStyle w:val="2"/>
      </w:pPr>
      <w:bookmarkStart w:id="142" w:name="_Toc186148753"/>
      <w:r>
        <w:t>工作日/节假日新风运行时间表(%)</w:t>
      </w:r>
      <w:bookmarkEnd w:id="142"/>
    </w:p>
    <w:p w14:paraId="595A5C3C" w14:textId="77777777" w:rsidR="00067E4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FC952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16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1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13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F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78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51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1B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81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9A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E6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B2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00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D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62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BF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95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9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85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8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FF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D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0C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31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7D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1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22B620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C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2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1D6B8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5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1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8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32F74" w14:textId="77777777" w:rsidR="00067E44" w:rsidRDefault="00000000">
      <w:r>
        <w:t>供冷期：</w:t>
      </w:r>
    </w:p>
    <w:p w14:paraId="4330301C" w14:textId="77777777" w:rsidR="00067E44" w:rsidRDefault="00067E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743F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2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4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2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12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BB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B4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23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3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66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5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6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AA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4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4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75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0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68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F7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11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B0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65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9F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E9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BD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E44" w14:paraId="0787CC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C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F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32D3F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5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3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F98690" w14:textId="77777777" w:rsidR="00067E44" w:rsidRDefault="00067E44"/>
    <w:p w14:paraId="3DAC1D20" w14:textId="77777777" w:rsidR="00067E44" w:rsidRDefault="00000000">
      <w:r>
        <w:t>注：上行：工作日；下行：节假日</w:t>
      </w:r>
    </w:p>
    <w:p w14:paraId="0EE63429" w14:textId="77777777" w:rsidR="00067E44" w:rsidRDefault="00067E44"/>
    <w:sectPr w:rsidR="00067E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B6CB" w14:textId="77777777" w:rsidR="00A17FDE" w:rsidRDefault="00A17FDE" w:rsidP="00203A7D">
      <w:r>
        <w:separator/>
      </w:r>
    </w:p>
  </w:endnote>
  <w:endnote w:type="continuationSeparator" w:id="0">
    <w:p w14:paraId="69268992" w14:textId="77777777" w:rsidR="00A17FDE" w:rsidRDefault="00A17FD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3CE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31651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A72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660B03C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A9F3" w14:textId="77777777" w:rsidR="00A17FDE" w:rsidRDefault="00A17FDE" w:rsidP="00203A7D">
      <w:r>
        <w:separator/>
      </w:r>
    </w:p>
  </w:footnote>
  <w:footnote w:type="continuationSeparator" w:id="0">
    <w:p w14:paraId="7B960B8D" w14:textId="77777777" w:rsidR="00A17FDE" w:rsidRDefault="00A17FD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77C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82CB8AC" wp14:editId="36B55DB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38"/>
    <w:rsid w:val="000118E3"/>
    <w:rsid w:val="00033A7A"/>
    <w:rsid w:val="00036AFE"/>
    <w:rsid w:val="00037A4C"/>
    <w:rsid w:val="00057DFB"/>
    <w:rsid w:val="00067E44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25772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7FDE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C38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D967BC"/>
  <w15:chartTrackingRefBased/>
  <w15:docId w15:val="{843DF4E4-58FF-4965-BE67-E119873E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2866</Words>
  <Characters>16339</Characters>
  <Application>Microsoft Office Word</Application>
  <DocSecurity>0</DocSecurity>
  <Lines>136</Lines>
  <Paragraphs>38</Paragraphs>
  <ScaleCrop>false</ScaleCrop>
  <Company>ths</Company>
  <LinksUpToDate>false</LinksUpToDate>
  <CharactersWithSpaces>19167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zheng</dc:creator>
  <cp:keywords/>
  <cp:lastModifiedBy>2290093587@qq.com</cp:lastModifiedBy>
  <cp:revision>2</cp:revision>
  <cp:lastPrinted>1899-12-31T16:00:00Z</cp:lastPrinted>
  <dcterms:created xsi:type="dcterms:W3CDTF">2024-12-26T15:38:00Z</dcterms:created>
  <dcterms:modified xsi:type="dcterms:W3CDTF">2024-12-26T15:38:00Z</dcterms:modified>
</cp:coreProperties>
</file>