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071C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482AA4CC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福州青少年活动中心</w:t>
      </w:r>
      <w:bookmarkEnd w:id="1"/>
    </w:p>
    <w:p w14:paraId="270107F8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 w:hint="eastAsia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6D9B711C" w14:textId="77777777" w:rsidR="00D40158" w:rsidRPr="00E547DE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F4F2BF7" w14:textId="77777777" w:rsidR="00D40158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1B56990B" w14:textId="77777777" w:rsidR="00E547DE" w:rsidRPr="00E547DE" w:rsidRDefault="00E547DE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8133165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43A0DA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22A33D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福州青少年活动中心</w:t>
            </w:r>
            <w:bookmarkEnd w:id="2"/>
          </w:p>
        </w:tc>
      </w:tr>
      <w:tr w:rsidR="00D40158" w:rsidRPr="00D40158" w14:paraId="2789501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5AC05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90A7F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A43163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D2E27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A46D41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8A05FA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B783E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4D46C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ECB859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81BDEB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B5FA1B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7B3F52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D05D07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48D9C5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33B3B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CF8A9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E04A50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C213BF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278E87F" w14:textId="77777777" w:rsidR="00D40158" w:rsidRPr="00D40158" w:rsidRDefault="000C3F45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37C2196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6"/>
          </w:p>
        </w:tc>
      </w:tr>
    </w:tbl>
    <w:p w14:paraId="4206C069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</w:p>
    <w:p w14:paraId="181046C7" w14:textId="77777777" w:rsidR="00D40158" w:rsidRDefault="00D40158" w:rsidP="005E36B7">
      <w:pPr>
        <w:jc w:val="center"/>
        <w:rPr>
          <w:rFonts w:ascii="宋体" w:hAnsi="宋体" w:hint="eastAsia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23A560C9" wp14:editId="1A7EC92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377F079" w14:textId="77777777" w:rsidR="00D40158" w:rsidRDefault="00D40158" w:rsidP="005A520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4381D99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B5123ED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DC305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暖通负荷BECH2024</w:t>
            </w:r>
            <w:bookmarkEnd w:id="8"/>
          </w:p>
        </w:tc>
      </w:tr>
      <w:tr w:rsidR="00D40158" w:rsidRPr="00D40158" w14:paraId="35AE2FE4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D4712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C06386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14:paraId="53F1EF1A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6701651" w14:textId="77777777" w:rsidR="000D77BD" w:rsidRPr="00D40158" w:rsidRDefault="008B05BB" w:rsidP="00790573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5150F1F" w14:textId="77777777" w:rsidR="000D77BD" w:rsidRPr="00D40158" w:rsidRDefault="000D77BD" w:rsidP="000D7D60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E8CBDFF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36EA64B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6EE49A9" w14:textId="77777777" w:rsidR="00D40158" w:rsidRPr="00D40158" w:rsidRDefault="00467891" w:rsidP="00C97E25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T15340794845</w:t>
            </w:r>
            <w:bookmarkEnd w:id="10"/>
          </w:p>
        </w:tc>
      </w:tr>
    </w:tbl>
    <w:p w14:paraId="3861C52A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9D5BAD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376CC69B" w14:textId="77777777" w:rsidR="00EE09A1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44420" w:history="1">
        <w:r w:rsidR="00EE09A1" w:rsidRPr="00F61BA7">
          <w:rPr>
            <w:rStyle w:val="a7"/>
            <w:rFonts w:hint="eastAsia"/>
          </w:rPr>
          <w:t>1</w:t>
        </w:r>
        <w:r w:rsidR="00EE09A1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EE09A1" w:rsidRPr="00F61BA7">
          <w:rPr>
            <w:rStyle w:val="a7"/>
            <w:rFonts w:hint="eastAsia"/>
          </w:rPr>
          <w:t>建筑概况</w:t>
        </w:r>
        <w:r w:rsidR="00EE09A1">
          <w:rPr>
            <w:rFonts w:hint="eastAsia"/>
            <w:webHidden/>
          </w:rPr>
          <w:tab/>
        </w:r>
        <w:r w:rsidR="00EE09A1">
          <w:rPr>
            <w:rFonts w:hint="eastAsia"/>
            <w:webHidden/>
          </w:rPr>
          <w:fldChar w:fldCharType="begin"/>
        </w:r>
        <w:r w:rsidR="00EE09A1">
          <w:rPr>
            <w:rFonts w:hint="eastAsia"/>
            <w:webHidden/>
          </w:rPr>
          <w:instrText xml:space="preserve"> </w:instrText>
        </w:r>
        <w:r w:rsidR="00EE09A1">
          <w:rPr>
            <w:webHidden/>
          </w:rPr>
          <w:instrText>PAGEREF _Toc186144420 \h</w:instrText>
        </w:r>
        <w:r w:rsidR="00EE09A1">
          <w:rPr>
            <w:rFonts w:hint="eastAsia"/>
            <w:webHidden/>
          </w:rPr>
          <w:instrText xml:space="preserve"> </w:instrText>
        </w:r>
        <w:r w:rsidR="00EE09A1">
          <w:rPr>
            <w:rFonts w:hint="eastAsia"/>
            <w:webHidden/>
          </w:rPr>
        </w:r>
        <w:r w:rsidR="00EE09A1">
          <w:rPr>
            <w:webHidden/>
          </w:rPr>
          <w:fldChar w:fldCharType="separate"/>
        </w:r>
        <w:r w:rsidR="00EE09A1">
          <w:rPr>
            <w:webHidden/>
          </w:rPr>
          <w:t>1</w:t>
        </w:r>
        <w:r w:rsidR="00EE09A1">
          <w:rPr>
            <w:rFonts w:hint="eastAsia"/>
            <w:webHidden/>
          </w:rPr>
          <w:fldChar w:fldCharType="end"/>
        </w:r>
      </w:hyperlink>
    </w:p>
    <w:p w14:paraId="630C0A9D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21" w:history="1">
        <w:r w:rsidRPr="00F61BA7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60000EDC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2" w:history="1">
        <w:r w:rsidRPr="00F61BA7">
          <w:rPr>
            <w:rStyle w:val="a7"/>
            <w:rFonts w:hint="eastAsia"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7D47085A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3" w:history="1">
        <w:r w:rsidRPr="00F61BA7">
          <w:rPr>
            <w:rStyle w:val="a7"/>
            <w:rFonts w:hint="eastAsia"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rFonts w:hint="eastAsia"/>
            <w:webHidden/>
          </w:rPr>
          <w:fldChar w:fldCharType="end"/>
        </w:r>
      </w:hyperlink>
    </w:p>
    <w:p w14:paraId="29185D42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4" w:history="1">
        <w:r w:rsidRPr="00F61BA7">
          <w:rPr>
            <w:rStyle w:val="a7"/>
            <w:rFonts w:hint="eastAsia"/>
            <w:lang w:val="en-GB"/>
          </w:rPr>
          <w:t>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26BE6A7F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5" w:history="1">
        <w:r w:rsidRPr="00F61BA7">
          <w:rPr>
            <w:rStyle w:val="a7"/>
            <w:rFonts w:hint="eastAsia"/>
            <w:lang w:val="en-GB"/>
          </w:rPr>
          <w:t>2.4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208427B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26" w:history="1">
        <w:r w:rsidRPr="00F61BA7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41EB594D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27" w:history="1">
        <w:r w:rsidRPr="00F61BA7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CCDB91C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8" w:history="1">
        <w:r w:rsidRPr="00F61BA7">
          <w:rPr>
            <w:rStyle w:val="a7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7B4354B7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29" w:history="1">
        <w:r w:rsidRPr="00F61BA7">
          <w:rPr>
            <w:rStyle w:val="a7"/>
            <w:rFonts w:hint="eastAsia"/>
            <w:lang w:val="en-GB"/>
          </w:rPr>
          <w:t>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rFonts w:hint="eastAsia"/>
            <w:webHidden/>
          </w:rPr>
          <w:fldChar w:fldCharType="end"/>
        </w:r>
      </w:hyperlink>
    </w:p>
    <w:p w14:paraId="6115DFE6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0" w:history="1">
        <w:r w:rsidRPr="00F61BA7">
          <w:rPr>
            <w:rStyle w:val="a7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外墙构造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F3B584B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1" w:history="1">
        <w:r w:rsidRPr="00F61BA7">
          <w:rPr>
            <w:rStyle w:val="a7"/>
            <w:rFonts w:hint="eastAsia"/>
            <w:lang w:val="en-GB"/>
          </w:rPr>
          <w:t>4.2.1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外墙（填充墙）构造一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2B6F1A3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2" w:history="1">
        <w:r w:rsidRPr="00F61BA7">
          <w:rPr>
            <w:rStyle w:val="a7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挑空楼板构造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F60E37C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3" w:history="1">
        <w:r w:rsidRPr="00F61BA7">
          <w:rPr>
            <w:rStyle w:val="a7"/>
            <w:rFonts w:hint="eastAsia"/>
            <w:lang w:val="en-GB"/>
          </w:rPr>
          <w:t>4.3.1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304141E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4" w:history="1">
        <w:r w:rsidRPr="00F61BA7">
          <w:rPr>
            <w:rStyle w:val="a7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楼板构造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E849759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5" w:history="1">
        <w:r w:rsidRPr="00F61BA7">
          <w:rPr>
            <w:rStyle w:val="a7"/>
            <w:rFonts w:hint="eastAsia"/>
            <w:lang w:val="en-GB"/>
          </w:rPr>
          <w:t>4.4.1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控温房间楼板构造一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FAED9A6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6" w:history="1">
        <w:r w:rsidRPr="00F61BA7">
          <w:rPr>
            <w:rStyle w:val="a7"/>
            <w:rFonts w:hint="eastAsia"/>
            <w:lang w:val="en-GB"/>
          </w:rPr>
          <w:t>4.5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1E05E24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7" w:history="1">
        <w:r w:rsidRPr="00F61BA7">
          <w:rPr>
            <w:rStyle w:val="a7"/>
            <w:rFonts w:hint="eastAsia"/>
            <w:lang w:val="en-GB"/>
          </w:rPr>
          <w:t>4.5.1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78864B1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8" w:history="1">
        <w:r w:rsidRPr="00F61BA7">
          <w:rPr>
            <w:rStyle w:val="a7"/>
            <w:rFonts w:hint="eastAsia"/>
            <w:lang w:val="en-GB"/>
          </w:rPr>
          <w:t>4.6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非周边地面构造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68BBD6F" w14:textId="77777777" w:rsidR="00EE09A1" w:rsidRDefault="00EE09A1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39" w:history="1">
        <w:r w:rsidRPr="00F61BA7">
          <w:rPr>
            <w:rStyle w:val="a7"/>
            <w:rFonts w:hint="eastAsia"/>
            <w:lang w:val="en-GB"/>
          </w:rPr>
          <w:t>4.6.1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非周边地面构造一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9EF0AB6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0" w:history="1">
        <w:r w:rsidRPr="00F61BA7">
          <w:rPr>
            <w:rStyle w:val="a7"/>
            <w:rFonts w:hint="eastAsia"/>
            <w:lang w:val="en-GB"/>
          </w:rPr>
          <w:t>4.7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门构造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27ADB95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1" w:history="1">
        <w:r w:rsidRPr="00F61BA7">
          <w:rPr>
            <w:rStyle w:val="a7"/>
            <w:rFonts w:hint="eastAsia"/>
            <w:lang w:val="en-GB"/>
          </w:rPr>
          <w:t>4.8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E46B971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42" w:history="1">
        <w:r w:rsidRPr="00F61BA7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A452DD7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3" w:history="1">
        <w:r w:rsidRPr="00F61BA7">
          <w:rPr>
            <w:rStyle w:val="a7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AFC92CE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4" w:history="1">
        <w:r w:rsidRPr="00F61BA7">
          <w:rPr>
            <w:rStyle w:val="a7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5698D2DC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45" w:history="1">
        <w:r w:rsidRPr="00F61BA7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系统设置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FDE1C96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6" w:history="1">
        <w:r w:rsidRPr="00F61BA7">
          <w:rPr>
            <w:rStyle w:val="a7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系统划分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6FB7817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7" w:history="1">
        <w:r w:rsidRPr="00F61BA7">
          <w:rPr>
            <w:rStyle w:val="a7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运行时间表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83ADCC7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48" w:history="1">
        <w:r w:rsidRPr="00F61BA7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53490A4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49" w:history="1">
        <w:r w:rsidRPr="00F61BA7">
          <w:rPr>
            <w:rStyle w:val="a7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模拟周期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C9DAEF6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50" w:history="1">
        <w:r w:rsidRPr="00F61BA7">
          <w:rPr>
            <w:rStyle w:val="a7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全年冷暖需求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84DBC81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51" w:history="1">
        <w:r w:rsidRPr="00F61BA7">
          <w:rPr>
            <w:rStyle w:val="a7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9456FFC" w14:textId="77777777" w:rsidR="00EE09A1" w:rsidRDefault="00EE09A1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4452" w:history="1">
        <w:r w:rsidRPr="00F61BA7">
          <w:rPr>
            <w:rStyle w:val="a7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7E60F8E" w14:textId="77777777" w:rsidR="00EE09A1" w:rsidRDefault="00EE09A1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4453" w:history="1">
        <w:r w:rsidRPr="00F61BA7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61BA7">
          <w:rPr>
            <w:rStyle w:val="a7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_Toc186144453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FEFA1E9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7235411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86144420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7028154E" w14:textId="77777777" w:rsidTr="00432A98">
        <w:tc>
          <w:tcPr>
            <w:tcW w:w="2831" w:type="dxa"/>
            <w:shd w:val="clear" w:color="auto" w:fill="E6E6E6"/>
            <w:vAlign w:val="center"/>
          </w:tcPr>
          <w:p w14:paraId="615CE3A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396181E" w14:textId="77777777" w:rsidR="00432A98" w:rsidRDefault="00432A98" w:rsidP="00025AFE">
            <w:bookmarkStart w:id="13" w:name="地理位置"/>
            <w:r>
              <w:t>福建</w:t>
            </w:r>
            <w:r>
              <w:t>-</w:t>
            </w:r>
            <w:r>
              <w:t>福州</w:t>
            </w:r>
            <w:bookmarkEnd w:id="13"/>
          </w:p>
        </w:tc>
      </w:tr>
      <w:tr w:rsidR="00432A98" w14:paraId="45023388" w14:textId="77777777" w:rsidTr="00432A98">
        <w:tc>
          <w:tcPr>
            <w:tcW w:w="2831" w:type="dxa"/>
            <w:shd w:val="clear" w:color="auto" w:fill="E6E6E6"/>
            <w:vAlign w:val="center"/>
          </w:tcPr>
          <w:p w14:paraId="4CC64C71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E6F75AC" w14:textId="77777777" w:rsidR="00432A98" w:rsidRDefault="00432A98" w:rsidP="00025AFE">
            <w:bookmarkStart w:id="14" w:name="气候分区"/>
            <w:r>
              <w:t>夏热冬暖</w:t>
            </w:r>
            <w:r>
              <w:t>A</w:t>
            </w:r>
            <w:r>
              <w:t>区</w:t>
            </w:r>
            <w:bookmarkEnd w:id="14"/>
          </w:p>
        </w:tc>
      </w:tr>
      <w:tr w:rsidR="00432A98" w14:paraId="32A6AF47" w14:textId="77777777" w:rsidTr="00432A98">
        <w:tc>
          <w:tcPr>
            <w:tcW w:w="2831" w:type="dxa"/>
            <w:shd w:val="clear" w:color="auto" w:fill="E6E6E6"/>
            <w:vAlign w:val="center"/>
          </w:tcPr>
          <w:p w14:paraId="007FBF8D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FE44137" w14:textId="77777777" w:rsidR="00432A98" w:rsidRDefault="00432A98" w:rsidP="00025AFE">
            <w:bookmarkStart w:id="15" w:name="纬度"/>
            <w:r>
              <w:t>26.00</w:t>
            </w:r>
            <w:bookmarkEnd w:id="15"/>
          </w:p>
        </w:tc>
      </w:tr>
      <w:tr w:rsidR="00432A98" w14:paraId="65CEEDF7" w14:textId="77777777" w:rsidTr="00432A98">
        <w:tc>
          <w:tcPr>
            <w:tcW w:w="2831" w:type="dxa"/>
            <w:shd w:val="clear" w:color="auto" w:fill="E6E6E6"/>
            <w:vAlign w:val="center"/>
          </w:tcPr>
          <w:p w14:paraId="3F9F02FF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242C00F" w14:textId="77777777" w:rsidR="00432A98" w:rsidRDefault="00432A98" w:rsidP="00025AFE">
            <w:bookmarkStart w:id="16" w:name="经度"/>
            <w:r>
              <w:t>119.28</w:t>
            </w:r>
            <w:bookmarkEnd w:id="16"/>
          </w:p>
        </w:tc>
      </w:tr>
      <w:tr w:rsidR="00432A98" w14:paraId="0B3DC203" w14:textId="77777777" w:rsidTr="00432A98">
        <w:tc>
          <w:tcPr>
            <w:tcW w:w="2831" w:type="dxa"/>
            <w:shd w:val="clear" w:color="auto" w:fill="E6E6E6"/>
            <w:vAlign w:val="center"/>
          </w:tcPr>
          <w:p w14:paraId="4E8C19DC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FC8F3CC" w14:textId="77777777" w:rsidR="00432A98" w:rsidRDefault="00432A98" w:rsidP="00025AFE">
            <w:bookmarkStart w:id="17" w:name="项目名称＃2"/>
            <w:r>
              <w:t>福州青少年活动中心</w:t>
            </w:r>
            <w:bookmarkEnd w:id="17"/>
          </w:p>
        </w:tc>
      </w:tr>
      <w:tr w:rsidR="00432A98" w14:paraId="74DC4540" w14:textId="77777777" w:rsidTr="00432A98">
        <w:tc>
          <w:tcPr>
            <w:tcW w:w="2831" w:type="dxa"/>
            <w:shd w:val="clear" w:color="auto" w:fill="E6E6E6"/>
            <w:vAlign w:val="center"/>
          </w:tcPr>
          <w:p w14:paraId="5B48ABF4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0DF998B2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3B638B1A" w14:textId="77777777" w:rsidR="00432A98" w:rsidRDefault="00432A98" w:rsidP="00025AFE"/>
        </w:tc>
      </w:tr>
      <w:tr w:rsidR="00432A98" w14:paraId="41872E81" w14:textId="77777777" w:rsidTr="00432A98">
        <w:tc>
          <w:tcPr>
            <w:tcW w:w="2831" w:type="dxa"/>
            <w:shd w:val="clear" w:color="auto" w:fill="E6E6E6"/>
            <w:vAlign w:val="center"/>
          </w:tcPr>
          <w:p w14:paraId="41599C2A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5C8D119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4327.80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40A7DC2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1453A390" w14:textId="77777777" w:rsidTr="00432A98">
        <w:tc>
          <w:tcPr>
            <w:tcW w:w="2831" w:type="dxa"/>
            <w:shd w:val="clear" w:color="auto" w:fill="E6E6E6"/>
            <w:vAlign w:val="center"/>
          </w:tcPr>
          <w:p w14:paraId="7A0FD916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4D08131C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21.10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9D1E539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48BA0BFF" w14:textId="77777777" w:rsidTr="00432A98">
        <w:tc>
          <w:tcPr>
            <w:tcW w:w="2831" w:type="dxa"/>
            <w:shd w:val="clear" w:color="auto" w:fill="E6E6E6"/>
            <w:vAlign w:val="center"/>
          </w:tcPr>
          <w:p w14:paraId="67B67558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5DC0AD5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43C71D4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5664F682" w14:textId="77777777" w:rsidTr="00432A98">
        <w:tc>
          <w:tcPr>
            <w:tcW w:w="2831" w:type="dxa"/>
            <w:shd w:val="clear" w:color="auto" w:fill="E6E6E6"/>
            <w:vAlign w:val="center"/>
          </w:tcPr>
          <w:p w14:paraId="246B171F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B62BFCD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A51CDA9" w14:textId="77777777" w:rsidR="00467D84" w:rsidRDefault="00CA6DD4" w:rsidP="00070074">
      <w:pPr>
        <w:pStyle w:val="1"/>
      </w:pPr>
      <w:bookmarkStart w:id="25" w:name="_Toc186144421"/>
      <w:r>
        <w:rPr>
          <w:rFonts w:hint="eastAsia"/>
        </w:rPr>
        <w:t>气象</w:t>
      </w:r>
      <w:r>
        <w:t>数据</w:t>
      </w:r>
      <w:bookmarkEnd w:id="25"/>
    </w:p>
    <w:p w14:paraId="2F4BD6F0" w14:textId="77777777" w:rsidR="00033DE7" w:rsidRDefault="00033DE7" w:rsidP="00033DE7">
      <w:pPr>
        <w:pStyle w:val="2"/>
      </w:pPr>
      <w:bookmarkStart w:id="26" w:name="_Toc186144422"/>
      <w:r>
        <w:rPr>
          <w:rFonts w:hint="eastAsia"/>
        </w:rPr>
        <w:t>气象地点</w:t>
      </w:r>
      <w:bookmarkEnd w:id="26"/>
    </w:p>
    <w:p w14:paraId="0B81897C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福建</w:t>
      </w:r>
      <w:r>
        <w:t>-</w:t>
      </w:r>
      <w:r>
        <w:t>福州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03841ACA" w14:textId="77777777" w:rsidR="00640E36" w:rsidRDefault="009C2673" w:rsidP="00640E36">
      <w:pPr>
        <w:pStyle w:val="2"/>
      </w:pPr>
      <w:bookmarkStart w:id="28" w:name="_Toc18614442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7E046875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0FA45AEE" wp14:editId="2F4123A5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4FBC" w14:textId="77777777" w:rsidR="00F25477" w:rsidRDefault="00615FD8" w:rsidP="00615FD8">
      <w:pPr>
        <w:pStyle w:val="2"/>
      </w:pPr>
      <w:bookmarkStart w:id="30" w:name="日最小干球温度变化表"/>
      <w:bookmarkStart w:id="31" w:name="_Toc186144424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4787A342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10139D8" wp14:editId="5715098E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EB27" w14:textId="77777777" w:rsidR="00615FD8" w:rsidRDefault="00A71379" w:rsidP="00A71379">
      <w:pPr>
        <w:pStyle w:val="2"/>
      </w:pPr>
      <w:bookmarkStart w:id="33" w:name="_Toc186144425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14935" w14:paraId="3ED09E78" w14:textId="77777777">
        <w:tc>
          <w:tcPr>
            <w:tcW w:w="1131" w:type="dxa"/>
            <w:shd w:val="clear" w:color="auto" w:fill="E6E6E6"/>
            <w:vAlign w:val="center"/>
          </w:tcPr>
          <w:p w14:paraId="3ADFF848" w14:textId="77777777" w:rsidR="00F1493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D44B614" w14:textId="77777777" w:rsidR="00F1493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09E187" w14:textId="77777777" w:rsidR="00F1493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61DBDB9" w14:textId="77777777" w:rsidR="00F1493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045F91" w14:textId="77777777" w:rsidR="00F1493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D2ECBC" w14:textId="77777777" w:rsidR="00F1493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14935" w14:paraId="08535FE2" w14:textId="77777777">
        <w:tc>
          <w:tcPr>
            <w:tcW w:w="1131" w:type="dxa"/>
            <w:shd w:val="clear" w:color="auto" w:fill="E6E6E6"/>
            <w:vAlign w:val="center"/>
          </w:tcPr>
          <w:p w14:paraId="645C47F2" w14:textId="77777777" w:rsidR="00F1493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340ED66" w14:textId="77777777" w:rsidR="00F14935" w:rsidRDefault="00000000">
            <w:r>
              <w:t>07</w:t>
            </w:r>
            <w:r>
              <w:t>月</w:t>
            </w:r>
            <w:r>
              <w:t>11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CE03DC5" w14:textId="77777777" w:rsidR="00F14935" w:rsidRDefault="00000000">
            <w:r>
              <w:t>37.8</w:t>
            </w:r>
          </w:p>
        </w:tc>
        <w:tc>
          <w:tcPr>
            <w:tcW w:w="1556" w:type="dxa"/>
            <w:vAlign w:val="center"/>
          </w:tcPr>
          <w:p w14:paraId="31AE6EA2" w14:textId="77777777" w:rsidR="00F14935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0BD6FBF2" w14:textId="77777777" w:rsidR="00F14935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518C2424" w14:textId="77777777" w:rsidR="00F14935" w:rsidRDefault="00000000">
            <w:r>
              <w:t>81.9</w:t>
            </w:r>
          </w:p>
        </w:tc>
      </w:tr>
      <w:tr w:rsidR="00F14935" w14:paraId="0A104A68" w14:textId="77777777">
        <w:tc>
          <w:tcPr>
            <w:tcW w:w="1131" w:type="dxa"/>
            <w:shd w:val="clear" w:color="auto" w:fill="E6E6E6"/>
            <w:vAlign w:val="center"/>
          </w:tcPr>
          <w:p w14:paraId="01921CAC" w14:textId="77777777" w:rsidR="00F1493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D62B578" w14:textId="77777777" w:rsidR="00F14935" w:rsidRDefault="00000000">
            <w:r>
              <w:t>01</w:t>
            </w:r>
            <w:r>
              <w:t>月</w:t>
            </w:r>
            <w:r>
              <w:t>16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ED8A545" w14:textId="77777777" w:rsidR="00F14935" w:rsidRDefault="00000000">
            <w:r>
              <w:t>1.7</w:t>
            </w:r>
          </w:p>
        </w:tc>
        <w:tc>
          <w:tcPr>
            <w:tcW w:w="1556" w:type="dxa"/>
            <w:vAlign w:val="center"/>
          </w:tcPr>
          <w:p w14:paraId="484923DA" w14:textId="77777777" w:rsidR="00F14935" w:rsidRDefault="00000000">
            <w:r>
              <w:t>1.1</w:t>
            </w:r>
          </w:p>
        </w:tc>
        <w:tc>
          <w:tcPr>
            <w:tcW w:w="1556" w:type="dxa"/>
            <w:vAlign w:val="center"/>
          </w:tcPr>
          <w:p w14:paraId="38F14F97" w14:textId="77777777" w:rsidR="00F14935" w:rsidRDefault="00000000">
            <w:r>
              <w:t>3.8</w:t>
            </w:r>
          </w:p>
        </w:tc>
        <w:tc>
          <w:tcPr>
            <w:tcW w:w="1556" w:type="dxa"/>
            <w:vAlign w:val="center"/>
          </w:tcPr>
          <w:p w14:paraId="1C873531" w14:textId="77777777" w:rsidR="00F14935" w:rsidRDefault="00000000">
            <w:r>
              <w:t>11.2</w:t>
            </w:r>
          </w:p>
        </w:tc>
      </w:tr>
    </w:tbl>
    <w:p w14:paraId="2E0334B3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C09845A" w14:textId="77777777" w:rsidR="00A71379" w:rsidRDefault="001C5FD8" w:rsidP="000843B1">
      <w:pPr>
        <w:pStyle w:val="1"/>
      </w:pPr>
      <w:bookmarkStart w:id="35" w:name="_Toc18614442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24275BEB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BECH2024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4FE1D71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73BC2E1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5406752" w14:textId="77777777" w:rsidR="00BC2B16" w:rsidRDefault="00BC2B16" w:rsidP="00BC2B16">
      <w:pPr>
        <w:pStyle w:val="1"/>
      </w:pPr>
      <w:bookmarkStart w:id="37" w:name="_Toc186144427"/>
      <w:r>
        <w:rPr>
          <w:rFonts w:hint="eastAsia"/>
        </w:rPr>
        <w:t>围护</w:t>
      </w:r>
      <w:r>
        <w:t>结构</w:t>
      </w:r>
      <w:bookmarkEnd w:id="37"/>
    </w:p>
    <w:p w14:paraId="62C87527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86144428"/>
      <w:bookmarkEnd w:id="38"/>
      <w:r>
        <w:rPr>
          <w:kern w:val="2"/>
        </w:rPr>
        <w:t>屋顶构造</w:t>
      </w:r>
      <w:bookmarkEnd w:id="39"/>
    </w:p>
    <w:p w14:paraId="3F433422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0" w:name="_Toc186144429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517AFFA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33C376" w14:textId="77777777" w:rsidR="00F1493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E47CE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757DAE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35FDE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619174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5E5C2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1C1C6C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4504C61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AE67C8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D06223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51A392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CDD1F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BBDA3D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AFFFE6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F8D4B3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191958D4" w14:textId="77777777">
        <w:tc>
          <w:tcPr>
            <w:tcW w:w="3345" w:type="dxa"/>
            <w:vAlign w:val="center"/>
          </w:tcPr>
          <w:p w14:paraId="632F81B8" w14:textId="77777777" w:rsidR="00F14935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3090603D" w14:textId="77777777" w:rsidR="00F14935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DC8C952" w14:textId="77777777" w:rsidR="00F1493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AE01B5F" w14:textId="77777777" w:rsidR="00F1493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286B10D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4319A4" w14:textId="77777777" w:rsidR="00F1493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6D3B5ADA" w14:textId="77777777" w:rsidR="00F14935" w:rsidRDefault="00000000">
            <w:r>
              <w:t>0.395</w:t>
            </w:r>
          </w:p>
        </w:tc>
      </w:tr>
      <w:tr w:rsidR="00F14935" w14:paraId="4FA44FF8" w14:textId="77777777">
        <w:tc>
          <w:tcPr>
            <w:tcW w:w="3345" w:type="dxa"/>
            <w:vAlign w:val="center"/>
          </w:tcPr>
          <w:p w14:paraId="7C718BC3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2B0BB45F" w14:textId="77777777" w:rsidR="00F14935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7B137627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34A8A79C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4532E5D0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A723BE" w14:textId="77777777" w:rsidR="00F14935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43131F4B" w14:textId="77777777" w:rsidR="00F14935" w:rsidRDefault="00000000">
            <w:r>
              <w:t>0.176</w:t>
            </w:r>
          </w:p>
        </w:tc>
      </w:tr>
      <w:tr w:rsidR="00F14935" w14:paraId="63DF5370" w14:textId="77777777">
        <w:tc>
          <w:tcPr>
            <w:tcW w:w="3345" w:type="dxa"/>
            <w:vAlign w:val="center"/>
          </w:tcPr>
          <w:p w14:paraId="6D9CC11F" w14:textId="77777777" w:rsidR="00F14935" w:rsidRDefault="00000000">
            <w:r>
              <w:lastRenderedPageBreak/>
              <w:t>挤塑聚苯乙烯泡沫塑料板</w:t>
            </w:r>
          </w:p>
        </w:tc>
        <w:tc>
          <w:tcPr>
            <w:tcW w:w="848" w:type="dxa"/>
            <w:vAlign w:val="center"/>
          </w:tcPr>
          <w:p w14:paraId="31A9AEE9" w14:textId="77777777" w:rsidR="00F14935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5A7E2CE" w14:textId="77777777" w:rsidR="00F14935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4B4E196" w14:textId="77777777" w:rsidR="00F14935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A3F0EC9" w14:textId="77777777" w:rsidR="00F1493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026FFF2" w14:textId="77777777" w:rsidR="00F14935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2335D955" w14:textId="77777777" w:rsidR="00F14935" w:rsidRDefault="00000000">
            <w:r>
              <w:t>0.907</w:t>
            </w:r>
          </w:p>
        </w:tc>
      </w:tr>
      <w:tr w:rsidR="00F14935" w14:paraId="25D5ECA6" w14:textId="77777777">
        <w:tc>
          <w:tcPr>
            <w:tcW w:w="3345" w:type="dxa"/>
            <w:vAlign w:val="center"/>
          </w:tcPr>
          <w:p w14:paraId="0990ED6C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17F0F3C5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1C49480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3D81B45D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3F120AA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7EDB2C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51AAF06A" w14:textId="77777777" w:rsidR="00F14935" w:rsidRDefault="00000000">
            <w:r>
              <w:t>0.353</w:t>
            </w:r>
          </w:p>
        </w:tc>
      </w:tr>
      <w:tr w:rsidR="00F14935" w14:paraId="0C641797" w14:textId="77777777">
        <w:tc>
          <w:tcPr>
            <w:tcW w:w="3345" w:type="dxa"/>
            <w:vAlign w:val="center"/>
          </w:tcPr>
          <w:p w14:paraId="1AE4637D" w14:textId="77777777" w:rsidR="00F14935" w:rsidRDefault="00000000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46C97B51" w14:textId="77777777" w:rsidR="00F14935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A8CA226" w14:textId="77777777" w:rsidR="00F14935" w:rsidRDefault="00000000">
            <w:r>
              <w:t>0.450</w:t>
            </w:r>
          </w:p>
        </w:tc>
        <w:tc>
          <w:tcPr>
            <w:tcW w:w="1075" w:type="dxa"/>
            <w:vAlign w:val="center"/>
          </w:tcPr>
          <w:p w14:paraId="40356FD6" w14:textId="77777777" w:rsidR="00F14935" w:rsidRDefault="00000000">
            <w:r>
              <w:t>7.500</w:t>
            </w:r>
          </w:p>
        </w:tc>
        <w:tc>
          <w:tcPr>
            <w:tcW w:w="848" w:type="dxa"/>
            <w:vAlign w:val="center"/>
          </w:tcPr>
          <w:p w14:paraId="5D102B06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4F6D8E" w14:textId="77777777" w:rsidR="00F14935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122ABB67" w14:textId="77777777" w:rsidR="00F14935" w:rsidRDefault="00000000">
            <w:r>
              <w:t>0.500</w:t>
            </w:r>
          </w:p>
        </w:tc>
      </w:tr>
      <w:tr w:rsidR="00F14935" w14:paraId="1846A803" w14:textId="77777777">
        <w:tc>
          <w:tcPr>
            <w:tcW w:w="3345" w:type="dxa"/>
            <w:vAlign w:val="center"/>
          </w:tcPr>
          <w:p w14:paraId="76E9C608" w14:textId="77777777" w:rsidR="00F14935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015F1A5F" w14:textId="77777777" w:rsidR="00F1493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8834C8F" w14:textId="77777777" w:rsidR="00F14935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201CDD93" w14:textId="77777777" w:rsidR="00F14935" w:rsidRDefault="00000000">
            <w:r>
              <w:t>6.130</w:t>
            </w:r>
          </w:p>
        </w:tc>
        <w:tc>
          <w:tcPr>
            <w:tcW w:w="848" w:type="dxa"/>
            <w:vAlign w:val="center"/>
          </w:tcPr>
          <w:p w14:paraId="0E6D0442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48FFC4" w14:textId="77777777" w:rsidR="00F14935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1688C6FD" w14:textId="77777777" w:rsidR="00F14935" w:rsidRDefault="00000000">
            <w:r>
              <w:t>1.751</w:t>
            </w:r>
          </w:p>
        </w:tc>
      </w:tr>
      <w:tr w:rsidR="00F14935" w14:paraId="124F8B33" w14:textId="77777777">
        <w:tc>
          <w:tcPr>
            <w:tcW w:w="3345" w:type="dxa"/>
            <w:vAlign w:val="center"/>
          </w:tcPr>
          <w:p w14:paraId="69A8353B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0F16D6" w14:textId="77777777" w:rsidR="00F14935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5EEBF9FD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E24EA1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EF49A9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E9A3B3" w14:textId="77777777" w:rsidR="00F14935" w:rsidRDefault="00000000">
            <w:r>
              <w:t>2.951</w:t>
            </w:r>
          </w:p>
        </w:tc>
        <w:tc>
          <w:tcPr>
            <w:tcW w:w="1064" w:type="dxa"/>
            <w:vAlign w:val="center"/>
          </w:tcPr>
          <w:p w14:paraId="3139D28F" w14:textId="77777777" w:rsidR="00F14935" w:rsidRDefault="00000000">
            <w:r>
              <w:t>4.083</w:t>
            </w:r>
          </w:p>
        </w:tc>
      </w:tr>
      <w:tr w:rsidR="00F14935" w14:paraId="5AE352B3" w14:textId="77777777">
        <w:tc>
          <w:tcPr>
            <w:tcW w:w="3345" w:type="dxa"/>
            <w:shd w:val="clear" w:color="auto" w:fill="E6E6E6"/>
            <w:vAlign w:val="center"/>
          </w:tcPr>
          <w:p w14:paraId="109BCF70" w14:textId="77777777" w:rsidR="00F1493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471C019" w14:textId="77777777" w:rsidR="00F14935" w:rsidRDefault="00000000">
            <w:pPr>
              <w:jc w:val="center"/>
            </w:pPr>
            <w:r>
              <w:t>0.32</w:t>
            </w:r>
          </w:p>
        </w:tc>
      </w:tr>
    </w:tbl>
    <w:p w14:paraId="5DE89224" w14:textId="77777777" w:rsidR="00F14935" w:rsidRDefault="00000000">
      <w:pPr>
        <w:pStyle w:val="2"/>
        <w:widowControl w:val="0"/>
        <w:rPr>
          <w:kern w:val="2"/>
        </w:rPr>
      </w:pPr>
      <w:bookmarkStart w:id="41" w:name="_Toc186144430"/>
      <w:r>
        <w:rPr>
          <w:kern w:val="2"/>
        </w:rPr>
        <w:t>外墙构造</w:t>
      </w:r>
      <w:bookmarkEnd w:id="41"/>
    </w:p>
    <w:p w14:paraId="3E3B453F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2" w:name="_Toc186144431"/>
      <w:r>
        <w:rPr>
          <w:kern w:val="2"/>
          <w:szCs w:val="24"/>
        </w:rPr>
        <w:t>外墙（填充墙）构造一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2EA7326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DC5762" w14:textId="77777777" w:rsidR="00F1493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1107BE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2E641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28417A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64B471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B4C0F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51C2B3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26156FE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45907A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AC48A37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7170E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C3AF9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AF0F7E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F20E9D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27A5ED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3D26E069" w14:textId="77777777">
        <w:tc>
          <w:tcPr>
            <w:tcW w:w="3345" w:type="dxa"/>
            <w:vAlign w:val="center"/>
          </w:tcPr>
          <w:p w14:paraId="1F72E5F5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15ECB735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3D1F81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04EE7AFF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4BF14807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6501A6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77FCED41" w14:textId="77777777" w:rsidR="00F14935" w:rsidRDefault="00000000">
            <w:r>
              <w:t>0.353</w:t>
            </w:r>
          </w:p>
        </w:tc>
      </w:tr>
      <w:tr w:rsidR="00F14935" w14:paraId="58A07B61" w14:textId="77777777">
        <w:tc>
          <w:tcPr>
            <w:tcW w:w="3345" w:type="dxa"/>
            <w:vAlign w:val="center"/>
          </w:tcPr>
          <w:p w14:paraId="177BE80D" w14:textId="77777777" w:rsidR="00F14935" w:rsidRDefault="00000000">
            <w:r>
              <w:t>蒸压加气混凝土砌块</w:t>
            </w:r>
            <w:r>
              <w:t>(ρ=600)</w:t>
            </w:r>
          </w:p>
        </w:tc>
        <w:tc>
          <w:tcPr>
            <w:tcW w:w="848" w:type="dxa"/>
            <w:vAlign w:val="center"/>
          </w:tcPr>
          <w:p w14:paraId="0781EE47" w14:textId="77777777" w:rsidR="00F1493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E9ECC12" w14:textId="77777777" w:rsidR="00F14935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4D07A3CF" w14:textId="77777777" w:rsidR="00F14935" w:rsidRDefault="00000000">
            <w:r>
              <w:t>3.200</w:t>
            </w:r>
          </w:p>
        </w:tc>
        <w:tc>
          <w:tcPr>
            <w:tcW w:w="848" w:type="dxa"/>
            <w:vAlign w:val="center"/>
          </w:tcPr>
          <w:p w14:paraId="39240ACD" w14:textId="77777777" w:rsidR="00F1493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36BF22B4" w14:textId="77777777" w:rsidR="00F14935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5DA33120" w14:textId="77777777" w:rsidR="00F14935" w:rsidRDefault="00000000">
            <w:r>
              <w:t>4.000</w:t>
            </w:r>
          </w:p>
        </w:tc>
      </w:tr>
      <w:tr w:rsidR="00F14935" w14:paraId="1314FB35" w14:textId="77777777">
        <w:tc>
          <w:tcPr>
            <w:tcW w:w="3345" w:type="dxa"/>
            <w:vAlign w:val="center"/>
          </w:tcPr>
          <w:p w14:paraId="1FAA2184" w14:textId="77777777" w:rsidR="00F1493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CD4804B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F4AB80D" w14:textId="77777777" w:rsidR="00F1493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083BFC3" w14:textId="77777777" w:rsidR="00F1493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9606B09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F73840" w14:textId="77777777" w:rsidR="00F1493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135AC04" w14:textId="77777777" w:rsidR="00F14935" w:rsidRDefault="00000000">
            <w:r>
              <w:t>0.249</w:t>
            </w:r>
          </w:p>
        </w:tc>
      </w:tr>
      <w:tr w:rsidR="00F14935" w14:paraId="7FE24472" w14:textId="77777777">
        <w:tc>
          <w:tcPr>
            <w:tcW w:w="3345" w:type="dxa"/>
            <w:vAlign w:val="center"/>
          </w:tcPr>
          <w:p w14:paraId="26F5ED5B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9F9260" w14:textId="77777777" w:rsidR="00F14935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5BBF504E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789B99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F61F91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25AF22" w14:textId="77777777" w:rsidR="00F14935" w:rsidRDefault="00000000">
            <w:r>
              <w:t>1.260</w:t>
            </w:r>
          </w:p>
        </w:tc>
        <w:tc>
          <w:tcPr>
            <w:tcW w:w="1064" w:type="dxa"/>
            <w:vAlign w:val="center"/>
          </w:tcPr>
          <w:p w14:paraId="27BC5A55" w14:textId="77777777" w:rsidR="00F14935" w:rsidRDefault="00000000">
            <w:r>
              <w:t>4.602</w:t>
            </w:r>
          </w:p>
        </w:tc>
      </w:tr>
      <w:tr w:rsidR="00F14935" w14:paraId="72156B81" w14:textId="77777777">
        <w:tc>
          <w:tcPr>
            <w:tcW w:w="3345" w:type="dxa"/>
            <w:shd w:val="clear" w:color="auto" w:fill="E6E6E6"/>
            <w:vAlign w:val="center"/>
          </w:tcPr>
          <w:p w14:paraId="2668B3E4" w14:textId="77777777" w:rsidR="00F1493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9C9E9A7" w14:textId="77777777" w:rsidR="00F14935" w:rsidRDefault="00000000">
            <w:pPr>
              <w:jc w:val="center"/>
            </w:pPr>
            <w:r>
              <w:t>0.71</w:t>
            </w:r>
          </w:p>
        </w:tc>
      </w:tr>
    </w:tbl>
    <w:p w14:paraId="3ACA2AC6" w14:textId="77777777" w:rsidR="00F14935" w:rsidRDefault="00000000">
      <w:pPr>
        <w:pStyle w:val="2"/>
        <w:widowControl w:val="0"/>
        <w:rPr>
          <w:kern w:val="2"/>
        </w:rPr>
      </w:pPr>
      <w:bookmarkStart w:id="43" w:name="_Toc186144432"/>
      <w:r>
        <w:rPr>
          <w:kern w:val="2"/>
        </w:rPr>
        <w:t>挑空楼板构造</w:t>
      </w:r>
      <w:bookmarkEnd w:id="43"/>
    </w:p>
    <w:p w14:paraId="78D7D1F5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4" w:name="_Toc186144433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2D8D3AF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9E90A7" w14:textId="77777777" w:rsidR="00F1493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2018D5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6565C3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FDE77F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A6CC73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FE4567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B92A00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65EB3D7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E1ADA30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31247B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12947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92ACF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DC32E1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988687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6DCA00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70366E0F" w14:textId="77777777">
        <w:tc>
          <w:tcPr>
            <w:tcW w:w="3345" w:type="dxa"/>
            <w:vAlign w:val="center"/>
          </w:tcPr>
          <w:p w14:paraId="0CA2B5F0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592A5D47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494343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1AA62C58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73FFFEFD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E613A4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1B8C4B6E" w14:textId="77777777" w:rsidR="00F14935" w:rsidRDefault="00000000">
            <w:r>
              <w:t>0.353</w:t>
            </w:r>
          </w:p>
        </w:tc>
      </w:tr>
      <w:tr w:rsidR="00F14935" w14:paraId="1A55A8D4" w14:textId="77777777">
        <w:tc>
          <w:tcPr>
            <w:tcW w:w="3345" w:type="dxa"/>
            <w:vAlign w:val="center"/>
          </w:tcPr>
          <w:p w14:paraId="73293101" w14:textId="77777777" w:rsidR="00F14935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0E49E170" w14:textId="77777777" w:rsidR="00F1493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35A32B8" w14:textId="77777777" w:rsidR="00F14935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76589D0C" w14:textId="77777777" w:rsidR="00F14935" w:rsidRDefault="00000000">
            <w:r>
              <w:t>6.130</w:t>
            </w:r>
          </w:p>
        </w:tc>
        <w:tc>
          <w:tcPr>
            <w:tcW w:w="848" w:type="dxa"/>
            <w:vAlign w:val="center"/>
          </w:tcPr>
          <w:p w14:paraId="408DDE41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94380F" w14:textId="77777777" w:rsidR="00F14935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5A37661F" w14:textId="77777777" w:rsidR="00F14935" w:rsidRDefault="00000000">
            <w:r>
              <w:t>1.751</w:t>
            </w:r>
          </w:p>
        </w:tc>
      </w:tr>
      <w:tr w:rsidR="00F14935" w14:paraId="1A80E32E" w14:textId="77777777">
        <w:tc>
          <w:tcPr>
            <w:tcW w:w="3345" w:type="dxa"/>
            <w:vAlign w:val="center"/>
          </w:tcPr>
          <w:p w14:paraId="633A8044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565793D5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8CF3821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40A93D74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7A76189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5588CE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0B6E1DFB" w14:textId="77777777" w:rsidR="00F14935" w:rsidRDefault="00000000">
            <w:r>
              <w:t>0.353</w:t>
            </w:r>
          </w:p>
        </w:tc>
      </w:tr>
      <w:tr w:rsidR="00F14935" w14:paraId="1029E071" w14:textId="77777777">
        <w:tc>
          <w:tcPr>
            <w:tcW w:w="3345" w:type="dxa"/>
            <w:vAlign w:val="center"/>
          </w:tcPr>
          <w:p w14:paraId="5D9809A4" w14:textId="77777777" w:rsidR="00F14935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2CB6BFAE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9E44DA6" w14:textId="77777777" w:rsidR="00F14935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4683D888" w14:textId="77777777" w:rsidR="00F14935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4B16C3BB" w14:textId="77777777" w:rsidR="00F14935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435FAD1B" w14:textId="77777777" w:rsidR="00F14935" w:rsidRDefault="00000000">
            <w:r>
              <w:t>0.375</w:t>
            </w:r>
          </w:p>
        </w:tc>
        <w:tc>
          <w:tcPr>
            <w:tcW w:w="1064" w:type="dxa"/>
            <w:vAlign w:val="center"/>
          </w:tcPr>
          <w:p w14:paraId="4880CC49" w14:textId="77777777" w:rsidR="00F14935" w:rsidRDefault="00000000">
            <w:r>
              <w:t>0.300</w:t>
            </w:r>
          </w:p>
        </w:tc>
      </w:tr>
      <w:tr w:rsidR="00F14935" w14:paraId="28135A42" w14:textId="77777777">
        <w:tc>
          <w:tcPr>
            <w:tcW w:w="3345" w:type="dxa"/>
            <w:vAlign w:val="center"/>
          </w:tcPr>
          <w:p w14:paraId="31941350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18B5A9C0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3DDB62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3C15EDA8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04B2292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79FB07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5BA01A07" w14:textId="77777777" w:rsidR="00F14935" w:rsidRDefault="00000000">
            <w:r>
              <w:t>0.353</w:t>
            </w:r>
          </w:p>
        </w:tc>
      </w:tr>
      <w:tr w:rsidR="00F14935" w14:paraId="6DEC7B00" w14:textId="77777777">
        <w:tc>
          <w:tcPr>
            <w:tcW w:w="3345" w:type="dxa"/>
            <w:vAlign w:val="center"/>
          </w:tcPr>
          <w:p w14:paraId="097A560B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543A316" w14:textId="77777777" w:rsidR="00F1493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ED45A94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A3ECEE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2C54865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770DAD" w14:textId="77777777" w:rsidR="00F14935" w:rsidRDefault="00000000">
            <w:r>
              <w:t>1.367</w:t>
            </w:r>
          </w:p>
        </w:tc>
        <w:tc>
          <w:tcPr>
            <w:tcW w:w="1064" w:type="dxa"/>
            <w:vAlign w:val="center"/>
          </w:tcPr>
          <w:p w14:paraId="53548E86" w14:textId="77777777" w:rsidR="00F14935" w:rsidRDefault="00000000">
            <w:r>
              <w:t>3.110</w:t>
            </w:r>
          </w:p>
        </w:tc>
      </w:tr>
      <w:tr w:rsidR="00F14935" w14:paraId="1619D052" w14:textId="77777777">
        <w:tc>
          <w:tcPr>
            <w:tcW w:w="3345" w:type="dxa"/>
            <w:shd w:val="clear" w:color="auto" w:fill="E6E6E6"/>
            <w:vAlign w:val="center"/>
          </w:tcPr>
          <w:p w14:paraId="2437A46A" w14:textId="77777777" w:rsidR="00F1493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5AB4244" w14:textId="77777777" w:rsidR="00F14935" w:rsidRDefault="00000000">
            <w:pPr>
              <w:jc w:val="center"/>
            </w:pPr>
            <w:r>
              <w:t>0.66</w:t>
            </w:r>
          </w:p>
        </w:tc>
      </w:tr>
    </w:tbl>
    <w:p w14:paraId="7759944E" w14:textId="77777777" w:rsidR="00F14935" w:rsidRDefault="00000000">
      <w:pPr>
        <w:pStyle w:val="2"/>
        <w:widowControl w:val="0"/>
        <w:rPr>
          <w:kern w:val="2"/>
        </w:rPr>
      </w:pPr>
      <w:bookmarkStart w:id="45" w:name="_Toc186144434"/>
      <w:r>
        <w:rPr>
          <w:kern w:val="2"/>
        </w:rPr>
        <w:t>楼板构造</w:t>
      </w:r>
      <w:bookmarkEnd w:id="45"/>
    </w:p>
    <w:p w14:paraId="429B6F38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6" w:name="_Toc186144435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7AFA9A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0068CFC" w14:textId="77777777" w:rsidR="00F1493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B90FC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D613E6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63E3C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4E8246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8A8A5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9AAD63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0176BC5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16B935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CC2628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0A8C4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B7580B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B98D1D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6779AF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B41AD8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7467DA11" w14:textId="77777777">
        <w:tc>
          <w:tcPr>
            <w:tcW w:w="3345" w:type="dxa"/>
            <w:vAlign w:val="center"/>
          </w:tcPr>
          <w:p w14:paraId="43252B34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03F7478E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80D379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293DAE56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E55E9DE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F9AE36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059D08D0" w14:textId="77777777" w:rsidR="00F14935" w:rsidRDefault="00000000">
            <w:r>
              <w:t>0.353</w:t>
            </w:r>
          </w:p>
        </w:tc>
      </w:tr>
      <w:tr w:rsidR="00F14935" w14:paraId="1391134D" w14:textId="77777777">
        <w:tc>
          <w:tcPr>
            <w:tcW w:w="3345" w:type="dxa"/>
            <w:vAlign w:val="center"/>
          </w:tcPr>
          <w:p w14:paraId="4F25C6F4" w14:textId="77777777" w:rsidR="00F14935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774E5421" w14:textId="77777777" w:rsidR="00F1493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2FE7FDC" w14:textId="77777777" w:rsidR="00F14935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487BD6CA" w14:textId="77777777" w:rsidR="00F14935" w:rsidRDefault="00000000">
            <w:r>
              <w:t>6.130</w:t>
            </w:r>
          </w:p>
        </w:tc>
        <w:tc>
          <w:tcPr>
            <w:tcW w:w="848" w:type="dxa"/>
            <w:vAlign w:val="center"/>
          </w:tcPr>
          <w:p w14:paraId="51EBE23E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533CB6" w14:textId="77777777" w:rsidR="00F14935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514D0A4D" w14:textId="77777777" w:rsidR="00F14935" w:rsidRDefault="00000000">
            <w:r>
              <w:t>1.751</w:t>
            </w:r>
          </w:p>
        </w:tc>
      </w:tr>
      <w:tr w:rsidR="00F14935" w14:paraId="6FC87FD8" w14:textId="77777777">
        <w:tc>
          <w:tcPr>
            <w:tcW w:w="3345" w:type="dxa"/>
            <w:vAlign w:val="center"/>
          </w:tcPr>
          <w:p w14:paraId="3F9E36F5" w14:textId="77777777" w:rsidR="00F1493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3AF2182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A53D29" w14:textId="77777777" w:rsidR="00F1493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E282BEE" w14:textId="77777777" w:rsidR="00F1493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62A21BA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5CB55C" w14:textId="77777777" w:rsidR="00F1493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4A66DA1" w14:textId="77777777" w:rsidR="00F14935" w:rsidRDefault="00000000">
            <w:r>
              <w:t>0.249</w:t>
            </w:r>
          </w:p>
        </w:tc>
      </w:tr>
      <w:tr w:rsidR="00F14935" w14:paraId="5BE8AC08" w14:textId="77777777">
        <w:tc>
          <w:tcPr>
            <w:tcW w:w="3345" w:type="dxa"/>
            <w:vAlign w:val="center"/>
          </w:tcPr>
          <w:p w14:paraId="79DD70CF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3DB268" w14:textId="77777777" w:rsidR="00F14935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3CF20757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1059FE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A592065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83C823C" w14:textId="77777777" w:rsidR="00F14935" w:rsidRDefault="00000000">
            <w:r>
              <w:t>0.546</w:t>
            </w:r>
          </w:p>
        </w:tc>
        <w:tc>
          <w:tcPr>
            <w:tcW w:w="1064" w:type="dxa"/>
            <w:vAlign w:val="center"/>
          </w:tcPr>
          <w:p w14:paraId="645CEC78" w14:textId="77777777" w:rsidR="00F14935" w:rsidRDefault="00000000">
            <w:r>
              <w:t>2.353</w:t>
            </w:r>
          </w:p>
        </w:tc>
      </w:tr>
      <w:tr w:rsidR="00F14935" w14:paraId="78A702BF" w14:textId="77777777">
        <w:tc>
          <w:tcPr>
            <w:tcW w:w="3345" w:type="dxa"/>
            <w:shd w:val="clear" w:color="auto" w:fill="E6E6E6"/>
            <w:vAlign w:val="center"/>
          </w:tcPr>
          <w:p w14:paraId="081C9317" w14:textId="77777777" w:rsidR="00F14935" w:rsidRDefault="00000000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B438736" w14:textId="77777777" w:rsidR="00F14935" w:rsidRDefault="00000000">
            <w:pPr>
              <w:jc w:val="center"/>
            </w:pPr>
            <w:r>
              <w:t>1.31</w:t>
            </w:r>
          </w:p>
        </w:tc>
      </w:tr>
    </w:tbl>
    <w:p w14:paraId="3A215B50" w14:textId="77777777" w:rsidR="00F14935" w:rsidRDefault="00000000">
      <w:pPr>
        <w:pStyle w:val="2"/>
        <w:widowControl w:val="0"/>
        <w:rPr>
          <w:kern w:val="2"/>
        </w:rPr>
      </w:pPr>
      <w:bookmarkStart w:id="47" w:name="_Toc186144436"/>
      <w:r>
        <w:rPr>
          <w:kern w:val="2"/>
        </w:rPr>
        <w:t>周边地面构造</w:t>
      </w:r>
      <w:bookmarkEnd w:id="47"/>
    </w:p>
    <w:p w14:paraId="2CB8E4B4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48" w:name="_Toc186144437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4D5E999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2AA2A9" w14:textId="77777777" w:rsidR="00F1493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AEFBFF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062DDE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1A7B61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FC415B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4297C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984367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310F11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370129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344A6C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180AD8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4D2D0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8674D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9FEAD6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00E2F2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5DDE62FF" w14:textId="77777777">
        <w:tc>
          <w:tcPr>
            <w:tcW w:w="3345" w:type="dxa"/>
            <w:vAlign w:val="center"/>
          </w:tcPr>
          <w:p w14:paraId="2A125B64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1D48CAB8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95C1F3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683E373B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35D9B5DD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C22BA8B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5B5B6FD7" w14:textId="77777777" w:rsidR="00F14935" w:rsidRDefault="00000000">
            <w:r>
              <w:t>0.353</w:t>
            </w:r>
          </w:p>
        </w:tc>
      </w:tr>
      <w:tr w:rsidR="00F14935" w14:paraId="08C719E1" w14:textId="77777777">
        <w:tc>
          <w:tcPr>
            <w:tcW w:w="3345" w:type="dxa"/>
            <w:vAlign w:val="center"/>
          </w:tcPr>
          <w:p w14:paraId="3788ACF3" w14:textId="77777777" w:rsidR="00F14935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115FB7BA" w14:textId="77777777" w:rsidR="00F1493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0181F0F" w14:textId="77777777" w:rsidR="00F14935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586C36AC" w14:textId="77777777" w:rsidR="00F14935" w:rsidRDefault="00000000">
            <w:r>
              <w:t>6.130</w:t>
            </w:r>
          </w:p>
        </w:tc>
        <w:tc>
          <w:tcPr>
            <w:tcW w:w="848" w:type="dxa"/>
            <w:vAlign w:val="center"/>
          </w:tcPr>
          <w:p w14:paraId="4A7A557A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22DFFDD" w14:textId="77777777" w:rsidR="00F14935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49BD9342" w14:textId="77777777" w:rsidR="00F14935" w:rsidRDefault="00000000">
            <w:r>
              <w:t>1.751</w:t>
            </w:r>
          </w:p>
        </w:tc>
      </w:tr>
      <w:tr w:rsidR="00F14935" w14:paraId="31073562" w14:textId="77777777">
        <w:tc>
          <w:tcPr>
            <w:tcW w:w="3345" w:type="dxa"/>
            <w:vAlign w:val="center"/>
          </w:tcPr>
          <w:p w14:paraId="59388A7A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255DEF" w14:textId="77777777" w:rsidR="00F1493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59917E14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D9EA074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7E5E28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EEDA1B" w14:textId="77777777" w:rsidR="00F14935" w:rsidRDefault="00000000">
            <w:r>
              <w:t>0.521</w:t>
            </w:r>
          </w:p>
        </w:tc>
        <w:tc>
          <w:tcPr>
            <w:tcW w:w="1064" w:type="dxa"/>
            <w:vAlign w:val="center"/>
          </w:tcPr>
          <w:p w14:paraId="193212C8" w14:textId="77777777" w:rsidR="00F14935" w:rsidRDefault="00000000">
            <w:r>
              <w:t>2.104</w:t>
            </w:r>
          </w:p>
        </w:tc>
      </w:tr>
      <w:tr w:rsidR="00F14935" w14:paraId="02A6B851" w14:textId="77777777">
        <w:tc>
          <w:tcPr>
            <w:tcW w:w="3345" w:type="dxa"/>
            <w:shd w:val="clear" w:color="auto" w:fill="E6E6E6"/>
            <w:vAlign w:val="center"/>
          </w:tcPr>
          <w:p w14:paraId="7C97C950" w14:textId="77777777" w:rsidR="00F14935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61304A9" w14:textId="77777777" w:rsidR="00F14935" w:rsidRDefault="00000000">
            <w:pPr>
              <w:jc w:val="center"/>
            </w:pPr>
            <w:r>
              <w:t>0.46</w:t>
            </w:r>
          </w:p>
        </w:tc>
      </w:tr>
    </w:tbl>
    <w:p w14:paraId="50F9A4A3" w14:textId="77777777" w:rsidR="00F14935" w:rsidRDefault="00000000">
      <w:pPr>
        <w:pStyle w:val="2"/>
        <w:widowControl w:val="0"/>
        <w:rPr>
          <w:kern w:val="2"/>
        </w:rPr>
      </w:pPr>
      <w:bookmarkStart w:id="49" w:name="_Toc186144438"/>
      <w:r>
        <w:rPr>
          <w:kern w:val="2"/>
        </w:rPr>
        <w:t>非周边地面构造</w:t>
      </w:r>
      <w:bookmarkEnd w:id="49"/>
    </w:p>
    <w:p w14:paraId="142DD750" w14:textId="77777777" w:rsidR="00F14935" w:rsidRDefault="00000000">
      <w:pPr>
        <w:pStyle w:val="3"/>
        <w:widowControl w:val="0"/>
        <w:rPr>
          <w:rFonts w:hint="eastAsia"/>
          <w:kern w:val="2"/>
          <w:szCs w:val="24"/>
        </w:rPr>
      </w:pPr>
      <w:bookmarkStart w:id="50" w:name="_Toc186144439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4935" w14:paraId="59841F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DA9D73A" w14:textId="77777777" w:rsidR="00F1493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B2AAA1" w14:textId="77777777" w:rsidR="00F1493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48C52B" w14:textId="77777777" w:rsidR="00F1493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0E4ED" w14:textId="77777777" w:rsidR="00F1493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B3DEC" w14:textId="77777777" w:rsidR="00F1493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23813E" w14:textId="77777777" w:rsidR="00F1493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2200C3" w14:textId="77777777" w:rsidR="00F1493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4935" w14:paraId="0068D34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CB8F8C5" w14:textId="77777777" w:rsidR="00F14935" w:rsidRDefault="00F149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F2C68CC" w14:textId="77777777" w:rsidR="00F1493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BD1BAD" w14:textId="77777777" w:rsidR="00F1493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DB6CDA" w14:textId="77777777" w:rsidR="00F1493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EBB917" w14:textId="77777777" w:rsidR="00F1493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895A6" w14:textId="77777777" w:rsidR="00F1493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01E988" w14:textId="77777777" w:rsidR="00F14935" w:rsidRDefault="00000000">
            <w:pPr>
              <w:jc w:val="center"/>
            </w:pPr>
            <w:r>
              <w:t>D=R*S</w:t>
            </w:r>
          </w:p>
        </w:tc>
      </w:tr>
      <w:tr w:rsidR="00F14935" w14:paraId="1A06D723" w14:textId="77777777">
        <w:tc>
          <w:tcPr>
            <w:tcW w:w="3345" w:type="dxa"/>
            <w:vAlign w:val="center"/>
          </w:tcPr>
          <w:p w14:paraId="507E58EE" w14:textId="77777777" w:rsidR="00F14935" w:rsidRDefault="00000000">
            <w:r>
              <w:t>保温砂浆</w:t>
            </w:r>
            <w:r>
              <w:t>(K=0.085)</w:t>
            </w:r>
          </w:p>
        </w:tc>
        <w:tc>
          <w:tcPr>
            <w:tcW w:w="848" w:type="dxa"/>
            <w:vAlign w:val="center"/>
          </w:tcPr>
          <w:p w14:paraId="1A269242" w14:textId="77777777" w:rsidR="00F1493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4C5B023" w14:textId="77777777" w:rsidR="00F14935" w:rsidRDefault="00000000">
            <w:r>
              <w:t>0.085</w:t>
            </w:r>
          </w:p>
        </w:tc>
        <w:tc>
          <w:tcPr>
            <w:tcW w:w="1075" w:type="dxa"/>
            <w:vAlign w:val="center"/>
          </w:tcPr>
          <w:p w14:paraId="3F031777" w14:textId="77777777" w:rsidR="00F14935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74A80785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356A9B" w14:textId="77777777" w:rsidR="00F14935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3547AEBA" w14:textId="77777777" w:rsidR="00F14935" w:rsidRDefault="00000000">
            <w:r>
              <w:t>0.353</w:t>
            </w:r>
          </w:p>
        </w:tc>
      </w:tr>
      <w:tr w:rsidR="00F14935" w14:paraId="435616F7" w14:textId="77777777">
        <w:tc>
          <w:tcPr>
            <w:tcW w:w="3345" w:type="dxa"/>
            <w:vAlign w:val="center"/>
          </w:tcPr>
          <w:p w14:paraId="13780AB9" w14:textId="77777777" w:rsidR="00F14935" w:rsidRDefault="00000000">
            <w:r>
              <w:t>浮石混凝土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7F4006BD" w14:textId="77777777" w:rsidR="00F1493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64F6EF4" w14:textId="77777777" w:rsidR="00F14935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40606EDE" w14:textId="77777777" w:rsidR="00F14935" w:rsidRDefault="00000000">
            <w:r>
              <w:t>6.130</w:t>
            </w:r>
          </w:p>
        </w:tc>
        <w:tc>
          <w:tcPr>
            <w:tcW w:w="848" w:type="dxa"/>
            <w:vAlign w:val="center"/>
          </w:tcPr>
          <w:p w14:paraId="4E8A0786" w14:textId="77777777" w:rsidR="00F1493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4F8775" w14:textId="77777777" w:rsidR="00F14935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260C5CEF" w14:textId="77777777" w:rsidR="00F14935" w:rsidRDefault="00000000">
            <w:r>
              <w:t>1.751</w:t>
            </w:r>
          </w:p>
        </w:tc>
      </w:tr>
      <w:tr w:rsidR="00F14935" w14:paraId="1F68E050" w14:textId="77777777">
        <w:tc>
          <w:tcPr>
            <w:tcW w:w="3345" w:type="dxa"/>
            <w:vAlign w:val="center"/>
          </w:tcPr>
          <w:p w14:paraId="58BBC8E9" w14:textId="77777777" w:rsidR="00F1493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1781EA" w14:textId="77777777" w:rsidR="00F1493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BDFBDBC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17E92F6" w14:textId="77777777" w:rsidR="00F1493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FD8D404" w14:textId="77777777" w:rsidR="00F1493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4A5F9D" w14:textId="77777777" w:rsidR="00F14935" w:rsidRDefault="00000000">
            <w:r>
              <w:t>0.521</w:t>
            </w:r>
          </w:p>
        </w:tc>
        <w:tc>
          <w:tcPr>
            <w:tcW w:w="1064" w:type="dxa"/>
            <w:vAlign w:val="center"/>
          </w:tcPr>
          <w:p w14:paraId="2C42F2C9" w14:textId="77777777" w:rsidR="00F14935" w:rsidRDefault="00000000">
            <w:r>
              <w:t>2.104</w:t>
            </w:r>
          </w:p>
        </w:tc>
      </w:tr>
      <w:tr w:rsidR="00F14935" w14:paraId="3FA6E301" w14:textId="77777777">
        <w:tc>
          <w:tcPr>
            <w:tcW w:w="3345" w:type="dxa"/>
            <w:shd w:val="clear" w:color="auto" w:fill="E6E6E6"/>
            <w:vAlign w:val="center"/>
          </w:tcPr>
          <w:p w14:paraId="157227FE" w14:textId="77777777" w:rsidR="00F14935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7750753" w14:textId="77777777" w:rsidR="00F14935" w:rsidRDefault="00000000">
            <w:pPr>
              <w:jc w:val="center"/>
            </w:pPr>
            <w:r>
              <w:t>0.28</w:t>
            </w:r>
          </w:p>
        </w:tc>
      </w:tr>
    </w:tbl>
    <w:p w14:paraId="005F6DC4" w14:textId="77777777" w:rsidR="00F14935" w:rsidRDefault="00000000">
      <w:pPr>
        <w:pStyle w:val="2"/>
        <w:widowControl w:val="0"/>
        <w:rPr>
          <w:kern w:val="2"/>
        </w:rPr>
      </w:pPr>
      <w:bookmarkStart w:id="51" w:name="_Toc186144440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F14935" w14:paraId="1D19FD05" w14:textId="77777777">
        <w:tc>
          <w:tcPr>
            <w:tcW w:w="645" w:type="dxa"/>
            <w:shd w:val="clear" w:color="auto" w:fill="E6E6E6"/>
            <w:vAlign w:val="center"/>
          </w:tcPr>
          <w:p w14:paraId="6802A7DB" w14:textId="77777777" w:rsidR="00F14935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8EE6A7B" w14:textId="77777777" w:rsidR="00F14935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7D77C473" w14:textId="77777777" w:rsidR="00F14935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6B872D3" w14:textId="77777777" w:rsidR="00F14935" w:rsidRDefault="00000000">
            <w:pPr>
              <w:jc w:val="center"/>
            </w:pPr>
            <w:r>
              <w:t>备注</w:t>
            </w:r>
          </w:p>
        </w:tc>
      </w:tr>
      <w:tr w:rsidR="00F14935" w14:paraId="645487E6" w14:textId="77777777">
        <w:tc>
          <w:tcPr>
            <w:tcW w:w="645" w:type="dxa"/>
            <w:shd w:val="clear" w:color="auto" w:fill="E6E6E6"/>
            <w:vAlign w:val="center"/>
          </w:tcPr>
          <w:p w14:paraId="090C5FBE" w14:textId="77777777" w:rsidR="00F14935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3AC1B4F8" w14:textId="77777777" w:rsidR="00F14935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344869BB" w14:textId="77777777" w:rsidR="00F14935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590D0A64" w14:textId="77777777" w:rsidR="00F14935" w:rsidRDefault="00F14935"/>
        </w:tc>
      </w:tr>
    </w:tbl>
    <w:p w14:paraId="19EE8023" w14:textId="77777777" w:rsidR="00F14935" w:rsidRDefault="00000000">
      <w:pPr>
        <w:pStyle w:val="2"/>
      </w:pPr>
      <w:bookmarkStart w:id="52" w:name="_Toc186144441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F14935" w14:paraId="51F7CFC0" w14:textId="77777777">
        <w:tc>
          <w:tcPr>
            <w:tcW w:w="905" w:type="dxa"/>
            <w:shd w:val="clear" w:color="auto" w:fill="E6E6E6"/>
            <w:vAlign w:val="center"/>
          </w:tcPr>
          <w:p w14:paraId="6DB682AC" w14:textId="77777777" w:rsidR="00F14935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DBFF706" w14:textId="77777777" w:rsidR="00F14935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8746272" w14:textId="77777777" w:rsidR="00F14935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F16AE8" w14:textId="77777777" w:rsidR="00F14935" w:rsidRDefault="00000000">
            <w:pPr>
              <w:jc w:val="center"/>
            </w:pPr>
            <w:r>
              <w:t>窗遮阳系数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F9F28AA" w14:textId="77777777" w:rsidR="00F14935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7E7C831" w14:textId="77777777" w:rsidR="00F14935" w:rsidRDefault="00000000">
            <w:pPr>
              <w:jc w:val="center"/>
            </w:pPr>
            <w:r>
              <w:t>备注</w:t>
            </w:r>
          </w:p>
        </w:tc>
      </w:tr>
      <w:tr w:rsidR="00F14935" w14:paraId="5F9FE3E6" w14:textId="77777777">
        <w:tc>
          <w:tcPr>
            <w:tcW w:w="905" w:type="dxa"/>
            <w:shd w:val="clear" w:color="auto" w:fill="E6E6E6"/>
            <w:vAlign w:val="center"/>
          </w:tcPr>
          <w:p w14:paraId="2AE9CB53" w14:textId="77777777" w:rsidR="00F14935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6629E912" w14:textId="77777777" w:rsidR="00F14935" w:rsidRDefault="00000000">
            <w:r>
              <w:t>断热铝合金窗</w:t>
            </w:r>
            <w:r>
              <w:t>--5</w:t>
            </w:r>
            <w:r>
              <w:t>低透光双银</w:t>
            </w:r>
            <w:r>
              <w:t>Low-E</w:t>
            </w:r>
            <w:r>
              <w:t>玻璃</w:t>
            </w:r>
            <w:r>
              <w:t>+9Ar+5</w:t>
            </w:r>
            <w:r>
              <w:t>透明玻璃</w:t>
            </w:r>
            <w:r>
              <w:t>+9Ar+5</w:t>
            </w:r>
            <w:r>
              <w:t>透明玻璃</w:t>
            </w:r>
          </w:p>
        </w:tc>
        <w:tc>
          <w:tcPr>
            <w:tcW w:w="832" w:type="dxa"/>
            <w:vAlign w:val="center"/>
          </w:tcPr>
          <w:p w14:paraId="70DF4109" w14:textId="77777777" w:rsidR="00F14935" w:rsidRDefault="00000000">
            <w:r>
              <w:t>2.080</w:t>
            </w:r>
          </w:p>
        </w:tc>
        <w:tc>
          <w:tcPr>
            <w:tcW w:w="956" w:type="dxa"/>
            <w:vAlign w:val="center"/>
          </w:tcPr>
          <w:p w14:paraId="3FCEECE2" w14:textId="77777777" w:rsidR="00F14935" w:rsidRDefault="00000000">
            <w:r>
              <w:t>0.184</w:t>
            </w:r>
          </w:p>
        </w:tc>
        <w:tc>
          <w:tcPr>
            <w:tcW w:w="956" w:type="dxa"/>
            <w:vAlign w:val="center"/>
          </w:tcPr>
          <w:p w14:paraId="00626243" w14:textId="77777777" w:rsidR="00F14935" w:rsidRDefault="00000000">
            <w:r>
              <w:t>0.330</w:t>
            </w:r>
          </w:p>
        </w:tc>
        <w:tc>
          <w:tcPr>
            <w:tcW w:w="2988" w:type="dxa"/>
            <w:vAlign w:val="center"/>
          </w:tcPr>
          <w:p w14:paraId="596054BE" w14:textId="77777777" w:rsidR="00F14935" w:rsidRDefault="00F14935"/>
        </w:tc>
      </w:tr>
    </w:tbl>
    <w:p w14:paraId="13F6E5D8" w14:textId="77777777" w:rsidR="00F14935" w:rsidRDefault="00000000">
      <w:pPr>
        <w:pStyle w:val="1"/>
      </w:pPr>
      <w:bookmarkStart w:id="53" w:name="_Toc186144442"/>
      <w:r>
        <w:lastRenderedPageBreak/>
        <w:t>房间类型</w:t>
      </w:r>
      <w:bookmarkEnd w:id="53"/>
    </w:p>
    <w:p w14:paraId="01DC498B" w14:textId="77777777" w:rsidR="00F14935" w:rsidRDefault="00000000">
      <w:pPr>
        <w:pStyle w:val="2"/>
        <w:widowControl w:val="0"/>
        <w:rPr>
          <w:kern w:val="2"/>
        </w:rPr>
      </w:pPr>
      <w:bookmarkStart w:id="54" w:name="_Toc186144443"/>
      <w:r>
        <w:rPr>
          <w:kern w:val="2"/>
        </w:rPr>
        <w:t>房间参数表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14935" w14:paraId="3F640059" w14:textId="77777777">
        <w:tc>
          <w:tcPr>
            <w:tcW w:w="1862" w:type="dxa"/>
            <w:shd w:val="clear" w:color="auto" w:fill="E6E6E6"/>
            <w:vAlign w:val="center"/>
          </w:tcPr>
          <w:p w14:paraId="7AFE0434" w14:textId="77777777" w:rsidR="00F14935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F42D42" w14:textId="77777777" w:rsidR="00F14935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79432D" w14:textId="77777777" w:rsidR="00F14935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612D51D" w14:textId="77777777" w:rsidR="00F14935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B86831D" w14:textId="77777777" w:rsidR="00F14935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260D79D" w14:textId="77777777" w:rsidR="00F1493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83C610C" w14:textId="77777777" w:rsidR="00F1493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14935" w14:paraId="366E0FD1" w14:textId="77777777">
        <w:tc>
          <w:tcPr>
            <w:tcW w:w="1862" w:type="dxa"/>
            <w:shd w:val="clear" w:color="auto" w:fill="E6E6E6"/>
            <w:vAlign w:val="center"/>
          </w:tcPr>
          <w:p w14:paraId="7A6E1AE3" w14:textId="77777777" w:rsidR="00F14935" w:rsidRDefault="00000000">
            <w:r>
              <w:t>休息室</w:t>
            </w:r>
          </w:p>
        </w:tc>
        <w:tc>
          <w:tcPr>
            <w:tcW w:w="781" w:type="dxa"/>
            <w:vAlign w:val="center"/>
          </w:tcPr>
          <w:p w14:paraId="6D0A7E62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69F629F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B9752B0" w14:textId="77777777" w:rsidR="00F14935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74C1D7B" w14:textId="77777777" w:rsidR="00F14935" w:rsidRDefault="00000000">
            <w:pPr>
              <w:jc w:val="center"/>
            </w:pPr>
            <w:r>
              <w:t>0.3(m^2/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E13AEC2" w14:textId="77777777" w:rsidR="00F14935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4240F5C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3727F9D2" w14:textId="77777777">
        <w:tc>
          <w:tcPr>
            <w:tcW w:w="1862" w:type="dxa"/>
            <w:shd w:val="clear" w:color="auto" w:fill="E6E6E6"/>
            <w:vAlign w:val="center"/>
          </w:tcPr>
          <w:p w14:paraId="3761A522" w14:textId="77777777" w:rsidR="00F14935" w:rsidRDefault="00000000">
            <w:r>
              <w:t>会议室</w:t>
            </w:r>
          </w:p>
        </w:tc>
        <w:tc>
          <w:tcPr>
            <w:tcW w:w="781" w:type="dxa"/>
            <w:vAlign w:val="center"/>
          </w:tcPr>
          <w:p w14:paraId="3808EBE2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94E1178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30116AA" w14:textId="77777777" w:rsidR="00F14935" w:rsidRDefault="00000000">
            <w:pPr>
              <w:jc w:val="center"/>
            </w:pPr>
            <w:r>
              <w:t>12(m^3/h.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CF4B13" w14:textId="77777777" w:rsidR="00F14935" w:rsidRDefault="00000000">
            <w:pPr>
              <w:jc w:val="center"/>
            </w:pPr>
            <w:r>
              <w:t>0.5(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0A801782" w14:textId="77777777" w:rsidR="00F14935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6F129696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5F772D2F" w14:textId="77777777">
        <w:tc>
          <w:tcPr>
            <w:tcW w:w="1862" w:type="dxa"/>
            <w:shd w:val="clear" w:color="auto" w:fill="E6E6E6"/>
            <w:vAlign w:val="center"/>
          </w:tcPr>
          <w:p w14:paraId="13A7B48D" w14:textId="77777777" w:rsidR="00F14935" w:rsidRDefault="00000000">
            <w:r>
              <w:t>卫生间</w:t>
            </w:r>
          </w:p>
        </w:tc>
        <w:tc>
          <w:tcPr>
            <w:tcW w:w="781" w:type="dxa"/>
            <w:vAlign w:val="center"/>
          </w:tcPr>
          <w:p w14:paraId="23C62EBC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4FBADE7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64B34F5" w14:textId="77777777" w:rsidR="00F14935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3B8421" w14:textId="77777777" w:rsidR="00F1493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C48B9C2" w14:textId="77777777" w:rsidR="00F14935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6D0B2429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4E43FAFF" w14:textId="77777777">
        <w:tc>
          <w:tcPr>
            <w:tcW w:w="1862" w:type="dxa"/>
            <w:shd w:val="clear" w:color="auto" w:fill="E6E6E6"/>
            <w:vAlign w:val="center"/>
          </w:tcPr>
          <w:p w14:paraId="7A0D3A50" w14:textId="77777777" w:rsidR="00F14935" w:rsidRDefault="00000000">
            <w:r>
              <w:t>大厅</w:t>
            </w:r>
          </w:p>
        </w:tc>
        <w:tc>
          <w:tcPr>
            <w:tcW w:w="781" w:type="dxa"/>
            <w:vAlign w:val="center"/>
          </w:tcPr>
          <w:p w14:paraId="688311E3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7521101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262F72D" w14:textId="77777777" w:rsidR="00F14935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B172CE" w14:textId="77777777" w:rsidR="00F14935" w:rsidRDefault="00000000">
            <w:pPr>
              <w:jc w:val="center"/>
            </w:pPr>
            <w:r>
              <w:t>0.4(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078E339D" w14:textId="77777777" w:rsidR="00F14935" w:rsidRDefault="00000000"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 w14:paraId="755EBB4A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773C64FE" w14:textId="77777777">
        <w:tc>
          <w:tcPr>
            <w:tcW w:w="1862" w:type="dxa"/>
            <w:shd w:val="clear" w:color="auto" w:fill="E6E6E6"/>
            <w:vAlign w:val="center"/>
          </w:tcPr>
          <w:p w14:paraId="2100DEE2" w14:textId="77777777" w:rsidR="00F14935" w:rsidRDefault="00000000">
            <w:r>
              <w:t>展览馆</w:t>
            </w:r>
          </w:p>
        </w:tc>
        <w:tc>
          <w:tcPr>
            <w:tcW w:w="781" w:type="dxa"/>
            <w:vAlign w:val="center"/>
          </w:tcPr>
          <w:p w14:paraId="39733A33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48C95EA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05FEE3F" w14:textId="77777777" w:rsidR="00F14935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43E897" w14:textId="77777777" w:rsidR="00F14935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3EAC83" w14:textId="77777777" w:rsidR="00F14935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A6D1E9D" w14:textId="77777777" w:rsidR="00F14935" w:rsidRDefault="00000000">
            <w:pPr>
              <w:jc w:val="center"/>
            </w:pPr>
            <w:r>
              <w:t>15(W/m^2)</w:t>
            </w:r>
          </w:p>
        </w:tc>
      </w:tr>
      <w:tr w:rsidR="00F14935" w14:paraId="4C813207" w14:textId="77777777">
        <w:tc>
          <w:tcPr>
            <w:tcW w:w="1862" w:type="dxa"/>
            <w:shd w:val="clear" w:color="auto" w:fill="E6E6E6"/>
            <w:vAlign w:val="center"/>
          </w:tcPr>
          <w:p w14:paraId="62FB5D0E" w14:textId="77777777" w:rsidR="00F14935" w:rsidRDefault="00000000">
            <w:r>
              <w:t>开水间</w:t>
            </w:r>
          </w:p>
        </w:tc>
        <w:tc>
          <w:tcPr>
            <w:tcW w:w="781" w:type="dxa"/>
            <w:vAlign w:val="center"/>
          </w:tcPr>
          <w:p w14:paraId="602DDACB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A2F8F7C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DA07DE8" w14:textId="77777777" w:rsidR="00F14935" w:rsidRDefault="00000000">
            <w:pPr>
              <w:jc w:val="center"/>
            </w:pPr>
            <w:r>
              <w:t>19(m^3/h.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0B22C5" w14:textId="77777777" w:rsidR="00F14935" w:rsidRDefault="00000000">
            <w:pPr>
              <w:jc w:val="center"/>
            </w:pPr>
            <w:r>
              <w:t>0.1(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6341B236" w14:textId="77777777" w:rsidR="00F14935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A5EA8DE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30178DC6" w14:textId="77777777">
        <w:tc>
          <w:tcPr>
            <w:tcW w:w="1862" w:type="dxa"/>
            <w:shd w:val="clear" w:color="auto" w:fill="E6E6E6"/>
            <w:vAlign w:val="center"/>
          </w:tcPr>
          <w:p w14:paraId="1369072B" w14:textId="77777777" w:rsidR="00F14935" w:rsidRDefault="00000000">
            <w:r>
              <w:t>报告厅</w:t>
            </w:r>
          </w:p>
        </w:tc>
        <w:tc>
          <w:tcPr>
            <w:tcW w:w="781" w:type="dxa"/>
            <w:vAlign w:val="center"/>
          </w:tcPr>
          <w:p w14:paraId="3F44C12E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BB3E344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F229493" w14:textId="77777777" w:rsidR="00F14935" w:rsidRDefault="00000000">
            <w:pPr>
              <w:jc w:val="center"/>
            </w:pPr>
            <w:r>
              <w:t>12(m^3/h.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AAA251" w14:textId="77777777" w:rsidR="00F14935" w:rsidRDefault="00000000">
            <w:pPr>
              <w:jc w:val="center"/>
            </w:pPr>
            <w:r>
              <w:t>1(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3921F23D" w14:textId="77777777" w:rsidR="00F14935" w:rsidRDefault="00000000">
            <w:pPr>
              <w:jc w:val="center"/>
            </w:pPr>
            <w:r>
              <w:t>12(W/m^2)</w:t>
            </w:r>
          </w:p>
        </w:tc>
        <w:tc>
          <w:tcPr>
            <w:tcW w:w="1550" w:type="dxa"/>
            <w:vAlign w:val="center"/>
          </w:tcPr>
          <w:p w14:paraId="6656EEE4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1B4B186B" w14:textId="77777777">
        <w:tc>
          <w:tcPr>
            <w:tcW w:w="1862" w:type="dxa"/>
            <w:shd w:val="clear" w:color="auto" w:fill="E6E6E6"/>
            <w:vAlign w:val="center"/>
          </w:tcPr>
          <w:p w14:paraId="12A6C2D1" w14:textId="77777777" w:rsidR="00F14935" w:rsidRDefault="00000000">
            <w:r>
              <w:t>普通办公室</w:t>
            </w:r>
          </w:p>
        </w:tc>
        <w:tc>
          <w:tcPr>
            <w:tcW w:w="781" w:type="dxa"/>
            <w:vAlign w:val="center"/>
          </w:tcPr>
          <w:p w14:paraId="228C9642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66D1CA6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2F0C866" w14:textId="77777777" w:rsidR="00F14935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A44BE76" w14:textId="77777777" w:rsidR="00F14935" w:rsidRDefault="00000000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A4B5A56" w14:textId="77777777" w:rsidR="00F14935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07D541D4" w14:textId="77777777" w:rsidR="00F14935" w:rsidRDefault="00000000">
            <w:pPr>
              <w:jc w:val="center"/>
            </w:pPr>
            <w:r>
              <w:t>20(W/m^2)</w:t>
            </w:r>
          </w:p>
        </w:tc>
      </w:tr>
      <w:tr w:rsidR="00F14935" w14:paraId="69FB7226" w14:textId="77777777">
        <w:tc>
          <w:tcPr>
            <w:tcW w:w="1862" w:type="dxa"/>
            <w:shd w:val="clear" w:color="auto" w:fill="E6E6E6"/>
            <w:vAlign w:val="center"/>
          </w:tcPr>
          <w:p w14:paraId="2AF46F67" w14:textId="77777777" w:rsidR="00F14935" w:rsidRDefault="00000000">
            <w:r>
              <w:t>普通教室</w:t>
            </w:r>
          </w:p>
        </w:tc>
        <w:tc>
          <w:tcPr>
            <w:tcW w:w="781" w:type="dxa"/>
            <w:vAlign w:val="center"/>
          </w:tcPr>
          <w:p w14:paraId="7E629489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E94EF9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F875C07" w14:textId="77777777" w:rsidR="00F14935" w:rsidRDefault="00000000">
            <w:pPr>
              <w:jc w:val="center"/>
            </w:pPr>
            <w:r>
              <w:t>24(m^3/h.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6E273DF" w14:textId="77777777" w:rsidR="00F14935" w:rsidRDefault="00000000">
            <w:pPr>
              <w:jc w:val="center"/>
            </w:pPr>
            <w:r>
              <w:t>1(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18843178" w14:textId="77777777" w:rsidR="00F14935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226A7AF3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4892E13D" w14:textId="77777777">
        <w:tc>
          <w:tcPr>
            <w:tcW w:w="1862" w:type="dxa"/>
            <w:shd w:val="clear" w:color="auto" w:fill="E6E6E6"/>
            <w:vAlign w:val="center"/>
          </w:tcPr>
          <w:p w14:paraId="6E570CA5" w14:textId="77777777" w:rsidR="00F14935" w:rsidRDefault="00000000">
            <w:r>
              <w:t>楼梯间</w:t>
            </w:r>
          </w:p>
        </w:tc>
        <w:tc>
          <w:tcPr>
            <w:tcW w:w="781" w:type="dxa"/>
            <w:vAlign w:val="center"/>
          </w:tcPr>
          <w:p w14:paraId="1C8D04EA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90238EE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54EFDF2" w14:textId="77777777" w:rsidR="00F14935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70ED95" w14:textId="77777777" w:rsidR="00F1493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157173E" w14:textId="77777777" w:rsidR="00F14935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55235C25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2A3EFC31" w14:textId="77777777">
        <w:tc>
          <w:tcPr>
            <w:tcW w:w="1862" w:type="dxa"/>
            <w:shd w:val="clear" w:color="auto" w:fill="E6E6E6"/>
            <w:vAlign w:val="center"/>
          </w:tcPr>
          <w:p w14:paraId="45D7CD48" w14:textId="77777777" w:rsidR="00F14935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02EB211F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1624D33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3385415" w14:textId="77777777" w:rsidR="00F14935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FE56BD" w14:textId="77777777" w:rsidR="00F1493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52517B" w14:textId="77777777" w:rsidR="00F14935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7B0C845E" w14:textId="77777777" w:rsidR="00F14935" w:rsidRDefault="00000000">
            <w:pPr>
              <w:jc w:val="center"/>
            </w:pPr>
            <w:r>
              <w:t>0(W/m^2)</w:t>
            </w:r>
          </w:p>
        </w:tc>
      </w:tr>
      <w:tr w:rsidR="00F14935" w14:paraId="493FE915" w14:textId="77777777">
        <w:tc>
          <w:tcPr>
            <w:tcW w:w="1862" w:type="dxa"/>
            <w:shd w:val="clear" w:color="auto" w:fill="E6E6E6"/>
            <w:vAlign w:val="center"/>
          </w:tcPr>
          <w:p w14:paraId="4D5DA8F6" w14:textId="77777777" w:rsidR="00F14935" w:rsidRDefault="00000000">
            <w:r>
              <w:t>设备间</w:t>
            </w:r>
          </w:p>
        </w:tc>
        <w:tc>
          <w:tcPr>
            <w:tcW w:w="781" w:type="dxa"/>
            <w:vAlign w:val="center"/>
          </w:tcPr>
          <w:p w14:paraId="1D27B1F2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6E25CD2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50F97D8" w14:textId="77777777" w:rsidR="00F1493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240EBBF" w14:textId="77777777" w:rsidR="00F1493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FA0D3A8" w14:textId="77777777" w:rsidR="00F14935" w:rsidRDefault="00000000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67E4A2A1" w14:textId="77777777" w:rsidR="00F14935" w:rsidRDefault="00000000">
            <w:pPr>
              <w:jc w:val="center"/>
            </w:pPr>
            <w:r>
              <w:t>15(W/m^2)</w:t>
            </w:r>
          </w:p>
        </w:tc>
      </w:tr>
      <w:tr w:rsidR="00F14935" w14:paraId="340ED341" w14:textId="77777777">
        <w:tc>
          <w:tcPr>
            <w:tcW w:w="1862" w:type="dxa"/>
            <w:shd w:val="clear" w:color="auto" w:fill="E6E6E6"/>
            <w:vAlign w:val="center"/>
          </w:tcPr>
          <w:p w14:paraId="33DDA85E" w14:textId="77777777" w:rsidR="00F14935" w:rsidRDefault="00000000">
            <w:r>
              <w:t>走廊</w:t>
            </w:r>
          </w:p>
        </w:tc>
        <w:tc>
          <w:tcPr>
            <w:tcW w:w="781" w:type="dxa"/>
            <w:vAlign w:val="center"/>
          </w:tcPr>
          <w:p w14:paraId="5990DA8A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51CC969" w14:textId="77777777" w:rsidR="00F1493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C677C7D" w14:textId="77777777" w:rsidR="00F14935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1F9BDC" w14:textId="77777777" w:rsidR="00F1493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AAEF3C" w14:textId="77777777" w:rsidR="00F14935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64A89FFF" w14:textId="77777777" w:rsidR="00F14935" w:rsidRDefault="00000000">
            <w:pPr>
              <w:jc w:val="center"/>
            </w:pPr>
            <w:r>
              <w:t>5(W/m^2)</w:t>
            </w:r>
          </w:p>
        </w:tc>
      </w:tr>
      <w:tr w:rsidR="00F14935" w14:paraId="302002D5" w14:textId="77777777">
        <w:tc>
          <w:tcPr>
            <w:tcW w:w="1862" w:type="dxa"/>
            <w:shd w:val="clear" w:color="auto" w:fill="E6E6E6"/>
            <w:vAlign w:val="center"/>
          </w:tcPr>
          <w:p w14:paraId="37CB2162" w14:textId="77777777" w:rsidR="00F14935" w:rsidRDefault="00000000">
            <w:r>
              <w:t>阅览室</w:t>
            </w:r>
          </w:p>
        </w:tc>
        <w:tc>
          <w:tcPr>
            <w:tcW w:w="781" w:type="dxa"/>
            <w:vAlign w:val="center"/>
          </w:tcPr>
          <w:p w14:paraId="06CC6BFF" w14:textId="77777777" w:rsidR="00F1493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B57BC5F" w14:textId="77777777" w:rsidR="00F14935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FE28532" w14:textId="77777777" w:rsidR="00F14935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1C8C3B" w14:textId="77777777" w:rsidR="00F14935" w:rsidRDefault="00000000">
            <w:pPr>
              <w:jc w:val="center"/>
            </w:pPr>
            <w:r>
              <w:t>0.3(</w:t>
            </w:r>
            <w:r>
              <w:t>人</w:t>
            </w:r>
            <w:r>
              <w:t>/m^2)</w:t>
            </w:r>
          </w:p>
        </w:tc>
        <w:tc>
          <w:tcPr>
            <w:tcW w:w="1369" w:type="dxa"/>
            <w:vAlign w:val="center"/>
          </w:tcPr>
          <w:p w14:paraId="723C8EB2" w14:textId="77777777" w:rsidR="00F14935" w:rsidRDefault="00000000">
            <w:pPr>
              <w:jc w:val="center"/>
            </w:pPr>
            <w:r>
              <w:t>8(W/m^2)</w:t>
            </w:r>
          </w:p>
        </w:tc>
        <w:tc>
          <w:tcPr>
            <w:tcW w:w="1550" w:type="dxa"/>
            <w:vAlign w:val="center"/>
          </w:tcPr>
          <w:p w14:paraId="183B25A6" w14:textId="77777777" w:rsidR="00F14935" w:rsidRDefault="00000000">
            <w:pPr>
              <w:jc w:val="center"/>
            </w:pPr>
            <w:r>
              <w:t>5(W/m^2)</w:t>
            </w:r>
          </w:p>
        </w:tc>
      </w:tr>
    </w:tbl>
    <w:p w14:paraId="571981B1" w14:textId="77777777" w:rsidR="00F14935" w:rsidRDefault="00000000">
      <w:pPr>
        <w:pStyle w:val="2"/>
        <w:widowControl w:val="0"/>
        <w:rPr>
          <w:kern w:val="2"/>
        </w:rPr>
      </w:pPr>
      <w:bookmarkStart w:id="55" w:name="_Toc186144444"/>
      <w:r>
        <w:rPr>
          <w:kern w:val="2"/>
        </w:rPr>
        <w:t>作息时间表</w:t>
      </w:r>
      <w:bookmarkEnd w:id="55"/>
    </w:p>
    <w:p w14:paraId="089134C0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5A16E3C" w14:textId="77777777" w:rsidR="00F14935" w:rsidRDefault="00000000">
      <w:pPr>
        <w:pStyle w:val="1"/>
        <w:widowControl w:val="0"/>
        <w:rPr>
          <w:kern w:val="2"/>
          <w:szCs w:val="24"/>
        </w:rPr>
      </w:pPr>
      <w:bookmarkStart w:id="56" w:name="_Toc186144445"/>
      <w:r>
        <w:rPr>
          <w:kern w:val="2"/>
          <w:szCs w:val="24"/>
        </w:rPr>
        <w:t>系统设置</w:t>
      </w:r>
      <w:bookmarkEnd w:id="56"/>
    </w:p>
    <w:p w14:paraId="5D0ECE62" w14:textId="77777777" w:rsidR="00F14935" w:rsidRDefault="00000000">
      <w:pPr>
        <w:pStyle w:val="2"/>
        <w:widowControl w:val="0"/>
        <w:rPr>
          <w:kern w:val="2"/>
        </w:rPr>
      </w:pPr>
      <w:bookmarkStart w:id="57" w:name="_Toc186144446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F14935" w14:paraId="2373EA1E" w14:textId="77777777">
        <w:tc>
          <w:tcPr>
            <w:tcW w:w="1131" w:type="dxa"/>
            <w:shd w:val="clear" w:color="auto" w:fill="E6E6E6"/>
            <w:vAlign w:val="center"/>
          </w:tcPr>
          <w:p w14:paraId="1C107699" w14:textId="77777777" w:rsidR="00F1493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A27BC3" w14:textId="77777777" w:rsidR="00F14935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A72B9CF" w14:textId="77777777" w:rsidR="00F14935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4F2F77" w14:textId="77777777" w:rsidR="00F14935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EDCA60B" w14:textId="77777777" w:rsidR="00F14935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DAEE94" w14:textId="77777777" w:rsidR="00F14935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6FF83E6" w14:textId="77777777" w:rsidR="00F14935" w:rsidRDefault="00000000">
            <w:pPr>
              <w:jc w:val="center"/>
            </w:pPr>
            <w:r>
              <w:t>包含的房间</w:t>
            </w:r>
          </w:p>
        </w:tc>
      </w:tr>
      <w:tr w:rsidR="00F14935" w14:paraId="30FEF78B" w14:textId="77777777">
        <w:tc>
          <w:tcPr>
            <w:tcW w:w="1131" w:type="dxa"/>
            <w:vAlign w:val="center"/>
          </w:tcPr>
          <w:p w14:paraId="30E95964" w14:textId="77777777" w:rsidR="00F14935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031718AA" w14:textId="77777777" w:rsidR="00F14935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2819E23D" w14:textId="77777777" w:rsidR="00F14935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040905A6" w14:textId="77777777" w:rsidR="00F14935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692A605C" w14:textId="77777777" w:rsidR="00F14935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19BF85F6" w14:textId="77777777" w:rsidR="00F14935" w:rsidRDefault="00000000">
            <w:r>
              <w:t>2931.38</w:t>
            </w:r>
          </w:p>
        </w:tc>
        <w:tc>
          <w:tcPr>
            <w:tcW w:w="2830" w:type="dxa"/>
            <w:vAlign w:val="center"/>
          </w:tcPr>
          <w:p w14:paraId="6382EE5B" w14:textId="77777777" w:rsidR="00F14935" w:rsidRDefault="00000000">
            <w:r>
              <w:t>所有房间</w:t>
            </w:r>
          </w:p>
        </w:tc>
      </w:tr>
    </w:tbl>
    <w:p w14:paraId="406B6B35" w14:textId="77777777" w:rsidR="00F14935" w:rsidRDefault="00000000">
      <w:pPr>
        <w:pStyle w:val="2"/>
        <w:widowControl w:val="0"/>
        <w:rPr>
          <w:kern w:val="2"/>
        </w:rPr>
      </w:pPr>
      <w:bookmarkStart w:id="58" w:name="_Toc186144447"/>
      <w:r>
        <w:rPr>
          <w:kern w:val="2"/>
        </w:rPr>
        <w:t>运行时间表</w:t>
      </w:r>
      <w:bookmarkEnd w:id="58"/>
    </w:p>
    <w:p w14:paraId="73FCB6AE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0F916AA" w14:textId="77777777" w:rsidR="00F14935" w:rsidRDefault="00000000">
      <w:pPr>
        <w:pStyle w:val="1"/>
        <w:widowControl w:val="0"/>
        <w:rPr>
          <w:kern w:val="2"/>
          <w:szCs w:val="24"/>
        </w:rPr>
      </w:pPr>
      <w:bookmarkStart w:id="59" w:name="_Toc186144448"/>
      <w:r>
        <w:rPr>
          <w:kern w:val="2"/>
          <w:szCs w:val="24"/>
        </w:rPr>
        <w:t>计算结果</w:t>
      </w:r>
      <w:bookmarkEnd w:id="59"/>
    </w:p>
    <w:p w14:paraId="2EE74F80" w14:textId="77777777" w:rsidR="00F14935" w:rsidRDefault="00000000">
      <w:pPr>
        <w:pStyle w:val="2"/>
        <w:widowControl w:val="0"/>
        <w:rPr>
          <w:kern w:val="2"/>
        </w:rPr>
      </w:pPr>
      <w:bookmarkStart w:id="60" w:name="_Toc186144449"/>
      <w:r>
        <w:rPr>
          <w:kern w:val="2"/>
        </w:rPr>
        <w:t>模拟周期</w:t>
      </w:r>
      <w:bookmarkEnd w:id="60"/>
    </w:p>
    <w:p w14:paraId="7AE1AFDF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3F24FE11" w14:textId="77777777" w:rsidR="00F14935" w:rsidRDefault="00000000">
      <w:pPr>
        <w:pStyle w:val="2"/>
        <w:widowControl w:val="0"/>
        <w:rPr>
          <w:kern w:val="2"/>
        </w:rPr>
      </w:pPr>
      <w:bookmarkStart w:id="61" w:name="_Toc186144450"/>
      <w:r>
        <w:rPr>
          <w:kern w:val="2"/>
        </w:rPr>
        <w:lastRenderedPageBreak/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F14935" w14:paraId="1DD20DF5" w14:textId="77777777">
        <w:tc>
          <w:tcPr>
            <w:tcW w:w="1975" w:type="dxa"/>
            <w:shd w:val="clear" w:color="auto" w:fill="E6E6E6"/>
            <w:vAlign w:val="center"/>
          </w:tcPr>
          <w:p w14:paraId="093395FD" w14:textId="77777777" w:rsidR="00F14935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B0DCD26" w14:textId="77777777" w:rsidR="00F14935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B83F428" w14:textId="77777777" w:rsidR="00F14935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03A9C11" w14:textId="77777777" w:rsidR="00F14935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38203A1" w14:textId="77777777" w:rsidR="00F14935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F14935" w14:paraId="11693280" w14:textId="77777777">
        <w:tc>
          <w:tcPr>
            <w:tcW w:w="1975" w:type="dxa"/>
            <w:shd w:val="clear" w:color="auto" w:fill="E6E6E6"/>
            <w:vAlign w:val="center"/>
          </w:tcPr>
          <w:p w14:paraId="1E6E3B02" w14:textId="77777777" w:rsidR="00F14935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05DA8EC0" w14:textId="77777777" w:rsidR="00F14935" w:rsidRDefault="00000000">
            <w:r>
              <w:t>28615</w:t>
            </w:r>
          </w:p>
        </w:tc>
        <w:tc>
          <w:tcPr>
            <w:tcW w:w="1839" w:type="dxa"/>
            <w:vAlign w:val="center"/>
          </w:tcPr>
          <w:p w14:paraId="2CA3191E" w14:textId="77777777" w:rsidR="00F14935" w:rsidRDefault="00000000">
            <w:r>
              <w:t>6.61</w:t>
            </w:r>
          </w:p>
        </w:tc>
        <w:tc>
          <w:tcPr>
            <w:tcW w:w="1839" w:type="dxa"/>
            <w:vAlign w:val="center"/>
          </w:tcPr>
          <w:p w14:paraId="080764AD" w14:textId="77777777" w:rsidR="00F14935" w:rsidRDefault="00000000">
            <w:r>
              <w:t>449516</w:t>
            </w:r>
          </w:p>
        </w:tc>
        <w:tc>
          <w:tcPr>
            <w:tcW w:w="1839" w:type="dxa"/>
            <w:vAlign w:val="center"/>
          </w:tcPr>
          <w:p w14:paraId="1EADECFC" w14:textId="77777777" w:rsidR="00F14935" w:rsidRDefault="00000000">
            <w:r>
              <w:t>103.87</w:t>
            </w:r>
          </w:p>
        </w:tc>
      </w:tr>
    </w:tbl>
    <w:p w14:paraId="0BC31FC3" w14:textId="77777777" w:rsidR="00F14935" w:rsidRDefault="00000000">
      <w:r>
        <w:rPr>
          <w:noProof/>
        </w:rPr>
        <w:drawing>
          <wp:inline distT="0" distB="0" distL="0" distR="0" wp14:anchorId="5D1C709D" wp14:editId="271923AF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2559" w14:textId="77777777" w:rsidR="00F14935" w:rsidRDefault="00F14935"/>
    <w:p w14:paraId="1BF3B94D" w14:textId="77777777" w:rsidR="00F14935" w:rsidRDefault="00000000">
      <w:pPr>
        <w:pStyle w:val="2"/>
        <w:widowControl w:val="0"/>
        <w:rPr>
          <w:kern w:val="2"/>
        </w:rPr>
      </w:pPr>
      <w:bookmarkStart w:id="62" w:name="_Toc186144451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14935" w14:paraId="626C6645" w14:textId="77777777">
        <w:tc>
          <w:tcPr>
            <w:tcW w:w="1964" w:type="dxa"/>
            <w:shd w:val="clear" w:color="auto" w:fill="E6E6E6"/>
            <w:vAlign w:val="center"/>
          </w:tcPr>
          <w:p w14:paraId="70187D03" w14:textId="77777777" w:rsidR="00F1493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680C536" w14:textId="77777777" w:rsidR="00F1493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1AA2D3" w14:textId="77777777" w:rsidR="00F1493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E55C62" w14:textId="77777777" w:rsidR="00F1493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15EC5F" w14:textId="77777777" w:rsidR="00F1493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19F15E" w14:textId="77777777" w:rsidR="00F1493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94DA2D3" w14:textId="77777777" w:rsidR="00F14935" w:rsidRDefault="00000000">
            <w:pPr>
              <w:jc w:val="center"/>
            </w:pPr>
            <w:r>
              <w:t>合计</w:t>
            </w:r>
          </w:p>
        </w:tc>
      </w:tr>
      <w:tr w:rsidR="00F14935" w14:paraId="11C63347" w14:textId="77777777">
        <w:tc>
          <w:tcPr>
            <w:tcW w:w="1964" w:type="dxa"/>
            <w:shd w:val="clear" w:color="auto" w:fill="E6E6E6"/>
            <w:vAlign w:val="center"/>
          </w:tcPr>
          <w:p w14:paraId="739C5B4D" w14:textId="77777777" w:rsidR="00F1493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0678AF0" w14:textId="77777777" w:rsidR="00F14935" w:rsidRDefault="00000000">
            <w:r>
              <w:t>-8.17</w:t>
            </w:r>
          </w:p>
        </w:tc>
        <w:tc>
          <w:tcPr>
            <w:tcW w:w="1273" w:type="dxa"/>
            <w:vAlign w:val="center"/>
          </w:tcPr>
          <w:p w14:paraId="2F49FDAB" w14:textId="77777777" w:rsidR="00F14935" w:rsidRDefault="00000000">
            <w:r>
              <w:t>9.60</w:t>
            </w:r>
          </w:p>
        </w:tc>
        <w:tc>
          <w:tcPr>
            <w:tcW w:w="1131" w:type="dxa"/>
            <w:vAlign w:val="center"/>
          </w:tcPr>
          <w:p w14:paraId="449552DA" w14:textId="77777777" w:rsidR="00F14935" w:rsidRDefault="00000000">
            <w:r>
              <w:t>0.21</w:t>
            </w:r>
          </w:p>
        </w:tc>
        <w:tc>
          <w:tcPr>
            <w:tcW w:w="1131" w:type="dxa"/>
            <w:vAlign w:val="center"/>
          </w:tcPr>
          <w:p w14:paraId="2F9844D8" w14:textId="77777777" w:rsidR="00F14935" w:rsidRDefault="00000000">
            <w:r>
              <w:t>-8.25</w:t>
            </w:r>
          </w:p>
        </w:tc>
        <w:tc>
          <w:tcPr>
            <w:tcW w:w="1131" w:type="dxa"/>
            <w:vAlign w:val="center"/>
          </w:tcPr>
          <w:p w14:paraId="7F95EF87" w14:textId="77777777" w:rsidR="00F1493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612FED0" w14:textId="77777777" w:rsidR="00F14935" w:rsidRDefault="00000000">
            <w:r>
              <w:t>-6.61</w:t>
            </w:r>
          </w:p>
        </w:tc>
      </w:tr>
      <w:tr w:rsidR="00F14935" w14:paraId="4553F0B0" w14:textId="77777777">
        <w:tc>
          <w:tcPr>
            <w:tcW w:w="1964" w:type="dxa"/>
            <w:shd w:val="clear" w:color="auto" w:fill="E6E6E6"/>
            <w:vAlign w:val="center"/>
          </w:tcPr>
          <w:p w14:paraId="7BA9E9BB" w14:textId="77777777" w:rsidR="00F1493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0789AF4" w14:textId="77777777" w:rsidR="00F14935" w:rsidRDefault="00000000">
            <w:r>
              <w:t>4.47</w:t>
            </w:r>
          </w:p>
        </w:tc>
        <w:tc>
          <w:tcPr>
            <w:tcW w:w="1273" w:type="dxa"/>
            <w:vAlign w:val="center"/>
          </w:tcPr>
          <w:p w14:paraId="6DDD4B65" w14:textId="77777777" w:rsidR="00F14935" w:rsidRDefault="00000000">
            <w:r>
              <w:t>45.01</w:t>
            </w:r>
          </w:p>
        </w:tc>
        <w:tc>
          <w:tcPr>
            <w:tcW w:w="1131" w:type="dxa"/>
            <w:vAlign w:val="center"/>
          </w:tcPr>
          <w:p w14:paraId="5DA249D7" w14:textId="77777777" w:rsidR="00F14935" w:rsidRDefault="00000000">
            <w:r>
              <w:t>0.84</w:t>
            </w:r>
          </w:p>
        </w:tc>
        <w:tc>
          <w:tcPr>
            <w:tcW w:w="1131" w:type="dxa"/>
            <w:vAlign w:val="center"/>
          </w:tcPr>
          <w:p w14:paraId="35F7A987" w14:textId="77777777" w:rsidR="00F14935" w:rsidRDefault="00000000">
            <w:r>
              <w:t>53.55</w:t>
            </w:r>
          </w:p>
        </w:tc>
        <w:tc>
          <w:tcPr>
            <w:tcW w:w="1131" w:type="dxa"/>
            <w:vAlign w:val="center"/>
          </w:tcPr>
          <w:p w14:paraId="792F7383" w14:textId="77777777" w:rsidR="00F1493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C6F4FC5" w14:textId="77777777" w:rsidR="00F14935" w:rsidRDefault="00000000">
            <w:r>
              <w:t>103.87</w:t>
            </w:r>
          </w:p>
        </w:tc>
      </w:tr>
    </w:tbl>
    <w:p w14:paraId="40456BA6" w14:textId="77777777" w:rsidR="00F14935" w:rsidRDefault="00000000">
      <w:pPr>
        <w:jc w:val="center"/>
      </w:pPr>
      <w:r>
        <w:rPr>
          <w:noProof/>
        </w:rPr>
        <w:drawing>
          <wp:inline distT="0" distB="0" distL="0" distR="0" wp14:anchorId="0A7AB297" wp14:editId="2021FF4F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A5BB" w14:textId="77777777" w:rsidR="00F1493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34C32DE" wp14:editId="2D485F31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DC64" w14:textId="77777777" w:rsidR="00F14935" w:rsidRDefault="00000000">
      <w:pPr>
        <w:pStyle w:val="2"/>
      </w:pPr>
      <w:bookmarkStart w:id="63" w:name="_Toc186144452"/>
      <w: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14935" w14:paraId="06501AFC" w14:textId="77777777">
        <w:tc>
          <w:tcPr>
            <w:tcW w:w="854" w:type="dxa"/>
            <w:shd w:val="clear" w:color="auto" w:fill="E6E6E6"/>
            <w:vAlign w:val="center"/>
          </w:tcPr>
          <w:p w14:paraId="27A4998F" w14:textId="77777777" w:rsidR="00F1493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A3C363" w14:textId="77777777" w:rsidR="00F1493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8B8EE5" w14:textId="77777777" w:rsidR="00F1493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F5D09D" w14:textId="77777777" w:rsidR="00F1493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25106AE" w14:textId="77777777" w:rsidR="00F1493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7A0D6A" w14:textId="77777777" w:rsidR="00F1493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A616AEE" w14:textId="77777777" w:rsidR="00F1493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14935" w14:paraId="054CF759" w14:textId="77777777">
        <w:tc>
          <w:tcPr>
            <w:tcW w:w="854" w:type="dxa"/>
            <w:shd w:val="clear" w:color="auto" w:fill="E6E6E6"/>
            <w:vAlign w:val="center"/>
          </w:tcPr>
          <w:p w14:paraId="4A27E606" w14:textId="77777777" w:rsidR="00F1493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B06206" w14:textId="77777777" w:rsidR="00F14935" w:rsidRDefault="00000000">
            <w:pPr>
              <w:jc w:val="right"/>
            </w:pPr>
            <w:r>
              <w:t>11785</w:t>
            </w:r>
          </w:p>
        </w:tc>
        <w:tc>
          <w:tcPr>
            <w:tcW w:w="1188" w:type="dxa"/>
            <w:vAlign w:val="center"/>
          </w:tcPr>
          <w:p w14:paraId="44AD64F5" w14:textId="77777777" w:rsidR="00F14935" w:rsidRDefault="00000000">
            <w:pPr>
              <w:jc w:val="right"/>
            </w:pPr>
            <w:r>
              <w:t>413</w:t>
            </w:r>
          </w:p>
        </w:tc>
        <w:tc>
          <w:tcPr>
            <w:tcW w:w="1188" w:type="dxa"/>
            <w:vAlign w:val="center"/>
          </w:tcPr>
          <w:p w14:paraId="4B06F0AE" w14:textId="77777777" w:rsidR="00F14935" w:rsidRDefault="00000000">
            <w:pPr>
              <w:jc w:val="right"/>
            </w:pPr>
            <w:r>
              <w:rPr>
                <w:color w:val="FF0000"/>
              </w:rPr>
              <w:t>164.833</w:t>
            </w:r>
          </w:p>
        </w:tc>
        <w:tc>
          <w:tcPr>
            <w:tcW w:w="1862" w:type="dxa"/>
            <w:vAlign w:val="center"/>
          </w:tcPr>
          <w:p w14:paraId="644C2FB5" w14:textId="77777777" w:rsidR="00F14935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9CF0D31" w14:textId="77777777" w:rsidR="00F14935" w:rsidRDefault="00000000">
            <w:pPr>
              <w:jc w:val="right"/>
            </w:pPr>
            <w:r>
              <w:t>122.989</w:t>
            </w:r>
          </w:p>
        </w:tc>
        <w:tc>
          <w:tcPr>
            <w:tcW w:w="1862" w:type="dxa"/>
            <w:vAlign w:val="center"/>
          </w:tcPr>
          <w:p w14:paraId="7739F3DA" w14:textId="77777777" w:rsidR="00F14935" w:rsidRDefault="00000000">
            <w:r>
              <w:t>1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F14935" w14:paraId="626E323A" w14:textId="77777777">
        <w:tc>
          <w:tcPr>
            <w:tcW w:w="854" w:type="dxa"/>
            <w:shd w:val="clear" w:color="auto" w:fill="E6E6E6"/>
            <w:vAlign w:val="center"/>
          </w:tcPr>
          <w:p w14:paraId="74B9BC43" w14:textId="77777777" w:rsidR="00F1493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78599E" w14:textId="77777777" w:rsidR="00F14935" w:rsidRDefault="00000000">
            <w:pPr>
              <w:jc w:val="right"/>
            </w:pPr>
            <w:r>
              <w:t>4427</w:t>
            </w:r>
          </w:p>
        </w:tc>
        <w:tc>
          <w:tcPr>
            <w:tcW w:w="1188" w:type="dxa"/>
            <w:vAlign w:val="center"/>
          </w:tcPr>
          <w:p w14:paraId="6812BEDD" w14:textId="77777777" w:rsidR="00F14935" w:rsidRDefault="00000000">
            <w:pPr>
              <w:jc w:val="right"/>
            </w:pPr>
            <w:r>
              <w:t>477</w:t>
            </w:r>
          </w:p>
        </w:tc>
        <w:tc>
          <w:tcPr>
            <w:tcW w:w="1188" w:type="dxa"/>
            <w:vAlign w:val="center"/>
          </w:tcPr>
          <w:p w14:paraId="32311487" w14:textId="77777777" w:rsidR="00F14935" w:rsidRDefault="00000000">
            <w:pPr>
              <w:jc w:val="right"/>
            </w:pPr>
            <w:r>
              <w:t>137.762</w:t>
            </w:r>
          </w:p>
        </w:tc>
        <w:tc>
          <w:tcPr>
            <w:tcW w:w="1862" w:type="dxa"/>
            <w:vAlign w:val="center"/>
          </w:tcPr>
          <w:p w14:paraId="1FED5CA1" w14:textId="77777777" w:rsidR="00F14935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007614E" w14:textId="77777777" w:rsidR="00F14935" w:rsidRDefault="00000000">
            <w:pPr>
              <w:jc w:val="right"/>
            </w:pPr>
            <w:r>
              <w:t>103.372</w:t>
            </w:r>
          </w:p>
        </w:tc>
        <w:tc>
          <w:tcPr>
            <w:tcW w:w="1862" w:type="dxa"/>
            <w:vAlign w:val="center"/>
          </w:tcPr>
          <w:p w14:paraId="662CDEDA" w14:textId="77777777" w:rsidR="00F14935" w:rsidRDefault="00000000">
            <w:r>
              <w:t>2</w:t>
            </w:r>
            <w:r>
              <w:t>月</w:t>
            </w:r>
            <w:r>
              <w:t>26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F14935" w14:paraId="7CE6E9F3" w14:textId="77777777">
        <w:tc>
          <w:tcPr>
            <w:tcW w:w="854" w:type="dxa"/>
            <w:shd w:val="clear" w:color="auto" w:fill="E6E6E6"/>
            <w:vAlign w:val="center"/>
          </w:tcPr>
          <w:p w14:paraId="3889BD87" w14:textId="77777777" w:rsidR="00F1493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38B172" w14:textId="77777777" w:rsidR="00F14935" w:rsidRDefault="00000000">
            <w:pPr>
              <w:jc w:val="right"/>
            </w:pPr>
            <w:r>
              <w:t>6852</w:t>
            </w:r>
          </w:p>
        </w:tc>
        <w:tc>
          <w:tcPr>
            <w:tcW w:w="1188" w:type="dxa"/>
            <w:vAlign w:val="center"/>
          </w:tcPr>
          <w:p w14:paraId="74FC2E3D" w14:textId="77777777" w:rsidR="00F14935" w:rsidRDefault="00000000">
            <w:pPr>
              <w:jc w:val="right"/>
            </w:pPr>
            <w:r>
              <w:t>2036</w:t>
            </w:r>
          </w:p>
        </w:tc>
        <w:tc>
          <w:tcPr>
            <w:tcW w:w="1188" w:type="dxa"/>
            <w:vAlign w:val="center"/>
          </w:tcPr>
          <w:p w14:paraId="0986D379" w14:textId="77777777" w:rsidR="00F14935" w:rsidRDefault="00000000">
            <w:pPr>
              <w:jc w:val="right"/>
            </w:pPr>
            <w:r>
              <w:t>157.519</w:t>
            </w:r>
          </w:p>
        </w:tc>
        <w:tc>
          <w:tcPr>
            <w:tcW w:w="1862" w:type="dxa"/>
            <w:vAlign w:val="center"/>
          </w:tcPr>
          <w:p w14:paraId="146B7F6F" w14:textId="77777777" w:rsidR="00F14935" w:rsidRDefault="00000000">
            <w:r>
              <w:t>3</w:t>
            </w:r>
            <w:r>
              <w:t>月</w:t>
            </w:r>
            <w:r>
              <w:t>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047AD2" w14:textId="77777777" w:rsidR="00F14935" w:rsidRDefault="00000000">
            <w:pPr>
              <w:jc w:val="right"/>
            </w:pPr>
            <w:r>
              <w:t>131.163</w:t>
            </w:r>
          </w:p>
        </w:tc>
        <w:tc>
          <w:tcPr>
            <w:tcW w:w="1862" w:type="dxa"/>
            <w:vAlign w:val="center"/>
          </w:tcPr>
          <w:p w14:paraId="75E8BEA6" w14:textId="77777777" w:rsidR="00F14935" w:rsidRDefault="00000000">
            <w:r>
              <w:t>3</w:t>
            </w:r>
            <w:r>
              <w:t>月</w:t>
            </w:r>
            <w:r>
              <w:t>26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F14935" w14:paraId="55C723F5" w14:textId="77777777">
        <w:tc>
          <w:tcPr>
            <w:tcW w:w="854" w:type="dxa"/>
            <w:shd w:val="clear" w:color="auto" w:fill="E6E6E6"/>
            <w:vAlign w:val="center"/>
          </w:tcPr>
          <w:p w14:paraId="41AA1506" w14:textId="77777777" w:rsidR="00F1493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F569DC" w14:textId="77777777" w:rsidR="00F14935" w:rsidRDefault="00000000">
            <w:pPr>
              <w:jc w:val="right"/>
            </w:pPr>
            <w:r>
              <w:t>1600</w:t>
            </w:r>
          </w:p>
        </w:tc>
        <w:tc>
          <w:tcPr>
            <w:tcW w:w="1188" w:type="dxa"/>
            <w:vAlign w:val="center"/>
          </w:tcPr>
          <w:p w14:paraId="45EAFF3A" w14:textId="77777777" w:rsidR="00F14935" w:rsidRDefault="00000000">
            <w:pPr>
              <w:jc w:val="right"/>
            </w:pPr>
            <w:r>
              <w:t>7998</w:t>
            </w:r>
          </w:p>
        </w:tc>
        <w:tc>
          <w:tcPr>
            <w:tcW w:w="1188" w:type="dxa"/>
            <w:vAlign w:val="center"/>
          </w:tcPr>
          <w:p w14:paraId="634E39E5" w14:textId="77777777" w:rsidR="00F14935" w:rsidRDefault="00000000">
            <w:pPr>
              <w:jc w:val="right"/>
            </w:pPr>
            <w:r>
              <w:t>74.878</w:t>
            </w:r>
          </w:p>
        </w:tc>
        <w:tc>
          <w:tcPr>
            <w:tcW w:w="1862" w:type="dxa"/>
            <w:vAlign w:val="center"/>
          </w:tcPr>
          <w:p w14:paraId="4B1000A0" w14:textId="77777777" w:rsidR="00F14935" w:rsidRDefault="00000000">
            <w:r>
              <w:t>4</w:t>
            </w:r>
            <w:r>
              <w:t>月</w:t>
            </w:r>
            <w:r>
              <w:t>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FF4CC52" w14:textId="77777777" w:rsidR="00F14935" w:rsidRDefault="00000000">
            <w:pPr>
              <w:jc w:val="right"/>
            </w:pPr>
            <w:r>
              <w:t>261.878</w:t>
            </w:r>
          </w:p>
        </w:tc>
        <w:tc>
          <w:tcPr>
            <w:tcW w:w="1862" w:type="dxa"/>
            <w:vAlign w:val="center"/>
          </w:tcPr>
          <w:p w14:paraId="2D4F4998" w14:textId="77777777" w:rsidR="00F14935" w:rsidRDefault="00000000">
            <w:r>
              <w:t>4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14935" w14:paraId="4A743985" w14:textId="77777777">
        <w:tc>
          <w:tcPr>
            <w:tcW w:w="854" w:type="dxa"/>
            <w:shd w:val="clear" w:color="auto" w:fill="E6E6E6"/>
            <w:vAlign w:val="center"/>
          </w:tcPr>
          <w:p w14:paraId="53BB62BE" w14:textId="77777777" w:rsidR="00F1493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C7ECB6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D0EC37" w14:textId="77777777" w:rsidR="00F14935" w:rsidRDefault="00000000">
            <w:pPr>
              <w:jc w:val="right"/>
            </w:pPr>
            <w:r>
              <w:t>40278</w:t>
            </w:r>
          </w:p>
        </w:tc>
        <w:tc>
          <w:tcPr>
            <w:tcW w:w="1188" w:type="dxa"/>
            <w:vAlign w:val="center"/>
          </w:tcPr>
          <w:p w14:paraId="4002DB9D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AFE383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B7EB63" w14:textId="77777777" w:rsidR="00F14935" w:rsidRDefault="00000000">
            <w:pPr>
              <w:jc w:val="right"/>
            </w:pPr>
            <w:r>
              <w:t>395.273</w:t>
            </w:r>
          </w:p>
        </w:tc>
        <w:tc>
          <w:tcPr>
            <w:tcW w:w="1862" w:type="dxa"/>
            <w:vAlign w:val="center"/>
          </w:tcPr>
          <w:p w14:paraId="10CE03CB" w14:textId="77777777" w:rsidR="00F14935" w:rsidRDefault="00000000">
            <w:r>
              <w:t>5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14935" w14:paraId="7050909F" w14:textId="77777777">
        <w:tc>
          <w:tcPr>
            <w:tcW w:w="854" w:type="dxa"/>
            <w:shd w:val="clear" w:color="auto" w:fill="E6E6E6"/>
            <w:vAlign w:val="center"/>
          </w:tcPr>
          <w:p w14:paraId="67CF74B0" w14:textId="77777777" w:rsidR="00F1493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BC67D2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E79BA4" w14:textId="77777777" w:rsidR="00F14935" w:rsidRDefault="00000000">
            <w:pPr>
              <w:jc w:val="right"/>
            </w:pPr>
            <w:r>
              <w:t>66578</w:t>
            </w:r>
          </w:p>
        </w:tc>
        <w:tc>
          <w:tcPr>
            <w:tcW w:w="1188" w:type="dxa"/>
            <w:vAlign w:val="center"/>
          </w:tcPr>
          <w:p w14:paraId="0A4A8679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1583A8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C68C19B" w14:textId="77777777" w:rsidR="00F14935" w:rsidRDefault="00000000">
            <w:pPr>
              <w:jc w:val="right"/>
            </w:pPr>
            <w:r>
              <w:t>482.591</w:t>
            </w:r>
          </w:p>
        </w:tc>
        <w:tc>
          <w:tcPr>
            <w:tcW w:w="1862" w:type="dxa"/>
            <w:vAlign w:val="center"/>
          </w:tcPr>
          <w:p w14:paraId="79D80BFB" w14:textId="77777777" w:rsidR="00F14935" w:rsidRDefault="00000000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F14935" w14:paraId="1056D26E" w14:textId="77777777">
        <w:tc>
          <w:tcPr>
            <w:tcW w:w="854" w:type="dxa"/>
            <w:shd w:val="clear" w:color="auto" w:fill="E6E6E6"/>
            <w:vAlign w:val="center"/>
          </w:tcPr>
          <w:p w14:paraId="5DC90817" w14:textId="77777777" w:rsidR="00F1493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483C97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249255A" w14:textId="77777777" w:rsidR="00F14935" w:rsidRDefault="00000000">
            <w:pPr>
              <w:jc w:val="right"/>
            </w:pPr>
            <w:r>
              <w:t>102377</w:t>
            </w:r>
          </w:p>
        </w:tc>
        <w:tc>
          <w:tcPr>
            <w:tcW w:w="1188" w:type="dxa"/>
            <w:vAlign w:val="center"/>
          </w:tcPr>
          <w:p w14:paraId="2B2AC5E3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F6674A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1E542D8" w14:textId="77777777" w:rsidR="00F14935" w:rsidRDefault="00000000">
            <w:pPr>
              <w:jc w:val="right"/>
            </w:pPr>
            <w:r>
              <w:t>510.536</w:t>
            </w:r>
          </w:p>
        </w:tc>
        <w:tc>
          <w:tcPr>
            <w:tcW w:w="1862" w:type="dxa"/>
            <w:vAlign w:val="center"/>
          </w:tcPr>
          <w:p w14:paraId="334244D1" w14:textId="77777777" w:rsidR="00F14935" w:rsidRDefault="00000000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14935" w14:paraId="606D5995" w14:textId="77777777">
        <w:tc>
          <w:tcPr>
            <w:tcW w:w="854" w:type="dxa"/>
            <w:shd w:val="clear" w:color="auto" w:fill="E6E6E6"/>
            <w:vAlign w:val="center"/>
          </w:tcPr>
          <w:p w14:paraId="6DD38AE4" w14:textId="77777777" w:rsidR="00F1493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845139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2CF669" w14:textId="77777777" w:rsidR="00F14935" w:rsidRDefault="00000000">
            <w:pPr>
              <w:jc w:val="right"/>
            </w:pPr>
            <w:r>
              <w:t>92375</w:t>
            </w:r>
          </w:p>
        </w:tc>
        <w:tc>
          <w:tcPr>
            <w:tcW w:w="1188" w:type="dxa"/>
            <w:vAlign w:val="center"/>
          </w:tcPr>
          <w:p w14:paraId="09F5F9E8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80F201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9D0D719" w14:textId="77777777" w:rsidR="00F14935" w:rsidRDefault="00000000">
            <w:pPr>
              <w:jc w:val="right"/>
            </w:pPr>
            <w:r>
              <w:rPr>
                <w:color w:val="0000FF"/>
              </w:rPr>
              <w:t>512.118</w:t>
            </w:r>
          </w:p>
        </w:tc>
        <w:tc>
          <w:tcPr>
            <w:tcW w:w="1862" w:type="dxa"/>
            <w:vAlign w:val="center"/>
          </w:tcPr>
          <w:p w14:paraId="1BD89F8B" w14:textId="77777777" w:rsidR="00F14935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F14935" w14:paraId="105D0D9A" w14:textId="77777777">
        <w:tc>
          <w:tcPr>
            <w:tcW w:w="854" w:type="dxa"/>
            <w:shd w:val="clear" w:color="auto" w:fill="E6E6E6"/>
            <w:vAlign w:val="center"/>
          </w:tcPr>
          <w:p w14:paraId="5E128AE9" w14:textId="77777777" w:rsidR="00F1493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67E810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3E5201" w14:textId="77777777" w:rsidR="00F14935" w:rsidRDefault="00000000">
            <w:pPr>
              <w:jc w:val="right"/>
            </w:pPr>
            <w:r>
              <w:t>70451</w:t>
            </w:r>
          </w:p>
        </w:tc>
        <w:tc>
          <w:tcPr>
            <w:tcW w:w="1188" w:type="dxa"/>
            <w:vAlign w:val="center"/>
          </w:tcPr>
          <w:p w14:paraId="12DCBFF1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BC3048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39508AF" w14:textId="77777777" w:rsidR="00F14935" w:rsidRDefault="00000000">
            <w:pPr>
              <w:jc w:val="right"/>
            </w:pPr>
            <w:r>
              <w:t>441.922</w:t>
            </w:r>
          </w:p>
        </w:tc>
        <w:tc>
          <w:tcPr>
            <w:tcW w:w="1862" w:type="dxa"/>
            <w:vAlign w:val="center"/>
          </w:tcPr>
          <w:p w14:paraId="077AE2D7" w14:textId="77777777" w:rsidR="00F14935" w:rsidRDefault="00000000">
            <w:r>
              <w:t>9</w:t>
            </w:r>
            <w:r>
              <w:t>月</w:t>
            </w:r>
            <w:r>
              <w:t>12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14935" w14:paraId="5FE20B93" w14:textId="77777777">
        <w:tc>
          <w:tcPr>
            <w:tcW w:w="854" w:type="dxa"/>
            <w:shd w:val="clear" w:color="auto" w:fill="E6E6E6"/>
            <w:vAlign w:val="center"/>
          </w:tcPr>
          <w:p w14:paraId="5CDF88F6" w14:textId="77777777" w:rsidR="00F1493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96322B" w14:textId="77777777" w:rsidR="00F1493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0F4535" w14:textId="77777777" w:rsidR="00F14935" w:rsidRDefault="00000000">
            <w:pPr>
              <w:jc w:val="right"/>
            </w:pPr>
            <w:r>
              <w:t>41949</w:t>
            </w:r>
          </w:p>
        </w:tc>
        <w:tc>
          <w:tcPr>
            <w:tcW w:w="1188" w:type="dxa"/>
            <w:vAlign w:val="center"/>
          </w:tcPr>
          <w:p w14:paraId="23DED4D4" w14:textId="77777777" w:rsidR="00F1493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9782F0" w14:textId="77777777" w:rsidR="00F1493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D86F452" w14:textId="77777777" w:rsidR="00F14935" w:rsidRDefault="00000000">
            <w:pPr>
              <w:jc w:val="right"/>
            </w:pPr>
            <w:r>
              <w:t>382.542</w:t>
            </w:r>
          </w:p>
        </w:tc>
        <w:tc>
          <w:tcPr>
            <w:tcW w:w="1862" w:type="dxa"/>
            <w:vAlign w:val="center"/>
          </w:tcPr>
          <w:p w14:paraId="6D57E466" w14:textId="77777777" w:rsidR="00F14935" w:rsidRDefault="00000000">
            <w:r>
              <w:t>10</w:t>
            </w:r>
            <w:r>
              <w:t>月</w:t>
            </w:r>
            <w:r>
              <w:t>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F14935" w14:paraId="0BE9B3D6" w14:textId="77777777">
        <w:tc>
          <w:tcPr>
            <w:tcW w:w="854" w:type="dxa"/>
            <w:shd w:val="clear" w:color="auto" w:fill="E6E6E6"/>
            <w:vAlign w:val="center"/>
          </w:tcPr>
          <w:p w14:paraId="7DE2DD3E" w14:textId="77777777" w:rsidR="00F1493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4E815F" w14:textId="77777777" w:rsidR="00F14935" w:rsidRDefault="00000000">
            <w:pPr>
              <w:jc w:val="right"/>
            </w:pPr>
            <w:r>
              <w:t>17</w:t>
            </w:r>
          </w:p>
        </w:tc>
        <w:tc>
          <w:tcPr>
            <w:tcW w:w="1188" w:type="dxa"/>
            <w:vAlign w:val="center"/>
          </w:tcPr>
          <w:p w14:paraId="75C5D813" w14:textId="77777777" w:rsidR="00F14935" w:rsidRDefault="00000000">
            <w:pPr>
              <w:jc w:val="right"/>
            </w:pPr>
            <w:r>
              <w:t>23664</w:t>
            </w:r>
          </w:p>
        </w:tc>
        <w:tc>
          <w:tcPr>
            <w:tcW w:w="1188" w:type="dxa"/>
            <w:vAlign w:val="center"/>
          </w:tcPr>
          <w:p w14:paraId="41FF4472" w14:textId="77777777" w:rsidR="00F14935" w:rsidRDefault="00000000">
            <w:pPr>
              <w:jc w:val="right"/>
            </w:pPr>
            <w:r>
              <w:t>6.672</w:t>
            </w:r>
          </w:p>
        </w:tc>
        <w:tc>
          <w:tcPr>
            <w:tcW w:w="1862" w:type="dxa"/>
            <w:vAlign w:val="center"/>
          </w:tcPr>
          <w:p w14:paraId="78F19769" w14:textId="77777777" w:rsidR="00F14935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4A9AB7" w14:textId="77777777" w:rsidR="00F14935" w:rsidRDefault="00000000">
            <w:pPr>
              <w:jc w:val="right"/>
            </w:pPr>
            <w:r>
              <w:t>302.536</w:t>
            </w:r>
          </w:p>
        </w:tc>
        <w:tc>
          <w:tcPr>
            <w:tcW w:w="1862" w:type="dxa"/>
            <w:vAlign w:val="center"/>
          </w:tcPr>
          <w:p w14:paraId="341E5D2F" w14:textId="77777777" w:rsidR="00F14935" w:rsidRDefault="00000000">
            <w:r>
              <w:t>11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14935" w14:paraId="6E61DEC3" w14:textId="77777777">
        <w:tc>
          <w:tcPr>
            <w:tcW w:w="854" w:type="dxa"/>
            <w:shd w:val="clear" w:color="auto" w:fill="E6E6E6"/>
            <w:vAlign w:val="center"/>
          </w:tcPr>
          <w:p w14:paraId="1FA4D177" w14:textId="77777777" w:rsidR="00F1493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10488F7" w14:textId="77777777" w:rsidR="00F14935" w:rsidRDefault="00000000">
            <w:pPr>
              <w:jc w:val="right"/>
            </w:pPr>
            <w:r>
              <w:t>3934</w:t>
            </w:r>
          </w:p>
        </w:tc>
        <w:tc>
          <w:tcPr>
            <w:tcW w:w="1188" w:type="dxa"/>
            <w:vAlign w:val="center"/>
          </w:tcPr>
          <w:p w14:paraId="76073130" w14:textId="77777777" w:rsidR="00F14935" w:rsidRDefault="00000000">
            <w:pPr>
              <w:jc w:val="right"/>
            </w:pPr>
            <w:r>
              <w:t>918</w:t>
            </w:r>
          </w:p>
        </w:tc>
        <w:tc>
          <w:tcPr>
            <w:tcW w:w="1188" w:type="dxa"/>
            <w:vAlign w:val="center"/>
          </w:tcPr>
          <w:p w14:paraId="0CF6E6E4" w14:textId="77777777" w:rsidR="00F14935" w:rsidRDefault="00000000">
            <w:pPr>
              <w:jc w:val="right"/>
            </w:pPr>
            <w:r>
              <w:t>131.620</w:t>
            </w:r>
          </w:p>
        </w:tc>
        <w:tc>
          <w:tcPr>
            <w:tcW w:w="1862" w:type="dxa"/>
            <w:vAlign w:val="center"/>
          </w:tcPr>
          <w:p w14:paraId="77047465" w14:textId="77777777" w:rsidR="00F14935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0F2300B" w14:textId="77777777" w:rsidR="00F14935" w:rsidRDefault="00000000">
            <w:pPr>
              <w:jc w:val="right"/>
            </w:pPr>
            <w:r>
              <w:t>104.681</w:t>
            </w:r>
          </w:p>
        </w:tc>
        <w:tc>
          <w:tcPr>
            <w:tcW w:w="1862" w:type="dxa"/>
            <w:vAlign w:val="center"/>
          </w:tcPr>
          <w:p w14:paraId="6629D875" w14:textId="77777777" w:rsidR="00F14935" w:rsidRDefault="00000000">
            <w:r>
              <w:t>12</w:t>
            </w:r>
            <w:r>
              <w:t>月</w:t>
            </w:r>
            <w:r>
              <w:t>6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3BABD77A" w14:textId="77777777" w:rsidR="00F1493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C78ADE5" wp14:editId="4CB414E4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27E1" w14:textId="77777777" w:rsidR="00F14935" w:rsidRDefault="00000000">
      <w:pPr>
        <w:jc w:val="center"/>
      </w:pPr>
      <w:r>
        <w:rPr>
          <w:noProof/>
        </w:rPr>
        <w:drawing>
          <wp:inline distT="0" distB="0" distL="0" distR="0" wp14:anchorId="33923B7B" wp14:editId="0C00B08F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4C44C" w14:textId="77777777" w:rsidR="00F14935" w:rsidRDefault="00F14935"/>
    <w:p w14:paraId="304B5E1E" w14:textId="77777777" w:rsidR="00F14935" w:rsidRDefault="00F14935"/>
    <w:p w14:paraId="56667BD0" w14:textId="77777777" w:rsidR="00F14935" w:rsidRDefault="00F14935">
      <w:pPr>
        <w:sectPr w:rsidR="00F14935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4A8CF60" w14:textId="77777777" w:rsidR="00F14935" w:rsidRDefault="00000000">
      <w:pPr>
        <w:pStyle w:val="1"/>
        <w:widowControl w:val="0"/>
        <w:rPr>
          <w:kern w:val="2"/>
          <w:szCs w:val="24"/>
        </w:rPr>
      </w:pPr>
      <w:bookmarkStart w:id="64" w:name="_Toc186144453"/>
      <w:r>
        <w:rPr>
          <w:kern w:val="2"/>
          <w:szCs w:val="24"/>
        </w:rPr>
        <w:lastRenderedPageBreak/>
        <w:t>附录</w:t>
      </w:r>
      <w:bookmarkEnd w:id="64"/>
    </w:p>
    <w:p w14:paraId="4B287688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A582562" w14:textId="77777777" w:rsidR="00F14935" w:rsidRDefault="00F1493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83F8F5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F0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33E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6B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18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DE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CD4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601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31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72D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4D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6B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28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CD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050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2D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31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ED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E1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DCF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D6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AA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6F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D7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FF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28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4935" w14:paraId="7E34B8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A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6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4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9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9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B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4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1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F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4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0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9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C9804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2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1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7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8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E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1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3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B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A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9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1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4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B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92959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8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4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0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4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9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5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1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D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E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4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1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E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A846E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0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E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E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2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1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2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D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7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F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A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B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A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F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0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BAF17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B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8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3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3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2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A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0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3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3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E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1FD54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9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2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1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1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D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4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C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9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D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0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2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FCD14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F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3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5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B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5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D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E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B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C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3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31C6E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1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3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8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8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5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5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4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DF014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7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7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F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1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D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4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2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7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8C33C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E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D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2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0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8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5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E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EDC84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4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4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A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7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2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A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0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E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1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5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6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0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5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5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0846E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C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4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E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A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B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D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8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0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3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F49D8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2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5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F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C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4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F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2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B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7F986F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B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1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A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C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C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8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2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C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9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7ED97B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0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2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6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3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F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E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0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2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D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1EDC3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2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4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2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B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8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B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3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1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6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3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8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4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3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9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B85162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7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5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6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1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C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5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7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F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A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C78A1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D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3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2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2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D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0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FFF96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8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2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D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1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6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1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D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3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7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E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C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4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D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8B572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7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9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A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0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5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4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D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0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D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B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55B2C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6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9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1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A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D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4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2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C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B47A7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5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1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7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5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5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9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D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2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2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B0653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C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8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1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9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A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5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1520B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1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A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D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E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C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E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B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C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3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1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79A99D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E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F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C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8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4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5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2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E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C82CD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6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8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8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F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8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3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E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1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E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1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9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0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917CA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A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3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3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9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0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F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9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E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E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3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A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6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0091E61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6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B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8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A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E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4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1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DF4FD2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060A4D" w14:textId="77777777" w:rsidR="00F14935" w:rsidRDefault="00F14935">
      <w:pPr>
        <w:widowControl w:val="0"/>
        <w:rPr>
          <w:kern w:val="2"/>
          <w:szCs w:val="24"/>
          <w:lang w:val="en-US"/>
        </w:rPr>
      </w:pPr>
    </w:p>
    <w:p w14:paraId="24C5EBBD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7F17B3D" w14:textId="77777777" w:rsidR="00F14935" w:rsidRDefault="00F1493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E52510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1B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8D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B0F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12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D6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B08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05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15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54C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61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FC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10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F1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40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9F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95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5A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7D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6C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7B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EA2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09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37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3F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C6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4935" w14:paraId="55761D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6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F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8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A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9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0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A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F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6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7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89665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4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D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1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D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4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7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E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3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6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288706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D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5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A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7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E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8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D08F9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4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C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4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7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D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7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4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F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9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C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4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E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3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8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4C4221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3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2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4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1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F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6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1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3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E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FD589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1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C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B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5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0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4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3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9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F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2BAC11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6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6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8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D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1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E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8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5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1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C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9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4CB17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8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2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2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F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0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C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8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96A95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A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D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6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D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F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B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C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6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4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14935" w14:paraId="35075B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3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6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4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B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A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A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D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1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B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C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0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6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0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D5C17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7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3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9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5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8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4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7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6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2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C3FA0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2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B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8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8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E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D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A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1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4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8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4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C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B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0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3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3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E5C50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5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1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A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4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B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A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0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4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C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E3A1B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2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C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E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9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F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F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D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C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D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9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E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6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1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0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F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763676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C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4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9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5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F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6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6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43F165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D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8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4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6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8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B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3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9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2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0C996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D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D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9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2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5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9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D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D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1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6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1BAAD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1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A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2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F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7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A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9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F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6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21E712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C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7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A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B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B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8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A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C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9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5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AC849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A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C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C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2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5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7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B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1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7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0BF74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B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1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5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1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B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14935" w14:paraId="278EC1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9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6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9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2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6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9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B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C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73ABEB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6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1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B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6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7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2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E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C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B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31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0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14935" w14:paraId="6F7FF1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5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3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7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7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4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8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9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1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1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9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2A86E3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4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6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9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9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0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3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0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4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6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6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C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D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8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4B28D6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9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E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6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8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1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6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A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B0B45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D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E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C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C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A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D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2C9023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1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2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2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C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3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1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0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8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6783C7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23723D1" w14:textId="77777777" w:rsidR="00F14935" w:rsidRDefault="00F14935">
      <w:pPr>
        <w:widowControl w:val="0"/>
        <w:rPr>
          <w:kern w:val="2"/>
          <w:szCs w:val="24"/>
          <w:lang w:val="en-US"/>
        </w:rPr>
      </w:pPr>
    </w:p>
    <w:p w14:paraId="6865B714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12D7646" w14:textId="77777777" w:rsidR="00F14935" w:rsidRDefault="00F1493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829ADC5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F2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152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4D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8C7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7D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37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86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FC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DA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8EF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7AE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35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7D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67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64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270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F4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65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82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F9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7D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00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863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00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1A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4935" w14:paraId="09202F3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1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3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5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8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E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3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F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F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F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DB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6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8F808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5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B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6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8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C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0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8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A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1CDE3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7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4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D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A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C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A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0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1DB95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B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4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2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2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2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C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8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B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A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3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0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E4E02D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E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D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F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C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8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3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C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E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2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B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3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0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B8281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2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C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6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5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0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A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9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A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F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7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4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95B94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6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3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1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8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0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4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7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8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0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8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F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0F3A5E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C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2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5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8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F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E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F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C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1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90F9F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3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7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3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C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1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3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AFB57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6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9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D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D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9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9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1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4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3260E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8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B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1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B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F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7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7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F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8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2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9AEE8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1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A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C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7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4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5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F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1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B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2B5BB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E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E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B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E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5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A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A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8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D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42E1F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9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F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5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7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5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C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6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2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C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6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487E9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3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C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1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1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C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70BE9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4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8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2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F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F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D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E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B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62966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E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F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4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9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B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7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3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3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2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1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2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A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D04C1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2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7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F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C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F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2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7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C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8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0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F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5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C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4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0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8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616DAE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2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5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A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C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1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A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E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4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9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419B59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7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1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2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3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1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E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F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2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7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3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F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BF38F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7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A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3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3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9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F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1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6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E1E5DF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7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5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0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9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4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1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F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3CE12D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F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9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1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1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3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C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1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3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7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6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14935" w14:paraId="02A72D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1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8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C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5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3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C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E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1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F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F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B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1B67C4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1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1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E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0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3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6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0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5FDE42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5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D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B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0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E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8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7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4935" w14:paraId="0CBC2C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A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1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8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5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7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A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5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A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D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C41642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D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1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D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A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3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B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2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D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E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AD3B50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7C9369E" w14:textId="77777777" w:rsidR="00F14935" w:rsidRDefault="00F14935">
      <w:pPr>
        <w:widowControl w:val="0"/>
        <w:rPr>
          <w:kern w:val="2"/>
          <w:szCs w:val="24"/>
          <w:lang w:val="en-US"/>
        </w:rPr>
      </w:pPr>
    </w:p>
    <w:p w14:paraId="0D411AFA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5B4988D" w14:textId="77777777" w:rsidR="00F14935" w:rsidRDefault="00F1493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12CA1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D2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FAB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BF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06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76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28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CA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B2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83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787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CC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1F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4A7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1B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E1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38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A34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AB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C6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63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4C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F8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CE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B3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3B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4935" w14:paraId="5F7D63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3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D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D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0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7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5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F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0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A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7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D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A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A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B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0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5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72411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F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3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B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0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D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A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C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37CE4D" w14:textId="77777777" w:rsidR="00F1493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9F20344" w14:textId="77777777" w:rsidR="00F14935" w:rsidRDefault="00F14935">
      <w:pPr>
        <w:widowControl w:val="0"/>
        <w:rPr>
          <w:kern w:val="2"/>
          <w:szCs w:val="24"/>
          <w:lang w:val="en-US"/>
        </w:rPr>
      </w:pPr>
    </w:p>
    <w:p w14:paraId="74741061" w14:textId="77777777" w:rsidR="00F14935" w:rsidRDefault="00F14935">
      <w:pPr>
        <w:widowControl w:val="0"/>
        <w:rPr>
          <w:kern w:val="2"/>
          <w:szCs w:val="24"/>
          <w:lang w:val="en-US"/>
        </w:rPr>
      </w:pPr>
    </w:p>
    <w:sectPr w:rsidR="00F14935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8882" w14:textId="77777777" w:rsidR="006F1514" w:rsidRDefault="006F1514" w:rsidP="00DD1B15">
      <w:r>
        <w:separator/>
      </w:r>
    </w:p>
  </w:endnote>
  <w:endnote w:type="continuationSeparator" w:id="0">
    <w:p w14:paraId="2DBC398B" w14:textId="77777777" w:rsidR="006F1514" w:rsidRDefault="006F1514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B9AC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52306"/>
      <w:docPartObj>
        <w:docPartGallery w:val="Page Numbers (Bottom of Page)"/>
        <w:docPartUnique/>
      </w:docPartObj>
    </w:sdtPr>
    <w:sdtContent>
      <w:p w14:paraId="53194253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B1239BB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5C18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17BA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084389"/>
      <w:docPartObj>
        <w:docPartGallery w:val="Page Numbers (Bottom of Page)"/>
        <w:docPartUnique/>
      </w:docPartObj>
    </w:sdtPr>
    <w:sdtContent>
      <w:p w14:paraId="5FD0939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FBA22DA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8530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B84B" w14:textId="77777777" w:rsidR="006F1514" w:rsidRDefault="006F1514" w:rsidP="00DD1B15">
      <w:r>
        <w:separator/>
      </w:r>
    </w:p>
  </w:footnote>
  <w:footnote w:type="continuationSeparator" w:id="0">
    <w:p w14:paraId="24B1511C" w14:textId="77777777" w:rsidR="006F1514" w:rsidRDefault="006F1514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9373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624DB3A0" wp14:editId="59F0F0B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D7A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A2A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B4EA1E7" wp14:editId="62A5C819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CA49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425A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061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3461C62" wp14:editId="63BBE2B2">
          <wp:extent cx="972199" cy="252000"/>
          <wp:effectExtent l="0" t="0" r="0" b="0"/>
          <wp:docPr id="926251146" name="图片 926251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A41D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5810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1514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09A1"/>
    <w:rsid w:val="00EE6C6C"/>
    <w:rsid w:val="00EE7F24"/>
    <w:rsid w:val="00EF1EC2"/>
    <w:rsid w:val="00F14935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C45C2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CFA553B"/>
  <w15:chartTrackingRefBased/>
  <w15:docId w15:val="{0D1A4A15-B4E6-4FFF-B8F6-FCFDCBDE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14</Pages>
  <Words>1882</Words>
  <Characters>10733</Characters>
  <Application>Microsoft Office Word</Application>
  <DocSecurity>0</DocSecurity>
  <Lines>89</Lines>
  <Paragraphs>25</Paragraphs>
  <ScaleCrop>false</ScaleCrop>
  <Company>ths</Company>
  <LinksUpToDate>false</LinksUpToDate>
  <CharactersWithSpaces>12590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zheng</dc:creator>
  <cp:keywords/>
  <dc:description/>
  <cp:lastModifiedBy>2290093587@qq.com</cp:lastModifiedBy>
  <cp:revision>1</cp:revision>
  <cp:lastPrinted>1899-12-31T16:00:00Z</cp:lastPrinted>
  <dcterms:created xsi:type="dcterms:W3CDTF">2024-12-26T14:26:00Z</dcterms:created>
  <dcterms:modified xsi:type="dcterms:W3CDTF">2024-12-26T14:27:00Z</dcterms:modified>
</cp:coreProperties>
</file>