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BC3D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0DD3BE9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福州青少年活动中心</w:t>
      </w:r>
      <w:bookmarkEnd w:id="0"/>
    </w:p>
    <w:p w14:paraId="22504BFD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7D7FE36D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E44C77B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FA58F54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6A41DC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785498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522534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福州青少年活动中心</w:t>
            </w:r>
            <w:bookmarkEnd w:id="1"/>
          </w:p>
        </w:tc>
      </w:tr>
      <w:tr w:rsidR="00D40158" w:rsidRPr="00D40158" w14:paraId="4AF2278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D8C6E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B14D6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15D09D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E43798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35A739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6E5D9A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4FC95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ECAE4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5FEFE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DC37BB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52ED21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AACBD3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83D78C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4F0F325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ADBA6D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3BA9B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E7A74B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C63FE2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9C0EDF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8F36484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31B2FEE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</w:p>
    <w:p w14:paraId="250ABC04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D615AA8" wp14:editId="2ADFC80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7DBB747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D60A5F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12DFC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1EDB7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7"/>
          </w:p>
        </w:tc>
      </w:tr>
      <w:tr w:rsidR="00D40158" w:rsidRPr="00D40158" w14:paraId="3E46BFEF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58A385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1860A51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0D77BD" w:rsidRPr="00D40158" w14:paraId="3B467A3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B3E0D10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6880577" w14:textId="77777777" w:rsidR="00000000" w:rsidRPr="00D40158" w:rsidRDefault="00000000" w:rsidP="00FB64AE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8315C2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9CBCE4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B6218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T15340794845</w:t>
            </w:r>
            <w:bookmarkEnd w:id="9"/>
          </w:p>
        </w:tc>
      </w:tr>
    </w:tbl>
    <w:p w14:paraId="18A87C9D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2C15B0B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ECE7DD4" w14:textId="77777777" w:rsidR="0065414D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44211" w:history="1">
        <w:r w:rsidR="0065414D" w:rsidRPr="00F35756">
          <w:rPr>
            <w:rStyle w:val="a7"/>
            <w:rFonts w:hint="eastAsia"/>
          </w:rPr>
          <w:t>1</w:t>
        </w:r>
        <w:r w:rsidR="0065414D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5414D" w:rsidRPr="00F35756">
          <w:rPr>
            <w:rStyle w:val="a7"/>
            <w:rFonts w:hint="eastAsia"/>
          </w:rPr>
          <w:t>建筑概况</w:t>
        </w:r>
        <w:r w:rsidR="0065414D">
          <w:rPr>
            <w:rFonts w:hint="eastAsia"/>
            <w:webHidden/>
          </w:rPr>
          <w:tab/>
        </w:r>
        <w:r w:rsidR="0065414D">
          <w:rPr>
            <w:rFonts w:hint="eastAsia"/>
            <w:webHidden/>
          </w:rPr>
          <w:fldChar w:fldCharType="begin"/>
        </w:r>
        <w:r w:rsidR="0065414D">
          <w:rPr>
            <w:rFonts w:hint="eastAsia"/>
            <w:webHidden/>
          </w:rPr>
          <w:instrText xml:space="preserve"> </w:instrText>
        </w:r>
        <w:r w:rsidR="0065414D">
          <w:rPr>
            <w:webHidden/>
          </w:rPr>
          <w:instrText>PAGEREF _Toc186144211 \h</w:instrText>
        </w:r>
        <w:r w:rsidR="0065414D">
          <w:rPr>
            <w:rFonts w:hint="eastAsia"/>
            <w:webHidden/>
          </w:rPr>
          <w:instrText xml:space="preserve"> </w:instrText>
        </w:r>
        <w:r w:rsidR="0065414D">
          <w:rPr>
            <w:rFonts w:hint="eastAsia"/>
            <w:webHidden/>
          </w:rPr>
        </w:r>
        <w:r w:rsidR="0065414D">
          <w:rPr>
            <w:webHidden/>
          </w:rPr>
          <w:fldChar w:fldCharType="separate"/>
        </w:r>
        <w:r w:rsidR="0065414D">
          <w:rPr>
            <w:webHidden/>
          </w:rPr>
          <w:t>1</w:t>
        </w:r>
        <w:r w:rsidR="0065414D">
          <w:rPr>
            <w:rFonts w:hint="eastAsia"/>
            <w:webHidden/>
          </w:rPr>
          <w:fldChar w:fldCharType="end"/>
        </w:r>
      </w:hyperlink>
    </w:p>
    <w:p w14:paraId="72BDF6C5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2" w:history="1">
        <w:r w:rsidRPr="00F35756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CB0CBB7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3" w:history="1">
        <w:r w:rsidRPr="00F35756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58417E7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4" w:history="1">
        <w:r w:rsidRPr="00F35756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795CC76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5" w:history="1">
        <w:r w:rsidRPr="00F35756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8D1B903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16" w:history="1">
        <w:r w:rsidRPr="00F35756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0B38262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17" w:history="1">
        <w:r w:rsidRPr="00F35756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19D985B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8" w:history="1">
        <w:r w:rsidRPr="00F35756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5EAC216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19" w:history="1">
        <w:r w:rsidRPr="00F35756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3A249677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0" w:history="1">
        <w:r w:rsidRPr="00F35756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8AD3038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1" w:history="1">
        <w:r w:rsidRPr="00F35756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71F97C8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2" w:history="1">
        <w:r w:rsidRPr="00F35756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20E996A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3" w:history="1">
        <w:r w:rsidRPr="00F35756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205577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4" w:history="1">
        <w:r w:rsidRPr="00F35756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7BADE3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5" w:history="1">
        <w:r w:rsidRPr="00F35756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CAE0D0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6" w:history="1">
        <w:r w:rsidRPr="00F35756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D1F7570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7" w:history="1">
        <w:r w:rsidRPr="00F35756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AE9166A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28" w:history="1">
        <w:r w:rsidRPr="00F35756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B0DBA58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29" w:history="1">
        <w:r w:rsidRPr="00F35756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8B2BA02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0" w:history="1">
        <w:r w:rsidRPr="00F35756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B9691E7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1" w:history="1">
        <w:r w:rsidRPr="00F35756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A682714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2" w:history="1">
        <w:r w:rsidRPr="00F35756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8B01424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3" w:history="1">
        <w:r w:rsidRPr="00F35756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外墙（剪力墙）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60175CE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4" w:history="1">
        <w:r w:rsidRPr="00F35756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外墙（剪力墙）构造一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1139AE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5" w:history="1">
        <w:r w:rsidRPr="00F35756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CDE7385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6" w:history="1">
        <w:r w:rsidRPr="00F35756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D028EB4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7" w:history="1">
        <w:r w:rsidRPr="00F35756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62983FB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38" w:history="1">
        <w:r w:rsidRPr="00F35756">
          <w:rPr>
            <w:rStyle w:val="a7"/>
            <w:rFonts w:hint="eastAsia"/>
            <w:lang w:val="en-GB"/>
          </w:rPr>
          <w:t>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1B8FFF0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39" w:history="1">
        <w:r w:rsidRPr="00F35756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13F662A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0" w:history="1">
        <w:r w:rsidRPr="00F35756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3F3A24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1" w:history="1">
        <w:r w:rsidRPr="00F35756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控温房间隔墙构造一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A64BAD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2" w:history="1">
        <w:r w:rsidRPr="00F35756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2B1E219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3" w:history="1">
        <w:r w:rsidRPr="00F35756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D3BA009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4" w:history="1">
        <w:r w:rsidRPr="00F35756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3777A00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5" w:history="1">
        <w:r w:rsidRPr="00F35756">
          <w:rPr>
            <w:rStyle w:val="a7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99007E0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6" w:history="1">
        <w:r w:rsidRPr="00F35756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控温与非控温空间楼板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58AE6DA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47" w:history="1">
        <w:r w:rsidRPr="00F35756">
          <w:rPr>
            <w:rStyle w:val="a7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控温与非控温楼板构造一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CC7282B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48" w:history="1">
        <w:r w:rsidRPr="00F35756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F5CAD79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49" w:history="1">
        <w:r w:rsidRPr="00F35756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177C91C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50" w:history="1">
        <w:r w:rsidRPr="00F35756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6AFBF5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51" w:history="1">
        <w:r w:rsidRPr="00F35756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50B61A" w14:textId="77777777" w:rsidR="0065414D" w:rsidRDefault="0065414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52" w:history="1">
        <w:r w:rsidRPr="00F35756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D66E3F4" w14:textId="77777777" w:rsidR="0065414D" w:rsidRDefault="0065414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4253" w:history="1">
        <w:r w:rsidRPr="00F35756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43DFAE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54" w:history="1">
        <w:r w:rsidRPr="00F35756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E90075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55" w:history="1">
        <w:r w:rsidRPr="00F35756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C37813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56" w:history="1">
        <w:r w:rsidRPr="00F35756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7E23624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57" w:history="1">
        <w:r w:rsidRPr="00F35756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C43B043" w14:textId="77777777" w:rsidR="0065414D" w:rsidRDefault="0065414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4258" w:history="1">
        <w:r w:rsidRPr="00F35756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35756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_Toc186144258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BCDC220" w14:textId="77777777" w:rsidR="00000000" w:rsidRDefault="00000000" w:rsidP="009C4D39">
      <w:pPr>
        <w:pStyle w:val="TOC1"/>
      </w:pPr>
      <w:r>
        <w:fldChar w:fldCharType="end"/>
      </w:r>
    </w:p>
    <w:p w14:paraId="3F9CF98D" w14:textId="77777777" w:rsidR="00000000" w:rsidRPr="00413E13" w:rsidRDefault="00000000" w:rsidP="00413E13">
      <w:pPr>
        <w:rPr>
          <w:lang w:val="en-US"/>
        </w:rPr>
      </w:pPr>
    </w:p>
    <w:p w14:paraId="041E6B58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E08CFA2" w14:textId="77777777" w:rsidR="00000000" w:rsidRPr="00682C57" w:rsidRDefault="00000000" w:rsidP="00B02C65">
      <w:pPr>
        <w:pStyle w:val="1"/>
        <w:rPr>
          <w:szCs w:val="24"/>
        </w:rPr>
      </w:pPr>
      <w:bookmarkStart w:id="10" w:name="_Toc186144211"/>
      <w:r>
        <w:rPr>
          <w:szCs w:val="24"/>
        </w:rPr>
        <w:lastRenderedPageBreak/>
        <w:t>建筑概况</w:t>
      </w:r>
      <w:bookmarkEnd w:id="10"/>
    </w:p>
    <w:p w14:paraId="53124A53" w14:textId="77777777" w:rsidR="00DE1DF2" w:rsidRDefault="00000000">
      <w:pPr>
        <w:pStyle w:val="2"/>
      </w:pPr>
      <w:bookmarkStart w:id="11" w:name="_Toc18614421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E1DF2" w14:paraId="718AFCB5" w14:textId="77777777">
        <w:tc>
          <w:tcPr>
            <w:tcW w:w="2830" w:type="dxa"/>
            <w:shd w:val="clear" w:color="auto" w:fill="E6E6E6"/>
            <w:vAlign w:val="center"/>
          </w:tcPr>
          <w:p w14:paraId="7FBA2F23" w14:textId="77777777" w:rsidR="00DE1DF2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4AF3B84" w14:textId="77777777" w:rsidR="00DE1DF2" w:rsidRDefault="00000000">
            <w:r>
              <w:t>福建</w:t>
            </w:r>
            <w:r>
              <w:t>-</w:t>
            </w:r>
            <w:r>
              <w:t>福州</w:t>
            </w:r>
          </w:p>
        </w:tc>
      </w:tr>
      <w:tr w:rsidR="00DE1DF2" w14:paraId="1A75F10B" w14:textId="77777777">
        <w:tc>
          <w:tcPr>
            <w:tcW w:w="2830" w:type="dxa"/>
            <w:shd w:val="clear" w:color="auto" w:fill="E6E6E6"/>
            <w:vAlign w:val="center"/>
          </w:tcPr>
          <w:p w14:paraId="7C0DB013" w14:textId="77777777" w:rsidR="00DE1DF2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428C0B7" w14:textId="77777777" w:rsidR="00DE1DF2" w:rsidRDefault="00000000">
            <w:r>
              <w:t>26.00</w:t>
            </w:r>
          </w:p>
        </w:tc>
      </w:tr>
      <w:tr w:rsidR="00DE1DF2" w14:paraId="7458719D" w14:textId="77777777">
        <w:tc>
          <w:tcPr>
            <w:tcW w:w="2830" w:type="dxa"/>
            <w:shd w:val="clear" w:color="auto" w:fill="E6E6E6"/>
            <w:vAlign w:val="center"/>
          </w:tcPr>
          <w:p w14:paraId="39ACEE31" w14:textId="77777777" w:rsidR="00DE1DF2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A3A944F" w14:textId="77777777" w:rsidR="00DE1DF2" w:rsidRDefault="00000000">
            <w:r>
              <w:t>119.28</w:t>
            </w:r>
          </w:p>
        </w:tc>
      </w:tr>
      <w:tr w:rsidR="00DE1DF2" w14:paraId="3C13FA43" w14:textId="77777777">
        <w:tc>
          <w:tcPr>
            <w:tcW w:w="2830" w:type="dxa"/>
            <w:shd w:val="clear" w:color="auto" w:fill="E6E6E6"/>
            <w:vAlign w:val="center"/>
          </w:tcPr>
          <w:p w14:paraId="000B88DA" w14:textId="77777777" w:rsidR="00DE1DF2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58DCD90" w14:textId="77777777" w:rsidR="00DE1DF2" w:rsidRDefault="00000000">
            <w:r>
              <w:t>福州青少年活动中心</w:t>
            </w:r>
          </w:p>
        </w:tc>
      </w:tr>
      <w:tr w:rsidR="00DE1DF2" w14:paraId="416C4289" w14:textId="77777777">
        <w:tc>
          <w:tcPr>
            <w:tcW w:w="2830" w:type="dxa"/>
            <w:shd w:val="clear" w:color="auto" w:fill="E6E6E6"/>
            <w:vAlign w:val="center"/>
          </w:tcPr>
          <w:p w14:paraId="6574A17F" w14:textId="77777777" w:rsidR="00DE1DF2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6647814" w14:textId="77777777" w:rsidR="00DE1DF2" w:rsidRDefault="00000000">
            <w:r>
              <w:t>地上</w:t>
            </w:r>
            <w:r>
              <w:t xml:space="preserve"> 4327.80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5F632C" w14:textId="77777777" w:rsidR="00DE1DF2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E1DF2" w14:paraId="38DAA238" w14:textId="77777777">
        <w:tc>
          <w:tcPr>
            <w:tcW w:w="2830" w:type="dxa"/>
            <w:shd w:val="clear" w:color="auto" w:fill="E6E6E6"/>
            <w:vAlign w:val="center"/>
          </w:tcPr>
          <w:p w14:paraId="71415A68" w14:textId="77777777" w:rsidR="00DE1DF2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3364369" w14:textId="77777777" w:rsidR="00DE1DF2" w:rsidRDefault="00000000">
            <w:r>
              <w:t>地上</w:t>
            </w:r>
            <w:r>
              <w:t xml:space="preserve"> 21.10 m</w:t>
            </w:r>
          </w:p>
        </w:tc>
        <w:tc>
          <w:tcPr>
            <w:tcW w:w="3395" w:type="dxa"/>
            <w:vAlign w:val="center"/>
          </w:tcPr>
          <w:p w14:paraId="03C50843" w14:textId="77777777" w:rsidR="00DE1DF2" w:rsidRDefault="00000000">
            <w:r>
              <w:t>地下</w:t>
            </w:r>
            <w:r>
              <w:t xml:space="preserve"> 0.00 m</w:t>
            </w:r>
          </w:p>
        </w:tc>
      </w:tr>
      <w:tr w:rsidR="00DE1DF2" w14:paraId="0004639F" w14:textId="77777777">
        <w:tc>
          <w:tcPr>
            <w:tcW w:w="2830" w:type="dxa"/>
            <w:shd w:val="clear" w:color="auto" w:fill="E6E6E6"/>
            <w:vAlign w:val="center"/>
          </w:tcPr>
          <w:p w14:paraId="368E1ACE" w14:textId="77777777" w:rsidR="00DE1DF2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4A73039" w14:textId="77777777" w:rsidR="00DE1DF2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1CF1B6F4" w14:textId="77777777" w:rsidR="00DE1DF2" w:rsidRDefault="00000000">
            <w:r>
              <w:t>地下</w:t>
            </w:r>
            <w:r>
              <w:t xml:space="preserve"> 0</w:t>
            </w:r>
          </w:p>
        </w:tc>
      </w:tr>
      <w:tr w:rsidR="00DE1DF2" w14:paraId="4B9AE81A" w14:textId="77777777">
        <w:tc>
          <w:tcPr>
            <w:tcW w:w="2830" w:type="dxa"/>
            <w:shd w:val="clear" w:color="auto" w:fill="E6E6E6"/>
            <w:vAlign w:val="center"/>
          </w:tcPr>
          <w:p w14:paraId="436E67FC" w14:textId="77777777" w:rsidR="00DE1DF2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D98023D" w14:textId="77777777" w:rsidR="00DE1DF2" w:rsidRDefault="00000000">
            <w:r>
              <w:t>90°</w:t>
            </w:r>
          </w:p>
        </w:tc>
      </w:tr>
    </w:tbl>
    <w:p w14:paraId="10C716B9" w14:textId="77777777" w:rsidR="00DE1DF2" w:rsidRDefault="00000000">
      <w:pPr>
        <w:pStyle w:val="2"/>
      </w:pPr>
      <w:bookmarkStart w:id="12" w:name="_Toc18614421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DE1DF2" w14:paraId="141D00D7" w14:textId="77777777">
        <w:tc>
          <w:tcPr>
            <w:tcW w:w="1856" w:type="dxa"/>
            <w:shd w:val="clear" w:color="auto" w:fill="E6E6E6"/>
            <w:vAlign w:val="center"/>
          </w:tcPr>
          <w:p w14:paraId="40BF728D" w14:textId="77777777" w:rsidR="00DE1DF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9A5FAC" w14:textId="77777777" w:rsidR="00DE1DF2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54F1CC" w14:textId="77777777" w:rsidR="00DE1DF2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CCEE50" w14:textId="77777777" w:rsidR="00DE1DF2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DF2650" w14:textId="77777777" w:rsidR="00DE1DF2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CDAE32" w14:textId="77777777" w:rsidR="00DE1DF2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A0738D" w14:textId="77777777" w:rsidR="00DE1DF2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7DDBAF" w14:textId="77777777" w:rsidR="00DE1DF2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61C541" w14:textId="77777777" w:rsidR="00DE1DF2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D9320B" w14:textId="77777777" w:rsidR="00DE1DF2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61AB56" w14:textId="77777777" w:rsidR="00DE1DF2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F6C5D5" w14:textId="77777777" w:rsidR="00DE1DF2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1029B5" w14:textId="77777777" w:rsidR="00DE1DF2" w:rsidRDefault="00000000">
            <w:pPr>
              <w:jc w:val="center"/>
            </w:pPr>
            <w:r>
              <w:t>12</w:t>
            </w:r>
          </w:p>
        </w:tc>
      </w:tr>
      <w:tr w:rsidR="00DE1DF2" w14:paraId="68086B1F" w14:textId="77777777">
        <w:tc>
          <w:tcPr>
            <w:tcW w:w="1856" w:type="dxa"/>
            <w:shd w:val="clear" w:color="auto" w:fill="E6E6E6"/>
            <w:vAlign w:val="center"/>
          </w:tcPr>
          <w:p w14:paraId="37B5E3CA" w14:textId="77777777" w:rsidR="00DE1DF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7F09240" w14:textId="77777777" w:rsidR="00DE1DF2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327813C" w14:textId="77777777" w:rsidR="00DE1DF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D95A86C" w14:textId="77777777" w:rsidR="00DE1DF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16B17F7" w14:textId="77777777" w:rsidR="00DE1DF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4834BAE" w14:textId="77777777" w:rsidR="00DE1DF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BFB09BC" w14:textId="77777777" w:rsidR="00DE1DF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8B13BA0" w14:textId="77777777" w:rsidR="00DE1DF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2494A29" w14:textId="77777777" w:rsidR="00DE1DF2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0AEC2FD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B7B3150" w14:textId="77777777" w:rsidR="00DE1DF2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01FACE5" w14:textId="77777777" w:rsidR="00DE1DF2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7A389711" w14:textId="77777777" w:rsidR="00DE1DF2" w:rsidRDefault="00000000">
            <w:pPr>
              <w:jc w:val="right"/>
            </w:pPr>
            <w:r>
              <w:t>34</w:t>
            </w:r>
          </w:p>
        </w:tc>
      </w:tr>
      <w:tr w:rsidR="00DE1DF2" w14:paraId="1050B35B" w14:textId="77777777">
        <w:tc>
          <w:tcPr>
            <w:tcW w:w="1856" w:type="dxa"/>
            <w:shd w:val="clear" w:color="auto" w:fill="E6E6E6"/>
            <w:vAlign w:val="center"/>
          </w:tcPr>
          <w:p w14:paraId="26027F85" w14:textId="77777777" w:rsidR="00DE1DF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8E2E370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433C1C86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741F1C8A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896CE7F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7C7CBB6B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582EFD8B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DC19923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71C8CD0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0D52CAC7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C39E526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418A6C5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0C27D61" w14:textId="77777777" w:rsidR="00DE1DF2" w:rsidRDefault="00000000">
            <w:pPr>
              <w:jc w:val="right"/>
            </w:pPr>
            <w:r>
              <w:t>55</w:t>
            </w:r>
          </w:p>
        </w:tc>
      </w:tr>
      <w:tr w:rsidR="00DE1DF2" w14:paraId="6A2C37A9" w14:textId="77777777">
        <w:tc>
          <w:tcPr>
            <w:tcW w:w="1856" w:type="dxa"/>
            <w:shd w:val="clear" w:color="auto" w:fill="E6E6E6"/>
            <w:vAlign w:val="center"/>
          </w:tcPr>
          <w:p w14:paraId="02FD579E" w14:textId="77777777" w:rsidR="00DE1DF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170CA8" w14:textId="77777777" w:rsidR="00DE1DF2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4D7515" w14:textId="77777777" w:rsidR="00DE1DF2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916E42" w14:textId="77777777" w:rsidR="00DE1DF2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3FCCB1" w14:textId="77777777" w:rsidR="00DE1DF2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9C7FA9" w14:textId="77777777" w:rsidR="00DE1DF2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DA5CAD" w14:textId="77777777" w:rsidR="00DE1DF2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220A13" w14:textId="77777777" w:rsidR="00DE1DF2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E961B3" w14:textId="77777777" w:rsidR="00DE1DF2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561853" w14:textId="77777777" w:rsidR="00DE1DF2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EFEB36" w14:textId="77777777" w:rsidR="00DE1DF2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1F6643" w14:textId="77777777" w:rsidR="00DE1DF2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A2E4B2" w14:textId="77777777" w:rsidR="00DE1DF2" w:rsidRDefault="00000000">
            <w:pPr>
              <w:jc w:val="center"/>
            </w:pPr>
            <w:r>
              <w:t>24</w:t>
            </w:r>
          </w:p>
        </w:tc>
      </w:tr>
      <w:tr w:rsidR="00DE1DF2" w14:paraId="3EFE8E2B" w14:textId="77777777">
        <w:tc>
          <w:tcPr>
            <w:tcW w:w="1856" w:type="dxa"/>
            <w:shd w:val="clear" w:color="auto" w:fill="E6E6E6"/>
            <w:vAlign w:val="center"/>
          </w:tcPr>
          <w:p w14:paraId="3D6034AC" w14:textId="77777777" w:rsidR="00DE1DF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ED18201" w14:textId="77777777" w:rsidR="00DE1DF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67519D6" w14:textId="77777777" w:rsidR="00DE1DF2" w:rsidRDefault="00000000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456CE66E" w14:textId="77777777" w:rsidR="00DE1DF2" w:rsidRDefault="00000000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7DD0F2EF" w14:textId="77777777" w:rsidR="00DE1DF2" w:rsidRDefault="00000000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5404A705" w14:textId="77777777" w:rsidR="00DE1DF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51884FBE" w14:textId="77777777" w:rsidR="00DE1DF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5681F8F" w14:textId="77777777" w:rsidR="00DE1DF2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68FB499" w14:textId="77777777" w:rsidR="00DE1DF2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21030F7" w14:textId="77777777" w:rsidR="00DE1DF2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2335657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683FC95" w14:textId="77777777" w:rsidR="00DE1DF2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07DA3B8" w14:textId="77777777" w:rsidR="00DE1DF2" w:rsidRDefault="00000000">
            <w:pPr>
              <w:jc w:val="right"/>
            </w:pPr>
            <w:r>
              <w:t>29</w:t>
            </w:r>
          </w:p>
        </w:tc>
      </w:tr>
      <w:tr w:rsidR="00DE1DF2" w14:paraId="3C3B3DA4" w14:textId="77777777">
        <w:tc>
          <w:tcPr>
            <w:tcW w:w="1856" w:type="dxa"/>
            <w:shd w:val="clear" w:color="auto" w:fill="E6E6E6"/>
            <w:vAlign w:val="center"/>
          </w:tcPr>
          <w:p w14:paraId="46A0EB63" w14:textId="77777777" w:rsidR="00DE1DF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6731C5E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9140F1A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019420D5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ABC2A53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0FB08CAC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03114B49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4981F278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93FB79C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C738B7A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7BA9CD0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0D1EBB12" w14:textId="77777777" w:rsidR="00DE1DF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EFB5D67" w14:textId="77777777" w:rsidR="00DE1DF2" w:rsidRDefault="00000000">
            <w:pPr>
              <w:jc w:val="right"/>
            </w:pPr>
            <w:r>
              <w:t>55</w:t>
            </w:r>
          </w:p>
        </w:tc>
      </w:tr>
    </w:tbl>
    <w:p w14:paraId="47B894EB" w14:textId="77777777" w:rsidR="00DE1DF2" w:rsidRDefault="00000000">
      <w:pPr>
        <w:pStyle w:val="2"/>
      </w:pPr>
      <w:bookmarkStart w:id="13" w:name="_Toc18614421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E1DF2" w14:paraId="1E6463B0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F35DB22" w14:textId="77777777" w:rsidR="00DE1DF2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246013" w14:textId="77777777" w:rsidR="00DE1DF2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867FA3" w14:textId="77777777" w:rsidR="00DE1DF2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DB55AC" w14:textId="77777777" w:rsidR="00DE1DF2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728FF0" w14:textId="77777777" w:rsidR="00DE1DF2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08A5C1" w14:textId="77777777" w:rsidR="00DE1DF2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CBC677" w14:textId="77777777" w:rsidR="00DE1DF2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8985B0" w14:textId="77777777" w:rsidR="00DE1DF2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DAB590" w14:textId="77777777" w:rsidR="00DE1DF2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741C46" w14:textId="77777777" w:rsidR="00DE1DF2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6D5D6F" w14:textId="77777777" w:rsidR="00DE1DF2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A6210D" w14:textId="77777777" w:rsidR="00DE1DF2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34EAC44" w14:textId="77777777" w:rsidR="00DE1DF2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337D8D" w14:textId="77777777" w:rsidR="00DE1DF2" w:rsidRDefault="00000000">
            <w:pPr>
              <w:jc w:val="center"/>
            </w:pPr>
            <w:r>
              <w:t>18</w:t>
            </w:r>
          </w:p>
        </w:tc>
      </w:tr>
      <w:tr w:rsidR="00DE1DF2" w14:paraId="0085FF5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C512C22" w14:textId="77777777" w:rsidR="00DE1DF2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116DBFC" w14:textId="77777777" w:rsidR="00DE1DF2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05021EE7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D683AEA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A90948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D60D0A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BEF21A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5AB57E" w14:textId="77777777" w:rsidR="00DE1DF2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55F1B243" w14:textId="77777777" w:rsidR="00DE1DF2" w:rsidRDefault="00000000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34508830" w14:textId="77777777" w:rsidR="00DE1DF2" w:rsidRDefault="00000000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108556BB" w14:textId="77777777" w:rsidR="00DE1DF2" w:rsidRDefault="00000000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665D0DBC" w14:textId="77777777" w:rsidR="00DE1DF2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1AE4E248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C996BB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A87514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A03E61" w14:textId="77777777" w:rsidR="00DE1DF2" w:rsidRDefault="00000000">
            <w:pPr>
              <w:jc w:val="right"/>
            </w:pPr>
            <w:r>
              <w:t>0</w:t>
            </w:r>
          </w:p>
        </w:tc>
      </w:tr>
      <w:tr w:rsidR="00DE1DF2" w14:paraId="11377EA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A12F87" w14:textId="77777777" w:rsidR="00DE1DF2" w:rsidRDefault="00DE1DF2"/>
        </w:tc>
        <w:tc>
          <w:tcPr>
            <w:tcW w:w="565" w:type="dxa"/>
            <w:vMerge/>
            <w:vAlign w:val="center"/>
          </w:tcPr>
          <w:p w14:paraId="55A92B1B" w14:textId="77777777" w:rsidR="00DE1DF2" w:rsidRDefault="00DE1DF2"/>
        </w:tc>
        <w:tc>
          <w:tcPr>
            <w:tcW w:w="701" w:type="dxa"/>
            <w:vAlign w:val="center"/>
          </w:tcPr>
          <w:p w14:paraId="55E780B6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D41BCCE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4DF4F9E2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A234524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46206173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3475DC7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3E595CD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9B0B2A3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AC1F6E5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E29ADAC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FF86A57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81450B0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4E685BE9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149AC9AC" w14:textId="77777777" w:rsidR="00DE1DF2" w:rsidRDefault="00000000">
            <w:pPr>
              <w:jc w:val="right"/>
            </w:pPr>
            <w:r>
              <w:t>30</w:t>
            </w:r>
          </w:p>
        </w:tc>
      </w:tr>
      <w:tr w:rsidR="00DE1DF2" w14:paraId="423F972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902F58F" w14:textId="77777777" w:rsidR="00DE1DF2" w:rsidRDefault="00DE1DF2"/>
        </w:tc>
        <w:tc>
          <w:tcPr>
            <w:tcW w:w="565" w:type="dxa"/>
            <w:vMerge w:val="restart"/>
            <w:vAlign w:val="center"/>
          </w:tcPr>
          <w:p w14:paraId="21933276" w14:textId="77777777" w:rsidR="00DE1DF2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2703A598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1F4920F" w14:textId="77777777" w:rsidR="00DE1DF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E941B1F" w14:textId="77777777" w:rsidR="00DE1DF2" w:rsidRDefault="00000000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14:paraId="02E14DA8" w14:textId="77777777" w:rsidR="00DE1DF2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186CCDE5" w14:textId="77777777" w:rsidR="00DE1DF2" w:rsidRDefault="00000000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14:paraId="212395F3" w14:textId="77777777" w:rsidR="00DE1DF2" w:rsidRDefault="00000000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14:paraId="6D3C47E4" w14:textId="77777777" w:rsidR="00DE1DF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C9EF402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3903C612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D2761B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09D449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21AC44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DA8BF0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374ADA" w14:textId="77777777" w:rsidR="00DE1DF2" w:rsidRDefault="00000000">
            <w:pPr>
              <w:jc w:val="right"/>
            </w:pPr>
            <w:r>
              <w:t>0</w:t>
            </w:r>
          </w:p>
        </w:tc>
      </w:tr>
      <w:tr w:rsidR="00DE1DF2" w14:paraId="5B3FF5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9602FE" w14:textId="77777777" w:rsidR="00DE1DF2" w:rsidRDefault="00DE1DF2"/>
        </w:tc>
        <w:tc>
          <w:tcPr>
            <w:tcW w:w="565" w:type="dxa"/>
            <w:vMerge/>
            <w:vAlign w:val="center"/>
          </w:tcPr>
          <w:p w14:paraId="41FD859E" w14:textId="77777777" w:rsidR="00DE1DF2" w:rsidRDefault="00DE1DF2"/>
        </w:tc>
        <w:tc>
          <w:tcPr>
            <w:tcW w:w="701" w:type="dxa"/>
            <w:vAlign w:val="center"/>
          </w:tcPr>
          <w:p w14:paraId="35FBD2D8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8D47725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9EB95A4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DD88E31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07D3D0EF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4032036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6F7AB14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66B1AF2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5F59959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A08A03C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7F7DA6B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A82EC53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1BB10180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70933AB4" w14:textId="77777777" w:rsidR="00DE1DF2" w:rsidRDefault="00000000">
            <w:pPr>
              <w:jc w:val="right"/>
            </w:pPr>
            <w:r>
              <w:t>30</w:t>
            </w:r>
          </w:p>
        </w:tc>
      </w:tr>
      <w:tr w:rsidR="00DE1DF2" w14:paraId="63241B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C7FD78" w14:textId="77777777" w:rsidR="00DE1DF2" w:rsidRDefault="00DE1DF2"/>
        </w:tc>
        <w:tc>
          <w:tcPr>
            <w:tcW w:w="565" w:type="dxa"/>
            <w:vMerge w:val="restart"/>
            <w:vAlign w:val="center"/>
          </w:tcPr>
          <w:p w14:paraId="7653CACB" w14:textId="77777777" w:rsidR="00DE1DF2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0797C4A9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460450F" w14:textId="77777777" w:rsidR="00DE1DF2" w:rsidRDefault="00000000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14:paraId="5C463D18" w14:textId="77777777" w:rsidR="00DE1DF2" w:rsidRDefault="00000000">
            <w:pPr>
              <w:jc w:val="right"/>
            </w:pPr>
            <w:r>
              <w:t>438</w:t>
            </w:r>
          </w:p>
        </w:tc>
        <w:tc>
          <w:tcPr>
            <w:tcW w:w="565" w:type="dxa"/>
            <w:vAlign w:val="center"/>
          </w:tcPr>
          <w:p w14:paraId="0DA2AA19" w14:textId="77777777" w:rsidR="00DE1DF2" w:rsidRDefault="00000000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14:paraId="34643588" w14:textId="77777777" w:rsidR="00DE1DF2" w:rsidRDefault="00000000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14:paraId="036681F2" w14:textId="77777777" w:rsidR="00DE1DF2" w:rsidRDefault="00000000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0E93C4BC" w14:textId="77777777" w:rsidR="00DE1DF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5EF0D07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D3B03E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1D072D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A91C38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AC6624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D725BB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CF48AF" w14:textId="77777777" w:rsidR="00DE1DF2" w:rsidRDefault="00000000">
            <w:pPr>
              <w:jc w:val="right"/>
            </w:pPr>
            <w:r>
              <w:t>0</w:t>
            </w:r>
          </w:p>
        </w:tc>
      </w:tr>
      <w:tr w:rsidR="00DE1DF2" w14:paraId="2E77A34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427A24" w14:textId="77777777" w:rsidR="00DE1DF2" w:rsidRDefault="00DE1DF2"/>
        </w:tc>
        <w:tc>
          <w:tcPr>
            <w:tcW w:w="565" w:type="dxa"/>
            <w:vMerge/>
            <w:vAlign w:val="center"/>
          </w:tcPr>
          <w:p w14:paraId="4054A992" w14:textId="77777777" w:rsidR="00DE1DF2" w:rsidRDefault="00DE1DF2"/>
        </w:tc>
        <w:tc>
          <w:tcPr>
            <w:tcW w:w="701" w:type="dxa"/>
            <w:vAlign w:val="center"/>
          </w:tcPr>
          <w:p w14:paraId="0AFA0E80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60AEA6A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5BCFBAE6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B41F3F4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3C38AEC8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5961202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93DD162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39683B3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04767D6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E672F3E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78C47B3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BA76057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4F27B9EE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214AE83" w14:textId="77777777" w:rsidR="00DE1DF2" w:rsidRDefault="00000000">
            <w:pPr>
              <w:jc w:val="right"/>
            </w:pPr>
            <w:r>
              <w:t>30</w:t>
            </w:r>
          </w:p>
        </w:tc>
      </w:tr>
      <w:tr w:rsidR="00DE1DF2" w14:paraId="2F0CE58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BF5313" w14:textId="77777777" w:rsidR="00DE1DF2" w:rsidRDefault="00DE1DF2"/>
        </w:tc>
        <w:tc>
          <w:tcPr>
            <w:tcW w:w="565" w:type="dxa"/>
            <w:vMerge w:val="restart"/>
            <w:vAlign w:val="center"/>
          </w:tcPr>
          <w:p w14:paraId="4CE2E4E8" w14:textId="77777777" w:rsidR="00DE1DF2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37746C6D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8706AC4" w14:textId="77777777" w:rsidR="00DE1DF2" w:rsidRDefault="00000000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5BBC9A86" w14:textId="77777777" w:rsidR="00DE1DF2" w:rsidRDefault="00000000">
            <w:pPr>
              <w:jc w:val="right"/>
            </w:pPr>
            <w:r>
              <w:t>379</w:t>
            </w:r>
          </w:p>
        </w:tc>
        <w:tc>
          <w:tcPr>
            <w:tcW w:w="565" w:type="dxa"/>
            <w:vAlign w:val="center"/>
          </w:tcPr>
          <w:p w14:paraId="6D80DECB" w14:textId="77777777" w:rsidR="00DE1DF2" w:rsidRDefault="00000000">
            <w:pPr>
              <w:jc w:val="right"/>
            </w:pPr>
            <w:r>
              <w:t>380</w:t>
            </w:r>
          </w:p>
        </w:tc>
        <w:tc>
          <w:tcPr>
            <w:tcW w:w="565" w:type="dxa"/>
            <w:vAlign w:val="center"/>
          </w:tcPr>
          <w:p w14:paraId="03F002F7" w14:textId="77777777" w:rsidR="00DE1DF2" w:rsidRDefault="00000000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29AE82E4" w14:textId="77777777" w:rsidR="00DE1DF2" w:rsidRDefault="00000000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14:paraId="26E03168" w14:textId="77777777" w:rsidR="00DE1DF2" w:rsidRDefault="00000000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14:paraId="01D42EB0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0FC97D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B1990E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4973FF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F3C32D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93380B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D9B54C" w14:textId="77777777" w:rsidR="00DE1DF2" w:rsidRDefault="00000000">
            <w:pPr>
              <w:jc w:val="right"/>
            </w:pPr>
            <w:r>
              <w:t>0</w:t>
            </w:r>
          </w:p>
        </w:tc>
      </w:tr>
      <w:tr w:rsidR="00DE1DF2" w14:paraId="7750C4F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CE8E74" w14:textId="77777777" w:rsidR="00DE1DF2" w:rsidRDefault="00DE1DF2"/>
        </w:tc>
        <w:tc>
          <w:tcPr>
            <w:tcW w:w="565" w:type="dxa"/>
            <w:vMerge/>
            <w:vAlign w:val="center"/>
          </w:tcPr>
          <w:p w14:paraId="3B3BB386" w14:textId="77777777" w:rsidR="00DE1DF2" w:rsidRDefault="00DE1DF2"/>
        </w:tc>
        <w:tc>
          <w:tcPr>
            <w:tcW w:w="701" w:type="dxa"/>
            <w:vAlign w:val="center"/>
          </w:tcPr>
          <w:p w14:paraId="7C62E06C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848955A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1396A34C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150348FE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3A13FC75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BC8F995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81BA43E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778B391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C8DA1BC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0827DE4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9247071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5FA6602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32283517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B898F71" w14:textId="77777777" w:rsidR="00DE1DF2" w:rsidRDefault="00000000">
            <w:pPr>
              <w:jc w:val="right"/>
            </w:pPr>
            <w:r>
              <w:t>30</w:t>
            </w:r>
          </w:p>
        </w:tc>
      </w:tr>
      <w:tr w:rsidR="00DE1DF2" w14:paraId="70051E2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A0BBD9" w14:textId="77777777" w:rsidR="00DE1DF2" w:rsidRDefault="00DE1DF2"/>
        </w:tc>
        <w:tc>
          <w:tcPr>
            <w:tcW w:w="565" w:type="dxa"/>
            <w:vMerge w:val="restart"/>
            <w:vAlign w:val="center"/>
          </w:tcPr>
          <w:p w14:paraId="615373BC" w14:textId="77777777" w:rsidR="00DE1DF2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598BCF88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3A5853F" w14:textId="77777777" w:rsidR="00DE1DF2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5FF5B0DB" w14:textId="77777777" w:rsidR="00DE1DF2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6F8E9BC5" w14:textId="77777777" w:rsidR="00DE1DF2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4CFAC914" w14:textId="77777777" w:rsidR="00DE1DF2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4C00EF7D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F0657A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71D5B5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20592B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09AD59" w14:textId="77777777" w:rsidR="00DE1DF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4C0A4B" w14:textId="77777777" w:rsidR="00DE1DF2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3F33CCB7" w14:textId="77777777" w:rsidR="00DE1DF2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414170C8" w14:textId="77777777" w:rsidR="00DE1DF2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06907C81" w14:textId="77777777" w:rsidR="00DE1DF2" w:rsidRDefault="00000000">
            <w:pPr>
              <w:jc w:val="right"/>
            </w:pPr>
            <w:r>
              <w:t>59</w:t>
            </w:r>
          </w:p>
        </w:tc>
      </w:tr>
      <w:tr w:rsidR="00DE1DF2" w14:paraId="543D4B5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F62AE57" w14:textId="77777777" w:rsidR="00DE1DF2" w:rsidRDefault="00DE1DF2"/>
        </w:tc>
        <w:tc>
          <w:tcPr>
            <w:tcW w:w="565" w:type="dxa"/>
            <w:vMerge/>
            <w:vAlign w:val="center"/>
          </w:tcPr>
          <w:p w14:paraId="57C6EFEF" w14:textId="77777777" w:rsidR="00DE1DF2" w:rsidRDefault="00DE1DF2"/>
        </w:tc>
        <w:tc>
          <w:tcPr>
            <w:tcW w:w="701" w:type="dxa"/>
            <w:vAlign w:val="center"/>
          </w:tcPr>
          <w:p w14:paraId="05EF83BC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09D89F4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46C23A7E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44AE059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78D7160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8434ECF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9333A5D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D52A920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72EF1F7" w14:textId="77777777" w:rsidR="00DE1DF2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F055332" w14:textId="77777777" w:rsidR="00DE1DF2" w:rsidRDefault="00000000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A555D10" w14:textId="77777777" w:rsidR="00DE1DF2" w:rsidRDefault="00000000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7DFF59F" w14:textId="77777777" w:rsidR="00DE1DF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55DEA130" w14:textId="77777777" w:rsidR="00DE1DF2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8DA92C4" w14:textId="77777777" w:rsidR="00DE1DF2" w:rsidRDefault="00000000">
            <w:pPr>
              <w:jc w:val="right"/>
            </w:pPr>
            <w:r>
              <w:t>30</w:t>
            </w:r>
          </w:p>
        </w:tc>
      </w:tr>
      <w:tr w:rsidR="00DE1DF2" w14:paraId="0678C7C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E80E050" w14:textId="77777777" w:rsidR="00DE1DF2" w:rsidRDefault="00DE1DF2"/>
        </w:tc>
        <w:tc>
          <w:tcPr>
            <w:tcW w:w="565" w:type="dxa"/>
            <w:vMerge w:val="restart"/>
            <w:vAlign w:val="center"/>
          </w:tcPr>
          <w:p w14:paraId="412A3960" w14:textId="77777777" w:rsidR="00DE1DF2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0BE7E953" w14:textId="77777777" w:rsidR="00DE1DF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AEED9A3" w14:textId="77777777" w:rsidR="00DE1DF2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18201CCE" w14:textId="77777777" w:rsidR="00DE1DF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2FDD577" w14:textId="77777777" w:rsidR="00DE1DF2" w:rsidRDefault="00000000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14:paraId="7EF30CC5" w14:textId="77777777" w:rsidR="00DE1DF2" w:rsidRDefault="00000000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4D3DD9E7" w14:textId="77777777" w:rsidR="00DE1DF2" w:rsidRDefault="00000000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14:paraId="58DD41F7" w14:textId="77777777" w:rsidR="00DE1DF2" w:rsidRDefault="00000000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14:paraId="3B3892C6" w14:textId="77777777" w:rsidR="00DE1DF2" w:rsidRDefault="00000000">
            <w:pPr>
              <w:jc w:val="right"/>
            </w:pPr>
            <w:r>
              <w:t>743</w:t>
            </w:r>
          </w:p>
        </w:tc>
        <w:tc>
          <w:tcPr>
            <w:tcW w:w="565" w:type="dxa"/>
            <w:vAlign w:val="center"/>
          </w:tcPr>
          <w:p w14:paraId="04637AF1" w14:textId="77777777" w:rsidR="00DE1DF2" w:rsidRDefault="00000000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14:paraId="77702E30" w14:textId="77777777" w:rsidR="00DE1DF2" w:rsidRDefault="00000000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14:paraId="25A8E1F2" w14:textId="77777777" w:rsidR="00DE1DF2" w:rsidRDefault="00000000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5AF0DA27" w14:textId="77777777" w:rsidR="00DE1DF2" w:rsidRDefault="00000000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14:paraId="64EDF0D1" w14:textId="77777777" w:rsidR="00DE1DF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73C7C49" w14:textId="77777777" w:rsidR="00DE1DF2" w:rsidRDefault="00000000">
            <w:pPr>
              <w:jc w:val="right"/>
            </w:pPr>
            <w:r>
              <w:t>18</w:t>
            </w:r>
          </w:p>
        </w:tc>
      </w:tr>
      <w:tr w:rsidR="00DE1DF2" w14:paraId="357BCDF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293D24F" w14:textId="77777777" w:rsidR="00DE1DF2" w:rsidRDefault="00DE1DF2"/>
        </w:tc>
        <w:tc>
          <w:tcPr>
            <w:tcW w:w="565" w:type="dxa"/>
            <w:vMerge/>
            <w:vAlign w:val="center"/>
          </w:tcPr>
          <w:p w14:paraId="5BF81E6D" w14:textId="77777777" w:rsidR="00DE1DF2" w:rsidRDefault="00DE1DF2"/>
        </w:tc>
        <w:tc>
          <w:tcPr>
            <w:tcW w:w="701" w:type="dxa"/>
            <w:vAlign w:val="center"/>
          </w:tcPr>
          <w:p w14:paraId="58B433DB" w14:textId="77777777" w:rsidR="00DE1DF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43646DB" w14:textId="77777777" w:rsidR="00DE1DF2" w:rsidRDefault="0000000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14:paraId="0149016D" w14:textId="77777777" w:rsidR="00DE1DF2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68C8591C" w14:textId="77777777" w:rsidR="00DE1DF2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690F6EF2" w14:textId="77777777" w:rsidR="00DE1DF2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1020352D" w14:textId="77777777" w:rsidR="00DE1DF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EA4AB1B" w14:textId="77777777" w:rsidR="00DE1DF2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4E4507A5" w14:textId="77777777" w:rsidR="00DE1DF2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494320CE" w14:textId="77777777" w:rsidR="00DE1DF2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2F4E4CD6" w14:textId="77777777" w:rsidR="00DE1DF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9E68AF3" w14:textId="77777777" w:rsidR="00DE1DF2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4C6D8AFB" w14:textId="77777777" w:rsidR="00DE1DF2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21799EF2" w14:textId="77777777" w:rsidR="00DE1DF2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1D362A2" w14:textId="77777777" w:rsidR="00DE1DF2" w:rsidRDefault="00000000">
            <w:pPr>
              <w:jc w:val="right"/>
            </w:pPr>
            <w:r>
              <w:t>44</w:t>
            </w:r>
          </w:p>
        </w:tc>
      </w:tr>
    </w:tbl>
    <w:p w14:paraId="6998A8BC" w14:textId="77777777" w:rsidR="00DE1DF2" w:rsidRDefault="00000000">
      <w:pPr>
        <w:pStyle w:val="2"/>
      </w:pPr>
      <w:bookmarkStart w:id="14" w:name="_Toc18614421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E1DF2" w14:paraId="008D260A" w14:textId="77777777">
        <w:tc>
          <w:tcPr>
            <w:tcW w:w="4697" w:type="dxa"/>
            <w:shd w:val="clear" w:color="auto" w:fill="E6E6E6"/>
            <w:vAlign w:val="center"/>
          </w:tcPr>
          <w:p w14:paraId="208E1CC0" w14:textId="77777777" w:rsidR="00DE1DF2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06F1AD2C" w14:textId="77777777" w:rsidR="00DE1DF2" w:rsidRDefault="00000000">
            <w:r>
              <w:t>福建</w:t>
            </w:r>
            <w:r>
              <w:t>-</w:t>
            </w:r>
            <w:r>
              <w:t>福州</w:t>
            </w:r>
            <w:r>
              <w:t>-</w:t>
            </w:r>
            <w:r>
              <w:t>福州（默认）</w:t>
            </w:r>
          </w:p>
        </w:tc>
      </w:tr>
      <w:tr w:rsidR="00DE1DF2" w14:paraId="77EFC1A0" w14:textId="77777777">
        <w:tc>
          <w:tcPr>
            <w:tcW w:w="4697" w:type="dxa"/>
            <w:shd w:val="clear" w:color="auto" w:fill="E6E6E6"/>
            <w:vAlign w:val="center"/>
          </w:tcPr>
          <w:p w14:paraId="41F8F1D3" w14:textId="77777777" w:rsidR="00DE1DF2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0661FB3B" w14:textId="77777777" w:rsidR="00DE1DF2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DE1DF2" w14:paraId="71DC09E7" w14:textId="77777777">
        <w:tc>
          <w:tcPr>
            <w:tcW w:w="4697" w:type="dxa"/>
            <w:shd w:val="clear" w:color="auto" w:fill="E6E6E6"/>
            <w:vAlign w:val="center"/>
          </w:tcPr>
          <w:p w14:paraId="43E403FF" w14:textId="77777777" w:rsidR="00DE1DF2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D7A24A2" w14:textId="77777777" w:rsidR="00DE1DF2" w:rsidRDefault="00000000">
            <w:r>
              <w:t>4</w:t>
            </w:r>
          </w:p>
        </w:tc>
      </w:tr>
      <w:tr w:rsidR="00DE1DF2" w14:paraId="77538725" w14:textId="77777777">
        <w:tc>
          <w:tcPr>
            <w:tcW w:w="4697" w:type="dxa"/>
            <w:shd w:val="clear" w:color="auto" w:fill="E6E6E6"/>
            <w:vAlign w:val="center"/>
          </w:tcPr>
          <w:p w14:paraId="2174E5D2" w14:textId="77777777" w:rsidR="00DE1DF2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CA1695B" w14:textId="77777777" w:rsidR="00DE1DF2" w:rsidRDefault="00000000">
            <w:r>
              <w:t>30.8</w:t>
            </w:r>
          </w:p>
        </w:tc>
      </w:tr>
      <w:tr w:rsidR="00DE1DF2" w14:paraId="20741C94" w14:textId="77777777">
        <w:tc>
          <w:tcPr>
            <w:tcW w:w="4697" w:type="dxa"/>
            <w:shd w:val="clear" w:color="auto" w:fill="E6E6E6"/>
            <w:vAlign w:val="center"/>
          </w:tcPr>
          <w:p w14:paraId="5A749465" w14:textId="77777777" w:rsidR="00DE1DF2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56DCD91" w14:textId="77777777" w:rsidR="00DE1DF2" w:rsidRDefault="00000000">
            <w:r>
              <w:t>35.9</w:t>
            </w:r>
          </w:p>
        </w:tc>
      </w:tr>
      <w:tr w:rsidR="00DE1DF2" w14:paraId="0DB797F0" w14:textId="77777777">
        <w:tc>
          <w:tcPr>
            <w:tcW w:w="4697" w:type="dxa"/>
            <w:shd w:val="clear" w:color="auto" w:fill="E6E6E6"/>
            <w:vAlign w:val="center"/>
          </w:tcPr>
          <w:p w14:paraId="217918A2" w14:textId="77777777" w:rsidR="00DE1DF2" w:rsidRDefault="00000000">
            <w:r>
              <w:lastRenderedPageBreak/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DB2C18A" w14:textId="77777777" w:rsidR="00DE1DF2" w:rsidRDefault="00000000">
            <w:r>
              <w:t>9.8</w:t>
            </w:r>
          </w:p>
        </w:tc>
      </w:tr>
      <w:tr w:rsidR="00DE1DF2" w14:paraId="7B02792E" w14:textId="77777777">
        <w:tc>
          <w:tcPr>
            <w:tcW w:w="4697" w:type="dxa"/>
            <w:shd w:val="clear" w:color="auto" w:fill="E6E6E6"/>
            <w:vAlign w:val="center"/>
          </w:tcPr>
          <w:p w14:paraId="574C8CA1" w14:textId="77777777" w:rsidR="00DE1DF2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EBBF067" w14:textId="77777777" w:rsidR="00DE1DF2" w:rsidRDefault="00000000">
            <w:r>
              <w:t>18.6</w:t>
            </w:r>
          </w:p>
        </w:tc>
      </w:tr>
      <w:tr w:rsidR="00DE1DF2" w14:paraId="3211B98F" w14:textId="77777777">
        <w:tc>
          <w:tcPr>
            <w:tcW w:w="4697" w:type="dxa"/>
            <w:shd w:val="clear" w:color="auto" w:fill="E6E6E6"/>
            <w:vAlign w:val="center"/>
          </w:tcPr>
          <w:p w14:paraId="28EFCAC8" w14:textId="77777777" w:rsidR="00DE1DF2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24311E2" w14:textId="77777777" w:rsidR="00DE1DF2" w:rsidRDefault="00000000">
            <w:r>
              <w:t>8.7</w:t>
            </w:r>
          </w:p>
        </w:tc>
      </w:tr>
      <w:tr w:rsidR="00DE1DF2" w14:paraId="546C970E" w14:textId="77777777">
        <w:tc>
          <w:tcPr>
            <w:tcW w:w="4697" w:type="dxa"/>
            <w:shd w:val="clear" w:color="auto" w:fill="E6E6E6"/>
            <w:vAlign w:val="center"/>
          </w:tcPr>
          <w:p w14:paraId="6D086E1A" w14:textId="77777777" w:rsidR="00DE1DF2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774BC66" w14:textId="77777777" w:rsidR="00DE1DF2" w:rsidRDefault="00000000">
            <w:r>
              <w:t>0.48</w:t>
            </w:r>
          </w:p>
        </w:tc>
      </w:tr>
      <w:tr w:rsidR="00DE1DF2" w14:paraId="2BBBA4A6" w14:textId="77777777">
        <w:tc>
          <w:tcPr>
            <w:tcW w:w="4697" w:type="dxa"/>
            <w:shd w:val="clear" w:color="auto" w:fill="E6E6E6"/>
            <w:vAlign w:val="center"/>
          </w:tcPr>
          <w:p w14:paraId="64EBD39E" w14:textId="77777777" w:rsidR="00DE1DF2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62244F1" w14:textId="77777777" w:rsidR="00DE1DF2" w:rsidRDefault="00000000">
            <w:r>
              <w:t>0.65</w:t>
            </w:r>
          </w:p>
        </w:tc>
      </w:tr>
      <w:tr w:rsidR="00DE1DF2" w14:paraId="1955824F" w14:textId="77777777">
        <w:tc>
          <w:tcPr>
            <w:tcW w:w="4697" w:type="dxa"/>
            <w:shd w:val="clear" w:color="auto" w:fill="E6E6E6"/>
            <w:vAlign w:val="center"/>
          </w:tcPr>
          <w:p w14:paraId="58A838A3" w14:textId="77777777" w:rsidR="00DE1DF2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891B83B" w14:textId="77777777" w:rsidR="00DE1DF2" w:rsidRDefault="00000000">
            <w:r>
              <w:t>28.0</w:t>
            </w:r>
          </w:p>
        </w:tc>
      </w:tr>
      <w:tr w:rsidR="00DE1DF2" w14:paraId="6210771C" w14:textId="77777777">
        <w:tc>
          <w:tcPr>
            <w:tcW w:w="4697" w:type="dxa"/>
            <w:shd w:val="clear" w:color="auto" w:fill="E6E6E6"/>
            <w:vAlign w:val="center"/>
          </w:tcPr>
          <w:p w14:paraId="0074C022" w14:textId="77777777" w:rsidR="00DE1DF2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9FB8B01" w14:textId="77777777" w:rsidR="00DE1DF2" w:rsidRDefault="00000000">
            <w:r>
              <w:t>99660</w:t>
            </w:r>
          </w:p>
        </w:tc>
      </w:tr>
    </w:tbl>
    <w:p w14:paraId="2CB65908" w14:textId="77777777" w:rsidR="00DE1DF2" w:rsidRDefault="00000000">
      <w:pPr>
        <w:pStyle w:val="1"/>
        <w:rPr>
          <w:szCs w:val="24"/>
        </w:rPr>
      </w:pPr>
      <w:bookmarkStart w:id="15" w:name="_Toc186144216"/>
      <w:r>
        <w:rPr>
          <w:szCs w:val="24"/>
        </w:rPr>
        <w:t>计算依据</w:t>
      </w:r>
      <w:bookmarkEnd w:id="15"/>
    </w:p>
    <w:p w14:paraId="6A82609E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26C19000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6ABE1A7A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1A0AA94B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260D5619" w14:textId="77777777" w:rsidR="00DE1DF2" w:rsidRDefault="00DE1DF2">
      <w:pPr>
        <w:rPr>
          <w:szCs w:val="24"/>
          <w:lang w:val="en-US"/>
        </w:rPr>
      </w:pPr>
    </w:p>
    <w:p w14:paraId="68ACCB3B" w14:textId="77777777" w:rsidR="00DE1DF2" w:rsidRDefault="00DE1DF2">
      <w:pPr>
        <w:rPr>
          <w:szCs w:val="24"/>
          <w:lang w:val="en-US"/>
        </w:rPr>
      </w:pPr>
    </w:p>
    <w:p w14:paraId="47FD8195" w14:textId="77777777" w:rsidR="00DE1DF2" w:rsidRDefault="00000000">
      <w:pPr>
        <w:pStyle w:val="1"/>
        <w:rPr>
          <w:szCs w:val="24"/>
        </w:rPr>
      </w:pPr>
      <w:bookmarkStart w:id="16" w:name="_Toc186144217"/>
      <w:r>
        <w:rPr>
          <w:szCs w:val="24"/>
        </w:rPr>
        <w:t>计算原理</w:t>
      </w:r>
      <w:bookmarkEnd w:id="16"/>
    </w:p>
    <w:p w14:paraId="6361013A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8614421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B78EE95" w14:textId="4B1337F2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65414D">
        <w:rPr>
          <w:noProof/>
          <w:color w:val="000000"/>
          <w:position w:val="-12"/>
          <w:lang w:val="en-US"/>
        </w:rPr>
        <w:drawing>
          <wp:inline distT="0" distB="0" distL="0" distR="0" wp14:anchorId="6608BA8F" wp14:editId="67D0A9E9">
            <wp:extent cx="3815715" cy="234315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9657BCF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54B781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4AAD3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AE342C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B85066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0952CBC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485F38A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080E19F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006FFC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478E85F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1B59843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E9F2C23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B6D26D6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8614421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577BDC7" w14:textId="77777777" w:rsidR="00000000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DB853A2" w14:textId="050AFE48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65414D">
        <w:rPr>
          <w:noProof/>
          <w:color w:val="000000"/>
          <w:position w:val="-14"/>
          <w:lang w:val="en-US"/>
        </w:rPr>
        <w:drawing>
          <wp:inline distT="0" distB="0" distL="0" distR="0" wp14:anchorId="77E9E4E0" wp14:editId="08DC4335">
            <wp:extent cx="1682115" cy="240030"/>
            <wp:effectExtent l="0" t="0" r="0" b="0"/>
            <wp:docPr id="1704703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36D4D9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234738E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5EF0F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B4E7D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D3F23D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A4E841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12E14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FD2DB5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7364DFD" w14:textId="36D488EB" w:rsidR="00000000" w:rsidRPr="00996950" w:rsidRDefault="0065414D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2FE58EA" wp14:editId="79290C94">
            <wp:extent cx="697230" cy="24003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962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33F860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70579EE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8614422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82392ED" w14:textId="664975DF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65414D">
        <w:rPr>
          <w:noProof/>
          <w:color w:val="000000"/>
          <w:position w:val="-14"/>
          <w:lang w:val="en-US"/>
        </w:rPr>
        <w:drawing>
          <wp:inline distT="0" distB="0" distL="0" distR="0" wp14:anchorId="52A5E671" wp14:editId="68502933">
            <wp:extent cx="2086610" cy="24003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7C8647D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C3F9C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53515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16459F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1DC06A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0F86880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4CDA794" w14:textId="7C882E11" w:rsidR="00000000" w:rsidRPr="00304ED3" w:rsidRDefault="0065414D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1866A4C" wp14:editId="1B3C8A09">
            <wp:extent cx="756285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2B1A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C85632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438A35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BDFC70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2E24F4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F071495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8614422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DAD52CC" w14:textId="7D67733E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65414D">
        <w:rPr>
          <w:noProof/>
          <w:color w:val="000000"/>
          <w:position w:val="-10"/>
          <w:lang w:val="en-US"/>
        </w:rPr>
        <w:drawing>
          <wp:inline distT="0" distB="0" distL="0" distR="0" wp14:anchorId="5CA8B901" wp14:editId="693DA81E">
            <wp:extent cx="105410" cy="19939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65414D">
        <w:rPr>
          <w:noProof/>
          <w:color w:val="000000"/>
          <w:position w:val="-10"/>
          <w:lang w:val="en-US"/>
        </w:rPr>
        <w:drawing>
          <wp:inline distT="0" distB="0" distL="0" distR="0" wp14:anchorId="4FCE3B92" wp14:editId="08199FB6">
            <wp:extent cx="105410" cy="19939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3E91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DC30E1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EFFE11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96B28A9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8614422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F03DE85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27C695B" w14:textId="21828FFB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lastRenderedPageBreak/>
        <w:drawing>
          <wp:inline distT="0" distB="0" distL="0" distR="0" wp14:anchorId="35D03292" wp14:editId="3324B00C">
            <wp:extent cx="1518285" cy="24003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2CE7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D1819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094552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59351A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FB0F62C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2E0C2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73A33991" w14:textId="7A9A9257" w:rsidR="00000000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0F30DF69" wp14:editId="0AE7D31C">
            <wp:extent cx="1213485" cy="234315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5B59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E913FEB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54E0B5D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E16C554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3A9CF97D" w14:textId="3ADCEF23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0F786D9" wp14:editId="327E85BA">
            <wp:extent cx="1336675" cy="24003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FF5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1E5D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0175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EF5B13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9D9913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8614422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30649E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34E71F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37625E2" w14:textId="4AB71323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2FD2C85" wp14:editId="111416B0">
            <wp:extent cx="527685" cy="21717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2831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64AB884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957C30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0CA2E47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75E48E9" w14:textId="3F595C38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5A19D32" wp14:editId="3C2A5706">
            <wp:extent cx="1266190" cy="38671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FAC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0E52A04" w14:textId="11151ACD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74184773" wp14:editId="463F9A73">
            <wp:extent cx="328295" cy="187325"/>
            <wp:effectExtent l="0" t="0" r="0" b="0"/>
            <wp:docPr id="167825099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289C75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1AB190C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90AF36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428DEEF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EFD3DDB" w14:textId="023DF665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7A0122" wp14:editId="2D5A74C2">
            <wp:extent cx="1353820" cy="38671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DBE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411291C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6FFC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32465D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664E0E0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18614422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713AD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8F581DD" w14:textId="1C2FEF61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7D8A6704" wp14:editId="625619FD">
            <wp:extent cx="791210" cy="23431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D83E95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9C1B7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7D611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A6745B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6EB0D8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737BF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3669C59" w14:textId="2F9B6D6E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419EF359" wp14:editId="5DC37CE6">
            <wp:extent cx="644525" cy="24003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288ED5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05980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3A6A0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A6686C3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8614422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A4CD4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06E4399" w14:textId="1901F59D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09EA7095" wp14:editId="648D3A49">
            <wp:extent cx="791210" cy="23431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123E32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CE2D3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18A907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7979F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ECF122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8F800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0D2751F0" w14:textId="2839EF7D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01EDB00A" wp14:editId="2FD562BE">
            <wp:extent cx="732790" cy="24003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87F1BC9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F59BF5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10D63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9A8BD1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096A4BC9" w14:textId="549CBDFE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1687340C" wp14:editId="52885E76">
            <wp:extent cx="984885" cy="23431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DEA153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83DC058" w14:textId="4E1E2F0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5BE45D9E" wp14:editId="060377F9">
            <wp:extent cx="1172210" cy="23431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408BB1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3DFF75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C40C0D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B327C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EE755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91993FB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8614422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254ECF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5B6F37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4AF673C" w14:textId="197380F7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E85C26" wp14:editId="52C63887">
            <wp:extent cx="791210" cy="23431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8399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46568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16829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FCF8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2ACC7F2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235BA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2362779" w14:textId="43AB44EA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7241146" wp14:editId="19754A2C">
            <wp:extent cx="644525" cy="23431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361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148AE6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C57790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2CB43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AE4DC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8F647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B10EDF5" w14:textId="781B6301" w:rsidR="00000000" w:rsidRPr="00304ED3" w:rsidRDefault="0065414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DB75A63" wp14:editId="71161B1F">
            <wp:extent cx="644525" cy="24003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8BE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553C8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A4DEB3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A44FBB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73795C7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1DC4766" w14:textId="40F54E40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5414D">
        <w:rPr>
          <w:noProof/>
          <w:kern w:val="2"/>
          <w:szCs w:val="24"/>
          <w:lang w:val="en-US"/>
        </w:rPr>
        <w:drawing>
          <wp:inline distT="0" distB="0" distL="0" distR="0" wp14:anchorId="4E134508" wp14:editId="6152CFA8">
            <wp:extent cx="756285" cy="24003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AABE0B5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8614422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ED852A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0BE699EC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8ABA563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BF498B6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lastRenderedPageBreak/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1935E79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D9C386D" w14:textId="77777777" w:rsidR="00000000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0D2D79BA" w14:textId="77777777" w:rsidR="00DE1DF2" w:rsidRDefault="00000000">
      <w:pPr>
        <w:pStyle w:val="1"/>
        <w:rPr>
          <w:szCs w:val="24"/>
        </w:rPr>
      </w:pPr>
      <w:bookmarkStart w:id="110" w:name="_Toc186144228"/>
      <w:r>
        <w:rPr>
          <w:szCs w:val="24"/>
        </w:rPr>
        <w:t>外围护构造</w:t>
      </w:r>
      <w:bookmarkEnd w:id="110"/>
    </w:p>
    <w:p w14:paraId="24A39D07" w14:textId="77777777" w:rsidR="00DE1DF2" w:rsidRDefault="00000000">
      <w:pPr>
        <w:pStyle w:val="2"/>
      </w:pPr>
      <w:bookmarkStart w:id="111" w:name="_Toc186144229"/>
      <w:r>
        <w:t>屋顶</w:t>
      </w:r>
      <w:bookmarkEnd w:id="111"/>
    </w:p>
    <w:p w14:paraId="33CBE1D2" w14:textId="77777777" w:rsidR="00DE1DF2" w:rsidRDefault="00000000">
      <w:pPr>
        <w:pStyle w:val="3"/>
        <w:rPr>
          <w:rFonts w:hint="eastAsia"/>
          <w:szCs w:val="24"/>
        </w:rPr>
      </w:pPr>
      <w:bookmarkStart w:id="112" w:name="_Toc186144230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70AA87A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A30BAF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3FC9D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EC3D0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AE5EC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33CAA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B2CDC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74CB5D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4A8EC5D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22D57A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6491FF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1B3F6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1B36B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CDB8D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F753A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B13D70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3039C3E5" w14:textId="77777777">
        <w:trPr>
          <w:jc w:val="center"/>
        </w:trPr>
        <w:tc>
          <w:tcPr>
            <w:tcW w:w="3345" w:type="dxa"/>
            <w:vAlign w:val="center"/>
          </w:tcPr>
          <w:p w14:paraId="6248558B" w14:textId="77777777" w:rsidR="00DE1DF2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0C06952F" w14:textId="77777777" w:rsidR="00DE1DF2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395DDD3" w14:textId="77777777" w:rsidR="00DE1DF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76BD8DE" w14:textId="77777777" w:rsidR="00DE1DF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F6BA82B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01F6C90" w14:textId="77777777" w:rsidR="00DE1DF2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0949C38" w14:textId="77777777" w:rsidR="00DE1DF2" w:rsidRDefault="00000000">
            <w:pPr>
              <w:jc w:val="right"/>
            </w:pPr>
            <w:r>
              <w:t>0.395</w:t>
            </w:r>
          </w:p>
        </w:tc>
      </w:tr>
      <w:tr w:rsidR="00DE1DF2" w14:paraId="2097D8AA" w14:textId="77777777">
        <w:trPr>
          <w:jc w:val="center"/>
        </w:trPr>
        <w:tc>
          <w:tcPr>
            <w:tcW w:w="3345" w:type="dxa"/>
            <w:vAlign w:val="center"/>
          </w:tcPr>
          <w:p w14:paraId="331D00D5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AB5C0A5" w14:textId="77777777" w:rsidR="00DE1DF2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9AC6EE8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57278296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21C99933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06F1CC" w14:textId="77777777" w:rsidR="00DE1DF2" w:rsidRDefault="00000000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7B7708C1" w14:textId="77777777" w:rsidR="00DE1DF2" w:rsidRDefault="00000000">
            <w:pPr>
              <w:jc w:val="right"/>
            </w:pPr>
            <w:r>
              <w:t>0.176</w:t>
            </w:r>
          </w:p>
        </w:tc>
      </w:tr>
      <w:tr w:rsidR="00DE1DF2" w14:paraId="7E9137EE" w14:textId="77777777">
        <w:trPr>
          <w:jc w:val="center"/>
        </w:trPr>
        <w:tc>
          <w:tcPr>
            <w:tcW w:w="3345" w:type="dxa"/>
            <w:vAlign w:val="center"/>
          </w:tcPr>
          <w:p w14:paraId="7C5FB1AB" w14:textId="77777777" w:rsidR="00DE1DF2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7E2FEAFF" w14:textId="77777777" w:rsidR="00DE1DF2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F573ED6" w14:textId="77777777" w:rsidR="00DE1DF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1125782" w14:textId="77777777" w:rsidR="00DE1DF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7B3DFCE" w14:textId="77777777" w:rsidR="00DE1DF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A9DC9EA" w14:textId="77777777" w:rsidR="00DE1DF2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0257D4F4" w14:textId="77777777" w:rsidR="00DE1DF2" w:rsidRDefault="00000000">
            <w:pPr>
              <w:jc w:val="right"/>
            </w:pPr>
            <w:r>
              <w:t>0.907</w:t>
            </w:r>
          </w:p>
        </w:tc>
      </w:tr>
      <w:tr w:rsidR="00DE1DF2" w14:paraId="5745BA88" w14:textId="77777777">
        <w:trPr>
          <w:jc w:val="center"/>
        </w:trPr>
        <w:tc>
          <w:tcPr>
            <w:tcW w:w="3345" w:type="dxa"/>
            <w:vAlign w:val="center"/>
          </w:tcPr>
          <w:p w14:paraId="241B9482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511D111F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26C08E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60B5EFCF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3EBDCB7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326F77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33EAF1A9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0A571B5B" w14:textId="77777777">
        <w:trPr>
          <w:jc w:val="center"/>
        </w:trPr>
        <w:tc>
          <w:tcPr>
            <w:tcW w:w="3345" w:type="dxa"/>
            <w:vAlign w:val="center"/>
          </w:tcPr>
          <w:p w14:paraId="2911E0F4" w14:textId="77777777" w:rsidR="00DE1DF2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2DEFB98C" w14:textId="77777777" w:rsidR="00DE1DF2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0ADFF95" w14:textId="77777777" w:rsidR="00DE1DF2" w:rsidRDefault="00000000">
            <w:pPr>
              <w:jc w:val="right"/>
            </w:pPr>
            <w:r>
              <w:t>0.45</w:t>
            </w:r>
          </w:p>
        </w:tc>
        <w:tc>
          <w:tcPr>
            <w:tcW w:w="1075" w:type="dxa"/>
            <w:vAlign w:val="center"/>
          </w:tcPr>
          <w:p w14:paraId="0E32DB29" w14:textId="77777777" w:rsidR="00DE1DF2" w:rsidRDefault="00000000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500E7A2D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71F8B9" w14:textId="77777777" w:rsidR="00DE1DF2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6D5FAC05" w14:textId="77777777" w:rsidR="00DE1DF2" w:rsidRDefault="00000000">
            <w:pPr>
              <w:jc w:val="right"/>
            </w:pPr>
            <w:r>
              <w:t>0.5</w:t>
            </w:r>
          </w:p>
        </w:tc>
      </w:tr>
      <w:tr w:rsidR="00DE1DF2" w14:paraId="55C1E002" w14:textId="77777777">
        <w:trPr>
          <w:jc w:val="center"/>
        </w:trPr>
        <w:tc>
          <w:tcPr>
            <w:tcW w:w="3345" w:type="dxa"/>
            <w:vAlign w:val="center"/>
          </w:tcPr>
          <w:p w14:paraId="4AC115F3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6C73E557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532212F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5F2FD52D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4911F5AA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0A5E30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15CC32B4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28F3681E" w14:textId="77777777">
        <w:trPr>
          <w:jc w:val="center"/>
        </w:trPr>
        <w:tc>
          <w:tcPr>
            <w:tcW w:w="3345" w:type="dxa"/>
            <w:vAlign w:val="center"/>
          </w:tcPr>
          <w:p w14:paraId="09BB848C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D89DD6" w14:textId="77777777" w:rsidR="00DE1DF2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62C16AD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6EAF1B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408ADC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1BCA8E" w14:textId="77777777" w:rsidR="00DE1DF2" w:rsidRDefault="00000000">
            <w:pPr>
              <w:jc w:val="right"/>
            </w:pPr>
            <w:r>
              <w:t>2.951</w:t>
            </w:r>
          </w:p>
        </w:tc>
        <w:tc>
          <w:tcPr>
            <w:tcW w:w="1064" w:type="dxa"/>
            <w:vAlign w:val="center"/>
          </w:tcPr>
          <w:p w14:paraId="7D3658A3" w14:textId="77777777" w:rsidR="00DE1DF2" w:rsidRDefault="00000000">
            <w:pPr>
              <w:jc w:val="right"/>
            </w:pPr>
            <w:r>
              <w:t>4.083</w:t>
            </w:r>
          </w:p>
        </w:tc>
      </w:tr>
      <w:tr w:rsidR="00DE1DF2" w14:paraId="4A5C7F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EE06F7" w14:textId="77777777" w:rsidR="00DE1DF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28DF0D1" w14:textId="77777777" w:rsidR="00DE1DF2" w:rsidRDefault="00000000">
            <w:pPr>
              <w:jc w:val="center"/>
            </w:pPr>
            <w:r>
              <w:t>0.321</w:t>
            </w:r>
          </w:p>
        </w:tc>
      </w:tr>
      <w:tr w:rsidR="00DE1DF2" w14:paraId="682D92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A2C19D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3EA8CEF" w14:textId="77777777" w:rsidR="00DE1DF2" w:rsidRDefault="00000000">
            <w:pPr>
              <w:jc w:val="center"/>
            </w:pPr>
            <w:r>
              <w:t>122.72</w:t>
            </w:r>
          </w:p>
        </w:tc>
      </w:tr>
      <w:tr w:rsidR="00DE1DF2" w14:paraId="5BB34BB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48E5C6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2A3A9BC" w14:textId="77777777" w:rsidR="00DE1DF2" w:rsidRDefault="00000000">
            <w:pPr>
              <w:jc w:val="center"/>
            </w:pPr>
            <w:r>
              <w:t>9.99</w:t>
            </w:r>
          </w:p>
        </w:tc>
      </w:tr>
      <w:tr w:rsidR="00DE1DF2" w14:paraId="5BC5DE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6D8595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CAA492B" w14:textId="77777777" w:rsidR="00DE1DF2" w:rsidRDefault="00000000">
            <w:pPr>
              <w:jc w:val="center"/>
            </w:pPr>
            <w:r>
              <w:t>0.14</w:t>
            </w:r>
          </w:p>
        </w:tc>
      </w:tr>
    </w:tbl>
    <w:p w14:paraId="50FA5819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1284DC" w14:textId="77777777" w:rsidR="00DE1DF2" w:rsidRDefault="00000000">
      <w:pPr>
        <w:pStyle w:val="2"/>
      </w:pPr>
      <w:bookmarkStart w:id="113" w:name="_Toc186144231"/>
      <w:r>
        <w:t>外墙</w:t>
      </w:r>
      <w:bookmarkEnd w:id="113"/>
    </w:p>
    <w:p w14:paraId="747FB43A" w14:textId="77777777" w:rsidR="00DE1DF2" w:rsidRDefault="00000000">
      <w:pPr>
        <w:pStyle w:val="3"/>
        <w:rPr>
          <w:rFonts w:hint="eastAsia"/>
          <w:szCs w:val="24"/>
        </w:rPr>
      </w:pPr>
      <w:bookmarkStart w:id="114" w:name="_Toc186144232"/>
      <w:r>
        <w:rPr>
          <w:szCs w:val="24"/>
        </w:rPr>
        <w:t>外墙（填充墙）构造一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1A239F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31F9C6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7FF91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420F7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15B8D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2166D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32424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9E8365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5F3CEC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AB8562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28F929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B7DB3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213C4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D3AF1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B093E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E5342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40DD0BC3" w14:textId="77777777">
        <w:trPr>
          <w:jc w:val="center"/>
        </w:trPr>
        <w:tc>
          <w:tcPr>
            <w:tcW w:w="3345" w:type="dxa"/>
            <w:vAlign w:val="center"/>
          </w:tcPr>
          <w:p w14:paraId="3F4DEA39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2B1F6679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AAFAA8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305F02E8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47FF4C22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1883A1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4F7E71B5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0B4A9FE2" w14:textId="77777777">
        <w:trPr>
          <w:jc w:val="center"/>
        </w:trPr>
        <w:tc>
          <w:tcPr>
            <w:tcW w:w="3345" w:type="dxa"/>
            <w:vAlign w:val="center"/>
          </w:tcPr>
          <w:p w14:paraId="7B191DF7" w14:textId="77777777" w:rsidR="00DE1DF2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0D9F7CAD" w14:textId="77777777" w:rsidR="00DE1DF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7EBAB6" w14:textId="77777777" w:rsidR="00DE1DF2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2ACDA4FF" w14:textId="77777777" w:rsidR="00DE1DF2" w:rsidRDefault="00000000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14:paraId="2E3F8C0D" w14:textId="77777777" w:rsidR="00DE1DF2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6EC9827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4D95EA4E" w14:textId="77777777" w:rsidR="00DE1DF2" w:rsidRDefault="00000000">
            <w:pPr>
              <w:jc w:val="right"/>
            </w:pPr>
            <w:r>
              <w:t>4</w:t>
            </w:r>
          </w:p>
        </w:tc>
      </w:tr>
      <w:tr w:rsidR="00DE1DF2" w14:paraId="0775A4B5" w14:textId="77777777">
        <w:trPr>
          <w:jc w:val="center"/>
        </w:trPr>
        <w:tc>
          <w:tcPr>
            <w:tcW w:w="3345" w:type="dxa"/>
            <w:vAlign w:val="center"/>
          </w:tcPr>
          <w:p w14:paraId="48E46A02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C39E72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A285CE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9F41C8E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4F862EE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F81B4D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43C46D2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7C1E95E8" w14:textId="77777777">
        <w:trPr>
          <w:jc w:val="center"/>
        </w:trPr>
        <w:tc>
          <w:tcPr>
            <w:tcW w:w="3345" w:type="dxa"/>
            <w:vAlign w:val="center"/>
          </w:tcPr>
          <w:p w14:paraId="473C72FE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145FCC" w14:textId="77777777" w:rsidR="00DE1DF2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29AC1A09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6F87BD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B7278A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74B6B9" w14:textId="77777777" w:rsidR="00DE1DF2" w:rsidRDefault="00000000">
            <w:pPr>
              <w:jc w:val="right"/>
            </w:pPr>
            <w:r>
              <w:t>1.260</w:t>
            </w:r>
          </w:p>
        </w:tc>
        <w:tc>
          <w:tcPr>
            <w:tcW w:w="1064" w:type="dxa"/>
            <w:vAlign w:val="center"/>
          </w:tcPr>
          <w:p w14:paraId="5C9285A9" w14:textId="77777777" w:rsidR="00DE1DF2" w:rsidRDefault="00000000">
            <w:pPr>
              <w:jc w:val="right"/>
            </w:pPr>
            <w:r>
              <w:t>4.602</w:t>
            </w:r>
          </w:p>
        </w:tc>
      </w:tr>
      <w:tr w:rsidR="00DE1DF2" w14:paraId="031152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69EC9A" w14:textId="77777777" w:rsidR="00DE1DF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6A6AB95" w14:textId="77777777" w:rsidR="00DE1DF2" w:rsidRDefault="00000000">
            <w:pPr>
              <w:jc w:val="center"/>
            </w:pPr>
            <w:r>
              <w:t>0.704</w:t>
            </w:r>
          </w:p>
        </w:tc>
      </w:tr>
      <w:tr w:rsidR="00DE1DF2" w14:paraId="716912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9A2E11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7E61966" w14:textId="77777777" w:rsidR="00DE1DF2" w:rsidRDefault="00000000">
            <w:pPr>
              <w:jc w:val="center"/>
            </w:pPr>
            <w:r>
              <w:t>36.83</w:t>
            </w:r>
          </w:p>
        </w:tc>
      </w:tr>
      <w:tr w:rsidR="00DE1DF2" w14:paraId="2780662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FD7E23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DCED18" w14:textId="77777777" w:rsidR="00DE1DF2" w:rsidRDefault="00000000">
            <w:pPr>
              <w:jc w:val="center"/>
            </w:pPr>
            <w:r>
              <w:t>10.88</w:t>
            </w:r>
          </w:p>
        </w:tc>
      </w:tr>
      <w:tr w:rsidR="00DE1DF2" w14:paraId="55D458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DC5F29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3B4BB6" w14:textId="77777777" w:rsidR="00DE1DF2" w:rsidRDefault="00000000">
            <w:pPr>
              <w:jc w:val="center"/>
            </w:pPr>
            <w:r>
              <w:t>0.16</w:t>
            </w:r>
          </w:p>
        </w:tc>
      </w:tr>
    </w:tbl>
    <w:p w14:paraId="4E48FA51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B7C213" w14:textId="77777777" w:rsidR="00DE1DF2" w:rsidRDefault="00000000">
      <w:pPr>
        <w:pStyle w:val="2"/>
      </w:pPr>
      <w:bookmarkStart w:id="115" w:name="_Toc186144233"/>
      <w:r>
        <w:lastRenderedPageBreak/>
        <w:t>外墙（剪力墙）</w:t>
      </w:r>
      <w:bookmarkEnd w:id="115"/>
    </w:p>
    <w:p w14:paraId="049D4C24" w14:textId="77777777" w:rsidR="00DE1DF2" w:rsidRDefault="00000000">
      <w:pPr>
        <w:pStyle w:val="3"/>
        <w:rPr>
          <w:rFonts w:hint="eastAsia"/>
          <w:szCs w:val="24"/>
        </w:rPr>
      </w:pPr>
      <w:bookmarkStart w:id="116" w:name="_Toc186144234"/>
      <w:r>
        <w:rPr>
          <w:szCs w:val="24"/>
        </w:rPr>
        <w:t>外墙（剪力墙）构造一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62BE55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17EB083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6443F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4D045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6C76D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D6AB4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34784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4B81C5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3B4886B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DA8884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B4163A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5ACF3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8C61C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250639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CA1AF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837C68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2FEA8580" w14:textId="77777777">
        <w:trPr>
          <w:jc w:val="center"/>
        </w:trPr>
        <w:tc>
          <w:tcPr>
            <w:tcW w:w="3345" w:type="dxa"/>
            <w:vAlign w:val="center"/>
          </w:tcPr>
          <w:p w14:paraId="6864C14B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C583787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573BB7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309AB71E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3A6FD95C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F261A1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40985B12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7D733775" w14:textId="77777777">
        <w:trPr>
          <w:jc w:val="center"/>
        </w:trPr>
        <w:tc>
          <w:tcPr>
            <w:tcW w:w="3345" w:type="dxa"/>
            <w:vAlign w:val="center"/>
          </w:tcPr>
          <w:p w14:paraId="53104FAC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3CD60F6" w14:textId="77777777" w:rsidR="00DE1DF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90D9149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488B8824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2BF2B92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B4D79F" w14:textId="77777777" w:rsidR="00DE1DF2" w:rsidRDefault="00000000">
            <w:pPr>
              <w:jc w:val="right"/>
            </w:pPr>
            <w:r>
              <w:t>0.476</w:t>
            </w:r>
          </w:p>
        </w:tc>
        <w:tc>
          <w:tcPr>
            <w:tcW w:w="1064" w:type="dxa"/>
            <w:vAlign w:val="center"/>
          </w:tcPr>
          <w:p w14:paraId="49C09DD1" w14:textId="77777777" w:rsidR="00DE1DF2" w:rsidRDefault="00000000">
            <w:pPr>
              <w:jc w:val="right"/>
            </w:pPr>
            <w:r>
              <w:t>2.919</w:t>
            </w:r>
          </w:p>
        </w:tc>
      </w:tr>
      <w:tr w:rsidR="00DE1DF2" w14:paraId="02AE7501" w14:textId="77777777">
        <w:trPr>
          <w:jc w:val="center"/>
        </w:trPr>
        <w:tc>
          <w:tcPr>
            <w:tcW w:w="3345" w:type="dxa"/>
            <w:vAlign w:val="center"/>
          </w:tcPr>
          <w:p w14:paraId="48239038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76092FB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F36A77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B485BC8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1F5C791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F6038D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4F33E6C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257FA202" w14:textId="77777777">
        <w:trPr>
          <w:jc w:val="center"/>
        </w:trPr>
        <w:tc>
          <w:tcPr>
            <w:tcW w:w="3345" w:type="dxa"/>
            <w:vAlign w:val="center"/>
          </w:tcPr>
          <w:p w14:paraId="79CB4A94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F8F7D9" w14:textId="77777777" w:rsidR="00DE1DF2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848EF6A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157619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606696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4C6999" w14:textId="77777777" w:rsidR="00DE1DF2" w:rsidRDefault="00000000">
            <w:pPr>
              <w:jc w:val="right"/>
            </w:pPr>
            <w:r>
              <w:t>0.736</w:t>
            </w:r>
          </w:p>
        </w:tc>
        <w:tc>
          <w:tcPr>
            <w:tcW w:w="1064" w:type="dxa"/>
            <w:vAlign w:val="center"/>
          </w:tcPr>
          <w:p w14:paraId="6E7BFC01" w14:textId="77777777" w:rsidR="00DE1DF2" w:rsidRDefault="00000000">
            <w:pPr>
              <w:jc w:val="right"/>
            </w:pPr>
            <w:r>
              <w:t>3.521</w:t>
            </w:r>
          </w:p>
        </w:tc>
      </w:tr>
      <w:tr w:rsidR="00DE1DF2" w14:paraId="525B97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76F314" w14:textId="77777777" w:rsidR="00DE1DF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A5823A0" w14:textId="77777777" w:rsidR="00DE1DF2" w:rsidRDefault="00000000">
            <w:pPr>
              <w:jc w:val="center"/>
            </w:pPr>
            <w:r>
              <w:t>1.116</w:t>
            </w:r>
          </w:p>
        </w:tc>
      </w:tr>
      <w:tr w:rsidR="00DE1DF2" w14:paraId="3798EC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CC21F0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83EADA9" w14:textId="77777777" w:rsidR="00DE1DF2" w:rsidRDefault="00000000">
            <w:pPr>
              <w:jc w:val="center"/>
            </w:pPr>
            <w:r>
              <w:t>27.77</w:t>
            </w:r>
          </w:p>
        </w:tc>
      </w:tr>
      <w:tr w:rsidR="00DE1DF2" w14:paraId="6D73E4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A5CA9C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35A6224" w14:textId="77777777" w:rsidR="00DE1DF2" w:rsidRDefault="00000000">
            <w:pPr>
              <w:jc w:val="center"/>
            </w:pPr>
            <w:r>
              <w:t>8.19</w:t>
            </w:r>
          </w:p>
        </w:tc>
      </w:tr>
      <w:tr w:rsidR="00DE1DF2" w14:paraId="755C6B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FEF985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DB7203B" w14:textId="77777777" w:rsidR="00DE1DF2" w:rsidRDefault="00000000">
            <w:pPr>
              <w:jc w:val="center"/>
            </w:pPr>
            <w:r>
              <w:t>0.13</w:t>
            </w:r>
          </w:p>
        </w:tc>
      </w:tr>
    </w:tbl>
    <w:p w14:paraId="75866F7B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6FBF30" w14:textId="77777777" w:rsidR="00DE1DF2" w:rsidRDefault="00000000">
      <w:pPr>
        <w:pStyle w:val="2"/>
      </w:pPr>
      <w:bookmarkStart w:id="117" w:name="_Toc186144235"/>
      <w:r>
        <w:t>梁柱</w:t>
      </w:r>
      <w:bookmarkEnd w:id="117"/>
    </w:p>
    <w:p w14:paraId="770677DD" w14:textId="77777777" w:rsidR="00DE1DF2" w:rsidRDefault="00000000">
      <w:pPr>
        <w:pStyle w:val="3"/>
        <w:rPr>
          <w:rFonts w:hint="eastAsia"/>
          <w:szCs w:val="24"/>
        </w:rPr>
      </w:pPr>
      <w:bookmarkStart w:id="118" w:name="_Toc186144236"/>
      <w:r>
        <w:rPr>
          <w:szCs w:val="24"/>
        </w:rPr>
        <w:t>热桥柱构造一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4A704D7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315AE9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97FC6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7B4B0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B6AAD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484529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23FAF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A21E47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2C0479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15835CE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14F16F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F01BE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2CEBB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1CDBF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F1538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0DD080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3BAB1356" w14:textId="77777777">
        <w:trPr>
          <w:jc w:val="center"/>
        </w:trPr>
        <w:tc>
          <w:tcPr>
            <w:tcW w:w="3345" w:type="dxa"/>
            <w:vAlign w:val="center"/>
          </w:tcPr>
          <w:p w14:paraId="42A66935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051EE7C8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AE88C0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7BC0DDDA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310BE59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729869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374DB87B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20D34C48" w14:textId="77777777">
        <w:trPr>
          <w:jc w:val="center"/>
        </w:trPr>
        <w:tc>
          <w:tcPr>
            <w:tcW w:w="3345" w:type="dxa"/>
            <w:vAlign w:val="center"/>
          </w:tcPr>
          <w:p w14:paraId="2D119D1D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17C53755" w14:textId="77777777" w:rsidR="00DE1DF2" w:rsidRDefault="00000000">
            <w:pPr>
              <w:jc w:val="right"/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03E86A89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064BB528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21717987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4FFA26" w14:textId="77777777" w:rsidR="00DE1DF2" w:rsidRDefault="00000000">
            <w:pPr>
              <w:jc w:val="right"/>
            </w:pPr>
            <w:r>
              <w:t>1.19</w:t>
            </w:r>
          </w:p>
        </w:tc>
        <w:tc>
          <w:tcPr>
            <w:tcW w:w="1064" w:type="dxa"/>
            <w:vAlign w:val="center"/>
          </w:tcPr>
          <w:p w14:paraId="2C3C4FEF" w14:textId="77777777" w:rsidR="00DE1DF2" w:rsidRDefault="00000000">
            <w:pPr>
              <w:jc w:val="right"/>
            </w:pPr>
            <w:r>
              <w:t>7.298</w:t>
            </w:r>
          </w:p>
        </w:tc>
      </w:tr>
      <w:tr w:rsidR="00DE1DF2" w14:paraId="5876AF06" w14:textId="77777777">
        <w:trPr>
          <w:jc w:val="center"/>
        </w:trPr>
        <w:tc>
          <w:tcPr>
            <w:tcW w:w="3345" w:type="dxa"/>
            <w:vAlign w:val="center"/>
          </w:tcPr>
          <w:p w14:paraId="6522326E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BF5A2B7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7030E1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00FFEE1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0B1E118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152A2A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DFF5BEF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4D823B24" w14:textId="77777777">
        <w:trPr>
          <w:jc w:val="center"/>
        </w:trPr>
        <w:tc>
          <w:tcPr>
            <w:tcW w:w="3345" w:type="dxa"/>
            <w:vAlign w:val="center"/>
          </w:tcPr>
          <w:p w14:paraId="5C2552CB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E618E1" w14:textId="77777777" w:rsidR="00DE1DF2" w:rsidRDefault="00000000">
            <w:pPr>
              <w:jc w:val="right"/>
            </w:pPr>
            <w:r>
              <w:t>540</w:t>
            </w:r>
          </w:p>
        </w:tc>
        <w:tc>
          <w:tcPr>
            <w:tcW w:w="1075" w:type="dxa"/>
            <w:vAlign w:val="center"/>
          </w:tcPr>
          <w:p w14:paraId="7C552F20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FDD216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7192C0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1793DB" w14:textId="77777777" w:rsidR="00DE1DF2" w:rsidRDefault="00000000">
            <w:pPr>
              <w:jc w:val="right"/>
            </w:pPr>
            <w:r>
              <w:t>1.450</w:t>
            </w:r>
          </w:p>
        </w:tc>
        <w:tc>
          <w:tcPr>
            <w:tcW w:w="1064" w:type="dxa"/>
            <w:vAlign w:val="center"/>
          </w:tcPr>
          <w:p w14:paraId="19903D09" w14:textId="77777777" w:rsidR="00DE1DF2" w:rsidRDefault="00000000">
            <w:pPr>
              <w:jc w:val="right"/>
            </w:pPr>
            <w:r>
              <w:t>7.899</w:t>
            </w:r>
          </w:p>
        </w:tc>
      </w:tr>
      <w:tr w:rsidR="00DE1DF2" w14:paraId="41990EE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23A8C0" w14:textId="77777777" w:rsidR="00DE1DF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B0D8AF8" w14:textId="77777777" w:rsidR="00DE1DF2" w:rsidRDefault="00000000">
            <w:pPr>
              <w:jc w:val="center"/>
            </w:pPr>
            <w:r>
              <w:t>0.621</w:t>
            </w:r>
          </w:p>
        </w:tc>
      </w:tr>
      <w:tr w:rsidR="00DE1DF2" w14:paraId="474683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DE9B33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1F4CC18" w14:textId="77777777" w:rsidR="00DE1DF2" w:rsidRDefault="00000000">
            <w:pPr>
              <w:jc w:val="center"/>
            </w:pPr>
            <w:r>
              <w:t>614.02</w:t>
            </w:r>
          </w:p>
        </w:tc>
      </w:tr>
      <w:tr w:rsidR="00DE1DF2" w14:paraId="11E27D3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1D2989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CF5AFD" w14:textId="77777777" w:rsidR="00DE1DF2" w:rsidRDefault="00000000">
            <w:pPr>
              <w:jc w:val="center"/>
            </w:pPr>
            <w:r>
              <w:t>20.01</w:t>
            </w:r>
          </w:p>
        </w:tc>
      </w:tr>
      <w:tr w:rsidR="00DE1DF2" w14:paraId="72A6DC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EB8B7D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531DB1" w14:textId="77777777" w:rsidR="00DE1DF2" w:rsidRDefault="00000000">
            <w:pPr>
              <w:jc w:val="center"/>
            </w:pPr>
            <w:r>
              <w:t>0.01</w:t>
            </w:r>
          </w:p>
        </w:tc>
      </w:tr>
    </w:tbl>
    <w:p w14:paraId="066AD15A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AEE1A79" w14:textId="77777777" w:rsidR="00DE1DF2" w:rsidRDefault="00000000">
      <w:pPr>
        <w:pStyle w:val="2"/>
      </w:pPr>
      <w:bookmarkStart w:id="119" w:name="_Toc186144237"/>
      <w:r>
        <w:t>挑空楼板</w:t>
      </w:r>
      <w:bookmarkEnd w:id="119"/>
    </w:p>
    <w:p w14:paraId="2B7A7750" w14:textId="77777777" w:rsidR="00DE1DF2" w:rsidRDefault="00000000">
      <w:pPr>
        <w:pStyle w:val="3"/>
        <w:rPr>
          <w:rFonts w:hint="eastAsia"/>
          <w:szCs w:val="24"/>
        </w:rPr>
      </w:pPr>
      <w:bookmarkStart w:id="120" w:name="_Toc186144238"/>
      <w:r>
        <w:rPr>
          <w:szCs w:val="24"/>
        </w:rPr>
        <w:t>挑空楼板构造一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0F50C96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400C5C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6E628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88A57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FDE2E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B7BDA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B3EAC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F03C95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26F38C6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94BC492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C0DF71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8DA0D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2030E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C243A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68D60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0A8094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68BA47F7" w14:textId="77777777">
        <w:trPr>
          <w:jc w:val="center"/>
        </w:trPr>
        <w:tc>
          <w:tcPr>
            <w:tcW w:w="3345" w:type="dxa"/>
            <w:vAlign w:val="center"/>
          </w:tcPr>
          <w:p w14:paraId="685E0EB4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B66ED92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B5069B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59CB38DB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64510D83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804045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172E5D34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6BFE24EC" w14:textId="77777777">
        <w:trPr>
          <w:jc w:val="center"/>
        </w:trPr>
        <w:tc>
          <w:tcPr>
            <w:tcW w:w="3345" w:type="dxa"/>
            <w:vAlign w:val="center"/>
          </w:tcPr>
          <w:p w14:paraId="4D67B1C9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1E1C4ACE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E6E920F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32E61F65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414F2648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7C61AA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02BB7181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0F887DAA" w14:textId="77777777">
        <w:trPr>
          <w:jc w:val="center"/>
        </w:trPr>
        <w:tc>
          <w:tcPr>
            <w:tcW w:w="3345" w:type="dxa"/>
            <w:vAlign w:val="center"/>
          </w:tcPr>
          <w:p w14:paraId="0FDB6162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6E33A984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FB20A4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13201ECE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524A758A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8C0B86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50A2C5BB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52236C75" w14:textId="77777777">
        <w:trPr>
          <w:jc w:val="center"/>
        </w:trPr>
        <w:tc>
          <w:tcPr>
            <w:tcW w:w="3345" w:type="dxa"/>
            <w:vAlign w:val="center"/>
          </w:tcPr>
          <w:p w14:paraId="0249975D" w14:textId="77777777" w:rsidR="00DE1DF2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C406B87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6A0259" w14:textId="77777777" w:rsidR="00DE1DF2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3E8D4D1" w14:textId="77777777" w:rsidR="00DE1DF2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6393085" w14:textId="77777777" w:rsidR="00DE1DF2" w:rsidRDefault="00000000">
            <w:pPr>
              <w:jc w:val="right"/>
            </w:pPr>
            <w:r>
              <w:t>1.3</w:t>
            </w:r>
          </w:p>
        </w:tc>
        <w:tc>
          <w:tcPr>
            <w:tcW w:w="1075" w:type="dxa"/>
            <w:vAlign w:val="center"/>
          </w:tcPr>
          <w:p w14:paraId="5B070295" w14:textId="77777777" w:rsidR="00DE1DF2" w:rsidRDefault="00000000">
            <w:pPr>
              <w:jc w:val="right"/>
            </w:pPr>
            <w:r>
              <w:t>0.375</w:t>
            </w:r>
          </w:p>
        </w:tc>
        <w:tc>
          <w:tcPr>
            <w:tcW w:w="1064" w:type="dxa"/>
            <w:vAlign w:val="center"/>
          </w:tcPr>
          <w:p w14:paraId="36FAE4AC" w14:textId="77777777" w:rsidR="00DE1DF2" w:rsidRDefault="00000000">
            <w:pPr>
              <w:jc w:val="right"/>
            </w:pPr>
            <w:r>
              <w:t>0.3</w:t>
            </w:r>
          </w:p>
        </w:tc>
      </w:tr>
      <w:tr w:rsidR="00DE1DF2" w14:paraId="003DB3DB" w14:textId="77777777">
        <w:trPr>
          <w:jc w:val="center"/>
        </w:trPr>
        <w:tc>
          <w:tcPr>
            <w:tcW w:w="3345" w:type="dxa"/>
            <w:vAlign w:val="center"/>
          </w:tcPr>
          <w:p w14:paraId="34049368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2E97BA86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DB73EF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36FB55B7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631428AB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690423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32D0684A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6524DE06" w14:textId="77777777">
        <w:trPr>
          <w:jc w:val="center"/>
        </w:trPr>
        <w:tc>
          <w:tcPr>
            <w:tcW w:w="3345" w:type="dxa"/>
            <w:vAlign w:val="center"/>
          </w:tcPr>
          <w:p w14:paraId="5A298B49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D1483D" w14:textId="77777777" w:rsidR="00DE1DF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5CD106C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FBC4EB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3BE425D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04BF33" w14:textId="77777777" w:rsidR="00DE1DF2" w:rsidRDefault="00000000">
            <w:pPr>
              <w:jc w:val="right"/>
            </w:pPr>
            <w:r>
              <w:t>1.367</w:t>
            </w:r>
          </w:p>
        </w:tc>
        <w:tc>
          <w:tcPr>
            <w:tcW w:w="1064" w:type="dxa"/>
            <w:vAlign w:val="center"/>
          </w:tcPr>
          <w:p w14:paraId="52280A6D" w14:textId="77777777" w:rsidR="00DE1DF2" w:rsidRDefault="00000000">
            <w:pPr>
              <w:jc w:val="right"/>
            </w:pPr>
            <w:r>
              <w:t>3.110</w:t>
            </w:r>
          </w:p>
        </w:tc>
      </w:tr>
      <w:tr w:rsidR="00DE1DF2" w14:paraId="1CE974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6671A2" w14:textId="77777777" w:rsidR="00DE1DF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F222B71" w14:textId="77777777" w:rsidR="00DE1DF2" w:rsidRDefault="00000000">
            <w:pPr>
              <w:jc w:val="center"/>
            </w:pPr>
            <w:r>
              <w:t>0.655</w:t>
            </w:r>
          </w:p>
        </w:tc>
      </w:tr>
      <w:tr w:rsidR="00DE1DF2" w14:paraId="4B6496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34B120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77C01F9" w14:textId="77777777" w:rsidR="00DE1DF2" w:rsidRDefault="00000000">
            <w:pPr>
              <w:jc w:val="center"/>
            </w:pPr>
            <w:r>
              <w:t>39.91</w:t>
            </w:r>
          </w:p>
        </w:tc>
      </w:tr>
      <w:tr w:rsidR="00DE1DF2" w14:paraId="798148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E066AC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7CFC9E5" w14:textId="77777777" w:rsidR="00DE1DF2" w:rsidRDefault="00000000">
            <w:pPr>
              <w:jc w:val="center"/>
            </w:pPr>
            <w:r>
              <w:t>6.13</w:t>
            </w:r>
          </w:p>
        </w:tc>
      </w:tr>
      <w:tr w:rsidR="00DE1DF2" w14:paraId="34B037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BFCAC0" w14:textId="77777777" w:rsidR="00DE1DF2" w:rsidRDefault="00000000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BD20FAD" w14:textId="77777777" w:rsidR="00DE1DF2" w:rsidRDefault="00000000">
            <w:pPr>
              <w:jc w:val="center"/>
            </w:pPr>
            <w:r>
              <w:t>0.16</w:t>
            </w:r>
          </w:p>
        </w:tc>
      </w:tr>
    </w:tbl>
    <w:p w14:paraId="6745EABF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04B8B90" w14:textId="77777777" w:rsidR="00DE1DF2" w:rsidRDefault="00000000">
      <w:pPr>
        <w:pStyle w:val="1"/>
        <w:rPr>
          <w:szCs w:val="24"/>
        </w:rPr>
      </w:pPr>
      <w:bookmarkStart w:id="121" w:name="_Toc186144239"/>
      <w:r>
        <w:rPr>
          <w:szCs w:val="24"/>
        </w:rPr>
        <w:t>内围护构造</w:t>
      </w:r>
      <w:bookmarkEnd w:id="121"/>
    </w:p>
    <w:p w14:paraId="6D35D58C" w14:textId="77777777" w:rsidR="00DE1DF2" w:rsidRDefault="00000000">
      <w:pPr>
        <w:pStyle w:val="2"/>
      </w:pPr>
      <w:bookmarkStart w:id="122" w:name="_Toc186144240"/>
      <w:r>
        <w:t>内墙</w:t>
      </w:r>
      <w:bookmarkEnd w:id="122"/>
    </w:p>
    <w:p w14:paraId="454E4B94" w14:textId="77777777" w:rsidR="00DE1DF2" w:rsidRDefault="00000000">
      <w:pPr>
        <w:pStyle w:val="3"/>
        <w:rPr>
          <w:rFonts w:hint="eastAsia"/>
          <w:szCs w:val="24"/>
        </w:rPr>
      </w:pPr>
      <w:bookmarkStart w:id="123" w:name="_Toc186144241"/>
      <w:r>
        <w:rPr>
          <w:szCs w:val="24"/>
        </w:rPr>
        <w:t>控温房间隔墙构造一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3A91CCF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B64E65" w14:textId="77777777" w:rsidR="00DE1D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A6C88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27033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749B8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3CE9D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A54C4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2ED99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3456A4E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700289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1DF21A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D88FE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D3EEE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41551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28AA3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D4A41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05BD8702" w14:textId="77777777">
        <w:trPr>
          <w:jc w:val="center"/>
        </w:trPr>
        <w:tc>
          <w:tcPr>
            <w:tcW w:w="3345" w:type="dxa"/>
            <w:vAlign w:val="center"/>
          </w:tcPr>
          <w:p w14:paraId="7B015DE0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E7B5567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885A82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7605246F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3E53B627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7FCB83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3DAF3629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2EA8A54A" w14:textId="77777777">
        <w:trPr>
          <w:jc w:val="center"/>
        </w:trPr>
        <w:tc>
          <w:tcPr>
            <w:tcW w:w="3345" w:type="dxa"/>
            <w:vAlign w:val="center"/>
          </w:tcPr>
          <w:p w14:paraId="52F10F79" w14:textId="77777777" w:rsidR="00DE1DF2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04EB7432" w14:textId="77777777" w:rsidR="00DE1DF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7D55078" w14:textId="77777777" w:rsidR="00DE1DF2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2D7CEF2D" w14:textId="77777777" w:rsidR="00DE1DF2" w:rsidRDefault="00000000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14:paraId="2CF0542F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DA69D1" w14:textId="77777777" w:rsidR="00DE1DF2" w:rsidRDefault="00000000">
            <w:pPr>
              <w:jc w:val="right"/>
            </w:pPr>
            <w:r>
              <w:t>1.25</w:t>
            </w:r>
          </w:p>
        </w:tc>
        <w:tc>
          <w:tcPr>
            <w:tcW w:w="1064" w:type="dxa"/>
            <w:vAlign w:val="center"/>
          </w:tcPr>
          <w:p w14:paraId="481A2921" w14:textId="77777777" w:rsidR="00DE1DF2" w:rsidRDefault="00000000">
            <w:pPr>
              <w:jc w:val="right"/>
            </w:pPr>
            <w:r>
              <w:t>4</w:t>
            </w:r>
          </w:p>
        </w:tc>
      </w:tr>
      <w:tr w:rsidR="00DE1DF2" w14:paraId="19269CE4" w14:textId="77777777">
        <w:trPr>
          <w:jc w:val="center"/>
        </w:trPr>
        <w:tc>
          <w:tcPr>
            <w:tcW w:w="3345" w:type="dxa"/>
            <w:vAlign w:val="center"/>
          </w:tcPr>
          <w:p w14:paraId="16D9DA9B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EA4342A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721084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EF068F2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7F719AD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A0F52A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2EA14A3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3FE75909" w14:textId="77777777">
        <w:trPr>
          <w:jc w:val="center"/>
        </w:trPr>
        <w:tc>
          <w:tcPr>
            <w:tcW w:w="3345" w:type="dxa"/>
            <w:vAlign w:val="center"/>
          </w:tcPr>
          <w:p w14:paraId="795D8B0D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AC62B8" w14:textId="77777777" w:rsidR="00DE1DF2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453DD06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530128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600411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88E449" w14:textId="77777777" w:rsidR="00DE1DF2" w:rsidRDefault="00000000">
            <w:pPr>
              <w:jc w:val="right"/>
            </w:pPr>
            <w:r>
              <w:t>1.510</w:t>
            </w:r>
          </w:p>
        </w:tc>
        <w:tc>
          <w:tcPr>
            <w:tcW w:w="1064" w:type="dxa"/>
            <w:vAlign w:val="center"/>
          </w:tcPr>
          <w:p w14:paraId="57AA6B68" w14:textId="77777777" w:rsidR="00DE1DF2" w:rsidRDefault="00000000">
            <w:pPr>
              <w:jc w:val="right"/>
            </w:pPr>
            <w:r>
              <w:t>4.602</w:t>
            </w:r>
          </w:p>
        </w:tc>
      </w:tr>
      <w:tr w:rsidR="00DE1DF2" w14:paraId="569A88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4F8975" w14:textId="77777777" w:rsidR="00DE1DF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B592983" w14:textId="77777777" w:rsidR="00DE1DF2" w:rsidRDefault="00000000">
            <w:pPr>
              <w:jc w:val="center"/>
            </w:pPr>
            <w:r>
              <w:t>0.578</w:t>
            </w:r>
          </w:p>
        </w:tc>
      </w:tr>
      <w:tr w:rsidR="00DE1DF2" w14:paraId="2870A5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8267E0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2D7B613" w14:textId="77777777" w:rsidR="00DE1DF2" w:rsidRDefault="00000000">
            <w:pPr>
              <w:jc w:val="center"/>
            </w:pPr>
            <w:r>
              <w:t>72.32</w:t>
            </w:r>
          </w:p>
        </w:tc>
      </w:tr>
      <w:tr w:rsidR="00DE1DF2" w14:paraId="54576F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7BF177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1EB20D6" w14:textId="77777777" w:rsidR="00DE1DF2" w:rsidRDefault="00000000">
            <w:pPr>
              <w:jc w:val="center"/>
            </w:pPr>
            <w:r>
              <w:t>11.05</w:t>
            </w:r>
          </w:p>
        </w:tc>
      </w:tr>
      <w:tr w:rsidR="00DE1DF2" w14:paraId="486858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52A5C0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2AD9636" w14:textId="77777777" w:rsidR="00DE1DF2" w:rsidRDefault="00000000">
            <w:pPr>
              <w:jc w:val="center"/>
            </w:pPr>
            <w:r>
              <w:t>0.10</w:t>
            </w:r>
          </w:p>
        </w:tc>
      </w:tr>
    </w:tbl>
    <w:p w14:paraId="6624943B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5785C2" w14:textId="77777777" w:rsidR="00DE1DF2" w:rsidRDefault="00000000">
      <w:pPr>
        <w:pStyle w:val="2"/>
      </w:pPr>
      <w:bookmarkStart w:id="124" w:name="_Toc186144242"/>
      <w:r>
        <w:t>控温与非控温空间隔墙</w:t>
      </w:r>
      <w:bookmarkEnd w:id="124"/>
    </w:p>
    <w:p w14:paraId="4CB333A6" w14:textId="77777777" w:rsidR="00DE1DF2" w:rsidRDefault="00000000">
      <w:pPr>
        <w:pStyle w:val="3"/>
        <w:rPr>
          <w:rFonts w:hint="eastAsia"/>
          <w:szCs w:val="24"/>
        </w:rPr>
      </w:pPr>
      <w:bookmarkStart w:id="125" w:name="_Toc186144243"/>
      <w:r>
        <w:rPr>
          <w:szCs w:val="24"/>
        </w:rPr>
        <w:t>控温与非控温隔墙构造一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2E204A5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D14EC9" w14:textId="77777777" w:rsidR="00DE1D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82294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34C07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86E39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97E10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6014F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CF0D7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0BBEF6F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D0A41A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3451A4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CAC0A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0BC99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DFFF91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C2A2D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CAEBA6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536732FA" w14:textId="77777777">
        <w:trPr>
          <w:jc w:val="center"/>
        </w:trPr>
        <w:tc>
          <w:tcPr>
            <w:tcW w:w="3345" w:type="dxa"/>
            <w:vAlign w:val="center"/>
          </w:tcPr>
          <w:p w14:paraId="3815AD16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329DFDC9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1DC4DC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7B1618A4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19BC3B0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30265F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033CED45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537F77DA" w14:textId="77777777">
        <w:trPr>
          <w:jc w:val="center"/>
        </w:trPr>
        <w:tc>
          <w:tcPr>
            <w:tcW w:w="3345" w:type="dxa"/>
            <w:vAlign w:val="center"/>
          </w:tcPr>
          <w:p w14:paraId="391B8288" w14:textId="77777777" w:rsidR="00DE1DF2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6F6B607D" w14:textId="77777777" w:rsidR="00DE1DF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5618763" w14:textId="77777777" w:rsidR="00DE1DF2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09938AB4" w14:textId="77777777" w:rsidR="00DE1DF2" w:rsidRDefault="00000000">
            <w:pPr>
              <w:jc w:val="right"/>
            </w:pPr>
            <w:r>
              <w:t>3.2</w:t>
            </w:r>
          </w:p>
        </w:tc>
        <w:tc>
          <w:tcPr>
            <w:tcW w:w="848" w:type="dxa"/>
            <w:vAlign w:val="center"/>
          </w:tcPr>
          <w:p w14:paraId="7C3CD588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D8C0CF" w14:textId="77777777" w:rsidR="00DE1DF2" w:rsidRDefault="00000000">
            <w:pPr>
              <w:jc w:val="right"/>
            </w:pPr>
            <w:r>
              <w:t>1.25</w:t>
            </w:r>
          </w:p>
        </w:tc>
        <w:tc>
          <w:tcPr>
            <w:tcW w:w="1064" w:type="dxa"/>
            <w:vAlign w:val="center"/>
          </w:tcPr>
          <w:p w14:paraId="4A69AF86" w14:textId="77777777" w:rsidR="00DE1DF2" w:rsidRDefault="00000000">
            <w:pPr>
              <w:jc w:val="right"/>
            </w:pPr>
            <w:r>
              <w:t>4</w:t>
            </w:r>
          </w:p>
        </w:tc>
      </w:tr>
      <w:tr w:rsidR="00DE1DF2" w14:paraId="61F0A526" w14:textId="77777777">
        <w:trPr>
          <w:jc w:val="center"/>
        </w:trPr>
        <w:tc>
          <w:tcPr>
            <w:tcW w:w="3345" w:type="dxa"/>
            <w:vAlign w:val="center"/>
          </w:tcPr>
          <w:p w14:paraId="5C25CDAB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1501368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05410A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C9D08AE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F62D234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26EA4F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8F7B53C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3969332D" w14:textId="77777777">
        <w:trPr>
          <w:jc w:val="center"/>
        </w:trPr>
        <w:tc>
          <w:tcPr>
            <w:tcW w:w="3345" w:type="dxa"/>
            <w:vAlign w:val="center"/>
          </w:tcPr>
          <w:p w14:paraId="67FC814A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F8CF98" w14:textId="77777777" w:rsidR="00DE1DF2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040E0A5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F6FF64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B09D49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8EB9F5" w14:textId="77777777" w:rsidR="00DE1DF2" w:rsidRDefault="00000000">
            <w:pPr>
              <w:jc w:val="right"/>
            </w:pPr>
            <w:r>
              <w:t>1.510</w:t>
            </w:r>
          </w:p>
        </w:tc>
        <w:tc>
          <w:tcPr>
            <w:tcW w:w="1064" w:type="dxa"/>
            <w:vAlign w:val="center"/>
          </w:tcPr>
          <w:p w14:paraId="0580CDF0" w14:textId="77777777" w:rsidR="00DE1DF2" w:rsidRDefault="00000000">
            <w:pPr>
              <w:jc w:val="right"/>
            </w:pPr>
            <w:r>
              <w:t>4.602</w:t>
            </w:r>
          </w:p>
        </w:tc>
      </w:tr>
      <w:tr w:rsidR="00DE1DF2" w14:paraId="20EA97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DD07AA" w14:textId="77777777" w:rsidR="00DE1DF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17BAEB8" w14:textId="77777777" w:rsidR="00DE1DF2" w:rsidRDefault="00000000">
            <w:pPr>
              <w:jc w:val="center"/>
            </w:pPr>
            <w:r>
              <w:t>0.578</w:t>
            </w:r>
          </w:p>
        </w:tc>
      </w:tr>
      <w:tr w:rsidR="00DE1DF2" w14:paraId="392B03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D1F7DE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C1EEB06" w14:textId="77777777" w:rsidR="00DE1DF2" w:rsidRDefault="00000000">
            <w:pPr>
              <w:jc w:val="center"/>
            </w:pPr>
            <w:r>
              <w:t>72.32</w:t>
            </w:r>
          </w:p>
        </w:tc>
      </w:tr>
      <w:tr w:rsidR="00DE1DF2" w14:paraId="442A05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3E636F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E79727D" w14:textId="77777777" w:rsidR="00DE1DF2" w:rsidRDefault="00000000">
            <w:pPr>
              <w:jc w:val="center"/>
            </w:pPr>
            <w:r>
              <w:t>11.05</w:t>
            </w:r>
          </w:p>
        </w:tc>
      </w:tr>
      <w:tr w:rsidR="00DE1DF2" w14:paraId="4BB011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B1241E9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6775978" w14:textId="77777777" w:rsidR="00DE1DF2" w:rsidRDefault="00000000">
            <w:pPr>
              <w:jc w:val="center"/>
            </w:pPr>
            <w:r>
              <w:t>0.10</w:t>
            </w:r>
          </w:p>
        </w:tc>
      </w:tr>
    </w:tbl>
    <w:p w14:paraId="3C9E60EF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F97D54" w14:textId="77777777" w:rsidR="00DE1DF2" w:rsidRDefault="00000000">
      <w:pPr>
        <w:pStyle w:val="2"/>
      </w:pPr>
      <w:bookmarkStart w:id="126" w:name="_Toc186144244"/>
      <w:r>
        <w:t>楼板</w:t>
      </w:r>
      <w:bookmarkEnd w:id="126"/>
    </w:p>
    <w:p w14:paraId="5849C473" w14:textId="77777777" w:rsidR="00DE1DF2" w:rsidRDefault="00000000">
      <w:pPr>
        <w:pStyle w:val="3"/>
        <w:rPr>
          <w:rFonts w:hint="eastAsia"/>
          <w:szCs w:val="24"/>
        </w:rPr>
      </w:pPr>
      <w:bookmarkStart w:id="127" w:name="_Toc186144245"/>
      <w:r>
        <w:rPr>
          <w:szCs w:val="24"/>
        </w:rPr>
        <w:t>控温房间楼板构造一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52E6A4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1024DD1" w14:textId="77777777" w:rsidR="00DE1D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FFCD3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329CF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7A71E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C2F739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330EF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8F187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53FC0B9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3EE860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65919B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F9BFC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FE09F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917F0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84CC5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8601B2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05271F9C" w14:textId="77777777">
        <w:trPr>
          <w:jc w:val="center"/>
        </w:trPr>
        <w:tc>
          <w:tcPr>
            <w:tcW w:w="3345" w:type="dxa"/>
            <w:vAlign w:val="center"/>
          </w:tcPr>
          <w:p w14:paraId="07557880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4FC7567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30E562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32DCA8E9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5648B0FC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BA922F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3986D85C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46FA81D6" w14:textId="77777777">
        <w:trPr>
          <w:jc w:val="center"/>
        </w:trPr>
        <w:tc>
          <w:tcPr>
            <w:tcW w:w="3345" w:type="dxa"/>
            <w:vAlign w:val="center"/>
          </w:tcPr>
          <w:p w14:paraId="48F46383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629A6923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8C047AB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638A50CC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4C4A8E9B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4DAABF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359C4471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3A2DCE6B" w14:textId="77777777">
        <w:trPr>
          <w:jc w:val="center"/>
        </w:trPr>
        <w:tc>
          <w:tcPr>
            <w:tcW w:w="3345" w:type="dxa"/>
            <w:vAlign w:val="center"/>
          </w:tcPr>
          <w:p w14:paraId="1353BFF8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EF83CAD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3C796F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F0B8730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84E43E8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9004B4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9115D1C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3BB4451A" w14:textId="77777777">
        <w:trPr>
          <w:jc w:val="center"/>
        </w:trPr>
        <w:tc>
          <w:tcPr>
            <w:tcW w:w="3345" w:type="dxa"/>
            <w:vAlign w:val="center"/>
          </w:tcPr>
          <w:p w14:paraId="0A54B125" w14:textId="77777777" w:rsidR="00DE1DF2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1C9CD9" w14:textId="77777777" w:rsidR="00DE1DF2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ABA2AD0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0962AD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1B5D05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CC37F2" w14:textId="77777777" w:rsidR="00DE1DF2" w:rsidRDefault="00000000">
            <w:pPr>
              <w:jc w:val="right"/>
            </w:pPr>
            <w:r>
              <w:t>0.546</w:t>
            </w:r>
          </w:p>
        </w:tc>
        <w:tc>
          <w:tcPr>
            <w:tcW w:w="1064" w:type="dxa"/>
            <w:vAlign w:val="center"/>
          </w:tcPr>
          <w:p w14:paraId="738B226A" w14:textId="77777777" w:rsidR="00DE1DF2" w:rsidRDefault="00000000">
            <w:pPr>
              <w:jc w:val="right"/>
            </w:pPr>
            <w:r>
              <w:t>2.353</w:t>
            </w:r>
          </w:p>
        </w:tc>
      </w:tr>
      <w:tr w:rsidR="00DE1DF2" w14:paraId="41CC1BC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CBD562" w14:textId="77777777" w:rsidR="00DE1DF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FC5C965" w14:textId="77777777" w:rsidR="00DE1DF2" w:rsidRDefault="00000000">
            <w:pPr>
              <w:jc w:val="center"/>
            </w:pPr>
            <w:r>
              <w:t>1.306</w:t>
            </w:r>
          </w:p>
        </w:tc>
      </w:tr>
      <w:tr w:rsidR="00DE1DF2" w14:paraId="25C92A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51A2D0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CDFEE64" w14:textId="77777777" w:rsidR="00DE1DF2" w:rsidRDefault="00000000">
            <w:pPr>
              <w:jc w:val="center"/>
            </w:pPr>
            <w:r>
              <w:t>13.91</w:t>
            </w:r>
          </w:p>
        </w:tc>
      </w:tr>
      <w:tr w:rsidR="00DE1DF2" w14:paraId="4C0464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65B9E1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98B92B" w14:textId="77777777" w:rsidR="00DE1DF2" w:rsidRDefault="00000000">
            <w:pPr>
              <w:jc w:val="center"/>
            </w:pPr>
            <w:r>
              <w:t>5.36</w:t>
            </w:r>
          </w:p>
        </w:tc>
      </w:tr>
      <w:tr w:rsidR="00DE1DF2" w14:paraId="74FD627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93B0A6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FECA832" w14:textId="77777777" w:rsidR="00DE1DF2" w:rsidRDefault="00000000">
            <w:pPr>
              <w:jc w:val="center"/>
            </w:pPr>
            <w:r>
              <w:t>0.23</w:t>
            </w:r>
          </w:p>
        </w:tc>
      </w:tr>
    </w:tbl>
    <w:p w14:paraId="37B7B3C5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785121" w14:textId="77777777" w:rsidR="00DE1DF2" w:rsidRDefault="00000000">
      <w:pPr>
        <w:pStyle w:val="2"/>
      </w:pPr>
      <w:bookmarkStart w:id="128" w:name="_Toc186144246"/>
      <w:r>
        <w:t>控温与非控温空间楼板</w:t>
      </w:r>
      <w:bookmarkEnd w:id="128"/>
    </w:p>
    <w:p w14:paraId="2BCD1A2F" w14:textId="77777777" w:rsidR="00DE1DF2" w:rsidRDefault="00000000">
      <w:pPr>
        <w:pStyle w:val="3"/>
        <w:rPr>
          <w:rFonts w:hint="eastAsia"/>
          <w:szCs w:val="24"/>
        </w:rPr>
      </w:pPr>
      <w:bookmarkStart w:id="129" w:name="_Toc186144247"/>
      <w:r>
        <w:rPr>
          <w:szCs w:val="24"/>
        </w:rPr>
        <w:t>控温与非控温楼板构造一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23573E7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724394" w14:textId="77777777" w:rsidR="00DE1DF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97820C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4D4D0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4E9DB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C5C89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6D5C8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43FD3F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5CE1F8E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5035CC0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0A1A93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A57AA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1DB90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1161A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9C7C7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B1D916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096AE5A4" w14:textId="77777777">
        <w:trPr>
          <w:jc w:val="center"/>
        </w:trPr>
        <w:tc>
          <w:tcPr>
            <w:tcW w:w="3345" w:type="dxa"/>
            <w:vAlign w:val="center"/>
          </w:tcPr>
          <w:p w14:paraId="6415D269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3435FDF5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5C647E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7187E9FF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0628CCA2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3F1307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1CC9EBE1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3FC4C2E4" w14:textId="77777777">
        <w:trPr>
          <w:jc w:val="center"/>
        </w:trPr>
        <w:tc>
          <w:tcPr>
            <w:tcW w:w="3345" w:type="dxa"/>
            <w:vAlign w:val="center"/>
          </w:tcPr>
          <w:p w14:paraId="64F88251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2CAC510B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ADD0E2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4C336FA7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6C4F35AD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CB3026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4F02F6D9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6079AE38" w14:textId="77777777">
        <w:trPr>
          <w:jc w:val="center"/>
        </w:trPr>
        <w:tc>
          <w:tcPr>
            <w:tcW w:w="3345" w:type="dxa"/>
            <w:vAlign w:val="center"/>
          </w:tcPr>
          <w:p w14:paraId="7A75796B" w14:textId="77777777" w:rsidR="00DE1DF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7C000D9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ED4BC9" w14:textId="77777777" w:rsidR="00DE1DF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9815EC0" w14:textId="77777777" w:rsidR="00DE1DF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31CA1A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71419B" w14:textId="77777777" w:rsidR="00DE1DF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FEE9FEA" w14:textId="77777777" w:rsidR="00DE1DF2" w:rsidRDefault="00000000">
            <w:pPr>
              <w:jc w:val="right"/>
            </w:pPr>
            <w:r>
              <w:t>0.249</w:t>
            </w:r>
          </w:p>
        </w:tc>
      </w:tr>
      <w:tr w:rsidR="00DE1DF2" w14:paraId="64C818C6" w14:textId="77777777">
        <w:trPr>
          <w:jc w:val="center"/>
        </w:trPr>
        <w:tc>
          <w:tcPr>
            <w:tcW w:w="3345" w:type="dxa"/>
            <w:vAlign w:val="center"/>
          </w:tcPr>
          <w:p w14:paraId="371D8EDC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FE52B6" w14:textId="77777777" w:rsidR="00DE1DF2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EB7B9DA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61C0B3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2A916F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1A1349" w14:textId="77777777" w:rsidR="00DE1DF2" w:rsidRDefault="00000000">
            <w:pPr>
              <w:jc w:val="right"/>
            </w:pPr>
            <w:r>
              <w:t>0.546</w:t>
            </w:r>
          </w:p>
        </w:tc>
        <w:tc>
          <w:tcPr>
            <w:tcW w:w="1064" w:type="dxa"/>
            <w:vAlign w:val="center"/>
          </w:tcPr>
          <w:p w14:paraId="7562A7B1" w14:textId="77777777" w:rsidR="00DE1DF2" w:rsidRDefault="00000000">
            <w:pPr>
              <w:jc w:val="right"/>
            </w:pPr>
            <w:r>
              <w:t>2.353</w:t>
            </w:r>
          </w:p>
        </w:tc>
      </w:tr>
      <w:tr w:rsidR="00DE1DF2" w14:paraId="3BFD02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6B5E49" w14:textId="77777777" w:rsidR="00DE1DF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10D081D" w14:textId="77777777" w:rsidR="00DE1DF2" w:rsidRDefault="00000000">
            <w:pPr>
              <w:jc w:val="center"/>
            </w:pPr>
            <w:r>
              <w:t>1.306</w:t>
            </w:r>
          </w:p>
        </w:tc>
      </w:tr>
      <w:tr w:rsidR="00DE1DF2" w14:paraId="4F443DD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465072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8891DAC" w14:textId="77777777" w:rsidR="00DE1DF2" w:rsidRDefault="00000000">
            <w:pPr>
              <w:jc w:val="center"/>
            </w:pPr>
            <w:r>
              <w:t>13.91</w:t>
            </w:r>
          </w:p>
        </w:tc>
      </w:tr>
      <w:tr w:rsidR="00DE1DF2" w14:paraId="1DE1B9C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05C365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0259C15" w14:textId="77777777" w:rsidR="00DE1DF2" w:rsidRDefault="00000000">
            <w:pPr>
              <w:jc w:val="center"/>
            </w:pPr>
            <w:r>
              <w:t>5.36</w:t>
            </w:r>
          </w:p>
        </w:tc>
      </w:tr>
      <w:tr w:rsidR="00DE1DF2" w14:paraId="23632B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A0F390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ACC735" w14:textId="77777777" w:rsidR="00DE1DF2" w:rsidRDefault="00000000">
            <w:pPr>
              <w:jc w:val="center"/>
            </w:pPr>
            <w:r>
              <w:t>0.23</w:t>
            </w:r>
          </w:p>
        </w:tc>
      </w:tr>
    </w:tbl>
    <w:p w14:paraId="2E8F4339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129E19" w14:textId="77777777" w:rsidR="00DE1DF2" w:rsidRDefault="00000000">
      <w:pPr>
        <w:pStyle w:val="1"/>
        <w:rPr>
          <w:szCs w:val="24"/>
        </w:rPr>
      </w:pPr>
      <w:bookmarkStart w:id="130" w:name="_Toc186144248"/>
      <w:r>
        <w:rPr>
          <w:szCs w:val="24"/>
        </w:rPr>
        <w:t>封闭阳台构造</w:t>
      </w:r>
      <w:bookmarkEnd w:id="130"/>
    </w:p>
    <w:p w14:paraId="6A480E5B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95B9AC3" w14:textId="77777777" w:rsidR="00DE1DF2" w:rsidRDefault="00000000">
      <w:pPr>
        <w:pStyle w:val="1"/>
        <w:rPr>
          <w:szCs w:val="24"/>
        </w:rPr>
      </w:pPr>
      <w:bookmarkStart w:id="131" w:name="_Toc186144249"/>
      <w:r>
        <w:rPr>
          <w:szCs w:val="24"/>
        </w:rPr>
        <w:t>地下围护构造</w:t>
      </w:r>
      <w:bookmarkEnd w:id="131"/>
    </w:p>
    <w:p w14:paraId="7A4D25A5" w14:textId="77777777" w:rsidR="00DE1DF2" w:rsidRDefault="00000000">
      <w:pPr>
        <w:pStyle w:val="2"/>
      </w:pPr>
      <w:bookmarkStart w:id="132" w:name="_Toc186144250"/>
      <w:r>
        <w:t>周边地面</w:t>
      </w:r>
      <w:bookmarkEnd w:id="132"/>
    </w:p>
    <w:p w14:paraId="7CAA1FFA" w14:textId="77777777" w:rsidR="00DE1DF2" w:rsidRDefault="00000000">
      <w:pPr>
        <w:pStyle w:val="3"/>
        <w:rPr>
          <w:rFonts w:hint="eastAsia"/>
          <w:szCs w:val="24"/>
        </w:rPr>
      </w:pPr>
      <w:bookmarkStart w:id="133" w:name="_Toc186144251"/>
      <w:r>
        <w:rPr>
          <w:szCs w:val="24"/>
        </w:rPr>
        <w:t>周边地面构造一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4AC2C91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99AF89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EFDC09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900C2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F1B38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C42036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4B4E5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6CAA02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57D95C8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DA98AAA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3979A4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C7946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52D1A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FFA89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B4D89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7A4C98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4E7F5A3D" w14:textId="77777777">
        <w:trPr>
          <w:jc w:val="center"/>
        </w:trPr>
        <w:tc>
          <w:tcPr>
            <w:tcW w:w="3345" w:type="dxa"/>
            <w:vAlign w:val="center"/>
          </w:tcPr>
          <w:p w14:paraId="48BF83E1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76332A99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F623F3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34CDD833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57EBFBD6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291C62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2B3294B3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29872759" w14:textId="77777777">
        <w:trPr>
          <w:jc w:val="center"/>
        </w:trPr>
        <w:tc>
          <w:tcPr>
            <w:tcW w:w="3345" w:type="dxa"/>
            <w:vAlign w:val="center"/>
          </w:tcPr>
          <w:p w14:paraId="06B5AD61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02C92634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9CB42B3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05CAB482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4C7BA3C9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473794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4D2BEF46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6E8C8FB3" w14:textId="77777777">
        <w:trPr>
          <w:jc w:val="center"/>
        </w:trPr>
        <w:tc>
          <w:tcPr>
            <w:tcW w:w="3345" w:type="dxa"/>
            <w:vAlign w:val="center"/>
          </w:tcPr>
          <w:p w14:paraId="40FD4FC8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EA8C50" w14:textId="77777777" w:rsidR="00DE1DF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115BF0A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4EC4A4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DA9188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0DF2F6" w14:textId="77777777" w:rsidR="00DE1DF2" w:rsidRDefault="00000000">
            <w:pPr>
              <w:jc w:val="right"/>
            </w:pPr>
            <w:r>
              <w:t>0.521</w:t>
            </w:r>
          </w:p>
        </w:tc>
        <w:tc>
          <w:tcPr>
            <w:tcW w:w="1064" w:type="dxa"/>
            <w:vAlign w:val="center"/>
          </w:tcPr>
          <w:p w14:paraId="382E9811" w14:textId="77777777" w:rsidR="00DE1DF2" w:rsidRDefault="00000000">
            <w:pPr>
              <w:jc w:val="right"/>
            </w:pPr>
            <w:r>
              <w:t>2.104</w:t>
            </w:r>
          </w:p>
        </w:tc>
      </w:tr>
      <w:tr w:rsidR="00DE1DF2" w14:paraId="51BE7A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71C9D4" w14:textId="77777777" w:rsidR="00DE1DF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55890FA" w14:textId="77777777" w:rsidR="00DE1DF2" w:rsidRDefault="00000000">
            <w:pPr>
              <w:jc w:val="center"/>
            </w:pPr>
            <w:r>
              <w:t>0.463</w:t>
            </w:r>
          </w:p>
        </w:tc>
      </w:tr>
      <w:tr w:rsidR="00DE1DF2" w14:paraId="322B30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7AA661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34D93C7" w14:textId="77777777" w:rsidR="00DE1DF2" w:rsidRDefault="00000000">
            <w:pPr>
              <w:jc w:val="center"/>
            </w:pPr>
            <w:r>
              <w:t>33.29</w:t>
            </w:r>
          </w:p>
        </w:tc>
      </w:tr>
      <w:tr w:rsidR="00DE1DF2" w14:paraId="61D7FA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F09E54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F6D1B5" w14:textId="77777777" w:rsidR="00DE1DF2" w:rsidRDefault="00000000">
            <w:pPr>
              <w:jc w:val="center"/>
            </w:pPr>
            <w:r>
              <w:t>6.10</w:t>
            </w:r>
          </w:p>
        </w:tc>
      </w:tr>
      <w:tr w:rsidR="00DE1DF2" w14:paraId="1203C3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BB641A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0FC16CE" w14:textId="77777777" w:rsidR="00DE1DF2" w:rsidRDefault="00000000">
            <w:pPr>
              <w:jc w:val="center"/>
            </w:pPr>
            <w:r>
              <w:t>0.27</w:t>
            </w:r>
          </w:p>
        </w:tc>
      </w:tr>
    </w:tbl>
    <w:p w14:paraId="35610721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65B3D6D" w14:textId="77777777" w:rsidR="00DE1DF2" w:rsidRDefault="00000000">
      <w:pPr>
        <w:pStyle w:val="2"/>
      </w:pPr>
      <w:bookmarkStart w:id="134" w:name="_Toc186144252"/>
      <w:r>
        <w:lastRenderedPageBreak/>
        <w:t>非周边地面</w:t>
      </w:r>
      <w:bookmarkEnd w:id="134"/>
    </w:p>
    <w:p w14:paraId="55506087" w14:textId="77777777" w:rsidR="00DE1DF2" w:rsidRDefault="00000000">
      <w:pPr>
        <w:pStyle w:val="3"/>
        <w:rPr>
          <w:rFonts w:hint="eastAsia"/>
          <w:szCs w:val="24"/>
        </w:rPr>
      </w:pPr>
      <w:bookmarkStart w:id="135" w:name="_Toc186144253"/>
      <w:r>
        <w:rPr>
          <w:szCs w:val="24"/>
        </w:rPr>
        <w:t>非周边地面构造一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1DF2" w14:paraId="7654B4E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940465" w14:textId="77777777" w:rsidR="00DE1DF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95901" w14:textId="77777777" w:rsidR="00DE1DF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84BB0" w14:textId="77777777" w:rsidR="00DE1DF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C6DFD" w14:textId="77777777" w:rsidR="00DE1DF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44E96" w14:textId="77777777" w:rsidR="00DE1DF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7BBDD" w14:textId="77777777" w:rsidR="00DE1DF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EF25C" w14:textId="77777777" w:rsidR="00DE1DF2" w:rsidRDefault="00000000">
            <w:pPr>
              <w:jc w:val="center"/>
            </w:pPr>
            <w:r>
              <w:t>热惰性指标</w:t>
            </w:r>
          </w:p>
        </w:tc>
      </w:tr>
      <w:tr w:rsidR="00DE1DF2" w14:paraId="3CBEBEC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ACB09A" w14:textId="77777777" w:rsidR="00DE1DF2" w:rsidRDefault="00DE1DF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FFBDB7" w14:textId="77777777" w:rsidR="00DE1DF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DF10C" w14:textId="77777777" w:rsidR="00DE1DF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50B7C" w14:textId="77777777" w:rsidR="00DE1DF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681BE" w14:textId="77777777" w:rsidR="00DE1DF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C2CDE" w14:textId="77777777" w:rsidR="00DE1DF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C20821" w14:textId="77777777" w:rsidR="00DE1DF2" w:rsidRDefault="00000000">
            <w:pPr>
              <w:jc w:val="center"/>
            </w:pPr>
            <w:r>
              <w:t>D=R*S</w:t>
            </w:r>
          </w:p>
        </w:tc>
      </w:tr>
      <w:tr w:rsidR="00DE1DF2" w14:paraId="561357E7" w14:textId="77777777">
        <w:trPr>
          <w:jc w:val="center"/>
        </w:trPr>
        <w:tc>
          <w:tcPr>
            <w:tcW w:w="3345" w:type="dxa"/>
            <w:vAlign w:val="center"/>
          </w:tcPr>
          <w:p w14:paraId="7CA94ACD" w14:textId="77777777" w:rsidR="00DE1DF2" w:rsidRDefault="00000000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05A7A65E" w14:textId="77777777" w:rsidR="00DE1DF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A61C6C" w14:textId="77777777" w:rsidR="00DE1DF2" w:rsidRDefault="00000000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7E9D1E84" w14:textId="77777777" w:rsidR="00DE1DF2" w:rsidRDefault="00000000">
            <w:pPr>
              <w:jc w:val="right"/>
            </w:pPr>
            <w:r>
              <w:t>1.5</w:t>
            </w:r>
          </w:p>
        </w:tc>
        <w:tc>
          <w:tcPr>
            <w:tcW w:w="848" w:type="dxa"/>
            <w:vAlign w:val="center"/>
          </w:tcPr>
          <w:p w14:paraId="6CA8B280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D4BEC8" w14:textId="77777777" w:rsidR="00DE1DF2" w:rsidRDefault="00000000">
            <w:pPr>
              <w:jc w:val="right"/>
            </w:pPr>
            <w:r>
              <w:t>0.235</w:t>
            </w:r>
          </w:p>
        </w:tc>
        <w:tc>
          <w:tcPr>
            <w:tcW w:w="1064" w:type="dxa"/>
            <w:vAlign w:val="center"/>
          </w:tcPr>
          <w:p w14:paraId="62A7AFE2" w14:textId="77777777" w:rsidR="00DE1DF2" w:rsidRDefault="00000000">
            <w:pPr>
              <w:jc w:val="right"/>
            </w:pPr>
            <w:r>
              <w:t>0.353</w:t>
            </w:r>
          </w:p>
        </w:tc>
      </w:tr>
      <w:tr w:rsidR="00DE1DF2" w14:paraId="0AF88905" w14:textId="77777777">
        <w:trPr>
          <w:jc w:val="center"/>
        </w:trPr>
        <w:tc>
          <w:tcPr>
            <w:tcW w:w="3345" w:type="dxa"/>
            <w:vAlign w:val="center"/>
          </w:tcPr>
          <w:p w14:paraId="3F201ADA" w14:textId="77777777" w:rsidR="00DE1DF2" w:rsidRDefault="00000000">
            <w:r>
              <w:t>浮石混凝土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4DB2E02E" w14:textId="77777777" w:rsidR="00DE1DF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24F2D62" w14:textId="77777777" w:rsidR="00DE1DF2" w:rsidRDefault="00000000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128CFF4B" w14:textId="77777777" w:rsidR="00DE1DF2" w:rsidRDefault="00000000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462A88EF" w14:textId="77777777" w:rsidR="00DE1DF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D40480" w14:textId="77777777" w:rsidR="00DE1DF2" w:rsidRDefault="00000000">
            <w:pPr>
              <w:jc w:val="right"/>
            </w:pPr>
            <w:r>
              <w:t>0.286</w:t>
            </w:r>
          </w:p>
        </w:tc>
        <w:tc>
          <w:tcPr>
            <w:tcW w:w="1064" w:type="dxa"/>
            <w:vAlign w:val="center"/>
          </w:tcPr>
          <w:p w14:paraId="28BD8DE0" w14:textId="77777777" w:rsidR="00DE1DF2" w:rsidRDefault="00000000">
            <w:pPr>
              <w:jc w:val="right"/>
            </w:pPr>
            <w:r>
              <w:t>1.751</w:t>
            </w:r>
          </w:p>
        </w:tc>
      </w:tr>
      <w:tr w:rsidR="00DE1DF2" w14:paraId="642A2037" w14:textId="77777777">
        <w:trPr>
          <w:jc w:val="center"/>
        </w:trPr>
        <w:tc>
          <w:tcPr>
            <w:tcW w:w="3345" w:type="dxa"/>
            <w:vAlign w:val="center"/>
          </w:tcPr>
          <w:p w14:paraId="7BAD3298" w14:textId="77777777" w:rsidR="00DE1DF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7AF0BF" w14:textId="77777777" w:rsidR="00DE1DF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D72AF39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B8DD66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1254AA" w14:textId="77777777" w:rsidR="00DE1DF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46E9F4" w14:textId="77777777" w:rsidR="00DE1DF2" w:rsidRDefault="00000000">
            <w:pPr>
              <w:jc w:val="right"/>
            </w:pPr>
            <w:r>
              <w:t>0.521</w:t>
            </w:r>
          </w:p>
        </w:tc>
        <w:tc>
          <w:tcPr>
            <w:tcW w:w="1064" w:type="dxa"/>
            <w:vAlign w:val="center"/>
          </w:tcPr>
          <w:p w14:paraId="038A1A93" w14:textId="77777777" w:rsidR="00DE1DF2" w:rsidRDefault="00000000">
            <w:pPr>
              <w:jc w:val="right"/>
            </w:pPr>
            <w:r>
              <w:t>2.104</w:t>
            </w:r>
          </w:p>
        </w:tc>
      </w:tr>
      <w:tr w:rsidR="00DE1DF2" w14:paraId="1A21F1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22BB44" w14:textId="77777777" w:rsidR="00DE1DF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276FF03" w14:textId="77777777" w:rsidR="00DE1DF2" w:rsidRDefault="00000000">
            <w:pPr>
              <w:jc w:val="center"/>
            </w:pPr>
            <w:r>
              <w:t>0.280</w:t>
            </w:r>
          </w:p>
        </w:tc>
      </w:tr>
      <w:tr w:rsidR="00DE1DF2" w14:paraId="149A60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434C08" w14:textId="77777777" w:rsidR="00DE1DF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C8921D" w14:textId="77777777" w:rsidR="00DE1DF2" w:rsidRDefault="00000000">
            <w:pPr>
              <w:jc w:val="center"/>
            </w:pPr>
            <w:r>
              <w:t>33.29</w:t>
            </w:r>
          </w:p>
        </w:tc>
      </w:tr>
      <w:tr w:rsidR="00DE1DF2" w14:paraId="24ACDA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6622DD" w14:textId="77777777" w:rsidR="00DE1DF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6542218" w14:textId="77777777" w:rsidR="00DE1DF2" w:rsidRDefault="00000000">
            <w:pPr>
              <w:jc w:val="center"/>
            </w:pPr>
            <w:r>
              <w:t>6.10</w:t>
            </w:r>
          </w:p>
        </w:tc>
      </w:tr>
      <w:tr w:rsidR="00DE1DF2" w14:paraId="1B9040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3B8F8D" w14:textId="77777777" w:rsidR="00DE1DF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5FED078" w14:textId="77777777" w:rsidR="00DE1DF2" w:rsidRDefault="00000000">
            <w:pPr>
              <w:jc w:val="center"/>
            </w:pPr>
            <w:r>
              <w:t>0.45</w:t>
            </w:r>
          </w:p>
        </w:tc>
      </w:tr>
    </w:tbl>
    <w:p w14:paraId="0809E4A1" w14:textId="77777777" w:rsidR="00DE1DF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E94A1D1" w14:textId="77777777" w:rsidR="00DE1DF2" w:rsidRDefault="00000000">
      <w:pPr>
        <w:pStyle w:val="1"/>
        <w:rPr>
          <w:szCs w:val="24"/>
        </w:rPr>
      </w:pPr>
      <w:bookmarkStart w:id="136" w:name="_Toc186144254"/>
      <w:r>
        <w:rPr>
          <w:szCs w:val="24"/>
        </w:rPr>
        <w:t>窗构造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E1DF2" w14:paraId="4A20D418" w14:textId="77777777">
        <w:tc>
          <w:tcPr>
            <w:tcW w:w="4799" w:type="dxa"/>
            <w:shd w:val="clear" w:color="auto" w:fill="E6E6E6"/>
            <w:vAlign w:val="center"/>
          </w:tcPr>
          <w:p w14:paraId="2710CB02" w14:textId="77777777" w:rsidR="00DE1DF2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A48DDC6" w14:textId="77777777" w:rsidR="00DE1DF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70CACC" w14:textId="77777777" w:rsidR="00DE1DF2" w:rsidRDefault="00000000">
            <w:pPr>
              <w:jc w:val="center"/>
            </w:pPr>
            <w:r>
              <w:t>窗遮阳系数</w:t>
            </w:r>
          </w:p>
        </w:tc>
      </w:tr>
      <w:tr w:rsidR="00DE1DF2" w14:paraId="775E337D" w14:textId="77777777">
        <w:tc>
          <w:tcPr>
            <w:tcW w:w="4799" w:type="dxa"/>
            <w:vAlign w:val="center"/>
          </w:tcPr>
          <w:p w14:paraId="68756A58" w14:textId="77777777" w:rsidR="00DE1DF2" w:rsidRDefault="00000000">
            <w:r>
              <w:t>断热铝合金窗</w:t>
            </w:r>
            <w:r>
              <w:t>--5</w:t>
            </w:r>
            <w:r>
              <w:t>低透光双银</w:t>
            </w:r>
            <w:r>
              <w:t>Low-E</w:t>
            </w:r>
            <w:r>
              <w:t>玻璃</w:t>
            </w:r>
            <w:r>
              <w:t>+9Ar+5</w:t>
            </w:r>
            <w:r>
              <w:t>透明玻璃</w:t>
            </w:r>
            <w:r>
              <w:t>+9Ar+5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7B7D92B3" w14:textId="77777777" w:rsidR="00DE1DF2" w:rsidRDefault="00000000">
            <w:r>
              <w:t>2.08</w:t>
            </w:r>
          </w:p>
        </w:tc>
        <w:tc>
          <w:tcPr>
            <w:tcW w:w="1415" w:type="dxa"/>
            <w:vAlign w:val="center"/>
          </w:tcPr>
          <w:p w14:paraId="1B71C9FA" w14:textId="77777777" w:rsidR="00DE1DF2" w:rsidRDefault="00000000">
            <w:r>
              <w:t>0.18</w:t>
            </w:r>
          </w:p>
        </w:tc>
      </w:tr>
    </w:tbl>
    <w:p w14:paraId="73EA4109" w14:textId="77777777" w:rsidR="00DE1DF2" w:rsidRDefault="00000000">
      <w:pPr>
        <w:pStyle w:val="1"/>
        <w:rPr>
          <w:szCs w:val="24"/>
        </w:rPr>
      </w:pPr>
      <w:bookmarkStart w:id="137" w:name="_Toc186144255"/>
      <w:r>
        <w:rPr>
          <w:szCs w:val="24"/>
        </w:rPr>
        <w:t>门构造</w:t>
      </w:r>
      <w:bookmarkEnd w:id="13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E1DF2" w14:paraId="787F5022" w14:textId="77777777">
        <w:tc>
          <w:tcPr>
            <w:tcW w:w="5507" w:type="dxa"/>
            <w:shd w:val="clear" w:color="auto" w:fill="E6E6E6"/>
            <w:vAlign w:val="center"/>
          </w:tcPr>
          <w:p w14:paraId="7CCDF592" w14:textId="77777777" w:rsidR="00DE1DF2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452D342" w14:textId="77777777" w:rsidR="00DE1DF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E1DF2" w14:paraId="0D6FC377" w14:textId="77777777">
        <w:tc>
          <w:tcPr>
            <w:tcW w:w="5507" w:type="dxa"/>
            <w:vAlign w:val="center"/>
          </w:tcPr>
          <w:p w14:paraId="47321B4B" w14:textId="77777777" w:rsidR="00DE1DF2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684DD84C" w14:textId="77777777" w:rsidR="00DE1DF2" w:rsidRDefault="00000000">
            <w:r>
              <w:t>1.97</w:t>
            </w:r>
          </w:p>
        </w:tc>
      </w:tr>
      <w:tr w:rsidR="00DE1DF2" w14:paraId="39A534C4" w14:textId="77777777">
        <w:tc>
          <w:tcPr>
            <w:tcW w:w="5507" w:type="dxa"/>
            <w:vAlign w:val="center"/>
          </w:tcPr>
          <w:p w14:paraId="13AA5645" w14:textId="77777777" w:rsidR="00DE1DF2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08BC44B9" w14:textId="77777777" w:rsidR="00DE1DF2" w:rsidRDefault="00000000">
            <w:r>
              <w:t>3.00</w:t>
            </w:r>
          </w:p>
        </w:tc>
      </w:tr>
    </w:tbl>
    <w:p w14:paraId="11E60897" w14:textId="77777777" w:rsidR="00DE1DF2" w:rsidRDefault="00000000">
      <w:pPr>
        <w:pStyle w:val="1"/>
        <w:rPr>
          <w:szCs w:val="24"/>
        </w:rPr>
      </w:pPr>
      <w:bookmarkStart w:id="138" w:name="_Toc186144256"/>
      <w:r>
        <w:rPr>
          <w:szCs w:val="24"/>
        </w:rPr>
        <w:t>负荷指标</w:t>
      </w:r>
      <w:bookmarkEnd w:id="1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E1DF2" w14:paraId="703BC5F1" w14:textId="77777777">
        <w:tc>
          <w:tcPr>
            <w:tcW w:w="3112" w:type="dxa"/>
            <w:shd w:val="clear" w:color="auto" w:fill="E6E6E6"/>
            <w:vAlign w:val="center"/>
          </w:tcPr>
          <w:p w14:paraId="40E443F9" w14:textId="77777777" w:rsidR="00DE1DF2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0108D5D" w14:textId="77777777" w:rsidR="00DE1DF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60BDD75" w14:textId="77777777" w:rsidR="00DE1DF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E1DF2" w14:paraId="394CAB6D" w14:textId="77777777">
        <w:tc>
          <w:tcPr>
            <w:tcW w:w="3112" w:type="dxa"/>
            <w:vMerge w:val="restart"/>
            <w:vAlign w:val="center"/>
          </w:tcPr>
          <w:p w14:paraId="402592BB" w14:textId="77777777" w:rsidR="00DE1DF2" w:rsidRDefault="00000000">
            <w:pPr>
              <w:jc w:val="center"/>
            </w:pPr>
            <w:r>
              <w:t>478108</w:t>
            </w:r>
          </w:p>
        </w:tc>
        <w:tc>
          <w:tcPr>
            <w:tcW w:w="3112" w:type="dxa"/>
            <w:vAlign w:val="center"/>
          </w:tcPr>
          <w:p w14:paraId="7C7AE439" w14:textId="77777777" w:rsidR="00DE1DF2" w:rsidRDefault="00000000">
            <w:r>
              <w:t>4327.80</w:t>
            </w:r>
          </w:p>
        </w:tc>
        <w:tc>
          <w:tcPr>
            <w:tcW w:w="3101" w:type="dxa"/>
            <w:vAlign w:val="center"/>
          </w:tcPr>
          <w:p w14:paraId="11926C2D" w14:textId="77777777" w:rsidR="00DE1DF2" w:rsidRDefault="00000000">
            <w:r>
              <w:t>110.47</w:t>
            </w:r>
          </w:p>
        </w:tc>
      </w:tr>
      <w:tr w:rsidR="00DE1DF2" w14:paraId="59A33127" w14:textId="77777777">
        <w:tc>
          <w:tcPr>
            <w:tcW w:w="3112" w:type="dxa"/>
            <w:vMerge/>
            <w:vAlign w:val="center"/>
          </w:tcPr>
          <w:p w14:paraId="4D594D76" w14:textId="77777777" w:rsidR="00DE1DF2" w:rsidRDefault="00DE1DF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5FD920A" w14:textId="77777777" w:rsidR="00DE1DF2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BD8723C" w14:textId="77777777" w:rsidR="00DE1DF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E1DF2" w14:paraId="19AC6498" w14:textId="77777777">
        <w:tc>
          <w:tcPr>
            <w:tcW w:w="3112" w:type="dxa"/>
            <w:vMerge/>
            <w:vAlign w:val="center"/>
          </w:tcPr>
          <w:p w14:paraId="64A17856" w14:textId="77777777" w:rsidR="00DE1DF2" w:rsidRDefault="00DE1DF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1926CE9" w14:textId="77777777" w:rsidR="00DE1DF2" w:rsidRDefault="00000000">
            <w:r>
              <w:t>2257.10</w:t>
            </w:r>
          </w:p>
        </w:tc>
        <w:tc>
          <w:tcPr>
            <w:tcW w:w="3101" w:type="dxa"/>
            <w:vAlign w:val="center"/>
          </w:tcPr>
          <w:p w14:paraId="0968EF2E" w14:textId="77777777" w:rsidR="00DE1DF2" w:rsidRDefault="00000000">
            <w:r>
              <w:t>211.82</w:t>
            </w:r>
          </w:p>
        </w:tc>
      </w:tr>
    </w:tbl>
    <w:p w14:paraId="059BED7E" w14:textId="77777777" w:rsidR="00DE1DF2" w:rsidRDefault="00000000">
      <w:pPr>
        <w:pStyle w:val="1"/>
        <w:rPr>
          <w:szCs w:val="24"/>
        </w:rPr>
      </w:pPr>
      <w:bookmarkStart w:id="139" w:name="_Toc186144257"/>
      <w:r>
        <w:rPr>
          <w:szCs w:val="24"/>
        </w:rPr>
        <w:t>建筑按楼层汇总表</w:t>
      </w:r>
      <w:bookmarkEnd w:id="13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DE1DF2" w14:paraId="4F0C6FA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9F2BF2F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9D41B3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E186A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82B70AD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58E7DD7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67E934C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0E59D8E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3DA2D58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40A843A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7F7731" w14:textId="77777777" w:rsidR="00DE1DF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E1DF2" w14:paraId="6A30389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B239C14" w14:textId="77777777" w:rsidR="00DE1DF2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0277945" w14:textId="77777777" w:rsidR="00DE1DF2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402E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1023.89</w:t>
            </w:r>
          </w:p>
        </w:tc>
        <w:tc>
          <w:tcPr>
            <w:tcW w:w="764" w:type="dxa"/>
            <w:vAlign w:val="center"/>
          </w:tcPr>
          <w:p w14:paraId="78D0A35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7176D1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138774</w:t>
            </w:r>
          </w:p>
        </w:tc>
        <w:tc>
          <w:tcPr>
            <w:tcW w:w="764" w:type="dxa"/>
            <w:vAlign w:val="center"/>
          </w:tcPr>
          <w:p w14:paraId="58C0EA9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69604</w:t>
            </w:r>
          </w:p>
        </w:tc>
        <w:tc>
          <w:tcPr>
            <w:tcW w:w="764" w:type="dxa"/>
            <w:vAlign w:val="center"/>
          </w:tcPr>
          <w:p w14:paraId="7BF4779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69170</w:t>
            </w:r>
          </w:p>
        </w:tc>
        <w:tc>
          <w:tcPr>
            <w:tcW w:w="905" w:type="dxa"/>
            <w:vAlign w:val="center"/>
          </w:tcPr>
          <w:p w14:paraId="6C9D132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98.83</w:t>
            </w:r>
          </w:p>
        </w:tc>
        <w:tc>
          <w:tcPr>
            <w:tcW w:w="730" w:type="dxa"/>
            <w:vAlign w:val="center"/>
          </w:tcPr>
          <w:p w14:paraId="60F3BE3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59116</w:t>
            </w:r>
          </w:p>
        </w:tc>
        <w:tc>
          <w:tcPr>
            <w:tcW w:w="905" w:type="dxa"/>
            <w:vAlign w:val="center"/>
          </w:tcPr>
          <w:p w14:paraId="01D52D1C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135.54</w:t>
            </w:r>
          </w:p>
        </w:tc>
      </w:tr>
      <w:tr w:rsidR="00DE1DF2" w14:paraId="4F9778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F76274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88E111" w14:textId="77777777" w:rsidR="00DE1DF2" w:rsidRDefault="00000000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F3CB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764" w:type="dxa"/>
            <w:vAlign w:val="center"/>
          </w:tcPr>
          <w:p w14:paraId="183915E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10A9F5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tcW w:w="764" w:type="dxa"/>
            <w:vAlign w:val="center"/>
          </w:tcPr>
          <w:p w14:paraId="6F8F33E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1663</w:t>
            </w:r>
          </w:p>
        </w:tc>
        <w:tc>
          <w:tcPr>
            <w:tcW w:w="764" w:type="dxa"/>
            <w:vAlign w:val="center"/>
          </w:tcPr>
          <w:p w14:paraId="63C61AD3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05" w:type="dxa"/>
            <w:vAlign w:val="center"/>
          </w:tcPr>
          <w:p w14:paraId="41FFF3A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730" w:type="dxa"/>
            <w:vAlign w:val="center"/>
          </w:tcPr>
          <w:p w14:paraId="133265AC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0F73267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142.85</w:t>
            </w:r>
          </w:p>
        </w:tc>
      </w:tr>
      <w:tr w:rsidR="00DE1DF2" w14:paraId="5BDF1E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021496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DC763D" w14:textId="77777777" w:rsidR="00DE1DF2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B0E165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764" w:type="dxa"/>
            <w:vAlign w:val="center"/>
          </w:tcPr>
          <w:p w14:paraId="6FC3BFD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3A2DD4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19652</w:t>
            </w:r>
          </w:p>
        </w:tc>
        <w:tc>
          <w:tcPr>
            <w:tcW w:w="764" w:type="dxa"/>
            <w:vAlign w:val="center"/>
          </w:tcPr>
          <w:p w14:paraId="5A103F6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7699</w:t>
            </w:r>
          </w:p>
        </w:tc>
        <w:tc>
          <w:tcPr>
            <w:tcW w:w="764" w:type="dxa"/>
            <w:vAlign w:val="center"/>
          </w:tcPr>
          <w:p w14:paraId="3C5DB60D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11953</w:t>
            </w:r>
          </w:p>
        </w:tc>
        <w:tc>
          <w:tcPr>
            <w:tcW w:w="905" w:type="dxa"/>
            <w:vAlign w:val="center"/>
          </w:tcPr>
          <w:p w14:paraId="721DE3D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730" w:type="dxa"/>
            <w:vAlign w:val="center"/>
          </w:tcPr>
          <w:p w14:paraId="7FB9B39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14522</w:t>
            </w:r>
          </w:p>
        </w:tc>
        <w:tc>
          <w:tcPr>
            <w:tcW w:w="905" w:type="dxa"/>
            <w:vAlign w:val="center"/>
          </w:tcPr>
          <w:p w14:paraId="122CCDC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1401.52</w:t>
            </w:r>
          </w:p>
        </w:tc>
      </w:tr>
      <w:tr w:rsidR="00DE1DF2" w14:paraId="25A961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97E6ED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82C0A0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A24B29B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1059.21</w:t>
            </w:r>
          </w:p>
        </w:tc>
        <w:tc>
          <w:tcPr>
            <w:tcW w:w="764" w:type="dxa"/>
            <w:vAlign w:val="center"/>
          </w:tcPr>
          <w:p w14:paraId="6CE4E781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492422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161466</w:t>
            </w:r>
          </w:p>
        </w:tc>
        <w:tc>
          <w:tcPr>
            <w:tcW w:w="764" w:type="dxa"/>
            <w:vAlign w:val="center"/>
          </w:tcPr>
          <w:p w14:paraId="1A011A4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78964</w:t>
            </w:r>
          </w:p>
        </w:tc>
        <w:tc>
          <w:tcPr>
            <w:tcW w:w="764" w:type="dxa"/>
            <w:vAlign w:val="center"/>
          </w:tcPr>
          <w:p w14:paraId="375ADC08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82503</w:t>
            </w:r>
          </w:p>
        </w:tc>
        <w:tc>
          <w:tcPr>
            <w:tcW w:w="905" w:type="dxa"/>
            <w:vAlign w:val="center"/>
          </w:tcPr>
          <w:p w14:paraId="33B7F38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117.58</w:t>
            </w:r>
          </w:p>
        </w:tc>
        <w:tc>
          <w:tcPr>
            <w:tcW w:w="730" w:type="dxa"/>
            <w:vAlign w:val="center"/>
          </w:tcPr>
          <w:p w14:paraId="3305521D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75183</w:t>
            </w:r>
          </w:p>
        </w:tc>
        <w:tc>
          <w:tcPr>
            <w:tcW w:w="905" w:type="dxa"/>
            <w:vAlign w:val="center"/>
          </w:tcPr>
          <w:p w14:paraId="6E2BE97D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152.44</w:t>
            </w:r>
          </w:p>
        </w:tc>
      </w:tr>
      <w:tr w:rsidR="00DE1DF2" w14:paraId="3173F7B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E0057F3" w14:textId="77777777" w:rsidR="00DE1DF2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E3AF61F" w14:textId="77777777" w:rsidR="00DE1DF2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00CC0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tcW w:w="764" w:type="dxa"/>
            <w:vAlign w:val="center"/>
          </w:tcPr>
          <w:p w14:paraId="549F9D9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6E093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36818</w:t>
            </w:r>
          </w:p>
        </w:tc>
        <w:tc>
          <w:tcPr>
            <w:tcW w:w="764" w:type="dxa"/>
            <w:vAlign w:val="center"/>
          </w:tcPr>
          <w:p w14:paraId="3A646EE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16875</w:t>
            </w:r>
          </w:p>
        </w:tc>
        <w:tc>
          <w:tcPr>
            <w:tcW w:w="764" w:type="dxa"/>
            <w:vAlign w:val="center"/>
          </w:tcPr>
          <w:p w14:paraId="39FE76C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19944</w:t>
            </w:r>
          </w:p>
        </w:tc>
        <w:tc>
          <w:tcPr>
            <w:tcW w:w="905" w:type="dxa"/>
            <w:vAlign w:val="center"/>
          </w:tcPr>
          <w:p w14:paraId="7220276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730" w:type="dxa"/>
            <w:vAlign w:val="center"/>
          </w:tcPr>
          <w:p w14:paraId="56949C9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23235</w:t>
            </w:r>
          </w:p>
        </w:tc>
        <w:tc>
          <w:tcPr>
            <w:tcW w:w="905" w:type="dxa"/>
            <w:vAlign w:val="center"/>
          </w:tcPr>
          <w:p w14:paraId="1E47542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389.61</w:t>
            </w:r>
          </w:p>
        </w:tc>
      </w:tr>
      <w:tr w:rsidR="00DE1DF2" w14:paraId="6811F0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F407DE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DEB34D" w14:textId="77777777" w:rsidR="00DE1DF2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918123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764" w:type="dxa"/>
            <w:vAlign w:val="center"/>
          </w:tcPr>
          <w:p w14:paraId="2F1418B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043D9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35642</w:t>
            </w:r>
          </w:p>
        </w:tc>
        <w:tc>
          <w:tcPr>
            <w:tcW w:w="764" w:type="dxa"/>
            <w:vAlign w:val="center"/>
          </w:tcPr>
          <w:p w14:paraId="0ABC2E1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16547</w:t>
            </w:r>
          </w:p>
        </w:tc>
        <w:tc>
          <w:tcPr>
            <w:tcW w:w="764" w:type="dxa"/>
            <w:vAlign w:val="center"/>
          </w:tcPr>
          <w:p w14:paraId="7040E67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19095</w:t>
            </w:r>
          </w:p>
        </w:tc>
        <w:tc>
          <w:tcPr>
            <w:tcW w:w="905" w:type="dxa"/>
            <w:vAlign w:val="center"/>
          </w:tcPr>
          <w:p w14:paraId="04D679B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tcW w:w="730" w:type="dxa"/>
            <w:vAlign w:val="center"/>
          </w:tcPr>
          <w:p w14:paraId="3307249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22246</w:t>
            </w:r>
          </w:p>
        </w:tc>
        <w:tc>
          <w:tcPr>
            <w:tcW w:w="905" w:type="dxa"/>
            <w:vAlign w:val="center"/>
          </w:tcPr>
          <w:p w14:paraId="34136B8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396.02</w:t>
            </w:r>
          </w:p>
        </w:tc>
      </w:tr>
      <w:tr w:rsidR="00DE1DF2" w14:paraId="462DDB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5701EA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F125FC" w14:textId="77777777" w:rsidR="00DE1DF2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ADBF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84.15</w:t>
            </w:r>
          </w:p>
        </w:tc>
        <w:tc>
          <w:tcPr>
            <w:tcW w:w="764" w:type="dxa"/>
            <w:vAlign w:val="center"/>
          </w:tcPr>
          <w:p w14:paraId="7BE534A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3228F3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31649</w:t>
            </w:r>
          </w:p>
        </w:tc>
        <w:tc>
          <w:tcPr>
            <w:tcW w:w="764" w:type="dxa"/>
            <w:vAlign w:val="center"/>
          </w:tcPr>
          <w:p w14:paraId="7FDC031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13827</w:t>
            </w:r>
          </w:p>
        </w:tc>
        <w:tc>
          <w:tcPr>
            <w:tcW w:w="764" w:type="dxa"/>
            <w:vAlign w:val="center"/>
          </w:tcPr>
          <w:p w14:paraId="366EB33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17822</w:t>
            </w:r>
          </w:p>
        </w:tc>
        <w:tc>
          <w:tcPr>
            <w:tcW w:w="905" w:type="dxa"/>
            <w:vAlign w:val="center"/>
          </w:tcPr>
          <w:p w14:paraId="4FDD16C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25.13</w:t>
            </w:r>
          </w:p>
        </w:tc>
        <w:tc>
          <w:tcPr>
            <w:tcW w:w="730" w:type="dxa"/>
            <w:vAlign w:val="center"/>
          </w:tcPr>
          <w:p w14:paraId="6FBF77B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20763</w:t>
            </w:r>
          </w:p>
        </w:tc>
        <w:tc>
          <w:tcPr>
            <w:tcW w:w="905" w:type="dxa"/>
            <w:vAlign w:val="center"/>
          </w:tcPr>
          <w:p w14:paraId="1F60231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376.10</w:t>
            </w:r>
          </w:p>
        </w:tc>
      </w:tr>
      <w:tr w:rsidR="00DE1DF2" w14:paraId="097B06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4025AC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F21D02" w14:textId="77777777" w:rsidR="00DE1DF2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FDAA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764" w:type="dxa"/>
            <w:vAlign w:val="center"/>
          </w:tcPr>
          <w:p w14:paraId="4083F523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160099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28655</w:t>
            </w:r>
          </w:p>
        </w:tc>
        <w:tc>
          <w:tcPr>
            <w:tcW w:w="764" w:type="dxa"/>
            <w:vAlign w:val="center"/>
          </w:tcPr>
          <w:p w14:paraId="7C5CE9CD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12955</w:t>
            </w:r>
          </w:p>
        </w:tc>
        <w:tc>
          <w:tcPr>
            <w:tcW w:w="764" w:type="dxa"/>
            <w:vAlign w:val="center"/>
          </w:tcPr>
          <w:p w14:paraId="138258A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15700</w:t>
            </w:r>
          </w:p>
        </w:tc>
        <w:tc>
          <w:tcPr>
            <w:tcW w:w="905" w:type="dxa"/>
            <w:vAlign w:val="center"/>
          </w:tcPr>
          <w:p w14:paraId="0A8FF03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tcW w:w="730" w:type="dxa"/>
            <w:vAlign w:val="center"/>
          </w:tcPr>
          <w:p w14:paraId="4EFE1C0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18291</w:t>
            </w:r>
          </w:p>
        </w:tc>
        <w:tc>
          <w:tcPr>
            <w:tcW w:w="905" w:type="dxa"/>
            <w:vAlign w:val="center"/>
          </w:tcPr>
          <w:p w14:paraId="05863A6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385.93</w:t>
            </w:r>
          </w:p>
        </w:tc>
      </w:tr>
      <w:tr w:rsidR="00DE1DF2" w14:paraId="55ED82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AA376F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1D73CA" w14:textId="77777777" w:rsidR="00DE1DF2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EFFDC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68.82</w:t>
            </w:r>
          </w:p>
        </w:tc>
        <w:tc>
          <w:tcPr>
            <w:tcW w:w="764" w:type="dxa"/>
            <w:vAlign w:val="center"/>
          </w:tcPr>
          <w:p w14:paraId="55E681C5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0D464D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27014</w:t>
            </w:r>
          </w:p>
        </w:tc>
        <w:tc>
          <w:tcPr>
            <w:tcW w:w="764" w:type="dxa"/>
            <w:vAlign w:val="center"/>
          </w:tcPr>
          <w:p w14:paraId="234EA26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12374</w:t>
            </w:r>
          </w:p>
        </w:tc>
        <w:tc>
          <w:tcPr>
            <w:tcW w:w="764" w:type="dxa"/>
            <w:vAlign w:val="center"/>
          </w:tcPr>
          <w:p w14:paraId="1AB85C1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14639</w:t>
            </w:r>
          </w:p>
        </w:tc>
        <w:tc>
          <w:tcPr>
            <w:tcW w:w="905" w:type="dxa"/>
            <w:vAlign w:val="center"/>
          </w:tcPr>
          <w:p w14:paraId="2DB2046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tcW w:w="730" w:type="dxa"/>
            <w:vAlign w:val="center"/>
          </w:tcPr>
          <w:p w14:paraId="215F845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17055</w:t>
            </w:r>
          </w:p>
        </w:tc>
        <w:tc>
          <w:tcPr>
            <w:tcW w:w="905" w:type="dxa"/>
            <w:vAlign w:val="center"/>
          </w:tcPr>
          <w:p w14:paraId="6863C0E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392.51</w:t>
            </w:r>
          </w:p>
        </w:tc>
      </w:tr>
      <w:tr w:rsidR="00DE1DF2" w14:paraId="6E90DB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BF63CA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63FF25" w14:textId="77777777" w:rsidR="00DE1DF2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0023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64" w:type="dxa"/>
            <w:vAlign w:val="center"/>
          </w:tcPr>
          <w:p w14:paraId="3DA1AE4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EA8B44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21993</w:t>
            </w:r>
          </w:p>
        </w:tc>
        <w:tc>
          <w:tcPr>
            <w:tcW w:w="764" w:type="dxa"/>
            <w:vAlign w:val="center"/>
          </w:tcPr>
          <w:p w14:paraId="2918449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10111</w:t>
            </w:r>
          </w:p>
        </w:tc>
        <w:tc>
          <w:tcPr>
            <w:tcW w:w="764" w:type="dxa"/>
            <w:vAlign w:val="center"/>
          </w:tcPr>
          <w:p w14:paraId="230BE4A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11881</w:t>
            </w:r>
          </w:p>
        </w:tc>
        <w:tc>
          <w:tcPr>
            <w:tcW w:w="905" w:type="dxa"/>
            <w:vAlign w:val="center"/>
          </w:tcPr>
          <w:p w14:paraId="1A50341D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730" w:type="dxa"/>
            <w:vAlign w:val="center"/>
          </w:tcPr>
          <w:p w14:paraId="11EBF4A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13842</w:t>
            </w:r>
          </w:p>
        </w:tc>
        <w:tc>
          <w:tcPr>
            <w:tcW w:w="905" w:type="dxa"/>
            <w:vAlign w:val="center"/>
          </w:tcPr>
          <w:p w14:paraId="2415ACB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392.73</w:t>
            </w:r>
          </w:p>
        </w:tc>
      </w:tr>
      <w:tr w:rsidR="00DE1DF2" w14:paraId="499E46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3FB03B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589F2D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6DF4FB9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467.72</w:t>
            </w:r>
          </w:p>
        </w:tc>
        <w:tc>
          <w:tcPr>
            <w:tcW w:w="764" w:type="dxa"/>
            <w:vAlign w:val="center"/>
          </w:tcPr>
          <w:p w14:paraId="600245E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404C4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181625</w:t>
            </w:r>
          </w:p>
        </w:tc>
        <w:tc>
          <w:tcPr>
            <w:tcW w:w="764" w:type="dxa"/>
            <w:vAlign w:val="center"/>
          </w:tcPr>
          <w:p w14:paraId="07BB948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82544</w:t>
            </w:r>
          </w:p>
        </w:tc>
        <w:tc>
          <w:tcPr>
            <w:tcW w:w="764" w:type="dxa"/>
            <w:vAlign w:val="center"/>
          </w:tcPr>
          <w:p w14:paraId="423D596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99081</w:t>
            </w:r>
          </w:p>
        </w:tc>
        <w:tc>
          <w:tcPr>
            <w:tcW w:w="905" w:type="dxa"/>
            <w:vAlign w:val="center"/>
          </w:tcPr>
          <w:p w14:paraId="469CA3C2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139.69</w:t>
            </w:r>
          </w:p>
        </w:tc>
        <w:tc>
          <w:tcPr>
            <w:tcW w:w="730" w:type="dxa"/>
            <w:vAlign w:val="center"/>
          </w:tcPr>
          <w:p w14:paraId="0243184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115431</w:t>
            </w:r>
          </w:p>
        </w:tc>
        <w:tc>
          <w:tcPr>
            <w:tcW w:w="905" w:type="dxa"/>
            <w:vAlign w:val="center"/>
          </w:tcPr>
          <w:p w14:paraId="63081F1B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388.32</w:t>
            </w:r>
          </w:p>
        </w:tc>
      </w:tr>
      <w:tr w:rsidR="00DE1DF2" w14:paraId="18600A0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8053D61" w14:textId="77777777" w:rsidR="00DE1DF2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C1087E1" w14:textId="77777777" w:rsidR="00DE1DF2" w:rsidRDefault="00000000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39B42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764" w:type="dxa"/>
            <w:vAlign w:val="center"/>
          </w:tcPr>
          <w:p w14:paraId="1DC222B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BBA0CA3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19650</w:t>
            </w:r>
          </w:p>
        </w:tc>
        <w:tc>
          <w:tcPr>
            <w:tcW w:w="764" w:type="dxa"/>
            <w:vAlign w:val="center"/>
          </w:tcPr>
          <w:p w14:paraId="6B83A5DD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7698</w:t>
            </w:r>
          </w:p>
        </w:tc>
        <w:tc>
          <w:tcPr>
            <w:tcW w:w="764" w:type="dxa"/>
            <w:vAlign w:val="center"/>
          </w:tcPr>
          <w:p w14:paraId="347EECF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11953</w:t>
            </w:r>
          </w:p>
        </w:tc>
        <w:tc>
          <w:tcPr>
            <w:tcW w:w="905" w:type="dxa"/>
            <w:vAlign w:val="center"/>
          </w:tcPr>
          <w:p w14:paraId="0454DBD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730" w:type="dxa"/>
            <w:vAlign w:val="center"/>
          </w:tcPr>
          <w:p w14:paraId="46830F2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14522</w:t>
            </w:r>
          </w:p>
        </w:tc>
        <w:tc>
          <w:tcPr>
            <w:tcW w:w="905" w:type="dxa"/>
            <w:vAlign w:val="center"/>
          </w:tcPr>
          <w:p w14:paraId="2CE9975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1400.36</w:t>
            </w:r>
          </w:p>
        </w:tc>
      </w:tr>
      <w:tr w:rsidR="00DE1DF2" w14:paraId="0E5C1F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6E4A99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309A10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C93206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14.03</w:t>
            </w:r>
          </w:p>
        </w:tc>
        <w:tc>
          <w:tcPr>
            <w:tcW w:w="764" w:type="dxa"/>
            <w:vAlign w:val="center"/>
          </w:tcPr>
          <w:p w14:paraId="634F831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C64B124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19650</w:t>
            </w:r>
          </w:p>
        </w:tc>
        <w:tc>
          <w:tcPr>
            <w:tcW w:w="764" w:type="dxa"/>
            <w:vAlign w:val="center"/>
          </w:tcPr>
          <w:p w14:paraId="3DEC9D3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7698</w:t>
            </w:r>
          </w:p>
        </w:tc>
        <w:tc>
          <w:tcPr>
            <w:tcW w:w="764" w:type="dxa"/>
            <w:vAlign w:val="center"/>
          </w:tcPr>
          <w:p w14:paraId="39588A52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11953</w:t>
            </w:r>
          </w:p>
        </w:tc>
        <w:tc>
          <w:tcPr>
            <w:tcW w:w="905" w:type="dxa"/>
            <w:vAlign w:val="center"/>
          </w:tcPr>
          <w:p w14:paraId="14BF33E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16.81</w:t>
            </w:r>
          </w:p>
        </w:tc>
        <w:tc>
          <w:tcPr>
            <w:tcW w:w="730" w:type="dxa"/>
            <w:vAlign w:val="center"/>
          </w:tcPr>
          <w:p w14:paraId="0635C1D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14522</w:t>
            </w:r>
          </w:p>
        </w:tc>
        <w:tc>
          <w:tcPr>
            <w:tcW w:w="905" w:type="dxa"/>
            <w:vAlign w:val="center"/>
          </w:tcPr>
          <w:p w14:paraId="57590D32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1400.36</w:t>
            </w:r>
          </w:p>
        </w:tc>
      </w:tr>
      <w:tr w:rsidR="00DE1DF2" w14:paraId="1EF0223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F388BAF" w14:textId="77777777" w:rsidR="00DE1DF2" w:rsidRDefault="00000000">
            <w:r>
              <w:rPr>
                <w:sz w:val="18"/>
                <w:szCs w:val="18"/>
              </w:rPr>
              <w:t>A:3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753B63B" w14:textId="77777777" w:rsidR="00DE1DF2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82C07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78.08</w:t>
            </w:r>
          </w:p>
        </w:tc>
        <w:tc>
          <w:tcPr>
            <w:tcW w:w="764" w:type="dxa"/>
            <w:vAlign w:val="center"/>
          </w:tcPr>
          <w:p w14:paraId="301D5BB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154127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11512</w:t>
            </w:r>
          </w:p>
        </w:tc>
        <w:tc>
          <w:tcPr>
            <w:tcW w:w="764" w:type="dxa"/>
            <w:vAlign w:val="center"/>
          </w:tcPr>
          <w:p w14:paraId="4155EFD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6525</w:t>
            </w:r>
          </w:p>
        </w:tc>
        <w:tc>
          <w:tcPr>
            <w:tcW w:w="764" w:type="dxa"/>
            <w:vAlign w:val="center"/>
          </w:tcPr>
          <w:p w14:paraId="18DE1DF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4987</w:t>
            </w:r>
          </w:p>
        </w:tc>
        <w:tc>
          <w:tcPr>
            <w:tcW w:w="905" w:type="dxa"/>
            <w:vAlign w:val="center"/>
          </w:tcPr>
          <w:p w14:paraId="1C2F411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tcW w:w="730" w:type="dxa"/>
            <w:vAlign w:val="center"/>
          </w:tcPr>
          <w:p w14:paraId="5BE05B4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4820</w:t>
            </w:r>
          </w:p>
        </w:tc>
        <w:tc>
          <w:tcPr>
            <w:tcW w:w="905" w:type="dxa"/>
            <w:vAlign w:val="center"/>
          </w:tcPr>
          <w:p w14:paraId="491AA9C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147.45</w:t>
            </w:r>
          </w:p>
        </w:tc>
      </w:tr>
      <w:tr w:rsidR="00DE1DF2" w14:paraId="18FB94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5D7989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0C69A5" w14:textId="77777777" w:rsidR="00DE1DF2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3D8F9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764" w:type="dxa"/>
            <w:vAlign w:val="center"/>
          </w:tcPr>
          <w:p w14:paraId="45B9A975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EA6CA0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3376</w:t>
            </w:r>
          </w:p>
        </w:tc>
        <w:tc>
          <w:tcPr>
            <w:tcW w:w="764" w:type="dxa"/>
            <w:vAlign w:val="center"/>
          </w:tcPr>
          <w:p w14:paraId="5FA1C7FC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64" w:type="dxa"/>
            <w:vAlign w:val="center"/>
          </w:tcPr>
          <w:p w14:paraId="5C81ED2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05" w:type="dxa"/>
            <w:vAlign w:val="center"/>
          </w:tcPr>
          <w:p w14:paraId="7F74E75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730" w:type="dxa"/>
            <w:vAlign w:val="center"/>
          </w:tcPr>
          <w:p w14:paraId="42DC929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22F12A9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182.61</w:t>
            </w:r>
          </w:p>
        </w:tc>
      </w:tr>
      <w:tr w:rsidR="00DE1DF2" w14:paraId="382C44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69F090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3E8401" w14:textId="77777777" w:rsidR="00DE1DF2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ADCF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tcW w:w="764" w:type="dxa"/>
            <w:vAlign w:val="center"/>
          </w:tcPr>
          <w:p w14:paraId="5EDC28A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10739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764" w:type="dxa"/>
            <w:vAlign w:val="center"/>
          </w:tcPr>
          <w:p w14:paraId="752F81C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764" w:type="dxa"/>
            <w:vAlign w:val="center"/>
          </w:tcPr>
          <w:p w14:paraId="3A91CCC3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05" w:type="dxa"/>
            <w:vAlign w:val="center"/>
          </w:tcPr>
          <w:p w14:paraId="0669343A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730" w:type="dxa"/>
            <w:vAlign w:val="center"/>
          </w:tcPr>
          <w:p w14:paraId="0D055151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200D456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168.24</w:t>
            </w:r>
          </w:p>
        </w:tc>
      </w:tr>
      <w:tr w:rsidR="00DE1DF2" w14:paraId="73C90D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39AE10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D74B2A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E6B82AB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115.04</w:t>
            </w:r>
          </w:p>
        </w:tc>
        <w:tc>
          <w:tcPr>
            <w:tcW w:w="764" w:type="dxa"/>
            <w:vAlign w:val="center"/>
          </w:tcPr>
          <w:p w14:paraId="3D80AFFD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CEC5CE6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17996</w:t>
            </w:r>
          </w:p>
        </w:tc>
        <w:tc>
          <w:tcPr>
            <w:tcW w:w="764" w:type="dxa"/>
            <w:vAlign w:val="center"/>
          </w:tcPr>
          <w:p w14:paraId="62B48AD1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10249</w:t>
            </w:r>
          </w:p>
        </w:tc>
        <w:tc>
          <w:tcPr>
            <w:tcW w:w="764" w:type="dxa"/>
            <w:vAlign w:val="center"/>
          </w:tcPr>
          <w:p w14:paraId="433E54A9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7747</w:t>
            </w:r>
          </w:p>
        </w:tc>
        <w:tc>
          <w:tcPr>
            <w:tcW w:w="905" w:type="dxa"/>
            <w:vAlign w:val="center"/>
          </w:tcPr>
          <w:p w14:paraId="49429DF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730" w:type="dxa"/>
            <w:vAlign w:val="center"/>
          </w:tcPr>
          <w:p w14:paraId="1BB35DB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7910</w:t>
            </w:r>
          </w:p>
        </w:tc>
        <w:tc>
          <w:tcPr>
            <w:tcW w:w="905" w:type="dxa"/>
            <w:vAlign w:val="center"/>
          </w:tcPr>
          <w:p w14:paraId="4B1EB31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156.44</w:t>
            </w:r>
          </w:p>
        </w:tc>
      </w:tr>
      <w:tr w:rsidR="00DE1DF2" w14:paraId="065FDD9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31DEEDB" w14:textId="77777777" w:rsidR="00DE1DF2" w:rsidRDefault="00000000">
            <w:r>
              <w:rPr>
                <w:sz w:val="18"/>
                <w:szCs w:val="18"/>
              </w:rPr>
              <w:t>B:3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E60EEBF" w14:textId="77777777" w:rsidR="00DE1DF2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B3EF2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179.69</w:t>
            </w:r>
          </w:p>
        </w:tc>
        <w:tc>
          <w:tcPr>
            <w:tcW w:w="764" w:type="dxa"/>
            <w:vAlign w:val="center"/>
          </w:tcPr>
          <w:p w14:paraId="2CEA8CE0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D2B41D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46447</w:t>
            </w:r>
          </w:p>
        </w:tc>
        <w:tc>
          <w:tcPr>
            <w:tcW w:w="764" w:type="dxa"/>
            <w:vAlign w:val="center"/>
          </w:tcPr>
          <w:p w14:paraId="3F88E3F7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23429</w:t>
            </w:r>
          </w:p>
        </w:tc>
        <w:tc>
          <w:tcPr>
            <w:tcW w:w="764" w:type="dxa"/>
            <w:vAlign w:val="center"/>
          </w:tcPr>
          <w:p w14:paraId="019E49E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23017</w:t>
            </w:r>
          </w:p>
        </w:tc>
        <w:tc>
          <w:tcPr>
            <w:tcW w:w="905" w:type="dxa"/>
            <w:vAlign w:val="center"/>
          </w:tcPr>
          <w:p w14:paraId="3087091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tcW w:w="730" w:type="dxa"/>
            <w:vAlign w:val="center"/>
          </w:tcPr>
          <w:p w14:paraId="4774010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22246</w:t>
            </w:r>
          </w:p>
        </w:tc>
        <w:tc>
          <w:tcPr>
            <w:tcW w:w="905" w:type="dxa"/>
            <w:vAlign w:val="center"/>
          </w:tcPr>
          <w:p w14:paraId="4858812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258.48</w:t>
            </w:r>
          </w:p>
        </w:tc>
      </w:tr>
      <w:tr w:rsidR="00DE1DF2" w14:paraId="0E745E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569BD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7636BF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81F3B58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179.69</w:t>
            </w:r>
          </w:p>
        </w:tc>
        <w:tc>
          <w:tcPr>
            <w:tcW w:w="764" w:type="dxa"/>
            <w:vAlign w:val="center"/>
          </w:tcPr>
          <w:p w14:paraId="01345F7C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3FDA95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46447</w:t>
            </w:r>
          </w:p>
        </w:tc>
        <w:tc>
          <w:tcPr>
            <w:tcW w:w="764" w:type="dxa"/>
            <w:vAlign w:val="center"/>
          </w:tcPr>
          <w:p w14:paraId="19B16B5C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23429</w:t>
            </w:r>
          </w:p>
        </w:tc>
        <w:tc>
          <w:tcPr>
            <w:tcW w:w="764" w:type="dxa"/>
            <w:vAlign w:val="center"/>
          </w:tcPr>
          <w:p w14:paraId="46707692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23017</w:t>
            </w:r>
          </w:p>
        </w:tc>
        <w:tc>
          <w:tcPr>
            <w:tcW w:w="905" w:type="dxa"/>
            <w:vAlign w:val="center"/>
          </w:tcPr>
          <w:p w14:paraId="6381AA2F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32.80</w:t>
            </w:r>
          </w:p>
        </w:tc>
        <w:tc>
          <w:tcPr>
            <w:tcW w:w="730" w:type="dxa"/>
            <w:vAlign w:val="center"/>
          </w:tcPr>
          <w:p w14:paraId="006AC38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22246</w:t>
            </w:r>
          </w:p>
        </w:tc>
        <w:tc>
          <w:tcPr>
            <w:tcW w:w="905" w:type="dxa"/>
            <w:vAlign w:val="center"/>
          </w:tcPr>
          <w:p w14:paraId="1ADC3F48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258.48</w:t>
            </w:r>
          </w:p>
        </w:tc>
      </w:tr>
      <w:tr w:rsidR="00DE1DF2" w14:paraId="0F107AF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1670722" w14:textId="77777777" w:rsidR="00DE1DF2" w:rsidRDefault="00000000">
            <w:r>
              <w:rPr>
                <w:sz w:val="18"/>
                <w:szCs w:val="18"/>
              </w:rPr>
              <w:t>c:3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88954D8" w14:textId="77777777" w:rsidR="00DE1DF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展览馆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8A81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205.20</w:t>
            </w:r>
          </w:p>
        </w:tc>
        <w:tc>
          <w:tcPr>
            <w:tcW w:w="764" w:type="dxa"/>
            <w:vAlign w:val="center"/>
          </w:tcPr>
          <w:p w14:paraId="70A6473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07405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22991</w:t>
            </w:r>
          </w:p>
        </w:tc>
        <w:tc>
          <w:tcPr>
            <w:tcW w:w="764" w:type="dxa"/>
            <w:vAlign w:val="center"/>
          </w:tcPr>
          <w:p w14:paraId="4F3D3289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16332</w:t>
            </w:r>
          </w:p>
        </w:tc>
        <w:tc>
          <w:tcPr>
            <w:tcW w:w="764" w:type="dxa"/>
            <w:vAlign w:val="center"/>
          </w:tcPr>
          <w:p w14:paraId="79C88A2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6659</w:t>
            </w:r>
          </w:p>
        </w:tc>
        <w:tc>
          <w:tcPr>
            <w:tcW w:w="905" w:type="dxa"/>
            <w:vAlign w:val="center"/>
          </w:tcPr>
          <w:p w14:paraId="1D6A13CE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tcW w:w="730" w:type="dxa"/>
            <w:vAlign w:val="center"/>
          </w:tcPr>
          <w:p w14:paraId="09867A8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8033</w:t>
            </w:r>
          </w:p>
        </w:tc>
        <w:tc>
          <w:tcPr>
            <w:tcW w:w="905" w:type="dxa"/>
            <w:vAlign w:val="center"/>
          </w:tcPr>
          <w:p w14:paraId="0716C1A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112.04</w:t>
            </w:r>
          </w:p>
        </w:tc>
      </w:tr>
      <w:tr w:rsidR="00DE1DF2" w14:paraId="1C45A4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491D69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F9FEEA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AB53292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205.20</w:t>
            </w:r>
          </w:p>
        </w:tc>
        <w:tc>
          <w:tcPr>
            <w:tcW w:w="764" w:type="dxa"/>
            <w:vAlign w:val="center"/>
          </w:tcPr>
          <w:p w14:paraId="5461E387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A629FBD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22991</w:t>
            </w:r>
          </w:p>
        </w:tc>
        <w:tc>
          <w:tcPr>
            <w:tcW w:w="764" w:type="dxa"/>
            <w:vAlign w:val="center"/>
          </w:tcPr>
          <w:p w14:paraId="4496EC81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16332</w:t>
            </w:r>
          </w:p>
        </w:tc>
        <w:tc>
          <w:tcPr>
            <w:tcW w:w="764" w:type="dxa"/>
            <w:vAlign w:val="center"/>
          </w:tcPr>
          <w:p w14:paraId="6CFBD858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6659</w:t>
            </w:r>
          </w:p>
        </w:tc>
        <w:tc>
          <w:tcPr>
            <w:tcW w:w="905" w:type="dxa"/>
            <w:vAlign w:val="center"/>
          </w:tcPr>
          <w:p w14:paraId="14A78CC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9.37</w:t>
            </w:r>
          </w:p>
        </w:tc>
        <w:tc>
          <w:tcPr>
            <w:tcW w:w="730" w:type="dxa"/>
            <w:vAlign w:val="center"/>
          </w:tcPr>
          <w:p w14:paraId="7ACF611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8033</w:t>
            </w:r>
          </w:p>
        </w:tc>
        <w:tc>
          <w:tcPr>
            <w:tcW w:w="905" w:type="dxa"/>
            <w:vAlign w:val="center"/>
          </w:tcPr>
          <w:p w14:paraId="00CB8F50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112.04</w:t>
            </w:r>
          </w:p>
        </w:tc>
      </w:tr>
      <w:tr w:rsidR="00DE1DF2" w14:paraId="4BD02CB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6B6B5C6" w14:textId="77777777" w:rsidR="00DE1DF2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A6830DB" w14:textId="77777777" w:rsidR="00DE1DF2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26FB1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216.20</w:t>
            </w:r>
          </w:p>
        </w:tc>
        <w:tc>
          <w:tcPr>
            <w:tcW w:w="764" w:type="dxa"/>
            <w:vAlign w:val="center"/>
          </w:tcPr>
          <w:p w14:paraId="347C0178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4511716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28842</w:t>
            </w:r>
          </w:p>
        </w:tc>
        <w:tc>
          <w:tcPr>
            <w:tcW w:w="764" w:type="dxa"/>
            <w:vAlign w:val="center"/>
          </w:tcPr>
          <w:p w14:paraId="05EF6D34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16877</w:t>
            </w:r>
          </w:p>
        </w:tc>
        <w:tc>
          <w:tcPr>
            <w:tcW w:w="764" w:type="dxa"/>
            <w:vAlign w:val="center"/>
          </w:tcPr>
          <w:p w14:paraId="4D3D1EEF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11964</w:t>
            </w:r>
          </w:p>
        </w:tc>
        <w:tc>
          <w:tcPr>
            <w:tcW w:w="905" w:type="dxa"/>
            <w:vAlign w:val="center"/>
          </w:tcPr>
          <w:p w14:paraId="3CD895C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tcW w:w="730" w:type="dxa"/>
            <w:vAlign w:val="center"/>
          </w:tcPr>
          <w:p w14:paraId="5BF612A2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13389</w:t>
            </w:r>
          </w:p>
        </w:tc>
        <w:tc>
          <w:tcPr>
            <w:tcW w:w="905" w:type="dxa"/>
            <w:vAlign w:val="center"/>
          </w:tcPr>
          <w:p w14:paraId="0A35C4EB" w14:textId="77777777" w:rsidR="00DE1DF2" w:rsidRDefault="00000000">
            <w:pPr>
              <w:jc w:val="right"/>
            </w:pPr>
            <w:r>
              <w:rPr>
                <w:sz w:val="18"/>
                <w:szCs w:val="18"/>
              </w:rPr>
              <w:t>133.40</w:t>
            </w:r>
          </w:p>
        </w:tc>
      </w:tr>
      <w:tr w:rsidR="00DE1DF2" w14:paraId="3B9424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500495" w14:textId="77777777" w:rsidR="00DE1DF2" w:rsidRDefault="00DE1DF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CC8006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4585359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216.20</w:t>
            </w:r>
          </w:p>
        </w:tc>
        <w:tc>
          <w:tcPr>
            <w:tcW w:w="764" w:type="dxa"/>
            <w:vAlign w:val="center"/>
          </w:tcPr>
          <w:p w14:paraId="2B827033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171976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28842</w:t>
            </w:r>
          </w:p>
        </w:tc>
        <w:tc>
          <w:tcPr>
            <w:tcW w:w="764" w:type="dxa"/>
            <w:vAlign w:val="center"/>
          </w:tcPr>
          <w:p w14:paraId="7F38A1E6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16877</w:t>
            </w:r>
          </w:p>
        </w:tc>
        <w:tc>
          <w:tcPr>
            <w:tcW w:w="764" w:type="dxa"/>
            <w:vAlign w:val="center"/>
          </w:tcPr>
          <w:p w14:paraId="3AA7F32F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11964</w:t>
            </w:r>
          </w:p>
        </w:tc>
        <w:tc>
          <w:tcPr>
            <w:tcW w:w="905" w:type="dxa"/>
            <w:vAlign w:val="center"/>
          </w:tcPr>
          <w:p w14:paraId="58292B03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16.91</w:t>
            </w:r>
          </w:p>
        </w:tc>
        <w:tc>
          <w:tcPr>
            <w:tcW w:w="730" w:type="dxa"/>
            <w:vAlign w:val="center"/>
          </w:tcPr>
          <w:p w14:paraId="3E64033B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13389</w:t>
            </w:r>
          </w:p>
        </w:tc>
        <w:tc>
          <w:tcPr>
            <w:tcW w:w="905" w:type="dxa"/>
            <w:vAlign w:val="center"/>
          </w:tcPr>
          <w:p w14:paraId="1DDCD2E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133.40</w:t>
            </w:r>
          </w:p>
        </w:tc>
      </w:tr>
      <w:tr w:rsidR="00DE1DF2" w14:paraId="0E4F3286" w14:textId="77777777">
        <w:trPr>
          <w:jc w:val="center"/>
        </w:trPr>
        <w:tc>
          <w:tcPr>
            <w:tcW w:w="2885" w:type="dxa"/>
            <w:gridSpan w:val="2"/>
          </w:tcPr>
          <w:p w14:paraId="3D52364F" w14:textId="77777777" w:rsidR="00DE1DF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5FA51C3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2257.10</w:t>
            </w:r>
          </w:p>
        </w:tc>
        <w:tc>
          <w:tcPr>
            <w:tcW w:w="764" w:type="dxa"/>
            <w:vAlign w:val="center"/>
          </w:tcPr>
          <w:p w14:paraId="3F1F703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21E286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478108</w:t>
            </w:r>
          </w:p>
        </w:tc>
        <w:tc>
          <w:tcPr>
            <w:tcW w:w="764" w:type="dxa"/>
            <w:vAlign w:val="center"/>
          </w:tcPr>
          <w:p w14:paraId="12FC0D04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235183</w:t>
            </w:r>
          </w:p>
        </w:tc>
        <w:tc>
          <w:tcPr>
            <w:tcW w:w="764" w:type="dxa"/>
            <w:vAlign w:val="center"/>
          </w:tcPr>
          <w:p w14:paraId="6A8C203A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242925</w:t>
            </w:r>
          </w:p>
        </w:tc>
        <w:tc>
          <w:tcPr>
            <w:tcW w:w="905" w:type="dxa"/>
            <w:vAlign w:val="center"/>
          </w:tcPr>
          <w:p w14:paraId="1CBD3FB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344.15</w:t>
            </w:r>
          </w:p>
        </w:tc>
        <w:tc>
          <w:tcPr>
            <w:tcW w:w="730" w:type="dxa"/>
            <w:vAlign w:val="center"/>
          </w:tcPr>
          <w:p w14:paraId="23431A5E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256712</w:t>
            </w:r>
          </w:p>
        </w:tc>
        <w:tc>
          <w:tcPr>
            <w:tcW w:w="905" w:type="dxa"/>
            <w:vAlign w:val="center"/>
          </w:tcPr>
          <w:p w14:paraId="6057406B" w14:textId="77777777" w:rsidR="00DE1DF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211.82</w:t>
            </w:r>
          </w:p>
        </w:tc>
      </w:tr>
    </w:tbl>
    <w:p w14:paraId="0F51F681" w14:textId="77777777" w:rsidR="00DE1DF2" w:rsidRDefault="00DE1DF2">
      <w:pPr>
        <w:sectPr w:rsidR="00DE1DF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66A72B3" w14:textId="77777777" w:rsidR="00DE1DF2" w:rsidRDefault="00000000">
      <w:pPr>
        <w:pStyle w:val="1"/>
        <w:rPr>
          <w:szCs w:val="24"/>
        </w:rPr>
      </w:pPr>
      <w:bookmarkStart w:id="140" w:name="_Toc186144258"/>
      <w:r>
        <w:rPr>
          <w:szCs w:val="24"/>
        </w:rPr>
        <w:lastRenderedPageBreak/>
        <w:t>房间冷负荷详细表</w:t>
      </w:r>
      <w:bookmarkEnd w:id="14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2C378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BF33F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38622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19E4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69AC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FB7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090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D9DF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6DA5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7DBF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0EA7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5B4C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89FA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5D43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E79E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927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CB1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A82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A80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A35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3CD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A3C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EC30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2C78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3F87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D3F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大厅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17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B3D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F3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29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71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0C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87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02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2C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F6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74AC8A1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2052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F996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46051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3B4C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145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D62F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7F7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34C0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FA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3683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EC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F1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A051A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128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B33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214A0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15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1F8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B0E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53F3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B2D4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9E0D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890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58E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7ED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113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7DA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05B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CF1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B35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676B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DDE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033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019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083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17A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5FE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90F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E4F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9F512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876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99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F=851.29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F2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4870.3</w:t>
            </w:r>
            <w:r>
              <w:rPr>
                <w:rFonts w:ascii="宋体" w:hAnsi="宋体"/>
                <w:sz w:val="18"/>
                <w:szCs w:val="18"/>
              </w:rPr>
              <w:br/>
              <w:t>2990.1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A5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4698.0</w:t>
            </w:r>
            <w:r>
              <w:rPr>
                <w:rFonts w:ascii="宋体" w:hAnsi="宋体"/>
                <w:sz w:val="18"/>
                <w:szCs w:val="18"/>
              </w:rPr>
              <w:br/>
              <w:t>2948.3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34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4396.2</w:t>
            </w:r>
            <w:r>
              <w:rPr>
                <w:rFonts w:ascii="宋体" w:hAnsi="宋体"/>
                <w:sz w:val="18"/>
                <w:szCs w:val="18"/>
              </w:rPr>
              <w:br/>
              <w:t>2913.0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9E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4080.8</w:t>
            </w:r>
            <w:r>
              <w:rPr>
                <w:rFonts w:ascii="宋体" w:hAnsi="宋体"/>
                <w:sz w:val="18"/>
                <w:szCs w:val="18"/>
              </w:rPr>
              <w:br/>
              <w:t>2884.0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3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3729.5</w:t>
            </w:r>
            <w:r>
              <w:rPr>
                <w:rFonts w:ascii="宋体" w:hAnsi="宋体"/>
                <w:sz w:val="18"/>
                <w:szCs w:val="18"/>
              </w:rPr>
              <w:br/>
              <w:t>3062.9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C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3461.9</w:t>
            </w:r>
            <w:r>
              <w:rPr>
                <w:rFonts w:ascii="宋体" w:hAnsi="宋体"/>
                <w:sz w:val="18"/>
                <w:szCs w:val="18"/>
              </w:rPr>
              <w:br/>
              <w:t>3397.8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F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6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3274.0</w:t>
            </w:r>
            <w:r>
              <w:rPr>
                <w:rFonts w:ascii="宋体" w:hAnsi="宋体"/>
                <w:sz w:val="18"/>
                <w:szCs w:val="18"/>
              </w:rPr>
              <w:br/>
              <w:t>4166.1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C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3204.9</w:t>
            </w:r>
            <w:r>
              <w:rPr>
                <w:rFonts w:ascii="宋体" w:hAnsi="宋体"/>
                <w:sz w:val="18"/>
                <w:szCs w:val="18"/>
              </w:rPr>
              <w:br/>
              <w:t>4480.1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8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3143.3</w:t>
            </w:r>
            <w:r>
              <w:rPr>
                <w:rFonts w:ascii="宋体" w:hAnsi="宋体"/>
                <w:sz w:val="18"/>
                <w:szCs w:val="18"/>
              </w:rPr>
              <w:br/>
              <w:t>4731.3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5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3097.3</w:t>
            </w:r>
            <w:r>
              <w:rPr>
                <w:rFonts w:ascii="宋体" w:hAnsi="宋体"/>
                <w:sz w:val="18"/>
                <w:szCs w:val="18"/>
              </w:rPr>
              <w:br/>
              <w:t>4881.8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3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3030.7</w:t>
            </w:r>
            <w:r>
              <w:rPr>
                <w:rFonts w:ascii="宋体" w:hAnsi="宋体"/>
                <w:sz w:val="18"/>
                <w:szCs w:val="18"/>
              </w:rPr>
              <w:br/>
              <w:t>4936.5</w:t>
            </w:r>
          </w:p>
        </w:tc>
      </w:tr>
      <w:tr w:rsidR="00DE1DF2" w14:paraId="039861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E4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64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F=12.66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1C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29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4E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E7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9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E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0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C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A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E1DF2" w14:paraId="1DF3E3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67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89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F=12.34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3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4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8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3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1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F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1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7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9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8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2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E1DF2" w14:paraId="29392D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9C2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45B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A4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6D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1F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BA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6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D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5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0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F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2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A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DE1DF2" w14:paraId="66286E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63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4B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F=82.24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FB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758.5</w:t>
            </w:r>
            <w:r>
              <w:rPr>
                <w:rFonts w:ascii="宋体" w:hAnsi="宋体"/>
                <w:sz w:val="18"/>
                <w:szCs w:val="18"/>
              </w:rPr>
              <w:br/>
              <w:t>513.7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68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4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E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660.4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5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610.0</w:t>
            </w:r>
            <w:r>
              <w:rPr>
                <w:rFonts w:ascii="宋体" w:hAnsi="宋体"/>
                <w:sz w:val="18"/>
                <w:szCs w:val="18"/>
              </w:rPr>
              <w:br/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E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592.6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6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566.3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6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B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535.3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6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783.4</w:t>
            </w:r>
          </w:p>
        </w:tc>
      </w:tr>
      <w:tr w:rsidR="00DE1DF2" w14:paraId="0E214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1203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16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F=105.48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7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1180.9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36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1153.3</w:t>
            </w:r>
            <w:r>
              <w:rPr>
                <w:rFonts w:ascii="宋体" w:hAnsi="宋体"/>
                <w:sz w:val="18"/>
                <w:szCs w:val="18"/>
              </w:rPr>
              <w:br/>
              <w:t>830.8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87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1104.8</w:t>
            </w:r>
            <w:r>
              <w:rPr>
                <w:rFonts w:ascii="宋体" w:hAnsi="宋体"/>
                <w:sz w:val="18"/>
                <w:szCs w:val="18"/>
              </w:rPr>
              <w:br/>
              <w:t>1050.4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45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1044.4</w:t>
            </w:r>
            <w:r>
              <w:rPr>
                <w:rFonts w:ascii="宋体" w:hAnsi="宋体"/>
                <w:sz w:val="18"/>
                <w:szCs w:val="18"/>
              </w:rPr>
              <w:br/>
              <w:t>1228.1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F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1005.6</w:t>
            </w:r>
            <w:r>
              <w:rPr>
                <w:rFonts w:ascii="宋体" w:hAnsi="宋体"/>
                <w:sz w:val="18"/>
                <w:szCs w:val="18"/>
              </w:rPr>
              <w:br/>
              <w:t>1328.8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6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0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1349.2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D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928.4</w:t>
            </w:r>
            <w:r>
              <w:rPr>
                <w:rFonts w:ascii="宋体" w:hAnsi="宋体"/>
                <w:sz w:val="18"/>
                <w:szCs w:val="18"/>
              </w:rPr>
              <w:br/>
              <w:t>1291.8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C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913.4</w:t>
            </w:r>
            <w:r>
              <w:rPr>
                <w:rFonts w:ascii="宋体" w:hAnsi="宋体"/>
                <w:sz w:val="18"/>
                <w:szCs w:val="18"/>
              </w:rPr>
              <w:br/>
              <w:t>1201.7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D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/>
              <w:t>1220.4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1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3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1214.5</w:t>
            </w:r>
          </w:p>
        </w:tc>
      </w:tr>
      <w:tr w:rsidR="00DE1DF2" w14:paraId="5C959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6AA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018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F=168.76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3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2432.3</w:t>
            </w:r>
            <w:r>
              <w:rPr>
                <w:rFonts w:ascii="宋体" w:hAnsi="宋体"/>
                <w:sz w:val="18"/>
                <w:szCs w:val="18"/>
              </w:rPr>
              <w:br/>
              <w:t>1367.0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A2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2372.4</w:t>
            </w:r>
            <w:r>
              <w:rPr>
                <w:rFonts w:ascii="宋体" w:hAnsi="宋体"/>
                <w:sz w:val="18"/>
                <w:szCs w:val="18"/>
              </w:rPr>
              <w:br/>
              <w:t>1347.0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E8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2129.9</w:t>
            </w:r>
            <w:r>
              <w:rPr>
                <w:rFonts w:ascii="宋体" w:hAnsi="宋体"/>
                <w:sz w:val="18"/>
                <w:szCs w:val="18"/>
              </w:rPr>
              <w:br/>
              <w:t>1395.5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82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1743.0</w:t>
            </w:r>
            <w:r>
              <w:rPr>
                <w:rFonts w:ascii="宋体" w:hAnsi="宋体"/>
                <w:sz w:val="18"/>
                <w:szCs w:val="18"/>
              </w:rPr>
              <w:br/>
              <w:t>1469.2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C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1671.6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1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1614.1</w:t>
            </w:r>
            <w:r>
              <w:rPr>
                <w:rFonts w:ascii="宋体" w:hAnsi="宋体"/>
                <w:sz w:val="18"/>
                <w:szCs w:val="18"/>
              </w:rPr>
              <w:br/>
              <w:t>1637.0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B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1568.0</w:t>
            </w:r>
            <w:r>
              <w:rPr>
                <w:rFonts w:ascii="宋体" w:hAnsi="宋体"/>
                <w:sz w:val="18"/>
                <w:szCs w:val="18"/>
              </w:rPr>
              <w:br/>
              <w:t>1706.5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4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1526.6</w:t>
            </w:r>
            <w:r>
              <w:rPr>
                <w:rFonts w:ascii="宋体" w:hAnsi="宋体"/>
                <w:sz w:val="18"/>
                <w:szCs w:val="18"/>
              </w:rPr>
              <w:br/>
              <w:t>1774.8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0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1497.2</w:t>
            </w:r>
            <w:r>
              <w:rPr>
                <w:rFonts w:ascii="宋体" w:hAnsi="宋体"/>
                <w:sz w:val="18"/>
                <w:szCs w:val="18"/>
              </w:rPr>
              <w:br/>
              <w:t>1827.0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F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7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1421.1</w:t>
            </w:r>
            <w:r>
              <w:rPr>
                <w:rFonts w:ascii="宋体" w:hAnsi="宋体"/>
                <w:sz w:val="18"/>
                <w:szCs w:val="18"/>
              </w:rPr>
              <w:br/>
              <w:t>2265.5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D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1391.7</w:t>
            </w:r>
            <w:r>
              <w:rPr>
                <w:rFonts w:ascii="宋体" w:hAnsi="宋体"/>
                <w:sz w:val="18"/>
                <w:szCs w:val="18"/>
              </w:rPr>
              <w:br/>
              <w:t>2405.6</w:t>
            </w:r>
          </w:p>
        </w:tc>
      </w:tr>
      <w:tr w:rsidR="00DE1DF2" w14:paraId="05845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E0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75F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F=90.28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BF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847.7</w:t>
            </w:r>
            <w:r>
              <w:rPr>
                <w:rFonts w:ascii="宋体" w:hAnsi="宋体"/>
                <w:sz w:val="18"/>
                <w:szCs w:val="18"/>
              </w:rPr>
              <w:br/>
              <w:t>558.0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CB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857.8</w:t>
            </w:r>
            <w:r>
              <w:rPr>
                <w:rFonts w:ascii="宋体" w:hAnsi="宋体"/>
                <w:sz w:val="18"/>
                <w:szCs w:val="18"/>
              </w:rPr>
              <w:br/>
              <w:t>549.2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6C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821.7</w:t>
            </w:r>
            <w:r>
              <w:rPr>
                <w:rFonts w:ascii="宋体" w:hAnsi="宋体"/>
                <w:sz w:val="18"/>
                <w:szCs w:val="18"/>
              </w:rPr>
              <w:br/>
              <w:t>629.3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85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/>
              <w:t>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A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0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6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7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/>
              <w:t>790.3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2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616.8</w:t>
            </w:r>
            <w:r>
              <w:rPr>
                <w:rFonts w:ascii="宋体" w:hAnsi="宋体"/>
                <w:sz w:val="18"/>
                <w:szCs w:val="18"/>
              </w:rPr>
              <w:br/>
              <w:t>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8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582.2</w:t>
            </w:r>
            <w:r>
              <w:rPr>
                <w:rFonts w:ascii="宋体" w:hAnsi="宋体"/>
                <w:sz w:val="18"/>
                <w:szCs w:val="18"/>
              </w:rPr>
              <w:br/>
              <w:t>850.0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/>
              <w:t>846.7</w:t>
            </w:r>
          </w:p>
        </w:tc>
      </w:tr>
      <w:tr w:rsidR="00DE1DF2" w14:paraId="02EF81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271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BD4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F=90.88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58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928.7</w:t>
            </w:r>
            <w:r>
              <w:rPr>
                <w:rFonts w:ascii="宋体" w:hAnsi="宋体"/>
                <w:sz w:val="18"/>
                <w:szCs w:val="18"/>
              </w:rPr>
              <w:br/>
              <w:t>3389.6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9D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6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610.6</w:t>
            </w:r>
            <w:r>
              <w:rPr>
                <w:rFonts w:ascii="宋体" w:hAnsi="宋体"/>
                <w:sz w:val="18"/>
                <w:szCs w:val="18"/>
              </w:rPr>
              <w:br/>
              <w:t>3580.2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CD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495.7</w:t>
            </w:r>
            <w:r>
              <w:rPr>
                <w:rFonts w:ascii="宋体" w:hAnsi="宋体"/>
                <w:sz w:val="18"/>
                <w:szCs w:val="18"/>
              </w:rPr>
              <w:br/>
              <w:t>3499.5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F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  <w:t>3246.1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3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3181.1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0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978.1</w:t>
            </w:r>
            <w:r>
              <w:rPr>
                <w:rFonts w:ascii="宋体" w:hAnsi="宋体"/>
                <w:sz w:val="18"/>
                <w:szCs w:val="18"/>
              </w:rPr>
              <w:br/>
              <w:t>2854.5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C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1395.5</w:t>
            </w:r>
            <w:r>
              <w:rPr>
                <w:rFonts w:ascii="宋体" w:hAnsi="宋体"/>
                <w:sz w:val="18"/>
                <w:szCs w:val="18"/>
              </w:rPr>
              <w:br/>
              <w:t>2019.8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9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1749.2</w:t>
            </w:r>
            <w:r>
              <w:rPr>
                <w:rFonts w:ascii="宋体" w:hAnsi="宋体"/>
                <w:sz w:val="18"/>
                <w:szCs w:val="18"/>
              </w:rPr>
              <w:br/>
              <w:t>1674.9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4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2121.7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F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2575.7</w:t>
            </w:r>
            <w:r>
              <w:rPr>
                <w:rFonts w:ascii="宋体" w:hAnsi="宋体"/>
                <w:sz w:val="18"/>
                <w:szCs w:val="18"/>
              </w:rPr>
              <w:br/>
              <w:t>1213.9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B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3045.8</w:t>
            </w:r>
            <w:r>
              <w:rPr>
                <w:rFonts w:ascii="宋体" w:hAnsi="宋体"/>
                <w:sz w:val="18"/>
                <w:szCs w:val="18"/>
              </w:rPr>
              <w:br/>
              <w:t>1040.5</w:t>
            </w:r>
          </w:p>
        </w:tc>
      </w:tr>
      <w:tr w:rsidR="00DE1DF2" w14:paraId="3053DC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46D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C26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98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1648.9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39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1797.2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72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1871.4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00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6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1704.5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E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9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D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1166.9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8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684.9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3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963.0</w:t>
            </w:r>
            <w:r>
              <w:rPr>
                <w:rFonts w:ascii="宋体" w:hAnsi="宋体"/>
                <w:sz w:val="18"/>
                <w:szCs w:val="18"/>
              </w:rPr>
              <w:br/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1204.0</w:t>
            </w:r>
            <w:r>
              <w:rPr>
                <w:rFonts w:ascii="宋体" w:hAnsi="宋体"/>
                <w:sz w:val="18"/>
                <w:szCs w:val="18"/>
              </w:rPr>
              <w:br/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2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1445.0</w:t>
            </w:r>
            <w:r>
              <w:rPr>
                <w:rFonts w:ascii="宋体" w:hAnsi="宋体"/>
                <w:sz w:val="18"/>
                <w:szCs w:val="18"/>
              </w:rPr>
              <w:br/>
              <w:t>480.9</w:t>
            </w:r>
          </w:p>
        </w:tc>
      </w:tr>
      <w:tr w:rsidR="00DE1DF2" w14:paraId="162386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48C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C8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B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/>
              <w:t>1740.7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71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453.0</w:t>
            </w:r>
            <w:r>
              <w:rPr>
                <w:rFonts w:ascii="宋体" w:hAnsi="宋体"/>
                <w:sz w:val="18"/>
                <w:szCs w:val="18"/>
              </w:rPr>
              <w:br/>
              <w:t>1789.4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82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1708.8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9C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1646.6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D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1541.6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2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2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  <w:r>
              <w:rPr>
                <w:rFonts w:ascii="宋体" w:hAnsi="宋体"/>
                <w:sz w:val="18"/>
                <w:szCs w:val="18"/>
              </w:rPr>
              <w:br/>
              <w:t>1428.0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1007.3</w:t>
            </w:r>
            <w:r>
              <w:rPr>
                <w:rFonts w:ascii="宋体" w:hAnsi="宋体"/>
                <w:sz w:val="18"/>
                <w:szCs w:val="18"/>
              </w:rPr>
              <w:br/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2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1064.3</w:t>
            </w:r>
            <w:r>
              <w:rPr>
                <w:rFonts w:ascii="宋体" w:hAnsi="宋体"/>
                <w:sz w:val="18"/>
                <w:szCs w:val="18"/>
              </w:rPr>
              <w:br/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3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1158.8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1371.7</w:t>
            </w:r>
            <w:r>
              <w:rPr>
                <w:rFonts w:ascii="宋体" w:hAnsi="宋体"/>
                <w:sz w:val="18"/>
                <w:szCs w:val="18"/>
              </w:rPr>
              <w:br/>
              <w:t>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A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/>
              <w:t>559.6</w:t>
            </w:r>
          </w:p>
        </w:tc>
      </w:tr>
      <w:tr w:rsidR="00DE1DF2" w14:paraId="722BFB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D46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68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F=44.54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D6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1618.5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A8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1722.4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F3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1751.6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0C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1717.3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6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5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2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/>
              <w:t>1481.1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9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747.1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837.2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7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1103.1</w:t>
            </w:r>
            <w:r>
              <w:rPr>
                <w:rFonts w:ascii="宋体" w:hAnsi="宋体"/>
                <w:sz w:val="18"/>
                <w:szCs w:val="18"/>
              </w:rPr>
              <w:br/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1297.3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F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1483.9</w:t>
            </w:r>
            <w:r>
              <w:rPr>
                <w:rFonts w:ascii="宋体" w:hAnsi="宋体"/>
                <w:sz w:val="18"/>
                <w:szCs w:val="18"/>
              </w:rPr>
              <w:br/>
              <w:t>521.9</w:t>
            </w:r>
          </w:p>
        </w:tc>
      </w:tr>
      <w:tr w:rsidR="00DE1DF2" w14:paraId="36C5E8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63D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12C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67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808.1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61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B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4C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1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5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5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B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5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5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A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</w:tr>
      <w:tr w:rsidR="00DE1DF2" w14:paraId="6C3FE5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65A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77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0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52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66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B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4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F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5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485.5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A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556.8</w:t>
            </w:r>
            <w:r>
              <w:rPr>
                <w:rFonts w:ascii="宋体" w:hAnsi="宋体"/>
                <w:sz w:val="18"/>
                <w:szCs w:val="18"/>
              </w:rPr>
              <w:br/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2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A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631.2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3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775.7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</w:tr>
      <w:tr w:rsidR="00DE1DF2" w14:paraId="648333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501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8AE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36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1129.4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C1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923.1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96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1D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1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D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1124.1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E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1405.1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1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1526.2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9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1449.1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2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1259.7</w:t>
            </w:r>
            <w:r>
              <w:rPr>
                <w:rFonts w:ascii="宋体" w:hAnsi="宋体"/>
                <w:sz w:val="18"/>
                <w:szCs w:val="18"/>
              </w:rPr>
              <w:br/>
              <w:t>279.1</w:t>
            </w:r>
          </w:p>
        </w:tc>
      </w:tr>
      <w:tr w:rsidR="00DE1DF2" w14:paraId="519F6C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69B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88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AB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388.6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57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E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A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8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4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1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9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4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4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4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</w:tr>
      <w:tr w:rsidR="00DE1DF2" w14:paraId="16DA2B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56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63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64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740.8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FA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08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3C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0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6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7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D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2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1243.7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A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1299.2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F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1165.4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D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</w:tr>
      <w:tr w:rsidR="00DE1DF2" w14:paraId="26EC80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36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8F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F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E1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2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4D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3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C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4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4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5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8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DE1DF2" w14:paraId="657B42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C66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AE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BA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C7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D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7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6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A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B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2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F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1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4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DE1DF2" w14:paraId="203CA7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5F2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2A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E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7A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1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7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0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D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6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5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8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4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8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0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DE1DF2" w14:paraId="507424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2B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A9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A7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1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15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C5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F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0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4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A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5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3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4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A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DE1DF2" w14:paraId="625985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D4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2C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79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9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16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DC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2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A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7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0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0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C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2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DE1DF2" w14:paraId="5755A5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78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76F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14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0D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17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AC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7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E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7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A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8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6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DE1DF2" w14:paraId="6A9FC5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6E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11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F=10.07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04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3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B3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B5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F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6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F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1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F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DE1DF2" w14:paraId="17F515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63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05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27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16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32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D4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5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7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8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2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5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A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1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2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</w:tr>
      <w:tr w:rsidR="00DE1DF2" w14:paraId="60AC76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9A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B9B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F=19.55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55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49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ED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9A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0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F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A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1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A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3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F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5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DE1DF2" w14:paraId="6B2866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F99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20C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F=14.09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8C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B8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C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DE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6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C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5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E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B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3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E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9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DE1DF2" w14:paraId="7DC1B4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E7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EE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F=54.78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74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94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F5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0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A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A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F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C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B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</w:tr>
      <w:tr w:rsidR="00DE1DF2" w14:paraId="0AE839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53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56D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F=54.78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5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D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BE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BB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0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A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2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1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8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E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5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B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</w:tr>
      <w:tr w:rsidR="00DE1DF2" w14:paraId="189B8E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D9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17D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B7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1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17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C0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E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B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2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8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7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4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A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7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DE1DF2" w14:paraId="02910E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4B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11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7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39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FD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78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E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9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D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8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2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0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8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E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DE1DF2" w14:paraId="6DFA38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F64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0A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1F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39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6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2F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B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0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E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3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6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5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9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B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DE1DF2" w14:paraId="0E9375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9F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B40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0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20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5A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67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C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1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E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6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6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A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8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6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DE1DF2" w14:paraId="3E5070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59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74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CE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B3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80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7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A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0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A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8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4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B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7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E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DE1DF2" w14:paraId="1D108E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63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3A8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33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B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57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79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8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8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D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A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A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5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B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</w:tr>
      <w:tr w:rsidR="00DE1DF2" w14:paraId="4C0934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93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99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CC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FC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58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41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2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7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7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0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D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B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F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F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E1DF2" w14:paraId="15013A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44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4B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47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F3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10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B2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C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7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0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8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F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C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D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6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E1DF2" w14:paraId="392485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7A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DE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2E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819.1</w:t>
            </w:r>
            <w:r>
              <w:rPr>
                <w:rFonts w:ascii="宋体" w:hAnsi="宋体"/>
                <w:sz w:val="18"/>
                <w:szCs w:val="18"/>
              </w:rPr>
              <w:br/>
              <w:t>4198.0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D4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716.7</w:t>
            </w:r>
            <w:r>
              <w:rPr>
                <w:rFonts w:ascii="宋体" w:hAnsi="宋体"/>
                <w:sz w:val="18"/>
                <w:szCs w:val="18"/>
              </w:rPr>
              <w:br/>
              <w:t>4300.3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CB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/>
              <w:t>4402.7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E2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563.1</w:t>
            </w:r>
            <w:r>
              <w:rPr>
                <w:rFonts w:ascii="宋体" w:hAnsi="宋体"/>
                <w:sz w:val="18"/>
                <w:szCs w:val="18"/>
              </w:rPr>
              <w:br/>
              <w:t>4505.1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B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E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/>
              <w:t>4658.7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B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4709.9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0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1945.4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3174.1</w:t>
            </w:r>
            <w:r>
              <w:rPr>
                <w:rFonts w:ascii="宋体" w:hAnsi="宋体"/>
                <w:sz w:val="18"/>
                <w:szCs w:val="18"/>
              </w:rPr>
              <w:br/>
              <w:t>1587.0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D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3532.4</w:t>
            </w:r>
            <w:r>
              <w:rPr>
                <w:rFonts w:ascii="宋体" w:hAnsi="宋体"/>
                <w:sz w:val="18"/>
                <w:szCs w:val="18"/>
              </w:rPr>
              <w:br/>
              <w:t>1279.9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6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3839.6</w:t>
            </w:r>
            <w:r>
              <w:rPr>
                <w:rFonts w:ascii="宋体" w:hAnsi="宋体"/>
                <w:sz w:val="18"/>
                <w:szCs w:val="18"/>
              </w:rPr>
              <w:br/>
              <w:t>1075.1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D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4044.4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</w:tr>
      <w:tr w:rsidR="00DE1DF2" w14:paraId="1B054B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547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A2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69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1740.6</w:t>
            </w:r>
            <w:r>
              <w:rPr>
                <w:rFonts w:ascii="宋体" w:hAnsi="宋体"/>
                <w:sz w:val="18"/>
                <w:szCs w:val="18"/>
              </w:rPr>
              <w:br/>
              <w:t>7986.4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95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1433.4</w:t>
            </w:r>
            <w:r>
              <w:rPr>
                <w:rFonts w:ascii="宋体" w:hAnsi="宋体"/>
                <w:sz w:val="18"/>
                <w:szCs w:val="18"/>
              </w:rPr>
              <w:br/>
              <w:t>8395.9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4D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1228.7</w:t>
            </w:r>
            <w:r>
              <w:rPr>
                <w:rFonts w:ascii="宋体" w:hAnsi="宋体"/>
                <w:sz w:val="18"/>
                <w:szCs w:val="18"/>
              </w:rPr>
              <w:br/>
              <w:t>8703.1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E2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7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921.5</w:t>
            </w:r>
            <w:r>
              <w:rPr>
                <w:rFonts w:ascii="宋体" w:hAnsi="宋体"/>
                <w:sz w:val="18"/>
                <w:szCs w:val="18"/>
              </w:rPr>
              <w:br/>
              <w:t>9112.6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9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819.1</w:t>
            </w:r>
            <w:r>
              <w:rPr>
                <w:rFonts w:ascii="宋体" w:hAnsi="宋体"/>
                <w:sz w:val="18"/>
                <w:szCs w:val="18"/>
              </w:rPr>
              <w:br/>
              <w:t>9317.4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E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716.7</w:t>
            </w:r>
            <w:r>
              <w:rPr>
                <w:rFonts w:ascii="宋体" w:hAnsi="宋体"/>
                <w:sz w:val="18"/>
                <w:szCs w:val="18"/>
              </w:rPr>
              <w:br/>
              <w:t>9419.8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B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/>
              <w:t>5938.6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6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4095.6</w:t>
            </w:r>
            <w:r>
              <w:rPr>
                <w:rFonts w:ascii="宋体" w:hAnsi="宋体"/>
                <w:sz w:val="18"/>
                <w:szCs w:val="18"/>
              </w:rPr>
              <w:br/>
              <w:t>3890.8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7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6245.7</w:t>
            </w:r>
            <w:r>
              <w:rPr>
                <w:rFonts w:ascii="宋体" w:hAnsi="宋体"/>
                <w:sz w:val="18"/>
                <w:szCs w:val="18"/>
              </w:rPr>
              <w:br/>
              <w:t>3071.7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4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6962.5</w:t>
            </w:r>
            <w:r>
              <w:rPr>
                <w:rFonts w:ascii="宋体" w:hAnsi="宋体"/>
                <w:sz w:val="18"/>
                <w:szCs w:val="18"/>
              </w:rPr>
              <w:br/>
              <w:t>2559.7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4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7576.8</w:t>
            </w:r>
            <w:r>
              <w:rPr>
                <w:rFonts w:ascii="宋体" w:hAnsi="宋体"/>
                <w:sz w:val="18"/>
                <w:szCs w:val="18"/>
              </w:rPr>
              <w:br/>
              <w:t>2150.2</w:t>
            </w:r>
          </w:p>
        </w:tc>
      </w:tr>
      <w:tr w:rsidR="00DE1DF2" w14:paraId="2798E2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8A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1D7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2C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3095.7</w:t>
            </w:r>
            <w:r>
              <w:rPr>
                <w:rFonts w:ascii="宋体" w:hAnsi="宋体"/>
                <w:sz w:val="18"/>
                <w:szCs w:val="18"/>
              </w:rPr>
              <w:br/>
              <w:t>19764.6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9E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2619.4</w:t>
            </w:r>
            <w:r>
              <w:rPr>
                <w:rFonts w:ascii="宋体" w:hAnsi="宋体"/>
                <w:sz w:val="18"/>
                <w:szCs w:val="18"/>
              </w:rPr>
              <w:br/>
              <w:t>20479.0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5F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2143.2</w:t>
            </w:r>
            <w:r>
              <w:rPr>
                <w:rFonts w:ascii="宋体" w:hAnsi="宋体"/>
                <w:sz w:val="18"/>
                <w:szCs w:val="18"/>
              </w:rPr>
              <w:br/>
              <w:t>20955.3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0A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1905.0</w:t>
            </w:r>
            <w:r>
              <w:rPr>
                <w:rFonts w:ascii="宋体" w:hAnsi="宋体"/>
                <w:sz w:val="18"/>
                <w:szCs w:val="18"/>
              </w:rPr>
              <w:br/>
              <w:t>21431.5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5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1666.9</w:t>
            </w:r>
            <w:r>
              <w:rPr>
                <w:rFonts w:ascii="宋体" w:hAnsi="宋体"/>
                <w:sz w:val="18"/>
                <w:szCs w:val="18"/>
              </w:rPr>
              <w:br/>
              <w:t>21669.6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F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1428.8</w:t>
            </w:r>
            <w:r>
              <w:rPr>
                <w:rFonts w:ascii="宋体" w:hAnsi="宋体"/>
                <w:sz w:val="18"/>
                <w:szCs w:val="18"/>
              </w:rPr>
              <w:br/>
              <w:t>22145.9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7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1190.6</w:t>
            </w:r>
            <w:r>
              <w:rPr>
                <w:rFonts w:ascii="宋体" w:hAnsi="宋体"/>
                <w:sz w:val="18"/>
                <w:szCs w:val="18"/>
              </w:rPr>
              <w:br/>
              <w:t>22384.0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952.5</w:t>
            </w:r>
            <w:r>
              <w:rPr>
                <w:rFonts w:ascii="宋体" w:hAnsi="宋体"/>
                <w:sz w:val="18"/>
                <w:szCs w:val="18"/>
              </w:rPr>
              <w:br/>
              <w:t>11430.1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E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12144.5</w:t>
            </w:r>
            <w:r>
              <w:rPr>
                <w:rFonts w:ascii="宋体" w:hAnsi="宋体"/>
                <w:sz w:val="18"/>
                <w:szCs w:val="18"/>
              </w:rPr>
              <w:br/>
              <w:t>6905.7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16669.0</w:t>
            </w:r>
            <w:r>
              <w:rPr>
                <w:rFonts w:ascii="宋体" w:hAnsi="宋体"/>
                <w:sz w:val="18"/>
                <w:szCs w:val="18"/>
              </w:rPr>
              <w:br/>
              <w:t>5476.9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C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18097.7</w:t>
            </w:r>
            <w:r>
              <w:rPr>
                <w:rFonts w:ascii="宋体" w:hAnsi="宋体"/>
                <w:sz w:val="18"/>
                <w:szCs w:val="18"/>
              </w:rPr>
              <w:br/>
              <w:t>4524.4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D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19050.2</w:t>
            </w:r>
            <w:r>
              <w:rPr>
                <w:rFonts w:ascii="宋体" w:hAnsi="宋体"/>
                <w:sz w:val="18"/>
                <w:szCs w:val="18"/>
              </w:rPr>
              <w:br/>
              <w:t>3810.0</w:t>
            </w:r>
          </w:p>
        </w:tc>
      </w:tr>
      <w:tr w:rsidR="00DE1DF2" w14:paraId="769914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25C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085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97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3095.7</w:t>
            </w:r>
            <w:r>
              <w:rPr>
                <w:rFonts w:ascii="宋体" w:hAnsi="宋体"/>
                <w:sz w:val="18"/>
                <w:szCs w:val="18"/>
              </w:rPr>
              <w:br/>
              <w:t>48615.5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ED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2619.4</w:t>
            </w:r>
            <w:r>
              <w:rPr>
                <w:rFonts w:ascii="宋体" w:hAnsi="宋体"/>
                <w:sz w:val="18"/>
                <w:szCs w:val="18"/>
              </w:rPr>
              <w:br/>
              <w:t>49329.9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6C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2143.2</w:t>
            </w:r>
            <w:r>
              <w:rPr>
                <w:rFonts w:ascii="宋体" w:hAnsi="宋体"/>
                <w:sz w:val="18"/>
                <w:szCs w:val="18"/>
              </w:rPr>
              <w:br/>
              <w:t>49806.1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5D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1905.0</w:t>
            </w:r>
            <w:r>
              <w:rPr>
                <w:rFonts w:ascii="宋体" w:hAnsi="宋体"/>
                <w:sz w:val="18"/>
                <w:szCs w:val="18"/>
              </w:rPr>
              <w:br/>
              <w:t>50282.4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A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1666.9</w:t>
            </w:r>
            <w:r>
              <w:rPr>
                <w:rFonts w:ascii="宋体" w:hAnsi="宋体"/>
                <w:sz w:val="18"/>
                <w:szCs w:val="18"/>
              </w:rPr>
              <w:br/>
              <w:t>50520.5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5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1428.8</w:t>
            </w:r>
            <w:r>
              <w:rPr>
                <w:rFonts w:ascii="宋体" w:hAnsi="宋体"/>
                <w:sz w:val="18"/>
                <w:szCs w:val="18"/>
              </w:rPr>
              <w:br/>
              <w:t>50996.8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2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1190.6</w:t>
            </w:r>
            <w:r>
              <w:rPr>
                <w:rFonts w:ascii="宋体" w:hAnsi="宋体"/>
                <w:sz w:val="18"/>
                <w:szCs w:val="18"/>
              </w:rPr>
              <w:br/>
              <w:t>51234.9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B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952.5</w:t>
            </w:r>
            <w:r>
              <w:rPr>
                <w:rFonts w:ascii="宋体" w:hAnsi="宋体"/>
                <w:sz w:val="18"/>
                <w:szCs w:val="18"/>
              </w:rPr>
              <w:br/>
              <w:t>11430.1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0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40995.4</w:t>
            </w:r>
            <w:r>
              <w:rPr>
                <w:rFonts w:ascii="宋体" w:hAnsi="宋体"/>
                <w:sz w:val="18"/>
                <w:szCs w:val="18"/>
              </w:rPr>
              <w:br/>
              <w:t>6905.7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45519.8</w:t>
            </w:r>
            <w:r>
              <w:rPr>
                <w:rFonts w:ascii="宋体" w:hAnsi="宋体"/>
                <w:sz w:val="18"/>
                <w:szCs w:val="18"/>
              </w:rPr>
              <w:br/>
              <w:t>5476.9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7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46948.6</w:t>
            </w:r>
            <w:r>
              <w:rPr>
                <w:rFonts w:ascii="宋体" w:hAnsi="宋体"/>
                <w:sz w:val="18"/>
                <w:szCs w:val="18"/>
              </w:rPr>
              <w:br/>
              <w:t>4524.4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6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47901.1</w:t>
            </w:r>
            <w:r>
              <w:rPr>
                <w:rFonts w:ascii="宋体" w:hAnsi="宋体"/>
                <w:sz w:val="18"/>
                <w:szCs w:val="18"/>
              </w:rPr>
              <w:br/>
              <w:t>3810.0</w:t>
            </w:r>
          </w:p>
        </w:tc>
      </w:tr>
      <w:tr w:rsidR="00DE1DF2" w14:paraId="79910A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A1C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AF6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CE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E3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8B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41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5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F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5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D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8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24AA82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58B2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CF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E3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6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72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63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E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5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1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D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18797.0</w:t>
            </w:r>
            <w:r>
              <w:rPr>
                <w:rFonts w:ascii="宋体" w:hAnsi="宋体"/>
                <w:sz w:val="18"/>
                <w:szCs w:val="18"/>
              </w:rPr>
              <w:br/>
              <w:t>18797.0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0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8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7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14F6C7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C0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E9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3C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A5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93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E6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0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A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2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F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59116.2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5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59116.2</w:t>
            </w:r>
            <w:r>
              <w:rPr>
                <w:rFonts w:ascii="宋体" w:hAnsi="宋体"/>
                <w:sz w:val="18"/>
                <w:szCs w:val="18"/>
              </w:rPr>
              <w:br/>
              <w:t>59116.2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C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F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E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DEBA9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79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BF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FC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4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30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2D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2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0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8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F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55.93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8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55.93</w:t>
            </w:r>
            <w:r>
              <w:rPr>
                <w:rFonts w:ascii="宋体" w:hAnsi="宋体"/>
                <w:sz w:val="18"/>
                <w:szCs w:val="18"/>
              </w:rPr>
              <w:br/>
              <w:t>55.93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4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7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6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4443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7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20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18128</w:t>
            </w:r>
            <w:r>
              <w:rPr>
                <w:rFonts w:ascii="宋体" w:hAnsi="宋体"/>
                <w:sz w:val="18"/>
                <w:szCs w:val="18"/>
              </w:rPr>
              <w:br/>
              <w:t>133304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3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16562</w:t>
            </w:r>
            <w:r>
              <w:rPr>
                <w:rFonts w:ascii="宋体" w:hAnsi="宋体"/>
                <w:sz w:val="18"/>
                <w:szCs w:val="18"/>
              </w:rPr>
              <w:br/>
              <w:t>134565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5C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14924</w:t>
            </w:r>
            <w:r>
              <w:rPr>
                <w:rFonts w:ascii="宋体" w:hAnsi="宋体"/>
                <w:sz w:val="18"/>
                <w:szCs w:val="18"/>
              </w:rPr>
              <w:br/>
              <w:t>135829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25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13310</w:t>
            </w:r>
            <w:r>
              <w:rPr>
                <w:rFonts w:ascii="宋体" w:hAnsi="宋体"/>
                <w:sz w:val="18"/>
                <w:szCs w:val="18"/>
              </w:rPr>
              <w:br/>
              <w:t>136775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A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/>
              <w:t>137233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4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11246</w:t>
            </w:r>
            <w:r>
              <w:rPr>
                <w:rFonts w:ascii="宋体" w:hAnsi="宋体"/>
                <w:sz w:val="18"/>
                <w:szCs w:val="18"/>
              </w:rPr>
              <w:br/>
              <w:t>138447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A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12269</w:t>
            </w:r>
            <w:r>
              <w:rPr>
                <w:rFonts w:ascii="宋体" w:hAnsi="宋体"/>
                <w:sz w:val="18"/>
                <w:szCs w:val="18"/>
              </w:rPr>
              <w:br/>
              <w:t>138774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3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71924</w:t>
            </w:r>
            <w:r>
              <w:rPr>
                <w:rFonts w:ascii="宋体" w:hAnsi="宋体"/>
                <w:sz w:val="18"/>
                <w:szCs w:val="18"/>
              </w:rPr>
              <w:br/>
              <w:t>91649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A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119013</w:t>
            </w:r>
            <w:r>
              <w:rPr>
                <w:rFonts w:ascii="宋体" w:hAnsi="宋体"/>
                <w:sz w:val="18"/>
                <w:szCs w:val="18"/>
              </w:rPr>
              <w:br/>
              <w:t>84403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0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126628</w:t>
            </w:r>
            <w:r>
              <w:rPr>
                <w:rFonts w:ascii="宋体" w:hAnsi="宋体"/>
                <w:sz w:val="18"/>
                <w:szCs w:val="18"/>
              </w:rPr>
              <w:br/>
              <w:t>22785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2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129589</w:t>
            </w:r>
            <w:r>
              <w:rPr>
                <w:rFonts w:ascii="宋体" w:hAnsi="宋体"/>
                <w:sz w:val="18"/>
                <w:szCs w:val="18"/>
              </w:rPr>
              <w:br/>
              <w:t>21097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0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131738</w:t>
            </w:r>
            <w:r>
              <w:rPr>
                <w:rFonts w:ascii="宋体" w:hAnsi="宋体"/>
                <w:sz w:val="18"/>
                <w:szCs w:val="18"/>
              </w:rPr>
              <w:br/>
              <w:t>19660</w:t>
            </w:r>
          </w:p>
        </w:tc>
      </w:tr>
      <w:tr w:rsidR="0010346A" w:rsidRPr="001F2AC7" w14:paraId="343DBE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E26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4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18128</w:t>
            </w:r>
            <w:r>
              <w:rPr>
                <w:rFonts w:ascii="宋体" w:hAnsi="宋体"/>
                <w:sz w:val="18"/>
                <w:szCs w:val="18"/>
              </w:rPr>
              <w:br/>
              <w:t>64134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1F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16562</w:t>
            </w:r>
            <w:r>
              <w:rPr>
                <w:rFonts w:ascii="宋体" w:hAnsi="宋体"/>
                <w:sz w:val="18"/>
                <w:szCs w:val="18"/>
              </w:rPr>
              <w:br/>
              <w:t>65395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FA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14924</w:t>
            </w:r>
            <w:r>
              <w:rPr>
                <w:rFonts w:ascii="宋体" w:hAnsi="宋体"/>
                <w:sz w:val="18"/>
                <w:szCs w:val="18"/>
              </w:rPr>
              <w:br/>
              <w:t>66659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53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13310</w:t>
            </w:r>
            <w:r>
              <w:rPr>
                <w:rFonts w:ascii="宋体" w:hAnsi="宋体"/>
                <w:sz w:val="18"/>
                <w:szCs w:val="18"/>
              </w:rPr>
              <w:br/>
              <w:t>67605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C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/>
              <w:t>68063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2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11246</w:t>
            </w:r>
            <w:r>
              <w:rPr>
                <w:rFonts w:ascii="宋体" w:hAnsi="宋体"/>
                <w:sz w:val="18"/>
                <w:szCs w:val="18"/>
              </w:rPr>
              <w:br/>
              <w:t>69277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1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12269</w:t>
            </w:r>
            <w:r>
              <w:rPr>
                <w:rFonts w:ascii="宋体" w:hAnsi="宋体"/>
                <w:sz w:val="18"/>
                <w:szCs w:val="18"/>
              </w:rPr>
              <w:br/>
              <w:t>69604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F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31604</w:t>
            </w:r>
            <w:r>
              <w:rPr>
                <w:rFonts w:ascii="宋体" w:hAnsi="宋体"/>
                <w:sz w:val="18"/>
                <w:szCs w:val="18"/>
              </w:rPr>
              <w:br/>
              <w:t>51330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49843</w:t>
            </w:r>
            <w:r>
              <w:rPr>
                <w:rFonts w:ascii="宋体" w:hAnsi="宋体"/>
                <w:sz w:val="18"/>
                <w:szCs w:val="18"/>
              </w:rPr>
              <w:br/>
              <w:t>44084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7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57458</w:t>
            </w:r>
            <w:r>
              <w:rPr>
                <w:rFonts w:ascii="宋体" w:hAnsi="宋体"/>
                <w:sz w:val="18"/>
                <w:szCs w:val="18"/>
              </w:rPr>
              <w:br/>
              <w:t>22785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0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60419</w:t>
            </w:r>
            <w:r>
              <w:rPr>
                <w:rFonts w:ascii="宋体" w:hAnsi="宋体"/>
                <w:sz w:val="18"/>
                <w:szCs w:val="18"/>
              </w:rPr>
              <w:br/>
              <w:t>21097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62568</w:t>
            </w:r>
            <w:r>
              <w:rPr>
                <w:rFonts w:ascii="宋体" w:hAnsi="宋体"/>
                <w:sz w:val="18"/>
                <w:szCs w:val="18"/>
              </w:rPr>
              <w:br/>
              <w:t>19660</w:t>
            </w:r>
          </w:p>
        </w:tc>
      </w:tr>
      <w:tr w:rsidR="0010346A" w:rsidRPr="001F2AC7" w14:paraId="5C1FD0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85B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5E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9F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A9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08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2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7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2B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7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6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7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98.83</w:t>
            </w:r>
            <w:r>
              <w:rPr>
                <w:rFonts w:ascii="宋体" w:hAnsi="宋体"/>
                <w:sz w:val="18"/>
                <w:szCs w:val="18"/>
              </w:rPr>
              <w:br/>
              <w:t>98.83</w:t>
            </w:r>
          </w:p>
        </w:tc>
      </w:tr>
      <w:tr w:rsidR="0010346A" w:rsidRPr="001F2AC7" w14:paraId="7FDADD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88A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8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18128</w:t>
            </w:r>
            <w:r>
              <w:rPr>
                <w:rFonts w:ascii="宋体" w:hAnsi="宋体"/>
                <w:sz w:val="18"/>
                <w:szCs w:val="18"/>
              </w:rPr>
              <w:br/>
              <w:t>74188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B2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16562</w:t>
            </w:r>
            <w:r>
              <w:rPr>
                <w:rFonts w:ascii="宋体" w:hAnsi="宋体"/>
                <w:sz w:val="18"/>
                <w:szCs w:val="18"/>
              </w:rPr>
              <w:br/>
              <w:t>75449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0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14924</w:t>
            </w:r>
            <w:r>
              <w:rPr>
                <w:rFonts w:ascii="宋体" w:hAnsi="宋体"/>
                <w:sz w:val="18"/>
                <w:szCs w:val="18"/>
              </w:rPr>
              <w:br/>
              <w:t>76713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60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13310</w:t>
            </w:r>
            <w:r>
              <w:rPr>
                <w:rFonts w:ascii="宋体" w:hAnsi="宋体"/>
                <w:sz w:val="18"/>
                <w:szCs w:val="18"/>
              </w:rPr>
              <w:br/>
              <w:t>77659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0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/>
              <w:t>78116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E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11246</w:t>
            </w:r>
            <w:r>
              <w:rPr>
                <w:rFonts w:ascii="宋体" w:hAnsi="宋体"/>
                <w:sz w:val="18"/>
                <w:szCs w:val="18"/>
              </w:rPr>
              <w:br/>
              <w:t>79331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7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12269</w:t>
            </w:r>
            <w:r>
              <w:rPr>
                <w:rFonts w:ascii="宋体" w:hAnsi="宋体"/>
                <w:sz w:val="18"/>
                <w:szCs w:val="18"/>
              </w:rPr>
              <w:br/>
              <w:t>79658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B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12807</w:t>
            </w:r>
            <w:r>
              <w:rPr>
                <w:rFonts w:ascii="宋体" w:hAnsi="宋体"/>
                <w:sz w:val="18"/>
                <w:szCs w:val="18"/>
              </w:rPr>
              <w:br/>
              <w:t>32533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6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59896</w:t>
            </w:r>
            <w:r>
              <w:rPr>
                <w:rFonts w:ascii="宋体" w:hAnsi="宋体"/>
                <w:sz w:val="18"/>
                <w:szCs w:val="18"/>
              </w:rPr>
              <w:br/>
              <w:t>25287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8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67512</w:t>
            </w:r>
            <w:r>
              <w:rPr>
                <w:rFonts w:ascii="宋体" w:hAnsi="宋体"/>
                <w:sz w:val="18"/>
                <w:szCs w:val="18"/>
              </w:rPr>
              <w:br/>
              <w:t>22785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4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70473</w:t>
            </w:r>
            <w:r>
              <w:rPr>
                <w:rFonts w:ascii="宋体" w:hAnsi="宋体"/>
                <w:sz w:val="18"/>
                <w:szCs w:val="18"/>
              </w:rPr>
              <w:br/>
              <w:t>21097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5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72622</w:t>
            </w:r>
            <w:r>
              <w:rPr>
                <w:rFonts w:ascii="宋体" w:hAnsi="宋体"/>
                <w:sz w:val="18"/>
                <w:szCs w:val="18"/>
              </w:rPr>
              <w:br/>
              <w:t>19660</w:t>
            </w:r>
          </w:p>
        </w:tc>
      </w:tr>
      <w:tr w:rsidR="0010346A" w:rsidRPr="001F2AC7" w14:paraId="4DD7E6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ECD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A6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18128</w:t>
            </w:r>
            <w:r>
              <w:rPr>
                <w:rFonts w:ascii="宋体" w:hAnsi="宋体"/>
                <w:sz w:val="18"/>
                <w:szCs w:val="18"/>
              </w:rPr>
              <w:br/>
              <w:t>45337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A3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16562</w:t>
            </w:r>
            <w:r>
              <w:rPr>
                <w:rFonts w:ascii="宋体" w:hAnsi="宋体"/>
                <w:sz w:val="18"/>
                <w:szCs w:val="18"/>
              </w:rPr>
              <w:br/>
              <w:t>46598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1D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14924</w:t>
            </w:r>
            <w:r>
              <w:rPr>
                <w:rFonts w:ascii="宋体" w:hAnsi="宋体"/>
                <w:sz w:val="18"/>
                <w:szCs w:val="18"/>
              </w:rPr>
              <w:br/>
              <w:t>47862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DE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13310</w:t>
            </w:r>
            <w:r>
              <w:rPr>
                <w:rFonts w:ascii="宋体" w:hAnsi="宋体"/>
                <w:sz w:val="18"/>
                <w:szCs w:val="18"/>
              </w:rPr>
              <w:br/>
              <w:t>48808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2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/>
              <w:t>49266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3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11246</w:t>
            </w:r>
            <w:r>
              <w:rPr>
                <w:rFonts w:ascii="宋体" w:hAnsi="宋体"/>
                <w:sz w:val="18"/>
                <w:szCs w:val="18"/>
              </w:rPr>
              <w:br/>
              <w:t>50480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2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12269</w:t>
            </w:r>
            <w:r>
              <w:rPr>
                <w:rFonts w:ascii="宋体" w:hAnsi="宋体"/>
                <w:sz w:val="18"/>
                <w:szCs w:val="18"/>
              </w:rPr>
              <w:br/>
              <w:t>50807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3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12807</w:t>
            </w:r>
            <w:r>
              <w:rPr>
                <w:rFonts w:ascii="宋体" w:hAnsi="宋体"/>
                <w:sz w:val="18"/>
                <w:szCs w:val="18"/>
              </w:rPr>
              <w:br/>
              <w:t>32533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D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31046</w:t>
            </w:r>
            <w:r>
              <w:rPr>
                <w:rFonts w:ascii="宋体" w:hAnsi="宋体"/>
                <w:sz w:val="18"/>
                <w:szCs w:val="18"/>
              </w:rPr>
              <w:br/>
              <w:t>25287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7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38661</w:t>
            </w:r>
            <w:r>
              <w:rPr>
                <w:rFonts w:ascii="宋体" w:hAnsi="宋体"/>
                <w:sz w:val="18"/>
                <w:szCs w:val="18"/>
              </w:rPr>
              <w:br/>
              <w:t>22785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2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41622</w:t>
            </w:r>
            <w:r>
              <w:rPr>
                <w:rFonts w:ascii="宋体" w:hAnsi="宋体"/>
                <w:sz w:val="18"/>
                <w:szCs w:val="18"/>
              </w:rPr>
              <w:br/>
              <w:t>21097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C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43771</w:t>
            </w:r>
            <w:r>
              <w:rPr>
                <w:rFonts w:ascii="宋体" w:hAnsi="宋体"/>
                <w:sz w:val="18"/>
                <w:szCs w:val="18"/>
              </w:rPr>
              <w:br/>
              <w:t>19660</w:t>
            </w:r>
          </w:p>
        </w:tc>
      </w:tr>
      <w:tr w:rsidR="0010346A" w:rsidRPr="001F2AC7" w14:paraId="54A7F0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78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9C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4D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CB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A1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7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3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D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4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5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9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  <w:r>
              <w:rPr>
                <w:rFonts w:ascii="宋体" w:hAnsi="宋体"/>
                <w:sz w:val="18"/>
                <w:szCs w:val="18"/>
              </w:rPr>
              <w:br/>
              <w:t>42.90</w:t>
            </w:r>
          </w:p>
        </w:tc>
      </w:tr>
    </w:tbl>
    <w:p w14:paraId="49BA564C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D2F7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8D6E6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D192F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FF68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CF9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EFA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838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9602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EEBA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763B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7013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6347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ABCB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114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BA4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E96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CF8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B2E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29F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890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000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102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2195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760B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B77F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968C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7E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DC8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53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45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1C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2E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77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75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F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EB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0434034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95E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19649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09E14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6E13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D3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0FBE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E9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7E74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F4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CF21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D5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56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D75F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8A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995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B7515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79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4E21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4B1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22A8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9BB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970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2B9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DCD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1A5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4BB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C90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0B9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864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579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03C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A06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C12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5B0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23A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0E4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06E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869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A72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39DC2A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5E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05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C7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8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74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60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0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2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4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D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3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2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2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</w:tr>
      <w:tr w:rsidR="00DE1DF2" w14:paraId="1B979D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46C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EC4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3F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FA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F5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79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C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7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D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D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8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7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6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DE1DF2" w14:paraId="1F4451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27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651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41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42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5D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81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5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2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B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9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C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C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7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0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DE1DF2" w14:paraId="07438C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93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E3D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1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3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E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5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F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6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5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9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C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5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4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DE1DF2" w14:paraId="13A845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11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0D2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89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A1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53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B8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D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2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3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F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3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3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E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DE1DF2" w14:paraId="4CEA44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86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B6A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48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A1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43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D6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5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A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F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4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0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A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6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DE1DF2" w14:paraId="15DE25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B5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A4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DC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8B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FC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25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D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3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3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3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E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4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C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4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DE1DF2" w14:paraId="5F7413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C0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230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DF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ED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C1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4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5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9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A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4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7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A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6F76BF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0B2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73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FD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9A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17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33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4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6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C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6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8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A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1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1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58D43B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A9EC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745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BE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9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6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6A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B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3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A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3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0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A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F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58AAF2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084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59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1F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6A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78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96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B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4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D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1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0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0E3D46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2A9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14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C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03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D4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5C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E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0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5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4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9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0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4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4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275F3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CDA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80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B7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6A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5B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C1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F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C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B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E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9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C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1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F13B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D2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7C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B3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A8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F4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C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1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1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B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4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B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F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7BA55A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9647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C5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1F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0B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1B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5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1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4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8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9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6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0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2C4BD5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52C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D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B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4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E1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9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0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3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F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B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0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B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3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</w:tr>
      <w:tr w:rsidR="0010346A" w:rsidRPr="001F2AC7" w14:paraId="3A7014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E8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FA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58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1A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8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3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9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8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3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9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7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4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D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45E96F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090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EE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11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BC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40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C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4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E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6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3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A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E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E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</w:tr>
      <w:tr w:rsidR="0010346A" w:rsidRPr="001F2AC7" w14:paraId="264F1F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43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8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8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61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59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9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B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8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0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B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E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F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E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</w:tbl>
    <w:p w14:paraId="44658969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A608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555A6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79484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D5B9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E6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83F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829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5BA9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8CC0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C222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3C4C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960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9AC0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D492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A8E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FAB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FAC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B4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6C0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3A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F15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7F2D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FC1E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938B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4197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6E6E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824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F04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7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8E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2E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30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8B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8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95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7E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41DFA44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5954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10718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D9BCC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AF05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6A0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F5CB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C37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7C1B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37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3C57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FB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149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439A5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958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246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A8AFD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E9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6A58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013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890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2FD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F308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B3D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56A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51B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A2B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B5F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B42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D19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2A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AC4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78E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9BB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279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0C0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2CC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E8A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69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3D9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7B8E78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4C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9E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F=14.02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D1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57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ED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6E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A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3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A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6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5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C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5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6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DE1DF2" w14:paraId="7A0859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F1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0C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3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3A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6B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8C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F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B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6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2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2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F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0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E1DF2" w14:paraId="5C097E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8C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D74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7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82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77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2B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0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E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D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8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6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2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D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3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DE1DF2" w14:paraId="3AD9C0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1B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433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5D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9A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0E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25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B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C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0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5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7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E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3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DE1DF2" w14:paraId="4EBE80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4E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27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69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E7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D1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DE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E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D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3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0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0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A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5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DE1DF2" w14:paraId="368BEC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5F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23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FC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2351.8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3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2436.8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B1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2493.5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A1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2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8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8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2663.5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9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3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1445.1</w:t>
            </w:r>
            <w:r>
              <w:rPr>
                <w:rFonts w:ascii="宋体" w:hAnsi="宋体"/>
                <w:sz w:val="18"/>
                <w:szCs w:val="18"/>
              </w:rPr>
              <w:br/>
              <w:t>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1983.5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3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2153.5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F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2266.8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</w:tr>
      <w:tr w:rsidR="00DE1DF2" w14:paraId="77AB38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AB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7A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0C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6E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4485.3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DD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4542.0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1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4598.6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9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4627.0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A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4683.6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C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4712.0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C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6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3493.6</w:t>
            </w:r>
            <w:r>
              <w:rPr>
                <w:rFonts w:ascii="宋体" w:hAnsi="宋体"/>
                <w:sz w:val="18"/>
                <w:szCs w:val="18"/>
              </w:rPr>
              <w:br/>
              <w:t>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B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4031.9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5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4201.9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A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4315.3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</w:tr>
      <w:tr w:rsidR="00DE1DF2" w14:paraId="0909F6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9C1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A8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B1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41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F3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4B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9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7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5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B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C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D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7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136629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4FE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AE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BB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6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F6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6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0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0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C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E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F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D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D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3686CC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B99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E1C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8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3F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63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9B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0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A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1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5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1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2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4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075C5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53E2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A9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CE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D3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02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FA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A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1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A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6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1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F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D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F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307F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D6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E5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DF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19350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C8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19416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94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19485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E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B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19605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D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19652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1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14848</w:t>
            </w:r>
            <w:r>
              <w:rPr>
                <w:rFonts w:ascii="宋体" w:hAnsi="宋体"/>
                <w:sz w:val="18"/>
                <w:szCs w:val="18"/>
              </w:rPr>
              <w:br/>
              <w:t>16238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3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18307</w:t>
            </w:r>
            <w:r>
              <w:rPr>
                <w:rFonts w:ascii="宋体" w:hAnsi="宋体"/>
                <w:sz w:val="18"/>
                <w:szCs w:val="18"/>
              </w:rPr>
              <w:br/>
              <w:t>15682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4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18872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E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8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2EE880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97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3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7308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A9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7397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0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7464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D5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7532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1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5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3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7699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7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6333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F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6355</w:t>
            </w:r>
            <w:r>
              <w:rPr>
                <w:rFonts w:ascii="宋体" w:hAnsi="宋体"/>
                <w:sz w:val="18"/>
                <w:szCs w:val="18"/>
              </w:rPr>
              <w:br/>
              <w:t>5778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7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6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7099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E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7219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650265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45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B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54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17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E9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C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E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4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F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9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A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D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A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</w:tr>
      <w:tr w:rsidR="0010346A" w:rsidRPr="001F2AC7" w14:paraId="5A36D3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518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A5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4739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0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5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4895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8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E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7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C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2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2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8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D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2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4650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69B3D3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13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8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FB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30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EC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4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6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7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C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0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6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C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190E73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23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E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0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49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EC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0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B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0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9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5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9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C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</w:tr>
    </w:tbl>
    <w:p w14:paraId="5A602112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97EE4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E1929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C1B00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9E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863B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2F8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B85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DB5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6A4A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C00B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16B00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9C0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C023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268A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78A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677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5A7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A9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C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6F8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113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2647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8374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820E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6CA1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7D00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F97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051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7C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C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E4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97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E1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E0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71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80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4BAE966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6F4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1C95E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10CD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CCDA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68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008C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152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A1B3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7E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6044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43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9974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0B7A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22C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887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3131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6A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6099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BA7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5E48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BD2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8B35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50D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2C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AB1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E7C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1DA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8AD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069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A4F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58A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F4B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CE6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43A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69D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793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470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75A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438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314E52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76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4DA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F=94.50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13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6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39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B0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453.0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D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A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0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C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</w:tr>
      <w:tr w:rsidR="00DE1DF2" w14:paraId="7898B1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0AF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32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F=27.53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58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B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6A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77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4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1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6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A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B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2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6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E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</w:tr>
      <w:tr w:rsidR="00DE1DF2" w14:paraId="41F3F8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59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CA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F=15.85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2D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2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79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14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5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D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C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A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9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D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E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</w:tr>
      <w:tr w:rsidR="00DE1DF2" w14:paraId="2E74C0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107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1E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1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735.5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72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39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776.9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7F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4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F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7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0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A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5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558.9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A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660.9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</w:tr>
      <w:tr w:rsidR="00DE1DF2" w14:paraId="0A5497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A5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32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5C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EE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CF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43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7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2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F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0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9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1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4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6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</w:tr>
      <w:tr w:rsidR="00DE1DF2" w14:paraId="3652B6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3D5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21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58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65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D5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C0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B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D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0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6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4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D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1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9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</w:tr>
      <w:tr w:rsidR="00DE1DF2" w14:paraId="5FC58D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35D1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D8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F=24.65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86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1299.8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FB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1062.3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92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20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6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E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9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767.6</w:t>
            </w:r>
            <w:r>
              <w:rPr>
                <w:rFonts w:ascii="宋体" w:hAnsi="宋体"/>
                <w:sz w:val="18"/>
                <w:szCs w:val="18"/>
              </w:rPr>
              <w:br/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F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1293.6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1617.0</w:t>
            </w:r>
            <w:r>
              <w:rPr>
                <w:rFonts w:ascii="宋体" w:hAnsi="宋体"/>
                <w:sz w:val="18"/>
                <w:szCs w:val="18"/>
              </w:rPr>
              <w:br/>
              <w:t>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3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1756.3</w:t>
            </w:r>
            <w:r>
              <w:rPr>
                <w:rFonts w:ascii="宋体" w:hAnsi="宋体"/>
                <w:sz w:val="18"/>
                <w:szCs w:val="18"/>
              </w:rPr>
              <w:br/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C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1667.6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1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1449.7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</w:tr>
      <w:tr w:rsidR="00DE1DF2" w14:paraId="105C8F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4E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3DF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28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B2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9F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99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9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8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4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2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5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2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B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DE1DF2" w14:paraId="04C174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EF5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303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71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852.5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24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18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560.0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DF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5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F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D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1188.3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C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1431.3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7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1495.1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F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1341.1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D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1057.7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</w:tr>
      <w:tr w:rsidR="00DE1DF2" w14:paraId="32EFD3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2D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006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F=43.47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E0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E3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29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4D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9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E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6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B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5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8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DE1DF2" w14:paraId="20EF65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86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1E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73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C8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6D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07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F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C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5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A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1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B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E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5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18D2E6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7A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3BC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F=94.50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18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94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9A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/>
              <w:t>425.6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4C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C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B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377.4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8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B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343.5</w:t>
            </w:r>
            <w:r>
              <w:rPr>
                <w:rFonts w:ascii="宋体" w:hAnsi="宋体"/>
                <w:sz w:val="18"/>
                <w:szCs w:val="18"/>
              </w:rPr>
              <w:br/>
              <w:t>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1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D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C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544.2</w:t>
            </w:r>
          </w:p>
        </w:tc>
      </w:tr>
      <w:tr w:rsidR="00DE1DF2" w14:paraId="2E3455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27F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18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B9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3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21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406.4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B8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9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0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5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3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3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D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B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0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DE1DF2" w14:paraId="50E792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905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31D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6E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2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DE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3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8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7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6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4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3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DE1DF2" w14:paraId="2E1D5A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F6F3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99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C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/>
              <w:t>4703.7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E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623.4</w:t>
            </w:r>
            <w:r>
              <w:rPr>
                <w:rFonts w:ascii="宋体" w:hAnsi="宋体"/>
                <w:sz w:val="18"/>
                <w:szCs w:val="18"/>
              </w:rPr>
              <w:br/>
              <w:t>4873.7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0E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4987.0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F6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/>
              <w:t>5100.4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E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/>
              <w:t>5157.0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5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5270.4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E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5327.0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F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5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2890.2</w:t>
            </w:r>
            <w:r>
              <w:rPr>
                <w:rFonts w:ascii="宋体" w:hAnsi="宋体"/>
                <w:sz w:val="18"/>
                <w:szCs w:val="18"/>
              </w:rPr>
              <w:br/>
              <w:t>1643.5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9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1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4307.0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8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4533.7</w:t>
            </w:r>
            <w:r>
              <w:rPr>
                <w:rFonts w:ascii="宋体" w:hAnsi="宋体"/>
                <w:sz w:val="18"/>
                <w:szCs w:val="18"/>
              </w:rPr>
              <w:br/>
              <w:t>906.7</w:t>
            </w:r>
          </w:p>
        </w:tc>
      </w:tr>
      <w:tr w:rsidR="00DE1DF2" w14:paraId="589B4F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3811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F8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BF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/>
              <w:t>8800.6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9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623.4</w:t>
            </w:r>
            <w:r>
              <w:rPr>
                <w:rFonts w:ascii="宋体" w:hAnsi="宋体"/>
                <w:sz w:val="18"/>
                <w:szCs w:val="18"/>
              </w:rPr>
              <w:br/>
              <w:t>8970.6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D4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9083.9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FB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/>
              <w:t>9197.3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8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/>
              <w:t>9253.9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B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9367.3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0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9423.9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6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8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6987.1</w:t>
            </w:r>
            <w:r>
              <w:rPr>
                <w:rFonts w:ascii="宋体" w:hAnsi="宋体"/>
                <w:sz w:val="18"/>
                <w:szCs w:val="18"/>
              </w:rPr>
              <w:br/>
              <w:t>1643.5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0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8063.8</w:t>
            </w:r>
            <w:r>
              <w:rPr>
                <w:rFonts w:ascii="宋体" w:hAnsi="宋体"/>
                <w:sz w:val="18"/>
                <w:szCs w:val="18"/>
              </w:rPr>
              <w:br/>
              <w:t>1303.4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A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8403.9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7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8630.6</w:t>
            </w:r>
            <w:r>
              <w:rPr>
                <w:rFonts w:ascii="宋体" w:hAnsi="宋体"/>
                <w:sz w:val="18"/>
                <w:szCs w:val="18"/>
              </w:rPr>
              <w:br/>
              <w:t>906.7</w:t>
            </w:r>
          </w:p>
        </w:tc>
      </w:tr>
      <w:tr w:rsidR="00DE1DF2" w14:paraId="55F566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429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BC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60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A8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CD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A5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7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0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1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6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9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4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E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E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7A6EA2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68F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AC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A1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72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E2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F9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9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D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8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7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7387.8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7387.8</w:t>
            </w:r>
            <w:r>
              <w:rPr>
                <w:rFonts w:ascii="宋体" w:hAnsi="宋体"/>
                <w:sz w:val="18"/>
                <w:szCs w:val="18"/>
              </w:rPr>
              <w:br/>
              <w:t>7387.8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1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E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8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751246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F8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EE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D9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85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67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6D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3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8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2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C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23234.5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23234.5</w:t>
            </w:r>
            <w:r>
              <w:rPr>
                <w:rFonts w:ascii="宋体" w:hAnsi="宋体"/>
                <w:sz w:val="18"/>
                <w:szCs w:val="18"/>
              </w:rPr>
              <w:br/>
              <w:t>23234.5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9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A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D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748B7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1F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B7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98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8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30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4B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A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A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9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9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21.98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2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21.98</w:t>
            </w:r>
            <w:r>
              <w:rPr>
                <w:rFonts w:ascii="宋体" w:hAnsi="宋体"/>
                <w:sz w:val="18"/>
                <w:szCs w:val="18"/>
              </w:rPr>
              <w:br/>
              <w:t>21.98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0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02F6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737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4E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</w:t>
            </w:r>
            <w:r>
              <w:rPr>
                <w:rFonts w:ascii="宋体" w:hAnsi="宋体"/>
                <w:sz w:val="18"/>
                <w:szCs w:val="18"/>
              </w:rPr>
              <w:br/>
              <w:t>36231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A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36270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E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36471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78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36614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C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36636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36818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5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36798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7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26354</w:t>
            </w:r>
            <w:r>
              <w:rPr>
                <w:rFonts w:ascii="宋体" w:hAnsi="宋体"/>
                <w:sz w:val="18"/>
                <w:szCs w:val="18"/>
              </w:rPr>
              <w:br/>
              <w:t>29235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C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34015</w:t>
            </w:r>
            <w:r>
              <w:rPr>
                <w:rFonts w:ascii="宋体" w:hAnsi="宋体"/>
                <w:sz w:val="18"/>
                <w:szCs w:val="18"/>
              </w:rPr>
              <w:br/>
              <w:t>27838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C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35476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5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35888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1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36043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</w:tr>
      <w:tr w:rsidR="0010346A" w:rsidRPr="001F2AC7" w14:paraId="7C1566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9B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A1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</w:t>
            </w:r>
            <w:r>
              <w:rPr>
                <w:rFonts w:ascii="宋体" w:hAnsi="宋体"/>
                <w:sz w:val="18"/>
                <w:szCs w:val="18"/>
              </w:rPr>
              <w:br/>
              <w:t>16287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2E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16326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7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16527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B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B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16692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2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16855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2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10508</w:t>
            </w:r>
            <w:r>
              <w:rPr>
                <w:rFonts w:ascii="宋体" w:hAnsi="宋体"/>
                <w:sz w:val="18"/>
                <w:szCs w:val="18"/>
              </w:rPr>
              <w:br/>
              <w:t>13388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4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14071</w:t>
            </w:r>
            <w:r>
              <w:rPr>
                <w:rFonts w:ascii="宋体" w:hAnsi="宋体"/>
                <w:sz w:val="18"/>
                <w:szCs w:val="18"/>
              </w:rPr>
              <w:br/>
              <w:t>11992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F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15532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7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15945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A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16099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</w:tr>
      <w:tr w:rsidR="0010346A" w:rsidRPr="001F2AC7" w14:paraId="48B35C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58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26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0A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53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93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8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4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C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A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B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7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B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28.12</w:t>
            </w:r>
            <w:r>
              <w:rPr>
                <w:rFonts w:ascii="宋体" w:hAnsi="宋体"/>
                <w:sz w:val="18"/>
                <w:szCs w:val="18"/>
              </w:rPr>
              <w:br/>
              <w:t>28.12</w:t>
            </w:r>
          </w:p>
        </w:tc>
      </w:tr>
      <w:tr w:rsidR="0010346A" w:rsidRPr="001F2AC7" w14:paraId="147F90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2E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06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1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13035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C0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13236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C4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C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13401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5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9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13564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7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/>
              <w:t>6000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A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10780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1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12241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E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12654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D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12809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</w:tr>
      <w:tr w:rsidR="0010346A" w:rsidRPr="001F2AC7" w14:paraId="5C9EA5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96D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7B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</w:t>
            </w:r>
            <w:r>
              <w:rPr>
                <w:rFonts w:ascii="宋体" w:hAnsi="宋体"/>
                <w:sz w:val="18"/>
                <w:szCs w:val="18"/>
              </w:rPr>
              <w:br/>
              <w:t>8899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B5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8938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87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9139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0E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9283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5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9487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B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9467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6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/>
              <w:t>6000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4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6683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7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8145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4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8557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6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8712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</w:tr>
      <w:tr w:rsidR="0010346A" w:rsidRPr="001F2AC7" w14:paraId="10DD81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01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77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D2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2B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48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7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5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F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3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2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0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A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E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6.14</w:t>
            </w:r>
            <w:r>
              <w:rPr>
                <w:rFonts w:ascii="宋体" w:hAnsi="宋体"/>
                <w:sz w:val="18"/>
                <w:szCs w:val="18"/>
              </w:rPr>
              <w:br/>
              <w:t>6.14</w:t>
            </w:r>
          </w:p>
        </w:tc>
      </w:tr>
    </w:tbl>
    <w:p w14:paraId="1CC9F37D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462B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8EBD9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0CA9D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B8D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D6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BC9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ED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1CD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773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7B4D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15865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049A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A8FB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B692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ED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3BE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3C6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A44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23B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022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EE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B479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A24A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5670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CE68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91B4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080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00F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00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76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1B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15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27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55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67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E1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5C4B4E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212B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85138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9FAF2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FF30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3ED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B665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EC3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91D1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AA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D95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9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6197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6024C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8E6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94A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3CD7F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6A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C308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51E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FE7D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7AB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E309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209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A13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480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D8B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45F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0D3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728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B4D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9AD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74F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89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855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EA0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C79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5FF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650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E4F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1CE267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EA4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D9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C5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2D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3B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4C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D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6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6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8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8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5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6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</w:tr>
      <w:tr w:rsidR="00DE1DF2" w14:paraId="1A1078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45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6DA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D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A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B1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01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2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D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9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E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B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5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5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</w:tr>
      <w:tr w:rsidR="00DE1DF2" w14:paraId="23A785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B1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5A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F=23.80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E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879.6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97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28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06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9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8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C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1576.7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0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1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E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609.6</w:t>
            </w:r>
            <w:r>
              <w:rPr>
                <w:rFonts w:ascii="宋体" w:hAnsi="宋体"/>
                <w:sz w:val="18"/>
                <w:szCs w:val="18"/>
              </w:rPr>
              <w:br/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4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711.4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D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809.3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</w:tr>
      <w:tr w:rsidR="00DE1DF2" w14:paraId="533A6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B4C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BA7A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78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431.8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7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51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3A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E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B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E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4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F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2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E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F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DE1DF2" w14:paraId="0D4455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28C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5F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A1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3B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697.1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F8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1062.1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6D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0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4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B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F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4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5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3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1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</w:tr>
      <w:tr w:rsidR="00DE1DF2" w14:paraId="6E932E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A17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9E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D3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1014.5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A8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1073.5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6C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1071.5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66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F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3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E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C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6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0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A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7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</w:tr>
      <w:tr w:rsidR="00DE1DF2" w14:paraId="44ACEF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60DB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FE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A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493.5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B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14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12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6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D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6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7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1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8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A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</w:tr>
      <w:tr w:rsidR="00DE1DF2" w14:paraId="17CEB5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5E1E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11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CC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6F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535.6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94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511.4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4B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4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D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0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D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4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C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1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6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DE1DF2" w14:paraId="75B964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0D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85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22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C9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97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2F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C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9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C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0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A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8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F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DE1DF2" w14:paraId="66B5C3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29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164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1C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1F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25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B7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0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1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C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1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7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2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C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1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6C0799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825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89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A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94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0E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C8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B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2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6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3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1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3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9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8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E1DF2" w14:paraId="6B01B7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57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EE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EF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7C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1D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3D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3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8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9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C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E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2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2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D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</w:tr>
      <w:tr w:rsidR="00DE1DF2" w14:paraId="3E2861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F689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FF7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4E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4503.5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8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/>
              <w:t>4666.3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C6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4774.8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B4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4883.3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0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/>
              <w:t>4937.6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4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5046.1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5100.4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6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2767.2</w:t>
            </w:r>
            <w:r>
              <w:rPr>
                <w:rFonts w:ascii="宋体" w:hAnsi="宋体"/>
                <w:sz w:val="18"/>
                <w:szCs w:val="18"/>
              </w:rPr>
              <w:br/>
              <w:t>1573.5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1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3798.1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A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4123.7</w:t>
            </w:r>
            <w:r>
              <w:rPr>
                <w:rFonts w:ascii="宋体" w:hAnsi="宋体"/>
                <w:sz w:val="18"/>
                <w:szCs w:val="18"/>
              </w:rPr>
              <w:br/>
              <w:t>1030.9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8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4340.7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</w:tr>
      <w:tr w:rsidR="00DE1DF2" w14:paraId="41A86F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286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50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06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8426.1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8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/>
              <w:t>8588.9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6E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8697.4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6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8805.9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8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/>
              <w:t>8860.1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8968.7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7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9022.9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2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2604.4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6689.8</w:t>
            </w:r>
            <w:r>
              <w:rPr>
                <w:rFonts w:ascii="宋体" w:hAnsi="宋体"/>
                <w:sz w:val="18"/>
                <w:szCs w:val="18"/>
              </w:rPr>
              <w:br/>
              <w:t>1573.5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9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7720.7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A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8046.3</w:t>
            </w:r>
            <w:r>
              <w:rPr>
                <w:rFonts w:ascii="宋体" w:hAnsi="宋体"/>
                <w:sz w:val="18"/>
                <w:szCs w:val="18"/>
              </w:rPr>
              <w:br/>
              <w:t>1030.9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F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8263.3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</w:tr>
      <w:tr w:rsidR="00DE1DF2" w14:paraId="2136AD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49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87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EE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E9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F0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A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5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A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2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D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4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9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9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4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010124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AAA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57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2C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E4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0D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B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5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7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E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A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7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2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F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A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6E2782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EBAA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6C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59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5B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58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DC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0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5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3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8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0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3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D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4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C6255A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6E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734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9A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B4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02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53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F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B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B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A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D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B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6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02A3C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E0C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A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33912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FB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34456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95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34987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01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35428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C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35642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8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35266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9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23799</w:t>
            </w:r>
            <w:r>
              <w:rPr>
                <w:rFonts w:ascii="宋体" w:hAnsi="宋体"/>
                <w:sz w:val="18"/>
                <w:szCs w:val="18"/>
              </w:rPr>
              <w:br/>
              <w:t>27211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0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30958</w:t>
            </w:r>
            <w:r>
              <w:rPr>
                <w:rFonts w:ascii="宋体" w:hAnsi="宋体"/>
                <w:sz w:val="18"/>
                <w:szCs w:val="18"/>
              </w:rPr>
              <w:br/>
              <w:t>25811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5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32391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3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33027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3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33538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</w:tr>
      <w:tr w:rsidR="0010346A" w:rsidRPr="001F2AC7" w14:paraId="3D331A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13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E8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14817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2C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15361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45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15892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25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16333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5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16463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8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16547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D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16171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3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12039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0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11863</w:t>
            </w:r>
            <w:r>
              <w:rPr>
                <w:rFonts w:ascii="宋体" w:hAnsi="宋体"/>
                <w:sz w:val="18"/>
                <w:szCs w:val="18"/>
              </w:rPr>
              <w:br/>
              <w:t>10638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D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13296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F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13932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1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14443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</w:tr>
      <w:tr w:rsidR="0010346A" w:rsidRPr="001F2AC7" w14:paraId="5E3F5E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01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D4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F8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B1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C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1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A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7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2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4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F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26.92</w:t>
            </w:r>
            <w:r>
              <w:rPr>
                <w:rFonts w:ascii="宋体" w:hAnsi="宋体"/>
                <w:sz w:val="18"/>
                <w:szCs w:val="18"/>
              </w:rPr>
              <w:br/>
              <w:t>26.92</w:t>
            </w:r>
          </w:p>
        </w:tc>
      </w:tr>
      <w:tr w:rsidR="0010346A" w:rsidRPr="001F2AC7" w14:paraId="4C5ECE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707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EE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11666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B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12210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9B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12741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18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13182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1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0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9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E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1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8712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D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A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10781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F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11292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</w:tr>
      <w:tr w:rsidR="0010346A" w:rsidRPr="001F2AC7" w14:paraId="217A2B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E3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47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7743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E3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8288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5F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8819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5B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9259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5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9390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D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9473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3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F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A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6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6223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0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6858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F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</w:tr>
      <w:tr w:rsidR="0010346A" w:rsidRPr="001F2AC7" w14:paraId="301B4F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881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A2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CB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15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D4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A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D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4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B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E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A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A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4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  <w:r>
              <w:rPr>
                <w:rFonts w:ascii="宋体" w:hAnsi="宋体"/>
                <w:sz w:val="18"/>
                <w:szCs w:val="18"/>
              </w:rPr>
              <w:br/>
              <w:t>5.88</w:t>
            </w:r>
          </w:p>
        </w:tc>
      </w:tr>
    </w:tbl>
    <w:p w14:paraId="22C43FAE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FAC4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CBB99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9AFB3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A368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FB77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4E1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B1F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10B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9E73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D18C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9465B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5356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20A6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ADA5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AC60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B92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54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7E8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BE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B66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910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7C7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C91E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ED3D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1020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CC54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D3B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285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CC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3C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34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C7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F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8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8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38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0352E4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66DE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6E94E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236F8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1949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7A3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B2B1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334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7C7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B8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0A3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4E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C34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C7631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E24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504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C26B3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73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0094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619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0D03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EAD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3B37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F75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537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E88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E65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B48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F48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624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0D4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076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DA3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395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A58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6C4A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678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C3A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29E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866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5225AE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05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59D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4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AA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C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64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7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B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7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E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6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E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D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DE1DF2" w14:paraId="008053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754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C8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1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EC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09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1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2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7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1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6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E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7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8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</w:tr>
      <w:tr w:rsidR="00DE1DF2" w14:paraId="5B60AF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139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94C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B3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F8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1D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15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9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8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7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7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8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6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</w:tr>
      <w:tr w:rsidR="00DE1DF2" w14:paraId="13701D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3F17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3F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C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37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C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AD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B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3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6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4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9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B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B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E1DF2" w14:paraId="15AC79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3B6C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C1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68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44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31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79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C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5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9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D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6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0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DE1DF2" w14:paraId="287123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5A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9D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25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3C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72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AF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A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E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3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A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8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3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7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1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</w:tr>
      <w:tr w:rsidR="00DE1DF2" w14:paraId="6E67A4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E7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07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3F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F2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51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C2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4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0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8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3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5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9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7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0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DE1DF2" w14:paraId="07CB95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269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3B4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CD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0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47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1B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3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B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B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0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7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D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4344B7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7E9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62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F=83.25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2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/>
              <w:t>332.8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3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80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8B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6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9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1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4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C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E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6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</w:tr>
      <w:tr w:rsidR="00DE1DF2" w14:paraId="1755EC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9A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F3F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D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A4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353.4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31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23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7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B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B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E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8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8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</w:tr>
      <w:tr w:rsidR="00DE1DF2" w14:paraId="0B43A4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D73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3D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65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37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552.0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0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4F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9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0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619.3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8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2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C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5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</w:tr>
      <w:tr w:rsidR="00DE1DF2" w14:paraId="6282F8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146C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BF7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7A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/>
              <w:t>4203.3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E5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/>
              <w:t>4355.2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1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8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4557.8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F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4608.4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5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4709.7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2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4760.3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D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2430.8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F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2582.7</w:t>
            </w:r>
            <w:r>
              <w:rPr>
                <w:rFonts w:ascii="宋体" w:hAnsi="宋体"/>
                <w:sz w:val="18"/>
                <w:szCs w:val="18"/>
              </w:rPr>
              <w:br/>
              <w:t>1468.6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3544.9</w:t>
            </w:r>
            <w:r>
              <w:rPr>
                <w:rFonts w:ascii="宋体" w:hAnsi="宋体"/>
                <w:sz w:val="18"/>
                <w:szCs w:val="18"/>
              </w:rPr>
              <w:br/>
              <w:t>1164.8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A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3848.8</w:t>
            </w:r>
            <w:r>
              <w:rPr>
                <w:rFonts w:ascii="宋体" w:hAnsi="宋体"/>
                <w:sz w:val="18"/>
                <w:szCs w:val="18"/>
              </w:rPr>
              <w:br/>
              <w:t>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4051.4</w:t>
            </w:r>
            <w:r>
              <w:rPr>
                <w:rFonts w:ascii="宋体" w:hAnsi="宋体"/>
                <w:sz w:val="18"/>
                <w:szCs w:val="18"/>
              </w:rPr>
              <w:br/>
              <w:t>810.3</w:t>
            </w:r>
          </w:p>
        </w:tc>
      </w:tr>
      <w:tr w:rsidR="00DE1DF2" w14:paraId="4CB51A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732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97A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C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/>
              <w:t>7864.3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91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/>
              <w:t>8016.3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45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8117.5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10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8218.8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7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8269.5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6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8370.8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1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8421.4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F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2430.8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C8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3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7206.0</w:t>
            </w:r>
            <w:r>
              <w:rPr>
                <w:rFonts w:ascii="宋体" w:hAnsi="宋体"/>
                <w:sz w:val="18"/>
                <w:szCs w:val="18"/>
              </w:rPr>
              <w:br/>
              <w:t>1164.8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5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7509.8</w:t>
            </w:r>
            <w:r>
              <w:rPr>
                <w:rFonts w:ascii="宋体" w:hAnsi="宋体"/>
                <w:sz w:val="18"/>
                <w:szCs w:val="18"/>
              </w:rPr>
              <w:br/>
              <w:t>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4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7712.4</w:t>
            </w:r>
            <w:r>
              <w:rPr>
                <w:rFonts w:ascii="宋体" w:hAnsi="宋体"/>
                <w:sz w:val="18"/>
                <w:szCs w:val="18"/>
              </w:rPr>
              <w:br/>
              <w:t>810.3</w:t>
            </w:r>
          </w:p>
        </w:tc>
      </w:tr>
      <w:tr w:rsidR="00DE1DF2" w14:paraId="4F50EB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8B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15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6F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0D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E3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AE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7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A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2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C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D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A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B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4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08D53A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61D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DD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0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9F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F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E1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F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0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5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C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6601.9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B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6601.9</w:t>
            </w:r>
            <w:r>
              <w:rPr>
                <w:rFonts w:ascii="宋体" w:hAnsi="宋体"/>
                <w:sz w:val="18"/>
                <w:szCs w:val="18"/>
              </w:rPr>
              <w:br/>
              <w:t>6601.9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E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B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5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2ABFA0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33B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F99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6B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74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E0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85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3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E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2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20762.8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8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20762.8</w:t>
            </w:r>
            <w:r>
              <w:rPr>
                <w:rFonts w:ascii="宋体" w:hAnsi="宋体"/>
                <w:sz w:val="18"/>
                <w:szCs w:val="18"/>
              </w:rPr>
              <w:br/>
              <w:t>20762.8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9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F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D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48CA6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B36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8FC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E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45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2E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6E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A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1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0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B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A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</w:t>
            </w:r>
            <w:r>
              <w:rPr>
                <w:rFonts w:ascii="宋体" w:hAnsi="宋体"/>
                <w:sz w:val="18"/>
                <w:szCs w:val="18"/>
              </w:rPr>
              <w:br/>
              <w:t>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1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6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8A63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A7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A7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30799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47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31045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FA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31221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25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31361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5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31427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4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31591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0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31649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22060</w:t>
            </w:r>
            <w:r>
              <w:rPr>
                <w:rFonts w:ascii="宋体" w:hAnsi="宋体"/>
                <w:sz w:val="18"/>
                <w:szCs w:val="18"/>
              </w:rPr>
              <w:br/>
              <w:t>25086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8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29783</w:t>
            </w:r>
            <w:r>
              <w:rPr>
                <w:rFonts w:ascii="宋体" w:hAnsi="宋体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8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30209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4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30518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720493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8B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25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12977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76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13223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8D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13399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37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13539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1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5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D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13827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9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7899</w:t>
            </w:r>
            <w:r>
              <w:rPr>
                <w:rFonts w:ascii="宋体" w:hAnsi="宋体"/>
                <w:sz w:val="18"/>
                <w:szCs w:val="18"/>
              </w:rPr>
              <w:br/>
              <w:t>10925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7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10776</w:t>
            </w:r>
            <w:r>
              <w:rPr>
                <w:rFonts w:ascii="宋体" w:hAnsi="宋体"/>
                <w:sz w:val="18"/>
                <w:szCs w:val="18"/>
              </w:rPr>
              <w:br/>
              <w:t>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3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11961</w:t>
            </w:r>
            <w:r>
              <w:rPr>
                <w:rFonts w:ascii="宋体" w:hAnsi="宋体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B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12387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12696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5D93D5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10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B6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3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EF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5A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E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D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A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7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E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1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3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A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25.13</w:t>
            </w:r>
            <w:r>
              <w:rPr>
                <w:rFonts w:ascii="宋体" w:hAnsi="宋体"/>
                <w:sz w:val="18"/>
                <w:szCs w:val="18"/>
              </w:rPr>
              <w:br/>
              <w:t>25.13</w:t>
            </w:r>
          </w:p>
        </w:tc>
      </w:tr>
      <w:tr w:rsidR="0010346A" w:rsidRPr="001F2AC7" w14:paraId="68C956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1D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F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10037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6D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10282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6D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10459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9F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10598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C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10664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2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10828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5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10886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1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0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7835</w:t>
            </w:r>
            <w:r>
              <w:rPr>
                <w:rFonts w:ascii="宋体" w:hAnsi="宋体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5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9020</w:t>
            </w:r>
            <w:r>
              <w:rPr>
                <w:rFonts w:ascii="宋体" w:hAnsi="宋体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7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9447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9755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4DEFF9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2A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3C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70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6621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86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6798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72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6937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8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7167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5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7225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E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A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</w:t>
            </w:r>
            <w:r>
              <w:rPr>
                <w:rFonts w:ascii="宋体" w:hAnsi="宋体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5359</w:t>
            </w:r>
            <w:r>
              <w:rPr>
                <w:rFonts w:ascii="宋体" w:hAnsi="宋体"/>
                <w:sz w:val="18"/>
                <w:szCs w:val="18"/>
              </w:rPr>
              <w:br/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B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5786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701D9F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15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A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F3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3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5E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9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B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3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6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0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B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3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B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/>
              <w:t>5.48</w:t>
            </w:r>
          </w:p>
        </w:tc>
      </w:tr>
    </w:tbl>
    <w:p w14:paraId="3B8F93DD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3B40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284EF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693C3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388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46B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A20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F11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2C31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0F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6FB3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7EFB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2A95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BB5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F03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A61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D94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C30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A2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52D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85A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16F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E00D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82F8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F47D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8ADB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21A5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014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2F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20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89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E0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B8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5B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80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32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34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5EC3BC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8C4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F4DCB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70DDD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21B0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BF3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FF78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50A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55A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DF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3E14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9A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22E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F9FF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327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15A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07680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F1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B9EC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03B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E30F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171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EE9D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0F3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808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8EA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BCA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620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EE9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08F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8E8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96C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445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22F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831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DB8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1C4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DCD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D32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16A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01BBE3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42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E0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F=74.25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C5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53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6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A0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7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0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2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F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7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9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F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8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</w:tr>
      <w:tr w:rsidR="00DE1DF2" w14:paraId="03386D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450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A12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F=18.08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2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36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5F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44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C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4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1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6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D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9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3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</w:tr>
      <w:tr w:rsidR="00DE1DF2" w14:paraId="6E6EF6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A5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2A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5C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26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569.4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D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D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0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9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6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9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B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359.3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1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E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F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577.3</w:t>
            </w:r>
          </w:p>
        </w:tc>
      </w:tr>
      <w:tr w:rsidR="00DE1DF2" w14:paraId="355B55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99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26E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EC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34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736.3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F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748.8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F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0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D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1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1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A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2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E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</w:tr>
      <w:tr w:rsidR="00DE1DF2" w14:paraId="076EF4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E80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86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5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4A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FB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64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E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1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2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1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2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E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E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DE1DF2" w14:paraId="5EB38D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9C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86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06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A3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E0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C7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3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B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4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0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A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8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7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7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</w:tr>
      <w:tr w:rsidR="00DE1DF2" w14:paraId="35B5A0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A86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96B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F=33.34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CC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5B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F9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D3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4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E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0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2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C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9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</w:tr>
      <w:tr w:rsidR="00DE1DF2" w14:paraId="612C4F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AB5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9E7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B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AA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A2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BE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0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A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D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2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7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3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C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40E5CE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85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F2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F=70.95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C2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2D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0A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9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3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6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D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1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C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4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6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8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</w:tr>
      <w:tr w:rsidR="00DE1DF2" w14:paraId="46208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57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5C1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17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7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F3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A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4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9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0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2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4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</w:tr>
      <w:tr w:rsidR="00DE1DF2" w14:paraId="6A9EDD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A5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DF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BE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AE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66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DF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6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3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9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1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1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A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0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9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DE1DF2" w14:paraId="6E20AA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A7F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807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DC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/>
              <w:t>3702.9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ED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3836.7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D4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3926.0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44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4015.2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D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4059.8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F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4149.0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1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4193.6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2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2141.4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E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2275.3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6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3122.9</w:t>
            </w:r>
            <w:r>
              <w:rPr>
                <w:rFonts w:ascii="宋体" w:hAnsi="宋体"/>
                <w:sz w:val="18"/>
                <w:szCs w:val="18"/>
              </w:rPr>
              <w:br/>
              <w:t>1026.1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0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3390.6</w:t>
            </w:r>
            <w:r>
              <w:rPr>
                <w:rFonts w:ascii="宋体" w:hAnsi="宋体"/>
                <w:sz w:val="18"/>
                <w:szCs w:val="18"/>
              </w:rPr>
              <w:br/>
              <w:t>847.6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3569.0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</w:tr>
      <w:tr w:rsidR="00DE1DF2" w14:paraId="0A58C9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3D54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AA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43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CC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7061.9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B0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7151.2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39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7240.4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E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7285.0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8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7374.2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3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7418.8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A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2141.4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B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5500.5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3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6348.1</w:t>
            </w:r>
            <w:r>
              <w:rPr>
                <w:rFonts w:ascii="宋体" w:hAnsi="宋体"/>
                <w:sz w:val="18"/>
                <w:szCs w:val="18"/>
              </w:rPr>
              <w:br/>
              <w:t>1026.1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0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6615.8</w:t>
            </w:r>
            <w:r>
              <w:rPr>
                <w:rFonts w:ascii="宋体" w:hAnsi="宋体"/>
                <w:sz w:val="18"/>
                <w:szCs w:val="18"/>
              </w:rPr>
              <w:br/>
              <w:t>847.6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F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6794.3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</w:tr>
      <w:tr w:rsidR="00DE1DF2" w14:paraId="7B7AA3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317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FDC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EC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04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15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EE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B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A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7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9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5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0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0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6AA88A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CCB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4B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C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92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E3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31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F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E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E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8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5815.9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6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5815.9</w:t>
            </w:r>
            <w:r>
              <w:rPr>
                <w:rFonts w:ascii="宋体" w:hAnsi="宋体"/>
                <w:sz w:val="18"/>
                <w:szCs w:val="18"/>
              </w:rPr>
              <w:br/>
              <w:t>5815.9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D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2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3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689D5A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D935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55B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E7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08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69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22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2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3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E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A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8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18291.0</w:t>
            </w:r>
            <w:r>
              <w:rPr>
                <w:rFonts w:ascii="宋体" w:hAnsi="宋体"/>
                <w:sz w:val="18"/>
                <w:szCs w:val="18"/>
              </w:rPr>
              <w:br/>
              <w:t>18291.0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B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5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D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9E2CF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B4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FAA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63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40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D8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03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A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1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B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E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0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17.30</w:t>
            </w:r>
            <w:r>
              <w:rPr>
                <w:rFonts w:ascii="宋体" w:hAnsi="宋体"/>
                <w:sz w:val="18"/>
                <w:szCs w:val="18"/>
              </w:rPr>
              <w:br/>
              <w:t>17.30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2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5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8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E84A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FD2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0D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27810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A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28034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5D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28197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C3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28326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F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28398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5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28584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E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28655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20036</w:t>
            </w:r>
            <w:r>
              <w:rPr>
                <w:rFonts w:ascii="宋体" w:hAnsi="宋体"/>
                <w:sz w:val="18"/>
                <w:szCs w:val="18"/>
              </w:rPr>
              <w:br/>
              <w:t>22843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F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25806</w:t>
            </w:r>
            <w:r>
              <w:rPr>
                <w:rFonts w:ascii="宋体" w:hAnsi="宋体"/>
                <w:sz w:val="18"/>
                <w:szCs w:val="18"/>
              </w:rPr>
              <w:br/>
              <w:t>21828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E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26868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C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27263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A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27552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</w:tr>
      <w:tr w:rsidR="0010346A" w:rsidRPr="001F2AC7" w14:paraId="51D66A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AD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20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12110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12334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00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12496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C4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4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1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E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7561</w:t>
            </w:r>
            <w:r>
              <w:rPr>
                <w:rFonts w:ascii="宋体" w:hAnsi="宋体"/>
                <w:sz w:val="18"/>
                <w:szCs w:val="18"/>
              </w:rPr>
              <w:br/>
              <w:t>10368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7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3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11167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7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11563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4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11851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</w:tr>
      <w:tr w:rsidR="0010346A" w:rsidRPr="001F2AC7" w14:paraId="283F0E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D1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5E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FE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3A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11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F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2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2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E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C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9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9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1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22.13</w:t>
            </w:r>
            <w:r>
              <w:rPr>
                <w:rFonts w:ascii="宋体" w:hAnsi="宋体"/>
                <w:sz w:val="18"/>
                <w:szCs w:val="18"/>
              </w:rPr>
              <w:br/>
              <w:t>22.13</w:t>
            </w:r>
          </w:p>
        </w:tc>
      </w:tr>
      <w:tr w:rsidR="0010346A" w:rsidRPr="001F2AC7" w14:paraId="0BF764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C9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B3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9519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E7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9743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B4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9906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3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10035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3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10107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8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10293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C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10364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5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F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7515</w:t>
            </w:r>
            <w:r>
              <w:rPr>
                <w:rFonts w:ascii="宋体" w:hAnsi="宋体"/>
                <w:sz w:val="18"/>
                <w:szCs w:val="18"/>
              </w:rPr>
              <w:br/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5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8577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B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8972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3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9261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</w:tr>
      <w:tr w:rsidR="0010346A" w:rsidRPr="001F2AC7" w14:paraId="4DB00D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E52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4A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6294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8F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6518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D7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6680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C2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6810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0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6882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5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7067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0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7139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E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8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/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3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5351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C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3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6035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</w:tr>
      <w:tr w:rsidR="0010346A" w:rsidRPr="001F2AC7" w14:paraId="26DAFA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9F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7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56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C0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99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4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3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5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7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2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B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E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B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/>
              <w:t>4.83</w:t>
            </w:r>
          </w:p>
        </w:tc>
      </w:tr>
    </w:tbl>
    <w:p w14:paraId="39D0A7EE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0324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C7157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EBB4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B2D5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43A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7A9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520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BF4C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F903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0460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B4060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A464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BC3B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3DEA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4AAB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BA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90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73E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9FB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5EE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84B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46A4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1E8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C4A1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57FD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B74B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93A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68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D5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A6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3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1F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E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A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CF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A9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5C0EA4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7942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F91E5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74DDB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D951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06B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EAD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2C2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EAC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D8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955D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9A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36B1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BD4B0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36B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4B9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B54E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5ED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02F2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65A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6243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589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782F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8A6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31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927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CBD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EEF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93C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5D1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D93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C68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684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F8A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F46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723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B51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0645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B0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E9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130E88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E0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1E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F=19.66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68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2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F5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3C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4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3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2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1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0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3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D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E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DE1DF2" w14:paraId="386DB4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49E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F8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83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AB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6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3D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E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9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E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F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C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F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C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8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DE1DF2" w14:paraId="6445D7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AEA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36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C0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1003.9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6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820.5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CE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824.6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60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B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2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3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F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999.2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4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F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1288.1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4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</w:tr>
      <w:tr w:rsidR="00DE1DF2" w14:paraId="3CCD8C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701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372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89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98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6F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A5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E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4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B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0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E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B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C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DE1DF2" w14:paraId="36680B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55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2B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FB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88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F0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95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A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3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2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562.1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1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8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1154.9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9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4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817.0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</w:tr>
      <w:tr w:rsidR="00DE1DF2" w14:paraId="58DB2B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8E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E1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F=23.80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E8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887.7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3D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939.3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FA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937.6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2B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A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1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5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9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6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6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555.7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E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674.5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1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</w:tr>
      <w:tr w:rsidR="00DE1DF2" w14:paraId="5461F9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AD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40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DE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431.8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5C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B8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94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3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6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1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5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F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F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0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DE1DF2" w14:paraId="4E1ED0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8F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71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EF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455.9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EE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EE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5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8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B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D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F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3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4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6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1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</w:tr>
      <w:tr w:rsidR="00DE1DF2" w14:paraId="1B7EF1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60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1E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91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EB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D0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41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8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0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D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8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4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D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</w:tr>
      <w:tr w:rsidR="00DE1DF2" w14:paraId="62A303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F6E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C8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6F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F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B4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74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7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E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F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9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E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6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6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C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DE1DF2" w14:paraId="0D0F04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3B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BA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71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6C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9F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A7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A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F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C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2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2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0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B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7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38D476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E4B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50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88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D6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DA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66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E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6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2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9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4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4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1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0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</w:tr>
      <w:tr w:rsidR="00DE1DF2" w14:paraId="32CF8F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76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C1A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22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DB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6E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38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8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3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1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E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B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</w:tr>
      <w:tr w:rsidR="00DE1DF2" w14:paraId="223DF5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F92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658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07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A9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451.5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EB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61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1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3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D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A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8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A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0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9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</w:tr>
      <w:tr w:rsidR="00DE1DF2" w14:paraId="02E487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E3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DFE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F8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540.8</w:t>
            </w:r>
            <w:r>
              <w:rPr>
                <w:rFonts w:ascii="宋体" w:hAnsi="宋体"/>
                <w:sz w:val="18"/>
                <w:szCs w:val="18"/>
              </w:rPr>
              <w:br/>
              <w:t>3452.7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85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3577.5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FD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3660.7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B5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/>
              <w:t>3743.9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2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3785.5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0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3868.7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E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3910.3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1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E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1206.4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F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2911.9</w:t>
            </w:r>
            <w:r>
              <w:rPr>
                <w:rFonts w:ascii="宋体" w:hAnsi="宋体"/>
                <w:sz w:val="18"/>
                <w:szCs w:val="18"/>
              </w:rPr>
              <w:br/>
              <w:t>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D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3161.5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3327.9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</w:tr>
      <w:tr w:rsidR="00DE1DF2" w14:paraId="708E65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0E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F8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B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540.8</w:t>
            </w:r>
            <w:r>
              <w:rPr>
                <w:rFonts w:ascii="宋体" w:hAnsi="宋体"/>
                <w:sz w:val="18"/>
                <w:szCs w:val="18"/>
              </w:rPr>
              <w:br/>
              <w:t>6460.0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C4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/>
              <w:t>6584.8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62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6668.0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37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/>
              <w:t>6751.2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5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6792.8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1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6876.0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E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6917.6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5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9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5128.8</w:t>
            </w:r>
            <w:r>
              <w:rPr>
                <w:rFonts w:ascii="宋体" w:hAnsi="宋体"/>
                <w:sz w:val="18"/>
                <w:szCs w:val="18"/>
              </w:rPr>
              <w:br/>
              <w:t>1206.4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4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5919.2</w:t>
            </w:r>
            <w:r>
              <w:rPr>
                <w:rFonts w:ascii="宋体" w:hAnsi="宋体"/>
                <w:sz w:val="18"/>
                <w:szCs w:val="18"/>
              </w:rPr>
              <w:br/>
              <w:t>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3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6168.8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0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6335.2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</w:tr>
      <w:tr w:rsidR="00DE1DF2" w14:paraId="1B86FB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E8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C5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F4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AA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CB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1D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F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1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B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C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1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C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B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033571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347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82C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B9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2F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60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CA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8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8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7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0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/>
              <w:t>5423.0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B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4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14AB2F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6169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DB3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B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A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B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DB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3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2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C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17055.1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4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17055.1</w:t>
            </w:r>
            <w:r>
              <w:rPr>
                <w:rFonts w:ascii="宋体" w:hAnsi="宋体"/>
                <w:sz w:val="18"/>
                <w:szCs w:val="18"/>
              </w:rPr>
              <w:br/>
              <w:t>17055.1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E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C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B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7A9FE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4CA6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C4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3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51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87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D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8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0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0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16.13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8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16.13</w:t>
            </w:r>
            <w:r>
              <w:rPr>
                <w:rFonts w:ascii="宋体" w:hAnsi="宋体"/>
                <w:sz w:val="18"/>
                <w:szCs w:val="18"/>
              </w:rPr>
              <w:br/>
              <w:t>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0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2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D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42C3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65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B7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26711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EF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26730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9F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26883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62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26980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26935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6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27014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26910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2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19258</w:t>
            </w:r>
            <w:r>
              <w:rPr>
                <w:rFonts w:ascii="宋体" w:hAnsi="宋体"/>
                <w:sz w:val="18"/>
                <w:szCs w:val="18"/>
              </w:rPr>
              <w:br/>
              <w:t>21213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4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24939</w:t>
            </w:r>
            <w:r>
              <w:rPr>
                <w:rFonts w:ascii="宋体" w:hAnsi="宋体"/>
                <w:sz w:val="18"/>
                <w:szCs w:val="18"/>
              </w:rPr>
              <w:br/>
              <w:t>20109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3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26066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9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4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26584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</w:tr>
      <w:tr w:rsidR="0010346A" w:rsidRPr="001F2AC7" w14:paraId="5BD5BD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32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59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12072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3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12091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EA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12244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F1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1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E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6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C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7626</w:t>
            </w:r>
            <w:r>
              <w:rPr>
                <w:rFonts w:ascii="宋体" w:hAnsi="宋体"/>
                <w:sz w:val="18"/>
                <w:szCs w:val="18"/>
              </w:rPr>
              <w:br/>
              <w:t>9580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4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10299</w:t>
            </w:r>
            <w:r>
              <w:rPr>
                <w:rFonts w:ascii="宋体" w:hAnsi="宋体"/>
                <w:sz w:val="18"/>
                <w:szCs w:val="18"/>
              </w:rPr>
              <w:br/>
              <w:t>8477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7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11426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B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8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11944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</w:tr>
      <w:tr w:rsidR="0010346A" w:rsidRPr="001F2AC7" w14:paraId="76A256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FC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55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68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91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4B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A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A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1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9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3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B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9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20.64</w:t>
            </w:r>
            <w:r>
              <w:rPr>
                <w:rFonts w:ascii="宋体" w:hAnsi="宋体"/>
                <w:sz w:val="18"/>
                <w:szCs w:val="18"/>
              </w:rPr>
              <w:br/>
              <w:t>20.64</w:t>
            </w:r>
          </w:p>
        </w:tc>
      </w:tr>
      <w:tr w:rsidR="0010346A" w:rsidRPr="001F2AC7" w14:paraId="3DEE72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16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E7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9656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38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9675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BA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9828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E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9925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F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D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9959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9855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D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A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7884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D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A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9366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A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9529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</w:tr>
      <w:tr w:rsidR="0010346A" w:rsidRPr="001F2AC7" w14:paraId="7EB056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C7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E5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1B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8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6821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7B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6917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D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6873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0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6951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8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6847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7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C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6521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</w:tr>
      <w:tr w:rsidR="0010346A" w:rsidRPr="001F2AC7" w14:paraId="5D8376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2D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47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57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71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7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0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6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A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8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E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3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1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A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  <w:r>
              <w:rPr>
                <w:rFonts w:ascii="宋体" w:hAnsi="宋体"/>
                <w:sz w:val="18"/>
                <w:szCs w:val="18"/>
              </w:rPr>
              <w:br/>
              <w:t>4.50</w:t>
            </w:r>
          </w:p>
        </w:tc>
      </w:tr>
    </w:tbl>
    <w:p w14:paraId="17775AB1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3702E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DEE8E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9AC7E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F2DF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6C66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2C5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CD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489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C91A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F81B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B050B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785B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4D8F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9490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E39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9CB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BAC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61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114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DF7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A33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62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8E9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8909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14AA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D2A2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普通教室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1BE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259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57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C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B3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CF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F8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09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D9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31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2455ED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4E89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106DE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46609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F8D96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DBE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EC05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5FE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7AB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D2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969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28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E09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74B1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3D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756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238D9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ACA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40B7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ECF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F39B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FB3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B2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D1A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727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9F1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E5C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F49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067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940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7F7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555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E5A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4BF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34D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5AF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9A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558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6A5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19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1F844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C80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82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F=56.00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3C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2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7E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61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0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D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6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2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C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3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1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C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</w:tr>
      <w:tr w:rsidR="00DE1DF2" w14:paraId="7E62D6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1C1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B3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F=12.46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7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3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4B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F5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F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4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8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4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B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B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B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</w:tr>
      <w:tr w:rsidR="00DE1DF2" w14:paraId="7A9F8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15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CD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C1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F5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3F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8C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B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0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A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D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1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2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F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B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</w:tr>
      <w:tr w:rsidR="00DE1DF2" w14:paraId="5D624F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ED1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A9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1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1003.9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4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820.5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73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824.6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13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F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8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F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2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999.2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F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4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4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1288.1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C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</w:tr>
      <w:tr w:rsidR="00DE1DF2" w14:paraId="37B11E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9BD4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48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0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3B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4E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CD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E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A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5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7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F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5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A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A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DE1DF2" w14:paraId="225E7E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6C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83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2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A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6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DF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0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F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0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562.1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3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D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1154.9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A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1035.9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C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817.0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</w:tr>
      <w:tr w:rsidR="00DE1DF2" w14:paraId="457240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54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166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30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93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E4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7B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0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2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1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0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4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F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B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E1DF2" w14:paraId="6B7770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A1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35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8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2F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E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9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F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3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1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9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1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6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A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6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</w:tr>
      <w:tr w:rsidR="00DE1DF2" w14:paraId="07E1FA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3EE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0D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EC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0E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91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02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8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5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D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7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E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C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7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C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DE1DF2" w14:paraId="37A881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E5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19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F=43.70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78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49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EA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94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C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8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6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A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A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0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</w:tr>
      <w:tr w:rsidR="00DE1DF2" w14:paraId="37E32B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9A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BC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F=12.30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51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FD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4E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8F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5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B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D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A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1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F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B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DE1DF2" w14:paraId="5A1E3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6E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E2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0A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EA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FC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B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8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F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9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1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F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</w:tr>
      <w:tr w:rsidR="00DE1DF2" w14:paraId="20945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98C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27B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77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4E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92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E9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1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7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C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6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7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5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8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E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</w:tr>
      <w:tr w:rsidR="00DE1DF2" w14:paraId="489A05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658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0B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87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2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2903.5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E9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2971.0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F0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3038.5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9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3072.3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F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3139.8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F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3173.6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C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E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1721.8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C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2363.3</w:t>
            </w:r>
            <w:r>
              <w:rPr>
                <w:rFonts w:ascii="宋体" w:hAnsi="宋体"/>
                <w:sz w:val="18"/>
                <w:szCs w:val="18"/>
              </w:rPr>
              <w:br/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4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2565.9</w:t>
            </w:r>
            <w:r>
              <w:rPr>
                <w:rFonts w:ascii="宋体" w:hAnsi="宋体"/>
                <w:sz w:val="18"/>
                <w:szCs w:val="18"/>
              </w:rPr>
              <w:br/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7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2700.9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</w:tr>
      <w:tr w:rsidR="00DE1DF2" w14:paraId="3F8CD2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61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C5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C4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5242.9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A3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5344.2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57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5411.7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E1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5479.2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D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5513.0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5580.5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4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8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F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4162.5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7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4804.0</w:t>
            </w:r>
            <w:r>
              <w:rPr>
                <w:rFonts w:ascii="宋体" w:hAnsi="宋体"/>
                <w:sz w:val="18"/>
                <w:szCs w:val="18"/>
              </w:rPr>
              <w:br/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C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5006.6</w:t>
            </w:r>
            <w:r>
              <w:rPr>
                <w:rFonts w:ascii="宋体" w:hAnsi="宋体"/>
                <w:sz w:val="18"/>
                <w:szCs w:val="18"/>
              </w:rPr>
              <w:br/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5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5141.6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</w:tr>
      <w:tr w:rsidR="00DE1DF2" w14:paraId="461484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14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DD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30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D2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93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F0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3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6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A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5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2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8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E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31425D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43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0A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FD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C3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90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14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5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5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6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1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4401.3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3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4401.3</w:t>
            </w:r>
            <w:r>
              <w:rPr>
                <w:rFonts w:ascii="宋体" w:hAnsi="宋体"/>
                <w:sz w:val="18"/>
                <w:szCs w:val="18"/>
              </w:rPr>
              <w:br/>
              <w:t>4401.3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0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B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241D23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AA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EE54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74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35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42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96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B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D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0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5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13841.8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9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13841.8</w:t>
            </w:r>
            <w:r>
              <w:rPr>
                <w:rFonts w:ascii="宋体" w:hAnsi="宋体"/>
                <w:sz w:val="18"/>
                <w:szCs w:val="18"/>
              </w:rPr>
              <w:br/>
              <w:t>13841.8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5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F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7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37409A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91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A0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44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F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48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54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E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7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1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2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13.09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6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13.09</w:t>
            </w:r>
            <w:r>
              <w:rPr>
                <w:rFonts w:ascii="宋体" w:hAnsi="宋体"/>
                <w:sz w:val="18"/>
                <w:szCs w:val="18"/>
              </w:rPr>
              <w:br/>
              <w:t>13.09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F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0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0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638E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2EE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7B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/>
              <w:t>21630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EC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21579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EE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21733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49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21837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21867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6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21977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F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21993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3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16028</w:t>
            </w:r>
            <w:r>
              <w:rPr>
                <w:rFonts w:ascii="宋体" w:hAnsi="宋体"/>
                <w:sz w:val="18"/>
                <w:szCs w:val="18"/>
              </w:rPr>
              <w:br/>
              <w:t>17555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7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20599</w:t>
            </w:r>
            <w:r>
              <w:rPr>
                <w:rFonts w:ascii="宋体" w:hAnsi="宋体"/>
                <w:sz w:val="18"/>
                <w:szCs w:val="18"/>
              </w:rPr>
              <w:br/>
              <w:t>16751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3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21441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1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21610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21600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7B7B1C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1E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55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/>
              <w:t>9749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5F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9698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4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9851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FD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0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B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1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10111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1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/>
              <w:t>8114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A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8718</w:t>
            </w:r>
            <w:r>
              <w:rPr>
                <w:rFonts w:ascii="宋体" w:hAnsi="宋体"/>
                <w:sz w:val="18"/>
                <w:szCs w:val="18"/>
              </w:rPr>
              <w:br/>
              <w:t>7311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5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9560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9729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2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9719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6B09DC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C7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41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2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A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E6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8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3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1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9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8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E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0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16.75</w:t>
            </w:r>
            <w:r>
              <w:rPr>
                <w:rFonts w:ascii="宋体" w:hAnsi="宋体"/>
                <w:sz w:val="18"/>
                <w:szCs w:val="18"/>
              </w:rPr>
              <w:br/>
              <w:t>16.75</w:t>
            </w:r>
          </w:p>
        </w:tc>
      </w:tr>
      <w:tr w:rsidR="0010346A" w:rsidRPr="001F2AC7" w14:paraId="340A85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A5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78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D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7738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0C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7891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C4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C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8135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6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1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6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6757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7599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4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7768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C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7758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125BF2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13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A1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/>
              <w:t>5348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6B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8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5450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D1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1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5585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9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9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5710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7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1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6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2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5327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B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</w:tr>
      <w:tr w:rsidR="0010346A" w:rsidRPr="001F2AC7" w14:paraId="434346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E8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9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14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1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7C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1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A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2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0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0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3.66</w:t>
            </w:r>
          </w:p>
        </w:tc>
      </w:tr>
    </w:tbl>
    <w:p w14:paraId="06F7EE65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30CB4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813C8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FB1A5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2DA6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5BB5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F60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8BD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5D5F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6C7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D017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3EAC2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AF474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33E9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9660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F7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F9F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91E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557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1DF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F15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670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F2B7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84DD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FBB8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5E9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985B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</w:t>
            </w:r>
            <w:r>
              <w:rPr>
                <w:rFonts w:ascii="宋体" w:hAnsi="宋体"/>
                <w:sz w:val="18"/>
                <w:szCs w:val="18"/>
              </w:rPr>
              <w:t>休息室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5DC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93E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E1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92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CF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B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29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55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EA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2F9513A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E1F9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28501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8F103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5203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87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C5D4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E54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609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13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E4D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03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2DC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86C9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C41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82A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5ED9A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FF5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F8E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A0D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2CDB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51C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8998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996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616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CD6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D4C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458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362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C2D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523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926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660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126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13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E00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0A6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C4F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76F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6E9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C7041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3B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82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F=16.61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3D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1F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6D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07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C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4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6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4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9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4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7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5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</w:tr>
      <w:tr w:rsidR="00DE1DF2" w14:paraId="342A83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6F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CDF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99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D7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B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F9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4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0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1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B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A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9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C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F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DE1DF2" w14:paraId="37A0A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97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98F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F=15.22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3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E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51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06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2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A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A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F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7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9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3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E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DE1DF2" w14:paraId="44B89E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BA0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40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F1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BE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83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E1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0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2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F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8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A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4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5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0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DE1DF2" w14:paraId="1DD6C0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E8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AA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F=14.03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3F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8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51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AF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0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E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F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E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5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A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1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</w:tr>
      <w:tr w:rsidR="00DE1DF2" w14:paraId="7382A7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195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E9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43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9C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B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A0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0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4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D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2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4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2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8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8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DE1DF2" w14:paraId="048882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C1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B4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8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85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F1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68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E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E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A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9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1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0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F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1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DE1DF2" w14:paraId="0879FD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F0A8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2AF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45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2351.8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8C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2436.8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6C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2493.5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54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2550.2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3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1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B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2663.5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C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4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1445.1</w:t>
            </w:r>
            <w:r>
              <w:rPr>
                <w:rFonts w:ascii="宋体" w:hAnsi="宋体"/>
                <w:sz w:val="18"/>
                <w:szCs w:val="18"/>
              </w:rPr>
              <w:br/>
              <w:t>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2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1983.5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5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2153.5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D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2266.8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</w:tr>
      <w:tr w:rsidR="00DE1DF2" w14:paraId="33A5D1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FA0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8F6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9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06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4485.3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92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4542.0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F8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4598.6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3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4627.0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8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4683.6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B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4712.0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7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F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3493.6</w:t>
            </w:r>
            <w:r>
              <w:rPr>
                <w:rFonts w:ascii="宋体" w:hAnsi="宋体"/>
                <w:sz w:val="18"/>
                <w:szCs w:val="18"/>
              </w:rPr>
              <w:br/>
              <w:t>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C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4031.9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5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4201.9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3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4315.3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</w:tr>
      <w:tr w:rsidR="00DE1DF2" w14:paraId="63B588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536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5E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15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B5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52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44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0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B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B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4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1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D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3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6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6345D6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531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51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4F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F4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5F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B9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C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B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A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4617.4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7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C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4508FC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3ED4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5AF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E7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FF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63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1A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B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C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E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8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7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14521.6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D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A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2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ADE58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EE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CA5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6E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5F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F2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09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B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6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9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3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7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13.74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D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1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9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3994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E9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49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FF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19385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86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19447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55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19509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C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19543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8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B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19650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0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14868</w:t>
            </w:r>
            <w:r>
              <w:rPr>
                <w:rFonts w:ascii="宋体" w:hAnsi="宋体"/>
                <w:sz w:val="18"/>
                <w:szCs w:val="18"/>
              </w:rPr>
              <w:br/>
              <w:t>16226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B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18326</w:t>
            </w:r>
            <w:r>
              <w:rPr>
                <w:rFonts w:ascii="宋体" w:hAnsi="宋体"/>
                <w:sz w:val="18"/>
                <w:szCs w:val="18"/>
              </w:rPr>
              <w:br/>
              <w:t>15666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B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18892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5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A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1871F2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FE96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33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7337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15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03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7495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B6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8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4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6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7698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9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/>
              <w:t>6322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B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6373</w:t>
            </w:r>
            <w:r>
              <w:rPr>
                <w:rFonts w:ascii="宋体" w:hAnsi="宋体"/>
                <w:sz w:val="18"/>
                <w:szCs w:val="18"/>
              </w:rPr>
              <w:br/>
              <w:t>5761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7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B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1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342B31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91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F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53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EA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DC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8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3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1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5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6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1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C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E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  <w:r>
              <w:rPr>
                <w:rFonts w:ascii="宋体" w:hAnsi="宋体"/>
                <w:sz w:val="18"/>
                <w:szCs w:val="18"/>
              </w:rPr>
              <w:br/>
              <w:t>16.81</w:t>
            </w:r>
          </w:p>
        </w:tc>
      </w:tr>
      <w:tr w:rsidR="0010346A" w:rsidRPr="001F2AC7" w14:paraId="1BB63A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804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F0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4769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39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3A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4926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F9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8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A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0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8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B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F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4DA399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E1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E9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41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A3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5A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4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4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4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4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7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5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8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0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0B1ED4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82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69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0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5F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05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5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F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5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6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7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B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</w:tr>
    </w:tbl>
    <w:p w14:paraId="38DD0F47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8CFBC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9FE0D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80C3C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E4CF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EB64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D2D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461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9D67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A710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36E8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3F3575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A3C0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2C66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5CE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36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E70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752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D38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8A4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86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1CD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C0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86F8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A5D1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6A5D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96A5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0D2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8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EC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43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3D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DE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4E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A9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C8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D9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7F5A475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5409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FD1D4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79188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6F1D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B9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C51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154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DD0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14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4A0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3B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B8D3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12D33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25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08E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B7CC0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BB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976B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366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2C3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EDC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0D0C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70E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951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487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1FE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476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CB4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D3D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E97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B5B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4BB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3E7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4EC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B2D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37F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291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B79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ACE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5299FF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D5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DB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F=78.08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67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12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9B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FB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0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F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9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0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C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D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2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</w:tr>
      <w:tr w:rsidR="00DE1DF2" w14:paraId="440F6F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88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69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F=78.72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23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2A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697.5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21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11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756.1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2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735.1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5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3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6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0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C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/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C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</w:tr>
      <w:tr w:rsidR="00DE1DF2" w14:paraId="144ACA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01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EAD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F=69.88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7B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AD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C1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ED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4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6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9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0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F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2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A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7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410.3</w:t>
            </w:r>
          </w:p>
        </w:tc>
      </w:tr>
      <w:tr w:rsidR="00DE1DF2" w14:paraId="37331D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FA1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29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F=21.29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78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E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04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ED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5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8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A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5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B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C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</w:tr>
      <w:tr w:rsidR="00DE1DF2" w14:paraId="4EE25E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04DB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DA7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A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1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5F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FC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8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C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9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4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3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3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</w:tr>
      <w:tr w:rsidR="00DE1DF2" w14:paraId="05919E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4626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76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1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73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1F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CB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3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8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4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4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F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B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2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</w:tr>
      <w:tr w:rsidR="00DE1DF2" w14:paraId="763144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A1D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FDF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23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17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3F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C1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1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5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3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5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E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3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B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</w:tr>
      <w:tr w:rsidR="00DE1DF2" w14:paraId="46B612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BD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55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CD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A0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F0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43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5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E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E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9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2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D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DE1DF2" w14:paraId="6BACA6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B8D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1E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41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90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34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9E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6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6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A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A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E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4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0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</w:tr>
      <w:tr w:rsidR="00DE1DF2" w14:paraId="486AE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AA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34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F=82.50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1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A3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9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4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D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A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1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1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A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9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5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5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DE1DF2" w14:paraId="20B288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65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29D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F=14.20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16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C9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6F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39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2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4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1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7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F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C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</w:tr>
      <w:tr w:rsidR="00DE1DF2" w14:paraId="192FBD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D5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BF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90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75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E6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EC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C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7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3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8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4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9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E1DF2" w14:paraId="7567E5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658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6C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B1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E8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512.2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B8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2E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E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C9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E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5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4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E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6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E1DF2" w14:paraId="4D4B28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E6B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1A6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C2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1951.5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B1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2022.1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85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2069.1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58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2116.1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C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2139.6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6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2186.6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8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B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1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1199.1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E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1645.9</w:t>
            </w:r>
            <w:r>
              <w:rPr>
                <w:rFonts w:ascii="宋体" w:hAnsi="宋体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1786.9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F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1881.0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</w:tr>
      <w:tr w:rsidR="00DE1DF2" w14:paraId="45EF04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5411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68E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9C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/>
              <w:t>3651.3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6D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3721.8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ED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3768.9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E2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3815.9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3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3839.4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4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3886.4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3909.9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5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2898.9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4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3345.6</w:t>
            </w:r>
            <w:r>
              <w:rPr>
                <w:rFonts w:ascii="宋体" w:hAnsi="宋体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3486.7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F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3580.8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</w:tr>
      <w:tr w:rsidR="00DE1DF2" w14:paraId="6C114E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7B9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43C6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F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09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C1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EF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7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B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2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2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C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8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138ABC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FBC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D74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01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0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7E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B3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5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1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8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6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A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  <w:r>
              <w:rPr>
                <w:rFonts w:ascii="宋体" w:hAnsi="宋体"/>
                <w:sz w:val="18"/>
                <w:szCs w:val="18"/>
              </w:rPr>
              <w:br/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C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2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5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187120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5B8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D57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2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B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E9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19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7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9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4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7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4819.9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0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4819.9</w:t>
            </w:r>
            <w:r>
              <w:rPr>
                <w:rFonts w:ascii="宋体" w:hAnsi="宋体"/>
                <w:sz w:val="18"/>
                <w:szCs w:val="18"/>
              </w:rPr>
              <w:br/>
              <w:t>4819.9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4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B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3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27FA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B1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7C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7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1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1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19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2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C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C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6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F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/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D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A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2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73D7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D5B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5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11029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86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11153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C1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11219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8F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11259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B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11264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8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11431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4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11512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4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3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9824</w:t>
            </w:r>
            <w:r>
              <w:rPr>
                <w:rFonts w:ascii="宋体" w:hAnsi="宋体"/>
                <w:sz w:val="18"/>
                <w:szCs w:val="18"/>
              </w:rPr>
              <w:br/>
              <w:t>7670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F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8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10712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6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10900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</w:tr>
      <w:tr w:rsidR="0010346A" w:rsidRPr="001F2AC7" w14:paraId="5A2D20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E0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85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6042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40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6166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73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6232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0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6271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F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A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6443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F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8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/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D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4837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8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C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5725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D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5913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</w:tr>
      <w:tr w:rsidR="0010346A" w:rsidRPr="001F2AC7" w14:paraId="68172A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91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8A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48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D1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B3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4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C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7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C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A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3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1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7.11</w:t>
            </w:r>
            <w:r>
              <w:rPr>
                <w:rFonts w:ascii="宋体" w:hAnsi="宋体"/>
                <w:sz w:val="18"/>
                <w:szCs w:val="18"/>
              </w:rPr>
              <w:br/>
              <w:t>7.11</w:t>
            </w:r>
          </w:p>
        </w:tc>
      </w:tr>
      <w:tr w:rsidR="0010346A" w:rsidRPr="001F2AC7" w14:paraId="5523B3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7B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F6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6209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53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6333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2E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6399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71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6439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4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6444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B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8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C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C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E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5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1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6080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</w:tr>
      <w:tr w:rsidR="0010346A" w:rsidRPr="001F2AC7" w14:paraId="40A296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29E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4E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4509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24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4634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43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4699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B7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4739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0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4911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A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3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4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E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6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</w:tr>
      <w:tr w:rsidR="0010346A" w:rsidRPr="001F2AC7" w14:paraId="209C67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2E1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B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02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03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C0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F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6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3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9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8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B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8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</w:tbl>
    <w:p w14:paraId="2B35F3E3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865B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DA1F8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F89CF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AA93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EAC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E5D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7A6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B840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A14B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E2EC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12A8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63DC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096C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888B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DEA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FC1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C80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279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82D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67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54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284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4EF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8BDC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D915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202E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159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C7D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E2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5B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7B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E2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CF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69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D5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A5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3902646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96A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3608F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D9F8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D20B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DFA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48D0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233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271B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6B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757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F5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F688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0937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8DA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4B0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D649B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61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A95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F03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1331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A69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69BF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95B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38B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D8E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285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49A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886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C1D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CA0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E5E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96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07A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847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D8C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507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157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4E0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9D9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564979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08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DA3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D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34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F9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5B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E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2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E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D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3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7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D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</w:tr>
      <w:tr w:rsidR="00DE1DF2" w14:paraId="1B8C0F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887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BD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F=20.44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E9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7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E9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25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1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0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F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6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7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4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5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DE1DF2" w14:paraId="308B05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23C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781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E9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B5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F6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5D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B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1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C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E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E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7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4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2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</w:tr>
      <w:tr w:rsidR="00DE1DF2" w14:paraId="10F0C0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A4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8AA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7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65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00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6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C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A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3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C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9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3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DE1DF2" w14:paraId="26EDC5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1CB0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A36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51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9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F2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F5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9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1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F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5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8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9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6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9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</w:tr>
      <w:tr w:rsidR="00DE1DF2" w14:paraId="50CE27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CE49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09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73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70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4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9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6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7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0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2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B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4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3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4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DE1DF2" w14:paraId="419A3C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79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AF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F=22.87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FF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3F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CB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4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8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7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A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A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B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2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E1DF2" w14:paraId="77906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6C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52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C0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3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25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24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0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9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5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5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E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3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E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D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DE1DF2" w14:paraId="5BAEA0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3D9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DB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85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6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03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8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5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5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A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E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F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5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0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9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</w:tr>
      <w:tr w:rsidR="00DE1DF2" w14:paraId="65440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62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089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9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AF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7D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D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E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9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D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7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2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E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0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DE1DF2" w14:paraId="2CB5E4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7A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DDF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38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05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B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73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9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2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1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3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7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1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DE1DF2" w14:paraId="06DD90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093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19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2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CC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92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26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5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B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2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8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F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A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C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366BC7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00A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4E46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FA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E6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3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64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A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D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2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A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C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6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D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6C3B0C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BE9A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2AB3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08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73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77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AF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0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8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9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4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7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4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F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341BCB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B3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E9E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76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13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88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64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9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2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0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3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1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6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4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5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5D7112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6B1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B9D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0E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EA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17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8D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7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5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3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8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0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9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A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059BE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DBC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CF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74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68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43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28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8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E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6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3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7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A379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B3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D5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CA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B3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26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4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B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2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6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A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0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B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</w:tr>
      <w:tr w:rsidR="0010346A" w:rsidRPr="001F2AC7" w14:paraId="136C74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275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A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89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F6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22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C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F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C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9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C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4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E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6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</w:tr>
      <w:tr w:rsidR="0010346A" w:rsidRPr="001F2AC7" w14:paraId="3790F7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78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43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5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C5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F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A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1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F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4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E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6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A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8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</w:tr>
      <w:tr w:rsidR="0010346A" w:rsidRPr="001F2AC7" w14:paraId="3F615A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43B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D9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4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47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74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E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7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8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D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7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6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B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</w:tr>
      <w:tr w:rsidR="0010346A" w:rsidRPr="001F2AC7" w14:paraId="27767A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C2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CE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33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8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69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5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3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3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6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1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7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A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E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</w:tr>
      <w:tr w:rsidR="0010346A" w:rsidRPr="001F2AC7" w14:paraId="17704C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4E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F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BA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15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E7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B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A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D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9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0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F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F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B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</w:tbl>
    <w:p w14:paraId="4A306828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C4C8A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18A4B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73E6A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6598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89C1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640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B59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966A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7FD3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EDB8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B4D76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5379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59B5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9FA3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5445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80D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AB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8B2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FD6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E6A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202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685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50BE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4F1F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B859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5B7B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296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3AD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C2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18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F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5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19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1E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9B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AF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6DBD9C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80D4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69BE7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C27B4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24D5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1E6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66D6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9D6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B1EB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4B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80E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9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91CB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08E3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1BD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85A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EC152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3B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72CA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788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8FFA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ACC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972E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4CE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FC2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25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31C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94A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FF7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CDD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148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9E0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2E4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9D6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690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2BD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C81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63C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C53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885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EECCB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38E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1A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F=18.47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9D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2D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26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E3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0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9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3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3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F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</w:tr>
      <w:tr w:rsidR="00DE1DF2" w14:paraId="09F00B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E21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6A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F=20.42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25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C7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4F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7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8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7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5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1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E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7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6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</w:tr>
      <w:tr w:rsidR="00DE1DF2" w14:paraId="13ADD2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083E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9F6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1E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52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72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F2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F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2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3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4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B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A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8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DE1DF2" w14:paraId="4293B1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750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922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66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A9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7A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A0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1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E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7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7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A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B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B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</w:tr>
      <w:tr w:rsidR="00DE1DF2" w14:paraId="6C0530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FE5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332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70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C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CD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DF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7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4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2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2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6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6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1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DE1DF2" w14:paraId="212B0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326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E04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F=22.85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24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41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71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26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A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D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E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8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8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A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9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E1DF2" w14:paraId="1C393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E12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475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C1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63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C2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4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2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C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3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6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D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2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</w:tr>
      <w:tr w:rsidR="00DE1DF2" w14:paraId="346C62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DE9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DB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94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C8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1E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23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7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E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D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E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A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0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F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DE1DF2" w14:paraId="2667AA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2C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B1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F=18.47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10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F5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0C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90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D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0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6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7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A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2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0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5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DE1DF2" w14:paraId="6EA57A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C9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252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32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3A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87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24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2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3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D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0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7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B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E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D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</w:tr>
      <w:tr w:rsidR="00DE1DF2" w14:paraId="3016C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A90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C7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6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B2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9A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51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E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3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5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D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8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3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</w:tr>
      <w:tr w:rsidR="00DE1DF2" w14:paraId="549887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A08B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88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DA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F7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A1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CD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8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5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5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F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F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D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9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1BC73C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F2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1B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0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77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EE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FD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9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1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1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C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6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8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6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DE1DF2" w14:paraId="4A4168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A93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781D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E7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22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70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E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C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3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D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9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4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3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1D434E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598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C0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74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2E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66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5F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7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A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9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A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B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8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B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5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10E860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375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432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FF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BF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CA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BD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A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6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5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D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5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6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C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59C6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EA7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80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4C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4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BA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79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E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6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0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D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A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3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B939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C6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E6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82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C1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D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F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0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D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D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F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4ED4FE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565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BF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A2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0D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80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A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2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6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7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7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2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E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C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4D89AB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0E2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FD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C3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41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4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1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B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C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A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B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7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B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1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/>
              <w:t>1.95</w:t>
            </w:r>
          </w:p>
        </w:tc>
      </w:tr>
      <w:tr w:rsidR="0010346A" w:rsidRPr="001F2AC7" w14:paraId="070B36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7F2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13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69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0C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13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0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8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C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9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E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7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B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68877F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93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7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9F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16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C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B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A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D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5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E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C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7D9AB3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45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05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8F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8F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41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D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1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5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A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E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</w:tbl>
    <w:p w14:paraId="32DF01C0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25D06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52E10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8F2E1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E922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3D8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28F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9CC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9E4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961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59AB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D9DD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B904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F99F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692E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D0F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004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B67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7F9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8D2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29F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CAA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670D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7CCD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6F04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17F5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2E45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报告厅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43F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659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22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2B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3A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1F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6E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66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ED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9A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799C652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15A8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FD11B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72C1D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E074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E10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FCD1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EA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FE9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8E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43FF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D2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0D9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42A6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73F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409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1D96A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93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58D5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989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0AEC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130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7FD8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BD3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586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665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FEA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B18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4CE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9E4E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E01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BF0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176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EA9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721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7CC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5B1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AEC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4E9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1AD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9B970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8B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B4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F=179.69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9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1028.0</w:t>
            </w:r>
            <w:r>
              <w:rPr>
                <w:rFonts w:ascii="宋体" w:hAnsi="宋体"/>
                <w:sz w:val="18"/>
                <w:szCs w:val="18"/>
              </w:rPr>
              <w:br/>
              <w:t>631.1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E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991.7</w:t>
            </w:r>
            <w:r>
              <w:rPr>
                <w:rFonts w:ascii="宋体" w:hAnsi="宋体"/>
                <w:sz w:val="18"/>
                <w:szCs w:val="18"/>
              </w:rPr>
              <w:br/>
              <w:t>622.3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9E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928.0</w:t>
            </w:r>
            <w:r>
              <w:rPr>
                <w:rFonts w:ascii="宋体" w:hAnsi="宋体"/>
                <w:sz w:val="18"/>
                <w:szCs w:val="18"/>
              </w:rPr>
              <w:br/>
              <w:t>614.9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88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861.4</w:t>
            </w:r>
            <w:r>
              <w:rPr>
                <w:rFonts w:ascii="宋体" w:hAnsi="宋体"/>
                <w:sz w:val="18"/>
                <w:szCs w:val="18"/>
              </w:rPr>
              <w:br/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5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4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  <w:r>
              <w:rPr>
                <w:rFonts w:ascii="宋体" w:hAnsi="宋体"/>
                <w:sz w:val="18"/>
                <w:szCs w:val="18"/>
              </w:rPr>
              <w:br/>
              <w:t>717.2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5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708.9</w:t>
            </w:r>
            <w:r>
              <w:rPr>
                <w:rFonts w:ascii="宋体" w:hAnsi="宋体"/>
                <w:sz w:val="18"/>
                <w:szCs w:val="18"/>
              </w:rPr>
              <w:br/>
              <w:t>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/>
              <w:t>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4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/>
              <w:t>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9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/>
              <w:t>998.7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D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653.8</w:t>
            </w:r>
            <w:r>
              <w:rPr>
                <w:rFonts w:ascii="宋体" w:hAnsi="宋体"/>
                <w:sz w:val="18"/>
                <w:szCs w:val="18"/>
              </w:rPr>
              <w:br/>
              <w:t>1030.5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F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/>
              <w:t>1042.0</w:t>
            </w:r>
          </w:p>
        </w:tc>
      </w:tr>
      <w:tr w:rsidR="00DE1DF2" w14:paraId="33A4BB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169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6F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F=83.04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12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432.6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03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AF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787.7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5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9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775.4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E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8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9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4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476.9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B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D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/>
              <w:t>573.0</w:t>
            </w:r>
          </w:p>
        </w:tc>
      </w:tr>
      <w:tr w:rsidR="00DE1DF2" w14:paraId="48C4E9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53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16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F=71.40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53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458.2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9D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C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40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D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B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9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7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6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6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</w:tr>
      <w:tr w:rsidR="00DE1DF2" w14:paraId="6F46BE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10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B4B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F=78.42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69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585.1</w:t>
            </w:r>
            <w:r>
              <w:rPr>
                <w:rFonts w:ascii="宋体" w:hAnsi="宋体"/>
                <w:sz w:val="18"/>
                <w:szCs w:val="18"/>
              </w:rPr>
              <w:br/>
              <w:t>397.5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1D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D2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581.8</w:t>
            </w:r>
            <w:r>
              <w:rPr>
                <w:rFonts w:ascii="宋体" w:hAnsi="宋体"/>
                <w:sz w:val="18"/>
                <w:szCs w:val="18"/>
              </w:rPr>
              <w:br/>
              <w:t>380.3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CA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2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D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7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A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E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657.4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A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/>
              <w:t>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3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</w:tr>
      <w:tr w:rsidR="00DE1DF2" w14:paraId="07ACA7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716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341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C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642.2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34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524.9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D7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80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5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639.2</w:t>
            </w:r>
            <w:r>
              <w:rPr>
                <w:rFonts w:ascii="宋体" w:hAnsi="宋体"/>
                <w:sz w:val="18"/>
                <w:szCs w:val="18"/>
              </w:rPr>
              <w:br/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799.0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2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B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824.0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5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716.3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</w:tr>
      <w:tr w:rsidR="00DE1DF2" w14:paraId="6029B2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46B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CC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D1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26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70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E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1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1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3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D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6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C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C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</w:tr>
      <w:tr w:rsidR="00DE1DF2" w14:paraId="6DAC48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B0E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4B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FC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7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D6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6B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5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1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1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F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0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D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9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B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DE1DF2" w14:paraId="14655C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72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FDB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6F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A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CA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6E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3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3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D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7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4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6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3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DE1DF2" w14:paraId="0D00F6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A8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5E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F=48.03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68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A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DD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B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23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4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B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2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5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A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0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4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DE1DF2" w14:paraId="368C11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02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E04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F=23.37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84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5D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ED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35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0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E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F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3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0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3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D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1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DE1DF2" w14:paraId="5ABDF5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C6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9B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F=110.85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88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AB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16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499.2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DA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2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E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442.7</w:t>
            </w:r>
            <w:r>
              <w:rPr>
                <w:rFonts w:ascii="宋体" w:hAnsi="宋体"/>
                <w:sz w:val="18"/>
                <w:szCs w:val="18"/>
              </w:rPr>
              <w:br/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3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A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B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9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/>
              <w:t>628.9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3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5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</w:tr>
      <w:tr w:rsidR="00DE1DF2" w14:paraId="5D074E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E6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B8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4B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736.7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A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754.7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6E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772.7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29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D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B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E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7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F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619.9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4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673.8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4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</w:tr>
      <w:tr w:rsidR="00DE1DF2" w14:paraId="718C8A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C6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51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6B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1681.9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7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1768.1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B2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1832.8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58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1876.0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5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8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1962.2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1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1983.8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2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2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862.5</w:t>
            </w:r>
            <w:r>
              <w:rPr>
                <w:rFonts w:ascii="宋体" w:hAnsi="宋体"/>
                <w:sz w:val="18"/>
                <w:szCs w:val="18"/>
              </w:rPr>
              <w:br/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D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1315.3</w:t>
            </w:r>
            <w:r>
              <w:rPr>
                <w:rFonts w:ascii="宋体" w:hAnsi="宋体"/>
                <w:sz w:val="18"/>
                <w:szCs w:val="18"/>
              </w:rPr>
              <w:br/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C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1466.3</w:t>
            </w:r>
            <w:r>
              <w:rPr>
                <w:rFonts w:ascii="宋体" w:hAnsi="宋体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3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1595.6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</w:tr>
      <w:tr w:rsidR="00DE1DF2" w14:paraId="0E9FD5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A99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5D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6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A7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/>
              <w:t>9332.6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2C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5E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868.1</w:t>
            </w:r>
            <w:r>
              <w:rPr>
                <w:rFonts w:ascii="宋体" w:hAnsi="宋体"/>
                <w:sz w:val="18"/>
                <w:szCs w:val="18"/>
              </w:rPr>
              <w:br/>
              <w:t>9766.7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6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9875.2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7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10092.2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5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10200.7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7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5208.9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E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5534.4</w:t>
            </w:r>
            <w:r>
              <w:rPr>
                <w:rFonts w:ascii="宋体" w:hAnsi="宋体"/>
                <w:sz w:val="18"/>
                <w:szCs w:val="18"/>
              </w:rPr>
              <w:br/>
              <w:t>3147.0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7596.3</w:t>
            </w:r>
            <w:r>
              <w:rPr>
                <w:rFonts w:ascii="宋体" w:hAnsi="宋体"/>
                <w:sz w:val="18"/>
                <w:szCs w:val="18"/>
              </w:rPr>
              <w:br/>
              <w:t>2495.9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7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8247.4</w:t>
            </w:r>
            <w:r>
              <w:rPr>
                <w:rFonts w:ascii="宋体" w:hAnsi="宋体"/>
                <w:sz w:val="18"/>
                <w:szCs w:val="18"/>
              </w:rPr>
              <w:br/>
              <w:t>2061.8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B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8681.5</w:t>
            </w:r>
            <w:r>
              <w:rPr>
                <w:rFonts w:ascii="宋体" w:hAnsi="宋体"/>
                <w:sz w:val="18"/>
                <w:szCs w:val="18"/>
              </w:rPr>
              <w:br/>
              <w:t>1736.3</w:t>
            </w:r>
          </w:p>
        </w:tc>
      </w:tr>
      <w:tr w:rsidR="00DE1DF2" w14:paraId="0FE1D3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E5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0F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E5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/>
              <w:t>16852.1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57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/>
              <w:t>17177.7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20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17394.7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1F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868.1</w:t>
            </w:r>
            <w:r>
              <w:rPr>
                <w:rFonts w:ascii="宋体" w:hAnsi="宋体"/>
                <w:sz w:val="18"/>
                <w:szCs w:val="18"/>
              </w:rPr>
              <w:br/>
              <w:t>17611.8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A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/>
              <w:t>17720.3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1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0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18045.8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5208.9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5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13379.6</w:t>
            </w:r>
            <w:r>
              <w:rPr>
                <w:rFonts w:ascii="宋体" w:hAnsi="宋体"/>
                <w:sz w:val="18"/>
                <w:szCs w:val="18"/>
              </w:rPr>
              <w:br/>
              <w:t>3147.0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E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15441.4</w:t>
            </w:r>
            <w:r>
              <w:rPr>
                <w:rFonts w:ascii="宋体" w:hAnsi="宋体"/>
                <w:sz w:val="18"/>
                <w:szCs w:val="18"/>
              </w:rPr>
              <w:br/>
              <w:t>2495.9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5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16092.5</w:t>
            </w:r>
            <w:r>
              <w:rPr>
                <w:rFonts w:ascii="宋体" w:hAnsi="宋体"/>
                <w:sz w:val="18"/>
                <w:szCs w:val="18"/>
              </w:rPr>
              <w:br/>
              <w:t>2061.8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4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16526.6</w:t>
            </w:r>
            <w:r>
              <w:rPr>
                <w:rFonts w:ascii="宋体" w:hAnsi="宋体"/>
                <w:sz w:val="18"/>
                <w:szCs w:val="18"/>
              </w:rPr>
              <w:br/>
              <w:t>1736.3</w:t>
            </w:r>
          </w:p>
        </w:tc>
      </w:tr>
      <w:tr w:rsidR="00DE1DF2" w14:paraId="387491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7D2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127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4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E7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73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16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3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E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3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6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2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5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6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112322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BB4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BC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F6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0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42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E8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E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2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B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2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1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7073.4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7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9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A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079F67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DE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5B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BA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C9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C3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C9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5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3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E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8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2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7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F6474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481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99D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85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3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5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42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4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1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7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A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21.05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C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0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8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9B35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804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5C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/>
              <w:t>44563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BB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44892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29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</w:t>
            </w:r>
            <w:r>
              <w:rPr>
                <w:rFonts w:ascii="宋体" w:hAnsi="宋体"/>
                <w:sz w:val="18"/>
                <w:szCs w:val="18"/>
              </w:rPr>
              <w:br/>
              <w:t>45183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28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  <w:t>45434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8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F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46114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7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/>
              <w:t>46447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A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26044</w:t>
            </w:r>
            <w:r>
              <w:rPr>
                <w:rFonts w:ascii="宋体" w:hAnsi="宋体"/>
                <w:sz w:val="18"/>
                <w:szCs w:val="18"/>
              </w:rPr>
              <w:br/>
              <w:t>32471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B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40331</w:t>
            </w:r>
            <w:r>
              <w:rPr>
                <w:rFonts w:ascii="宋体" w:hAnsi="宋体"/>
                <w:sz w:val="18"/>
                <w:szCs w:val="18"/>
              </w:rPr>
              <w:br/>
              <w:t>30004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6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42933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E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43707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1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44170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</w:tr>
      <w:tr w:rsidR="0010346A" w:rsidRPr="001F2AC7" w14:paraId="6340FE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7D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B3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/>
              <w:t>21546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C5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21875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42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</w:t>
            </w:r>
            <w:r>
              <w:rPr>
                <w:rFonts w:ascii="宋体" w:hAnsi="宋体"/>
                <w:sz w:val="18"/>
                <w:szCs w:val="18"/>
              </w:rPr>
              <w:br/>
              <w:t>22165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5A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  <w:t>22417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8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22579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23096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9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/>
              <w:t>23429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C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10872</w:t>
            </w:r>
            <w:r>
              <w:rPr>
                <w:rFonts w:ascii="宋体" w:hAnsi="宋体"/>
                <w:sz w:val="18"/>
                <w:szCs w:val="18"/>
              </w:rPr>
              <w:br/>
              <w:t>17299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9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17314</w:t>
            </w:r>
            <w:r>
              <w:rPr>
                <w:rFonts w:ascii="宋体" w:hAnsi="宋体"/>
                <w:sz w:val="18"/>
                <w:szCs w:val="18"/>
              </w:rPr>
              <w:br/>
              <w:t>14831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D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19915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20689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0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21152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</w:tr>
      <w:tr w:rsidR="0010346A" w:rsidRPr="001F2AC7" w14:paraId="421B8A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168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DC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E3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2F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7D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1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F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3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A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A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C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9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32.80</w:t>
            </w:r>
            <w:r>
              <w:rPr>
                <w:rFonts w:ascii="宋体" w:hAnsi="宋体"/>
                <w:sz w:val="18"/>
                <w:szCs w:val="18"/>
              </w:rPr>
              <w:br/>
              <w:t>32.80</w:t>
            </w:r>
          </w:p>
        </w:tc>
      </w:tr>
      <w:tr w:rsidR="0010346A" w:rsidRPr="001F2AC7" w14:paraId="07A10B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A5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D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/>
              <w:t>22318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CF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22646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B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</w:t>
            </w:r>
            <w:r>
              <w:rPr>
                <w:rFonts w:ascii="宋体" w:hAnsi="宋体"/>
                <w:sz w:val="18"/>
                <w:szCs w:val="18"/>
              </w:rPr>
              <w:br/>
              <w:t>22937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E3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  <w:t>23188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F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23350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9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23868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B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/>
              <w:t>24201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2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/>
              <w:t>10226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8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18085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9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20687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E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21461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8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21924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</w:tr>
      <w:tr w:rsidR="0010346A" w:rsidRPr="001F2AC7" w14:paraId="2C1239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D2F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9D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/>
              <w:t>14473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C5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14801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5D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</w:t>
            </w:r>
            <w:r>
              <w:rPr>
                <w:rFonts w:ascii="宋体" w:hAnsi="宋体"/>
                <w:sz w:val="18"/>
                <w:szCs w:val="18"/>
              </w:rPr>
              <w:br/>
              <w:t>15092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D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  <w:t>15343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15505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6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16023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8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/>
              <w:t>16356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C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/>
              <w:t>10226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10240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0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12842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8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13616</w:t>
            </w:r>
            <w:r>
              <w:rPr>
                <w:rFonts w:ascii="宋体" w:hAnsi="宋体"/>
                <w:sz w:val="18"/>
                <w:szCs w:val="18"/>
              </w:rPr>
              <w:br/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A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14079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</w:tr>
      <w:tr w:rsidR="0010346A" w:rsidRPr="001F2AC7" w14:paraId="7ACEEF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23D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F1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AB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33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1C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E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1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2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D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B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3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B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11.75</w:t>
            </w:r>
            <w:r>
              <w:rPr>
                <w:rFonts w:ascii="宋体" w:hAnsi="宋体"/>
                <w:sz w:val="18"/>
                <w:szCs w:val="18"/>
              </w:rPr>
              <w:br/>
              <w:t>11.75</w:t>
            </w:r>
          </w:p>
        </w:tc>
      </w:tr>
    </w:tbl>
    <w:p w14:paraId="6FD1D479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6D07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D119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DA59D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B5D1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410B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70C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B33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41DC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AD7D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A6C1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971F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B3D5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0C21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77B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B2F1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49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C8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408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4CF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A1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6CD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0B0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A34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90DD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9678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30E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展览馆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E54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D97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4A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9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D4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11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7F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53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A0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8C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EE233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9C54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5B193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235B0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CBB5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0B8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DAA7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F8C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D11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65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20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1A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9A36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0531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A21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38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D6A8B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2E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2064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448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99A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C38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572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9F8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2B0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212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137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93D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5C3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48C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1CD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C6B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749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F66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1AF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C0F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7C0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79A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C7E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3F4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6337A1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321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C5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F=205.20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7D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1174.0</w:t>
            </w:r>
            <w:r>
              <w:rPr>
                <w:rFonts w:ascii="宋体" w:hAnsi="宋体"/>
                <w:sz w:val="18"/>
                <w:szCs w:val="18"/>
              </w:rPr>
              <w:br/>
              <w:t>720.7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A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/>
              <w:t>710.7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A9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1059.7</w:t>
            </w:r>
            <w:r>
              <w:rPr>
                <w:rFonts w:ascii="宋体" w:hAnsi="宋体"/>
                <w:sz w:val="18"/>
                <w:szCs w:val="18"/>
              </w:rPr>
              <w:br/>
              <w:t>702.2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7A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983.7</w:t>
            </w:r>
            <w:r>
              <w:rPr>
                <w:rFonts w:ascii="宋体" w:hAnsi="宋体"/>
                <w:sz w:val="18"/>
                <w:szCs w:val="18"/>
              </w:rPr>
              <w:br/>
              <w:t>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4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899.0</w:t>
            </w:r>
            <w:r>
              <w:rPr>
                <w:rFonts w:ascii="宋体" w:hAnsi="宋体"/>
                <w:sz w:val="18"/>
                <w:szCs w:val="18"/>
              </w:rPr>
              <w:br/>
              <w:t>738.3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C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834.5</w:t>
            </w:r>
            <w:r>
              <w:rPr>
                <w:rFonts w:ascii="宋体" w:hAnsi="宋体"/>
                <w:sz w:val="18"/>
                <w:szCs w:val="18"/>
              </w:rPr>
              <w:br/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5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4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/>
              <w:t>1004.2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D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/>
              <w:t>1079.9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C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/>
              <w:t>1140.5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2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1176.7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0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/>
              <w:t>1189.9</w:t>
            </w:r>
          </w:p>
        </w:tc>
      </w:tr>
      <w:tr w:rsidR="00DE1DF2" w14:paraId="448C76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C0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94D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F=135.00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EC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818.3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26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526.6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D2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824.9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B6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826.0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1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5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796.6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8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E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7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599.2</w:t>
            </w:r>
            <w:r>
              <w:rPr>
                <w:rFonts w:ascii="宋体" w:hAnsi="宋体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579.1</w:t>
            </w:r>
            <w:r>
              <w:rPr>
                <w:rFonts w:ascii="宋体" w:hAnsi="宋体"/>
                <w:sz w:val="18"/>
                <w:szCs w:val="18"/>
              </w:rPr>
              <w:br/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5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565.6</w:t>
            </w:r>
            <w:r>
              <w:rPr>
                <w:rFonts w:ascii="宋体" w:hAnsi="宋体"/>
                <w:sz w:val="18"/>
                <w:szCs w:val="18"/>
              </w:rPr>
              <w:br/>
              <w:t>792.8</w:t>
            </w:r>
          </w:p>
        </w:tc>
      </w:tr>
      <w:tr w:rsidR="00DE1DF2" w14:paraId="6E964F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FB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B2C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F=54.90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2B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1F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B8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E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7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6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1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4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3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6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</w:tr>
      <w:tr w:rsidR="00DE1DF2" w14:paraId="735207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1C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421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F=85.70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9D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6D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AC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A8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B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497.7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C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468.6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5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C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9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9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/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4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2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</w:tr>
      <w:tr w:rsidR="00DE1DF2" w14:paraId="45558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B54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48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F=61.86</w:t>
            </w:r>
            <w:r>
              <w:rPr>
                <w:rFonts w:ascii="宋体" w:hAnsi="宋体"/>
                <w:sz w:val="18"/>
                <w:szCs w:val="18"/>
              </w:rPr>
              <w:br/>
              <w:t>K=0.70 D=4.60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8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69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8B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68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2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5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E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4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3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A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F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A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</w:tr>
      <w:tr w:rsidR="00DE1DF2" w14:paraId="7CF214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31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7C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DB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1613.5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C0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1318.7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B8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1325.2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F9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1289.5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A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A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3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952.9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9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1605.8</w:t>
            </w:r>
            <w:r>
              <w:rPr>
                <w:rFonts w:ascii="宋体" w:hAnsi="宋体"/>
                <w:sz w:val="18"/>
                <w:szCs w:val="18"/>
              </w:rPr>
              <w:br/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9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2007.3</w:t>
            </w:r>
            <w:r>
              <w:rPr>
                <w:rFonts w:ascii="宋体" w:hAnsi="宋体"/>
                <w:sz w:val="18"/>
                <w:szCs w:val="18"/>
              </w:rPr>
              <w:br/>
              <w:t>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3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2180.3</w:t>
            </w:r>
            <w:r>
              <w:rPr>
                <w:rFonts w:ascii="宋体" w:hAnsi="宋体"/>
                <w:sz w:val="18"/>
                <w:szCs w:val="18"/>
              </w:rPr>
              <w:br/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6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2070.2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2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1799.6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</w:tr>
      <w:tr w:rsidR="00DE1DF2" w14:paraId="1E39E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FE21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8F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7B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555.2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4A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605.1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2F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7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C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0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C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0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7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2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405.4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A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</w:tr>
      <w:tr w:rsidR="00DE1DF2" w14:paraId="2A8567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619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24E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48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1058.3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7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2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695.1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E8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8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6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3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903.3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7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D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1776.7</w:t>
            </w:r>
            <w:r>
              <w:rPr>
                <w:rFonts w:ascii="宋体" w:hAnsi="宋体"/>
                <w:sz w:val="18"/>
                <w:szCs w:val="18"/>
              </w:rPr>
              <w:br/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F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1856.0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F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1664.8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8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1313.1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</w:tr>
      <w:tr w:rsidR="00DE1DF2" w14:paraId="603DB8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D34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B5B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F=49.30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05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  <w:t>1838.8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35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1945.7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8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/>
              <w:t>1942.2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6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1898.4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2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7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1725.7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E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757.0</w:t>
            </w:r>
            <w:r>
              <w:rPr>
                <w:rFonts w:ascii="宋体" w:hAnsi="宋体"/>
                <w:sz w:val="18"/>
                <w:szCs w:val="18"/>
              </w:rPr>
              <w:br/>
              <w:t>1095.7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C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948.9</w:t>
            </w:r>
            <w:r>
              <w:rPr>
                <w:rFonts w:ascii="宋体" w:hAnsi="宋体"/>
                <w:sz w:val="18"/>
                <w:szCs w:val="18"/>
              </w:rPr>
              <w:br/>
              <w:t>908.6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9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1397.2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A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564.5</w:t>
            </w:r>
          </w:p>
        </w:tc>
      </w:tr>
      <w:tr w:rsidR="00DE1DF2" w14:paraId="124598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D97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13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AD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894.5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E7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1015.2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5C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6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884.4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6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C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5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6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4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783.9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</w:tr>
      <w:tr w:rsidR="00DE1DF2" w14:paraId="5EEC3B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C9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81D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5A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944.3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4F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970.7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14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32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4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2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4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/>
              <w:t>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1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1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6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2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868.4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</w:tr>
      <w:tr w:rsidR="00DE1DF2" w14:paraId="6AA0DC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A14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B4C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59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A5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9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1424.4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A9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4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1821.5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4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9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1446.8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A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0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559.4</w:t>
            </w:r>
            <w:r>
              <w:rPr>
                <w:rFonts w:ascii="宋体" w:hAnsi="宋体"/>
                <w:sz w:val="18"/>
                <w:szCs w:val="18"/>
              </w:rPr>
              <w:br/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0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8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742.6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DE1DF2" w14:paraId="378334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A67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882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63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AB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02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A3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E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0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0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9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E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2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B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3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</w:tr>
      <w:tr w:rsidR="00DE1DF2" w14:paraId="68E021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6F6B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B87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4A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410.9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03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7D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9D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8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3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3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1104.0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3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5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E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4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B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DE1DF2" w14:paraId="55CCC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A5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50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F=113.16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F8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67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CB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47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C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1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4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2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2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A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8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F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</w:tr>
      <w:tr w:rsidR="00DE1DF2" w14:paraId="0D1837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F33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6B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A5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861.8</w:t>
            </w:r>
            <w:r>
              <w:rPr>
                <w:rFonts w:ascii="宋体" w:hAnsi="宋体"/>
                <w:sz w:val="18"/>
                <w:szCs w:val="18"/>
              </w:rPr>
              <w:br/>
              <w:t>2431.6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6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738.7</w:t>
            </w:r>
            <w:r>
              <w:rPr>
                <w:rFonts w:ascii="宋体" w:hAnsi="宋体"/>
                <w:sz w:val="18"/>
                <w:szCs w:val="18"/>
              </w:rPr>
              <w:br/>
              <w:t>2524.0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3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2585.5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51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/>
              <w:t>2647.1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E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2708.6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/>
              <w:t>2739.4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4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1231.2</w:t>
            </w:r>
            <w:r>
              <w:rPr>
                <w:rFonts w:ascii="宋体" w:hAnsi="宋体"/>
                <w:sz w:val="18"/>
                <w:szCs w:val="18"/>
              </w:rPr>
              <w:br/>
              <w:t>2801.0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0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1600.6</w:t>
            </w:r>
            <w:r>
              <w:rPr>
                <w:rFonts w:ascii="宋体" w:hAnsi="宋体"/>
                <w:sz w:val="18"/>
                <w:szCs w:val="18"/>
              </w:rPr>
              <w:br/>
              <w:t>2062.3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4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1877.6</w:t>
            </w:r>
            <w:r>
              <w:rPr>
                <w:rFonts w:ascii="宋体" w:hAnsi="宋体"/>
                <w:sz w:val="18"/>
                <w:szCs w:val="18"/>
              </w:rPr>
              <w:br/>
              <w:t>1662.1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0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2062.3</w:t>
            </w:r>
            <w:r>
              <w:rPr>
                <w:rFonts w:ascii="宋体" w:hAnsi="宋体"/>
                <w:sz w:val="18"/>
                <w:szCs w:val="18"/>
              </w:rPr>
              <w:br/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E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2216.2</w:t>
            </w:r>
            <w:r>
              <w:rPr>
                <w:rFonts w:ascii="宋体" w:hAnsi="宋体"/>
                <w:sz w:val="18"/>
                <w:szCs w:val="18"/>
              </w:rPr>
              <w:br/>
              <w:t>1169.6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2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2339.3</w:t>
            </w:r>
            <w:r>
              <w:rPr>
                <w:rFonts w:ascii="宋体" w:hAnsi="宋体"/>
                <w:sz w:val="18"/>
                <w:szCs w:val="18"/>
              </w:rPr>
              <w:br/>
              <w:t>985.0</w:t>
            </w:r>
          </w:p>
        </w:tc>
      </w:tr>
      <w:tr w:rsidR="00DE1DF2" w14:paraId="3B0CAF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88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115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CB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0F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8C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2B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B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3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D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E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F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C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0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B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1846.8</w:t>
            </w:r>
          </w:p>
        </w:tc>
      </w:tr>
      <w:tr w:rsidR="00DE1DF2" w14:paraId="1BCE3C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B9E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ADA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60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1453.2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7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1485.8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D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1502.2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FD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2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C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F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6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1257.3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F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1322.6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0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1371.6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C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1420.5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</w:tr>
      <w:tr w:rsidR="00DE1DF2" w14:paraId="340312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EB9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9F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A7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2633.6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E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2666.2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B9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2682.6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A6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2715.2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7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2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2029.5</w:t>
            </w:r>
            <w:r>
              <w:rPr>
                <w:rFonts w:ascii="宋体" w:hAnsi="宋体"/>
                <w:sz w:val="18"/>
                <w:szCs w:val="18"/>
              </w:rPr>
              <w:br/>
              <w:t>2747.9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2339.7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6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2437.7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2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2503.0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0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2552.0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6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2600.9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</w:tr>
      <w:tr w:rsidR="00DE1DF2" w14:paraId="3779F2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E452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53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3E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A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5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F7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6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4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C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A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2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3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45E0D1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B1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496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17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FB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5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2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8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2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9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5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9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5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1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352743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C6F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DD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EE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5C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26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5B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0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E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F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1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E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E8EE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66AD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9DF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E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07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02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87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6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D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5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E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2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C5E4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F4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8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21863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F0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22060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A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22464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D5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4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22734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3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6274</w:t>
            </w:r>
            <w:r>
              <w:rPr>
                <w:rFonts w:ascii="宋体" w:hAnsi="宋体"/>
                <w:sz w:val="18"/>
                <w:szCs w:val="18"/>
              </w:rPr>
              <w:br/>
              <w:t>22991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8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18015</w:t>
            </w:r>
            <w:r>
              <w:rPr>
                <w:rFonts w:ascii="宋体" w:hAnsi="宋体"/>
                <w:sz w:val="18"/>
                <w:szCs w:val="18"/>
              </w:rPr>
              <w:br/>
              <w:t>14698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19536</w:t>
            </w:r>
            <w:r>
              <w:rPr>
                <w:rFonts w:ascii="宋体" w:hAnsi="宋体"/>
                <w:sz w:val="18"/>
                <w:szCs w:val="18"/>
              </w:rPr>
              <w:br/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1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20486</w:t>
            </w:r>
            <w:r>
              <w:rPr>
                <w:rFonts w:ascii="宋体" w:hAnsi="宋体"/>
                <w:sz w:val="18"/>
                <w:szCs w:val="18"/>
              </w:rPr>
              <w:br/>
              <w:t>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1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21134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E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21493</w:t>
            </w:r>
            <w:r>
              <w:rPr>
                <w:rFonts w:ascii="宋体" w:hAnsi="宋体"/>
                <w:sz w:val="18"/>
                <w:szCs w:val="18"/>
              </w:rPr>
              <w:br/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6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21680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</w:tr>
      <w:tr w:rsidR="0010346A" w:rsidRPr="001F2AC7" w14:paraId="6D1139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DEA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7F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15204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7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15400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97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15805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7D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  <w:r>
              <w:rPr>
                <w:rFonts w:ascii="宋体" w:hAnsi="宋体"/>
                <w:sz w:val="18"/>
                <w:szCs w:val="18"/>
              </w:rPr>
              <w:br/>
              <w:t>16073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6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16075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D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6274</w:t>
            </w:r>
            <w:r>
              <w:rPr>
                <w:rFonts w:ascii="宋体" w:hAnsi="宋体"/>
                <w:sz w:val="18"/>
                <w:szCs w:val="18"/>
              </w:rPr>
              <w:br/>
              <w:t>16332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4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11356</w:t>
            </w:r>
            <w:r>
              <w:rPr>
                <w:rFonts w:ascii="宋体" w:hAnsi="宋体"/>
                <w:sz w:val="18"/>
                <w:szCs w:val="18"/>
              </w:rPr>
              <w:br/>
              <w:t>13518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3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12877</w:t>
            </w:r>
            <w:r>
              <w:rPr>
                <w:rFonts w:ascii="宋体" w:hAnsi="宋体"/>
                <w:sz w:val="18"/>
                <w:szCs w:val="18"/>
              </w:rPr>
              <w:br/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1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13827</w:t>
            </w:r>
            <w:r>
              <w:rPr>
                <w:rFonts w:ascii="宋体" w:hAnsi="宋体"/>
                <w:sz w:val="18"/>
                <w:szCs w:val="18"/>
              </w:rPr>
              <w:br/>
              <w:t>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C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14474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B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14833</w:t>
            </w:r>
            <w:r>
              <w:rPr>
                <w:rFonts w:ascii="宋体" w:hAnsi="宋体"/>
                <w:sz w:val="18"/>
                <w:szCs w:val="18"/>
              </w:rPr>
              <w:br/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9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15020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</w:tr>
      <w:tr w:rsidR="0010346A" w:rsidRPr="001F2AC7" w14:paraId="636E8A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93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0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AF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B3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30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C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7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4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0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B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6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1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0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9.37</w:t>
            </w:r>
            <w:r>
              <w:rPr>
                <w:rFonts w:ascii="宋体" w:hAnsi="宋体"/>
                <w:sz w:val="18"/>
                <w:szCs w:val="18"/>
              </w:rPr>
              <w:br/>
              <w:t>9.37</w:t>
            </w:r>
          </w:p>
        </w:tc>
      </w:tr>
      <w:tr w:rsidR="0010346A" w:rsidRPr="001F2AC7" w14:paraId="6A023B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28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93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13830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BB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14026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5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14431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04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  <w:r>
              <w:rPr>
                <w:rFonts w:ascii="宋体" w:hAnsi="宋体"/>
                <w:sz w:val="18"/>
                <w:szCs w:val="18"/>
              </w:rPr>
              <w:br/>
              <w:t>14700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14701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7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6274</w:t>
            </w:r>
            <w:r>
              <w:rPr>
                <w:rFonts w:ascii="宋体" w:hAnsi="宋体"/>
                <w:sz w:val="18"/>
                <w:szCs w:val="18"/>
              </w:rPr>
              <w:br/>
              <w:t>14958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6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9982</w:t>
            </w:r>
            <w:r>
              <w:rPr>
                <w:rFonts w:ascii="宋体" w:hAnsi="宋体"/>
                <w:sz w:val="18"/>
                <w:szCs w:val="18"/>
              </w:rPr>
              <w:br/>
              <w:t>14698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D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11503</w:t>
            </w:r>
            <w:r>
              <w:rPr>
                <w:rFonts w:ascii="宋体" w:hAnsi="宋体"/>
                <w:sz w:val="18"/>
                <w:szCs w:val="18"/>
              </w:rPr>
              <w:br/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1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12453</w:t>
            </w:r>
            <w:r>
              <w:rPr>
                <w:rFonts w:ascii="宋体" w:hAnsi="宋体"/>
                <w:sz w:val="18"/>
                <w:szCs w:val="18"/>
              </w:rPr>
              <w:br/>
              <w:t>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8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13459</w:t>
            </w:r>
            <w:r>
              <w:rPr>
                <w:rFonts w:ascii="宋体" w:hAnsi="宋体"/>
                <w:sz w:val="18"/>
                <w:szCs w:val="18"/>
              </w:rPr>
              <w:br/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9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13646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</w:tr>
      <w:tr w:rsidR="0010346A" w:rsidRPr="001F2AC7" w14:paraId="5AC148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8B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9E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8156</w:t>
            </w:r>
            <w:r>
              <w:rPr>
                <w:rFonts w:ascii="宋体" w:hAnsi="宋体"/>
                <w:sz w:val="18"/>
                <w:szCs w:val="18"/>
              </w:rPr>
              <w:br/>
              <w:t>12650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B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7679</w:t>
            </w:r>
            <w:r>
              <w:rPr>
                <w:rFonts w:ascii="宋体" w:hAnsi="宋体"/>
                <w:sz w:val="18"/>
                <w:szCs w:val="18"/>
              </w:rPr>
              <w:br/>
              <w:t>12846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C0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13250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33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  <w:r>
              <w:rPr>
                <w:rFonts w:ascii="宋体" w:hAnsi="宋体"/>
                <w:sz w:val="18"/>
                <w:szCs w:val="18"/>
              </w:rPr>
              <w:br/>
              <w:t>13519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2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13520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E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6274</w:t>
            </w:r>
            <w:r>
              <w:rPr>
                <w:rFonts w:ascii="宋体" w:hAnsi="宋体"/>
                <w:sz w:val="18"/>
                <w:szCs w:val="18"/>
              </w:rPr>
              <w:br/>
              <w:t>13777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3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8802</w:t>
            </w:r>
            <w:r>
              <w:rPr>
                <w:rFonts w:ascii="宋体" w:hAnsi="宋体"/>
                <w:sz w:val="18"/>
                <w:szCs w:val="18"/>
              </w:rPr>
              <w:br/>
              <w:t>13518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6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10322</w:t>
            </w:r>
            <w:r>
              <w:rPr>
                <w:rFonts w:ascii="宋体" w:hAnsi="宋体"/>
                <w:sz w:val="18"/>
                <w:szCs w:val="18"/>
              </w:rPr>
              <w:br/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1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11272</w:t>
            </w:r>
            <w:r>
              <w:rPr>
                <w:rFonts w:ascii="宋体" w:hAnsi="宋体"/>
                <w:sz w:val="18"/>
                <w:szCs w:val="18"/>
              </w:rPr>
              <w:br/>
              <w:t>9725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8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3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12279</w:t>
            </w:r>
            <w:r>
              <w:rPr>
                <w:rFonts w:ascii="宋体" w:hAnsi="宋体"/>
                <w:sz w:val="18"/>
                <w:szCs w:val="18"/>
              </w:rPr>
              <w:br/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9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12466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</w:tr>
      <w:tr w:rsidR="0010346A" w:rsidRPr="001F2AC7" w14:paraId="7E647F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85B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DE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30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70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02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4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D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C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D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C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2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C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2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/>
              <w:t>1.77</w:t>
            </w:r>
          </w:p>
        </w:tc>
      </w:tr>
    </w:tbl>
    <w:p w14:paraId="70833729" w14:textId="77777777" w:rsidR="00DE1DF2" w:rsidRDefault="00DE1DF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F8CAD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E810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4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F8A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287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66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5B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E64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9D5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C580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F076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7BEE8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8953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654D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633C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0843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16E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65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1A9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891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62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4FA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08E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0532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A480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7B2A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0DFE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5D5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A91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31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23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0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62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3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6F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F2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5C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821712" w:rsidRPr="001F2AC7" w14:paraId="71906ED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DFF0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1C1CF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E64A9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FA48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A16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DACD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0.3(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41B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A203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17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4ACA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18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D6ED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4F9A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BF9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9BB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05346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728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8E51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EB4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F42B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3C6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FC5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7F9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DE1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983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ED5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42F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F76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2EC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6A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303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F39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F0D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480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402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853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AC4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0FA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FBA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E1DF2" w14:paraId="3B8A15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85C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24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F=216.20</w:t>
            </w:r>
            <w:r>
              <w:rPr>
                <w:rFonts w:ascii="宋体" w:hAnsi="宋体"/>
                <w:sz w:val="18"/>
                <w:szCs w:val="18"/>
              </w:rPr>
              <w:br/>
              <w:t>K=0.32 D=4.08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0F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/>
              <w:t>759.4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0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1193.1</w:t>
            </w:r>
            <w:r>
              <w:rPr>
                <w:rFonts w:ascii="宋体" w:hAnsi="宋体"/>
                <w:sz w:val="18"/>
                <w:szCs w:val="18"/>
              </w:rPr>
              <w:br/>
              <w:t>748.8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A1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1116.5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2C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1036.4</w:t>
            </w:r>
            <w:r>
              <w:rPr>
                <w:rFonts w:ascii="宋体" w:hAnsi="宋体"/>
                <w:sz w:val="18"/>
                <w:szCs w:val="18"/>
              </w:rPr>
              <w:br/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947.2</w:t>
            </w:r>
            <w:r>
              <w:rPr>
                <w:rFonts w:ascii="宋体" w:hAnsi="宋体"/>
                <w:sz w:val="18"/>
                <w:szCs w:val="18"/>
              </w:rPr>
              <w:br/>
              <w:t>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9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A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E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831.5</w:t>
            </w:r>
            <w:r>
              <w:rPr>
                <w:rFonts w:ascii="宋体" w:hAnsi="宋体"/>
                <w:sz w:val="18"/>
                <w:szCs w:val="18"/>
              </w:rPr>
              <w:br/>
              <w:t>1058.1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D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0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/>
              <w:t>1201.6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1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/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C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1253.7</w:t>
            </w:r>
          </w:p>
        </w:tc>
      </w:tr>
      <w:tr w:rsidR="00DE1DF2" w14:paraId="76857B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80C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31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F=42.30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4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B8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13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2F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4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5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A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1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4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8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A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4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</w:tr>
      <w:tr w:rsidR="00DE1DF2" w14:paraId="3ECD96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E4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D7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F=62.46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48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900.2</w:t>
            </w:r>
            <w:r>
              <w:rPr>
                <w:rFonts w:ascii="宋体" w:hAnsi="宋体"/>
                <w:sz w:val="18"/>
                <w:szCs w:val="18"/>
              </w:rPr>
              <w:br/>
              <w:t>506.0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2F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878.1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02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788.3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49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645.1</w:t>
            </w:r>
            <w:r>
              <w:rPr>
                <w:rFonts w:ascii="宋体" w:hAnsi="宋体"/>
                <w:sz w:val="18"/>
                <w:szCs w:val="18"/>
              </w:rPr>
              <w:br/>
              <w:t>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618.7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7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/>
              <w:t>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0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/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3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5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/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C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B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515.1</w:t>
            </w:r>
            <w:r>
              <w:rPr>
                <w:rFonts w:ascii="宋体" w:hAnsi="宋体"/>
                <w:sz w:val="18"/>
                <w:szCs w:val="18"/>
              </w:rPr>
              <w:br/>
              <w:t>890.3</w:t>
            </w:r>
          </w:p>
        </w:tc>
      </w:tr>
      <w:tr w:rsidR="00DE1DF2" w14:paraId="0CEAC2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89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262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F=42.30</w:t>
            </w:r>
            <w:r>
              <w:rPr>
                <w:rFonts w:ascii="宋体" w:hAnsi="宋体"/>
                <w:sz w:val="18"/>
                <w:szCs w:val="18"/>
              </w:rPr>
              <w:br/>
              <w:t>K=1.12 D=3.52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38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0E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13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C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2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3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9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D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2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2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6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1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</w:tr>
      <w:tr w:rsidR="00DE1DF2" w14:paraId="40527F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29F6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209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38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552.9</w:t>
            </w:r>
            <w:r>
              <w:rPr>
                <w:rFonts w:ascii="宋体" w:hAnsi="宋体"/>
                <w:sz w:val="18"/>
                <w:szCs w:val="18"/>
              </w:rPr>
              <w:br/>
              <w:t>1516.7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A5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2013.7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57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2676.6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99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/>
              <w:t>3223.2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0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3422.8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5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3342.1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6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  <w:t>2718.8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7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/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2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849.5</w:t>
            </w:r>
            <w:r>
              <w:rPr>
                <w:rFonts w:ascii="宋体" w:hAnsi="宋体"/>
                <w:sz w:val="18"/>
                <w:szCs w:val="18"/>
              </w:rPr>
              <w:br/>
              <w:t>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3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9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1226.7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1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1395.5</w:t>
            </w:r>
            <w:r>
              <w:rPr>
                <w:rFonts w:ascii="宋体" w:hAnsi="宋体"/>
                <w:sz w:val="18"/>
                <w:szCs w:val="18"/>
              </w:rPr>
              <w:br/>
              <w:t>618.3</w:t>
            </w:r>
          </w:p>
        </w:tc>
      </w:tr>
      <w:tr w:rsidR="00DE1DF2" w14:paraId="42DEA7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50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E9E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3B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EE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D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FC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0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6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8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8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B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4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6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652.5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</w:tr>
      <w:tr w:rsidR="00DE1DF2" w14:paraId="13751B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D145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85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5A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/>
              <w:t>772.1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8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1202.1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01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1831.5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EB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2386.5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3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4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2605.8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8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/>
              <w:t>2074.6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3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611.3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F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0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616.4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B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683.0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6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743.0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</w:tr>
      <w:tr w:rsidR="00DE1DF2" w14:paraId="2ECF0A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AA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BB0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F=2.30</w:t>
            </w:r>
            <w:r>
              <w:rPr>
                <w:rFonts w:ascii="宋体" w:hAnsi="宋体"/>
                <w:sz w:val="18"/>
                <w:szCs w:val="18"/>
              </w:rPr>
              <w:br/>
              <w:t>K=0.58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2E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79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6C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D7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4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8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A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B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C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8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E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DE1DF2" w14:paraId="33523E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F3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46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F=164.12</w:t>
            </w:r>
            <w:r>
              <w:rPr>
                <w:rFonts w:ascii="宋体" w:hAnsi="宋体"/>
                <w:sz w:val="18"/>
                <w:szCs w:val="18"/>
              </w:rPr>
              <w:br/>
              <w:t>K=0.65 D=3.11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10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04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713.2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72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C0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702.9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4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E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1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5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/>
              <w:t>923.8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C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596.6</w:t>
            </w:r>
            <w:r>
              <w:rPr>
                <w:rFonts w:ascii="宋体" w:hAnsi="宋体"/>
                <w:sz w:val="18"/>
                <w:szCs w:val="18"/>
              </w:rPr>
              <w:br/>
              <w:t>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B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579.9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0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565.9</w:t>
            </w:r>
            <w:r>
              <w:rPr>
                <w:rFonts w:ascii="宋体" w:hAnsi="宋体"/>
                <w:sz w:val="18"/>
                <w:szCs w:val="18"/>
              </w:rPr>
              <w:br/>
              <w:t>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C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945.1</w:t>
            </w:r>
          </w:p>
        </w:tc>
      </w:tr>
      <w:tr w:rsidR="00DE1DF2" w14:paraId="395A5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65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67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1C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AE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EA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B8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6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D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D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2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B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8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E1DF2" w14:paraId="289345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ED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52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F=12.66</w:t>
            </w:r>
            <w:r>
              <w:rPr>
                <w:rFonts w:ascii="宋体" w:hAnsi="宋体"/>
                <w:sz w:val="18"/>
                <w:szCs w:val="18"/>
              </w:rPr>
              <w:br/>
              <w:t>K=1.31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AF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B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EB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26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0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F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9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E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8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9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8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E1DF2" w14:paraId="475528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9E2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54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61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886.4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8C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908.0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16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82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B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E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983.7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D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D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670.2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0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D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854.0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</w:tr>
      <w:tr w:rsidR="00DE1DF2" w14:paraId="23A84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5C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7C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83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1349.1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A2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1418.3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70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1470.2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E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3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6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0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7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A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5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1055.1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1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A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1279.9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</w:tr>
      <w:tr w:rsidR="00DE1DF2" w14:paraId="68CA64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5A0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242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67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A9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431.1</w:t>
            </w:r>
            <w:r>
              <w:rPr>
                <w:rFonts w:ascii="宋体" w:hAnsi="宋体"/>
                <w:sz w:val="18"/>
                <w:szCs w:val="18"/>
              </w:rPr>
              <w:br/>
              <w:t>3370.1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7D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3448.5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94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3526.8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1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3566.0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1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3644.4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6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C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5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1998.5</w:t>
            </w:r>
            <w:r>
              <w:rPr>
                <w:rFonts w:ascii="宋体" w:hAnsi="宋体"/>
                <w:sz w:val="18"/>
                <w:szCs w:val="18"/>
              </w:rPr>
              <w:br/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D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2743.1</w:t>
            </w:r>
            <w:r>
              <w:rPr>
                <w:rFonts w:ascii="宋体" w:hAnsi="宋体"/>
                <w:sz w:val="18"/>
                <w:szCs w:val="18"/>
              </w:rPr>
              <w:br/>
              <w:t>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8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2978.2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5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3135.0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</w:tr>
      <w:tr w:rsidR="00DE1DF2" w14:paraId="625464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6F9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B8C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C3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/>
              <w:t>6085.5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31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431.1</w:t>
            </w:r>
            <w:r>
              <w:rPr>
                <w:rFonts w:ascii="宋体" w:hAnsi="宋体"/>
                <w:sz w:val="18"/>
                <w:szCs w:val="18"/>
              </w:rPr>
              <w:br/>
              <w:t>6203.1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0A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6281.4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2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6359.8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A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6399.0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1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6477.4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3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6516.6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9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E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4831.5</w:t>
            </w:r>
            <w:r>
              <w:rPr>
                <w:rFonts w:ascii="宋体" w:hAnsi="宋体"/>
                <w:sz w:val="18"/>
                <w:szCs w:val="18"/>
              </w:rPr>
              <w:br/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7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5576.1</w:t>
            </w:r>
            <w:r>
              <w:rPr>
                <w:rFonts w:ascii="宋体" w:hAnsi="宋体"/>
                <w:sz w:val="18"/>
                <w:szCs w:val="18"/>
              </w:rPr>
              <w:br/>
              <w:t>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2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5811.2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B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5967.9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</w:tr>
      <w:tr w:rsidR="00DE1DF2" w14:paraId="66954F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B0BE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CE0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A5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52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B5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F1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4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F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E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B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D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8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1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E1DF2" w14:paraId="282AC0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27C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B1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0B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A4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82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0A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1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8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7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C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4257.2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3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4257.2</w:t>
            </w:r>
            <w:r>
              <w:rPr>
                <w:rFonts w:ascii="宋体" w:hAnsi="宋体"/>
                <w:sz w:val="18"/>
                <w:szCs w:val="18"/>
              </w:rPr>
              <w:br/>
              <w:t>4257.2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1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F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4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DE1DF2" w14:paraId="46A8DF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F3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72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9E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30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E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64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A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C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1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2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13388.7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3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13388.7</w:t>
            </w:r>
            <w:r>
              <w:rPr>
                <w:rFonts w:ascii="宋体" w:hAnsi="宋体"/>
                <w:sz w:val="18"/>
                <w:szCs w:val="18"/>
              </w:rPr>
              <w:br/>
              <w:t>13388.7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8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5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5139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9CD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D5A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82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AF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7B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BD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B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4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B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B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1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/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4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F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9990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51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C1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/>
              <w:t>25749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B5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4969</w:t>
            </w:r>
            <w:r>
              <w:rPr>
                <w:rFonts w:ascii="宋体" w:hAnsi="宋体"/>
                <w:sz w:val="18"/>
                <w:szCs w:val="18"/>
              </w:rPr>
              <w:br/>
              <w:t>26485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5B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27384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64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28153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F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28592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B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28842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C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28485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4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17084</w:t>
            </w:r>
            <w:r>
              <w:rPr>
                <w:rFonts w:ascii="宋体" w:hAnsi="宋体"/>
                <w:sz w:val="18"/>
                <w:szCs w:val="18"/>
              </w:rPr>
              <w:br/>
              <w:t>21294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F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23052</w:t>
            </w:r>
            <w:r>
              <w:rPr>
                <w:rFonts w:ascii="宋体" w:hAnsi="宋体"/>
                <w:sz w:val="18"/>
                <w:szCs w:val="18"/>
              </w:rPr>
              <w:br/>
              <w:t>20091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24365</w:t>
            </w:r>
            <w:r>
              <w:rPr>
                <w:rFonts w:ascii="宋体" w:hAnsi="宋体"/>
                <w:sz w:val="18"/>
                <w:szCs w:val="18"/>
              </w:rPr>
              <w:br/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4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24915</w:t>
            </w:r>
            <w:r>
              <w:rPr>
                <w:rFonts w:ascii="宋体" w:hAnsi="宋体"/>
                <w:sz w:val="18"/>
                <w:szCs w:val="18"/>
              </w:rPr>
              <w:br/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2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25336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</w:tr>
      <w:tr w:rsidR="0010346A" w:rsidRPr="001F2AC7" w14:paraId="0E1E39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A2A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6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/>
              <w:t>13784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88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4969</w:t>
            </w:r>
            <w:r>
              <w:rPr>
                <w:rFonts w:ascii="宋体" w:hAnsi="宋体"/>
                <w:sz w:val="18"/>
                <w:szCs w:val="18"/>
              </w:rPr>
              <w:br/>
              <w:t>14520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CE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15419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A9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16189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D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4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16877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2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16521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D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7952</w:t>
            </w:r>
            <w:r>
              <w:rPr>
                <w:rFonts w:ascii="宋体" w:hAnsi="宋体"/>
                <w:sz w:val="18"/>
                <w:szCs w:val="18"/>
              </w:rPr>
              <w:br/>
              <w:t>12163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D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11087</w:t>
            </w:r>
            <w:r>
              <w:rPr>
                <w:rFonts w:ascii="宋体" w:hAnsi="宋体"/>
                <w:sz w:val="18"/>
                <w:szCs w:val="18"/>
              </w:rPr>
              <w:br/>
              <w:t>10959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3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12401</w:t>
            </w:r>
            <w:r>
              <w:rPr>
                <w:rFonts w:ascii="宋体" w:hAnsi="宋体"/>
                <w:sz w:val="18"/>
                <w:szCs w:val="18"/>
              </w:rPr>
              <w:br/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6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12951</w:t>
            </w:r>
            <w:r>
              <w:rPr>
                <w:rFonts w:ascii="宋体" w:hAnsi="宋体"/>
                <w:sz w:val="18"/>
                <w:szCs w:val="18"/>
              </w:rPr>
              <w:br/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13372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</w:tr>
      <w:tr w:rsidR="0010346A" w:rsidRPr="001F2AC7" w14:paraId="79D4EC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E0D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E7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77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C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C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3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C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E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0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D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0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9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16.91</w:t>
            </w:r>
            <w:r>
              <w:rPr>
                <w:rFonts w:ascii="宋体" w:hAnsi="宋体"/>
                <w:sz w:val="18"/>
                <w:szCs w:val="18"/>
              </w:rPr>
              <w:br/>
              <w:t>16.91</w:t>
            </w:r>
          </w:p>
        </w:tc>
      </w:tr>
      <w:tr w:rsidR="0010346A" w:rsidRPr="001F2AC7" w14:paraId="6780F4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DCD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1E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/>
              <w:t>12360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58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4969</w:t>
            </w:r>
            <w:r>
              <w:rPr>
                <w:rFonts w:ascii="宋体" w:hAnsi="宋体"/>
                <w:sz w:val="18"/>
                <w:szCs w:val="18"/>
              </w:rPr>
              <w:br/>
              <w:t>13096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51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13995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4F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14765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0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15204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15453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6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15097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3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7906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D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9663</w:t>
            </w:r>
            <w:r>
              <w:rPr>
                <w:rFonts w:ascii="宋体" w:hAnsi="宋体"/>
                <w:sz w:val="18"/>
                <w:szCs w:val="18"/>
              </w:rPr>
              <w:br/>
              <w:t>6702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2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10977</w:t>
            </w:r>
            <w:r>
              <w:rPr>
                <w:rFonts w:ascii="宋体" w:hAnsi="宋体"/>
                <w:sz w:val="18"/>
                <w:szCs w:val="18"/>
              </w:rPr>
              <w:br/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D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11526</w:t>
            </w:r>
            <w:r>
              <w:rPr>
                <w:rFonts w:ascii="宋体" w:hAnsi="宋体"/>
                <w:sz w:val="18"/>
                <w:szCs w:val="18"/>
              </w:rPr>
              <w:br/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11948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</w:tr>
      <w:tr w:rsidR="0010346A" w:rsidRPr="001F2AC7" w14:paraId="2A2725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0FB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/>
              <w:t>9527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1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4969</w:t>
            </w:r>
            <w:r>
              <w:rPr>
                <w:rFonts w:ascii="宋体" w:hAnsi="宋体"/>
                <w:sz w:val="18"/>
                <w:szCs w:val="18"/>
              </w:rPr>
              <w:br/>
              <w:t>10263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F2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11162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6F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11932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A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12371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D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12620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4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12264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E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7906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8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6702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6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8144</w:t>
            </w:r>
            <w:r>
              <w:rPr>
                <w:rFonts w:ascii="宋体" w:hAnsi="宋体"/>
                <w:sz w:val="18"/>
                <w:szCs w:val="18"/>
              </w:rPr>
              <w:br/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8693</w:t>
            </w:r>
            <w:r>
              <w:rPr>
                <w:rFonts w:ascii="宋体" w:hAnsi="宋体"/>
                <w:sz w:val="18"/>
                <w:szCs w:val="18"/>
              </w:rPr>
              <w:br/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D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9115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</w:tr>
      <w:tr w:rsidR="0010346A" w:rsidRPr="001F2AC7" w14:paraId="7CADBE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BA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9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F3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A0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51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A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3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4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5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A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4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B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4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</w:tr>
      <w:bookmarkEnd w:id="141"/>
    </w:tbl>
    <w:p w14:paraId="3065E96A" w14:textId="77777777" w:rsidR="00DE1DF2" w:rsidRDefault="00DE1DF2">
      <w:pPr>
        <w:rPr>
          <w:szCs w:val="24"/>
          <w:lang w:val="en-US"/>
        </w:rPr>
      </w:pPr>
    </w:p>
    <w:p w14:paraId="50B86757" w14:textId="77777777" w:rsidR="00DE1DF2" w:rsidRDefault="00DE1DF2">
      <w:pPr>
        <w:rPr>
          <w:szCs w:val="24"/>
          <w:lang w:val="en-US"/>
        </w:rPr>
      </w:pPr>
    </w:p>
    <w:sectPr w:rsidR="00DE1DF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00919" w14:textId="77777777" w:rsidR="006D24DE" w:rsidRDefault="006D24DE">
      <w:r>
        <w:separator/>
      </w:r>
    </w:p>
  </w:endnote>
  <w:endnote w:type="continuationSeparator" w:id="0">
    <w:p w14:paraId="7932A0C1" w14:textId="77777777" w:rsidR="006D24DE" w:rsidRDefault="006D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4146" w14:textId="77777777" w:rsidR="00000000" w:rsidRDefault="00000000" w:rsidP="00682C57">
    <w:pPr>
      <w:pStyle w:val="a5"/>
    </w:pPr>
  </w:p>
  <w:p w14:paraId="67F5E1FC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08A65AB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0F37778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890714"/>
      <w:docPartObj>
        <w:docPartGallery w:val="Page Numbers (Bottom of Page)"/>
        <w:docPartUnique/>
      </w:docPartObj>
    </w:sdtPr>
    <w:sdtContent>
      <w:p w14:paraId="45DFFFC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D64AD2B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A0E3" w14:textId="77777777" w:rsidR="006D24DE" w:rsidRDefault="006D24DE">
      <w:r>
        <w:separator/>
      </w:r>
    </w:p>
  </w:footnote>
  <w:footnote w:type="continuationSeparator" w:id="0">
    <w:p w14:paraId="210E816E" w14:textId="77777777" w:rsidR="006D24DE" w:rsidRDefault="006D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1E1A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25E91CCA" wp14:editId="7B0242D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1688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D"/>
    <w:rsid w:val="001915A3"/>
    <w:rsid w:val="00217F62"/>
    <w:rsid w:val="0065414D"/>
    <w:rsid w:val="006D24DE"/>
    <w:rsid w:val="009639CB"/>
    <w:rsid w:val="00A906D8"/>
    <w:rsid w:val="00AB5A74"/>
    <w:rsid w:val="00DE1D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0CAA9DE"/>
  <w15:docId w15:val="{AADCA2A5-B4BC-4279-BE65-EF62D75C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42</Pages>
  <Words>11967</Words>
  <Characters>68217</Characters>
  <Application>Microsoft Office Word</Application>
  <DocSecurity>0</DocSecurity>
  <Lines>568</Lines>
  <Paragraphs>160</Paragraphs>
  <ScaleCrop>false</ScaleCrop>
  <Company>ths</Company>
  <LinksUpToDate>false</LinksUpToDate>
  <CharactersWithSpaces>80024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zheng</dc:creator>
  <cp:keywords/>
  <dc:description/>
  <cp:lastModifiedBy>2290093587@qq.com</cp:lastModifiedBy>
  <cp:revision>1</cp:revision>
  <cp:lastPrinted>1899-12-31T16:00:00Z</cp:lastPrinted>
  <dcterms:created xsi:type="dcterms:W3CDTF">2024-12-26T14:23:00Z</dcterms:created>
  <dcterms:modified xsi:type="dcterms:W3CDTF">2024-12-26T14:23:00Z</dcterms:modified>
</cp:coreProperties>
</file>