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A7DE0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0C4BFC27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5A152EB8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DE334F">
        <w:rPr>
          <w:rFonts w:ascii="黑体" w:eastAsia="黑体" w:hAnsi="宋体" w:hint="eastAsia"/>
          <w:b/>
          <w:bCs/>
          <w:sz w:val="72"/>
          <w:szCs w:val="72"/>
        </w:rPr>
        <w:t>可再生</w:t>
      </w:r>
      <w:r w:rsidR="00DE334F">
        <w:rPr>
          <w:rFonts w:ascii="黑体" w:eastAsia="黑体" w:hAnsi="宋体"/>
          <w:b/>
          <w:bCs/>
          <w:sz w:val="72"/>
          <w:szCs w:val="72"/>
        </w:rPr>
        <w:t>能源利用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9AE3EC7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CAB54C0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43DF185A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814E722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0B5FCE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0B4EDD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福州青少年活动中心</w:t>
            </w:r>
            <w:bookmarkEnd w:id="1"/>
          </w:p>
        </w:tc>
      </w:tr>
      <w:tr w:rsidR="00D40158" w:rsidRPr="00D40158" w14:paraId="4CD57AB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F3ECA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CC997E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福州</w:t>
            </w:r>
            <w:bookmarkEnd w:id="2"/>
          </w:p>
        </w:tc>
      </w:tr>
      <w:tr w:rsidR="00D40158" w:rsidRPr="00D40158" w14:paraId="2AC8657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D0C93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8C438E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8E3CF8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E954C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66557B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5E1A6C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9CDD5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AE3F2A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355D44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C8B2A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A7B9D7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329350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BD51A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FF3484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C74C2D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E4D1F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B58E5C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431AAF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664668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4BD7B5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2024年12月25日</w:t>
              </w:r>
            </w:smartTag>
            <w:bookmarkEnd w:id="6"/>
          </w:p>
        </w:tc>
      </w:tr>
    </w:tbl>
    <w:p w14:paraId="1077E6CD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62DDF4A0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B806C21" wp14:editId="38C12580">
            <wp:extent cx="1514634" cy="151463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CE7B71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7FE9A2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D6BD56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7FF2A04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06827B4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6C7F444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5C34B5CA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9FCB4BE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EAE9FCA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127667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D2EE311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AC9F777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T15340794845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F930C6C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750446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D5D13F5" w14:textId="77777777" w:rsidR="00AD5F4A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032178" w:history="1">
        <w:r w:rsidR="00AD5F4A" w:rsidRPr="005A4009">
          <w:rPr>
            <w:rStyle w:val="a6"/>
            <w:rFonts w:hint="eastAsia"/>
          </w:rPr>
          <w:t>1</w:t>
        </w:r>
        <w:r w:rsidR="00AD5F4A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AD5F4A" w:rsidRPr="005A4009">
          <w:rPr>
            <w:rStyle w:val="a6"/>
            <w:rFonts w:hint="eastAsia"/>
          </w:rPr>
          <w:t>建筑概况</w:t>
        </w:r>
        <w:r w:rsidR="00AD5F4A">
          <w:rPr>
            <w:rFonts w:hint="eastAsia"/>
            <w:webHidden/>
          </w:rPr>
          <w:tab/>
        </w:r>
        <w:r w:rsidR="00AD5F4A">
          <w:rPr>
            <w:rFonts w:hint="eastAsia"/>
            <w:webHidden/>
          </w:rPr>
          <w:fldChar w:fldCharType="begin"/>
        </w:r>
        <w:r w:rsidR="00AD5F4A">
          <w:rPr>
            <w:rFonts w:hint="eastAsia"/>
            <w:webHidden/>
          </w:rPr>
          <w:instrText xml:space="preserve"> </w:instrText>
        </w:r>
        <w:r w:rsidR="00AD5F4A">
          <w:rPr>
            <w:webHidden/>
          </w:rPr>
          <w:instrText>PAGEREF _Toc186032178 \h</w:instrText>
        </w:r>
        <w:r w:rsidR="00AD5F4A">
          <w:rPr>
            <w:rFonts w:hint="eastAsia"/>
            <w:webHidden/>
          </w:rPr>
          <w:instrText xml:space="preserve"> </w:instrText>
        </w:r>
        <w:r w:rsidR="00AD5F4A">
          <w:rPr>
            <w:rFonts w:hint="eastAsia"/>
            <w:webHidden/>
          </w:rPr>
        </w:r>
        <w:r w:rsidR="00AD5F4A">
          <w:rPr>
            <w:webHidden/>
          </w:rPr>
          <w:fldChar w:fldCharType="separate"/>
        </w:r>
        <w:r w:rsidR="00AD5F4A">
          <w:rPr>
            <w:webHidden/>
          </w:rPr>
          <w:t>4</w:t>
        </w:r>
        <w:r w:rsidR="00AD5F4A">
          <w:rPr>
            <w:rFonts w:hint="eastAsia"/>
            <w:webHidden/>
          </w:rPr>
          <w:fldChar w:fldCharType="end"/>
        </w:r>
      </w:hyperlink>
    </w:p>
    <w:p w14:paraId="76D39776" w14:textId="77777777" w:rsidR="00AD5F4A" w:rsidRDefault="00AD5F4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032179" w:history="1">
        <w:r w:rsidRPr="005A4009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E6674A4" w14:textId="77777777" w:rsidR="00AD5F4A" w:rsidRDefault="00AD5F4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032180" w:history="1">
        <w:r w:rsidRPr="005A4009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B958B46" w14:textId="77777777" w:rsidR="00AD5F4A" w:rsidRDefault="00AD5F4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032181" w:history="1">
        <w:r w:rsidRPr="005A4009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30CD226" w14:textId="77777777" w:rsidR="00AD5F4A" w:rsidRDefault="00AD5F4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182" w:history="1">
        <w:r w:rsidRPr="005A4009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DE6CDDA" w14:textId="77777777" w:rsidR="00AD5F4A" w:rsidRDefault="00AD5F4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183" w:history="1">
        <w:r w:rsidRPr="005A4009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A73FA10" w14:textId="77777777" w:rsidR="00AD5F4A" w:rsidRDefault="00AD5F4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184" w:history="1">
        <w:r w:rsidRPr="005A4009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E4D17CC" w14:textId="77777777" w:rsidR="00AD5F4A" w:rsidRDefault="00AD5F4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032185" w:history="1">
        <w:r w:rsidRPr="005A4009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太阳能资源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E96BABC" w14:textId="77777777" w:rsidR="00AD5F4A" w:rsidRDefault="00AD5F4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032186" w:history="1">
        <w:r w:rsidRPr="005A4009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7869F07" w14:textId="77777777" w:rsidR="00AD5F4A" w:rsidRDefault="00AD5F4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032187" w:history="1">
        <w:r w:rsidRPr="005A4009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28FBC7D" w14:textId="77777777" w:rsidR="00AD5F4A" w:rsidRDefault="00AD5F4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188" w:history="1">
        <w:r w:rsidRPr="005A4009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F3EE54C" w14:textId="77777777" w:rsidR="00AD5F4A" w:rsidRDefault="00AD5F4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032189" w:history="1">
        <w:r w:rsidRPr="005A4009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AEF5EF0" w14:textId="77777777" w:rsidR="00AD5F4A" w:rsidRDefault="00AD5F4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190" w:history="1">
        <w:r w:rsidRPr="005A4009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C19FE37" w14:textId="77777777" w:rsidR="00AD5F4A" w:rsidRDefault="00AD5F4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191" w:history="1">
        <w:r w:rsidRPr="005A4009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C3A8CE1" w14:textId="77777777" w:rsidR="00AD5F4A" w:rsidRDefault="00AD5F4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192" w:history="1">
        <w:r w:rsidRPr="005A4009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D3B41D2" w14:textId="77777777" w:rsidR="00AD5F4A" w:rsidRDefault="00AD5F4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193" w:history="1">
        <w:r w:rsidRPr="005A4009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558E3F7" w14:textId="77777777" w:rsidR="00AD5F4A" w:rsidRDefault="00AD5F4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194" w:history="1">
        <w:r w:rsidRPr="005A4009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E2E49EE" w14:textId="77777777" w:rsidR="00AD5F4A" w:rsidRDefault="00AD5F4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195" w:history="1">
        <w:r w:rsidRPr="005A4009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0D70914" w14:textId="77777777" w:rsidR="00AD5F4A" w:rsidRDefault="00AD5F4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196" w:history="1">
        <w:r w:rsidRPr="005A4009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4840108" w14:textId="77777777" w:rsidR="00AD5F4A" w:rsidRDefault="00AD5F4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197" w:history="1">
        <w:r w:rsidRPr="005A4009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72875A9" w14:textId="77777777" w:rsidR="00AD5F4A" w:rsidRDefault="00AD5F4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198" w:history="1">
        <w:r w:rsidRPr="005A4009">
          <w:rPr>
            <w:rStyle w:val="a6"/>
            <w:rFonts w:hint="eastAsia"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636A180" w14:textId="77777777" w:rsidR="00AD5F4A" w:rsidRDefault="00AD5F4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199" w:history="1">
        <w:r w:rsidRPr="005A4009">
          <w:rPr>
            <w:rStyle w:val="a6"/>
            <w:rFonts w:hint="eastAsia"/>
            <w:lang w:val="en-GB"/>
          </w:rPr>
          <w:t>8.4.2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风机盘管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_Toc186032199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8DE5B73" w14:textId="77777777" w:rsidR="00AD5F4A" w:rsidRDefault="00AD5F4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032200" w:history="1">
        <w:r w:rsidRPr="005A4009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5675493" w14:textId="77777777" w:rsidR="00AD5F4A" w:rsidRDefault="00AD5F4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032201" w:history="1">
        <w:r w:rsidRPr="005A4009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8244060" w14:textId="77777777" w:rsidR="00AD5F4A" w:rsidRDefault="00AD5F4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202" w:history="1">
        <w:r w:rsidRPr="005A4009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1C68CD3" w14:textId="77777777" w:rsidR="00AD5F4A" w:rsidRDefault="00AD5F4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203" w:history="1">
        <w:r w:rsidRPr="005A4009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9154E59" w14:textId="77777777" w:rsidR="00AD5F4A" w:rsidRDefault="00AD5F4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204" w:history="1">
        <w:r w:rsidRPr="005A4009">
          <w:rPr>
            <w:rStyle w:val="a6"/>
            <w:rFonts w:hint="eastAsia"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16B820D" w14:textId="77777777" w:rsidR="00AD5F4A" w:rsidRDefault="00AD5F4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032205" w:history="1">
        <w:r w:rsidRPr="005A4009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468FEC5" w14:textId="77777777" w:rsidR="00AD5F4A" w:rsidRDefault="00AD5F4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032206" w:history="1">
        <w:r w:rsidRPr="005A4009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可再生能源利用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B02A16F" w14:textId="77777777" w:rsidR="00AD5F4A" w:rsidRDefault="00AD5F4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207" w:history="1">
        <w:r w:rsidRPr="005A4009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热泵空调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EF7FF4E" w14:textId="77777777" w:rsidR="00AD5F4A" w:rsidRDefault="00AD5F4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208" w:history="1">
        <w:r w:rsidRPr="005A4009">
          <w:rPr>
            <w:rStyle w:val="a6"/>
            <w:rFonts w:hint="eastAsia"/>
            <w:lang w:val="en-GB"/>
          </w:rPr>
          <w:t>12.1.1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B0A4766" w14:textId="77777777" w:rsidR="00AD5F4A" w:rsidRDefault="00AD5F4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209" w:history="1">
        <w:r w:rsidRPr="005A4009">
          <w:rPr>
            <w:rStyle w:val="a6"/>
            <w:rFonts w:hint="eastAsia"/>
            <w:lang w:val="en-GB"/>
          </w:rPr>
          <w:t>12.1.2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地源</w:t>
        </w:r>
        <w:r w:rsidRPr="005A4009">
          <w:rPr>
            <w:rStyle w:val="a6"/>
            <w:rFonts w:hint="eastAsia"/>
          </w:rPr>
          <w:t>/</w:t>
        </w:r>
        <w:r w:rsidRPr="005A4009">
          <w:rPr>
            <w:rStyle w:val="a6"/>
            <w:rFonts w:hint="eastAsia"/>
          </w:rPr>
          <w:t>空气源利用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461FBC2" w14:textId="77777777" w:rsidR="00AD5F4A" w:rsidRDefault="00AD5F4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210" w:history="1">
        <w:r w:rsidRPr="005A4009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E0403F0" w14:textId="77777777" w:rsidR="00AD5F4A" w:rsidRDefault="00AD5F4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211" w:history="1">
        <w:r w:rsidRPr="005A4009">
          <w:rPr>
            <w:rStyle w:val="a6"/>
            <w:rFonts w:hint="eastAsia"/>
            <w:lang w:val="en-GB"/>
          </w:rPr>
          <w:t>12.2.1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B17EC73" w14:textId="77777777" w:rsidR="00AD5F4A" w:rsidRDefault="00AD5F4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212" w:history="1">
        <w:r w:rsidRPr="005A4009">
          <w:rPr>
            <w:rStyle w:val="a6"/>
            <w:rFonts w:hint="eastAsia"/>
            <w:lang w:val="en-GB"/>
          </w:rPr>
          <w:t>12.2.2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太阳能利用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FD6BE96" w14:textId="77777777" w:rsidR="00AD5F4A" w:rsidRDefault="00AD5F4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213" w:history="1">
        <w:r w:rsidRPr="005A4009">
          <w:rPr>
            <w:rStyle w:val="a6"/>
            <w:rFonts w:hint="eastAsia"/>
            <w:lang w:val="en-GB"/>
          </w:rPr>
          <w:t>12.2.3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地源</w:t>
        </w:r>
        <w:r w:rsidRPr="005A4009">
          <w:rPr>
            <w:rStyle w:val="a6"/>
            <w:rFonts w:hint="eastAsia"/>
          </w:rPr>
          <w:t>/</w:t>
        </w:r>
        <w:r w:rsidRPr="005A4009">
          <w:rPr>
            <w:rStyle w:val="a6"/>
            <w:rFonts w:hint="eastAsia"/>
          </w:rPr>
          <w:t>空气源利用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C5A4CEC" w14:textId="77777777" w:rsidR="00AD5F4A" w:rsidRDefault="00AD5F4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214" w:history="1">
        <w:r w:rsidRPr="005A4009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可再生发电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F45B7B2" w14:textId="77777777" w:rsidR="00AD5F4A" w:rsidRDefault="00AD5F4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215" w:history="1">
        <w:r w:rsidRPr="005A4009">
          <w:rPr>
            <w:rStyle w:val="a6"/>
            <w:rFonts w:hint="eastAsia"/>
            <w:lang w:val="en-GB"/>
          </w:rPr>
          <w:t>12.3.1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0A5302F" w14:textId="77777777" w:rsidR="00AD5F4A" w:rsidRDefault="00AD5F4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216" w:history="1">
        <w:r w:rsidRPr="005A4009">
          <w:rPr>
            <w:rStyle w:val="a6"/>
            <w:rFonts w:hint="eastAsia"/>
            <w:lang w:val="en-GB"/>
          </w:rPr>
          <w:t>12.3.2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C36531D" w14:textId="77777777" w:rsidR="00AD5F4A" w:rsidRDefault="00AD5F4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217" w:history="1">
        <w:r w:rsidRPr="005A4009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综合可再生利用率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5B1F69C8" w14:textId="77777777" w:rsidR="00AD5F4A" w:rsidRDefault="00AD5F4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218" w:history="1">
        <w:r w:rsidRPr="005A4009">
          <w:rPr>
            <w:rStyle w:val="a6"/>
            <w:rFonts w:hint="eastAsia"/>
            <w:lang w:val="en-GB"/>
          </w:rPr>
          <w:t>12.4.1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5F2A0D39" w14:textId="77777777" w:rsidR="00AD5F4A" w:rsidRDefault="00AD5F4A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32219" w:history="1">
        <w:r w:rsidRPr="005A4009">
          <w:rPr>
            <w:rStyle w:val="a6"/>
            <w:rFonts w:hint="eastAsia"/>
            <w:lang w:val="en-GB"/>
          </w:rPr>
          <w:t>12.4.2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5A4009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_Toc186032219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B4A2F4D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80596E2" w14:textId="77777777" w:rsidR="00D40158" w:rsidRDefault="00D40158" w:rsidP="00D40158">
      <w:pPr>
        <w:pStyle w:val="TOC1"/>
      </w:pPr>
    </w:p>
    <w:p w14:paraId="297A23F6" w14:textId="77777777" w:rsidR="00D40158" w:rsidRPr="005E5F93" w:rsidRDefault="00D40158" w:rsidP="005215FB">
      <w:pPr>
        <w:pStyle w:val="1"/>
      </w:pPr>
      <w:bookmarkStart w:id="11" w:name="_Toc18603217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9CC60A5" w14:textId="77777777" w:rsidTr="00853D5D">
        <w:tc>
          <w:tcPr>
            <w:tcW w:w="2763" w:type="dxa"/>
            <w:shd w:val="clear" w:color="auto" w:fill="E6E6E6"/>
          </w:tcPr>
          <w:p w14:paraId="4DC24F4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2678E5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福州青少年活动中心</w:t>
            </w:r>
            <w:bookmarkEnd w:id="12"/>
          </w:p>
        </w:tc>
      </w:tr>
      <w:tr w:rsidR="00D40158" w:rsidRPr="00FF2243" w14:paraId="3356F7B6" w14:textId="77777777" w:rsidTr="00853D5D">
        <w:tc>
          <w:tcPr>
            <w:tcW w:w="2763" w:type="dxa"/>
            <w:shd w:val="clear" w:color="auto" w:fill="E6E6E6"/>
          </w:tcPr>
          <w:p w14:paraId="40A466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7E0C27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福州</w:t>
            </w:r>
            <w:bookmarkEnd w:id="13"/>
          </w:p>
        </w:tc>
      </w:tr>
      <w:tr w:rsidR="00037A4C" w:rsidRPr="00FF2243" w14:paraId="72380C69" w14:textId="77777777" w:rsidTr="00853D5D">
        <w:tc>
          <w:tcPr>
            <w:tcW w:w="2763" w:type="dxa"/>
            <w:shd w:val="clear" w:color="auto" w:fill="E6E6E6"/>
          </w:tcPr>
          <w:p w14:paraId="2A69DBB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A1E796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26.00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3E237B2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119.28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1E2BDBAA" w14:textId="77777777" w:rsidTr="00853D5D">
        <w:tc>
          <w:tcPr>
            <w:tcW w:w="2763" w:type="dxa"/>
            <w:shd w:val="clear" w:color="auto" w:fill="E6E6E6"/>
          </w:tcPr>
          <w:p w14:paraId="6B410D68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9AC32F6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5B99DAA1" w14:textId="77777777" w:rsidTr="00853D5D">
        <w:tc>
          <w:tcPr>
            <w:tcW w:w="2763" w:type="dxa"/>
            <w:shd w:val="clear" w:color="auto" w:fill="E6E6E6"/>
          </w:tcPr>
          <w:p w14:paraId="1396C9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ABCE49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4328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6DA08AFD" w14:textId="77777777" w:rsidTr="00853D5D">
        <w:tc>
          <w:tcPr>
            <w:tcW w:w="2763" w:type="dxa"/>
            <w:shd w:val="clear" w:color="auto" w:fill="E6E6E6"/>
          </w:tcPr>
          <w:p w14:paraId="38653CA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ED507F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7BC6681D" w14:textId="77777777" w:rsidTr="00853D5D">
        <w:tc>
          <w:tcPr>
            <w:tcW w:w="2763" w:type="dxa"/>
            <w:shd w:val="clear" w:color="auto" w:fill="E6E6E6"/>
          </w:tcPr>
          <w:p w14:paraId="430105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193AB1D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21.1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24A6C3CA" w14:textId="77777777" w:rsidTr="00853D5D">
        <w:tc>
          <w:tcPr>
            <w:tcW w:w="2763" w:type="dxa"/>
            <w:shd w:val="clear" w:color="auto" w:fill="E6E6E6"/>
          </w:tcPr>
          <w:p w14:paraId="059511E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2DC9E0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23662.34</w:t>
            </w:r>
            <w:bookmarkEnd w:id="23"/>
          </w:p>
        </w:tc>
      </w:tr>
      <w:tr w:rsidR="00203A7D" w:rsidRPr="00FF2243" w14:paraId="517527DF" w14:textId="77777777" w:rsidTr="00853D5D">
        <w:tc>
          <w:tcPr>
            <w:tcW w:w="2763" w:type="dxa"/>
            <w:shd w:val="clear" w:color="auto" w:fill="E6E6E6"/>
          </w:tcPr>
          <w:p w14:paraId="2CB1E90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045D12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9100.24</w:t>
            </w:r>
            <w:bookmarkEnd w:id="24"/>
          </w:p>
        </w:tc>
      </w:tr>
      <w:tr w:rsidR="00D40158" w:rsidRPr="00FF2243" w14:paraId="7C5EC43D" w14:textId="77777777" w:rsidTr="00853D5D">
        <w:tc>
          <w:tcPr>
            <w:tcW w:w="2763" w:type="dxa"/>
            <w:shd w:val="clear" w:color="auto" w:fill="E6E6E6"/>
          </w:tcPr>
          <w:p w14:paraId="16876F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64BB314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72AC99B9" w14:textId="77777777" w:rsidTr="00853D5D">
        <w:tc>
          <w:tcPr>
            <w:tcW w:w="2763" w:type="dxa"/>
            <w:shd w:val="clear" w:color="auto" w:fill="E6E6E6"/>
          </w:tcPr>
          <w:p w14:paraId="5A9B48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23E14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2307E3FE" w14:textId="77777777" w:rsidTr="00853D5D">
        <w:tc>
          <w:tcPr>
            <w:tcW w:w="2763" w:type="dxa"/>
            <w:shd w:val="clear" w:color="auto" w:fill="E6E6E6"/>
          </w:tcPr>
          <w:p w14:paraId="62923CB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F30826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0.49</w:t>
            </w:r>
            <w:bookmarkEnd w:id="27"/>
          </w:p>
        </w:tc>
      </w:tr>
      <w:tr w:rsidR="00D40158" w:rsidRPr="00FF2243" w14:paraId="4D1CD1A9" w14:textId="77777777" w:rsidTr="00853D5D">
        <w:tc>
          <w:tcPr>
            <w:tcW w:w="2763" w:type="dxa"/>
            <w:shd w:val="clear" w:color="auto" w:fill="E6E6E6"/>
          </w:tcPr>
          <w:p w14:paraId="00C245B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7F8568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0.65</w:t>
            </w:r>
            <w:bookmarkEnd w:id="28"/>
          </w:p>
        </w:tc>
      </w:tr>
      <w:tr w:rsidR="001F2EAE" w:rsidRPr="00FF2243" w14:paraId="1538CA5F" w14:textId="77777777" w:rsidTr="00853D5D">
        <w:tc>
          <w:tcPr>
            <w:tcW w:w="2763" w:type="dxa"/>
            <w:shd w:val="clear" w:color="auto" w:fill="E6E6E6"/>
          </w:tcPr>
          <w:p w14:paraId="65A42A6B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5FC2588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3EB84A92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3F119563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6032179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209CC258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38D87978" w14:textId="77777777" w:rsidR="00D42B6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14:paraId="63B8BFB7" w14:textId="77777777" w:rsidR="00D42B6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419FC87D" w14:textId="77777777" w:rsidR="00D42B6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14:paraId="29DB4AAA" w14:textId="77777777" w:rsidR="00D42B6C" w:rsidRDefault="00D42B6C">
      <w:pPr>
        <w:pStyle w:val="a0"/>
        <w:ind w:firstLineChars="0" w:firstLine="0"/>
        <w:rPr>
          <w:lang w:val="en-US"/>
        </w:rPr>
      </w:pPr>
    </w:p>
    <w:p w14:paraId="5CCC1AC5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603218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1D2BEE8E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以国家标准《建筑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》、</w:t>
      </w:r>
      <w:r w:rsidR="00D066E1">
        <w:rPr>
          <w:lang w:val="en-US"/>
        </w:rPr>
        <w:t>《</w:t>
      </w:r>
      <w:r w:rsidR="00D066E1">
        <w:rPr>
          <w:rFonts w:hint="eastAsia"/>
          <w:lang w:val="en-US"/>
        </w:rPr>
        <w:t>建筑</w:t>
      </w:r>
      <w:r w:rsidR="00D066E1">
        <w:rPr>
          <w:lang w:val="en-US"/>
        </w:rPr>
        <w:t>碳排放计算标准》</w:t>
      </w:r>
      <w:r w:rsidR="00D066E1">
        <w:rPr>
          <w:rFonts w:hint="eastAsia"/>
          <w:lang w:val="en-US"/>
        </w:rPr>
        <w:t>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14:paraId="396B8225" w14:textId="77777777" w:rsidR="00B31357" w:rsidRDefault="00B31357" w:rsidP="009F5B04">
      <w:pPr>
        <w:pStyle w:val="1"/>
      </w:pPr>
      <w:bookmarkStart w:id="39" w:name="_Toc186032181"/>
      <w:r>
        <w:rPr>
          <w:rFonts w:hint="eastAsia"/>
        </w:rPr>
        <w:lastRenderedPageBreak/>
        <w:t>气象数据</w:t>
      </w:r>
      <w:bookmarkEnd w:id="39"/>
    </w:p>
    <w:p w14:paraId="6C6CA6FF" w14:textId="77777777" w:rsidR="008244A0" w:rsidRDefault="00483CEF" w:rsidP="00483CEF">
      <w:pPr>
        <w:pStyle w:val="2"/>
      </w:pPr>
      <w:bookmarkStart w:id="40" w:name="_Toc186032182"/>
      <w:r>
        <w:rPr>
          <w:rFonts w:hint="eastAsia"/>
        </w:rPr>
        <w:t>逐日干球温度表</w:t>
      </w:r>
      <w:bookmarkEnd w:id="40"/>
    </w:p>
    <w:p w14:paraId="1F4F7183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782AB938" wp14:editId="1A107E6D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25F38" w14:textId="77777777" w:rsidR="00902539" w:rsidRDefault="00483CEF" w:rsidP="00902539">
      <w:pPr>
        <w:pStyle w:val="2"/>
      </w:pPr>
      <w:bookmarkStart w:id="42" w:name="_Toc186032183"/>
      <w:r>
        <w:rPr>
          <w:rFonts w:hint="eastAsia"/>
        </w:rPr>
        <w:t>逐月辐照量表</w:t>
      </w:r>
      <w:bookmarkEnd w:id="42"/>
    </w:p>
    <w:p w14:paraId="4CCBBCC3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05CED06D" wp14:editId="6A1E9B3E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56160" w14:textId="77777777" w:rsidR="00483CEF" w:rsidRDefault="00483CEF" w:rsidP="00483CEF">
      <w:pPr>
        <w:pStyle w:val="2"/>
      </w:pPr>
      <w:bookmarkStart w:id="44" w:name="_Toc186032184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42B6C" w14:paraId="50635ECD" w14:textId="77777777">
        <w:tc>
          <w:tcPr>
            <w:tcW w:w="1131" w:type="dxa"/>
            <w:shd w:val="clear" w:color="auto" w:fill="E6E6E6"/>
            <w:vAlign w:val="center"/>
          </w:tcPr>
          <w:p w14:paraId="3245863A" w14:textId="77777777" w:rsidR="00D42B6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03B3D8E" w14:textId="77777777" w:rsidR="00D42B6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B54C4C" w14:textId="77777777" w:rsidR="00D42B6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3CE60A" w14:textId="77777777" w:rsidR="00D42B6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51CCCD" w14:textId="77777777" w:rsidR="00D42B6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2A8CAB" w14:textId="77777777" w:rsidR="00D42B6C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42B6C" w14:paraId="13D6D997" w14:textId="77777777">
        <w:tc>
          <w:tcPr>
            <w:tcW w:w="1131" w:type="dxa"/>
            <w:shd w:val="clear" w:color="auto" w:fill="E6E6E6"/>
            <w:vAlign w:val="center"/>
          </w:tcPr>
          <w:p w14:paraId="0F38C0C8" w14:textId="77777777" w:rsidR="00D42B6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F487820" w14:textId="77777777" w:rsidR="00D42B6C" w:rsidRDefault="00000000">
            <w:r>
              <w:t>07</w:t>
            </w:r>
            <w:r>
              <w:t>月</w:t>
            </w:r>
            <w:r>
              <w:t>11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A351154" w14:textId="77777777" w:rsidR="00D42B6C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10E6BC14" w14:textId="77777777" w:rsidR="00D42B6C" w:rsidRDefault="00000000">
            <w:r>
              <w:t>26.1</w:t>
            </w:r>
          </w:p>
        </w:tc>
        <w:tc>
          <w:tcPr>
            <w:tcW w:w="1556" w:type="dxa"/>
            <w:vAlign w:val="center"/>
          </w:tcPr>
          <w:p w14:paraId="7ECA08B4" w14:textId="77777777" w:rsidR="00D42B6C" w:rsidRDefault="00000000">
            <w:r>
              <w:t>17.1</w:t>
            </w:r>
          </w:p>
        </w:tc>
        <w:tc>
          <w:tcPr>
            <w:tcW w:w="1556" w:type="dxa"/>
            <w:vAlign w:val="center"/>
          </w:tcPr>
          <w:p w14:paraId="27BCDF7F" w14:textId="77777777" w:rsidR="00D42B6C" w:rsidRDefault="00000000">
            <w:r>
              <w:t>81.9</w:t>
            </w:r>
          </w:p>
        </w:tc>
      </w:tr>
      <w:tr w:rsidR="00D42B6C" w14:paraId="40EB6F9A" w14:textId="77777777">
        <w:tc>
          <w:tcPr>
            <w:tcW w:w="1131" w:type="dxa"/>
            <w:shd w:val="clear" w:color="auto" w:fill="E6E6E6"/>
            <w:vAlign w:val="center"/>
          </w:tcPr>
          <w:p w14:paraId="34663027" w14:textId="77777777" w:rsidR="00D42B6C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F5207C8" w14:textId="77777777" w:rsidR="00D42B6C" w:rsidRDefault="00000000">
            <w:r>
              <w:t>01</w:t>
            </w:r>
            <w:r>
              <w:t>月</w:t>
            </w:r>
            <w:r>
              <w:t>16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90165AA" w14:textId="77777777" w:rsidR="00D42B6C" w:rsidRDefault="00000000">
            <w:r>
              <w:t>1.7</w:t>
            </w:r>
          </w:p>
        </w:tc>
        <w:tc>
          <w:tcPr>
            <w:tcW w:w="1556" w:type="dxa"/>
            <w:vAlign w:val="center"/>
          </w:tcPr>
          <w:p w14:paraId="65A5F4B6" w14:textId="77777777" w:rsidR="00D42B6C" w:rsidRDefault="00000000">
            <w:r>
              <w:t>1.1</w:t>
            </w:r>
          </w:p>
        </w:tc>
        <w:tc>
          <w:tcPr>
            <w:tcW w:w="1556" w:type="dxa"/>
            <w:vAlign w:val="center"/>
          </w:tcPr>
          <w:p w14:paraId="2AA9CEAC" w14:textId="77777777" w:rsidR="00D42B6C" w:rsidRDefault="00000000">
            <w:r>
              <w:t>3.8</w:t>
            </w:r>
          </w:p>
        </w:tc>
        <w:tc>
          <w:tcPr>
            <w:tcW w:w="1556" w:type="dxa"/>
            <w:vAlign w:val="center"/>
          </w:tcPr>
          <w:p w14:paraId="4F6A6D2E" w14:textId="77777777" w:rsidR="00D42B6C" w:rsidRDefault="00000000">
            <w:r>
              <w:t>11.2</w:t>
            </w:r>
          </w:p>
        </w:tc>
      </w:tr>
    </w:tbl>
    <w:p w14:paraId="23254462" w14:textId="77777777" w:rsidR="00B31357" w:rsidRDefault="00B31357" w:rsidP="00A23AC4">
      <w:pPr>
        <w:widowControl w:val="0"/>
        <w:jc w:val="both"/>
      </w:pPr>
      <w:bookmarkStart w:id="45" w:name="气象峰值工况"/>
      <w:bookmarkEnd w:id="45"/>
    </w:p>
    <w:p w14:paraId="67BD2A7B" w14:textId="77777777" w:rsidR="00CC28A8" w:rsidRDefault="00CC28A8" w:rsidP="00CC28A8">
      <w:pPr>
        <w:pStyle w:val="1"/>
        <w:tabs>
          <w:tab w:val="left" w:pos="432"/>
        </w:tabs>
      </w:pPr>
      <w:bookmarkStart w:id="46" w:name="_Toc186032185"/>
      <w:r>
        <w:rPr>
          <w:rFonts w:hint="eastAsia"/>
        </w:rPr>
        <w:lastRenderedPageBreak/>
        <w:t>太阳</w:t>
      </w:r>
      <w:r>
        <w:t>能资源</w:t>
      </w:r>
      <w:bookmarkEnd w:id="46"/>
    </w:p>
    <w:p w14:paraId="5F13AA71" w14:textId="77777777" w:rsidR="0042035D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107E9143" w14:textId="77777777"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 w:hint="eastAsia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14:paraId="476AB34A" w14:textId="77777777" w:rsidTr="006918C0">
        <w:trPr>
          <w:trHeight w:val="323"/>
          <w:jc w:val="center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2977381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7371698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14:paraId="4F5FA5A4" w14:textId="77777777" w:rsidTr="006918C0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36CF134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56E3121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14:paraId="2D266A6A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3625893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ECCAA2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14:paraId="25558F5D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5CD3BE0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D7ED246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14:paraId="0A77697D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E69A4A5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DE412F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216A9D8" w14:textId="77777777"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33369BD3" wp14:editId="5104C29F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E773E" w14:textId="77777777" w:rsidR="00CC28A8" w:rsidRDefault="0042035D" w:rsidP="00BF289E">
      <w:pPr>
        <w:widowControl w:val="0"/>
        <w:jc w:val="center"/>
        <w:rPr>
          <w:rFonts w:ascii="黑体" w:eastAsia="黑体" w:hAnsi="黑体" w:cs="宋体" w:hint="eastAsia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40B17312" w14:textId="77777777" w:rsidR="00627755" w:rsidRPr="00A23AC4" w:rsidRDefault="00627755" w:rsidP="00627755">
      <w:pPr>
        <w:pStyle w:val="1"/>
        <w:widowControl w:val="0"/>
      </w:pPr>
      <w:bookmarkStart w:id="47" w:name="_Toc186032186"/>
      <w:r>
        <w:t>围护结构概况</w:t>
      </w:r>
      <w:bookmarkEnd w:id="47"/>
    </w:p>
    <w:p w14:paraId="72984271" w14:textId="77777777" w:rsidR="00D42B6C" w:rsidRDefault="00D42B6C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6FDED6A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39DF2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3225B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AD7EA5" w14:paraId="158839A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DE467F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43510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48" w:name="体型系数"/>
            <w:r>
              <w:rPr>
                <w:rFonts w:hint="eastAsia"/>
                <w:szCs w:val="21"/>
              </w:rPr>
              <w:t>0.38</w:t>
            </w:r>
            <w:bookmarkEnd w:id="48"/>
          </w:p>
        </w:tc>
      </w:tr>
      <w:tr w:rsidR="00AD7EA5" w14:paraId="776579D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19B4A2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3337E52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1F6F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49" w:name="屋顶K"/>
            <w:r>
              <w:rPr>
                <w:rFonts w:hint="eastAsia"/>
                <w:bCs/>
                <w:szCs w:val="21"/>
              </w:rPr>
              <w:t>0.32</w:t>
            </w:r>
            <w:bookmarkEnd w:id="49"/>
          </w:p>
          <w:p w14:paraId="79EC402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0" w:name="屋顶D"/>
            <w:r>
              <w:rPr>
                <w:bCs/>
                <w:szCs w:val="21"/>
              </w:rPr>
              <w:t>4.08</w:t>
            </w:r>
            <w:bookmarkEnd w:id="50"/>
          </w:p>
        </w:tc>
      </w:tr>
      <w:tr w:rsidR="00AD7EA5" w14:paraId="2D04760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FF57EA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00DC71C5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054A2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1" w:name="外墙K"/>
            <w:r>
              <w:rPr>
                <w:rFonts w:hint="eastAsia"/>
                <w:bCs/>
                <w:szCs w:val="21"/>
              </w:rPr>
              <w:t>0.89</w:t>
            </w:r>
            <w:bookmarkEnd w:id="51"/>
          </w:p>
          <w:p w14:paraId="79FAFE8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外墙D"/>
            <w:r>
              <w:rPr>
                <w:rFonts w:hint="eastAsia"/>
                <w:bCs/>
                <w:szCs w:val="21"/>
              </w:rPr>
              <w:t>4.11</w:t>
            </w:r>
            <w:bookmarkEnd w:id="52"/>
          </w:p>
        </w:tc>
      </w:tr>
      <w:tr w:rsidR="00AD7EA5" w14:paraId="447C18F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2FA928" w14:textId="77777777"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02791E21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858D1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挑空楼板K"/>
            <w:r>
              <w:rPr>
                <w:bCs/>
                <w:szCs w:val="21"/>
              </w:rPr>
              <w:t>0.66</w:t>
            </w:r>
            <w:bookmarkEnd w:id="53"/>
          </w:p>
          <w:p w14:paraId="4D83630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挑空楼板D"/>
            <w:r>
              <w:rPr>
                <w:bCs/>
                <w:szCs w:val="21"/>
              </w:rPr>
              <w:t>3.11</w:t>
            </w:r>
            <w:bookmarkEnd w:id="54"/>
          </w:p>
        </w:tc>
      </w:tr>
      <w:tr w:rsidR="00AD7EA5" w14:paraId="0ACFB2B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D7298D" w14:textId="77777777"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4461F44B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E5B49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bCs/>
                <w:szCs w:val="21"/>
              </w:rPr>
              <w:t>－</w:t>
            </w:r>
            <w:bookmarkEnd w:id="55"/>
          </w:p>
          <w:p w14:paraId="134CF7E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bCs/>
                <w:szCs w:val="21"/>
              </w:rPr>
              <w:t>－</w:t>
            </w:r>
            <w:bookmarkEnd w:id="56"/>
          </w:p>
        </w:tc>
      </w:tr>
      <w:tr w:rsidR="00AD7EA5" w14:paraId="18F962E8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08B14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851E7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EDE3B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45B75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96CEC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888A52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34ADB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065A15EE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5429E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D7A781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7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41E8FD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9405A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AAC0E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B7057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</w:tr>
      <w:tr w:rsidR="00AD7EA5" w14:paraId="53443317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08018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30AA5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03617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BFAD6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6B728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65EE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</w:tr>
      <w:tr w:rsidR="00AD7EA5" w14:paraId="6975E6CD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68CB6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50044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C144A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73963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572DE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89A46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</w:tr>
      <w:tr w:rsidR="00AD7EA5" w14:paraId="6B735089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B24345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F7EC3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2D6C9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9AAE32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BD9E96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1DCB75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</w:tr>
    </w:tbl>
    <w:p w14:paraId="41E58B3C" w14:textId="77777777" w:rsidR="00D42B6C" w:rsidRDefault="00D42B6C">
      <w:pPr>
        <w:widowControl w:val="0"/>
      </w:pPr>
    </w:p>
    <w:p w14:paraId="1E1B5331" w14:textId="77777777" w:rsidR="00D42B6C" w:rsidRDefault="00000000">
      <w:pPr>
        <w:pStyle w:val="1"/>
        <w:widowControl w:val="0"/>
      </w:pPr>
      <w:bookmarkStart w:id="58" w:name="_Toc186032187"/>
      <w:r>
        <w:t>房间类型</w:t>
      </w:r>
      <w:bookmarkEnd w:id="58"/>
    </w:p>
    <w:p w14:paraId="195342D7" w14:textId="77777777" w:rsidR="00D42B6C" w:rsidRDefault="00000000">
      <w:pPr>
        <w:pStyle w:val="2"/>
        <w:widowControl w:val="0"/>
      </w:pPr>
      <w:bookmarkStart w:id="59" w:name="_Toc186032188"/>
      <w:r>
        <w:t>房间参数表</w:t>
      </w:r>
      <w:bookmarkEnd w:id="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42B6C" w14:paraId="13A48E6A" w14:textId="77777777">
        <w:tc>
          <w:tcPr>
            <w:tcW w:w="1567" w:type="dxa"/>
            <w:shd w:val="clear" w:color="auto" w:fill="E6E6E6"/>
            <w:vAlign w:val="center"/>
          </w:tcPr>
          <w:p w14:paraId="2A37E2E3" w14:textId="77777777" w:rsidR="00D42B6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D07DB75" w14:textId="77777777" w:rsidR="00D42B6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17AEBCC" w14:textId="77777777" w:rsidR="00D42B6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3B4D837" w14:textId="77777777" w:rsidR="00D42B6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D76710" w14:textId="77777777" w:rsidR="00D42B6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998351" w14:textId="77777777" w:rsidR="00D42B6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4F7E3C" w14:textId="77777777" w:rsidR="00D42B6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AAAC66" w14:textId="77777777" w:rsidR="00D42B6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42B6C" w14:paraId="3623CA4F" w14:textId="77777777">
        <w:tc>
          <w:tcPr>
            <w:tcW w:w="1567" w:type="dxa"/>
            <w:shd w:val="clear" w:color="auto" w:fill="E6E6E6"/>
            <w:vAlign w:val="center"/>
          </w:tcPr>
          <w:p w14:paraId="2AF82551" w14:textId="77777777" w:rsidR="00D42B6C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0CBC5FBB" w14:textId="77777777" w:rsidR="00D42B6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1B15177" w14:textId="77777777" w:rsidR="00D42B6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A8F1579" w14:textId="77777777" w:rsidR="00D42B6C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37BB97" w14:textId="77777777" w:rsidR="00D42B6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247AC8" w14:textId="77777777" w:rsidR="00D42B6C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8705D9" w14:textId="77777777" w:rsidR="00D42B6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F842B5" w14:textId="77777777" w:rsidR="00D42B6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42B6C" w14:paraId="49C44BE4" w14:textId="77777777">
        <w:tc>
          <w:tcPr>
            <w:tcW w:w="1567" w:type="dxa"/>
            <w:shd w:val="clear" w:color="auto" w:fill="E6E6E6"/>
            <w:vAlign w:val="center"/>
          </w:tcPr>
          <w:p w14:paraId="16150727" w14:textId="77777777" w:rsidR="00D42B6C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3FC01D76" w14:textId="77777777" w:rsidR="00D42B6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371DD8" w14:textId="77777777" w:rsidR="00D42B6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580C97B" w14:textId="77777777" w:rsidR="00D42B6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BE1746" w14:textId="77777777" w:rsidR="00D42B6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8FBCFB" w14:textId="77777777" w:rsidR="00D42B6C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51E03E" w14:textId="77777777" w:rsidR="00D42B6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149C7C" w14:textId="77777777" w:rsidR="00D42B6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42B6C" w14:paraId="33B88262" w14:textId="77777777">
        <w:tc>
          <w:tcPr>
            <w:tcW w:w="1567" w:type="dxa"/>
            <w:shd w:val="clear" w:color="auto" w:fill="E6E6E6"/>
            <w:vAlign w:val="center"/>
          </w:tcPr>
          <w:p w14:paraId="0AA033A3" w14:textId="77777777" w:rsidR="00D42B6C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EE9A478" w14:textId="77777777" w:rsidR="00D42B6C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24576889" w14:textId="77777777" w:rsidR="00D42B6C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48521A8C" w14:textId="77777777" w:rsidR="00D42B6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D15157" w14:textId="77777777" w:rsidR="00D42B6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2A4056" w14:textId="77777777" w:rsidR="00D42B6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F2F2E3" w14:textId="77777777" w:rsidR="00D42B6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5CF1E4" w14:textId="77777777" w:rsidR="00D42B6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42B6C" w14:paraId="0ECDE38F" w14:textId="77777777">
        <w:tc>
          <w:tcPr>
            <w:tcW w:w="1567" w:type="dxa"/>
            <w:shd w:val="clear" w:color="auto" w:fill="E6E6E6"/>
            <w:vAlign w:val="center"/>
          </w:tcPr>
          <w:p w14:paraId="486EB92D" w14:textId="77777777" w:rsidR="00D42B6C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5AC2C970" w14:textId="77777777" w:rsidR="00D42B6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DB6C292" w14:textId="77777777" w:rsidR="00D42B6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7536907" w14:textId="77777777" w:rsidR="00D42B6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F1137A" w14:textId="77777777" w:rsidR="00D42B6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84F24F" w14:textId="77777777" w:rsidR="00D42B6C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508302" w14:textId="77777777" w:rsidR="00D42B6C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BEDA6A" w14:textId="77777777" w:rsidR="00D42B6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42B6C" w14:paraId="542089AC" w14:textId="77777777">
        <w:tc>
          <w:tcPr>
            <w:tcW w:w="1567" w:type="dxa"/>
            <w:shd w:val="clear" w:color="auto" w:fill="E6E6E6"/>
            <w:vAlign w:val="center"/>
          </w:tcPr>
          <w:p w14:paraId="0B9FB0A1" w14:textId="77777777" w:rsidR="00D42B6C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0847D580" w14:textId="77777777" w:rsidR="00D42B6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6D64E24" w14:textId="77777777" w:rsidR="00D42B6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6808F39" w14:textId="77777777" w:rsidR="00D42B6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0356E0" w14:textId="77777777" w:rsidR="00D42B6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2888B1" w14:textId="77777777" w:rsidR="00D42B6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10ECC7" w14:textId="77777777" w:rsidR="00D42B6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587F82" w14:textId="77777777" w:rsidR="00D42B6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42B6C" w14:paraId="12079374" w14:textId="77777777">
        <w:tc>
          <w:tcPr>
            <w:tcW w:w="1567" w:type="dxa"/>
            <w:shd w:val="clear" w:color="auto" w:fill="E6E6E6"/>
            <w:vAlign w:val="center"/>
          </w:tcPr>
          <w:p w14:paraId="7F4E779A" w14:textId="77777777" w:rsidR="00D42B6C" w:rsidRDefault="00000000">
            <w:r>
              <w:t>开水间</w:t>
            </w:r>
          </w:p>
        </w:tc>
        <w:tc>
          <w:tcPr>
            <w:tcW w:w="973" w:type="dxa"/>
            <w:vAlign w:val="center"/>
          </w:tcPr>
          <w:p w14:paraId="004F5346" w14:textId="77777777" w:rsidR="00D42B6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E3A4F83" w14:textId="77777777" w:rsidR="00D42B6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E093F71" w14:textId="77777777" w:rsidR="00D42B6C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D394A9" w14:textId="77777777" w:rsidR="00D42B6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FB0397" w14:textId="77777777" w:rsidR="00D42B6C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C59CC9" w14:textId="77777777" w:rsidR="00D42B6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1C9833" w14:textId="77777777" w:rsidR="00D42B6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42B6C" w14:paraId="5B3AD267" w14:textId="77777777">
        <w:tc>
          <w:tcPr>
            <w:tcW w:w="1567" w:type="dxa"/>
            <w:shd w:val="clear" w:color="auto" w:fill="E6E6E6"/>
            <w:vAlign w:val="center"/>
          </w:tcPr>
          <w:p w14:paraId="47B08216" w14:textId="77777777" w:rsidR="00D42B6C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597B61A1" w14:textId="77777777" w:rsidR="00D42B6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5D3CF2" w14:textId="77777777" w:rsidR="00D42B6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CF7F97D" w14:textId="77777777" w:rsidR="00D42B6C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2B07B4" w14:textId="77777777" w:rsidR="00D42B6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D34F52" w14:textId="77777777" w:rsidR="00D42B6C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96C8D7" w14:textId="77777777" w:rsidR="00D42B6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A3C7F5" w14:textId="77777777" w:rsidR="00D42B6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42B6C" w14:paraId="6D920965" w14:textId="77777777">
        <w:tc>
          <w:tcPr>
            <w:tcW w:w="1567" w:type="dxa"/>
            <w:shd w:val="clear" w:color="auto" w:fill="E6E6E6"/>
            <w:vAlign w:val="center"/>
          </w:tcPr>
          <w:p w14:paraId="7AA68F6F" w14:textId="77777777" w:rsidR="00D42B6C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2D9833E" w14:textId="77777777" w:rsidR="00D42B6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8CCD58" w14:textId="77777777" w:rsidR="00D42B6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DAE916C" w14:textId="77777777" w:rsidR="00D42B6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0D97A8" w14:textId="77777777" w:rsidR="00D42B6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7FBD15" w14:textId="77777777" w:rsidR="00D42B6C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85992F" w14:textId="77777777" w:rsidR="00D42B6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526FA6" w14:textId="77777777" w:rsidR="00D42B6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42B6C" w14:paraId="0741B700" w14:textId="77777777">
        <w:tc>
          <w:tcPr>
            <w:tcW w:w="1567" w:type="dxa"/>
            <w:shd w:val="clear" w:color="auto" w:fill="E6E6E6"/>
            <w:vAlign w:val="center"/>
          </w:tcPr>
          <w:p w14:paraId="167F5C95" w14:textId="77777777" w:rsidR="00D42B6C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2F0F8165" w14:textId="77777777" w:rsidR="00D42B6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0E3BB30" w14:textId="77777777" w:rsidR="00D42B6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B90DC75" w14:textId="77777777" w:rsidR="00D42B6C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663AF0" w14:textId="77777777" w:rsidR="00D42B6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FEFE499" w14:textId="77777777" w:rsidR="00D42B6C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21B280" w14:textId="77777777" w:rsidR="00D42B6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C9A813" w14:textId="77777777" w:rsidR="00D42B6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42B6C" w14:paraId="116C5216" w14:textId="77777777">
        <w:tc>
          <w:tcPr>
            <w:tcW w:w="1567" w:type="dxa"/>
            <w:shd w:val="clear" w:color="auto" w:fill="E6E6E6"/>
            <w:vAlign w:val="center"/>
          </w:tcPr>
          <w:p w14:paraId="7F162328" w14:textId="77777777" w:rsidR="00D42B6C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0F4FC386" w14:textId="77777777" w:rsidR="00D42B6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20CA740" w14:textId="77777777" w:rsidR="00D42B6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A79053D" w14:textId="77777777" w:rsidR="00D42B6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CAB779" w14:textId="77777777" w:rsidR="00D42B6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ED8449" w14:textId="77777777" w:rsidR="00D42B6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F8AA80" w14:textId="77777777" w:rsidR="00D42B6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B1E35E" w14:textId="77777777" w:rsidR="00D42B6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42B6C" w14:paraId="54D5B14C" w14:textId="77777777">
        <w:tc>
          <w:tcPr>
            <w:tcW w:w="1567" w:type="dxa"/>
            <w:shd w:val="clear" w:color="auto" w:fill="E6E6E6"/>
            <w:vAlign w:val="center"/>
          </w:tcPr>
          <w:p w14:paraId="0395CDAB" w14:textId="77777777" w:rsidR="00D42B6C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4FFCB06" w14:textId="77777777" w:rsidR="00D42B6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41C7DF9" w14:textId="77777777" w:rsidR="00D42B6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419764C" w14:textId="77777777" w:rsidR="00D42B6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DC2E54" w14:textId="77777777" w:rsidR="00D42B6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EA3BDB" w14:textId="77777777" w:rsidR="00D42B6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073DC3" w14:textId="77777777" w:rsidR="00D42B6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D94FC3" w14:textId="77777777" w:rsidR="00D42B6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42B6C" w14:paraId="70C2619F" w14:textId="77777777">
        <w:tc>
          <w:tcPr>
            <w:tcW w:w="1567" w:type="dxa"/>
            <w:shd w:val="clear" w:color="auto" w:fill="E6E6E6"/>
            <w:vAlign w:val="center"/>
          </w:tcPr>
          <w:p w14:paraId="24FF9910" w14:textId="77777777" w:rsidR="00D42B6C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C9FB63A" w14:textId="77777777" w:rsidR="00D42B6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61ED0D9" w14:textId="77777777" w:rsidR="00D42B6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73EDF63" w14:textId="77777777" w:rsidR="00D42B6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0CA88B" w14:textId="77777777" w:rsidR="00D42B6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AA8C3A" w14:textId="77777777" w:rsidR="00D42B6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D25B99" w14:textId="77777777" w:rsidR="00D42B6C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10D4DA" w14:textId="77777777" w:rsidR="00D42B6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42B6C" w14:paraId="37123429" w14:textId="77777777">
        <w:tc>
          <w:tcPr>
            <w:tcW w:w="1567" w:type="dxa"/>
            <w:shd w:val="clear" w:color="auto" w:fill="E6E6E6"/>
            <w:vAlign w:val="center"/>
          </w:tcPr>
          <w:p w14:paraId="6C27F3F7" w14:textId="77777777" w:rsidR="00D42B6C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3C73773" w14:textId="77777777" w:rsidR="00D42B6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CA72633" w14:textId="77777777" w:rsidR="00D42B6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37129D3" w14:textId="77777777" w:rsidR="00D42B6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5E5F71" w14:textId="77777777" w:rsidR="00D42B6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803915" w14:textId="77777777" w:rsidR="00D42B6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1ABBF5" w14:textId="77777777" w:rsidR="00D42B6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A9A455" w14:textId="77777777" w:rsidR="00D42B6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42B6C" w14:paraId="7F1288D3" w14:textId="77777777">
        <w:tc>
          <w:tcPr>
            <w:tcW w:w="1567" w:type="dxa"/>
            <w:shd w:val="clear" w:color="auto" w:fill="E6E6E6"/>
            <w:vAlign w:val="center"/>
          </w:tcPr>
          <w:p w14:paraId="5067D64B" w14:textId="77777777" w:rsidR="00D42B6C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3A94ED70" w14:textId="77777777" w:rsidR="00D42B6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E65B4A1" w14:textId="77777777" w:rsidR="00D42B6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ECF879D" w14:textId="77777777" w:rsidR="00D42B6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926715" w14:textId="77777777" w:rsidR="00D42B6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894A52" w14:textId="77777777" w:rsidR="00D42B6C" w:rsidRDefault="00000000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F526C0" w14:textId="77777777" w:rsidR="00D42B6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DC4A12" w14:textId="77777777" w:rsidR="00D42B6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05180343" w14:textId="77777777" w:rsidR="00D42B6C" w:rsidRDefault="00000000">
      <w:pPr>
        <w:pStyle w:val="1"/>
        <w:widowControl w:val="0"/>
      </w:pPr>
      <w:bookmarkStart w:id="60" w:name="_Toc186032189"/>
      <w:r>
        <w:lastRenderedPageBreak/>
        <w:t>暖通空调系统</w:t>
      </w:r>
      <w:bookmarkEnd w:id="60"/>
    </w:p>
    <w:p w14:paraId="0541D784" w14:textId="77777777" w:rsidR="00D42B6C" w:rsidRDefault="00000000">
      <w:pPr>
        <w:pStyle w:val="2"/>
        <w:widowControl w:val="0"/>
      </w:pPr>
      <w:bookmarkStart w:id="61" w:name="_Toc186032190"/>
      <w:r>
        <w:t>系统类型</w:t>
      </w:r>
      <w:bookmarkEnd w:id="61"/>
    </w:p>
    <w:p w14:paraId="49F5A2F1" w14:textId="77777777" w:rsidR="00D42B6C" w:rsidRDefault="00000000">
      <w:pPr>
        <w:pStyle w:val="3"/>
        <w:widowControl w:val="0"/>
        <w:rPr>
          <w:rFonts w:hint="eastAsia"/>
        </w:rPr>
      </w:pPr>
      <w:bookmarkStart w:id="62" w:name="_Toc186032191"/>
      <w:r>
        <w:t>系统分区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42B6C" w14:paraId="5D4AF83D" w14:textId="77777777">
        <w:tc>
          <w:tcPr>
            <w:tcW w:w="1131" w:type="dxa"/>
            <w:shd w:val="clear" w:color="auto" w:fill="E6E6E6"/>
            <w:vAlign w:val="center"/>
          </w:tcPr>
          <w:p w14:paraId="6F78D608" w14:textId="77777777" w:rsidR="00D42B6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9B7F2FC" w14:textId="77777777" w:rsidR="00D42B6C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F16D9C" w14:textId="77777777" w:rsidR="00D42B6C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06DF1F" w14:textId="77777777" w:rsidR="00D42B6C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7AAA65E" w14:textId="77777777" w:rsidR="00D42B6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8BD329A" w14:textId="77777777" w:rsidR="00D42B6C" w:rsidRDefault="00000000">
            <w:pPr>
              <w:jc w:val="center"/>
            </w:pPr>
            <w:r>
              <w:t>包含的房间</w:t>
            </w:r>
          </w:p>
        </w:tc>
      </w:tr>
      <w:tr w:rsidR="00D42B6C" w14:paraId="2EB59B0D" w14:textId="77777777">
        <w:tc>
          <w:tcPr>
            <w:tcW w:w="1131" w:type="dxa"/>
            <w:vAlign w:val="center"/>
          </w:tcPr>
          <w:p w14:paraId="20222224" w14:textId="77777777" w:rsidR="00D42B6C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58847AB8" w14:textId="77777777" w:rsidR="00D42B6C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D64D529" w14:textId="77777777" w:rsidR="00D42B6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0526A73" w14:textId="77777777" w:rsidR="00D42B6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4CA8EA1" w14:textId="77777777" w:rsidR="00D42B6C" w:rsidRDefault="00000000">
            <w:r>
              <w:t>2265.64</w:t>
            </w:r>
          </w:p>
        </w:tc>
        <w:tc>
          <w:tcPr>
            <w:tcW w:w="3673" w:type="dxa"/>
            <w:vAlign w:val="center"/>
          </w:tcPr>
          <w:p w14:paraId="69CE6996" w14:textId="77777777" w:rsidR="00D42B6C" w:rsidRDefault="00000000">
            <w:r>
              <w:t>所有房间</w:t>
            </w:r>
          </w:p>
        </w:tc>
      </w:tr>
    </w:tbl>
    <w:p w14:paraId="080A095C" w14:textId="77777777" w:rsidR="00D42B6C" w:rsidRDefault="00000000">
      <w:pPr>
        <w:pStyle w:val="3"/>
        <w:widowControl w:val="0"/>
        <w:rPr>
          <w:rFonts w:hint="eastAsia"/>
        </w:rPr>
      </w:pPr>
      <w:bookmarkStart w:id="63" w:name="_Toc186032192"/>
      <w:r>
        <w:t>热回收参数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D42B6C" w14:paraId="4DC3B70D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0415B46A" w14:textId="77777777" w:rsidR="00D42B6C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FB6FD81" w14:textId="77777777" w:rsidR="00D42B6C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A282424" w14:textId="77777777" w:rsidR="00D42B6C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0FF5098" w14:textId="77777777" w:rsidR="00D42B6C" w:rsidRDefault="00000000">
            <w:pPr>
              <w:jc w:val="center"/>
            </w:pPr>
            <w:r>
              <w:t>供暖</w:t>
            </w:r>
          </w:p>
        </w:tc>
      </w:tr>
      <w:tr w:rsidR="00D42B6C" w14:paraId="020D1E3B" w14:textId="77777777">
        <w:tc>
          <w:tcPr>
            <w:tcW w:w="1131" w:type="dxa"/>
            <w:vMerge/>
            <w:vAlign w:val="center"/>
          </w:tcPr>
          <w:p w14:paraId="685253C6" w14:textId="77777777" w:rsidR="00D42B6C" w:rsidRDefault="00D42B6C"/>
        </w:tc>
        <w:tc>
          <w:tcPr>
            <w:tcW w:w="1262" w:type="dxa"/>
            <w:vMerge/>
            <w:vAlign w:val="center"/>
          </w:tcPr>
          <w:p w14:paraId="3964BBE8" w14:textId="77777777" w:rsidR="00D42B6C" w:rsidRDefault="00D42B6C"/>
        </w:tc>
        <w:tc>
          <w:tcPr>
            <w:tcW w:w="1731" w:type="dxa"/>
            <w:vAlign w:val="center"/>
          </w:tcPr>
          <w:p w14:paraId="6889791D" w14:textId="77777777" w:rsidR="00D42B6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CF83276" w14:textId="77777777" w:rsidR="00D42B6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8B4CC68" w14:textId="77777777" w:rsidR="00D42B6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B128F38" w14:textId="77777777" w:rsidR="00D42B6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D42B6C" w14:paraId="7A1717FF" w14:textId="77777777">
        <w:tc>
          <w:tcPr>
            <w:tcW w:w="1131" w:type="dxa"/>
            <w:vAlign w:val="center"/>
          </w:tcPr>
          <w:p w14:paraId="4C4D6A77" w14:textId="77777777" w:rsidR="00D42B6C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50FA3771" w14:textId="77777777" w:rsidR="00D42B6C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A2DBD39" w14:textId="77777777" w:rsidR="00D42B6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7C0FF03" w14:textId="77777777" w:rsidR="00D42B6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203DEA0" w14:textId="77777777" w:rsidR="00D42B6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9804D01" w14:textId="77777777" w:rsidR="00D42B6C" w:rsidRDefault="00000000">
            <w:r>
              <w:t>－</w:t>
            </w:r>
          </w:p>
        </w:tc>
      </w:tr>
    </w:tbl>
    <w:p w14:paraId="63009369" w14:textId="77777777" w:rsidR="00D42B6C" w:rsidRDefault="00000000">
      <w:pPr>
        <w:pStyle w:val="2"/>
        <w:widowControl w:val="0"/>
      </w:pPr>
      <w:bookmarkStart w:id="64" w:name="_Toc186032193"/>
      <w:r>
        <w:t>制冷系统</w:t>
      </w:r>
      <w:bookmarkEnd w:id="64"/>
    </w:p>
    <w:p w14:paraId="28241410" w14:textId="77777777" w:rsidR="00D42B6C" w:rsidRDefault="00000000">
      <w:pPr>
        <w:pStyle w:val="3"/>
        <w:widowControl w:val="0"/>
        <w:rPr>
          <w:rFonts w:hint="eastAsia"/>
        </w:rPr>
      </w:pPr>
      <w:bookmarkStart w:id="65" w:name="_Toc186032194"/>
      <w:r>
        <w:t>默认冷源</w:t>
      </w:r>
      <w:bookmarkEnd w:id="65"/>
    </w:p>
    <w:p w14:paraId="0B227964" w14:textId="77777777" w:rsidR="00D42B6C" w:rsidRDefault="00000000">
      <w:pPr>
        <w:pStyle w:val="4"/>
        <w:widowControl w:val="0"/>
      </w:pPr>
      <w: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D42B6C" w14:paraId="17825A16" w14:textId="77777777">
        <w:tc>
          <w:tcPr>
            <w:tcW w:w="1697" w:type="dxa"/>
            <w:shd w:val="clear" w:color="auto" w:fill="E6E6E6"/>
            <w:vAlign w:val="center"/>
          </w:tcPr>
          <w:p w14:paraId="4497A10F" w14:textId="77777777" w:rsidR="00D42B6C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80A8AFA" w14:textId="77777777" w:rsidR="00D42B6C" w:rsidRDefault="00000000">
            <w:r>
              <w:t>Sys</w:t>
            </w:r>
          </w:p>
        </w:tc>
      </w:tr>
    </w:tbl>
    <w:p w14:paraId="7EC6B97B" w14:textId="77777777" w:rsidR="00D42B6C" w:rsidRDefault="00000000">
      <w:pPr>
        <w:pStyle w:val="4"/>
        <w:widowControl w:val="0"/>
      </w:pPr>
      <w: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D42B6C" w14:paraId="2CFA0DAC" w14:textId="77777777">
        <w:tc>
          <w:tcPr>
            <w:tcW w:w="1697" w:type="dxa"/>
            <w:shd w:val="clear" w:color="auto" w:fill="E6E6E6"/>
            <w:vAlign w:val="center"/>
          </w:tcPr>
          <w:p w14:paraId="28C6AC6E" w14:textId="77777777" w:rsidR="00D42B6C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8D1BE77" w14:textId="77777777" w:rsidR="00D42B6C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184D883" w14:textId="77777777" w:rsidR="00D42B6C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072E80A" w14:textId="77777777" w:rsidR="00D42B6C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33CA84B" w14:textId="77777777" w:rsidR="00D42B6C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9110503" w14:textId="77777777" w:rsidR="00D42B6C" w:rsidRDefault="00000000">
            <w:pPr>
              <w:jc w:val="center"/>
            </w:pPr>
            <w:r>
              <w:t>台数</w:t>
            </w:r>
          </w:p>
        </w:tc>
      </w:tr>
      <w:tr w:rsidR="00D42B6C" w14:paraId="4849EF09" w14:textId="77777777">
        <w:tc>
          <w:tcPr>
            <w:tcW w:w="1697" w:type="dxa"/>
            <w:vAlign w:val="center"/>
          </w:tcPr>
          <w:p w14:paraId="0FEB5834" w14:textId="77777777" w:rsidR="00D42B6C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52A378C3" w14:textId="77777777" w:rsidR="00D42B6C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45CC1AE" w14:textId="77777777" w:rsidR="00D42B6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57F1F2E" w14:textId="77777777" w:rsidR="00D42B6C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08DC01EE" w14:textId="77777777" w:rsidR="00D42B6C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7B42AF3F" w14:textId="77777777" w:rsidR="00D42B6C" w:rsidRDefault="00000000">
            <w:r>
              <w:t>1</w:t>
            </w:r>
          </w:p>
        </w:tc>
      </w:tr>
    </w:tbl>
    <w:p w14:paraId="5763FC84" w14:textId="77777777" w:rsidR="00D42B6C" w:rsidRDefault="00000000">
      <w:pPr>
        <w:pStyle w:val="4"/>
        <w:widowControl w:val="0"/>
      </w:pPr>
      <w: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D42B6C" w14:paraId="63E3B37E" w14:textId="77777777">
        <w:tc>
          <w:tcPr>
            <w:tcW w:w="1120" w:type="dxa"/>
            <w:shd w:val="clear" w:color="auto" w:fill="E6E6E6"/>
            <w:vAlign w:val="center"/>
          </w:tcPr>
          <w:p w14:paraId="31DB4266" w14:textId="77777777" w:rsidR="00D42B6C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438F12DA" w14:textId="77777777" w:rsidR="00D42B6C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2D32031" w14:textId="77777777" w:rsidR="00D42B6C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886E053" w14:textId="77777777" w:rsidR="00D42B6C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4958B8E7" w14:textId="77777777" w:rsidR="00D42B6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BA4D35" w14:textId="77777777" w:rsidR="00D42B6C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6530DB8B" w14:textId="77777777" w:rsidR="00D42B6C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E6355EA" w14:textId="77777777" w:rsidR="00D42B6C" w:rsidRDefault="00000000">
            <w:pPr>
              <w:jc w:val="center"/>
            </w:pPr>
            <w:r>
              <w:t>台数</w:t>
            </w:r>
          </w:p>
        </w:tc>
      </w:tr>
      <w:tr w:rsidR="00D42B6C" w14:paraId="256A1F20" w14:textId="77777777">
        <w:tc>
          <w:tcPr>
            <w:tcW w:w="1120" w:type="dxa"/>
            <w:vAlign w:val="center"/>
          </w:tcPr>
          <w:p w14:paraId="3169DF89" w14:textId="77777777" w:rsidR="00D42B6C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45B160CA" w14:textId="77777777" w:rsidR="00D42B6C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40DAECF1" w14:textId="77777777" w:rsidR="00D42B6C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29C09EF0" w14:textId="77777777" w:rsidR="00D42B6C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5D9E184E" w14:textId="77777777" w:rsidR="00D42B6C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15174E3E" w14:textId="77777777" w:rsidR="00D42B6C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3A215533" w14:textId="77777777" w:rsidR="00D42B6C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2BCE539B" w14:textId="77777777" w:rsidR="00D42B6C" w:rsidRDefault="00000000">
            <w:r>
              <w:t>1</w:t>
            </w:r>
          </w:p>
        </w:tc>
      </w:tr>
      <w:tr w:rsidR="00D42B6C" w14:paraId="7B35CC94" w14:textId="77777777">
        <w:tc>
          <w:tcPr>
            <w:tcW w:w="1120" w:type="dxa"/>
            <w:vAlign w:val="center"/>
          </w:tcPr>
          <w:p w14:paraId="7338E2D7" w14:textId="77777777" w:rsidR="00D42B6C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6863589A" w14:textId="77777777" w:rsidR="00D42B6C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464AE795" w14:textId="77777777" w:rsidR="00D42B6C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42A31E96" w14:textId="77777777" w:rsidR="00D42B6C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06D94A12" w14:textId="77777777" w:rsidR="00D42B6C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58FB4564" w14:textId="77777777" w:rsidR="00D42B6C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3AA1F7A7" w14:textId="77777777" w:rsidR="00D42B6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2A691D7" w14:textId="77777777" w:rsidR="00D42B6C" w:rsidRDefault="00000000">
            <w:r>
              <w:t>1</w:t>
            </w:r>
          </w:p>
        </w:tc>
      </w:tr>
    </w:tbl>
    <w:p w14:paraId="59F6441F" w14:textId="77777777" w:rsidR="00D42B6C" w:rsidRDefault="00000000">
      <w:pPr>
        <w:pStyle w:val="4"/>
        <w:widowControl w:val="0"/>
      </w:pPr>
      <w: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D42B6C" w14:paraId="6E523215" w14:textId="77777777">
        <w:tc>
          <w:tcPr>
            <w:tcW w:w="1115" w:type="dxa"/>
            <w:shd w:val="clear" w:color="auto" w:fill="E6E6E6"/>
            <w:vAlign w:val="center"/>
          </w:tcPr>
          <w:p w14:paraId="57A04AED" w14:textId="77777777" w:rsidR="00D42B6C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B6754FE" w14:textId="77777777" w:rsidR="00D42B6C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6346786" w14:textId="77777777" w:rsidR="00D42B6C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742B97" w14:textId="77777777" w:rsidR="00D42B6C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B90444" w14:textId="77777777" w:rsidR="00D42B6C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E57852" w14:textId="77777777" w:rsidR="00D42B6C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45D6E8" w14:textId="77777777" w:rsidR="00D42B6C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D42B6C" w14:paraId="302557B2" w14:textId="77777777">
        <w:tc>
          <w:tcPr>
            <w:tcW w:w="1115" w:type="dxa"/>
            <w:shd w:val="clear" w:color="auto" w:fill="E6E6E6"/>
            <w:vAlign w:val="center"/>
          </w:tcPr>
          <w:p w14:paraId="62584B7C" w14:textId="77777777" w:rsidR="00D42B6C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7054B7A0" w14:textId="77777777" w:rsidR="00D42B6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D155E52" w14:textId="77777777" w:rsidR="00D42B6C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37D070E4" w14:textId="77777777" w:rsidR="00D42B6C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5287B378" w14:textId="77777777" w:rsidR="00D42B6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AFCD7DD" w14:textId="77777777" w:rsidR="00D42B6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0F207E3" w14:textId="77777777" w:rsidR="00D42B6C" w:rsidRDefault="00000000">
            <w:r>
              <w:t>10</w:t>
            </w:r>
          </w:p>
        </w:tc>
      </w:tr>
      <w:tr w:rsidR="00D42B6C" w14:paraId="7742DBFC" w14:textId="77777777">
        <w:tc>
          <w:tcPr>
            <w:tcW w:w="1115" w:type="dxa"/>
            <w:shd w:val="clear" w:color="auto" w:fill="E6E6E6"/>
            <w:vAlign w:val="center"/>
          </w:tcPr>
          <w:p w14:paraId="23A22567" w14:textId="77777777" w:rsidR="00D42B6C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1E819CD0" w14:textId="77777777" w:rsidR="00D42B6C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6D699A79" w14:textId="77777777" w:rsidR="00D42B6C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0757F5AB" w14:textId="77777777" w:rsidR="00D42B6C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54784F33" w14:textId="77777777" w:rsidR="00D42B6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6834C91" w14:textId="77777777" w:rsidR="00D42B6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61D25E1" w14:textId="77777777" w:rsidR="00D42B6C" w:rsidRDefault="00000000">
            <w:r>
              <w:t>10</w:t>
            </w:r>
          </w:p>
        </w:tc>
      </w:tr>
      <w:tr w:rsidR="00D42B6C" w14:paraId="5390B8B7" w14:textId="77777777">
        <w:tc>
          <w:tcPr>
            <w:tcW w:w="1115" w:type="dxa"/>
            <w:shd w:val="clear" w:color="auto" w:fill="E6E6E6"/>
            <w:vAlign w:val="center"/>
          </w:tcPr>
          <w:p w14:paraId="5AFE5C0A" w14:textId="77777777" w:rsidR="00D42B6C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6B1DD175" w14:textId="77777777" w:rsidR="00D42B6C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71F96FEF" w14:textId="77777777" w:rsidR="00D42B6C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09481C8A" w14:textId="77777777" w:rsidR="00D42B6C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2E7B7F39" w14:textId="77777777" w:rsidR="00D42B6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2CC842C" w14:textId="77777777" w:rsidR="00D42B6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AF77D5B" w14:textId="77777777" w:rsidR="00D42B6C" w:rsidRDefault="00000000">
            <w:r>
              <w:t>10</w:t>
            </w:r>
          </w:p>
        </w:tc>
      </w:tr>
      <w:tr w:rsidR="00D42B6C" w14:paraId="3316A7CC" w14:textId="77777777">
        <w:tc>
          <w:tcPr>
            <w:tcW w:w="1115" w:type="dxa"/>
            <w:shd w:val="clear" w:color="auto" w:fill="E6E6E6"/>
            <w:vAlign w:val="center"/>
          </w:tcPr>
          <w:p w14:paraId="720B2835" w14:textId="77777777" w:rsidR="00D42B6C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31127064" w14:textId="77777777" w:rsidR="00D42B6C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2B6E7EFA" w14:textId="77777777" w:rsidR="00D42B6C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4909FDB5" w14:textId="77777777" w:rsidR="00D42B6C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1F56EE22" w14:textId="77777777" w:rsidR="00D42B6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4FA5EF9" w14:textId="77777777" w:rsidR="00D42B6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41A6160" w14:textId="77777777" w:rsidR="00D42B6C" w:rsidRDefault="00000000">
            <w:r>
              <w:t>10</w:t>
            </w:r>
          </w:p>
        </w:tc>
      </w:tr>
      <w:tr w:rsidR="00D42B6C" w14:paraId="1CCA2007" w14:textId="77777777">
        <w:tc>
          <w:tcPr>
            <w:tcW w:w="1115" w:type="dxa"/>
            <w:shd w:val="clear" w:color="auto" w:fill="E6E6E6"/>
            <w:vAlign w:val="center"/>
          </w:tcPr>
          <w:p w14:paraId="073003C5" w14:textId="77777777" w:rsidR="00D42B6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80D5B0E" w14:textId="77777777" w:rsidR="00D42B6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36B14A9" w14:textId="77777777" w:rsidR="00D42B6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E045271" w14:textId="77777777" w:rsidR="00D42B6C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6DB719F" w14:textId="77777777" w:rsidR="00D42B6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BA2BFEC" w14:textId="77777777" w:rsidR="00D42B6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DA98E6F" w14:textId="77777777" w:rsidR="00D42B6C" w:rsidRDefault="00000000">
            <w:r>
              <w:t>10</w:t>
            </w:r>
          </w:p>
        </w:tc>
      </w:tr>
    </w:tbl>
    <w:p w14:paraId="113B6F02" w14:textId="77777777" w:rsidR="00D42B6C" w:rsidRDefault="00000000">
      <w:pPr>
        <w:pStyle w:val="4"/>
        <w:widowControl w:val="0"/>
      </w:pPr>
      <w:r>
        <w:lastRenderedPageBreak/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D42B6C" w14:paraId="12521C74" w14:textId="77777777">
        <w:tc>
          <w:tcPr>
            <w:tcW w:w="1115" w:type="dxa"/>
            <w:shd w:val="clear" w:color="auto" w:fill="E6E6E6"/>
            <w:vAlign w:val="center"/>
          </w:tcPr>
          <w:p w14:paraId="301E57A0" w14:textId="77777777" w:rsidR="00D42B6C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145BEF" w14:textId="77777777" w:rsidR="00D42B6C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17AC41" w14:textId="77777777" w:rsidR="00D42B6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37F794" w14:textId="77777777" w:rsidR="00D42B6C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421CAEE" w14:textId="77777777" w:rsidR="00D42B6C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72AEA1" w14:textId="77777777" w:rsidR="00D42B6C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A229BD" w14:textId="77777777" w:rsidR="00D42B6C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27E392" w14:textId="77777777" w:rsidR="00D42B6C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D42B6C" w14:paraId="7FD27798" w14:textId="77777777">
        <w:tc>
          <w:tcPr>
            <w:tcW w:w="1115" w:type="dxa"/>
            <w:shd w:val="clear" w:color="auto" w:fill="E6E6E6"/>
            <w:vAlign w:val="center"/>
          </w:tcPr>
          <w:p w14:paraId="731A3B65" w14:textId="77777777" w:rsidR="00D42B6C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506586CE" w14:textId="77777777" w:rsidR="00D42B6C" w:rsidRDefault="00000000">
            <w:r>
              <w:t>487</w:t>
            </w:r>
          </w:p>
        </w:tc>
        <w:tc>
          <w:tcPr>
            <w:tcW w:w="1131" w:type="dxa"/>
            <w:vAlign w:val="center"/>
          </w:tcPr>
          <w:p w14:paraId="61F16314" w14:textId="77777777" w:rsidR="00D42B6C" w:rsidRDefault="00000000">
            <w:r>
              <w:t>13</w:t>
            </w:r>
          </w:p>
        </w:tc>
        <w:tc>
          <w:tcPr>
            <w:tcW w:w="1131" w:type="dxa"/>
            <w:vAlign w:val="center"/>
          </w:tcPr>
          <w:p w14:paraId="0472D2BB" w14:textId="77777777" w:rsidR="00D42B6C" w:rsidRDefault="00000000">
            <w:r>
              <w:t>122</w:t>
            </w:r>
          </w:p>
        </w:tc>
        <w:tc>
          <w:tcPr>
            <w:tcW w:w="1273" w:type="dxa"/>
            <w:vAlign w:val="center"/>
          </w:tcPr>
          <w:p w14:paraId="440B08F4" w14:textId="77777777" w:rsidR="00D42B6C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76635B3E" w14:textId="77777777" w:rsidR="00D42B6C" w:rsidRDefault="00000000">
            <w:r>
              <w:t>407</w:t>
            </w:r>
          </w:p>
        </w:tc>
        <w:tc>
          <w:tcPr>
            <w:tcW w:w="1131" w:type="dxa"/>
            <w:vAlign w:val="center"/>
          </w:tcPr>
          <w:p w14:paraId="5CB05B39" w14:textId="77777777" w:rsidR="00D42B6C" w:rsidRDefault="00000000">
            <w:r>
              <w:t>489</w:t>
            </w:r>
          </w:p>
        </w:tc>
        <w:tc>
          <w:tcPr>
            <w:tcW w:w="1131" w:type="dxa"/>
            <w:vAlign w:val="center"/>
          </w:tcPr>
          <w:p w14:paraId="74A883BA" w14:textId="77777777" w:rsidR="00D42B6C" w:rsidRDefault="00000000">
            <w:r>
              <w:t>130</w:t>
            </w:r>
          </w:p>
        </w:tc>
      </w:tr>
      <w:tr w:rsidR="00D42B6C" w14:paraId="6045FC79" w14:textId="77777777">
        <w:tc>
          <w:tcPr>
            <w:tcW w:w="1115" w:type="dxa"/>
            <w:shd w:val="clear" w:color="auto" w:fill="E6E6E6"/>
            <w:vAlign w:val="center"/>
          </w:tcPr>
          <w:p w14:paraId="4842FA54" w14:textId="77777777" w:rsidR="00D42B6C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4C8A48F3" w14:textId="77777777" w:rsidR="00D42B6C" w:rsidRDefault="00000000">
            <w:r>
              <w:t>15510</w:t>
            </w:r>
          </w:p>
        </w:tc>
        <w:tc>
          <w:tcPr>
            <w:tcW w:w="1131" w:type="dxa"/>
            <w:vAlign w:val="center"/>
          </w:tcPr>
          <w:p w14:paraId="701D6359" w14:textId="77777777" w:rsidR="00D42B6C" w:rsidRDefault="00000000">
            <w:r>
              <w:t>96</w:t>
            </w:r>
          </w:p>
        </w:tc>
        <w:tc>
          <w:tcPr>
            <w:tcW w:w="1131" w:type="dxa"/>
            <w:vAlign w:val="center"/>
          </w:tcPr>
          <w:p w14:paraId="32793BB4" w14:textId="77777777" w:rsidR="00D42B6C" w:rsidRDefault="00000000">
            <w:r>
              <w:t>3770</w:t>
            </w:r>
          </w:p>
        </w:tc>
        <w:tc>
          <w:tcPr>
            <w:tcW w:w="1273" w:type="dxa"/>
            <w:vAlign w:val="center"/>
          </w:tcPr>
          <w:p w14:paraId="6FF4314B" w14:textId="77777777" w:rsidR="00D42B6C" w:rsidRDefault="00000000">
            <w:r>
              <w:t>4.11</w:t>
            </w:r>
          </w:p>
        </w:tc>
        <w:tc>
          <w:tcPr>
            <w:tcW w:w="1273" w:type="dxa"/>
            <w:vAlign w:val="center"/>
          </w:tcPr>
          <w:p w14:paraId="06140056" w14:textId="77777777" w:rsidR="00D42B6C" w:rsidRDefault="00000000">
            <w:r>
              <w:t>3005</w:t>
            </w:r>
          </w:p>
        </w:tc>
        <w:tc>
          <w:tcPr>
            <w:tcW w:w="1131" w:type="dxa"/>
            <w:vAlign w:val="center"/>
          </w:tcPr>
          <w:p w14:paraId="485DA0E8" w14:textId="77777777" w:rsidR="00D42B6C" w:rsidRDefault="00000000">
            <w:r>
              <w:t>3610</w:t>
            </w:r>
          </w:p>
        </w:tc>
        <w:tc>
          <w:tcPr>
            <w:tcW w:w="1131" w:type="dxa"/>
            <w:vAlign w:val="center"/>
          </w:tcPr>
          <w:p w14:paraId="4AF2D0ED" w14:textId="77777777" w:rsidR="00D42B6C" w:rsidRDefault="00000000">
            <w:r>
              <w:t>960</w:t>
            </w:r>
          </w:p>
        </w:tc>
      </w:tr>
      <w:tr w:rsidR="00D42B6C" w14:paraId="7A7FB73F" w14:textId="77777777">
        <w:tc>
          <w:tcPr>
            <w:tcW w:w="1115" w:type="dxa"/>
            <w:shd w:val="clear" w:color="auto" w:fill="E6E6E6"/>
            <w:vAlign w:val="center"/>
          </w:tcPr>
          <w:p w14:paraId="77F388C4" w14:textId="77777777" w:rsidR="00D42B6C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54D2CD19" w14:textId="77777777" w:rsidR="00D42B6C" w:rsidRDefault="00000000">
            <w:r>
              <w:t>107543</w:t>
            </w:r>
          </w:p>
        </w:tc>
        <w:tc>
          <w:tcPr>
            <w:tcW w:w="1131" w:type="dxa"/>
            <w:vAlign w:val="center"/>
          </w:tcPr>
          <w:p w14:paraId="361328B3" w14:textId="77777777" w:rsidR="00D42B6C" w:rsidRDefault="00000000">
            <w:r>
              <w:t>409</w:t>
            </w:r>
          </w:p>
        </w:tc>
        <w:tc>
          <w:tcPr>
            <w:tcW w:w="1131" w:type="dxa"/>
            <w:vAlign w:val="center"/>
          </w:tcPr>
          <w:p w14:paraId="180D3518" w14:textId="77777777" w:rsidR="00D42B6C" w:rsidRDefault="00000000">
            <w:r>
              <w:t>24858</w:t>
            </w:r>
          </w:p>
        </w:tc>
        <w:tc>
          <w:tcPr>
            <w:tcW w:w="1273" w:type="dxa"/>
            <w:vAlign w:val="center"/>
          </w:tcPr>
          <w:p w14:paraId="4DBA99EF" w14:textId="77777777" w:rsidR="00D42B6C" w:rsidRDefault="00000000">
            <w:r>
              <w:t>4.33</w:t>
            </w:r>
          </w:p>
        </w:tc>
        <w:tc>
          <w:tcPr>
            <w:tcW w:w="1273" w:type="dxa"/>
            <w:vAlign w:val="center"/>
          </w:tcPr>
          <w:p w14:paraId="0AB032DB" w14:textId="77777777" w:rsidR="00D42B6C" w:rsidRDefault="00000000">
            <w:r>
              <w:t>12802</w:t>
            </w:r>
          </w:p>
        </w:tc>
        <w:tc>
          <w:tcPr>
            <w:tcW w:w="1131" w:type="dxa"/>
            <w:vAlign w:val="center"/>
          </w:tcPr>
          <w:p w14:paraId="249BA48C" w14:textId="77777777" w:rsidR="00D42B6C" w:rsidRDefault="00000000">
            <w:r>
              <w:t>15378</w:t>
            </w:r>
          </w:p>
        </w:tc>
        <w:tc>
          <w:tcPr>
            <w:tcW w:w="1131" w:type="dxa"/>
            <w:vAlign w:val="center"/>
          </w:tcPr>
          <w:p w14:paraId="0204500D" w14:textId="77777777" w:rsidR="00D42B6C" w:rsidRDefault="00000000">
            <w:r>
              <w:t>4090</w:t>
            </w:r>
          </w:p>
        </w:tc>
      </w:tr>
      <w:tr w:rsidR="00D42B6C" w14:paraId="6CFACE8C" w14:textId="77777777">
        <w:tc>
          <w:tcPr>
            <w:tcW w:w="1115" w:type="dxa"/>
            <w:shd w:val="clear" w:color="auto" w:fill="E6E6E6"/>
            <w:vAlign w:val="center"/>
          </w:tcPr>
          <w:p w14:paraId="10A5D265" w14:textId="77777777" w:rsidR="00D42B6C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44852377" w14:textId="77777777" w:rsidR="00D42B6C" w:rsidRDefault="00000000">
            <w:r>
              <w:t>30788</w:t>
            </w:r>
          </w:p>
        </w:tc>
        <w:tc>
          <w:tcPr>
            <w:tcW w:w="1131" w:type="dxa"/>
            <w:vAlign w:val="center"/>
          </w:tcPr>
          <w:p w14:paraId="42AE5D9A" w14:textId="77777777" w:rsidR="00D42B6C" w:rsidRDefault="00000000">
            <w:r>
              <w:t>98</w:t>
            </w:r>
          </w:p>
        </w:tc>
        <w:tc>
          <w:tcPr>
            <w:tcW w:w="1131" w:type="dxa"/>
            <w:vAlign w:val="center"/>
          </w:tcPr>
          <w:p w14:paraId="3649C0D3" w14:textId="77777777" w:rsidR="00D42B6C" w:rsidRDefault="00000000">
            <w:r>
              <w:t>6847</w:t>
            </w:r>
          </w:p>
        </w:tc>
        <w:tc>
          <w:tcPr>
            <w:tcW w:w="1273" w:type="dxa"/>
            <w:vAlign w:val="center"/>
          </w:tcPr>
          <w:p w14:paraId="46773D5D" w14:textId="77777777" w:rsidR="00D42B6C" w:rsidRDefault="00000000">
            <w:r>
              <w:t>4.50</w:t>
            </w:r>
          </w:p>
        </w:tc>
        <w:tc>
          <w:tcPr>
            <w:tcW w:w="1273" w:type="dxa"/>
            <w:vAlign w:val="center"/>
          </w:tcPr>
          <w:p w14:paraId="6779E309" w14:textId="77777777" w:rsidR="00D42B6C" w:rsidRDefault="00000000">
            <w:r>
              <w:t>3067</w:t>
            </w:r>
          </w:p>
        </w:tc>
        <w:tc>
          <w:tcPr>
            <w:tcW w:w="1131" w:type="dxa"/>
            <w:vAlign w:val="center"/>
          </w:tcPr>
          <w:p w14:paraId="4A07D0B2" w14:textId="77777777" w:rsidR="00D42B6C" w:rsidRDefault="00000000">
            <w:r>
              <w:t>3685</w:t>
            </w:r>
          </w:p>
        </w:tc>
        <w:tc>
          <w:tcPr>
            <w:tcW w:w="1131" w:type="dxa"/>
            <w:vAlign w:val="center"/>
          </w:tcPr>
          <w:p w14:paraId="28DE233E" w14:textId="77777777" w:rsidR="00D42B6C" w:rsidRDefault="00000000">
            <w:r>
              <w:t>980</w:t>
            </w:r>
          </w:p>
        </w:tc>
      </w:tr>
      <w:tr w:rsidR="00D42B6C" w14:paraId="1952C3DA" w14:textId="77777777">
        <w:tc>
          <w:tcPr>
            <w:tcW w:w="1115" w:type="dxa"/>
            <w:shd w:val="clear" w:color="auto" w:fill="E6E6E6"/>
            <w:vAlign w:val="center"/>
          </w:tcPr>
          <w:p w14:paraId="6CD2C692" w14:textId="77777777" w:rsidR="00D42B6C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6D18B6AA" w14:textId="77777777" w:rsidR="00D42B6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82479B0" w14:textId="77777777" w:rsidR="00D42B6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A5D3E5C" w14:textId="77777777" w:rsidR="00D42B6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62E3F11" w14:textId="77777777" w:rsidR="00D42B6C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77363B60" w14:textId="77777777" w:rsidR="00D42B6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690C7A9" w14:textId="77777777" w:rsidR="00D42B6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B488CEA" w14:textId="77777777" w:rsidR="00D42B6C" w:rsidRDefault="00000000">
            <w:r>
              <w:t>0</w:t>
            </w:r>
          </w:p>
        </w:tc>
      </w:tr>
      <w:tr w:rsidR="00D42B6C" w14:paraId="165551B2" w14:textId="77777777">
        <w:tc>
          <w:tcPr>
            <w:tcW w:w="1115" w:type="dxa"/>
            <w:shd w:val="clear" w:color="auto" w:fill="E6E6E6"/>
            <w:vAlign w:val="center"/>
          </w:tcPr>
          <w:p w14:paraId="173049AE" w14:textId="77777777" w:rsidR="00D42B6C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328756A1" w14:textId="77777777" w:rsidR="00D42B6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D131DBB" w14:textId="77777777" w:rsidR="00D42B6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1684E19" w14:textId="77777777" w:rsidR="00D42B6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988F3A5" w14:textId="77777777" w:rsidR="00D42B6C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65F7BD42" w14:textId="77777777" w:rsidR="00D42B6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C246F48" w14:textId="77777777" w:rsidR="00D42B6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CCE02FC" w14:textId="77777777" w:rsidR="00D42B6C" w:rsidRDefault="00000000">
            <w:r>
              <w:t>0</w:t>
            </w:r>
          </w:p>
        </w:tc>
      </w:tr>
      <w:tr w:rsidR="00D42B6C" w14:paraId="72ED13E2" w14:textId="77777777">
        <w:tc>
          <w:tcPr>
            <w:tcW w:w="1115" w:type="dxa"/>
            <w:shd w:val="clear" w:color="auto" w:fill="E6E6E6"/>
            <w:vAlign w:val="center"/>
          </w:tcPr>
          <w:p w14:paraId="622BCC77" w14:textId="77777777" w:rsidR="00D42B6C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454FD0EA" w14:textId="77777777" w:rsidR="00D42B6C" w:rsidRDefault="00000000">
            <w:r>
              <w:t>154327</w:t>
            </w:r>
          </w:p>
        </w:tc>
        <w:tc>
          <w:tcPr>
            <w:tcW w:w="1131" w:type="dxa"/>
            <w:vAlign w:val="center"/>
          </w:tcPr>
          <w:p w14:paraId="220E7920" w14:textId="77777777" w:rsidR="00D42B6C" w:rsidRDefault="00000000">
            <w:r>
              <w:t>616</w:t>
            </w:r>
          </w:p>
        </w:tc>
        <w:tc>
          <w:tcPr>
            <w:tcW w:w="1131" w:type="dxa"/>
            <w:vAlign w:val="center"/>
          </w:tcPr>
          <w:p w14:paraId="20498B7B" w14:textId="77777777" w:rsidR="00D42B6C" w:rsidRDefault="00000000">
            <w:r>
              <w:t>35597</w:t>
            </w:r>
          </w:p>
        </w:tc>
        <w:tc>
          <w:tcPr>
            <w:tcW w:w="1273" w:type="dxa"/>
            <w:vAlign w:val="center"/>
          </w:tcPr>
          <w:p w14:paraId="4078B2C5" w14:textId="77777777" w:rsidR="00D42B6C" w:rsidRDefault="00D42B6C"/>
        </w:tc>
        <w:tc>
          <w:tcPr>
            <w:tcW w:w="1273" w:type="dxa"/>
            <w:vAlign w:val="center"/>
          </w:tcPr>
          <w:p w14:paraId="716EF52C" w14:textId="77777777" w:rsidR="00D42B6C" w:rsidRDefault="00000000">
            <w:r>
              <w:t>19281</w:t>
            </w:r>
          </w:p>
        </w:tc>
        <w:tc>
          <w:tcPr>
            <w:tcW w:w="1131" w:type="dxa"/>
            <w:vAlign w:val="center"/>
          </w:tcPr>
          <w:p w14:paraId="48C08F5F" w14:textId="77777777" w:rsidR="00D42B6C" w:rsidRDefault="00000000">
            <w:r>
              <w:t>23162</w:t>
            </w:r>
          </w:p>
        </w:tc>
        <w:tc>
          <w:tcPr>
            <w:tcW w:w="1131" w:type="dxa"/>
            <w:vAlign w:val="center"/>
          </w:tcPr>
          <w:p w14:paraId="1E49090E" w14:textId="77777777" w:rsidR="00D42B6C" w:rsidRDefault="00000000">
            <w:r>
              <w:t>6160</w:t>
            </w:r>
          </w:p>
        </w:tc>
      </w:tr>
    </w:tbl>
    <w:p w14:paraId="0C20AEFB" w14:textId="77777777" w:rsidR="00D42B6C" w:rsidRDefault="00000000">
      <w:pPr>
        <w:pStyle w:val="2"/>
        <w:widowControl w:val="0"/>
      </w:pPr>
      <w:bookmarkStart w:id="66" w:name="_Toc186032195"/>
      <w:r>
        <w:t>供暖系统</w:t>
      </w:r>
      <w:bookmarkEnd w:id="66"/>
    </w:p>
    <w:p w14:paraId="5CE5799F" w14:textId="77777777" w:rsidR="00D42B6C" w:rsidRDefault="00000000">
      <w:pPr>
        <w:pStyle w:val="3"/>
        <w:widowControl w:val="0"/>
        <w:rPr>
          <w:rFonts w:hint="eastAsia"/>
        </w:rPr>
      </w:pPr>
      <w:bookmarkStart w:id="67" w:name="_Toc186032196"/>
      <w:r>
        <w:t>默认热源</w:t>
      </w:r>
      <w:bookmarkEnd w:id="67"/>
    </w:p>
    <w:p w14:paraId="6A77A991" w14:textId="77777777" w:rsidR="00D42B6C" w:rsidRDefault="00000000">
      <w:pPr>
        <w:pStyle w:val="4"/>
        <w:widowControl w:val="0"/>
      </w:pPr>
      <w: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D42B6C" w14:paraId="5132DB77" w14:textId="77777777">
        <w:tc>
          <w:tcPr>
            <w:tcW w:w="1697" w:type="dxa"/>
            <w:shd w:val="clear" w:color="auto" w:fill="E6E6E6"/>
            <w:vAlign w:val="center"/>
          </w:tcPr>
          <w:p w14:paraId="0BB11398" w14:textId="77777777" w:rsidR="00D42B6C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349619F" w14:textId="77777777" w:rsidR="00D42B6C" w:rsidRDefault="00000000">
            <w:r>
              <w:t>Sys</w:t>
            </w:r>
          </w:p>
        </w:tc>
      </w:tr>
    </w:tbl>
    <w:p w14:paraId="271A41BE" w14:textId="77777777" w:rsidR="00D42B6C" w:rsidRDefault="00000000">
      <w:pPr>
        <w:pStyle w:val="4"/>
        <w:widowControl w:val="0"/>
      </w:pPr>
      <w:r>
        <w:t>热水锅炉系统</w:t>
      </w:r>
    </w:p>
    <w:p w14:paraId="3558E3E0" w14:textId="77777777" w:rsidR="00D42B6C" w:rsidRDefault="00000000">
      <w:pPr>
        <w:pStyle w:val="5"/>
        <w:widowControl w:val="0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D42B6C" w14:paraId="7DB7C9AF" w14:textId="77777777">
        <w:tc>
          <w:tcPr>
            <w:tcW w:w="1165" w:type="dxa"/>
            <w:shd w:val="clear" w:color="auto" w:fill="E6E6E6"/>
            <w:vAlign w:val="center"/>
          </w:tcPr>
          <w:p w14:paraId="2E2AD7A7" w14:textId="77777777" w:rsidR="00D42B6C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3C9FDBE3" w14:textId="77777777" w:rsidR="00D42B6C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C37279" w14:textId="77777777" w:rsidR="00D42B6C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40B7215" w14:textId="77777777" w:rsidR="00D42B6C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247F92" w14:textId="77777777" w:rsidR="00D42B6C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3EEC43" w14:textId="77777777" w:rsidR="00D42B6C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FAB9A8" w14:textId="77777777" w:rsidR="00D42B6C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EB12A7D" w14:textId="77777777" w:rsidR="00D42B6C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D42B6C" w14:paraId="3EF1DF59" w14:textId="77777777">
        <w:tc>
          <w:tcPr>
            <w:tcW w:w="1165" w:type="dxa"/>
            <w:vAlign w:val="center"/>
          </w:tcPr>
          <w:p w14:paraId="0EC13B55" w14:textId="77777777" w:rsidR="00D42B6C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260DEFFE" w14:textId="77777777" w:rsidR="00D42B6C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7FBC9B04" w14:textId="77777777" w:rsidR="00D42B6C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0193EE0E" w14:textId="77777777" w:rsidR="00D42B6C" w:rsidRDefault="00000000">
            <w:r>
              <w:t>18428</w:t>
            </w:r>
          </w:p>
        </w:tc>
        <w:tc>
          <w:tcPr>
            <w:tcW w:w="848" w:type="dxa"/>
            <w:vAlign w:val="center"/>
          </w:tcPr>
          <w:p w14:paraId="23203D78" w14:textId="77777777" w:rsidR="00D42B6C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26E2E8C8" w14:textId="77777777" w:rsidR="00D42B6C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6A090ADF" w14:textId="77777777" w:rsidR="00D42B6C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77F2F6C5" w14:textId="77777777" w:rsidR="00D42B6C" w:rsidRDefault="00000000">
            <w:r>
              <w:t>8763</w:t>
            </w:r>
          </w:p>
        </w:tc>
      </w:tr>
    </w:tbl>
    <w:p w14:paraId="601235DE" w14:textId="77777777" w:rsidR="00D42B6C" w:rsidRDefault="00000000">
      <w:pPr>
        <w:pStyle w:val="5"/>
        <w:widowControl w:val="0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D42B6C" w14:paraId="097304FE" w14:textId="77777777">
        <w:tc>
          <w:tcPr>
            <w:tcW w:w="2677" w:type="dxa"/>
            <w:shd w:val="clear" w:color="auto" w:fill="E6E6E6"/>
            <w:vAlign w:val="center"/>
          </w:tcPr>
          <w:p w14:paraId="35A96C00" w14:textId="77777777" w:rsidR="00D42B6C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3FA11A7C" w14:textId="77777777" w:rsidR="00D42B6C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81E2C3" w14:textId="77777777" w:rsidR="00D42B6C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BE512E7" w14:textId="77777777" w:rsidR="00D42B6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130D5F" w14:textId="77777777" w:rsidR="00D42B6C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BF4CD41" w14:textId="77777777" w:rsidR="00D42B6C" w:rsidRDefault="00000000">
            <w:pPr>
              <w:jc w:val="center"/>
            </w:pPr>
            <w:r>
              <w:t>台数</w:t>
            </w:r>
          </w:p>
        </w:tc>
      </w:tr>
      <w:tr w:rsidR="00D42B6C" w14:paraId="70A2CD9D" w14:textId="77777777">
        <w:tc>
          <w:tcPr>
            <w:tcW w:w="2677" w:type="dxa"/>
            <w:vAlign w:val="center"/>
          </w:tcPr>
          <w:p w14:paraId="1C93379A" w14:textId="77777777" w:rsidR="00D42B6C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56C8D2AE" w14:textId="77777777" w:rsidR="00D42B6C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71473ED7" w14:textId="77777777" w:rsidR="00D42B6C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5542B1F2" w14:textId="77777777" w:rsidR="00D42B6C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7AB163DB" w14:textId="77777777" w:rsidR="00D42B6C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0250CBB0" w14:textId="77777777" w:rsidR="00D42B6C" w:rsidRDefault="00000000">
            <w:r>
              <w:t>1</w:t>
            </w:r>
          </w:p>
        </w:tc>
      </w:tr>
    </w:tbl>
    <w:p w14:paraId="30B70676" w14:textId="77777777" w:rsidR="00D42B6C" w:rsidRDefault="00000000">
      <w:pPr>
        <w:pStyle w:val="5"/>
        <w:widowControl w:val="0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D42B6C" w14:paraId="29FA487E" w14:textId="77777777">
        <w:tc>
          <w:tcPr>
            <w:tcW w:w="1182" w:type="dxa"/>
            <w:shd w:val="clear" w:color="auto" w:fill="E6E6E6"/>
            <w:vAlign w:val="center"/>
          </w:tcPr>
          <w:p w14:paraId="787FA22C" w14:textId="77777777" w:rsidR="00D42B6C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37D72DC" w14:textId="77777777" w:rsidR="00D42B6C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EAC4BF3" w14:textId="77777777" w:rsidR="00D42B6C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2EA5D95" w14:textId="77777777" w:rsidR="00D42B6C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414C85C" w14:textId="77777777" w:rsidR="00D42B6C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C576A35" w14:textId="77777777" w:rsidR="00D42B6C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0925CAE" w14:textId="77777777" w:rsidR="00D42B6C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D42B6C" w14:paraId="02D4A291" w14:textId="77777777">
        <w:tc>
          <w:tcPr>
            <w:tcW w:w="1182" w:type="dxa"/>
            <w:shd w:val="clear" w:color="auto" w:fill="E6E6E6"/>
            <w:vAlign w:val="center"/>
          </w:tcPr>
          <w:p w14:paraId="01BBD5FB" w14:textId="77777777" w:rsidR="00D42B6C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1E0CA73F" w14:textId="77777777" w:rsidR="00D42B6C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6678E40B" w14:textId="77777777" w:rsidR="00D42B6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6D167C4" w14:textId="77777777" w:rsidR="00D42B6C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6A86A803" w14:textId="77777777" w:rsidR="00D42B6C" w:rsidRDefault="00000000">
            <w:r>
              <w:t>18428</w:t>
            </w:r>
          </w:p>
        </w:tc>
        <w:tc>
          <w:tcPr>
            <w:tcW w:w="1358" w:type="dxa"/>
            <w:vAlign w:val="center"/>
          </w:tcPr>
          <w:p w14:paraId="4AE864D0" w14:textId="77777777" w:rsidR="00D42B6C" w:rsidRDefault="00000000">
            <w:r>
              <w:t>619</w:t>
            </w:r>
          </w:p>
        </w:tc>
        <w:tc>
          <w:tcPr>
            <w:tcW w:w="1358" w:type="dxa"/>
            <w:vAlign w:val="center"/>
          </w:tcPr>
          <w:p w14:paraId="507064B7" w14:textId="77777777" w:rsidR="00D42B6C" w:rsidRDefault="00000000">
            <w:r>
              <w:t>23274</w:t>
            </w:r>
          </w:p>
        </w:tc>
      </w:tr>
      <w:tr w:rsidR="00D42B6C" w14:paraId="654A65EC" w14:textId="77777777">
        <w:tc>
          <w:tcPr>
            <w:tcW w:w="1182" w:type="dxa"/>
            <w:shd w:val="clear" w:color="auto" w:fill="E6E6E6"/>
            <w:vAlign w:val="center"/>
          </w:tcPr>
          <w:p w14:paraId="326D3F3C" w14:textId="77777777" w:rsidR="00D42B6C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241FC13C" w14:textId="77777777" w:rsidR="00D42B6C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7144DC82" w14:textId="77777777" w:rsidR="00D42B6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9CC4C87" w14:textId="77777777" w:rsidR="00D42B6C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2DA0C710" w14:textId="77777777" w:rsidR="00D42B6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C017992" w14:textId="77777777" w:rsidR="00D42B6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FA197D4" w14:textId="77777777" w:rsidR="00D42B6C" w:rsidRDefault="00000000">
            <w:r>
              <w:t>0</w:t>
            </w:r>
          </w:p>
        </w:tc>
      </w:tr>
      <w:tr w:rsidR="00D42B6C" w14:paraId="59586327" w14:textId="77777777">
        <w:tc>
          <w:tcPr>
            <w:tcW w:w="1182" w:type="dxa"/>
            <w:shd w:val="clear" w:color="auto" w:fill="E6E6E6"/>
            <w:vAlign w:val="center"/>
          </w:tcPr>
          <w:p w14:paraId="7234FAA1" w14:textId="77777777" w:rsidR="00D42B6C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757FE1E7" w14:textId="77777777" w:rsidR="00D42B6C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460A5F04" w14:textId="77777777" w:rsidR="00D42B6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16EBFF49" w14:textId="77777777" w:rsidR="00D42B6C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76AD5D65" w14:textId="77777777" w:rsidR="00D42B6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3E4EFA3" w14:textId="77777777" w:rsidR="00D42B6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0CA3B79" w14:textId="77777777" w:rsidR="00D42B6C" w:rsidRDefault="00000000">
            <w:r>
              <w:t>0</w:t>
            </w:r>
          </w:p>
        </w:tc>
      </w:tr>
      <w:tr w:rsidR="00D42B6C" w14:paraId="69387E48" w14:textId="77777777">
        <w:tc>
          <w:tcPr>
            <w:tcW w:w="1182" w:type="dxa"/>
            <w:shd w:val="clear" w:color="auto" w:fill="E6E6E6"/>
            <w:vAlign w:val="center"/>
          </w:tcPr>
          <w:p w14:paraId="2EE0B2F9" w14:textId="77777777" w:rsidR="00D42B6C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7D3ED232" w14:textId="77777777" w:rsidR="00D42B6C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6E12BCE6" w14:textId="77777777" w:rsidR="00D42B6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FE5C3C1" w14:textId="77777777" w:rsidR="00D42B6C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0C93BB3A" w14:textId="77777777" w:rsidR="00D42B6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A825A11" w14:textId="77777777" w:rsidR="00D42B6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5C60848" w14:textId="77777777" w:rsidR="00D42B6C" w:rsidRDefault="00000000">
            <w:r>
              <w:t>0</w:t>
            </w:r>
          </w:p>
        </w:tc>
      </w:tr>
      <w:tr w:rsidR="00D42B6C" w14:paraId="6141FC8D" w14:textId="77777777">
        <w:tc>
          <w:tcPr>
            <w:tcW w:w="1182" w:type="dxa"/>
            <w:shd w:val="clear" w:color="auto" w:fill="E6E6E6"/>
            <w:vAlign w:val="center"/>
          </w:tcPr>
          <w:p w14:paraId="37517EFA" w14:textId="77777777" w:rsidR="00D42B6C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4C810919" w14:textId="77777777" w:rsidR="00D42B6C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0D46DA7A" w14:textId="77777777" w:rsidR="00D42B6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2383E5A" w14:textId="77777777" w:rsidR="00D42B6C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72BD0033" w14:textId="77777777" w:rsidR="00D42B6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7BD87F5" w14:textId="77777777" w:rsidR="00D42B6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D159D58" w14:textId="77777777" w:rsidR="00D42B6C" w:rsidRDefault="00000000">
            <w:r>
              <w:t>0</w:t>
            </w:r>
          </w:p>
        </w:tc>
      </w:tr>
      <w:tr w:rsidR="00D42B6C" w14:paraId="4665C36E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3B82A748" w14:textId="77777777" w:rsidR="00D42B6C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1E584AE0" w14:textId="77777777" w:rsidR="00D42B6C" w:rsidRDefault="00000000">
            <w:r>
              <w:t>18428</w:t>
            </w:r>
          </w:p>
        </w:tc>
        <w:tc>
          <w:tcPr>
            <w:tcW w:w="1358" w:type="dxa"/>
            <w:vAlign w:val="center"/>
          </w:tcPr>
          <w:p w14:paraId="3C3D456C" w14:textId="77777777" w:rsidR="00D42B6C" w:rsidRDefault="00000000">
            <w:r>
              <w:t>619</w:t>
            </w:r>
          </w:p>
        </w:tc>
        <w:tc>
          <w:tcPr>
            <w:tcW w:w="1358" w:type="dxa"/>
            <w:vAlign w:val="center"/>
          </w:tcPr>
          <w:p w14:paraId="159D161B" w14:textId="77777777" w:rsidR="00D42B6C" w:rsidRDefault="00000000">
            <w:r>
              <w:t>23274</w:t>
            </w:r>
          </w:p>
        </w:tc>
      </w:tr>
    </w:tbl>
    <w:p w14:paraId="49072096" w14:textId="77777777" w:rsidR="00D42B6C" w:rsidRDefault="00000000">
      <w:pPr>
        <w:pStyle w:val="2"/>
        <w:widowControl w:val="0"/>
      </w:pPr>
      <w:bookmarkStart w:id="68" w:name="_Toc186032197"/>
      <w:r>
        <w:lastRenderedPageBreak/>
        <w:t>空调风机</w:t>
      </w:r>
      <w:bookmarkEnd w:id="68"/>
    </w:p>
    <w:p w14:paraId="3179FB3A" w14:textId="77777777" w:rsidR="00D42B6C" w:rsidRDefault="00000000">
      <w:pPr>
        <w:pStyle w:val="3"/>
        <w:widowControl w:val="0"/>
        <w:rPr>
          <w:rFonts w:hint="eastAsia"/>
        </w:rPr>
      </w:pPr>
      <w:bookmarkStart w:id="69" w:name="_Toc186032198"/>
      <w:r>
        <w:t>独立新排风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D42B6C" w14:paraId="4C79984E" w14:textId="77777777">
        <w:tc>
          <w:tcPr>
            <w:tcW w:w="1635" w:type="dxa"/>
            <w:shd w:val="clear" w:color="auto" w:fill="E6E6E6"/>
            <w:vAlign w:val="center"/>
          </w:tcPr>
          <w:p w14:paraId="2FA7A6A7" w14:textId="77777777" w:rsidR="00D42B6C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DB1328D" w14:textId="77777777" w:rsidR="00D42B6C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1ED3BEB" w14:textId="77777777" w:rsidR="00D42B6C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520610B" w14:textId="77777777" w:rsidR="00D42B6C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6379F16" w14:textId="77777777" w:rsidR="00D42B6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EDF02C1" w14:textId="77777777" w:rsidR="00D42B6C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D42B6C" w14:paraId="048C2F2C" w14:textId="77777777">
        <w:tc>
          <w:tcPr>
            <w:tcW w:w="1635" w:type="dxa"/>
            <w:vAlign w:val="center"/>
          </w:tcPr>
          <w:p w14:paraId="6FD4BB47" w14:textId="77777777" w:rsidR="00D42B6C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14:paraId="4F2195EB" w14:textId="77777777" w:rsidR="00D42B6C" w:rsidRDefault="00000000">
            <w:r>
              <w:t>15480</w:t>
            </w:r>
          </w:p>
        </w:tc>
        <w:tc>
          <w:tcPr>
            <w:tcW w:w="1794" w:type="dxa"/>
            <w:vAlign w:val="center"/>
          </w:tcPr>
          <w:p w14:paraId="56812D6A" w14:textId="77777777" w:rsidR="00D42B6C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34B81B91" w14:textId="77777777" w:rsidR="00D42B6C" w:rsidRDefault="00000000">
            <w:r>
              <w:t>3715</w:t>
            </w:r>
          </w:p>
        </w:tc>
        <w:tc>
          <w:tcPr>
            <w:tcW w:w="1431" w:type="dxa"/>
            <w:vAlign w:val="center"/>
          </w:tcPr>
          <w:p w14:paraId="16065E46" w14:textId="77777777" w:rsidR="00D42B6C" w:rsidRDefault="00000000">
            <w:r>
              <w:t>1287</w:t>
            </w:r>
          </w:p>
        </w:tc>
        <w:tc>
          <w:tcPr>
            <w:tcW w:w="1533" w:type="dxa"/>
            <w:vAlign w:val="center"/>
          </w:tcPr>
          <w:p w14:paraId="0D5B59AE" w14:textId="77777777" w:rsidR="00D42B6C" w:rsidRDefault="00000000">
            <w:r>
              <w:t>4782</w:t>
            </w:r>
          </w:p>
        </w:tc>
      </w:tr>
      <w:tr w:rsidR="00D42B6C" w14:paraId="4E1CBAC2" w14:textId="77777777">
        <w:tc>
          <w:tcPr>
            <w:tcW w:w="7797" w:type="dxa"/>
            <w:gridSpan w:val="5"/>
            <w:vAlign w:val="center"/>
          </w:tcPr>
          <w:p w14:paraId="10FA5EFD" w14:textId="77777777" w:rsidR="00D42B6C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701AC5A2" w14:textId="77777777" w:rsidR="00D42B6C" w:rsidRDefault="00000000">
            <w:r>
              <w:t>4782</w:t>
            </w:r>
          </w:p>
        </w:tc>
      </w:tr>
    </w:tbl>
    <w:p w14:paraId="3F357553" w14:textId="77777777" w:rsidR="00D42B6C" w:rsidRDefault="00D42B6C"/>
    <w:p w14:paraId="00E2CA9F" w14:textId="77777777" w:rsidR="00D42B6C" w:rsidRDefault="00000000">
      <w:pPr>
        <w:pStyle w:val="3"/>
        <w:widowControl w:val="0"/>
        <w:rPr>
          <w:rFonts w:hint="eastAsia"/>
        </w:rPr>
      </w:pPr>
      <w:bookmarkStart w:id="70" w:name="_Toc186032199"/>
      <w:r>
        <w:t>风机盘管</w:t>
      </w:r>
      <w:bookmarkEnd w:id="7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D42B6C" w14:paraId="6EDAC658" w14:textId="77777777">
        <w:tc>
          <w:tcPr>
            <w:tcW w:w="1964" w:type="dxa"/>
            <w:shd w:val="clear" w:color="auto" w:fill="E6E6E6"/>
            <w:vAlign w:val="center"/>
          </w:tcPr>
          <w:p w14:paraId="1783E498" w14:textId="77777777" w:rsidR="00D42B6C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9E562DA" w14:textId="77777777" w:rsidR="00D42B6C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00E1D0D" w14:textId="77777777" w:rsidR="00D42B6C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7D4168" w14:textId="77777777" w:rsidR="00D42B6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84309C5" w14:textId="77777777" w:rsidR="00D42B6C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D42B6C" w14:paraId="412273BD" w14:textId="77777777">
        <w:tc>
          <w:tcPr>
            <w:tcW w:w="1964" w:type="dxa"/>
            <w:vAlign w:val="center"/>
          </w:tcPr>
          <w:p w14:paraId="59F820DE" w14:textId="77777777" w:rsidR="00D42B6C" w:rsidRDefault="00000000">
            <w:r>
              <w:t>Sys</w:t>
            </w:r>
          </w:p>
        </w:tc>
        <w:tc>
          <w:tcPr>
            <w:tcW w:w="1980" w:type="dxa"/>
            <w:vAlign w:val="center"/>
          </w:tcPr>
          <w:p w14:paraId="1F11CB14" w14:textId="77777777" w:rsidR="00D42B6C" w:rsidRDefault="00000000">
            <w:pPr>
              <w:jc w:val="center"/>
            </w:pPr>
            <w:r>
              <w:t>11481</w:t>
            </w:r>
          </w:p>
        </w:tc>
        <w:tc>
          <w:tcPr>
            <w:tcW w:w="1839" w:type="dxa"/>
            <w:vAlign w:val="center"/>
          </w:tcPr>
          <w:p w14:paraId="08A87D5C" w14:textId="77777777" w:rsidR="00D42B6C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42DDE3A6" w14:textId="77777777" w:rsidR="00D42B6C" w:rsidRDefault="00000000">
            <w:r>
              <w:t>1234</w:t>
            </w:r>
          </w:p>
        </w:tc>
        <w:tc>
          <w:tcPr>
            <w:tcW w:w="1975" w:type="dxa"/>
            <w:vAlign w:val="center"/>
          </w:tcPr>
          <w:p w14:paraId="55733E1B" w14:textId="77777777" w:rsidR="00D42B6C" w:rsidRDefault="00000000">
            <w:r>
              <w:t>14179</w:t>
            </w:r>
          </w:p>
        </w:tc>
      </w:tr>
      <w:tr w:rsidR="00D42B6C" w14:paraId="65F6DBBD" w14:textId="77777777">
        <w:tc>
          <w:tcPr>
            <w:tcW w:w="7339" w:type="dxa"/>
            <w:gridSpan w:val="4"/>
            <w:vAlign w:val="center"/>
          </w:tcPr>
          <w:p w14:paraId="61BF0302" w14:textId="77777777" w:rsidR="00D42B6C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77E34C66" w14:textId="77777777" w:rsidR="00D42B6C" w:rsidRDefault="00000000">
            <w:r>
              <w:t>14179</w:t>
            </w:r>
          </w:p>
        </w:tc>
      </w:tr>
    </w:tbl>
    <w:p w14:paraId="4A58D713" w14:textId="77777777" w:rsidR="00D42B6C" w:rsidRDefault="00000000">
      <w:pPr>
        <w:pStyle w:val="1"/>
        <w:widowControl w:val="0"/>
      </w:pPr>
      <w:bookmarkStart w:id="71" w:name="_Toc186032200"/>
      <w:r>
        <w:t>照明</w:t>
      </w:r>
      <w:bookmarkEnd w:id="7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42B6C" w14:paraId="5E299096" w14:textId="77777777">
        <w:tc>
          <w:tcPr>
            <w:tcW w:w="3135" w:type="dxa"/>
            <w:shd w:val="clear" w:color="auto" w:fill="E6E6E6"/>
            <w:vAlign w:val="center"/>
          </w:tcPr>
          <w:p w14:paraId="4D3FBF94" w14:textId="77777777" w:rsidR="00D42B6C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A57C24" w14:textId="77777777" w:rsidR="00D42B6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982FB7" w14:textId="77777777" w:rsidR="00D42B6C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D6B79FD" w14:textId="77777777" w:rsidR="00D42B6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F33B813" w14:textId="77777777" w:rsidR="00D42B6C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42B6C" w14:paraId="1EF0D10E" w14:textId="77777777">
        <w:tc>
          <w:tcPr>
            <w:tcW w:w="3135" w:type="dxa"/>
            <w:vAlign w:val="center"/>
          </w:tcPr>
          <w:p w14:paraId="7B9CA29B" w14:textId="77777777" w:rsidR="00D42B6C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43170586" w14:textId="77777777" w:rsidR="00D42B6C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653BD133" w14:textId="77777777" w:rsidR="00D42B6C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2D58478" w14:textId="77777777" w:rsidR="00D42B6C" w:rsidRDefault="00000000">
            <w:r>
              <w:t>28</w:t>
            </w:r>
          </w:p>
        </w:tc>
        <w:tc>
          <w:tcPr>
            <w:tcW w:w="1862" w:type="dxa"/>
            <w:vAlign w:val="center"/>
          </w:tcPr>
          <w:p w14:paraId="1447BB80" w14:textId="77777777" w:rsidR="00D42B6C" w:rsidRDefault="00000000">
            <w:r>
              <w:t>530</w:t>
            </w:r>
          </w:p>
        </w:tc>
      </w:tr>
      <w:tr w:rsidR="00D42B6C" w14:paraId="201950D1" w14:textId="77777777">
        <w:tc>
          <w:tcPr>
            <w:tcW w:w="3135" w:type="dxa"/>
            <w:vAlign w:val="center"/>
          </w:tcPr>
          <w:p w14:paraId="1790B85E" w14:textId="77777777" w:rsidR="00D42B6C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25FD9D0E" w14:textId="77777777" w:rsidR="00D42B6C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0D7EF0B0" w14:textId="77777777" w:rsidR="00D42B6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9E4582B" w14:textId="77777777" w:rsidR="00D42B6C" w:rsidRDefault="00000000">
            <w:r>
              <w:t>78</w:t>
            </w:r>
          </w:p>
        </w:tc>
        <w:tc>
          <w:tcPr>
            <w:tcW w:w="1862" w:type="dxa"/>
            <w:vAlign w:val="center"/>
          </w:tcPr>
          <w:p w14:paraId="2817475C" w14:textId="77777777" w:rsidR="00D42B6C" w:rsidRDefault="00000000">
            <w:r>
              <w:t>1476</w:t>
            </w:r>
          </w:p>
        </w:tc>
      </w:tr>
      <w:tr w:rsidR="00D42B6C" w14:paraId="31D94017" w14:textId="77777777">
        <w:tc>
          <w:tcPr>
            <w:tcW w:w="3135" w:type="dxa"/>
            <w:vAlign w:val="center"/>
          </w:tcPr>
          <w:p w14:paraId="063E24D7" w14:textId="77777777" w:rsidR="00D42B6C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19180774" w14:textId="77777777" w:rsidR="00D42B6C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49E29B39" w14:textId="77777777" w:rsidR="00D42B6C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1569A862" w14:textId="77777777" w:rsidR="00D42B6C" w:rsidRDefault="00000000">
            <w:r>
              <w:t>79</w:t>
            </w:r>
          </w:p>
        </w:tc>
        <w:tc>
          <w:tcPr>
            <w:tcW w:w="1862" w:type="dxa"/>
            <w:vAlign w:val="center"/>
          </w:tcPr>
          <w:p w14:paraId="116D86CE" w14:textId="77777777" w:rsidR="00D42B6C" w:rsidRDefault="00000000">
            <w:r>
              <w:t>930</w:t>
            </w:r>
          </w:p>
        </w:tc>
      </w:tr>
      <w:tr w:rsidR="00D42B6C" w14:paraId="4D35B000" w14:textId="77777777">
        <w:tc>
          <w:tcPr>
            <w:tcW w:w="3135" w:type="dxa"/>
            <w:vAlign w:val="center"/>
          </w:tcPr>
          <w:p w14:paraId="767C6F1F" w14:textId="77777777" w:rsidR="00D42B6C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1EBFDE04" w14:textId="77777777" w:rsidR="00D42B6C" w:rsidRDefault="00000000">
            <w:r>
              <w:t>23.63</w:t>
            </w:r>
          </w:p>
        </w:tc>
        <w:tc>
          <w:tcPr>
            <w:tcW w:w="1131" w:type="dxa"/>
            <w:vAlign w:val="center"/>
          </w:tcPr>
          <w:p w14:paraId="41B50CB4" w14:textId="77777777" w:rsidR="00D42B6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9B539A5" w14:textId="77777777" w:rsidR="00D42B6C" w:rsidRDefault="00000000">
            <w:r>
              <w:t>1024</w:t>
            </w:r>
          </w:p>
        </w:tc>
        <w:tc>
          <w:tcPr>
            <w:tcW w:w="1862" w:type="dxa"/>
            <w:vAlign w:val="center"/>
          </w:tcPr>
          <w:p w14:paraId="18714A22" w14:textId="77777777" w:rsidR="00D42B6C" w:rsidRDefault="00000000">
            <w:r>
              <w:t>24189</w:t>
            </w:r>
          </w:p>
        </w:tc>
      </w:tr>
      <w:tr w:rsidR="00D42B6C" w14:paraId="03CB066F" w14:textId="77777777">
        <w:tc>
          <w:tcPr>
            <w:tcW w:w="3135" w:type="dxa"/>
            <w:vAlign w:val="center"/>
          </w:tcPr>
          <w:p w14:paraId="1FADCBF0" w14:textId="77777777" w:rsidR="00D42B6C" w:rsidRDefault="00000000">
            <w:r>
              <w:t>展览馆</w:t>
            </w:r>
          </w:p>
        </w:tc>
        <w:tc>
          <w:tcPr>
            <w:tcW w:w="1697" w:type="dxa"/>
            <w:vAlign w:val="center"/>
          </w:tcPr>
          <w:p w14:paraId="69758B27" w14:textId="77777777" w:rsidR="00D42B6C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5D68569F" w14:textId="77777777" w:rsidR="00D42B6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6CFEA7B" w14:textId="77777777" w:rsidR="00D42B6C" w:rsidRDefault="00000000">
            <w:r>
              <w:t>205</w:t>
            </w:r>
          </w:p>
        </w:tc>
        <w:tc>
          <w:tcPr>
            <w:tcW w:w="1862" w:type="dxa"/>
            <w:vAlign w:val="center"/>
          </w:tcPr>
          <w:p w14:paraId="7163268E" w14:textId="77777777" w:rsidR="00D42B6C" w:rsidRDefault="00000000">
            <w:r>
              <w:t>3103</w:t>
            </w:r>
          </w:p>
        </w:tc>
      </w:tr>
      <w:tr w:rsidR="00D42B6C" w14:paraId="577CEF1F" w14:textId="77777777">
        <w:tc>
          <w:tcPr>
            <w:tcW w:w="3135" w:type="dxa"/>
            <w:vAlign w:val="center"/>
          </w:tcPr>
          <w:p w14:paraId="1EC272B8" w14:textId="77777777" w:rsidR="00D42B6C" w:rsidRDefault="00000000">
            <w:r>
              <w:t>开水间</w:t>
            </w:r>
          </w:p>
        </w:tc>
        <w:tc>
          <w:tcPr>
            <w:tcW w:w="1697" w:type="dxa"/>
            <w:vAlign w:val="center"/>
          </w:tcPr>
          <w:p w14:paraId="24B7BEA2" w14:textId="77777777" w:rsidR="00D42B6C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381912C3" w14:textId="77777777" w:rsidR="00D42B6C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4F18860" w14:textId="77777777" w:rsidR="00D42B6C" w:rsidRDefault="00000000">
            <w:r>
              <w:t>19</w:t>
            </w:r>
          </w:p>
        </w:tc>
        <w:tc>
          <w:tcPr>
            <w:tcW w:w="1862" w:type="dxa"/>
            <w:vAlign w:val="center"/>
          </w:tcPr>
          <w:p w14:paraId="310993EE" w14:textId="77777777" w:rsidR="00D42B6C" w:rsidRDefault="00000000">
            <w:r>
              <w:t>363</w:t>
            </w:r>
          </w:p>
        </w:tc>
      </w:tr>
      <w:tr w:rsidR="00D42B6C" w14:paraId="5657DAA4" w14:textId="77777777">
        <w:tc>
          <w:tcPr>
            <w:tcW w:w="3135" w:type="dxa"/>
            <w:vAlign w:val="center"/>
          </w:tcPr>
          <w:p w14:paraId="6EEE540C" w14:textId="77777777" w:rsidR="00D42B6C" w:rsidRDefault="00000000">
            <w:r>
              <w:t>报告厅</w:t>
            </w:r>
          </w:p>
        </w:tc>
        <w:tc>
          <w:tcPr>
            <w:tcW w:w="1697" w:type="dxa"/>
            <w:vAlign w:val="center"/>
          </w:tcPr>
          <w:p w14:paraId="481B3DC1" w14:textId="77777777" w:rsidR="00D42B6C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581CF672" w14:textId="77777777" w:rsidR="00D42B6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A274B61" w14:textId="77777777" w:rsidR="00D42B6C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0083AB86" w14:textId="77777777" w:rsidR="00D42B6C" w:rsidRDefault="00000000">
            <w:r>
              <w:t>3821</w:t>
            </w:r>
          </w:p>
        </w:tc>
      </w:tr>
      <w:tr w:rsidR="00D42B6C" w14:paraId="299B58B0" w14:textId="77777777">
        <w:tc>
          <w:tcPr>
            <w:tcW w:w="3135" w:type="dxa"/>
            <w:vAlign w:val="center"/>
          </w:tcPr>
          <w:p w14:paraId="036BB0CE" w14:textId="77777777" w:rsidR="00D42B6C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556A8B01" w14:textId="77777777" w:rsidR="00D42B6C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736379BB" w14:textId="77777777" w:rsidR="00D42B6C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A41E901" w14:textId="77777777" w:rsidR="00D42B6C" w:rsidRDefault="00000000">
            <w:r>
              <w:t>58</w:t>
            </w:r>
          </w:p>
        </w:tc>
        <w:tc>
          <w:tcPr>
            <w:tcW w:w="1862" w:type="dxa"/>
            <w:vAlign w:val="center"/>
          </w:tcPr>
          <w:p w14:paraId="5D949EC2" w14:textId="77777777" w:rsidR="00D42B6C" w:rsidRDefault="00000000">
            <w:r>
              <w:t>1101</w:t>
            </w:r>
          </w:p>
        </w:tc>
      </w:tr>
      <w:tr w:rsidR="00D42B6C" w14:paraId="1CD8AF49" w14:textId="77777777">
        <w:tc>
          <w:tcPr>
            <w:tcW w:w="3135" w:type="dxa"/>
            <w:vAlign w:val="center"/>
          </w:tcPr>
          <w:p w14:paraId="47A6141B" w14:textId="77777777" w:rsidR="00D42B6C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495E242D" w14:textId="77777777" w:rsidR="00D42B6C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3B9EC06B" w14:textId="77777777" w:rsidR="00D42B6C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54489C31" w14:textId="77777777" w:rsidR="00D42B6C" w:rsidRDefault="00000000">
            <w:r>
              <w:t>468</w:t>
            </w:r>
          </w:p>
        </w:tc>
        <w:tc>
          <w:tcPr>
            <w:tcW w:w="1862" w:type="dxa"/>
            <w:vAlign w:val="center"/>
          </w:tcPr>
          <w:p w14:paraId="009CDD0B" w14:textId="77777777" w:rsidR="00D42B6C" w:rsidRDefault="00000000">
            <w:r>
              <w:t>8840</w:t>
            </w:r>
          </w:p>
        </w:tc>
      </w:tr>
      <w:tr w:rsidR="00D42B6C" w14:paraId="44846B62" w14:textId="77777777">
        <w:tc>
          <w:tcPr>
            <w:tcW w:w="3135" w:type="dxa"/>
            <w:vAlign w:val="center"/>
          </w:tcPr>
          <w:p w14:paraId="3FC95784" w14:textId="77777777" w:rsidR="00D42B6C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2A2F39AF" w14:textId="77777777" w:rsidR="00D42B6C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70C4BEBF" w14:textId="77777777" w:rsidR="00D42B6C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46D68CDD" w14:textId="77777777" w:rsidR="00D42B6C" w:rsidRDefault="00000000">
            <w:r>
              <w:t>182</w:t>
            </w:r>
          </w:p>
        </w:tc>
        <w:tc>
          <w:tcPr>
            <w:tcW w:w="1862" w:type="dxa"/>
            <w:vAlign w:val="center"/>
          </w:tcPr>
          <w:p w14:paraId="2FE6CE48" w14:textId="77777777" w:rsidR="00D42B6C" w:rsidRDefault="00000000">
            <w:r>
              <w:t>2145</w:t>
            </w:r>
          </w:p>
        </w:tc>
      </w:tr>
      <w:tr w:rsidR="00D42B6C" w14:paraId="42D52DEB" w14:textId="77777777">
        <w:tc>
          <w:tcPr>
            <w:tcW w:w="3135" w:type="dxa"/>
            <w:vAlign w:val="center"/>
          </w:tcPr>
          <w:p w14:paraId="27187687" w14:textId="77777777" w:rsidR="00D42B6C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7087F068" w14:textId="77777777" w:rsidR="00D42B6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A1EBE0B" w14:textId="77777777" w:rsidR="00D42B6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86D7400" w14:textId="77777777" w:rsidR="00D42B6C" w:rsidRDefault="00000000">
            <w:r>
              <w:t>26</w:t>
            </w:r>
          </w:p>
        </w:tc>
        <w:tc>
          <w:tcPr>
            <w:tcW w:w="1862" w:type="dxa"/>
            <w:vAlign w:val="center"/>
          </w:tcPr>
          <w:p w14:paraId="1A081332" w14:textId="77777777" w:rsidR="00D42B6C" w:rsidRDefault="00000000">
            <w:r>
              <w:t>0</w:t>
            </w:r>
          </w:p>
        </w:tc>
      </w:tr>
      <w:tr w:rsidR="00D42B6C" w14:paraId="5EE0DC20" w14:textId="77777777">
        <w:tc>
          <w:tcPr>
            <w:tcW w:w="3135" w:type="dxa"/>
            <w:vAlign w:val="center"/>
          </w:tcPr>
          <w:p w14:paraId="074F7886" w14:textId="77777777" w:rsidR="00D42B6C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0ECF7297" w14:textId="77777777" w:rsidR="00D42B6C" w:rsidRDefault="00000000">
            <w:r>
              <w:t>36.00</w:t>
            </w:r>
          </w:p>
        </w:tc>
        <w:tc>
          <w:tcPr>
            <w:tcW w:w="1131" w:type="dxa"/>
            <w:vAlign w:val="center"/>
          </w:tcPr>
          <w:p w14:paraId="476BD064" w14:textId="77777777" w:rsidR="00D42B6C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0E265563" w14:textId="77777777" w:rsidR="00D42B6C" w:rsidRDefault="00000000">
            <w:r>
              <w:t>197</w:t>
            </w:r>
          </w:p>
        </w:tc>
        <w:tc>
          <w:tcPr>
            <w:tcW w:w="1862" w:type="dxa"/>
            <w:vAlign w:val="center"/>
          </w:tcPr>
          <w:p w14:paraId="6FA66E42" w14:textId="77777777" w:rsidR="00D42B6C" w:rsidRDefault="00000000">
            <w:r>
              <w:t>7074</w:t>
            </w:r>
          </w:p>
        </w:tc>
      </w:tr>
      <w:tr w:rsidR="00D42B6C" w14:paraId="6B757DA8" w14:textId="77777777">
        <w:tc>
          <w:tcPr>
            <w:tcW w:w="3135" w:type="dxa"/>
            <w:vAlign w:val="center"/>
          </w:tcPr>
          <w:p w14:paraId="7369A518" w14:textId="77777777" w:rsidR="00D42B6C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36EF7205" w14:textId="77777777" w:rsidR="00D42B6C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1AF5FDAA" w14:textId="77777777" w:rsidR="00D42B6C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A11200C" w14:textId="77777777" w:rsidR="00D42B6C" w:rsidRDefault="00000000">
            <w:r>
              <w:t>47</w:t>
            </w:r>
          </w:p>
        </w:tc>
        <w:tc>
          <w:tcPr>
            <w:tcW w:w="1862" w:type="dxa"/>
            <w:vAlign w:val="center"/>
          </w:tcPr>
          <w:p w14:paraId="2E075C87" w14:textId="77777777" w:rsidR="00D42B6C" w:rsidRDefault="00000000">
            <w:r>
              <w:t>555</w:t>
            </w:r>
          </w:p>
        </w:tc>
      </w:tr>
      <w:tr w:rsidR="00D42B6C" w14:paraId="0E050DD6" w14:textId="77777777">
        <w:tc>
          <w:tcPr>
            <w:tcW w:w="3135" w:type="dxa"/>
            <w:vAlign w:val="center"/>
          </w:tcPr>
          <w:p w14:paraId="15629556" w14:textId="77777777" w:rsidR="00D42B6C" w:rsidRDefault="00000000">
            <w:r>
              <w:t>阅览室</w:t>
            </w:r>
          </w:p>
        </w:tc>
        <w:tc>
          <w:tcPr>
            <w:tcW w:w="1697" w:type="dxa"/>
            <w:vAlign w:val="center"/>
          </w:tcPr>
          <w:p w14:paraId="0207CF1A" w14:textId="77777777" w:rsidR="00D42B6C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00A0B72C" w14:textId="77777777" w:rsidR="00D42B6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09FB23C" w14:textId="77777777" w:rsidR="00D42B6C" w:rsidRDefault="00000000">
            <w:r>
              <w:t>216</w:t>
            </w:r>
          </w:p>
        </w:tc>
        <w:tc>
          <w:tcPr>
            <w:tcW w:w="1862" w:type="dxa"/>
            <w:vAlign w:val="center"/>
          </w:tcPr>
          <w:p w14:paraId="79856873" w14:textId="77777777" w:rsidR="00D42B6C" w:rsidRDefault="00000000">
            <w:r>
              <w:t>4086</w:t>
            </w:r>
          </w:p>
        </w:tc>
      </w:tr>
      <w:tr w:rsidR="00D42B6C" w14:paraId="2A603901" w14:textId="77777777">
        <w:tc>
          <w:tcPr>
            <w:tcW w:w="7485" w:type="dxa"/>
            <w:gridSpan w:val="4"/>
            <w:vAlign w:val="center"/>
          </w:tcPr>
          <w:p w14:paraId="72F084F5" w14:textId="77777777" w:rsidR="00D42B6C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029B061" w14:textId="77777777" w:rsidR="00D42B6C" w:rsidRDefault="00000000">
            <w:r>
              <w:t>58213</w:t>
            </w:r>
          </w:p>
        </w:tc>
      </w:tr>
    </w:tbl>
    <w:p w14:paraId="4877A4F1" w14:textId="77777777" w:rsidR="00D42B6C" w:rsidRDefault="00000000">
      <w:pPr>
        <w:pStyle w:val="1"/>
        <w:widowControl w:val="0"/>
      </w:pPr>
      <w:bookmarkStart w:id="72" w:name="_Toc186032201"/>
      <w:r>
        <w:t>生活热水</w:t>
      </w:r>
      <w:bookmarkEnd w:id="72"/>
    </w:p>
    <w:p w14:paraId="30FF99A1" w14:textId="77777777" w:rsidR="00D42B6C" w:rsidRDefault="00000000">
      <w:pPr>
        <w:pStyle w:val="2"/>
        <w:widowControl w:val="0"/>
      </w:pPr>
      <w:bookmarkStart w:id="73" w:name="_Toc186032202"/>
      <w:r>
        <w:t>热水需求</w:t>
      </w:r>
      <w:bookmarkEnd w:id="7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D42B6C" w14:paraId="14D339E4" w14:textId="77777777">
        <w:tc>
          <w:tcPr>
            <w:tcW w:w="1550" w:type="dxa"/>
            <w:shd w:val="clear" w:color="auto" w:fill="E6E6E6"/>
            <w:vAlign w:val="center"/>
          </w:tcPr>
          <w:p w14:paraId="58B5746D" w14:textId="77777777" w:rsidR="00D42B6C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440699E" w14:textId="77777777" w:rsidR="00D42B6C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6209B13" w14:textId="77777777" w:rsidR="00D42B6C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BEA2F72" w14:textId="77777777" w:rsidR="00D42B6C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22B18E2" w14:textId="77777777" w:rsidR="00D42B6C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0A66623B" w14:textId="77777777" w:rsidR="00D42B6C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D42B6C" w14:paraId="164B3DFE" w14:textId="77777777">
        <w:tc>
          <w:tcPr>
            <w:tcW w:w="1550" w:type="dxa"/>
            <w:vAlign w:val="center"/>
          </w:tcPr>
          <w:p w14:paraId="0660AC1C" w14:textId="77777777" w:rsidR="00D42B6C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45B75E33" w14:textId="77777777" w:rsidR="00D42B6C" w:rsidRDefault="00000000">
            <w:r>
              <w:t>8</w:t>
            </w:r>
          </w:p>
        </w:tc>
        <w:tc>
          <w:tcPr>
            <w:tcW w:w="1550" w:type="dxa"/>
            <w:vAlign w:val="center"/>
          </w:tcPr>
          <w:p w14:paraId="26A5B4ED" w14:textId="77777777" w:rsidR="00D42B6C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3E1ABF3D" w14:textId="77777777" w:rsidR="00D42B6C" w:rsidRDefault="00000000">
            <w:r>
              <w:t>15</w:t>
            </w:r>
          </w:p>
        </w:tc>
        <w:tc>
          <w:tcPr>
            <w:tcW w:w="1550" w:type="dxa"/>
            <w:vAlign w:val="center"/>
          </w:tcPr>
          <w:p w14:paraId="23276A84" w14:textId="77777777" w:rsidR="00D42B6C" w:rsidRDefault="00000000">
            <w:r>
              <w:t>300</w:t>
            </w:r>
          </w:p>
        </w:tc>
        <w:tc>
          <w:tcPr>
            <w:tcW w:w="1573" w:type="dxa"/>
            <w:vAlign w:val="center"/>
          </w:tcPr>
          <w:p w14:paraId="3A2E1E40" w14:textId="77777777" w:rsidR="00D42B6C" w:rsidRDefault="00000000">
            <w:r>
              <w:t>1852</w:t>
            </w:r>
          </w:p>
        </w:tc>
      </w:tr>
      <w:tr w:rsidR="00D42B6C" w14:paraId="2CC7F320" w14:textId="77777777">
        <w:tc>
          <w:tcPr>
            <w:tcW w:w="7750" w:type="dxa"/>
            <w:gridSpan w:val="5"/>
            <w:vAlign w:val="center"/>
          </w:tcPr>
          <w:p w14:paraId="5F95EA5A" w14:textId="77777777" w:rsidR="00D42B6C" w:rsidRDefault="00000000">
            <w:r>
              <w:lastRenderedPageBreak/>
              <w:t>总计</w:t>
            </w:r>
          </w:p>
        </w:tc>
        <w:tc>
          <w:tcPr>
            <w:tcW w:w="1573" w:type="dxa"/>
            <w:vAlign w:val="center"/>
          </w:tcPr>
          <w:p w14:paraId="154C5790" w14:textId="77777777" w:rsidR="00D42B6C" w:rsidRDefault="00000000">
            <w:r>
              <w:t>1852</w:t>
            </w:r>
          </w:p>
        </w:tc>
      </w:tr>
    </w:tbl>
    <w:p w14:paraId="0DC6D4DD" w14:textId="77777777" w:rsidR="00D42B6C" w:rsidRDefault="00000000">
      <w:pPr>
        <w:pStyle w:val="2"/>
        <w:widowControl w:val="0"/>
      </w:pPr>
      <w:bookmarkStart w:id="74" w:name="_Toc186032203"/>
      <w:r>
        <w:t>太阳能集热</w:t>
      </w:r>
      <w:bookmarkEnd w:id="7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D42B6C" w14:paraId="13BA20F3" w14:textId="77777777">
        <w:tc>
          <w:tcPr>
            <w:tcW w:w="1115" w:type="dxa"/>
            <w:shd w:val="clear" w:color="auto" w:fill="E6E6E6"/>
            <w:vAlign w:val="center"/>
          </w:tcPr>
          <w:p w14:paraId="1FE0EBA4" w14:textId="77777777" w:rsidR="00D42B6C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2BCC5C0" w14:textId="77777777" w:rsidR="00D42B6C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EFB220D" w14:textId="77777777" w:rsidR="00D42B6C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33563B9E" w14:textId="77777777" w:rsidR="00D42B6C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E39EFA6" w14:textId="77777777" w:rsidR="00D42B6C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5FAB5F36" w14:textId="77777777" w:rsidR="00D42B6C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4C708564" w14:textId="77777777" w:rsidR="00D42B6C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D42B6C" w14:paraId="42449723" w14:textId="77777777">
        <w:tc>
          <w:tcPr>
            <w:tcW w:w="1115" w:type="dxa"/>
            <w:vAlign w:val="center"/>
          </w:tcPr>
          <w:p w14:paraId="668ED906" w14:textId="77777777" w:rsidR="00D42B6C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1128B7B7" w14:textId="77777777" w:rsidR="00D42B6C" w:rsidRDefault="00000000">
            <w:r>
              <w:t>584</w:t>
            </w:r>
          </w:p>
        </w:tc>
        <w:tc>
          <w:tcPr>
            <w:tcW w:w="1273" w:type="dxa"/>
            <w:vAlign w:val="center"/>
          </w:tcPr>
          <w:p w14:paraId="621C969C" w14:textId="77777777" w:rsidR="00D42B6C" w:rsidRDefault="00000000">
            <w:r>
              <w:t>12001</w:t>
            </w:r>
          </w:p>
        </w:tc>
        <w:tc>
          <w:tcPr>
            <w:tcW w:w="1307" w:type="dxa"/>
            <w:vAlign w:val="center"/>
          </w:tcPr>
          <w:p w14:paraId="7DCAC22C" w14:textId="77777777" w:rsidR="00D42B6C" w:rsidRDefault="00000000">
            <w:r>
              <w:t>365</w:t>
            </w:r>
          </w:p>
        </w:tc>
        <w:tc>
          <w:tcPr>
            <w:tcW w:w="956" w:type="dxa"/>
            <w:vAlign w:val="center"/>
          </w:tcPr>
          <w:p w14:paraId="66881A94" w14:textId="77777777" w:rsidR="00D42B6C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14:paraId="0E707EB4" w14:textId="77777777" w:rsidR="00D42B6C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0CB97831" w14:textId="77777777" w:rsidR="00D42B6C" w:rsidRDefault="00000000">
            <w:r>
              <w:t>213178</w:t>
            </w:r>
          </w:p>
        </w:tc>
      </w:tr>
      <w:tr w:rsidR="00D42B6C" w14:paraId="124E2324" w14:textId="77777777">
        <w:tc>
          <w:tcPr>
            <w:tcW w:w="7417" w:type="dxa"/>
            <w:gridSpan w:val="6"/>
            <w:vAlign w:val="center"/>
          </w:tcPr>
          <w:p w14:paraId="5C67016A" w14:textId="77777777" w:rsidR="00D42B6C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76AE2854" w14:textId="77777777" w:rsidR="00D42B6C" w:rsidRDefault="00000000">
            <w:r>
              <w:t>213178</w:t>
            </w:r>
          </w:p>
        </w:tc>
      </w:tr>
    </w:tbl>
    <w:p w14:paraId="5AA6E309" w14:textId="77777777" w:rsidR="00D42B6C" w:rsidRDefault="00000000">
      <w:pPr>
        <w:pStyle w:val="2"/>
        <w:widowControl w:val="0"/>
      </w:pPr>
      <w:bookmarkStart w:id="75" w:name="_Toc186032204"/>
      <w:r>
        <w:t>热水设备</w:t>
      </w:r>
      <w:bookmarkEnd w:id="75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D42B6C" w14:paraId="0650B452" w14:textId="77777777">
        <w:tc>
          <w:tcPr>
            <w:tcW w:w="1550" w:type="dxa"/>
            <w:shd w:val="clear" w:color="auto" w:fill="E6E6E6"/>
            <w:vAlign w:val="center"/>
          </w:tcPr>
          <w:p w14:paraId="4F60AAA2" w14:textId="77777777" w:rsidR="00D42B6C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A7EE4F0" w14:textId="77777777" w:rsidR="00D42B6C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121AE19" w14:textId="77777777" w:rsidR="00D42B6C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4209F92" w14:textId="77777777" w:rsidR="00D42B6C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2965723" w14:textId="77777777" w:rsidR="00D42B6C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C99E0C6" w14:textId="77777777" w:rsidR="00D42B6C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D42B6C" w14:paraId="40910051" w14:textId="77777777">
        <w:tc>
          <w:tcPr>
            <w:tcW w:w="1550" w:type="dxa"/>
            <w:vAlign w:val="center"/>
          </w:tcPr>
          <w:p w14:paraId="61225D97" w14:textId="77777777" w:rsidR="00D42B6C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7E6D65B5" w14:textId="77777777" w:rsidR="00D42B6C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45E3DA9F" w14:textId="77777777" w:rsidR="00D42B6C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5146E7FE" w14:textId="77777777" w:rsidR="00D42B6C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283EDA22" w14:textId="77777777" w:rsidR="00D42B6C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0E43228C" w14:textId="77777777" w:rsidR="00D42B6C" w:rsidRDefault="00000000">
            <w:r>
              <w:t>0</w:t>
            </w:r>
          </w:p>
        </w:tc>
      </w:tr>
      <w:tr w:rsidR="00D42B6C" w14:paraId="6D820F95" w14:textId="77777777">
        <w:tc>
          <w:tcPr>
            <w:tcW w:w="1550" w:type="dxa"/>
            <w:vAlign w:val="center"/>
          </w:tcPr>
          <w:p w14:paraId="15C60AC1" w14:textId="77777777" w:rsidR="00D42B6C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69975418" w14:textId="77777777" w:rsidR="00D42B6C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319CB26D" w14:textId="77777777" w:rsidR="00D42B6C" w:rsidRDefault="00D42B6C">
      <w:pPr>
        <w:widowControl w:val="0"/>
      </w:pPr>
    </w:p>
    <w:p w14:paraId="6375DDA1" w14:textId="77777777" w:rsidR="00D42B6C" w:rsidRDefault="00000000">
      <w:pPr>
        <w:pStyle w:val="1"/>
        <w:widowControl w:val="0"/>
      </w:pPr>
      <w:bookmarkStart w:id="76" w:name="_Toc186032205"/>
      <w:r>
        <w:t>光伏发电</w:t>
      </w:r>
      <w:bookmarkEnd w:id="76"/>
    </w:p>
    <w:p w14:paraId="3BC4681E" w14:textId="77777777" w:rsidR="00D42B6C" w:rsidRDefault="00000000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12001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D42B6C" w14:paraId="74226749" w14:textId="77777777">
        <w:tc>
          <w:tcPr>
            <w:tcW w:w="1556" w:type="dxa"/>
            <w:shd w:val="clear" w:color="auto" w:fill="E6E6E6"/>
            <w:vAlign w:val="center"/>
          </w:tcPr>
          <w:p w14:paraId="78DB1FAF" w14:textId="77777777" w:rsidR="00D42B6C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5B8625" w14:textId="77777777" w:rsidR="00D42B6C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35FFCD" w14:textId="77777777" w:rsidR="00D42B6C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DA32475" w14:textId="77777777" w:rsidR="00D42B6C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BA4CD5" w14:textId="77777777" w:rsidR="00D42B6C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D42B6C" w14:paraId="69027E60" w14:textId="77777777">
        <w:tc>
          <w:tcPr>
            <w:tcW w:w="1556" w:type="dxa"/>
            <w:vAlign w:val="center"/>
          </w:tcPr>
          <w:p w14:paraId="66E1488A" w14:textId="77777777" w:rsidR="00D42B6C" w:rsidRDefault="00000000">
            <w:r>
              <w:t>584</w:t>
            </w:r>
          </w:p>
        </w:tc>
        <w:tc>
          <w:tcPr>
            <w:tcW w:w="1556" w:type="dxa"/>
            <w:vAlign w:val="center"/>
          </w:tcPr>
          <w:p w14:paraId="6BA8BB0F" w14:textId="77777777" w:rsidR="00D42B6C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431D21FD" w14:textId="77777777" w:rsidR="00D42B6C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4FADC458" w14:textId="77777777" w:rsidR="00D42B6C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58525137" w14:textId="77777777" w:rsidR="00D42B6C" w:rsidRDefault="00000000">
            <w:r>
              <w:t>76744</w:t>
            </w:r>
          </w:p>
        </w:tc>
      </w:tr>
      <w:tr w:rsidR="00D42B6C" w14:paraId="1070F244" w14:textId="77777777">
        <w:tc>
          <w:tcPr>
            <w:tcW w:w="7775" w:type="dxa"/>
            <w:gridSpan w:val="4"/>
            <w:vAlign w:val="center"/>
          </w:tcPr>
          <w:p w14:paraId="1FB70916" w14:textId="77777777" w:rsidR="00D42B6C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4BE44D29" w14:textId="77777777" w:rsidR="00D42B6C" w:rsidRDefault="00000000">
            <w:r>
              <w:t>76744</w:t>
            </w:r>
          </w:p>
        </w:tc>
      </w:tr>
    </w:tbl>
    <w:p w14:paraId="580AE269" w14:textId="77777777" w:rsidR="00D42B6C" w:rsidRDefault="00000000">
      <w:pPr>
        <w:pStyle w:val="1"/>
        <w:widowControl w:val="0"/>
      </w:pPr>
      <w:bookmarkStart w:id="77" w:name="_Toc186032206"/>
      <w:r>
        <w:t>可再生能源利用</w:t>
      </w:r>
      <w:bookmarkEnd w:id="77"/>
    </w:p>
    <w:p w14:paraId="349CA977" w14:textId="77777777" w:rsidR="00D42B6C" w:rsidRDefault="00000000">
      <w:pPr>
        <w:pStyle w:val="2"/>
        <w:widowControl w:val="0"/>
      </w:pPr>
      <w:bookmarkStart w:id="78" w:name="_Toc186032207"/>
      <w:r>
        <w:t>热泵空调</w:t>
      </w:r>
      <w:bookmarkEnd w:id="78"/>
    </w:p>
    <w:p w14:paraId="791E1378" w14:textId="77777777" w:rsidR="00D42B6C" w:rsidRDefault="00000000">
      <w:pPr>
        <w:pStyle w:val="3"/>
        <w:widowControl w:val="0"/>
        <w:rPr>
          <w:rFonts w:hint="eastAsia"/>
        </w:rPr>
      </w:pPr>
      <w:bookmarkStart w:id="79" w:name="_Toc186032208"/>
      <w:r>
        <w:t>计算说明</w:t>
      </w:r>
      <w:bookmarkEnd w:id="79"/>
    </w:p>
    <w:p w14:paraId="11DDC940" w14:textId="77777777" w:rsidR="00000000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047E4A09" w14:textId="77777777" w:rsidR="00000000" w:rsidRPr="00561798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7BEAEE11" w14:textId="77777777" w:rsidR="00000000" w:rsidRPr="004B321B" w:rsidRDefault="00000000" w:rsidP="0023050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noProof/>
          <w:szCs w:val="24"/>
        </w:rPr>
        <w:pict w14:anchorId="0BD0CB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1.7pt;height:120.9pt;visibility:visible;mso-wrap-style:square">
            <v:imagedata r:id="rId14" o:title=""/>
          </v:shape>
        </w:pict>
      </w:r>
    </w:p>
    <w:p w14:paraId="7EBC0838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lastRenderedPageBreak/>
        <w:t>式中：</w:t>
      </w: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0E944AE7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6A0A2B73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331C913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47FB9FC4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B2CEF15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5DCBA0B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FDA016E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09758CBD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7DA4F5D7" w14:textId="77777777" w:rsidR="00000000" w:rsidRDefault="00000000" w:rsidP="000633EA">
      <w:pPr>
        <w:pStyle w:val="a5"/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14:paraId="3C782860" w14:textId="77777777" w:rsidR="00D42B6C" w:rsidRDefault="00D42B6C">
      <w:pPr>
        <w:widowControl w:val="0"/>
      </w:pPr>
    </w:p>
    <w:p w14:paraId="68B1BAAC" w14:textId="77777777" w:rsidR="00D42B6C" w:rsidRDefault="00000000">
      <w:pPr>
        <w:pStyle w:val="3"/>
        <w:widowControl w:val="0"/>
        <w:rPr>
          <w:rFonts w:hint="eastAsia"/>
        </w:rPr>
      </w:pPr>
      <w:bookmarkStart w:id="80" w:name="_Toc186032209"/>
      <w:r>
        <w:t>地源/空气源利用</w:t>
      </w:r>
      <w:bookmarkEnd w:id="80"/>
    </w:p>
    <w:p w14:paraId="0553437C" w14:textId="77777777" w:rsidR="00D42B6C" w:rsidRDefault="00000000">
      <w:pPr>
        <w:widowControl w:val="0"/>
      </w:pPr>
      <w:r>
        <w:t>无</w:t>
      </w:r>
    </w:p>
    <w:p w14:paraId="6650AE35" w14:textId="77777777" w:rsidR="00D42B6C" w:rsidRDefault="00000000">
      <w:pPr>
        <w:pStyle w:val="2"/>
        <w:widowControl w:val="0"/>
      </w:pPr>
      <w:bookmarkStart w:id="81" w:name="_Toc186032210"/>
      <w:r>
        <w:t>生活热水</w:t>
      </w:r>
      <w:bookmarkEnd w:id="81"/>
    </w:p>
    <w:p w14:paraId="40381001" w14:textId="77777777" w:rsidR="00D42B6C" w:rsidRDefault="00000000">
      <w:pPr>
        <w:pStyle w:val="3"/>
        <w:widowControl w:val="0"/>
        <w:rPr>
          <w:rFonts w:hint="eastAsia"/>
        </w:rPr>
      </w:pPr>
      <w:bookmarkStart w:id="82" w:name="_Toc186032211"/>
      <w:r>
        <w:t>计算说明</w:t>
      </w:r>
      <w:bookmarkEnd w:id="82"/>
    </w:p>
    <w:p w14:paraId="41CACDA8" w14:textId="77777777" w:rsidR="00000000" w:rsidRDefault="00000000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1C4070F6" w14:textId="77777777" w:rsidR="00000000" w:rsidRPr="00561798" w:rsidRDefault="00000000" w:rsidP="007C4437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14:paraId="6F3A596B" w14:textId="77777777" w:rsidR="00000000" w:rsidRPr="00561798" w:rsidRDefault="00000000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pict w14:anchorId="64238CFC">
          <v:shape id="图片 6" o:spid="_x0000_i1026" type="#_x0000_t75" alt="http://www.jianbiaoku.com/uploadfile/zzsite/crierion/2021-12-03/162121/7740668_2a3f26d7dce44318959c73c5e2220cdf.jpg" style="width:324pt;height:121.4pt;visibility:visible;mso-wrap-style:square">
            <v:imagedata r:id="rId15" o:title="7740668_2a3f26d7dce44318959c73c5e2220cdf"/>
          </v:shape>
        </w:pict>
      </w:r>
    </w:p>
    <w:p w14:paraId="2C8545B9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FD09AC2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0CDC211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09AEBDC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14:paraId="5256F6B1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D42BEBD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349C472E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A63868D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72DBD12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0BB19F5" w14:textId="77777777" w:rsidR="00000000" w:rsidRPr="007C4437" w:rsidRDefault="00000000" w:rsidP="0005722B">
      <w:pPr>
        <w:pStyle w:val="a5"/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lastRenderedPageBreak/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14:paraId="24DF8B3F" w14:textId="77777777" w:rsidR="00D42B6C" w:rsidRDefault="00D42B6C">
      <w:pPr>
        <w:widowControl w:val="0"/>
      </w:pPr>
    </w:p>
    <w:p w14:paraId="2EEDAF0E" w14:textId="77777777" w:rsidR="00D42B6C" w:rsidRDefault="00000000">
      <w:pPr>
        <w:pStyle w:val="3"/>
        <w:widowControl w:val="0"/>
        <w:rPr>
          <w:rFonts w:hint="eastAsia"/>
        </w:rPr>
      </w:pPr>
      <w:bookmarkStart w:id="83" w:name="_Toc186032212"/>
      <w:r>
        <w:t>太阳能利用</w:t>
      </w:r>
      <w:bookmarkEnd w:id="83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D42B6C" w14:paraId="237ABD1F" w14:textId="77777777">
        <w:tc>
          <w:tcPr>
            <w:tcW w:w="3101" w:type="dxa"/>
            <w:shd w:val="clear" w:color="auto" w:fill="E6E6E6"/>
            <w:vAlign w:val="center"/>
          </w:tcPr>
          <w:p w14:paraId="6F616FC8" w14:textId="77777777" w:rsidR="00D42B6C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80A3CFD" w14:textId="77777777" w:rsidR="00D42B6C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BD27261" w14:textId="77777777" w:rsidR="00D42B6C" w:rsidRDefault="00000000">
            <w:pPr>
              <w:jc w:val="center"/>
            </w:pPr>
            <w:r>
              <w:t>太阳能提供热量比例</w:t>
            </w:r>
          </w:p>
        </w:tc>
      </w:tr>
      <w:tr w:rsidR="00D42B6C" w14:paraId="08C59682" w14:textId="77777777">
        <w:tc>
          <w:tcPr>
            <w:tcW w:w="3101" w:type="dxa"/>
            <w:vAlign w:val="center"/>
          </w:tcPr>
          <w:p w14:paraId="36B6057C" w14:textId="77777777" w:rsidR="00D42B6C" w:rsidRDefault="00000000">
            <w:r>
              <w:t>1852</w:t>
            </w:r>
          </w:p>
        </w:tc>
        <w:tc>
          <w:tcPr>
            <w:tcW w:w="3101" w:type="dxa"/>
            <w:vAlign w:val="center"/>
          </w:tcPr>
          <w:p w14:paraId="7FFD3ADD" w14:textId="77777777" w:rsidR="00D42B6C" w:rsidRDefault="00000000">
            <w:r>
              <w:t>1852</w:t>
            </w:r>
          </w:p>
        </w:tc>
        <w:tc>
          <w:tcPr>
            <w:tcW w:w="3101" w:type="dxa"/>
            <w:vAlign w:val="center"/>
          </w:tcPr>
          <w:p w14:paraId="30C821CE" w14:textId="77777777" w:rsidR="00D42B6C" w:rsidRDefault="00000000">
            <w:r>
              <w:t>100%</w:t>
            </w:r>
          </w:p>
        </w:tc>
      </w:tr>
    </w:tbl>
    <w:p w14:paraId="1F2BB552" w14:textId="77777777" w:rsidR="00D42B6C" w:rsidRDefault="00000000">
      <w:pPr>
        <w:pStyle w:val="3"/>
        <w:widowControl w:val="0"/>
        <w:rPr>
          <w:rFonts w:hint="eastAsia"/>
        </w:rPr>
      </w:pPr>
      <w:bookmarkStart w:id="84" w:name="_Toc186032213"/>
      <w:r>
        <w:t>地源/空气源利用</w:t>
      </w:r>
      <w:bookmarkEnd w:id="84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D42B6C" w14:paraId="1585E1A1" w14:textId="77777777">
        <w:tc>
          <w:tcPr>
            <w:tcW w:w="1862" w:type="dxa"/>
            <w:shd w:val="clear" w:color="auto" w:fill="E6E6E6"/>
            <w:vAlign w:val="center"/>
          </w:tcPr>
          <w:p w14:paraId="6AD7D830" w14:textId="77777777" w:rsidR="00D42B6C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58D9BA0" w14:textId="77777777" w:rsidR="00D42B6C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498426F" w14:textId="77777777" w:rsidR="00D42B6C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0397928" w14:textId="77777777" w:rsidR="00D42B6C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7E9F5C1" w14:textId="77777777" w:rsidR="00D42B6C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D42B6C" w14:paraId="6D28ED35" w14:textId="77777777">
        <w:tc>
          <w:tcPr>
            <w:tcW w:w="1862" w:type="dxa"/>
            <w:vAlign w:val="center"/>
          </w:tcPr>
          <w:p w14:paraId="4C2DA246" w14:textId="77777777" w:rsidR="00D42B6C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0DB72788" w14:textId="77777777" w:rsidR="00D42B6C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4674468D" w14:textId="77777777" w:rsidR="00D42B6C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75C36743" w14:textId="77777777" w:rsidR="00D42B6C" w:rsidRDefault="00000000">
            <w:r>
              <w:t>1852</w:t>
            </w:r>
          </w:p>
        </w:tc>
        <w:tc>
          <w:tcPr>
            <w:tcW w:w="1862" w:type="dxa"/>
            <w:vAlign w:val="center"/>
          </w:tcPr>
          <w:p w14:paraId="645D5F96" w14:textId="77777777" w:rsidR="00D42B6C" w:rsidRDefault="00000000">
            <w:r>
              <w:t>0%</w:t>
            </w:r>
          </w:p>
        </w:tc>
      </w:tr>
    </w:tbl>
    <w:p w14:paraId="562103C9" w14:textId="77777777" w:rsidR="00D42B6C" w:rsidRDefault="00000000">
      <w:pPr>
        <w:pStyle w:val="2"/>
        <w:widowControl w:val="0"/>
      </w:pPr>
      <w:bookmarkStart w:id="85" w:name="_Toc186032214"/>
      <w:r>
        <w:t>可再生发电</w:t>
      </w:r>
      <w:bookmarkEnd w:id="85"/>
    </w:p>
    <w:p w14:paraId="4B9B27D6" w14:textId="77777777" w:rsidR="00D42B6C" w:rsidRDefault="00000000">
      <w:pPr>
        <w:pStyle w:val="3"/>
        <w:widowControl w:val="0"/>
        <w:rPr>
          <w:rFonts w:hint="eastAsia"/>
        </w:rPr>
      </w:pPr>
      <w:bookmarkStart w:id="86" w:name="_Toc186032215"/>
      <w:r>
        <w:t>计算说明</w:t>
      </w:r>
      <w:bookmarkEnd w:id="86"/>
    </w:p>
    <w:p w14:paraId="1A541336" w14:textId="77777777" w:rsidR="00000000" w:rsidRPr="00871FF5" w:rsidRDefault="00000000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2671C99F" w14:textId="77777777" w:rsidR="00D42B6C" w:rsidRDefault="00D42B6C">
      <w:pPr>
        <w:widowControl w:val="0"/>
      </w:pPr>
    </w:p>
    <w:p w14:paraId="7650ABC7" w14:textId="77777777" w:rsidR="00D42B6C" w:rsidRDefault="00000000">
      <w:pPr>
        <w:pStyle w:val="3"/>
        <w:widowControl w:val="0"/>
        <w:rPr>
          <w:rFonts w:hint="eastAsia"/>
        </w:rPr>
      </w:pPr>
      <w:bookmarkStart w:id="87" w:name="_Toc186032216"/>
      <w:r>
        <w:t>计算结果</w:t>
      </w:r>
      <w:bookmarkEnd w:id="87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13170279" w14:textId="77777777" w:rsidTr="00B10D05">
        <w:tc>
          <w:tcPr>
            <w:tcW w:w="820" w:type="pct"/>
            <w:shd w:val="clear" w:color="auto" w:fill="E0E0E0"/>
            <w:vAlign w:val="center"/>
          </w:tcPr>
          <w:p w14:paraId="0FDAFB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EAD5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721966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设计建筑别名"/>
            <w:r>
              <w:rPr>
                <w:rFonts w:hint="eastAsia"/>
                <w:lang w:val="en-US"/>
              </w:rPr>
              <w:t>设计建筑</w:t>
            </w:r>
            <w:bookmarkEnd w:id="88"/>
          </w:p>
          <w:p w14:paraId="536BEF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6ED8ED5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3C84B317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4C68ED5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006268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5A3DCF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103CFE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冷源能耗"/>
            <w:r w:rsidRPr="00771B84">
              <w:rPr>
                <w:lang w:val="en-US"/>
              </w:rPr>
              <w:t>8.23</w:t>
            </w:r>
            <w:bookmarkEnd w:id="89"/>
          </w:p>
        </w:tc>
        <w:tc>
          <w:tcPr>
            <w:tcW w:w="1293" w:type="pct"/>
          </w:tcPr>
          <w:p w14:paraId="0F0B38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5D19D9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9D752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48877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626B7A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却水泵能耗"/>
            <w:r w:rsidRPr="00771B84">
              <w:rPr>
                <w:lang w:val="en-US"/>
              </w:rPr>
              <w:t>4.46</w:t>
            </w:r>
            <w:bookmarkEnd w:id="90"/>
          </w:p>
        </w:tc>
        <w:tc>
          <w:tcPr>
            <w:tcW w:w="1293" w:type="pct"/>
          </w:tcPr>
          <w:p w14:paraId="503469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16F404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5969B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DC6C6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DC907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冻水泵能耗"/>
            <w:r w:rsidRPr="00771B84">
              <w:rPr>
                <w:lang w:val="en-US"/>
              </w:rPr>
              <w:t>5.35</w:t>
            </w:r>
            <w:bookmarkEnd w:id="91"/>
          </w:p>
        </w:tc>
        <w:tc>
          <w:tcPr>
            <w:tcW w:w="1293" w:type="pct"/>
          </w:tcPr>
          <w:p w14:paraId="442318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286427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40218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F6AE5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12E18A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却塔能耗"/>
            <w:r w:rsidRPr="00771B84">
              <w:rPr>
                <w:rFonts w:hint="eastAsia"/>
                <w:lang w:val="en-US"/>
              </w:rPr>
              <w:t>1.42</w:t>
            </w:r>
            <w:bookmarkEnd w:id="92"/>
          </w:p>
        </w:tc>
        <w:tc>
          <w:tcPr>
            <w:tcW w:w="1293" w:type="pct"/>
          </w:tcPr>
          <w:p w14:paraId="719595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08B6B6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3AFB8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75347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60F778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单元式空调能耗"/>
            <w:r w:rsidRPr="00771B84"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10D82E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066D64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FA3CC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9EDBB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504B02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空调能耗"/>
            <w:r w:rsidRPr="00771B84">
              <w:rPr>
                <w:lang w:val="en-US"/>
              </w:rPr>
              <w:t>19.46</w:t>
            </w:r>
            <w:bookmarkEnd w:id="94"/>
          </w:p>
        </w:tc>
        <w:tc>
          <w:tcPr>
            <w:tcW w:w="1293" w:type="pct"/>
          </w:tcPr>
          <w:p w14:paraId="68A86C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8103D65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4380F88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15B899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0BB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5F63F3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热源能耗"/>
            <w:r w:rsidRPr="00771B84">
              <w:rPr>
                <w:lang w:val="en-US"/>
              </w:rPr>
              <w:t>2.02</w:t>
            </w:r>
            <w:bookmarkEnd w:id="95"/>
          </w:p>
        </w:tc>
        <w:tc>
          <w:tcPr>
            <w:tcW w:w="1293" w:type="pct"/>
          </w:tcPr>
          <w:p w14:paraId="187553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650C3A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2102F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952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AA481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热水泵能耗"/>
            <w:r w:rsidRPr="00771B84">
              <w:rPr>
                <w:lang w:val="en-US"/>
              </w:rPr>
              <w:t>5.38</w:t>
            </w:r>
            <w:bookmarkEnd w:id="96"/>
          </w:p>
        </w:tc>
        <w:tc>
          <w:tcPr>
            <w:tcW w:w="1293" w:type="pct"/>
          </w:tcPr>
          <w:p w14:paraId="240B73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359DA1B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36EA5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CC7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134B70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供暖热源侧水泵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5038FF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1B3A98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B50C2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12D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338681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单元式热泵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4A17E4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FEAAFE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47AB5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28058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70D07A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供暖能耗"/>
            <w:r w:rsidRPr="00771B84">
              <w:rPr>
                <w:lang w:val="en-US"/>
              </w:rPr>
              <w:t>7.40</w:t>
            </w:r>
            <w:bookmarkEnd w:id="99"/>
          </w:p>
        </w:tc>
        <w:tc>
          <w:tcPr>
            <w:tcW w:w="1293" w:type="pct"/>
          </w:tcPr>
          <w:p w14:paraId="08FA28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7E10756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96C0FE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71AA23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EBE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171D4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新排风系统能耗"/>
            <w:r w:rsidRPr="00771B84">
              <w:rPr>
                <w:rFonts w:hint="eastAsia"/>
                <w:lang w:val="en-US"/>
              </w:rPr>
              <w:t>1.10</w:t>
            </w:r>
            <w:bookmarkEnd w:id="100"/>
          </w:p>
        </w:tc>
        <w:tc>
          <w:tcPr>
            <w:tcW w:w="1293" w:type="pct"/>
          </w:tcPr>
          <w:p w14:paraId="66E5C5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212DEA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EE32F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B0A9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00530B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风机盘管能耗"/>
            <w:r w:rsidRPr="00771B84">
              <w:rPr>
                <w:rFonts w:hint="eastAsia"/>
                <w:lang w:val="en-US"/>
              </w:rPr>
              <w:t>3.28</w:t>
            </w:r>
            <w:bookmarkEnd w:id="101"/>
          </w:p>
        </w:tc>
        <w:tc>
          <w:tcPr>
            <w:tcW w:w="1293" w:type="pct"/>
          </w:tcPr>
          <w:p w14:paraId="0CF3DA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14036F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8F4C0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83B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2F9318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多联机室内机能耗"/>
            <w:r w:rsidRPr="00771B84">
              <w:rPr>
                <w:rFonts w:hint="eastAsia"/>
                <w:lang w:val="en-US"/>
              </w:rPr>
              <w:t>-</w:t>
            </w:r>
            <w:bookmarkEnd w:id="102"/>
          </w:p>
        </w:tc>
        <w:tc>
          <w:tcPr>
            <w:tcW w:w="1293" w:type="pct"/>
          </w:tcPr>
          <w:p w14:paraId="392952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3C7F90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7899B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C0A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FD533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612717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2CA651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9AA0D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BCE7D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2BA309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4.38</w:t>
            </w:r>
          </w:p>
        </w:tc>
        <w:tc>
          <w:tcPr>
            <w:tcW w:w="1293" w:type="pct"/>
          </w:tcPr>
          <w:p w14:paraId="28A2A6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23044F33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29943D88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370943A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13.45</w:t>
            </w:r>
          </w:p>
        </w:tc>
        <w:tc>
          <w:tcPr>
            <w:tcW w:w="1293" w:type="pct"/>
          </w:tcPr>
          <w:p w14:paraId="797545D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27980BB1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775F1D22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6ED97B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-</w:t>
            </w:r>
          </w:p>
        </w:tc>
        <w:tc>
          <w:tcPr>
            <w:tcW w:w="1293" w:type="pct"/>
          </w:tcPr>
          <w:p w14:paraId="33E3073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2C43C321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F0548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C7204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6A2E90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1772DA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9F5EFF" w:rsidRPr="00771B84" w14:paraId="6BEB239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EA19737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32E4B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337DCC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7C127A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B0C38B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6C0E0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BD71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49F721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28D052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3441C1" w:rsidRPr="00771B84" w14:paraId="57BE60B9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EE843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671EB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22126A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37872C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2CE6A7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D9191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478112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5D379B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其他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39537C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0A4A62" w:rsidRPr="00771B84" w14:paraId="7C4633F9" w14:textId="77777777" w:rsidTr="000A4A62">
        <w:tc>
          <w:tcPr>
            <w:tcW w:w="2036" w:type="pct"/>
            <w:gridSpan w:val="2"/>
            <w:shd w:val="clear" w:color="auto" w:fill="E0E0E0"/>
            <w:vAlign w:val="center"/>
          </w:tcPr>
          <w:p w14:paraId="53D71499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bookmarkStart w:id="106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06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D3E025A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bookmarkStart w:id="107" w:name="建筑总能耗"/>
            <w:r w:rsidRPr="00771B84">
              <w:rPr>
                <w:lang w:val="en-US"/>
              </w:rPr>
              <w:t>44.69</w:t>
            </w:r>
            <w:bookmarkEnd w:id="107"/>
          </w:p>
        </w:tc>
        <w:tc>
          <w:tcPr>
            <w:tcW w:w="1293" w:type="pct"/>
          </w:tcPr>
          <w:p w14:paraId="4EED2F8E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:rsidR="00273712" w:rsidRPr="00771B84" w14:paraId="158AF87B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2C44CC0C" w14:textId="77777777" w:rsidR="00000000" w:rsidRPr="00771B84" w:rsidRDefault="00000000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54B41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A8E888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38.74</w:t>
            </w:r>
          </w:p>
        </w:tc>
        <w:tc>
          <w:tcPr>
            <w:tcW w:w="1293" w:type="pct"/>
          </w:tcPr>
          <w:p w14:paraId="2917EA7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19B62C82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0F6B35F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020FD0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2D25523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0BCEDB0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35B6C1F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CD6463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34FFD9A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EC0C62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08" w:name="可再生能源能耗"/>
            <w:r w:rsidRPr="00771B84">
              <w:rPr>
                <w:rFonts w:hint="eastAsia"/>
                <w:lang w:val="en-US"/>
              </w:rPr>
              <w:t>38.74</w:t>
            </w:r>
            <w:bookmarkEnd w:id="108"/>
          </w:p>
        </w:tc>
        <w:tc>
          <w:tcPr>
            <w:tcW w:w="1293" w:type="pct"/>
          </w:tcPr>
          <w:p w14:paraId="747E8B6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34E5FFDD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3F3BE8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7856A3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可再生发电供电比例"/>
            <w:r>
              <w:rPr>
                <w:rFonts w:hint="eastAsia"/>
                <w:lang w:val="en-US"/>
              </w:rPr>
              <w:t>86.69</w:t>
            </w:r>
            <w:bookmarkEnd w:id="109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2ED4CD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76959534" w14:textId="77777777" w:rsidR="00000000" w:rsidRDefault="00000000"/>
    <w:p w14:paraId="6389D683" w14:textId="77777777" w:rsidR="00000000" w:rsidRPr="007E0E08" w:rsidRDefault="00000000"/>
    <w:p w14:paraId="39F74BB6" w14:textId="77777777" w:rsidR="00D42B6C" w:rsidRDefault="00D42B6C">
      <w:pPr>
        <w:widowControl w:val="0"/>
      </w:pPr>
    </w:p>
    <w:p w14:paraId="5F206313" w14:textId="77777777" w:rsidR="00D42B6C" w:rsidRDefault="00000000">
      <w:pPr>
        <w:pStyle w:val="2"/>
        <w:widowControl w:val="0"/>
      </w:pPr>
      <w:bookmarkStart w:id="110" w:name="_Toc186032217"/>
      <w:r>
        <w:t>综合可再生利用率</w:t>
      </w:r>
      <w:bookmarkEnd w:id="110"/>
    </w:p>
    <w:p w14:paraId="7885C78F" w14:textId="77777777" w:rsidR="00D42B6C" w:rsidRDefault="00000000">
      <w:pPr>
        <w:pStyle w:val="3"/>
        <w:widowControl w:val="0"/>
        <w:rPr>
          <w:rFonts w:hint="eastAsia"/>
        </w:rPr>
      </w:pPr>
      <w:bookmarkStart w:id="111" w:name="_Toc186032218"/>
      <w:r>
        <w:t>计算说明</w:t>
      </w:r>
      <w:bookmarkEnd w:id="111"/>
    </w:p>
    <w:p w14:paraId="3F45BC39" w14:textId="77777777" w:rsidR="00000000" w:rsidRPr="00550642" w:rsidRDefault="00000000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7152B989" w14:textId="77777777" w:rsidR="00000000" w:rsidRPr="00561798" w:rsidRDefault="00000000" w:rsidP="00C56B6A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0DA4AD04" w14:textId="77777777" w:rsidR="00000000" w:rsidRDefault="00000000" w:rsidP="00C56B6A">
      <w:pPr>
        <w:jc w:val="center"/>
        <w:rPr>
          <w:color w:val="000000"/>
        </w:rPr>
      </w:pPr>
      <w:r>
        <w:rPr>
          <w:noProof/>
        </w:rPr>
        <w:pict w14:anchorId="42E47C29">
          <v:shape id="图片 3" o:spid="_x0000_i1027" type="#_x0000_t75" style="width:348.45pt;height:57.7pt;visibility:visible;mso-wrap-style:square">
            <v:imagedata r:id="rId16" o:title=""/>
          </v:shape>
        </w:pict>
      </w:r>
    </w:p>
    <w:p w14:paraId="018E29D4" w14:textId="77777777" w:rsidR="00000000" w:rsidRPr="003E317A" w:rsidRDefault="00000000" w:rsidP="00C56B6A">
      <w:pPr>
        <w:ind w:firstLineChars="95" w:firstLine="199"/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r w:rsidRPr="003E317A">
        <w:rPr>
          <w:rFonts w:hint="eastAsia"/>
        </w:rPr>
        <w:t>REP</w:t>
      </w:r>
      <w:r>
        <w:t>p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可再生能源利用率</w:t>
      </w:r>
      <w:r w:rsidRPr="003E317A">
        <w:rPr>
          <w:rFonts w:hint="eastAsia"/>
        </w:rPr>
        <w:t>，％；</w:t>
      </w:r>
    </w:p>
    <w:p w14:paraId="45E76668" w14:textId="77777777"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EPh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供暖系统中可再生能源利用量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59508D0E" w14:textId="77777777"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EPc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供冷系统中可再生能源利用量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02403F43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EPw</w:t>
      </w:r>
      <w:r w:rsidRPr="003E317A">
        <w:rPr>
          <w:rFonts w:hint="eastAsia"/>
          <w:lang w:val="zh-CN"/>
        </w:rPr>
        <w:t>——生活热水系统中可再生能源利用量，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75C79367" w14:textId="77777777" w:rsidR="00000000" w:rsidRPr="00E025E7" w:rsidRDefault="00000000" w:rsidP="00C56B6A">
      <w:pPr>
        <w:ind w:firstLineChars="400" w:firstLine="840"/>
        <w:rPr>
          <w:lang w:val="zh-CN"/>
        </w:rPr>
      </w:pPr>
      <w:r w:rsidRPr="00E025E7">
        <w:rPr>
          <w:rFonts w:hint="eastAsia"/>
          <w:lang w:val="zh-CN"/>
        </w:rPr>
        <w:t>fi</w:t>
      </w:r>
      <w:r w:rsidRPr="00E025E7">
        <w:rPr>
          <w:rFonts w:hint="eastAsia"/>
          <w:lang w:val="zh-CN"/>
        </w:rPr>
        <w:t>——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类型能源的能源换算系数，按本标准表</w:t>
      </w:r>
      <w:r w:rsidRPr="00E025E7">
        <w:rPr>
          <w:rFonts w:hint="eastAsia"/>
          <w:lang w:val="zh-CN"/>
        </w:rPr>
        <w:t>A.1.11</w:t>
      </w:r>
      <w:r w:rsidRPr="00E025E7">
        <w:rPr>
          <w:rFonts w:hint="eastAsia"/>
          <w:lang w:val="zh-CN"/>
        </w:rPr>
        <w:t>选取电耗与</w:t>
      </w:r>
      <w:r w:rsidRPr="00E025E7">
        <w:rPr>
          <w:lang w:val="zh-CN"/>
        </w:rPr>
        <w:t>热量</w:t>
      </w:r>
      <w:r w:rsidRPr="00E025E7">
        <w:rPr>
          <w:rFonts w:hint="eastAsia"/>
          <w:lang w:val="zh-CN"/>
        </w:rPr>
        <w:t>系数</w:t>
      </w:r>
      <w:r w:rsidRPr="00E025E7">
        <w:rPr>
          <w:lang w:val="zh-CN"/>
        </w:rPr>
        <w:t>为</w:t>
      </w:r>
      <w:r w:rsidRPr="00E025E7">
        <w:rPr>
          <w:rFonts w:hint="eastAsia"/>
          <w:lang w:val="zh-CN"/>
        </w:rPr>
        <w:t>2.6</w:t>
      </w:r>
    </w:p>
    <w:p w14:paraId="046EBAC1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Er</w:t>
      </w:r>
      <w:r w:rsidRPr="00E025E7">
        <w:rPr>
          <w:rFonts w:hint="eastAsia"/>
          <w:lang w:val="zh-CN"/>
        </w:rPr>
        <w:t>，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——年本体产生的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26FF2A8C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Erd</w:t>
      </w:r>
      <w:r w:rsidRPr="00E025E7">
        <w:rPr>
          <w:rFonts w:hint="eastAsia"/>
          <w:lang w:val="zh-CN"/>
        </w:rPr>
        <w:t>，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——年周边产生的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26100BB0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Qh</w:t>
      </w:r>
      <w:r w:rsidRPr="003E317A">
        <w:rPr>
          <w:rFonts w:hint="eastAsia"/>
          <w:lang w:val="zh-CN"/>
        </w:rPr>
        <w:t>——年供暖耗热量，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509D15B6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Qc</w:t>
      </w:r>
      <w:r w:rsidRPr="003E317A">
        <w:rPr>
          <w:rFonts w:hint="eastAsia"/>
          <w:lang w:val="zh-CN"/>
        </w:rPr>
        <w:t>——年供冷耗冷量，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3556B87E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Qw</w:t>
      </w:r>
      <w:r w:rsidRPr="003E317A">
        <w:rPr>
          <w:rFonts w:hint="eastAsia"/>
          <w:lang w:val="zh-CN"/>
        </w:rPr>
        <w:t>——年生活热水</w:t>
      </w:r>
      <w:r>
        <w:rPr>
          <w:rFonts w:hint="eastAsia"/>
          <w:lang w:val="zh-CN"/>
        </w:rPr>
        <w:t>需求</w:t>
      </w:r>
      <w:r w:rsidRPr="003E317A">
        <w:rPr>
          <w:rFonts w:hint="eastAsia"/>
          <w:lang w:val="zh-CN"/>
        </w:rPr>
        <w:t>热量，</w:t>
      </w:r>
      <w:r w:rsidRPr="003E317A"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5AF0774A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El</w:t>
      </w:r>
      <w:r w:rsidRPr="00E025E7">
        <w:rPr>
          <w:rFonts w:hint="eastAsia"/>
          <w:lang w:val="zh-CN"/>
        </w:rPr>
        <w:t>——年照明系统能源消耗，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561D3097" w14:textId="77777777" w:rsidR="00000000" w:rsidRPr="00DB70DD" w:rsidRDefault="00000000" w:rsidP="00DB70DD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Ee</w:t>
      </w:r>
      <w:r w:rsidRPr="00E025E7">
        <w:rPr>
          <w:rFonts w:hint="eastAsia"/>
          <w:lang w:val="zh-CN"/>
        </w:rPr>
        <w:t>——年电梯系统能源消耗，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38DE0179" w14:textId="77777777" w:rsidR="00D42B6C" w:rsidRDefault="00D42B6C">
      <w:pPr>
        <w:widowControl w:val="0"/>
      </w:pPr>
    </w:p>
    <w:p w14:paraId="37EB5906" w14:textId="77777777" w:rsidR="00D42B6C" w:rsidRDefault="00000000">
      <w:pPr>
        <w:pStyle w:val="3"/>
        <w:widowControl w:val="0"/>
        <w:rPr>
          <w:rFonts w:hint="eastAsia"/>
        </w:rPr>
      </w:pPr>
      <w:bookmarkStart w:id="112" w:name="_Toc186032219"/>
      <w:r>
        <w:t>计算结果</w:t>
      </w:r>
      <w:bookmarkEnd w:id="112"/>
    </w:p>
    <w:tbl>
      <w:tblPr>
        <w:tblW w:w="932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2954"/>
        <w:gridCol w:w="3412"/>
      </w:tblGrid>
      <w:tr w:rsidR="00772960" w14:paraId="2B94675A" w14:textId="77777777" w:rsidTr="0025559A">
        <w:trPr>
          <w:jc w:val="center"/>
        </w:trPr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AC2FB64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5331EB9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需求量（电）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52E4832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需求量（热）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</w:tr>
      <w:tr w:rsidR="00772960" w14:paraId="07FC6E31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74DC295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EB4A1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D470EA" w14:textId="77777777" w:rsidR="00000000" w:rsidRPr="00F53897" w:rsidRDefault="00000000" w:rsidP="00DD5077">
            <w:pPr>
              <w:jc w:val="center"/>
              <w:rPr>
                <w:lang w:val="en-US"/>
              </w:rPr>
            </w:pPr>
            <w:bookmarkStart w:id="113" w:name="耗冷量2_转热量"/>
            <w:r>
              <w:rPr>
                <w:lang w:val="en-US"/>
              </w:rPr>
              <w:t>35.66</w:t>
            </w:r>
            <w:bookmarkEnd w:id="113"/>
          </w:p>
        </w:tc>
      </w:tr>
      <w:tr w:rsidR="00772960" w14:paraId="790980CE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A1C1594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4CF6B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6461110" w14:textId="77777777" w:rsidR="00000000" w:rsidRPr="00F53897" w:rsidRDefault="00000000" w:rsidP="00DD5077">
            <w:pPr>
              <w:jc w:val="center"/>
              <w:rPr>
                <w:lang w:val="en-US"/>
              </w:rPr>
            </w:pPr>
            <w:bookmarkStart w:id="114" w:name="耗热量2_转热量"/>
            <w:r>
              <w:rPr>
                <w:lang w:val="en-US"/>
              </w:rPr>
              <w:t>4.26</w:t>
            </w:r>
            <w:bookmarkEnd w:id="114"/>
          </w:p>
        </w:tc>
      </w:tr>
      <w:tr w:rsidR="006E6924" w14:paraId="3168CC0F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C9F518C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86BA9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15" w:name="空调动力能耗"/>
            <w:r>
              <w:rPr>
                <w:rFonts w:hint="eastAsia"/>
                <w:lang w:val="en-US"/>
              </w:rPr>
              <w:t>4.38</w:t>
            </w:r>
            <w:bookmarkEnd w:id="115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916F959" w14:textId="77777777" w:rsidR="00000000" w:rsidRDefault="00000000" w:rsidP="00DD5077">
            <w:pPr>
              <w:jc w:val="center"/>
              <w:rPr>
                <w:lang w:val="en-US"/>
              </w:rPr>
            </w:pPr>
            <w:bookmarkStart w:id="116" w:name="空调动力能耗_转热量"/>
            <w:r>
              <w:rPr>
                <w:rFonts w:hint="eastAsia"/>
                <w:lang w:val="en-US"/>
              </w:rPr>
              <w:t>11.39</w:t>
            </w:r>
            <w:bookmarkEnd w:id="116"/>
          </w:p>
        </w:tc>
      </w:tr>
      <w:tr w:rsidR="00772960" w14:paraId="5CCC7C21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C69378A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465AE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17" w:name="照明能耗"/>
            <w:r>
              <w:rPr>
                <w:rFonts w:hint="eastAsia"/>
                <w:lang w:val="en-US"/>
              </w:rPr>
              <w:t>13.45</w:t>
            </w:r>
            <w:bookmarkEnd w:id="117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13D6EB1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18" w:name="照明能耗_转热量"/>
            <w:r>
              <w:rPr>
                <w:lang w:val="en-US"/>
              </w:rPr>
              <w:t>34.97</w:t>
            </w:r>
            <w:bookmarkEnd w:id="118"/>
          </w:p>
        </w:tc>
      </w:tr>
      <w:tr w:rsidR="00F4543D" w14:paraId="777246A6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BC2D355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23972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119" w:name="设备用电"/>
            <w:r>
              <w:rPr>
                <w:rFonts w:hint="eastAsia"/>
                <w:lang w:val="en-US"/>
              </w:rPr>
              <w:t>-</w:t>
            </w:r>
            <w:bookmarkEnd w:id="119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D2B4E3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120" w:name="设备用电_转热量"/>
            <w:r>
              <w:rPr>
                <w:rFonts w:hint="eastAsia"/>
                <w:lang w:val="en-US"/>
              </w:rPr>
              <w:t>-</w:t>
            </w:r>
            <w:bookmarkEnd w:id="120"/>
          </w:p>
        </w:tc>
      </w:tr>
      <w:tr w:rsidR="00772960" w14:paraId="5E7D7DB9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60D3481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电梯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42FC6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21" w:name="动力系统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C9A2F5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22" w:name="动力系统能耗_转热量"/>
            <w:r>
              <w:rPr>
                <w:lang w:val="en-US"/>
              </w:rPr>
              <w:t>0.00</w:t>
            </w:r>
            <w:bookmarkEnd w:id="122"/>
          </w:p>
        </w:tc>
      </w:tr>
      <w:tr w:rsidR="001505F6" w14:paraId="4B55C23B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F4D11A1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A04CA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23" w:name="排风机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7866ECF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24" w:name="排风机能耗_转热量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</w:tr>
      <w:tr w:rsidR="00F4543D" w14:paraId="40AB183F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40932C4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D612B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0B591E7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125" w:name="热水系统能耗_转热量"/>
            <w:r>
              <w:rPr>
                <w:lang w:val="en-US"/>
              </w:rPr>
              <w:t>0.43</w:t>
            </w:r>
            <w:bookmarkEnd w:id="125"/>
          </w:p>
        </w:tc>
      </w:tr>
      <w:tr w:rsidR="00FD2797" w14:paraId="1E30A034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ECDEDBE" w14:textId="77777777" w:rsidR="00000000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68F74" w14:textId="77777777" w:rsidR="00000000" w:rsidRDefault="00000000" w:rsidP="00F4543D">
            <w:pPr>
              <w:jc w:val="center"/>
              <w:rPr>
                <w:lang w:val="en-US"/>
              </w:rPr>
            </w:pPr>
            <w:bookmarkStart w:id="126" w:name="其他设备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B5A31AE" w14:textId="77777777" w:rsidR="00000000" w:rsidRDefault="00000000" w:rsidP="00F4543D">
            <w:pPr>
              <w:jc w:val="center"/>
              <w:rPr>
                <w:lang w:val="en-US"/>
              </w:rPr>
            </w:pPr>
            <w:bookmarkStart w:id="127" w:name="其他设备能耗_转热量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</w:tr>
      <w:tr w:rsidR="0025559A" w14:paraId="0159EFE7" w14:textId="77777777" w:rsidTr="0025559A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A7EA303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4085CD" w14:textId="77777777" w:rsidR="00000000" w:rsidRPr="00F53897" w:rsidRDefault="00000000" w:rsidP="008A50B8">
            <w:pPr>
              <w:jc w:val="center"/>
              <w:rPr>
                <w:lang w:val="en-US"/>
              </w:rPr>
            </w:pPr>
            <w:bookmarkStart w:id="128" w:name="能耗需求量合计"/>
            <w:r>
              <w:rPr>
                <w:lang w:val="en-US"/>
              </w:rPr>
              <w:t>86.71</w:t>
            </w:r>
            <w:bookmarkEnd w:id="128"/>
          </w:p>
        </w:tc>
      </w:tr>
      <w:tr w:rsidR="00772960" w14:paraId="55C0654A" w14:textId="77777777" w:rsidTr="0055088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2553014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</w:t>
            </w:r>
            <w:r w:rsidRPr="00F53897"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4922743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可再生发电</w:t>
            </w:r>
            <w:r w:rsidRPr="00F53897">
              <w:rPr>
                <w:lang w:val="en-US"/>
              </w:rPr>
              <w:t xml:space="preserve"> 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49D043A8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可再生利用</w:t>
            </w:r>
            <w:r w:rsidRPr="00F53897">
              <w:rPr>
                <w:lang w:val="en-US"/>
              </w:rPr>
              <w:t>（</w:t>
            </w:r>
            <w:r w:rsidRPr="00F53897">
              <w:rPr>
                <w:rFonts w:hint="eastAsia"/>
                <w:lang w:val="en-US"/>
              </w:rPr>
              <w:t>热</w:t>
            </w:r>
            <w:r w:rsidRPr="00F53897">
              <w:rPr>
                <w:lang w:val="en-US"/>
              </w:rPr>
              <w:t>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</w:tr>
      <w:tr w:rsidR="00772960" w14:paraId="2BB8F44A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0FA98E1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</w:t>
            </w:r>
            <w:r w:rsidRPr="00F53897">
              <w:rPr>
                <w:rFonts w:hint="eastAsia"/>
                <w:lang w:val="en-US"/>
              </w:rPr>
              <w:t>地源</w:t>
            </w:r>
            <w:r w:rsidRPr="00F53897">
              <w:rPr>
                <w:lang w:val="en-US"/>
              </w:rPr>
              <w:t>\</w:t>
            </w:r>
            <w:r w:rsidRPr="00F53897"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8C7D724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5954D0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29" w:name="热泵可再生能耗_转热量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</w:tr>
      <w:tr w:rsidR="00F91B7E" w14:paraId="3AADD3A8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180803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</w:t>
            </w: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C2B250" w14:textId="77777777" w:rsidR="00000000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D3F9115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30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 w:rsidR="00772960" w14:paraId="04B30323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99DA5C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FEDA3A6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AAC07C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1" w:name="太阳能能耗_转热量"/>
            <w:r>
              <w:rPr>
                <w:rFonts w:hint="eastAsia"/>
                <w:lang w:val="en-US"/>
              </w:rPr>
              <w:t>0.43</w:t>
            </w:r>
            <w:bookmarkEnd w:id="131"/>
          </w:p>
        </w:tc>
      </w:tr>
      <w:tr w:rsidR="00772960" w14:paraId="3F0B255F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28BFEC6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热泵</w:t>
            </w:r>
            <w:r w:rsidRPr="00F53897"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FB9E073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8E4728C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2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</w:tr>
      <w:tr w:rsidR="00772960" w14:paraId="5640291D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9A5966A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881F5F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3" w:name="光伏能耗"/>
            <w:r>
              <w:rPr>
                <w:lang w:val="en-US"/>
              </w:rPr>
              <w:t>38.74</w:t>
            </w:r>
            <w:bookmarkEnd w:id="133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128689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4" w:name="光伏能耗_转热量"/>
            <w:r>
              <w:rPr>
                <w:rFonts w:hint="eastAsia"/>
                <w:lang w:val="en-US"/>
              </w:rPr>
              <w:t>100.74</w:t>
            </w:r>
            <w:bookmarkEnd w:id="134"/>
          </w:p>
        </w:tc>
      </w:tr>
      <w:tr w:rsidR="00772960" w14:paraId="5F9AB334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6761E57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C76E385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5" w:name="风力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8033F2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6" w:name="风力能耗_转热量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</w:tr>
      <w:tr w:rsidR="007D7F55" w14:paraId="1263F65B" w14:textId="77777777" w:rsidTr="003C386E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4CD9AB48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58CB761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7" w:name="可再生利用量合计"/>
            <w:r>
              <w:rPr>
                <w:rFonts w:hint="eastAsia"/>
                <w:lang w:val="en-US"/>
              </w:rPr>
              <w:t>101.17</w:t>
            </w:r>
            <w:bookmarkEnd w:id="137"/>
          </w:p>
        </w:tc>
      </w:tr>
      <w:tr w:rsidR="00772960" w14:paraId="5EB1B3AF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FEECD0A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3CB32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8" w:name="可再生能源利用率"/>
            <w:r>
              <w:rPr>
                <w:lang w:val="en-US"/>
              </w:rPr>
              <w:t>117</w:t>
            </w:r>
            <w:bookmarkEnd w:id="138"/>
            <w:r>
              <w:rPr>
                <w:lang w:val="en-US"/>
              </w:rPr>
              <w:t>%</w:t>
            </w:r>
          </w:p>
        </w:tc>
      </w:tr>
    </w:tbl>
    <w:p w14:paraId="62473C94" w14:textId="77777777" w:rsidR="00000000" w:rsidRPr="00772960" w:rsidRDefault="00000000" w:rsidP="00F53897">
      <w:pPr>
        <w:jc w:val="center"/>
      </w:pPr>
    </w:p>
    <w:p w14:paraId="61EBEB35" w14:textId="77777777" w:rsidR="00D42B6C" w:rsidRDefault="00D42B6C">
      <w:pPr>
        <w:widowControl w:val="0"/>
      </w:pPr>
    </w:p>
    <w:p w14:paraId="32AB2A3E" w14:textId="77777777" w:rsidR="00D42B6C" w:rsidRDefault="00D42B6C">
      <w:pPr>
        <w:widowControl w:val="0"/>
      </w:pPr>
    </w:p>
    <w:sectPr w:rsidR="00D42B6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C2EF1" w14:textId="77777777" w:rsidR="00867702" w:rsidRDefault="00867702" w:rsidP="00203A7D">
      <w:r>
        <w:separator/>
      </w:r>
    </w:p>
  </w:endnote>
  <w:endnote w:type="continuationSeparator" w:id="0">
    <w:p w14:paraId="1137F3DD" w14:textId="77777777" w:rsidR="00867702" w:rsidRDefault="0086770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9019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3AE1E19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9BE7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144A">
      <w:rPr>
        <w:rStyle w:val="a9"/>
        <w:noProof/>
      </w:rPr>
      <w:t>4</w:t>
    </w:r>
    <w:r>
      <w:rPr>
        <w:rStyle w:val="a9"/>
      </w:rPr>
      <w:fldChar w:fldCharType="end"/>
    </w:r>
  </w:p>
  <w:p w14:paraId="776C7BD2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4CA2E" w14:textId="77777777" w:rsidR="00867702" w:rsidRDefault="00867702" w:rsidP="00203A7D">
      <w:r>
        <w:separator/>
      </w:r>
    </w:p>
  </w:footnote>
  <w:footnote w:type="continuationSeparator" w:id="0">
    <w:p w14:paraId="5B9BA498" w14:textId="77777777" w:rsidR="00867702" w:rsidRDefault="0086770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0C40F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26F03484" wp14:editId="681B795A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27212719">
    <w:abstractNumId w:val="0"/>
  </w:num>
  <w:num w:numId="2" w16cid:durableId="2884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4A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B0A61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67702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AD5F4A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2B6C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10B63E4"/>
  <w15:chartTrackingRefBased/>
  <w15:docId w15:val="{4ECFDAE6-C8AA-4534-9E4C-82E44DE0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15</Pages>
  <Words>1520</Words>
  <Characters>8670</Characters>
  <Application>Microsoft Office Word</Application>
  <DocSecurity>0</DocSecurity>
  <Lines>72</Lines>
  <Paragraphs>20</Paragraphs>
  <ScaleCrop>false</ScaleCrop>
  <Company>ths</Company>
  <LinksUpToDate>false</LinksUpToDate>
  <CharactersWithSpaces>10170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subject/>
  <dc:creator>zheng</dc:creator>
  <cp:keywords/>
  <cp:lastModifiedBy>2290093587@qq.com</cp:lastModifiedBy>
  <cp:revision>1</cp:revision>
  <cp:lastPrinted>1899-12-31T16:00:00Z</cp:lastPrinted>
  <dcterms:created xsi:type="dcterms:W3CDTF">2024-12-25T07:16:00Z</dcterms:created>
  <dcterms:modified xsi:type="dcterms:W3CDTF">2024-12-25T07:16:00Z</dcterms:modified>
</cp:coreProperties>
</file>